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F1071B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F1071B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</w:t>
      </w:r>
      <w:r w:rsidR="00780123">
        <w:rPr>
          <w:sz w:val="24"/>
        </w:rPr>
        <w:t xml:space="preserve">        </w:t>
      </w:r>
      <w:r>
        <w:rPr>
          <w:sz w:val="24"/>
        </w:rPr>
        <w:t xml:space="preserve">   </w:t>
      </w:r>
      <w:r w:rsidR="00762166">
        <w:rPr>
          <w:sz w:val="24"/>
        </w:rPr>
        <w:t xml:space="preserve">от </w:t>
      </w:r>
      <w:r w:rsidR="00780123">
        <w:rPr>
          <w:sz w:val="24"/>
        </w:rPr>
        <w:t>19/08/2025</w:t>
      </w:r>
      <w:r w:rsidR="00762166">
        <w:rPr>
          <w:sz w:val="24"/>
        </w:rPr>
        <w:t xml:space="preserve"> № </w:t>
      </w:r>
      <w:r w:rsidR="00780123">
        <w:rPr>
          <w:sz w:val="24"/>
        </w:rPr>
        <w:t>2189</w:t>
      </w:r>
    </w:p>
    <w:p w:rsidR="00762166" w:rsidRDefault="00762166" w:rsidP="00762166">
      <w:pPr>
        <w:jc w:val="both"/>
        <w:rPr>
          <w:sz w:val="24"/>
        </w:rPr>
      </w:pPr>
    </w:p>
    <w:p w:rsidR="00A01942" w:rsidRDefault="00A01942" w:rsidP="00A01942">
      <w:pPr>
        <w:pStyle w:val="aa"/>
        <w:ind w:right="236"/>
        <w:jc w:val="left"/>
      </w:pPr>
      <w:r>
        <w:t>Об определении временной управляющей организаций</w:t>
      </w:r>
    </w:p>
    <w:p w:rsidR="00A01942" w:rsidRDefault="00A01942" w:rsidP="00A01942">
      <w:pPr>
        <w:pStyle w:val="aa"/>
        <w:ind w:right="236"/>
        <w:jc w:val="left"/>
      </w:pPr>
      <w:r>
        <w:t>для управления многоквартирными домами, расположенными</w:t>
      </w:r>
    </w:p>
    <w:p w:rsidR="00A01942" w:rsidRDefault="00A01942" w:rsidP="00A01942">
      <w:pPr>
        <w:pStyle w:val="aa"/>
        <w:ind w:right="236"/>
        <w:jc w:val="left"/>
      </w:pPr>
      <w:r w:rsidRPr="003067D8">
        <w:t xml:space="preserve">по адресу: </w:t>
      </w:r>
      <w:proofErr w:type="spellStart"/>
      <w:r>
        <w:t>г</w:t>
      </w:r>
      <w:proofErr w:type="gramStart"/>
      <w:r>
        <w:t>.С</w:t>
      </w:r>
      <w:proofErr w:type="gramEnd"/>
      <w:r>
        <w:t>основый</w:t>
      </w:r>
      <w:proofErr w:type="spellEnd"/>
      <w:r>
        <w:t xml:space="preserve"> Бор, </w:t>
      </w:r>
      <w:proofErr w:type="spellStart"/>
      <w:r>
        <w:t>ул.Петра</w:t>
      </w:r>
      <w:proofErr w:type="spellEnd"/>
      <w:r>
        <w:t xml:space="preserve"> Великого д.4 и д.6</w:t>
      </w:r>
    </w:p>
    <w:p w:rsidR="00A01942" w:rsidRDefault="00A01942" w:rsidP="00A01942">
      <w:pPr>
        <w:pStyle w:val="aa"/>
        <w:ind w:right="236"/>
        <w:jc w:val="left"/>
      </w:pPr>
    </w:p>
    <w:p w:rsidR="00A01942" w:rsidRDefault="00A01942" w:rsidP="00A01942">
      <w:pPr>
        <w:pStyle w:val="aa"/>
        <w:ind w:right="236"/>
        <w:jc w:val="left"/>
      </w:pPr>
    </w:p>
    <w:p w:rsidR="00A01942" w:rsidRDefault="00A01942" w:rsidP="00A01942">
      <w:pPr>
        <w:pStyle w:val="aa"/>
        <w:ind w:right="236"/>
        <w:jc w:val="left"/>
      </w:pPr>
    </w:p>
    <w:p w:rsidR="00A01942" w:rsidRDefault="00A01942" w:rsidP="00A01942">
      <w:pPr>
        <w:ind w:firstLine="708"/>
        <w:jc w:val="both"/>
        <w:rPr>
          <w:b/>
          <w:sz w:val="24"/>
          <w:szCs w:val="24"/>
        </w:rPr>
      </w:pPr>
      <w:proofErr w:type="gramStart"/>
      <w:r w:rsidRPr="009252E4">
        <w:rPr>
          <w:sz w:val="24"/>
          <w:szCs w:val="24"/>
        </w:rPr>
        <w:t>В соответствии с ч</w:t>
      </w:r>
      <w:r>
        <w:rPr>
          <w:sz w:val="24"/>
          <w:szCs w:val="24"/>
        </w:rPr>
        <w:t>.1</w:t>
      </w:r>
      <w:r w:rsidRPr="009252E4">
        <w:rPr>
          <w:sz w:val="24"/>
          <w:szCs w:val="24"/>
        </w:rPr>
        <w:t>7 ст</w:t>
      </w:r>
      <w:r>
        <w:rPr>
          <w:sz w:val="24"/>
          <w:szCs w:val="24"/>
        </w:rPr>
        <w:t>.</w:t>
      </w:r>
      <w:r w:rsidRPr="009252E4">
        <w:rPr>
          <w:sz w:val="24"/>
          <w:szCs w:val="24"/>
        </w:rPr>
        <w:t>161 Жилищного</w:t>
      </w:r>
      <w:r>
        <w:rPr>
          <w:sz w:val="24"/>
          <w:szCs w:val="24"/>
        </w:rPr>
        <w:t xml:space="preserve"> кодекса Российской Федерации, постановлением Правительства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</w:t>
      </w:r>
      <w:r w:rsidRPr="009252E4">
        <w:rPr>
          <w:sz w:val="24"/>
          <w:szCs w:val="24"/>
        </w:rPr>
        <w:t>остановлением Правительства Российской Федерации от 21.12.2018 №1616 «Об утверждении правил определения управляющей организации для управления многоквартирным домом, в отношении которого собственниками помещений</w:t>
      </w:r>
      <w:proofErr w:type="gramEnd"/>
      <w:r w:rsidRPr="009252E4">
        <w:rPr>
          <w:sz w:val="24"/>
          <w:szCs w:val="24"/>
        </w:rPr>
        <w:t xml:space="preserve"> </w:t>
      </w:r>
      <w:proofErr w:type="gramStart"/>
      <w:r w:rsidRPr="009252E4">
        <w:rPr>
          <w:sz w:val="24"/>
          <w:szCs w:val="24"/>
        </w:rPr>
        <w:t>в многоквартирном доме не выбран способ управления таким домом или выбранный способ управления</w:t>
      </w:r>
      <w:r>
        <w:rPr>
          <w:sz w:val="24"/>
          <w:szCs w:val="24"/>
        </w:rPr>
        <w:t xml:space="preserve"> </w:t>
      </w:r>
      <w:r w:rsidRPr="009252E4">
        <w:rPr>
          <w:sz w:val="24"/>
          <w:szCs w:val="24"/>
        </w:rPr>
        <w:t xml:space="preserve">не реализован, не определена управляющая организация, и о внесении изменений в некоторые акты правительства </w:t>
      </w:r>
      <w:r>
        <w:rPr>
          <w:sz w:val="24"/>
          <w:szCs w:val="24"/>
        </w:rPr>
        <w:t>Российской Ф</w:t>
      </w:r>
      <w:r w:rsidRPr="009252E4">
        <w:rPr>
          <w:sz w:val="24"/>
          <w:szCs w:val="24"/>
        </w:rPr>
        <w:t>едерации»</w:t>
      </w:r>
      <w:r w:rsidRPr="00FC2CBD">
        <w:rPr>
          <w:sz w:val="24"/>
          <w:szCs w:val="24"/>
        </w:rPr>
        <w:t>,</w:t>
      </w:r>
      <w:r>
        <w:rPr>
          <w:sz w:val="24"/>
          <w:szCs w:val="24"/>
        </w:rPr>
        <w:t xml:space="preserve"> постановлением администрации Сосновоборского городского округа от 11.09.2019 №1964 «Об утверждении перечня организаций для управления </w:t>
      </w:r>
      <w:r w:rsidRPr="009252E4">
        <w:rPr>
          <w:sz w:val="24"/>
          <w:szCs w:val="24"/>
        </w:rPr>
        <w:t xml:space="preserve">многоквартирным домом, </w:t>
      </w:r>
      <w:r>
        <w:rPr>
          <w:sz w:val="24"/>
          <w:szCs w:val="24"/>
        </w:rPr>
        <w:t xml:space="preserve">расположенным на территории Сосновоборского городского округа, </w:t>
      </w:r>
      <w:r w:rsidRPr="009252E4">
        <w:rPr>
          <w:sz w:val="24"/>
          <w:szCs w:val="24"/>
        </w:rPr>
        <w:t>в отношении которого собственниками помещений в многоквартирном доме не</w:t>
      </w:r>
      <w:proofErr w:type="gramEnd"/>
      <w:r w:rsidRPr="009252E4">
        <w:rPr>
          <w:sz w:val="24"/>
          <w:szCs w:val="24"/>
        </w:rPr>
        <w:t xml:space="preserve"> выбран способ управления таким домом или выбранный способ управления</w:t>
      </w:r>
      <w:r>
        <w:rPr>
          <w:sz w:val="24"/>
          <w:szCs w:val="24"/>
        </w:rPr>
        <w:t xml:space="preserve"> </w:t>
      </w:r>
      <w:r w:rsidRPr="009252E4">
        <w:rPr>
          <w:sz w:val="24"/>
          <w:szCs w:val="24"/>
        </w:rPr>
        <w:t>не реализован, не определена управляющая организация</w:t>
      </w:r>
      <w:r>
        <w:rPr>
          <w:sz w:val="24"/>
          <w:szCs w:val="24"/>
        </w:rPr>
        <w:t>», а</w:t>
      </w:r>
      <w:r w:rsidRPr="00F4228A">
        <w:rPr>
          <w:sz w:val="24"/>
          <w:szCs w:val="24"/>
        </w:rPr>
        <w:t>дминистрация Сосновоборского городского округа</w:t>
      </w:r>
      <w:r>
        <w:rPr>
          <w:sz w:val="24"/>
          <w:szCs w:val="24"/>
        </w:rPr>
        <w:t xml:space="preserve"> </w:t>
      </w:r>
      <w:proofErr w:type="gramStart"/>
      <w:r w:rsidRPr="002F0187">
        <w:rPr>
          <w:b/>
          <w:sz w:val="24"/>
          <w:szCs w:val="24"/>
        </w:rPr>
        <w:t>п</w:t>
      </w:r>
      <w:proofErr w:type="gramEnd"/>
      <w:r w:rsidRPr="002F0187">
        <w:rPr>
          <w:b/>
          <w:sz w:val="24"/>
          <w:szCs w:val="24"/>
        </w:rPr>
        <w:t xml:space="preserve"> о с т а н о в л я е т:</w:t>
      </w:r>
    </w:p>
    <w:p w:rsidR="00A01942" w:rsidRDefault="00A01942" w:rsidP="00A01942">
      <w:pPr>
        <w:ind w:firstLine="708"/>
        <w:jc w:val="both"/>
        <w:rPr>
          <w:b/>
          <w:sz w:val="24"/>
          <w:szCs w:val="24"/>
        </w:rPr>
      </w:pPr>
    </w:p>
    <w:p w:rsidR="00A01942" w:rsidRDefault="00A01942" w:rsidP="00A01942">
      <w:pPr>
        <w:pStyle w:val="aa"/>
        <w:ind w:firstLine="708"/>
      </w:pPr>
      <w:r w:rsidRPr="00B86EED">
        <w:rPr>
          <w:szCs w:val="24"/>
        </w:rPr>
        <w:t>1.</w:t>
      </w:r>
      <w:r>
        <w:rPr>
          <w:szCs w:val="24"/>
        </w:rPr>
        <w:t xml:space="preserve"> </w:t>
      </w:r>
      <w:r w:rsidRPr="003067D8">
        <w:t xml:space="preserve">Определить </w:t>
      </w:r>
      <w:r>
        <w:t>с 01.09.2025 года</w:t>
      </w:r>
      <w:r w:rsidRPr="003067D8">
        <w:t xml:space="preserve"> </w:t>
      </w:r>
      <w:r>
        <w:t>Общество с ограниченной ответственностью</w:t>
      </w:r>
      <w:r w:rsidRPr="003067D8">
        <w:t xml:space="preserve"> </w:t>
      </w:r>
      <w:r w:rsidRPr="00A41593">
        <w:rPr>
          <w:bCs/>
        </w:rPr>
        <w:t>«</w:t>
      </w:r>
      <w:r>
        <w:rPr>
          <w:bCs/>
        </w:rPr>
        <w:t>Региональный инженерный технологический центр</w:t>
      </w:r>
      <w:r>
        <w:t>»</w:t>
      </w:r>
      <w:r w:rsidRPr="003067D8">
        <w:t xml:space="preserve"> </w:t>
      </w:r>
      <w:r>
        <w:t xml:space="preserve">(лицензия от 07.05.2025 № 047001023) </w:t>
      </w:r>
      <w:r w:rsidRPr="003067D8">
        <w:t xml:space="preserve">временной управляющей организацией для управления </w:t>
      </w:r>
      <w:r>
        <w:t xml:space="preserve">многоквартирными домами, расположенными </w:t>
      </w:r>
      <w:r w:rsidRPr="003067D8">
        <w:t xml:space="preserve">по адресу: </w:t>
      </w:r>
      <w:proofErr w:type="spellStart"/>
      <w:r>
        <w:t>г</w:t>
      </w:r>
      <w:proofErr w:type="gramStart"/>
      <w:r>
        <w:t>.С</w:t>
      </w:r>
      <w:proofErr w:type="gramEnd"/>
      <w:r>
        <w:t>основый</w:t>
      </w:r>
      <w:proofErr w:type="spellEnd"/>
      <w:r>
        <w:t xml:space="preserve"> Бор, </w:t>
      </w:r>
      <w:proofErr w:type="spellStart"/>
      <w:r>
        <w:t>ул.Петра</w:t>
      </w:r>
      <w:proofErr w:type="spellEnd"/>
      <w:r>
        <w:t xml:space="preserve"> Великого д.4 и д.6.</w:t>
      </w:r>
    </w:p>
    <w:p w:rsidR="00A01942" w:rsidRDefault="00A01942" w:rsidP="00A01942">
      <w:pPr>
        <w:pStyle w:val="aa"/>
        <w:ind w:firstLine="708"/>
      </w:pPr>
    </w:p>
    <w:p w:rsidR="00A01942" w:rsidRDefault="00A01942" w:rsidP="00A01942">
      <w:pPr>
        <w:tabs>
          <w:tab w:val="left" w:pos="709"/>
          <w:tab w:val="left" w:pos="851"/>
        </w:tabs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34BF0">
        <w:rPr>
          <w:sz w:val="24"/>
          <w:szCs w:val="24"/>
        </w:rPr>
        <w:t xml:space="preserve">Установить размер платы за содержание жилого помещения </w:t>
      </w:r>
      <w:r>
        <w:rPr>
          <w:sz w:val="24"/>
          <w:szCs w:val="24"/>
        </w:rPr>
        <w:t xml:space="preserve">в </w:t>
      </w:r>
      <w:r w:rsidRPr="00534BF0">
        <w:rPr>
          <w:sz w:val="24"/>
          <w:szCs w:val="24"/>
        </w:rPr>
        <w:t>многоквартирных дом</w:t>
      </w:r>
      <w:r>
        <w:rPr>
          <w:sz w:val="24"/>
          <w:szCs w:val="24"/>
        </w:rPr>
        <w:t>ах,</w:t>
      </w:r>
      <w:r w:rsidRPr="00534BF0">
        <w:rPr>
          <w:sz w:val="24"/>
          <w:szCs w:val="24"/>
        </w:rPr>
        <w:t xml:space="preserve"> </w:t>
      </w:r>
      <w:r w:rsidRPr="005F54B3">
        <w:rPr>
          <w:sz w:val="24"/>
          <w:szCs w:val="24"/>
        </w:rPr>
        <w:t>согласно приложени</w:t>
      </w:r>
      <w:r>
        <w:rPr>
          <w:sz w:val="24"/>
          <w:szCs w:val="24"/>
        </w:rPr>
        <w:t>я</w:t>
      </w:r>
      <w:r w:rsidRPr="005F54B3">
        <w:rPr>
          <w:sz w:val="24"/>
          <w:szCs w:val="24"/>
        </w:rPr>
        <w:t xml:space="preserve"> </w:t>
      </w:r>
      <w:r>
        <w:rPr>
          <w:sz w:val="24"/>
          <w:szCs w:val="24"/>
        </w:rPr>
        <w:t>№ 1 (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основый</w:t>
      </w:r>
      <w:proofErr w:type="spellEnd"/>
      <w:r>
        <w:rPr>
          <w:sz w:val="24"/>
          <w:szCs w:val="24"/>
        </w:rPr>
        <w:t xml:space="preserve"> Бор, </w:t>
      </w:r>
      <w:proofErr w:type="spellStart"/>
      <w:r>
        <w:rPr>
          <w:sz w:val="24"/>
          <w:szCs w:val="24"/>
        </w:rPr>
        <w:t>ул.Петра</w:t>
      </w:r>
      <w:proofErr w:type="spellEnd"/>
      <w:r>
        <w:rPr>
          <w:sz w:val="24"/>
          <w:szCs w:val="24"/>
        </w:rPr>
        <w:t xml:space="preserve"> Великого, д.4) и </w:t>
      </w:r>
      <w:r w:rsidRPr="005F54B3">
        <w:rPr>
          <w:sz w:val="24"/>
          <w:szCs w:val="24"/>
        </w:rPr>
        <w:t>приложени</w:t>
      </w:r>
      <w:r>
        <w:rPr>
          <w:sz w:val="24"/>
          <w:szCs w:val="24"/>
        </w:rPr>
        <w:t xml:space="preserve">я </w:t>
      </w:r>
      <w:r>
        <w:rPr>
          <w:sz w:val="24"/>
          <w:szCs w:val="24"/>
        </w:rPr>
        <w:br/>
        <w:t>№ 2</w:t>
      </w:r>
      <w:r w:rsidRPr="005F54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(г. Сосновый Бор, ул. Петра Великого, д.6) </w:t>
      </w:r>
      <w:r w:rsidRPr="005F54B3">
        <w:rPr>
          <w:sz w:val="24"/>
          <w:szCs w:val="24"/>
        </w:rPr>
        <w:t>к настоящему постановлению.</w:t>
      </w:r>
    </w:p>
    <w:p w:rsidR="00A01942" w:rsidRDefault="00A01942" w:rsidP="00A01942">
      <w:pPr>
        <w:tabs>
          <w:tab w:val="left" w:pos="709"/>
          <w:tab w:val="left" w:pos="851"/>
        </w:tabs>
        <w:ind w:firstLine="708"/>
        <w:contextualSpacing/>
        <w:jc w:val="both"/>
        <w:rPr>
          <w:sz w:val="24"/>
          <w:szCs w:val="24"/>
        </w:rPr>
      </w:pPr>
    </w:p>
    <w:p w:rsidR="00A01942" w:rsidRDefault="00A01942" w:rsidP="00A019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Установить перечень услуг и работ, необходимых для обеспечения надлежащего содержания общего имущества в многоквартирном доме, согласно </w:t>
      </w:r>
      <w:r w:rsidRPr="005F54B3">
        <w:rPr>
          <w:sz w:val="24"/>
          <w:szCs w:val="24"/>
        </w:rPr>
        <w:t>приложени</w:t>
      </w:r>
      <w:r>
        <w:rPr>
          <w:sz w:val="24"/>
          <w:szCs w:val="24"/>
        </w:rPr>
        <w:t>я № 3 (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основый</w:t>
      </w:r>
      <w:proofErr w:type="spellEnd"/>
      <w:r>
        <w:rPr>
          <w:sz w:val="24"/>
          <w:szCs w:val="24"/>
        </w:rPr>
        <w:t xml:space="preserve"> Бор, </w:t>
      </w:r>
      <w:proofErr w:type="spellStart"/>
      <w:r>
        <w:rPr>
          <w:sz w:val="24"/>
          <w:szCs w:val="24"/>
        </w:rPr>
        <w:t>ул.Петра</w:t>
      </w:r>
      <w:proofErr w:type="spellEnd"/>
      <w:r>
        <w:rPr>
          <w:sz w:val="24"/>
          <w:szCs w:val="24"/>
        </w:rPr>
        <w:t xml:space="preserve"> Великого, д.4) и </w:t>
      </w:r>
      <w:r w:rsidRPr="005F54B3">
        <w:rPr>
          <w:sz w:val="24"/>
          <w:szCs w:val="24"/>
        </w:rPr>
        <w:t>приложени</w:t>
      </w:r>
      <w:r>
        <w:rPr>
          <w:sz w:val="24"/>
          <w:szCs w:val="24"/>
        </w:rPr>
        <w:t>я № 4 (</w:t>
      </w:r>
      <w:proofErr w:type="spellStart"/>
      <w:r>
        <w:rPr>
          <w:sz w:val="24"/>
          <w:szCs w:val="24"/>
        </w:rPr>
        <w:t>г.Сосновый</w:t>
      </w:r>
      <w:proofErr w:type="spellEnd"/>
      <w:r>
        <w:rPr>
          <w:sz w:val="24"/>
          <w:szCs w:val="24"/>
        </w:rPr>
        <w:t xml:space="preserve"> Бор, </w:t>
      </w:r>
      <w:proofErr w:type="spellStart"/>
      <w:r>
        <w:rPr>
          <w:sz w:val="24"/>
          <w:szCs w:val="24"/>
        </w:rPr>
        <w:t>ул.Петра</w:t>
      </w:r>
      <w:proofErr w:type="spellEnd"/>
      <w:r>
        <w:rPr>
          <w:sz w:val="24"/>
          <w:szCs w:val="24"/>
        </w:rPr>
        <w:t xml:space="preserve"> Великого, д.6) к настоящему постановлению.</w:t>
      </w:r>
    </w:p>
    <w:p w:rsidR="00A01942" w:rsidRDefault="00A01942" w:rsidP="00A019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01942" w:rsidRDefault="00A01942" w:rsidP="00A01942">
      <w:pPr>
        <w:tabs>
          <w:tab w:val="left" w:pos="709"/>
          <w:tab w:val="left" w:pos="851"/>
        </w:tabs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6D07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Признать утратившим силу постановление </w:t>
      </w:r>
      <w:r w:rsidRPr="00AF60B3">
        <w:rPr>
          <w:sz w:val="24"/>
          <w:szCs w:val="24"/>
        </w:rPr>
        <w:t xml:space="preserve">администрации Сосновоборского городского округа от </w:t>
      </w:r>
      <w:r>
        <w:rPr>
          <w:sz w:val="24"/>
          <w:szCs w:val="24"/>
        </w:rPr>
        <w:t>30</w:t>
      </w:r>
      <w:r w:rsidRPr="00AF60B3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AF60B3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r w:rsidRPr="00AF60B3">
        <w:rPr>
          <w:sz w:val="24"/>
          <w:szCs w:val="24"/>
        </w:rPr>
        <w:t xml:space="preserve"> № </w:t>
      </w:r>
      <w:r>
        <w:rPr>
          <w:sz w:val="24"/>
          <w:szCs w:val="24"/>
        </w:rPr>
        <w:t>2354</w:t>
      </w:r>
      <w:r w:rsidRPr="00AF60B3">
        <w:rPr>
          <w:sz w:val="24"/>
          <w:szCs w:val="24"/>
        </w:rPr>
        <w:t xml:space="preserve"> «Об определении временной управляющей </w:t>
      </w:r>
      <w:r w:rsidRPr="00AF60B3">
        <w:rPr>
          <w:sz w:val="24"/>
          <w:szCs w:val="24"/>
        </w:rPr>
        <w:lastRenderedPageBreak/>
        <w:t>организации для управления многоквартирным</w:t>
      </w:r>
      <w:r>
        <w:rPr>
          <w:sz w:val="24"/>
          <w:szCs w:val="24"/>
        </w:rPr>
        <w:t>и</w:t>
      </w:r>
      <w:r w:rsidRPr="00AF60B3">
        <w:rPr>
          <w:sz w:val="24"/>
          <w:szCs w:val="24"/>
        </w:rPr>
        <w:t xml:space="preserve"> дом</w:t>
      </w:r>
      <w:r>
        <w:rPr>
          <w:sz w:val="24"/>
          <w:szCs w:val="24"/>
        </w:rPr>
        <w:t>ами</w:t>
      </w:r>
      <w:r w:rsidRPr="00AF60B3">
        <w:rPr>
          <w:sz w:val="24"/>
          <w:szCs w:val="24"/>
        </w:rPr>
        <w:t>, расположенным</w:t>
      </w:r>
      <w:r>
        <w:rPr>
          <w:sz w:val="24"/>
          <w:szCs w:val="24"/>
        </w:rPr>
        <w:t>и</w:t>
      </w:r>
      <w:r w:rsidRPr="00AF60B3">
        <w:rPr>
          <w:sz w:val="24"/>
          <w:szCs w:val="24"/>
        </w:rPr>
        <w:t xml:space="preserve"> </w:t>
      </w:r>
      <w:r>
        <w:rPr>
          <w:sz w:val="24"/>
          <w:szCs w:val="24"/>
        </w:rPr>
        <w:t>по адресу</w:t>
      </w:r>
      <w:r w:rsidRPr="00AF60B3">
        <w:rPr>
          <w:sz w:val="24"/>
          <w:szCs w:val="24"/>
        </w:rPr>
        <w:t xml:space="preserve">: </w:t>
      </w:r>
      <w:proofErr w:type="spellStart"/>
      <w:r w:rsidRPr="00AF60B3">
        <w:rPr>
          <w:sz w:val="24"/>
          <w:szCs w:val="24"/>
        </w:rPr>
        <w:t>г</w:t>
      </w:r>
      <w:proofErr w:type="gramStart"/>
      <w:r w:rsidRPr="00AF60B3">
        <w:rPr>
          <w:sz w:val="24"/>
          <w:szCs w:val="24"/>
        </w:rPr>
        <w:t>.С</w:t>
      </w:r>
      <w:proofErr w:type="gramEnd"/>
      <w:r w:rsidRPr="00AF60B3">
        <w:rPr>
          <w:sz w:val="24"/>
          <w:szCs w:val="24"/>
        </w:rPr>
        <w:t>основый</w:t>
      </w:r>
      <w:proofErr w:type="spellEnd"/>
      <w:r w:rsidRPr="00AF60B3">
        <w:rPr>
          <w:sz w:val="24"/>
          <w:szCs w:val="24"/>
        </w:rPr>
        <w:t xml:space="preserve"> Бор, </w:t>
      </w:r>
      <w:proofErr w:type="spellStart"/>
      <w:r w:rsidRPr="00AF60B3">
        <w:rPr>
          <w:sz w:val="24"/>
          <w:szCs w:val="24"/>
        </w:rPr>
        <w:t>ул.</w:t>
      </w:r>
      <w:r>
        <w:rPr>
          <w:sz w:val="24"/>
          <w:szCs w:val="24"/>
        </w:rPr>
        <w:t>Петра</w:t>
      </w:r>
      <w:proofErr w:type="spellEnd"/>
      <w:r>
        <w:rPr>
          <w:sz w:val="24"/>
          <w:szCs w:val="24"/>
        </w:rPr>
        <w:t xml:space="preserve"> Великого д.4 и д.6</w:t>
      </w:r>
      <w:r w:rsidRPr="00AF60B3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A01942" w:rsidRPr="005F54B3" w:rsidRDefault="00A01942" w:rsidP="00A01942">
      <w:pPr>
        <w:tabs>
          <w:tab w:val="left" w:pos="709"/>
          <w:tab w:val="left" w:pos="851"/>
        </w:tabs>
        <w:ind w:firstLine="708"/>
        <w:contextualSpacing/>
        <w:jc w:val="both"/>
        <w:rPr>
          <w:sz w:val="24"/>
          <w:szCs w:val="24"/>
        </w:rPr>
      </w:pPr>
    </w:p>
    <w:p w:rsidR="00A01942" w:rsidRDefault="00A01942" w:rsidP="00A01942">
      <w:pPr>
        <w:ind w:firstLine="708"/>
        <w:jc w:val="both"/>
        <w:rPr>
          <w:sz w:val="24"/>
        </w:rPr>
      </w:pPr>
      <w:r>
        <w:rPr>
          <w:sz w:val="24"/>
        </w:rPr>
        <w:t>5</w:t>
      </w:r>
      <w:r w:rsidRPr="00446384">
        <w:rPr>
          <w:sz w:val="24"/>
        </w:rPr>
        <w:t>. Общему отделу администрации обнародовать настоящее постановление на электронном сайте городской газеты «Маяк».</w:t>
      </w:r>
    </w:p>
    <w:p w:rsidR="00A01942" w:rsidRPr="00446384" w:rsidRDefault="00A01942" w:rsidP="00A01942">
      <w:pPr>
        <w:ind w:firstLine="708"/>
        <w:jc w:val="both"/>
        <w:rPr>
          <w:sz w:val="24"/>
        </w:rPr>
      </w:pPr>
    </w:p>
    <w:p w:rsidR="00A01942" w:rsidRDefault="00A01942" w:rsidP="00A01942">
      <w:pPr>
        <w:ind w:firstLine="708"/>
        <w:jc w:val="both"/>
        <w:rPr>
          <w:sz w:val="24"/>
        </w:rPr>
      </w:pPr>
      <w:r>
        <w:rPr>
          <w:sz w:val="24"/>
        </w:rPr>
        <w:t>6</w:t>
      </w:r>
      <w:r w:rsidRPr="00446384">
        <w:rPr>
          <w:sz w:val="24"/>
        </w:rPr>
        <w:t xml:space="preserve">. Отделу по связям с общественностью (пресс–центр) </w:t>
      </w:r>
      <w:proofErr w:type="gramStart"/>
      <w:r w:rsidRPr="00446384">
        <w:rPr>
          <w:sz w:val="24"/>
        </w:rPr>
        <w:t>разместить</w:t>
      </w:r>
      <w:proofErr w:type="gramEnd"/>
      <w:r w:rsidRPr="00446384">
        <w:rPr>
          <w:sz w:val="24"/>
        </w:rPr>
        <w:t xml:space="preserve"> настоящее постановление на официальном сайте Сосновоборского городского округа. </w:t>
      </w:r>
    </w:p>
    <w:p w:rsidR="00A01942" w:rsidRPr="00446384" w:rsidRDefault="00A01942" w:rsidP="00A01942">
      <w:pPr>
        <w:ind w:firstLine="708"/>
        <w:jc w:val="both"/>
        <w:rPr>
          <w:sz w:val="24"/>
        </w:rPr>
      </w:pPr>
    </w:p>
    <w:p w:rsidR="00A01942" w:rsidRDefault="00A01942" w:rsidP="00A01942">
      <w:pPr>
        <w:ind w:firstLine="708"/>
        <w:jc w:val="both"/>
        <w:rPr>
          <w:sz w:val="24"/>
        </w:rPr>
      </w:pPr>
      <w:r>
        <w:rPr>
          <w:sz w:val="24"/>
        </w:rPr>
        <w:t>7</w:t>
      </w:r>
      <w:r w:rsidRPr="00446384">
        <w:rPr>
          <w:sz w:val="24"/>
        </w:rPr>
        <w:t>. Настоящее постановление вступает в силу со дня официального обнародования.</w:t>
      </w:r>
    </w:p>
    <w:p w:rsidR="00A01942" w:rsidRPr="00446384" w:rsidRDefault="00A01942" w:rsidP="00A01942">
      <w:pPr>
        <w:ind w:firstLine="708"/>
        <w:jc w:val="both"/>
        <w:rPr>
          <w:sz w:val="24"/>
        </w:rPr>
      </w:pPr>
    </w:p>
    <w:p w:rsidR="00A01942" w:rsidRPr="00446384" w:rsidRDefault="00A01942" w:rsidP="00A01942">
      <w:pPr>
        <w:ind w:firstLine="708"/>
        <w:jc w:val="both"/>
        <w:rPr>
          <w:sz w:val="24"/>
        </w:rPr>
      </w:pPr>
      <w:r>
        <w:rPr>
          <w:sz w:val="24"/>
        </w:rPr>
        <w:t>8</w:t>
      </w:r>
      <w:r w:rsidRPr="00446384">
        <w:rPr>
          <w:sz w:val="24"/>
        </w:rPr>
        <w:t xml:space="preserve">. </w:t>
      </w:r>
      <w:proofErr w:type="gramStart"/>
      <w:r w:rsidRPr="00446384">
        <w:rPr>
          <w:sz w:val="24"/>
        </w:rPr>
        <w:t>Контроль за</w:t>
      </w:r>
      <w:proofErr w:type="gramEnd"/>
      <w:r w:rsidRPr="00446384">
        <w:rPr>
          <w:sz w:val="24"/>
        </w:rPr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</w:t>
      </w:r>
    </w:p>
    <w:p w:rsidR="00A01942" w:rsidRPr="00446384" w:rsidRDefault="00A01942" w:rsidP="00A01942">
      <w:pPr>
        <w:ind w:firstLine="426"/>
        <w:rPr>
          <w:sz w:val="24"/>
        </w:rPr>
      </w:pPr>
    </w:p>
    <w:p w:rsidR="00A01942" w:rsidRDefault="00A01942" w:rsidP="00A01942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01942" w:rsidRDefault="00A01942" w:rsidP="00A01942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01942" w:rsidRPr="00B8570D" w:rsidRDefault="00A01942" w:rsidP="00B8570D">
      <w:pPr>
        <w:jc w:val="both"/>
        <w:rPr>
          <w:sz w:val="24"/>
          <w:szCs w:val="24"/>
        </w:rPr>
      </w:pPr>
      <w:r w:rsidRPr="00B8570D">
        <w:rPr>
          <w:sz w:val="24"/>
          <w:szCs w:val="24"/>
        </w:rPr>
        <w:t xml:space="preserve">Первый заместитель главы администрации </w:t>
      </w:r>
    </w:p>
    <w:p w:rsidR="00A01942" w:rsidRPr="00B8570D" w:rsidRDefault="00A01942" w:rsidP="00B8570D">
      <w:pPr>
        <w:jc w:val="both"/>
        <w:rPr>
          <w:sz w:val="16"/>
          <w:szCs w:val="16"/>
        </w:rPr>
      </w:pPr>
      <w:r w:rsidRPr="00B8570D">
        <w:rPr>
          <w:sz w:val="24"/>
          <w:szCs w:val="24"/>
        </w:rPr>
        <w:t>Сосновоборского городского округа                                                                          С.Г. Лютиков</w:t>
      </w:r>
    </w:p>
    <w:p w:rsidR="00A01942" w:rsidRDefault="00A01942" w:rsidP="00A01942">
      <w:pPr>
        <w:jc w:val="both"/>
        <w:rPr>
          <w:sz w:val="24"/>
          <w:szCs w:val="24"/>
        </w:rPr>
      </w:pPr>
    </w:p>
    <w:p w:rsidR="00A01942" w:rsidRPr="00196A38" w:rsidRDefault="00A01942" w:rsidP="00A01942">
      <w:pPr>
        <w:jc w:val="both"/>
      </w:pPr>
    </w:p>
    <w:p w:rsidR="00A01942" w:rsidRPr="00BF2E6A" w:rsidRDefault="00A01942" w:rsidP="00A019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1942" w:rsidRDefault="00A01942" w:rsidP="00A019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1942" w:rsidRDefault="00A01942" w:rsidP="00A019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1942" w:rsidRDefault="00A01942" w:rsidP="00A019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1942" w:rsidRDefault="00A01942" w:rsidP="00A019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1942" w:rsidRDefault="00A01942" w:rsidP="00A019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1942" w:rsidRDefault="00A01942" w:rsidP="00A019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1942" w:rsidRDefault="00A01942" w:rsidP="00A019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1942" w:rsidRDefault="00A01942" w:rsidP="00A019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1942" w:rsidRDefault="00A01942" w:rsidP="00A019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1942" w:rsidRDefault="00A01942" w:rsidP="00A019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1942" w:rsidRDefault="00A01942" w:rsidP="00A019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1942" w:rsidRDefault="00A01942" w:rsidP="00A019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1942" w:rsidRDefault="00A01942" w:rsidP="00A019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1942" w:rsidRDefault="00A01942" w:rsidP="00A019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1942" w:rsidRDefault="00A01942" w:rsidP="00A019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1942" w:rsidRDefault="00A01942" w:rsidP="00A019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1942" w:rsidRDefault="00A01942" w:rsidP="00A019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1942" w:rsidRDefault="00A01942" w:rsidP="00A019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1942" w:rsidRDefault="00A01942" w:rsidP="00A019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1942" w:rsidRDefault="00A01942" w:rsidP="00A019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1942" w:rsidRDefault="00A01942" w:rsidP="00A019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1942" w:rsidRDefault="00A01942" w:rsidP="00A019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1942" w:rsidRDefault="00A01942" w:rsidP="00A019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1942" w:rsidRDefault="00A01942" w:rsidP="00A019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1942" w:rsidRDefault="00A01942" w:rsidP="00A019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1942" w:rsidRDefault="00A01942" w:rsidP="00A019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1942" w:rsidRDefault="00A01942" w:rsidP="00A019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1942" w:rsidRDefault="00A01942" w:rsidP="00A019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1942" w:rsidRDefault="00A01942" w:rsidP="00A019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1942" w:rsidRDefault="00A01942" w:rsidP="00A01942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  <w:sectPr w:rsidR="00A01942" w:rsidSect="00BF2E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  <w:bookmarkStart w:id="0" w:name="_GoBack"/>
      <w:bookmarkEnd w:id="0"/>
    </w:p>
    <w:p w:rsidR="00A01942" w:rsidRDefault="00A01942" w:rsidP="00A01942">
      <w:pPr>
        <w:jc w:val="right"/>
        <w:rPr>
          <w:b/>
          <w:sz w:val="24"/>
        </w:rPr>
      </w:pPr>
      <w:r>
        <w:rPr>
          <w:sz w:val="24"/>
          <w:szCs w:val="24"/>
        </w:rPr>
        <w:lastRenderedPageBreak/>
        <w:t>ПРИЛОЖЕНИЕ № 1</w:t>
      </w:r>
    </w:p>
    <w:p w:rsidR="00A01942" w:rsidRPr="00932B9D" w:rsidRDefault="00A01942" w:rsidP="00A01942">
      <w:pPr>
        <w:jc w:val="right"/>
        <w:rPr>
          <w:sz w:val="24"/>
        </w:rPr>
      </w:pPr>
      <w:r>
        <w:rPr>
          <w:sz w:val="24"/>
        </w:rPr>
        <w:t xml:space="preserve">к </w:t>
      </w:r>
      <w:r w:rsidRPr="00932B9D">
        <w:rPr>
          <w:sz w:val="24"/>
        </w:rPr>
        <w:t>постановлени</w:t>
      </w:r>
      <w:r>
        <w:rPr>
          <w:sz w:val="24"/>
        </w:rPr>
        <w:t>ю</w:t>
      </w:r>
      <w:r w:rsidRPr="00932B9D">
        <w:rPr>
          <w:sz w:val="24"/>
        </w:rPr>
        <w:t xml:space="preserve"> администрации</w:t>
      </w:r>
    </w:p>
    <w:p w:rsidR="00A01942" w:rsidRDefault="00A01942" w:rsidP="00A01942">
      <w:pPr>
        <w:jc w:val="right"/>
        <w:rPr>
          <w:sz w:val="24"/>
        </w:rPr>
      </w:pPr>
      <w:r w:rsidRPr="00932B9D">
        <w:rPr>
          <w:sz w:val="24"/>
        </w:rPr>
        <w:t xml:space="preserve"> Сосновоборского городского округа</w:t>
      </w:r>
    </w:p>
    <w:p w:rsidR="00A01942" w:rsidRDefault="00A01942" w:rsidP="00A01942">
      <w:pPr>
        <w:jc w:val="right"/>
        <w:rPr>
          <w:sz w:val="24"/>
        </w:rPr>
      </w:pPr>
      <w:r>
        <w:rPr>
          <w:sz w:val="24"/>
        </w:rPr>
        <w:t xml:space="preserve">от </w:t>
      </w:r>
      <w:r w:rsidR="00780123">
        <w:rPr>
          <w:sz w:val="24"/>
        </w:rPr>
        <w:t>19/08/2025 № 2189</w:t>
      </w:r>
    </w:p>
    <w:p w:rsidR="00A01942" w:rsidRDefault="00A01942" w:rsidP="00A01942">
      <w:pPr>
        <w:jc w:val="center"/>
        <w:rPr>
          <w:sz w:val="24"/>
          <w:szCs w:val="24"/>
        </w:rPr>
      </w:pPr>
    </w:p>
    <w:p w:rsidR="00A01942" w:rsidRDefault="00A01942" w:rsidP="00A019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D3953">
        <w:rPr>
          <w:b/>
          <w:bCs/>
          <w:sz w:val="24"/>
          <w:szCs w:val="24"/>
        </w:rPr>
        <w:t xml:space="preserve">Размер платы за содержание жилого помещения </w:t>
      </w:r>
      <w:r>
        <w:rPr>
          <w:b/>
          <w:bCs/>
          <w:sz w:val="24"/>
          <w:szCs w:val="24"/>
        </w:rPr>
        <w:t>в многоквартирном доме</w:t>
      </w:r>
    </w:p>
    <w:p w:rsidR="00A01942" w:rsidRPr="00727BC7" w:rsidRDefault="00A01942" w:rsidP="00A019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адресу</w:t>
      </w:r>
      <w:r w:rsidRPr="00727BC7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г. Сосновый Бор, </w:t>
      </w:r>
      <w:r w:rsidRPr="00727BC7">
        <w:rPr>
          <w:b/>
          <w:sz w:val="24"/>
        </w:rPr>
        <w:t xml:space="preserve">ул. </w:t>
      </w:r>
      <w:r>
        <w:rPr>
          <w:b/>
          <w:sz w:val="24"/>
        </w:rPr>
        <w:t xml:space="preserve">Петра Великого </w:t>
      </w:r>
      <w:r w:rsidRPr="00727BC7">
        <w:rPr>
          <w:b/>
          <w:sz w:val="24"/>
        </w:rPr>
        <w:t>д.</w:t>
      </w:r>
      <w:r>
        <w:rPr>
          <w:b/>
          <w:sz w:val="24"/>
        </w:rPr>
        <w:t>4</w:t>
      </w:r>
    </w:p>
    <w:p w:rsidR="00A01942" w:rsidRDefault="00A01942" w:rsidP="00A019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A01942" w:rsidRPr="006C316B" w:rsidTr="007A3570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9C1AB2" w:rsidRDefault="00A01942" w:rsidP="007A3570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C1AB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C1AB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942" w:rsidRPr="009C1AB2" w:rsidRDefault="00A01942" w:rsidP="007A3570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9C1AB2" w:rsidRDefault="00A01942" w:rsidP="007A35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>
              <w:rPr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A01942" w:rsidRPr="006C316B" w:rsidTr="007A3570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942" w:rsidRPr="009C1AB2" w:rsidRDefault="00A01942" w:rsidP="007A3570">
            <w:pPr>
              <w:jc w:val="center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1942" w:rsidRPr="009C1AB2" w:rsidRDefault="00A01942" w:rsidP="007A35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содержанию иного общего имущества в МКД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42" w:rsidRPr="009C1AB2" w:rsidRDefault="00A01942" w:rsidP="007A3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11,79</w:t>
            </w:r>
          </w:p>
        </w:tc>
      </w:tr>
      <w:tr w:rsidR="00A01942" w:rsidRPr="006C316B" w:rsidTr="007A3570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942" w:rsidRPr="006C316B" w:rsidRDefault="00A01942" w:rsidP="007A3570">
            <w:pPr>
              <w:jc w:val="center"/>
              <w:rPr>
                <w:sz w:val="24"/>
                <w:szCs w:val="24"/>
              </w:rPr>
            </w:pPr>
            <w:r w:rsidRPr="006C316B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42" w:rsidRPr="006C316B" w:rsidRDefault="00A01942" w:rsidP="007A3570">
            <w:pPr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42" w:rsidRPr="006C316B" w:rsidRDefault="00A01942" w:rsidP="007A3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A01942" w:rsidRPr="006C316B" w:rsidTr="007A3570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942" w:rsidRPr="006C316B" w:rsidRDefault="00A01942" w:rsidP="007A3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942" w:rsidRPr="006C316B" w:rsidRDefault="00A01942" w:rsidP="007A3570">
            <w:pPr>
              <w:jc w:val="both"/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техническому обслуживанию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42" w:rsidRPr="006C316B" w:rsidRDefault="00A01942" w:rsidP="007A3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3,46</w:t>
            </w:r>
          </w:p>
        </w:tc>
      </w:tr>
      <w:tr w:rsidR="00A01942" w:rsidRPr="006C316B" w:rsidTr="007A3570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942" w:rsidRPr="006C316B" w:rsidRDefault="00A01942" w:rsidP="007A3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42" w:rsidRPr="006C316B" w:rsidRDefault="00A01942" w:rsidP="007A3570">
            <w:pPr>
              <w:jc w:val="both"/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санитарному содержанию общего имущества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42" w:rsidRPr="006C316B" w:rsidRDefault="00A01942" w:rsidP="007A3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8,47</w:t>
            </w:r>
          </w:p>
        </w:tc>
      </w:tr>
      <w:tr w:rsidR="00A01942" w:rsidRPr="006C316B" w:rsidTr="007A3570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942" w:rsidRPr="006C316B" w:rsidRDefault="00A01942" w:rsidP="007A3570">
            <w:pPr>
              <w:jc w:val="center"/>
              <w:rPr>
                <w:sz w:val="24"/>
                <w:szCs w:val="24"/>
              </w:rPr>
            </w:pPr>
            <w:r w:rsidRPr="006C316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42" w:rsidRPr="006C316B" w:rsidRDefault="00A01942" w:rsidP="007A357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27,49*</w:t>
            </w:r>
          </w:p>
        </w:tc>
      </w:tr>
    </w:tbl>
    <w:p w:rsidR="00A01942" w:rsidRDefault="00A01942" w:rsidP="00A01942">
      <w:pPr>
        <w:rPr>
          <w:shd w:val="clear" w:color="auto" w:fill="FFFFFF"/>
        </w:rPr>
      </w:pPr>
    </w:p>
    <w:p w:rsidR="00A01942" w:rsidRPr="00660596" w:rsidRDefault="00A01942" w:rsidP="00A01942">
      <w:pPr>
        <w:ind w:left="142"/>
        <w:jc w:val="both"/>
      </w:pPr>
      <w:r w:rsidRPr="00660596">
        <w:t>*без учета платы за холодную воду, горячую воду, отведение сточных вод, электрическую энергию, потребляемые при содержании общего и</w:t>
      </w:r>
      <w:r>
        <w:t>мущества в многоквартирном доме, а также коммунальной услуги по вывозу ТКО</w:t>
      </w: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  <w:sectPr w:rsidR="00A01942" w:rsidSect="00A01942">
          <w:headerReference w:type="default" r:id="rId15"/>
          <w:pgSz w:w="11906" w:h="16838"/>
          <w:pgMar w:top="1134" w:right="567" w:bottom="1134" w:left="1701" w:header="720" w:footer="720" w:gutter="0"/>
          <w:cols w:space="720"/>
        </w:sectPr>
      </w:pPr>
    </w:p>
    <w:p w:rsidR="00A01942" w:rsidRPr="003165EA" w:rsidRDefault="00A01942" w:rsidP="00A01942">
      <w:pPr>
        <w:jc w:val="right"/>
        <w:rPr>
          <w:b/>
          <w:sz w:val="24"/>
        </w:rPr>
      </w:pPr>
      <w:r w:rsidRPr="003165EA">
        <w:rPr>
          <w:sz w:val="24"/>
          <w:szCs w:val="24"/>
        </w:rPr>
        <w:lastRenderedPageBreak/>
        <w:t>ПРИЛОЖЕНИЕ № 2</w:t>
      </w:r>
    </w:p>
    <w:p w:rsidR="00A01942" w:rsidRPr="003165EA" w:rsidRDefault="00A01942" w:rsidP="00A01942">
      <w:pPr>
        <w:jc w:val="right"/>
        <w:rPr>
          <w:sz w:val="24"/>
        </w:rPr>
      </w:pPr>
      <w:r w:rsidRPr="003165EA">
        <w:rPr>
          <w:sz w:val="24"/>
        </w:rPr>
        <w:t>к постановлению администрации</w:t>
      </w:r>
    </w:p>
    <w:p w:rsidR="00A01942" w:rsidRPr="003165EA" w:rsidRDefault="00A01942" w:rsidP="00A01942">
      <w:pPr>
        <w:jc w:val="right"/>
        <w:rPr>
          <w:sz w:val="24"/>
        </w:rPr>
      </w:pPr>
      <w:r w:rsidRPr="003165EA">
        <w:rPr>
          <w:sz w:val="24"/>
        </w:rPr>
        <w:t xml:space="preserve"> Сосновоборского городского округа</w:t>
      </w:r>
    </w:p>
    <w:p w:rsidR="00A01942" w:rsidRDefault="00A01942" w:rsidP="00A01942">
      <w:pPr>
        <w:jc w:val="right"/>
        <w:rPr>
          <w:sz w:val="24"/>
        </w:rPr>
      </w:pPr>
      <w:r w:rsidRPr="003165EA">
        <w:rPr>
          <w:sz w:val="24"/>
        </w:rPr>
        <w:t xml:space="preserve">от </w:t>
      </w:r>
      <w:r w:rsidR="00780123">
        <w:rPr>
          <w:sz w:val="24"/>
        </w:rPr>
        <w:t>19/08/2025 № 2189</w:t>
      </w:r>
    </w:p>
    <w:p w:rsidR="00A01942" w:rsidRDefault="00A01942" w:rsidP="00A01942">
      <w:pPr>
        <w:pStyle w:val="aa"/>
        <w:jc w:val="center"/>
        <w:rPr>
          <w:b/>
          <w:sz w:val="28"/>
          <w:szCs w:val="28"/>
        </w:rPr>
      </w:pPr>
    </w:p>
    <w:p w:rsidR="00A01942" w:rsidRDefault="00A01942" w:rsidP="00A019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D3953">
        <w:rPr>
          <w:b/>
          <w:bCs/>
          <w:sz w:val="24"/>
          <w:szCs w:val="24"/>
        </w:rPr>
        <w:t xml:space="preserve">Размер платы за содержание жилого помещения </w:t>
      </w:r>
      <w:r>
        <w:rPr>
          <w:b/>
          <w:bCs/>
          <w:sz w:val="24"/>
          <w:szCs w:val="24"/>
        </w:rPr>
        <w:t>в многоквартирном доме</w:t>
      </w:r>
    </w:p>
    <w:p w:rsidR="00A01942" w:rsidRPr="00727BC7" w:rsidRDefault="00A01942" w:rsidP="00A019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адресу</w:t>
      </w:r>
      <w:r w:rsidRPr="00727BC7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г. Сосновый Бор, </w:t>
      </w:r>
      <w:r w:rsidRPr="00727BC7">
        <w:rPr>
          <w:b/>
          <w:sz w:val="24"/>
        </w:rPr>
        <w:t xml:space="preserve">ул. </w:t>
      </w:r>
      <w:r>
        <w:rPr>
          <w:b/>
          <w:sz w:val="24"/>
        </w:rPr>
        <w:t xml:space="preserve">Петра Великого </w:t>
      </w:r>
      <w:r w:rsidRPr="00727BC7">
        <w:rPr>
          <w:b/>
          <w:sz w:val="24"/>
        </w:rPr>
        <w:t>д.</w:t>
      </w:r>
      <w:r>
        <w:rPr>
          <w:b/>
          <w:sz w:val="24"/>
        </w:rPr>
        <w:t>6</w:t>
      </w:r>
    </w:p>
    <w:p w:rsidR="00A01942" w:rsidRDefault="00A01942" w:rsidP="00A019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01942" w:rsidRDefault="00A01942" w:rsidP="00A01942">
      <w:pPr>
        <w:rPr>
          <w:shd w:val="clear" w:color="auto" w:fill="FFFFFF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A01942" w:rsidRPr="006C316B" w:rsidTr="007A3570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9C1AB2" w:rsidRDefault="00A01942" w:rsidP="007A3570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C1AB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C1AB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942" w:rsidRPr="009C1AB2" w:rsidRDefault="00A01942" w:rsidP="007A3570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9C1AB2" w:rsidRDefault="00A01942" w:rsidP="007A35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>
              <w:rPr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A01942" w:rsidRPr="006C316B" w:rsidTr="007A3570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942" w:rsidRPr="009C1AB2" w:rsidRDefault="00A01942" w:rsidP="007A3570">
            <w:pPr>
              <w:jc w:val="center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1942" w:rsidRPr="009C1AB2" w:rsidRDefault="00A01942" w:rsidP="007A35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содержанию иного общего имущества в МКД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42" w:rsidRPr="009C1AB2" w:rsidRDefault="00A01942" w:rsidP="007A3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11,79</w:t>
            </w:r>
          </w:p>
        </w:tc>
      </w:tr>
      <w:tr w:rsidR="00A01942" w:rsidRPr="006C316B" w:rsidTr="007A3570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942" w:rsidRPr="006C316B" w:rsidRDefault="00A01942" w:rsidP="007A3570">
            <w:pPr>
              <w:jc w:val="center"/>
              <w:rPr>
                <w:sz w:val="24"/>
                <w:szCs w:val="24"/>
              </w:rPr>
            </w:pPr>
            <w:r w:rsidRPr="006C316B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42" w:rsidRPr="006C316B" w:rsidRDefault="00A01942" w:rsidP="007A3570">
            <w:pPr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42" w:rsidRPr="006C316B" w:rsidRDefault="00A01942" w:rsidP="007A3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A01942" w:rsidRPr="006C316B" w:rsidTr="007A3570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942" w:rsidRPr="006C316B" w:rsidRDefault="00A01942" w:rsidP="007A3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942" w:rsidRPr="006C316B" w:rsidRDefault="00A01942" w:rsidP="007A3570">
            <w:pPr>
              <w:jc w:val="both"/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техническому обслуживанию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42" w:rsidRPr="006C316B" w:rsidRDefault="00A01942" w:rsidP="007A3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3,46</w:t>
            </w:r>
          </w:p>
        </w:tc>
      </w:tr>
      <w:tr w:rsidR="00A01942" w:rsidRPr="006C316B" w:rsidTr="007A3570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942" w:rsidRPr="006C316B" w:rsidRDefault="00A01942" w:rsidP="007A3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42" w:rsidRPr="006C316B" w:rsidRDefault="00A01942" w:rsidP="007A3570">
            <w:pPr>
              <w:jc w:val="both"/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санитарному содержанию общего имущества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42" w:rsidRPr="006C316B" w:rsidRDefault="00A01942" w:rsidP="007A3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8,47</w:t>
            </w:r>
          </w:p>
        </w:tc>
      </w:tr>
      <w:tr w:rsidR="00A01942" w:rsidRPr="006C316B" w:rsidTr="007A3570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942" w:rsidRPr="006C316B" w:rsidRDefault="00A01942" w:rsidP="007A3570">
            <w:pPr>
              <w:jc w:val="center"/>
              <w:rPr>
                <w:sz w:val="24"/>
                <w:szCs w:val="24"/>
              </w:rPr>
            </w:pPr>
            <w:r w:rsidRPr="006C316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42" w:rsidRPr="006C316B" w:rsidRDefault="00A01942" w:rsidP="007A357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27,49*</w:t>
            </w:r>
          </w:p>
        </w:tc>
      </w:tr>
    </w:tbl>
    <w:p w:rsidR="00A01942" w:rsidRPr="00660596" w:rsidRDefault="00A01942" w:rsidP="00A01942">
      <w:pPr>
        <w:ind w:left="142"/>
        <w:jc w:val="both"/>
      </w:pPr>
      <w:r w:rsidRPr="00660596">
        <w:t>*без учета платы за холодную воду, горячую воду, отведение сточных вод, электрическую энергию, потребляемые при содержании общего и</w:t>
      </w:r>
      <w:r>
        <w:t>мущества в многоквартирном доме, а также коммунальной услуги по вывозу ТКО</w:t>
      </w: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</w:p>
    <w:p w:rsidR="00A01942" w:rsidRDefault="00A01942" w:rsidP="00A01942">
      <w:pPr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A01942" w:rsidRDefault="00A01942" w:rsidP="00A01942">
      <w:pPr>
        <w:jc w:val="right"/>
        <w:rPr>
          <w:b/>
          <w:sz w:val="24"/>
        </w:rPr>
      </w:pPr>
      <w:r>
        <w:rPr>
          <w:sz w:val="24"/>
          <w:szCs w:val="24"/>
        </w:rPr>
        <w:lastRenderedPageBreak/>
        <w:t>ПРИЛОЖЕНИЕ № 3</w:t>
      </w:r>
    </w:p>
    <w:p w:rsidR="00A01942" w:rsidRPr="003165EA" w:rsidRDefault="00A01942" w:rsidP="00A01942">
      <w:pPr>
        <w:jc w:val="right"/>
        <w:rPr>
          <w:sz w:val="24"/>
        </w:rPr>
      </w:pPr>
      <w:r w:rsidRPr="003165EA">
        <w:rPr>
          <w:sz w:val="24"/>
        </w:rPr>
        <w:t>к постановлению администрации</w:t>
      </w:r>
    </w:p>
    <w:p w:rsidR="00A01942" w:rsidRPr="003165EA" w:rsidRDefault="00A01942" w:rsidP="00A01942">
      <w:pPr>
        <w:jc w:val="right"/>
        <w:rPr>
          <w:sz w:val="24"/>
        </w:rPr>
      </w:pPr>
      <w:r w:rsidRPr="003165EA">
        <w:rPr>
          <w:sz w:val="24"/>
        </w:rPr>
        <w:t xml:space="preserve"> Сосновоборского городского округа</w:t>
      </w:r>
    </w:p>
    <w:p w:rsidR="00A01942" w:rsidRDefault="00A01942" w:rsidP="00A01942">
      <w:pPr>
        <w:jc w:val="right"/>
        <w:rPr>
          <w:sz w:val="24"/>
        </w:rPr>
      </w:pPr>
      <w:r w:rsidRPr="003165EA">
        <w:rPr>
          <w:sz w:val="24"/>
        </w:rPr>
        <w:t xml:space="preserve">от </w:t>
      </w:r>
      <w:r w:rsidR="00780123">
        <w:rPr>
          <w:sz w:val="24"/>
        </w:rPr>
        <w:t>19/08/2025 № 2189</w:t>
      </w:r>
    </w:p>
    <w:p w:rsidR="00A01942" w:rsidRDefault="00A01942" w:rsidP="00A019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</w:t>
      </w:r>
    </w:p>
    <w:p w:rsidR="00A01942" w:rsidRPr="003F71B8" w:rsidRDefault="00A01942" w:rsidP="00A019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35957">
        <w:rPr>
          <w:b/>
          <w:sz w:val="24"/>
          <w:szCs w:val="24"/>
        </w:rPr>
        <w:t xml:space="preserve">услуг и работ, необходимых для обеспечения надлежащего содержания </w:t>
      </w:r>
      <w:r>
        <w:rPr>
          <w:b/>
          <w:sz w:val="24"/>
          <w:szCs w:val="24"/>
        </w:rPr>
        <w:br/>
      </w:r>
      <w:r w:rsidRPr="00B35957">
        <w:rPr>
          <w:b/>
          <w:sz w:val="24"/>
          <w:szCs w:val="24"/>
        </w:rPr>
        <w:t>общего имущества в многоквартирном доме</w:t>
      </w:r>
      <w:r w:rsidRPr="00B3595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 адресу</w:t>
      </w:r>
      <w:r w:rsidRPr="00727BC7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br/>
        <w:t xml:space="preserve">г. Сосновый Бор, </w:t>
      </w:r>
      <w:r w:rsidRPr="00727BC7">
        <w:rPr>
          <w:b/>
          <w:sz w:val="24"/>
        </w:rPr>
        <w:t xml:space="preserve">ул. </w:t>
      </w:r>
      <w:r>
        <w:rPr>
          <w:b/>
          <w:sz w:val="24"/>
        </w:rPr>
        <w:t xml:space="preserve">Петра Великого </w:t>
      </w:r>
      <w:r w:rsidRPr="00727BC7">
        <w:rPr>
          <w:b/>
          <w:sz w:val="24"/>
        </w:rPr>
        <w:t>д.</w:t>
      </w:r>
      <w:r>
        <w:rPr>
          <w:b/>
          <w:sz w:val="24"/>
        </w:rPr>
        <w:t xml:space="preserve"> 4 </w:t>
      </w:r>
    </w:p>
    <w:p w:rsidR="00A01942" w:rsidRDefault="00A01942" w:rsidP="00A01942">
      <w:pPr>
        <w:autoSpaceDE w:val="0"/>
        <w:autoSpaceDN w:val="0"/>
        <w:adjustRightInd w:val="0"/>
        <w:jc w:val="center"/>
        <w:rPr>
          <w:b/>
          <w:sz w:val="24"/>
        </w:rPr>
      </w:pPr>
    </w:p>
    <w:tbl>
      <w:tblPr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23"/>
        <w:gridCol w:w="7783"/>
        <w:gridCol w:w="1559"/>
      </w:tblGrid>
      <w:tr w:rsidR="00A01942" w:rsidTr="007A3570">
        <w:trPr>
          <w:trHeight w:val="1752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942" w:rsidRPr="00DB6783" w:rsidRDefault="00A01942" w:rsidP="007A3570">
            <w:pPr>
              <w:jc w:val="center"/>
            </w:pPr>
            <w:r w:rsidRPr="00DB6783">
              <w:t>Наименование работ и 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DB6783" w:rsidRDefault="00A01942" w:rsidP="007A3570">
            <w:pPr>
              <w:jc w:val="center"/>
            </w:pPr>
            <w:r w:rsidRPr="00DB6783">
              <w:t>Периодичнос</w:t>
            </w:r>
            <w:r>
              <w:t xml:space="preserve">ть выполнения работ и оказания </w:t>
            </w:r>
            <w:r w:rsidRPr="00DB6783">
              <w:t>услуг</w:t>
            </w:r>
          </w:p>
        </w:tc>
      </w:tr>
      <w:tr w:rsidR="00A01942" w:rsidRPr="004E26DF" w:rsidTr="007A3570">
        <w:trPr>
          <w:trHeight w:val="41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</w:rPr>
            </w:pPr>
            <w:r w:rsidRPr="004E26DF">
              <w:rPr>
                <w:b/>
                <w:bCs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1942" w:rsidRPr="004E26DF" w:rsidRDefault="00A01942" w:rsidP="007A3570">
            <w:r w:rsidRPr="004E26DF">
              <w:t> </w:t>
            </w:r>
          </w:p>
        </w:tc>
      </w:tr>
      <w:tr w:rsidR="00A01942" w:rsidRPr="00A05F8D" w:rsidTr="007A3570">
        <w:trPr>
          <w:trHeight w:val="49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9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proofErr w:type="gramStart"/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</w:t>
            </w:r>
            <w:proofErr w:type="gramEnd"/>
          </w:p>
        </w:tc>
      </w:tr>
      <w:tr w:rsidR="00A01942" w:rsidRPr="004E26DF" w:rsidTr="007A3570">
        <w:trPr>
          <w:trHeight w:val="74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1.1.1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проверка заземления оболочки </w:t>
            </w:r>
            <w:proofErr w:type="spellStart"/>
            <w:r w:rsidRPr="004E26DF">
              <w:rPr>
                <w:color w:val="000000"/>
              </w:rPr>
              <w:t>электрокабеля</w:t>
            </w:r>
            <w:proofErr w:type="spellEnd"/>
            <w:r w:rsidRPr="004E26DF">
              <w:rPr>
                <w:color w:val="000000"/>
              </w:rPr>
              <w:t>, оборудования (насосы, щитовые вентиляторы и др.), замеры сопротивления изоляции прово</w:t>
            </w:r>
            <w:r>
              <w:rPr>
                <w:color w:val="000000"/>
              </w:rPr>
              <w:t>д</w:t>
            </w:r>
            <w:r w:rsidRPr="004E26DF">
              <w:rPr>
                <w:color w:val="000000"/>
              </w:rPr>
              <w:t>ов, трубопроводов и восстановление цепей заземления по результатам проверки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раза в год</w:t>
            </w:r>
          </w:p>
        </w:tc>
      </w:tr>
      <w:tr w:rsidR="00A01942" w:rsidRPr="004E26DF" w:rsidTr="007A3570">
        <w:trPr>
          <w:trHeight w:val="16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1.1.2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проверка и обеспечение работоспособности </w:t>
            </w:r>
            <w:proofErr w:type="spellStart"/>
            <w:r w:rsidRPr="004E26DF">
              <w:rPr>
                <w:color w:val="000000"/>
              </w:rPr>
              <w:t>утройств</w:t>
            </w:r>
            <w:proofErr w:type="spellEnd"/>
            <w:r w:rsidRPr="004E26DF">
              <w:rPr>
                <w:color w:val="000000"/>
              </w:rPr>
              <w:t xml:space="preserve"> защитного отключения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942" w:rsidRDefault="00A01942" w:rsidP="007A3570">
            <w:pPr>
              <w:jc w:val="center"/>
            </w:pPr>
            <w:r w:rsidRPr="006E4ECA">
              <w:rPr>
                <w:color w:val="000000"/>
              </w:rPr>
              <w:t>2 раза в год</w:t>
            </w:r>
          </w:p>
        </w:tc>
      </w:tr>
      <w:tr w:rsidR="00A01942" w:rsidRPr="004E26DF" w:rsidTr="007A3570">
        <w:trPr>
          <w:trHeight w:val="7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1.1.3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техническое обслуживание и ремонт силовых и осветительных установок, элементов </w:t>
            </w:r>
            <w:proofErr w:type="spellStart"/>
            <w:r w:rsidRPr="004E26DF">
              <w:rPr>
                <w:color w:val="000000"/>
              </w:rPr>
              <w:t>молниезащиты</w:t>
            </w:r>
            <w:proofErr w:type="spellEnd"/>
            <w:r w:rsidRPr="004E26DF">
              <w:rPr>
                <w:color w:val="000000"/>
              </w:rPr>
              <w:t xml:space="preserve"> и внутридомовых электросетей, очистка клемм и соединений в групповых щитках и распределительных шкафах, наладка </w:t>
            </w:r>
            <w:proofErr w:type="spellStart"/>
            <w:r w:rsidRPr="004E26DF">
              <w:rPr>
                <w:color w:val="000000"/>
              </w:rPr>
              <w:t>электроборудования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942" w:rsidRDefault="00A01942" w:rsidP="007A3570">
            <w:pPr>
              <w:jc w:val="center"/>
            </w:pPr>
            <w:r w:rsidRPr="006E4ECA">
              <w:rPr>
                <w:color w:val="000000"/>
              </w:rPr>
              <w:t>2 раза в год</w:t>
            </w:r>
          </w:p>
        </w:tc>
      </w:tr>
      <w:tr w:rsidR="00A01942" w:rsidRPr="004E26DF" w:rsidTr="007A3570">
        <w:trPr>
          <w:trHeight w:val="9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1.1.4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обеспечение сохранности коллективног</w:t>
            </w:r>
            <w:proofErr w:type="gramStart"/>
            <w:r w:rsidRPr="004E26DF">
              <w:rPr>
                <w:color w:val="000000"/>
              </w:rPr>
              <w:t>о(</w:t>
            </w:r>
            <w:proofErr w:type="gramEnd"/>
            <w:r w:rsidRPr="004E26DF">
              <w:rPr>
                <w:color w:val="000000"/>
              </w:rPr>
              <w:t xml:space="preserve">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942" w:rsidRPr="004B30AC" w:rsidRDefault="00A01942" w:rsidP="007A3570">
            <w:pPr>
              <w:jc w:val="center"/>
              <w:rPr>
                <w:color w:val="000000"/>
              </w:rPr>
            </w:pPr>
            <w:r w:rsidRPr="004B30AC">
              <w:rPr>
                <w:color w:val="000000"/>
              </w:rPr>
              <w:t>постоянно</w:t>
            </w:r>
          </w:p>
        </w:tc>
      </w:tr>
      <w:tr w:rsidR="00A01942" w:rsidRPr="004E26DF" w:rsidTr="007A3570">
        <w:trPr>
          <w:trHeight w:val="2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1.1.5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42" w:rsidRPr="004E26DF" w:rsidRDefault="00A01942" w:rsidP="007A3570">
            <w:pPr>
              <w:rPr>
                <w:color w:val="000000"/>
              </w:rPr>
            </w:pPr>
            <w:r w:rsidRPr="004E26DF">
              <w:rPr>
                <w:color w:val="000000"/>
              </w:rPr>
              <w:t>осмотр светильников с заменой перегоревших ламп (и стартеров)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942" w:rsidRPr="004B30AC" w:rsidRDefault="00A01942" w:rsidP="007A3570">
            <w:pPr>
              <w:jc w:val="center"/>
            </w:pPr>
            <w:r w:rsidRPr="004B30AC">
              <w:t>при необходимости</w:t>
            </w:r>
          </w:p>
        </w:tc>
      </w:tr>
      <w:tr w:rsidR="00A01942" w:rsidRPr="004E26DF" w:rsidTr="007A3570">
        <w:trPr>
          <w:trHeight w:val="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Услуги по обслуживанию и ремонту сантехнического оборудования</w:t>
            </w:r>
          </w:p>
        </w:tc>
      </w:tr>
      <w:tr w:rsidR="00A01942" w:rsidRPr="004E26DF" w:rsidTr="007A3570">
        <w:trPr>
          <w:trHeight w:val="44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9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4E26DF">
              <w:rPr>
                <w:b/>
                <w:bCs/>
                <w:color w:val="000000"/>
              </w:rPr>
              <w:t>водоподкачек</w:t>
            </w:r>
            <w:proofErr w:type="spellEnd"/>
            <w:r w:rsidRPr="004E26DF">
              <w:rPr>
                <w:b/>
                <w:bCs/>
                <w:color w:val="000000"/>
              </w:rPr>
              <w:t xml:space="preserve"> в многоквартирных домах</w:t>
            </w:r>
          </w:p>
        </w:tc>
      </w:tr>
      <w:tr w:rsidR="00A01942" w:rsidRPr="004E26DF" w:rsidTr="007A3570">
        <w:trPr>
          <w:trHeight w:val="54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2.1.1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исправности и работоспособности оборудования, выполнение наладочных и ремонтных работ на индивидуальных тепловых пунктах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942" w:rsidRDefault="00A01942" w:rsidP="007A3570">
            <w:pPr>
              <w:jc w:val="center"/>
            </w:pPr>
            <w:r w:rsidRPr="0091054A">
              <w:rPr>
                <w:color w:val="000000"/>
              </w:rPr>
              <w:t>2 раза в год</w:t>
            </w:r>
          </w:p>
        </w:tc>
      </w:tr>
      <w:tr w:rsidR="00A01942" w:rsidRPr="004E26DF" w:rsidTr="007A3570">
        <w:trPr>
          <w:trHeight w:val="3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2.1.2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гидравлические и тепловые испытания оборудования индивидуальных тепловых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942" w:rsidRDefault="00A01942" w:rsidP="007A3570">
            <w:pPr>
              <w:jc w:val="center"/>
            </w:pPr>
            <w:r w:rsidRPr="0091054A">
              <w:rPr>
                <w:color w:val="000000"/>
              </w:rPr>
              <w:t>2 раза в год</w:t>
            </w:r>
          </w:p>
        </w:tc>
      </w:tr>
      <w:tr w:rsidR="00A01942" w:rsidRPr="006610B1" w:rsidTr="007A3570">
        <w:trPr>
          <w:trHeight w:val="6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2.1.3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6610B1" w:rsidRDefault="00A01942" w:rsidP="007A3570">
            <w:pPr>
              <w:jc w:val="center"/>
            </w:pPr>
            <w:r w:rsidRPr="006610B1">
              <w:t>при необходимости</w:t>
            </w:r>
          </w:p>
        </w:tc>
      </w:tr>
      <w:tr w:rsidR="00A01942" w:rsidRPr="004E26DF" w:rsidTr="007A3570">
        <w:trPr>
          <w:trHeight w:val="55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2.2.</w:t>
            </w:r>
          </w:p>
        </w:tc>
        <w:tc>
          <w:tcPr>
            <w:tcW w:w="9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 системы водоснабжения (холодного и горячего) отопления и водоотведения в многоквартирных домах</w:t>
            </w:r>
          </w:p>
        </w:tc>
      </w:tr>
      <w:tr w:rsidR="00A01942" w:rsidRPr="004E26DF" w:rsidTr="007A3570">
        <w:trPr>
          <w:trHeight w:val="11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2.2.1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исправности, работоспособности, регулиров</w:t>
            </w:r>
            <w:r>
              <w:rPr>
                <w:color w:val="000000"/>
              </w:rPr>
              <w:t>ка и техническое обслуживание на</w:t>
            </w:r>
            <w:r w:rsidRPr="004E26DF">
              <w:rPr>
                <w:color w:val="000000"/>
              </w:rPr>
              <w:t>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>
              <w:t>48 раз в год</w:t>
            </w:r>
          </w:p>
        </w:tc>
      </w:tr>
      <w:tr w:rsidR="00A01942" w:rsidRPr="004E26DF" w:rsidTr="007A3570"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2.2.2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>
              <w:t>постоянно</w:t>
            </w:r>
          </w:p>
        </w:tc>
      </w:tr>
      <w:tr w:rsidR="00A01942" w:rsidRPr="004E26DF" w:rsidTr="007A3570">
        <w:trPr>
          <w:trHeight w:val="69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2.2.3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контроль состояния и замена неисправных контрольно-измерительных приборов (манометров, термометров и т.п.)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>
              <w:t>ежемесячно</w:t>
            </w:r>
          </w:p>
        </w:tc>
      </w:tr>
      <w:tr w:rsidR="00A01942" w:rsidRPr="004E26DF" w:rsidTr="007A3570">
        <w:trPr>
          <w:trHeight w:val="56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2.2.4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восстановление работоспособности (ремонт, замена) оборудования и отопительных приборов, водозаборных приборов (смесителей, кранов и т.п.) относящихся к общему </w:t>
            </w:r>
            <w:r w:rsidRPr="004E26DF">
              <w:rPr>
                <w:color w:val="000000"/>
              </w:rPr>
              <w:lastRenderedPageBreak/>
              <w:t>имуществу в многоквартирном доме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6610B1" w:rsidRDefault="00A01942" w:rsidP="007A3570">
            <w:pPr>
              <w:jc w:val="center"/>
            </w:pPr>
            <w:r w:rsidRPr="006610B1">
              <w:lastRenderedPageBreak/>
              <w:t>при необходимости</w:t>
            </w:r>
          </w:p>
        </w:tc>
      </w:tr>
      <w:tr w:rsidR="00A01942" w:rsidRPr="004E26DF" w:rsidTr="007A3570">
        <w:trPr>
          <w:trHeight w:val="43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lastRenderedPageBreak/>
              <w:t>2.2.5</w:t>
            </w: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контроль состояния и незамедлительное восстановление герметичности участков трубопроводов и соединительных </w:t>
            </w:r>
            <w:proofErr w:type="spellStart"/>
            <w:r w:rsidRPr="004E26DF">
              <w:rPr>
                <w:color w:val="000000"/>
              </w:rPr>
              <w:t>элов</w:t>
            </w:r>
            <w:proofErr w:type="spellEnd"/>
            <w:r w:rsidRPr="004E26DF">
              <w:rPr>
                <w:color w:val="000000"/>
              </w:rPr>
              <w:t xml:space="preserve"> в случае их разгерметизации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53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2.2.6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контроль состояния и восстановление исправности элементов внутренней канализации, канализационных вытяжек, </w:t>
            </w:r>
            <w:r>
              <w:rPr>
                <w:color w:val="000000"/>
              </w:rPr>
              <w:t>в</w:t>
            </w:r>
            <w:r w:rsidRPr="004E26DF">
              <w:rPr>
                <w:color w:val="000000"/>
              </w:rPr>
              <w:t>нутреннего водостока, дренажных систем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6610B1" w:rsidRDefault="00A01942" w:rsidP="007A3570">
            <w:pPr>
              <w:jc w:val="center"/>
            </w:pPr>
            <w:r w:rsidRPr="006610B1">
              <w:t>при необходимости</w:t>
            </w:r>
          </w:p>
        </w:tc>
      </w:tr>
      <w:tr w:rsidR="00A01942" w:rsidRPr="004E26DF" w:rsidTr="007A3570">
        <w:trPr>
          <w:trHeight w:val="5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2.2.7</w:t>
            </w: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6610B1" w:rsidRDefault="00A01942" w:rsidP="007A3570">
            <w:pPr>
              <w:jc w:val="center"/>
            </w:pPr>
            <w:r w:rsidRPr="006610B1">
              <w:t>при необходимости</w:t>
            </w:r>
          </w:p>
        </w:tc>
      </w:tr>
      <w:tr w:rsidR="00A01942" w:rsidRPr="004E26DF" w:rsidTr="007A3570">
        <w:trPr>
          <w:trHeight w:val="10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2.3.</w:t>
            </w:r>
          </w:p>
        </w:tc>
        <w:tc>
          <w:tcPr>
            <w:tcW w:w="9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Общие 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</w:tr>
      <w:tr w:rsidR="00A01942" w:rsidRPr="004E26DF" w:rsidTr="007A3570">
        <w:trPr>
          <w:trHeight w:val="49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2.3.1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38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2.3.2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проведение пробных пусконаладочных работ (пробные топки)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>
              <w:t>2 раза в год</w:t>
            </w:r>
          </w:p>
        </w:tc>
      </w:tr>
      <w:tr w:rsidR="00A01942" w:rsidRPr="004E26DF" w:rsidTr="007A3570">
        <w:trPr>
          <w:trHeight w:val="28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2.3.3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удаление воздуха из системы отопления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 </w:t>
            </w:r>
          </w:p>
        </w:tc>
      </w:tr>
      <w:tr w:rsidR="00A01942" w:rsidRPr="004E26DF" w:rsidTr="007A3570">
        <w:trPr>
          <w:trHeight w:val="57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Услуги по обслуживанию и ремонту конструктивных элементов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</w:rPr>
            </w:pPr>
            <w:r w:rsidRPr="004E26DF">
              <w:rPr>
                <w:b/>
                <w:bCs/>
              </w:rPr>
              <w:t> </w:t>
            </w:r>
          </w:p>
        </w:tc>
      </w:tr>
      <w:tr w:rsidR="00A01942" w:rsidRPr="004E26DF" w:rsidTr="007A3570">
        <w:trPr>
          <w:trHeight w:val="43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отношении всех видов фундаментов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</w:rPr>
            </w:pPr>
            <w:r w:rsidRPr="004E26DF">
              <w:rPr>
                <w:b/>
                <w:bCs/>
              </w:rPr>
              <w:t> </w:t>
            </w:r>
          </w:p>
        </w:tc>
      </w:tr>
      <w:tr w:rsidR="00A01942" w:rsidRPr="004E26DF" w:rsidTr="007A3570">
        <w:trPr>
          <w:trHeight w:val="46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3.1.1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соответствия параметров вертикальной планировки территории вокруг здания проектным параметрам, устранение выявленных нарушений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 </w:t>
            </w:r>
          </w:p>
        </w:tc>
      </w:tr>
      <w:tr w:rsidR="00A01942" w:rsidRPr="004E26DF" w:rsidTr="007A3570">
        <w:trPr>
          <w:trHeight w:val="15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3.1.2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проверка технического состояния видимых частей конструкций с выявлением:                                                                                 </w:t>
            </w:r>
            <w:proofErr w:type="gramStart"/>
            <w:r w:rsidRPr="004E26DF">
              <w:rPr>
                <w:color w:val="000000"/>
              </w:rPr>
              <w:t>-п</w:t>
            </w:r>
            <w:proofErr w:type="gramEnd"/>
            <w:r w:rsidRPr="004E26DF">
              <w:rPr>
                <w:color w:val="000000"/>
              </w:rPr>
              <w:t>ризнаков неравномерных осадок фундаментов всех типов;                                                                                                                  -коррозии арматуры, расслаивания, трещин, выпучивания, отклонения от вертикали в домах с бетонными, железобетонными и каменными фундаментами;                                                                                                                                            -при выявлении нарушений-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4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3.1.3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проверка состояния гидроизоляции фундаментов и систем водоотведения фундамента, при выявлении </w:t>
            </w:r>
            <w:proofErr w:type="gramStart"/>
            <w:r w:rsidRPr="004E26DF">
              <w:rPr>
                <w:color w:val="000000"/>
              </w:rPr>
              <w:t>нарушений-восстановление</w:t>
            </w:r>
            <w:proofErr w:type="gramEnd"/>
            <w:r w:rsidRPr="004E26DF">
              <w:rPr>
                <w:color w:val="000000"/>
              </w:rPr>
              <w:t xml:space="preserve"> их работоспособности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45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3.2.</w:t>
            </w:r>
          </w:p>
        </w:tc>
        <w:tc>
          <w:tcPr>
            <w:tcW w:w="9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зданиях с подвалами</w:t>
            </w:r>
          </w:p>
        </w:tc>
      </w:tr>
      <w:tr w:rsidR="00A01942" w:rsidRPr="004E26DF" w:rsidTr="007A3570">
        <w:trPr>
          <w:trHeight w:val="4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3.2.1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rPr>
                <w:color w:val="000000"/>
              </w:rPr>
            </w:pPr>
            <w:r w:rsidRPr="004E26DF">
              <w:rPr>
                <w:color w:val="000000"/>
              </w:rPr>
              <w:t>Проверка 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87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3.2.2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57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3.2.3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rPr>
                <w:color w:val="000000"/>
              </w:rPr>
            </w:pPr>
            <w:proofErr w:type="gramStart"/>
            <w:r w:rsidRPr="004E26DF">
              <w:rPr>
                <w:color w:val="000000"/>
              </w:rPr>
              <w:t>Контроль за</w:t>
            </w:r>
            <w:proofErr w:type="gramEnd"/>
            <w:r w:rsidRPr="004E26DF">
              <w:rPr>
                <w:color w:val="000000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52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3.3.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FF0000"/>
              </w:rPr>
            </w:pPr>
            <w:r w:rsidRPr="004E26DF">
              <w:rPr>
                <w:color w:val="FF0000"/>
              </w:rPr>
              <w:t> </w:t>
            </w:r>
          </w:p>
        </w:tc>
      </w:tr>
      <w:tr w:rsidR="00A01942" w:rsidRPr="004E26DF" w:rsidTr="007A3570">
        <w:trPr>
          <w:trHeight w:val="9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3.3.1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75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3.3.2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81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3.3.3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 случае выявления повреждений и нарушени</w:t>
            </w:r>
            <w:proofErr w:type="gramStart"/>
            <w:r w:rsidRPr="004E26DF">
              <w:rPr>
                <w:color w:val="000000"/>
              </w:rPr>
              <w:t>й-</w:t>
            </w:r>
            <w:proofErr w:type="gramEnd"/>
            <w:r w:rsidRPr="004E26DF">
              <w:rPr>
                <w:color w:val="000000"/>
              </w:rPr>
              <w:t xml:space="preserve">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67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A01942" w:rsidRPr="004E26DF" w:rsidTr="007A3570">
        <w:trPr>
          <w:trHeight w:val="30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lastRenderedPageBreak/>
              <w:t>3.4.1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нарушений условий эксплуатации, несанкционированных изменений конструктивного решения, выявления грибов, трещин и колебаний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83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3.4.2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3.4.3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5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3.4.4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</w:t>
            </w:r>
            <w:proofErr w:type="gramStart"/>
            <w:r w:rsidRPr="004E26DF">
              <w:rPr>
                <w:color w:val="000000"/>
              </w:rPr>
              <w:t>й-</w:t>
            </w:r>
            <w:proofErr w:type="gramEnd"/>
            <w:r w:rsidRPr="004E26DF">
              <w:rPr>
                <w:color w:val="000000"/>
              </w:rPr>
              <w:t xml:space="preserve">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67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A01942" w:rsidRPr="004E26DF" w:rsidTr="007A3570">
        <w:trPr>
          <w:trHeight w:val="63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3.5.1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выпучивание, отклонение от вертикали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83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3.5.2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контроль </w:t>
            </w:r>
            <w:proofErr w:type="spellStart"/>
            <w:r w:rsidRPr="004E26DF">
              <w:rPr>
                <w:color w:val="000000"/>
              </w:rPr>
              <w:t>сосия</w:t>
            </w:r>
            <w:proofErr w:type="spellEnd"/>
            <w:r w:rsidRPr="004E26DF">
              <w:rPr>
                <w:color w:val="000000"/>
              </w:rPr>
              <w:t xml:space="preserve"> и выявление коррозии арматуры и арматурной сетки, отслоение защитного слоя бетона, оголение арматуры и нарушения ее сцепления с бетоном, глубоких сколов бетона в домах со сборными и монолитными железобетонными колоннами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3.5.3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</w:t>
            </w:r>
            <w:proofErr w:type="gramStart"/>
            <w:r w:rsidRPr="004E26DF">
              <w:rPr>
                <w:color w:val="000000"/>
              </w:rPr>
              <w:t>й-</w:t>
            </w:r>
            <w:proofErr w:type="gramEnd"/>
            <w:r w:rsidRPr="004E26DF">
              <w:rPr>
                <w:color w:val="000000"/>
              </w:rPr>
              <w:t xml:space="preserve">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5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3.6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балок (ригелей) перекрытий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A01942" w:rsidRPr="004E26DF" w:rsidTr="007A3570">
        <w:trPr>
          <w:trHeight w:val="64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3.6.1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контроль состояния  и выявления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6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3.6.2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B81524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 </w:t>
            </w:r>
          </w:p>
        </w:tc>
      </w:tr>
      <w:tr w:rsidR="00A01942" w:rsidRPr="004E26DF" w:rsidTr="007A3570">
        <w:trPr>
          <w:trHeight w:val="41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3.6.3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</w:t>
            </w:r>
            <w:proofErr w:type="gramStart"/>
            <w:r w:rsidRPr="004E26DF">
              <w:rPr>
                <w:color w:val="000000"/>
              </w:rPr>
              <w:t>й-</w:t>
            </w:r>
            <w:proofErr w:type="gramEnd"/>
            <w:r w:rsidRPr="004E26DF">
              <w:rPr>
                <w:color w:val="000000"/>
              </w:rPr>
              <w:t xml:space="preserve">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B81524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3.7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 xml:space="preserve"> Работы, выполняемые в целях надлежащего содержания крыш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A01942" w:rsidRPr="004E26DF" w:rsidTr="007A3570">
        <w:trPr>
          <w:trHeight w:val="43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3.7.1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кровли на отсутствие протечек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92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3.7.2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осмотр потолков верхних этажей домов с совмещенными (</w:t>
            </w:r>
            <w:proofErr w:type="spellStart"/>
            <w:r w:rsidRPr="004E26DF">
              <w:rPr>
                <w:color w:val="000000"/>
              </w:rPr>
              <w:t>бесчердачными</w:t>
            </w:r>
            <w:proofErr w:type="spellEnd"/>
            <w:r w:rsidRPr="004E26DF">
              <w:rPr>
                <w:color w:val="000000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перекрытий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3.7.3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проверка </w:t>
            </w:r>
            <w:proofErr w:type="spellStart"/>
            <w:r w:rsidRPr="004E26DF">
              <w:rPr>
                <w:color w:val="000000"/>
              </w:rPr>
              <w:t>молниезащитных</w:t>
            </w:r>
            <w:proofErr w:type="spellEnd"/>
            <w:r w:rsidRPr="004E26DF">
              <w:rPr>
                <w:color w:val="000000"/>
              </w:rPr>
              <w:t xml:space="preserve"> устройств, заземления мачт и другого оборудования, расположенного на крыше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82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3.7.4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деформации и повреждений несущих кровельных конструкций, креплений элементов несущих конструкций крыши, водоотводящих устройств и оборудования, слуховых окон, выходов на крыши, осадочных и температурных швов, водоприемных воронок внутреннего водостока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5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3.7.5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5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3.7.6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6610B1" w:rsidRDefault="00A01942" w:rsidP="007A3570">
            <w:pPr>
              <w:jc w:val="center"/>
            </w:pPr>
            <w:r w:rsidRPr="006610B1">
              <w:t>при необходимости</w:t>
            </w:r>
          </w:p>
        </w:tc>
      </w:tr>
      <w:tr w:rsidR="00A01942" w:rsidRPr="004E26DF" w:rsidTr="007A3570">
        <w:trPr>
          <w:trHeight w:val="6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3.7.7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60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3.7.8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при выявлении нарушений, приводящих к протечкам, </w:t>
            </w:r>
            <w:proofErr w:type="gramStart"/>
            <w:r w:rsidRPr="004E26DF">
              <w:rPr>
                <w:color w:val="000000"/>
              </w:rPr>
              <w:t>-н</w:t>
            </w:r>
            <w:proofErr w:type="gramEnd"/>
            <w:r w:rsidRPr="004E26DF">
              <w:rPr>
                <w:color w:val="000000"/>
              </w:rPr>
              <w:t>езамедлительное их устранение, в остальных случаях- разработка плана восстановительных работ (при необходимости) проведение восстановительных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23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3.8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A01942" w:rsidRPr="004E26DF" w:rsidTr="007A3570">
        <w:trPr>
          <w:trHeight w:val="5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lastRenderedPageBreak/>
              <w:t>3.8.1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выполнение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4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3.8.2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proofErr w:type="gramStart"/>
            <w:r w:rsidRPr="004E26DF">
              <w:rPr>
                <w:color w:val="000000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4E26DF">
              <w:rPr>
                <w:color w:val="000000"/>
              </w:rPr>
              <w:t>проступях</w:t>
            </w:r>
            <w:proofErr w:type="spellEnd"/>
            <w:r w:rsidRPr="004E26DF">
              <w:rPr>
                <w:color w:val="000000"/>
              </w:rPr>
              <w:t xml:space="preserve"> в домах с железобетонными лестницами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55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3.8.3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нарушений - разработка плана восстановительных работ (при необходимости) проведение восстановительных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6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3.9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A01942" w:rsidRPr="004E26DF" w:rsidTr="007A3570">
        <w:trPr>
          <w:trHeight w:val="64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3.9.1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нарушений отделки фасадов и их отдельных элементов, ослабления связи отделочных слоев со сте</w:t>
            </w:r>
            <w:r>
              <w:rPr>
                <w:color w:val="000000"/>
              </w:rPr>
              <w:t>н</w:t>
            </w:r>
            <w:r w:rsidRPr="004E26DF">
              <w:rPr>
                <w:color w:val="000000"/>
              </w:rPr>
              <w:t xml:space="preserve">ами, нарушений </w:t>
            </w:r>
            <w:proofErr w:type="spellStart"/>
            <w:r w:rsidRPr="004E26DF">
              <w:rPr>
                <w:color w:val="000000"/>
              </w:rPr>
              <w:t>сплошности</w:t>
            </w:r>
            <w:proofErr w:type="spellEnd"/>
            <w:r w:rsidRPr="004E26DF">
              <w:rPr>
                <w:color w:val="000000"/>
              </w:rPr>
              <w:t xml:space="preserve"> и герметичности наружных водостоков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34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3.9.2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контроль состояния и работоспособности подсветки информационных знаков, входов в подъезды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49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3.9.3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3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3.9.4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контроль состояния и восстановления или 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53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3.9.5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58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3.9.6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52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3.10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перегородок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A01942" w:rsidRPr="004E26DF" w:rsidTr="007A3570">
        <w:trPr>
          <w:trHeight w:val="102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3.10.1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3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3.10.2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звукоизоляции и огнезащиты;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3.10.3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63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A01942" w:rsidRPr="004E26DF" w:rsidTr="007A3570">
        <w:trPr>
          <w:trHeight w:val="65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3.11.1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10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 </w:t>
            </w:r>
          </w:p>
        </w:tc>
      </w:tr>
      <w:tr w:rsidR="00A01942" w:rsidRPr="004E26DF" w:rsidTr="007A3570">
        <w:trPr>
          <w:trHeight w:val="36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3.12.1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состояния основания, поверхностного слоя и работоспособности системы вентиляции (для деревянных полов)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4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3.12.2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97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b/>
                <w:bCs/>
              </w:rPr>
            </w:pPr>
            <w:r w:rsidRPr="004E26DF">
              <w:rPr>
                <w:b/>
                <w:bCs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A01942" w:rsidRPr="004E26DF" w:rsidTr="007A3570">
        <w:trPr>
          <w:trHeight w:val="70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3.13.1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69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lastRenderedPageBreak/>
              <w:t>3.13.2</w:t>
            </w: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6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3.14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систем вентиляции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A01942" w:rsidRPr="004E26DF" w:rsidTr="007A3570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3.14.1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4E26DF">
              <w:rPr>
                <w:color w:val="000000"/>
              </w:rPr>
              <w:t>дымоудаления</w:t>
            </w:r>
            <w:proofErr w:type="spellEnd"/>
            <w:r w:rsidRPr="004E26DF">
              <w:rPr>
                <w:color w:val="000000"/>
              </w:rPr>
              <w:t>, определение работоспособности оборудования и элементов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7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3.14.2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устранение </w:t>
            </w:r>
            <w:proofErr w:type="spellStart"/>
            <w:r w:rsidRPr="004E26DF">
              <w:rPr>
                <w:color w:val="000000"/>
              </w:rPr>
              <w:t>неплотностей</w:t>
            </w:r>
            <w:proofErr w:type="spellEnd"/>
            <w:r w:rsidRPr="004E26DF">
              <w:rPr>
                <w:color w:val="00000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4E26DF">
              <w:rPr>
                <w:color w:val="000000"/>
              </w:rPr>
              <w:t>дроссель-клапанов</w:t>
            </w:r>
            <w:proofErr w:type="gramEnd"/>
            <w:r w:rsidRPr="004E26DF">
              <w:rPr>
                <w:color w:val="000000"/>
              </w:rPr>
              <w:t xml:space="preserve">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A01942" w:rsidRPr="004E26DF" w:rsidTr="007A3570">
        <w:trPr>
          <w:trHeight w:val="4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3.14.3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A01942" w:rsidRPr="004E26DF" w:rsidTr="007A3570">
        <w:trPr>
          <w:trHeight w:val="28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Услуги по содержанию иного общего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</w:rPr>
            </w:pPr>
            <w:r w:rsidRPr="004E26DF">
              <w:rPr>
                <w:b/>
                <w:bCs/>
              </w:rPr>
              <w:t> </w:t>
            </w:r>
          </w:p>
        </w:tc>
      </w:tr>
      <w:tr w:rsidR="00A01942" w:rsidRPr="004E26DF" w:rsidTr="007A3570">
        <w:trPr>
          <w:trHeight w:val="56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 по содержанию помещений, входящих в состав 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</w:rPr>
            </w:pPr>
            <w:r w:rsidRPr="004E26DF">
              <w:rPr>
                <w:b/>
                <w:bCs/>
              </w:rPr>
              <w:t> </w:t>
            </w:r>
          </w:p>
        </w:tc>
      </w:tr>
      <w:tr w:rsidR="00A01942" w:rsidRPr="004E26DF" w:rsidTr="007A3570">
        <w:trPr>
          <w:trHeight w:val="56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4.1.1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48</w:t>
            </w:r>
            <w:r>
              <w:t xml:space="preserve"> раз в год</w:t>
            </w:r>
          </w:p>
        </w:tc>
      </w:tr>
      <w:tr w:rsidR="00A01942" w:rsidRPr="004E26DF" w:rsidTr="007A3570">
        <w:trPr>
          <w:trHeight w:val="72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4.1.2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48</w:t>
            </w:r>
            <w:r>
              <w:t xml:space="preserve"> раз в год</w:t>
            </w:r>
          </w:p>
        </w:tc>
      </w:tr>
      <w:tr w:rsidR="00A01942" w:rsidRPr="004E26DF" w:rsidTr="007A3570">
        <w:trPr>
          <w:trHeight w:val="28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4.1.3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мытье окон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22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4.1.4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>
              <w:t>12 раз в год</w:t>
            </w:r>
          </w:p>
        </w:tc>
      </w:tr>
      <w:tr w:rsidR="00A01942" w:rsidRPr="004E26DF" w:rsidTr="007A3570">
        <w:trPr>
          <w:trHeight w:val="5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4.1.5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105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4.1.6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4E26DF">
              <w:rPr>
                <w:color w:val="000000"/>
              </w:rPr>
              <w:t>дств пр</w:t>
            </w:r>
            <w:proofErr w:type="gramEnd"/>
            <w:r w:rsidRPr="004E26DF">
              <w:rPr>
                <w:color w:val="000000"/>
              </w:rPr>
              <w:t xml:space="preserve">отивопожарной защиты, </w:t>
            </w:r>
            <w:proofErr w:type="spellStart"/>
            <w:r w:rsidRPr="004E26DF">
              <w:rPr>
                <w:color w:val="000000"/>
              </w:rPr>
              <w:t>противодымной</w:t>
            </w:r>
            <w:proofErr w:type="spellEnd"/>
            <w:r w:rsidRPr="004E26DF">
              <w:rPr>
                <w:color w:val="000000"/>
              </w:rPr>
              <w:t xml:space="preserve">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63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4.1.7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  <w:r>
              <w:rPr>
                <w:color w:val="000000"/>
              </w:rPr>
              <w:t xml:space="preserve"> (при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A01942" w:rsidRPr="004E26DF" w:rsidTr="007A3570">
        <w:trPr>
          <w:trHeight w:val="58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 xml:space="preserve">Работы, выполняемые в целях надлежащего содержания мусоропроводов многоквартирных домов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A01942" w:rsidRPr="004E26DF" w:rsidTr="007A3570">
        <w:trPr>
          <w:trHeight w:val="27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4.2.1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дней в год</w:t>
            </w:r>
          </w:p>
        </w:tc>
      </w:tr>
      <w:tr w:rsidR="00A01942" w:rsidRPr="004E26DF" w:rsidTr="007A3570">
        <w:trPr>
          <w:trHeight w:val="22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4.2.2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удаление отходов из </w:t>
            </w:r>
            <w:proofErr w:type="spellStart"/>
            <w:r w:rsidRPr="004E26DF">
              <w:rPr>
                <w:color w:val="000000"/>
              </w:rPr>
              <w:t>мусоросборной</w:t>
            </w:r>
            <w:proofErr w:type="spellEnd"/>
            <w:r w:rsidRPr="004E26DF">
              <w:rPr>
                <w:color w:val="000000"/>
              </w:rPr>
              <w:t xml:space="preserve"> камеры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</w:tc>
      </w:tr>
      <w:tr w:rsidR="00A01942" w:rsidRPr="004E26DF" w:rsidTr="007A3570">
        <w:trPr>
          <w:trHeight w:val="4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4.2.3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4E26DF">
              <w:rPr>
                <w:color w:val="000000"/>
              </w:rPr>
              <w:t>мусоросборной</w:t>
            </w:r>
            <w:proofErr w:type="spellEnd"/>
            <w:r w:rsidRPr="004E26DF">
              <w:rPr>
                <w:color w:val="000000"/>
              </w:rPr>
              <w:t xml:space="preserve"> камеры и ее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</w:tr>
      <w:tr w:rsidR="00A01942" w:rsidRPr="004E26DF" w:rsidTr="007A3570">
        <w:trPr>
          <w:trHeight w:val="50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4.2.4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нарушений - разработка плана восстановительных работ (при необходимости) проведение восстановительных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A01942" w:rsidRPr="004E26DF" w:rsidTr="007A3570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4.2.5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засоров - незамедлительное их устранение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</w:tr>
      <w:tr w:rsidR="00A01942" w:rsidRPr="004E26DF" w:rsidTr="007A3570">
        <w:trPr>
          <w:trHeight w:val="21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4.2.6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Дезинфекция всех элементов ствола мусоропровода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</w:tr>
      <w:tr w:rsidR="00A01942" w:rsidRPr="004E26DF" w:rsidTr="007A3570">
        <w:trPr>
          <w:trHeight w:val="56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и ремонта лифта (лифтов)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A01942" w:rsidRPr="004E26DF" w:rsidTr="007A3570">
        <w:trPr>
          <w:trHeight w:val="41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4.3.1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>
              <w:t>ежедневно</w:t>
            </w:r>
          </w:p>
        </w:tc>
      </w:tr>
      <w:tr w:rsidR="00A01942" w:rsidRPr="004E26DF" w:rsidTr="007A3570">
        <w:trPr>
          <w:trHeight w:val="37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4.3.2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обеспечение проведения осмотров, технического обслуживания и ремонт лифта (лифтов)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942" w:rsidRDefault="00A01942" w:rsidP="007A3570">
            <w:pPr>
              <w:jc w:val="center"/>
            </w:pPr>
            <w:r w:rsidRPr="008E34BB">
              <w:t>ежедневно</w:t>
            </w:r>
          </w:p>
        </w:tc>
      </w:tr>
      <w:tr w:rsidR="00A01942" w:rsidRPr="004E26DF" w:rsidTr="007A3570">
        <w:trPr>
          <w:trHeight w:val="34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4.3.3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обеспечение проведения аварийного обслуживания лифта (лифтов)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942" w:rsidRDefault="00A01942" w:rsidP="007A3570">
            <w:pPr>
              <w:jc w:val="center"/>
            </w:pPr>
            <w:r w:rsidRPr="008E34BB">
              <w:t>ежедневно</w:t>
            </w:r>
          </w:p>
        </w:tc>
      </w:tr>
      <w:tr w:rsidR="00A01942" w:rsidRPr="004E26DF" w:rsidTr="007A3570">
        <w:trPr>
          <w:trHeight w:val="56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4.3.4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обеспечение проведения технического освидетельствования лифта (лифтов) в том числе после замены элементов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1</w:t>
            </w:r>
            <w:r>
              <w:t xml:space="preserve"> раз в год</w:t>
            </w:r>
          </w:p>
        </w:tc>
      </w:tr>
      <w:tr w:rsidR="00A01942" w:rsidRPr="004E26DF" w:rsidTr="007A3570">
        <w:trPr>
          <w:trHeight w:val="40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Аварийно-диспетчерское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</w:rPr>
            </w:pPr>
            <w:r w:rsidRPr="004E26DF">
              <w:rPr>
                <w:b/>
                <w:bCs/>
              </w:rPr>
              <w:t> </w:t>
            </w:r>
          </w:p>
        </w:tc>
      </w:tr>
      <w:tr w:rsidR="00A01942" w:rsidRPr="004E26DF" w:rsidTr="007A3570">
        <w:trPr>
          <w:trHeight w:val="1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5.1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rPr>
                <w:color w:val="000000"/>
              </w:rPr>
            </w:pPr>
            <w:r w:rsidRPr="004E26DF">
              <w:rPr>
                <w:color w:val="000000"/>
              </w:rPr>
              <w:t>Диспетчерский пункт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</w:tc>
      </w:tr>
      <w:tr w:rsidR="00A01942" w:rsidRPr="004E26DF" w:rsidTr="007A3570">
        <w:trPr>
          <w:trHeight w:val="23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5.2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rPr>
                <w:color w:val="000000"/>
              </w:rPr>
            </w:pPr>
            <w:r w:rsidRPr="004E26DF">
              <w:rPr>
                <w:color w:val="000000"/>
              </w:rPr>
              <w:t>Прием обращений жителей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42" w:rsidRPr="004E26DF" w:rsidRDefault="00A01942" w:rsidP="007A3570">
            <w:pPr>
              <w:rPr>
                <w:color w:val="000000"/>
              </w:rPr>
            </w:pPr>
          </w:p>
        </w:tc>
      </w:tr>
      <w:tr w:rsidR="00A01942" w:rsidRPr="004E26DF" w:rsidTr="007A3570">
        <w:trPr>
          <w:trHeight w:val="52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lastRenderedPageBreak/>
              <w:t>5.3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rPr>
                <w:color w:val="000000"/>
              </w:rPr>
            </w:pPr>
            <w:r w:rsidRPr="004E26DF">
              <w:rPr>
                <w:color w:val="000000"/>
              </w:rPr>
              <w:t xml:space="preserve">Обеспечение устранение аварий в соответствии с установленными предельными сроками на внутридомовых инженерных системах, выполнение заявок населения.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42" w:rsidRPr="004E26DF" w:rsidRDefault="00A01942" w:rsidP="007A3570">
            <w:pPr>
              <w:rPr>
                <w:color w:val="000000"/>
              </w:rPr>
            </w:pPr>
          </w:p>
        </w:tc>
      </w:tr>
      <w:tr w:rsidR="00A01942" w:rsidRPr="004E26DF" w:rsidTr="007A3570">
        <w:trPr>
          <w:trHeight w:val="25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5.4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4E26DF" w:rsidRDefault="00A01942" w:rsidP="007A3570">
            <w:pPr>
              <w:rPr>
                <w:color w:val="000000"/>
              </w:rPr>
            </w:pPr>
            <w:r w:rsidRPr="004E26DF">
              <w:rPr>
                <w:color w:val="000000"/>
              </w:rPr>
              <w:t>Содержание группы аварийно-восстановительных работ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42" w:rsidRPr="004E26DF" w:rsidRDefault="00A01942" w:rsidP="007A3570">
            <w:pPr>
              <w:rPr>
                <w:color w:val="000000"/>
              </w:rPr>
            </w:pPr>
          </w:p>
        </w:tc>
      </w:tr>
    </w:tbl>
    <w:p w:rsidR="00A01942" w:rsidRDefault="00A01942" w:rsidP="00A01942">
      <w:pPr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A01942" w:rsidRDefault="00A01942" w:rsidP="00A01942">
      <w:pPr>
        <w:jc w:val="right"/>
        <w:rPr>
          <w:b/>
          <w:sz w:val="24"/>
        </w:rPr>
      </w:pPr>
      <w:r>
        <w:rPr>
          <w:sz w:val="24"/>
          <w:szCs w:val="24"/>
        </w:rPr>
        <w:lastRenderedPageBreak/>
        <w:t>ПРИЛОЖЕНИЕ № 4</w:t>
      </w:r>
    </w:p>
    <w:p w:rsidR="00A01942" w:rsidRPr="003165EA" w:rsidRDefault="00A01942" w:rsidP="00A01942">
      <w:pPr>
        <w:jc w:val="right"/>
        <w:rPr>
          <w:sz w:val="24"/>
        </w:rPr>
      </w:pPr>
      <w:r w:rsidRPr="003165EA">
        <w:rPr>
          <w:sz w:val="24"/>
        </w:rPr>
        <w:t>к постановлению администрации</w:t>
      </w:r>
    </w:p>
    <w:p w:rsidR="00A01942" w:rsidRPr="003165EA" w:rsidRDefault="00A01942" w:rsidP="00A01942">
      <w:pPr>
        <w:jc w:val="right"/>
        <w:rPr>
          <w:sz w:val="24"/>
        </w:rPr>
      </w:pPr>
      <w:r w:rsidRPr="003165EA">
        <w:rPr>
          <w:sz w:val="24"/>
        </w:rPr>
        <w:t xml:space="preserve"> Сосновоборского городского округа</w:t>
      </w:r>
    </w:p>
    <w:p w:rsidR="00A01942" w:rsidRDefault="00A01942" w:rsidP="00A01942">
      <w:pPr>
        <w:jc w:val="right"/>
        <w:rPr>
          <w:sz w:val="24"/>
        </w:rPr>
      </w:pPr>
      <w:r w:rsidRPr="003165EA">
        <w:rPr>
          <w:sz w:val="24"/>
        </w:rPr>
        <w:t xml:space="preserve">от </w:t>
      </w:r>
      <w:r w:rsidR="00780123">
        <w:rPr>
          <w:sz w:val="24"/>
        </w:rPr>
        <w:t>19/08/2025 № 2189</w:t>
      </w:r>
    </w:p>
    <w:p w:rsidR="00A01942" w:rsidRDefault="00A01942" w:rsidP="00A01942">
      <w:pPr>
        <w:pStyle w:val="aa"/>
        <w:jc w:val="center"/>
        <w:rPr>
          <w:b/>
          <w:sz w:val="28"/>
          <w:szCs w:val="28"/>
        </w:rPr>
      </w:pPr>
    </w:p>
    <w:p w:rsidR="00A01942" w:rsidRDefault="00A01942" w:rsidP="00A019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</w:t>
      </w:r>
    </w:p>
    <w:p w:rsidR="00A01942" w:rsidRDefault="00A01942" w:rsidP="00A01942">
      <w:pPr>
        <w:autoSpaceDE w:val="0"/>
        <w:autoSpaceDN w:val="0"/>
        <w:adjustRightInd w:val="0"/>
        <w:jc w:val="center"/>
        <w:rPr>
          <w:b/>
          <w:sz w:val="24"/>
        </w:rPr>
      </w:pPr>
      <w:r w:rsidRPr="00B35957">
        <w:rPr>
          <w:b/>
          <w:sz w:val="24"/>
          <w:szCs w:val="24"/>
        </w:rPr>
        <w:t xml:space="preserve">услуг и работ, необходимых для обеспечения надлежащего содержания </w:t>
      </w:r>
      <w:r>
        <w:rPr>
          <w:b/>
          <w:sz w:val="24"/>
          <w:szCs w:val="24"/>
        </w:rPr>
        <w:br/>
      </w:r>
      <w:r w:rsidRPr="00B35957">
        <w:rPr>
          <w:b/>
          <w:sz w:val="24"/>
          <w:szCs w:val="24"/>
        </w:rPr>
        <w:t>общего имущества в многоквартирном доме</w:t>
      </w:r>
      <w:r w:rsidRPr="00B3595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 адресу</w:t>
      </w:r>
      <w:r w:rsidRPr="00727BC7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br/>
        <w:t xml:space="preserve">г. Сосновый Бор, </w:t>
      </w:r>
      <w:r w:rsidRPr="00727BC7">
        <w:rPr>
          <w:b/>
          <w:sz w:val="24"/>
        </w:rPr>
        <w:t xml:space="preserve">ул. </w:t>
      </w:r>
      <w:r>
        <w:rPr>
          <w:b/>
          <w:sz w:val="24"/>
        </w:rPr>
        <w:t xml:space="preserve">Петра Великого </w:t>
      </w:r>
      <w:r w:rsidRPr="00727BC7">
        <w:rPr>
          <w:b/>
          <w:sz w:val="24"/>
        </w:rPr>
        <w:t>д.</w:t>
      </w:r>
      <w:r>
        <w:rPr>
          <w:b/>
          <w:sz w:val="24"/>
        </w:rPr>
        <w:t xml:space="preserve"> 6</w:t>
      </w:r>
    </w:p>
    <w:p w:rsidR="00A01942" w:rsidRDefault="00A01942" w:rsidP="00A01942">
      <w:pPr>
        <w:autoSpaceDE w:val="0"/>
        <w:autoSpaceDN w:val="0"/>
        <w:adjustRightInd w:val="0"/>
        <w:jc w:val="center"/>
        <w:rPr>
          <w:b/>
          <w:sz w:val="24"/>
        </w:rPr>
      </w:pPr>
    </w:p>
    <w:tbl>
      <w:tblPr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23"/>
        <w:gridCol w:w="7783"/>
        <w:gridCol w:w="1559"/>
      </w:tblGrid>
      <w:tr w:rsidR="00A01942" w:rsidTr="007A3570">
        <w:trPr>
          <w:trHeight w:val="1752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942" w:rsidRPr="00DB6783" w:rsidRDefault="00A01942" w:rsidP="007A3570">
            <w:pPr>
              <w:jc w:val="center"/>
            </w:pPr>
            <w:r w:rsidRPr="00DB6783">
              <w:t>Наименование работ и 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DB6783" w:rsidRDefault="00A01942" w:rsidP="007A3570">
            <w:pPr>
              <w:jc w:val="center"/>
            </w:pPr>
            <w:r w:rsidRPr="00DB6783">
              <w:t>Периодичнос</w:t>
            </w:r>
            <w:r>
              <w:t xml:space="preserve">ть выполнения работ и оказания </w:t>
            </w:r>
            <w:r w:rsidRPr="00DB6783">
              <w:t>услуг</w:t>
            </w:r>
          </w:p>
        </w:tc>
      </w:tr>
      <w:tr w:rsidR="00A01942" w:rsidRPr="004E26DF" w:rsidTr="007A3570">
        <w:trPr>
          <w:trHeight w:val="41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</w:rPr>
            </w:pPr>
            <w:r w:rsidRPr="004E26DF">
              <w:rPr>
                <w:b/>
                <w:bCs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1942" w:rsidRPr="004E26DF" w:rsidRDefault="00A01942" w:rsidP="007A3570">
            <w:r w:rsidRPr="004E26DF">
              <w:t> </w:t>
            </w:r>
          </w:p>
        </w:tc>
      </w:tr>
      <w:tr w:rsidR="00A01942" w:rsidRPr="00A05F8D" w:rsidTr="007A3570">
        <w:trPr>
          <w:trHeight w:val="49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9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proofErr w:type="gramStart"/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</w:t>
            </w:r>
            <w:proofErr w:type="gramEnd"/>
          </w:p>
        </w:tc>
      </w:tr>
      <w:tr w:rsidR="00A01942" w:rsidRPr="004E26DF" w:rsidTr="007A3570">
        <w:trPr>
          <w:trHeight w:val="74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1.1.1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проверка заземления оболочки </w:t>
            </w:r>
            <w:proofErr w:type="spellStart"/>
            <w:r w:rsidRPr="004E26DF">
              <w:rPr>
                <w:color w:val="000000"/>
              </w:rPr>
              <w:t>электрокабеля</w:t>
            </w:r>
            <w:proofErr w:type="spellEnd"/>
            <w:r w:rsidRPr="004E26DF">
              <w:rPr>
                <w:color w:val="000000"/>
              </w:rPr>
              <w:t>, оборудования (насосы, щитовые вентиляторы и др.), замеры сопротивления изоляции прово</w:t>
            </w:r>
            <w:r>
              <w:rPr>
                <w:color w:val="000000"/>
              </w:rPr>
              <w:t>д</w:t>
            </w:r>
            <w:r w:rsidRPr="004E26DF">
              <w:rPr>
                <w:color w:val="000000"/>
              </w:rPr>
              <w:t>ов, трубопроводов и восстановление цепей заземления по результатам проверки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раза в год</w:t>
            </w:r>
          </w:p>
        </w:tc>
      </w:tr>
      <w:tr w:rsidR="00A01942" w:rsidRPr="004E26DF" w:rsidTr="007A3570">
        <w:trPr>
          <w:trHeight w:val="16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1.1.2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проверка и обеспечение работоспособности </w:t>
            </w:r>
            <w:proofErr w:type="spellStart"/>
            <w:r w:rsidRPr="004E26DF">
              <w:rPr>
                <w:color w:val="000000"/>
              </w:rPr>
              <w:t>утройств</w:t>
            </w:r>
            <w:proofErr w:type="spellEnd"/>
            <w:r w:rsidRPr="004E26DF">
              <w:rPr>
                <w:color w:val="000000"/>
              </w:rPr>
              <w:t xml:space="preserve"> защитного отключения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942" w:rsidRDefault="00A01942" w:rsidP="007A3570">
            <w:pPr>
              <w:jc w:val="center"/>
            </w:pPr>
            <w:r w:rsidRPr="006E4ECA">
              <w:rPr>
                <w:color w:val="000000"/>
              </w:rPr>
              <w:t>2 раза в год</w:t>
            </w:r>
          </w:p>
        </w:tc>
      </w:tr>
      <w:tr w:rsidR="00A01942" w:rsidRPr="004E26DF" w:rsidTr="007A3570">
        <w:trPr>
          <w:trHeight w:val="7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1.1.3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техническое обслуживание и ремонт силовых и осветительных установок, элементов </w:t>
            </w:r>
            <w:proofErr w:type="spellStart"/>
            <w:r w:rsidRPr="004E26DF">
              <w:rPr>
                <w:color w:val="000000"/>
              </w:rPr>
              <w:t>молниезащиты</w:t>
            </w:r>
            <w:proofErr w:type="spellEnd"/>
            <w:r w:rsidRPr="004E26DF">
              <w:rPr>
                <w:color w:val="000000"/>
              </w:rPr>
              <w:t xml:space="preserve"> и внутридомовых электросетей, очистка клемм и соединений в групповых щитках и распределительных шкафах, наладка </w:t>
            </w:r>
            <w:proofErr w:type="spellStart"/>
            <w:r w:rsidRPr="004E26DF">
              <w:rPr>
                <w:color w:val="000000"/>
              </w:rPr>
              <w:t>электроборудования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942" w:rsidRDefault="00A01942" w:rsidP="007A3570">
            <w:pPr>
              <w:jc w:val="center"/>
            </w:pPr>
            <w:r w:rsidRPr="006E4ECA">
              <w:rPr>
                <w:color w:val="000000"/>
              </w:rPr>
              <w:t>2 раза в год</w:t>
            </w:r>
          </w:p>
        </w:tc>
      </w:tr>
      <w:tr w:rsidR="00A01942" w:rsidRPr="004E26DF" w:rsidTr="007A3570">
        <w:trPr>
          <w:trHeight w:val="9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1.1.4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обеспечение сохранности коллективног</w:t>
            </w:r>
            <w:proofErr w:type="gramStart"/>
            <w:r w:rsidRPr="004E26DF">
              <w:rPr>
                <w:color w:val="000000"/>
              </w:rPr>
              <w:t>о(</w:t>
            </w:r>
            <w:proofErr w:type="gramEnd"/>
            <w:r w:rsidRPr="004E26DF">
              <w:rPr>
                <w:color w:val="000000"/>
              </w:rPr>
              <w:t xml:space="preserve">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942" w:rsidRPr="004B30AC" w:rsidRDefault="00A01942" w:rsidP="007A3570">
            <w:pPr>
              <w:jc w:val="center"/>
              <w:rPr>
                <w:color w:val="000000"/>
              </w:rPr>
            </w:pPr>
            <w:r w:rsidRPr="004B30AC">
              <w:rPr>
                <w:color w:val="000000"/>
              </w:rPr>
              <w:t>постоянно</w:t>
            </w:r>
          </w:p>
        </w:tc>
      </w:tr>
      <w:tr w:rsidR="00A01942" w:rsidRPr="004E26DF" w:rsidTr="007A3570">
        <w:trPr>
          <w:trHeight w:val="2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1.1.5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42" w:rsidRPr="004E26DF" w:rsidRDefault="00A01942" w:rsidP="007A3570">
            <w:pPr>
              <w:rPr>
                <w:color w:val="000000"/>
              </w:rPr>
            </w:pPr>
            <w:r w:rsidRPr="004E26DF">
              <w:rPr>
                <w:color w:val="000000"/>
              </w:rPr>
              <w:t>осмотр светильников с заменой перегоревших ламп (и стартеров)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942" w:rsidRPr="004B30AC" w:rsidRDefault="00A01942" w:rsidP="007A3570">
            <w:pPr>
              <w:jc w:val="center"/>
            </w:pPr>
            <w:r w:rsidRPr="004B30AC">
              <w:t>при необходимости</w:t>
            </w:r>
          </w:p>
        </w:tc>
      </w:tr>
      <w:tr w:rsidR="00A01942" w:rsidRPr="004E26DF" w:rsidTr="007A3570">
        <w:trPr>
          <w:trHeight w:val="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Услуги по обслуживанию и ремонту сантехнического оборудования</w:t>
            </w:r>
          </w:p>
        </w:tc>
      </w:tr>
      <w:tr w:rsidR="00A01942" w:rsidRPr="004E26DF" w:rsidTr="007A3570">
        <w:trPr>
          <w:trHeight w:val="44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9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4E26DF">
              <w:rPr>
                <w:b/>
                <w:bCs/>
                <w:color w:val="000000"/>
              </w:rPr>
              <w:t>водоподкачек</w:t>
            </w:r>
            <w:proofErr w:type="spellEnd"/>
            <w:r w:rsidRPr="004E26DF">
              <w:rPr>
                <w:b/>
                <w:bCs/>
                <w:color w:val="000000"/>
              </w:rPr>
              <w:t xml:space="preserve"> в многоквартирных домах</w:t>
            </w:r>
          </w:p>
        </w:tc>
      </w:tr>
      <w:tr w:rsidR="00A01942" w:rsidRPr="004E26DF" w:rsidTr="007A3570">
        <w:trPr>
          <w:trHeight w:val="54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2.1.1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исправности и работоспособности оборудования, выполнение наладочных и ремонтных работ на индивидуальных тепловых пунктах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942" w:rsidRDefault="00A01942" w:rsidP="007A3570">
            <w:pPr>
              <w:jc w:val="center"/>
            </w:pPr>
            <w:r w:rsidRPr="0091054A">
              <w:rPr>
                <w:color w:val="000000"/>
              </w:rPr>
              <w:t>2 раза в год</w:t>
            </w:r>
          </w:p>
        </w:tc>
      </w:tr>
      <w:tr w:rsidR="00A01942" w:rsidRPr="004E26DF" w:rsidTr="007A3570">
        <w:trPr>
          <w:trHeight w:val="3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2.1.2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гидравлические и тепловые испытания оборудования индивидуальных тепловых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942" w:rsidRDefault="00A01942" w:rsidP="007A3570">
            <w:pPr>
              <w:jc w:val="center"/>
            </w:pPr>
            <w:r w:rsidRPr="0091054A">
              <w:rPr>
                <w:color w:val="000000"/>
              </w:rPr>
              <w:t>2 раза в год</w:t>
            </w:r>
          </w:p>
        </w:tc>
      </w:tr>
      <w:tr w:rsidR="00A01942" w:rsidRPr="006610B1" w:rsidTr="007A3570">
        <w:trPr>
          <w:trHeight w:val="6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2.1.3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6610B1" w:rsidRDefault="00A01942" w:rsidP="007A3570">
            <w:pPr>
              <w:jc w:val="center"/>
            </w:pPr>
            <w:r w:rsidRPr="006610B1">
              <w:t>при необходимости</w:t>
            </w:r>
          </w:p>
        </w:tc>
      </w:tr>
      <w:tr w:rsidR="00A01942" w:rsidRPr="004E26DF" w:rsidTr="007A3570">
        <w:trPr>
          <w:trHeight w:val="55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2.2.</w:t>
            </w:r>
          </w:p>
        </w:tc>
        <w:tc>
          <w:tcPr>
            <w:tcW w:w="9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 системы водоснабжения (холодного и горячего) отопления и водоотведения в многоквартирных домах</w:t>
            </w:r>
          </w:p>
        </w:tc>
      </w:tr>
      <w:tr w:rsidR="00A01942" w:rsidRPr="004E26DF" w:rsidTr="007A3570">
        <w:trPr>
          <w:trHeight w:val="11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2.2.1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исправности, работоспособности, регулиров</w:t>
            </w:r>
            <w:r>
              <w:rPr>
                <w:color w:val="000000"/>
              </w:rPr>
              <w:t>ка и техническое обслуживание на</w:t>
            </w:r>
            <w:r w:rsidRPr="004E26DF">
              <w:rPr>
                <w:color w:val="000000"/>
              </w:rPr>
              <w:t>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>
              <w:t>48 раз в год</w:t>
            </w:r>
          </w:p>
        </w:tc>
      </w:tr>
      <w:tr w:rsidR="00A01942" w:rsidRPr="004E26DF" w:rsidTr="007A3570"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2.2.2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>
              <w:t>постоянно</w:t>
            </w:r>
          </w:p>
        </w:tc>
      </w:tr>
      <w:tr w:rsidR="00A01942" w:rsidRPr="004E26DF" w:rsidTr="007A3570">
        <w:trPr>
          <w:trHeight w:val="69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2.2.3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контроль состояния и замена неисправных контрольно-измерительных приборов (манометров, термометров и т.п.)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>
              <w:t>ежемесячно</w:t>
            </w:r>
          </w:p>
        </w:tc>
      </w:tr>
      <w:tr w:rsidR="00A01942" w:rsidRPr="004E26DF" w:rsidTr="007A3570">
        <w:trPr>
          <w:trHeight w:val="56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lastRenderedPageBreak/>
              <w:t>2.2.4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восстановление работоспособности (ремонт, замена) оборудования и отопительных приборов, водозаборных приборов (смесителей, кранов и т.п.) относящихся к общему имуществу в многоквартирном доме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6610B1" w:rsidRDefault="00A01942" w:rsidP="007A3570">
            <w:pPr>
              <w:jc w:val="center"/>
            </w:pPr>
            <w:r w:rsidRPr="006610B1">
              <w:t>при необходимости</w:t>
            </w:r>
          </w:p>
        </w:tc>
      </w:tr>
      <w:tr w:rsidR="00A01942" w:rsidRPr="004E26DF" w:rsidTr="007A3570">
        <w:trPr>
          <w:trHeight w:val="43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2.2.5</w:t>
            </w: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контроль состояния и незамедлительное восстановление герметичности участков трубопроводов и соединительных </w:t>
            </w:r>
            <w:proofErr w:type="spellStart"/>
            <w:r w:rsidRPr="004E26DF">
              <w:rPr>
                <w:color w:val="000000"/>
              </w:rPr>
              <w:t>элов</w:t>
            </w:r>
            <w:proofErr w:type="spellEnd"/>
            <w:r w:rsidRPr="004E26DF">
              <w:rPr>
                <w:color w:val="000000"/>
              </w:rPr>
              <w:t xml:space="preserve"> в случае их разгерметизации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53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2.2.6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контроль состояния и восстановление исправности элементов внутренней канализации, канализационных вытяжек, </w:t>
            </w:r>
            <w:r>
              <w:rPr>
                <w:color w:val="000000"/>
              </w:rPr>
              <w:t>в</w:t>
            </w:r>
            <w:r w:rsidRPr="004E26DF">
              <w:rPr>
                <w:color w:val="000000"/>
              </w:rPr>
              <w:t>нутреннего водостока, дренажных систем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6610B1" w:rsidRDefault="00A01942" w:rsidP="007A3570">
            <w:pPr>
              <w:jc w:val="center"/>
            </w:pPr>
            <w:r w:rsidRPr="006610B1">
              <w:t>при необходимости</w:t>
            </w:r>
          </w:p>
        </w:tc>
      </w:tr>
      <w:tr w:rsidR="00A01942" w:rsidRPr="004E26DF" w:rsidTr="007A3570">
        <w:trPr>
          <w:trHeight w:val="5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2.2.7</w:t>
            </w: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6610B1" w:rsidRDefault="00A01942" w:rsidP="007A3570">
            <w:pPr>
              <w:jc w:val="center"/>
            </w:pPr>
            <w:r w:rsidRPr="006610B1">
              <w:t>при необходимости</w:t>
            </w:r>
          </w:p>
        </w:tc>
      </w:tr>
      <w:tr w:rsidR="00A01942" w:rsidRPr="004E26DF" w:rsidTr="007A3570">
        <w:trPr>
          <w:trHeight w:val="10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2.3.</w:t>
            </w:r>
          </w:p>
        </w:tc>
        <w:tc>
          <w:tcPr>
            <w:tcW w:w="9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Общие 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</w:tr>
      <w:tr w:rsidR="00A01942" w:rsidRPr="004E26DF" w:rsidTr="007A3570">
        <w:trPr>
          <w:trHeight w:val="49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2.3.1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38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2.3.2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проведение пробных пусконаладочных работ (пробные топки)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>
              <w:t>2 раза в год</w:t>
            </w:r>
          </w:p>
        </w:tc>
      </w:tr>
      <w:tr w:rsidR="00A01942" w:rsidRPr="004E26DF" w:rsidTr="007A3570">
        <w:trPr>
          <w:trHeight w:val="28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2.3.3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удаление воздуха из системы отопления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 </w:t>
            </w:r>
          </w:p>
        </w:tc>
      </w:tr>
      <w:tr w:rsidR="00A01942" w:rsidRPr="004E26DF" w:rsidTr="007A3570">
        <w:trPr>
          <w:trHeight w:val="57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Услуги по обслуживанию и ремонту конструктивных элементов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</w:rPr>
            </w:pPr>
            <w:r w:rsidRPr="004E26DF">
              <w:rPr>
                <w:b/>
                <w:bCs/>
              </w:rPr>
              <w:t> </w:t>
            </w:r>
          </w:p>
        </w:tc>
      </w:tr>
      <w:tr w:rsidR="00A01942" w:rsidRPr="004E26DF" w:rsidTr="007A3570">
        <w:trPr>
          <w:trHeight w:val="43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отношении всех видов фундаментов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</w:rPr>
            </w:pPr>
            <w:r w:rsidRPr="004E26DF">
              <w:rPr>
                <w:b/>
                <w:bCs/>
              </w:rPr>
              <w:t> </w:t>
            </w:r>
          </w:p>
        </w:tc>
      </w:tr>
      <w:tr w:rsidR="00A01942" w:rsidRPr="004E26DF" w:rsidTr="007A3570">
        <w:trPr>
          <w:trHeight w:val="46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3.1.1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соответствия параметров вертикальной планировки территории вокруг здания проектным параметрам, устранение выявленных нарушений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 </w:t>
            </w:r>
          </w:p>
        </w:tc>
      </w:tr>
      <w:tr w:rsidR="00A01942" w:rsidRPr="004E26DF" w:rsidTr="007A3570">
        <w:trPr>
          <w:trHeight w:val="15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3.1.2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проверка технического состояния видимых частей конструкций с выявлением:                                                                                 </w:t>
            </w:r>
            <w:proofErr w:type="gramStart"/>
            <w:r w:rsidRPr="004E26DF">
              <w:rPr>
                <w:color w:val="000000"/>
              </w:rPr>
              <w:t>-п</w:t>
            </w:r>
            <w:proofErr w:type="gramEnd"/>
            <w:r w:rsidRPr="004E26DF">
              <w:rPr>
                <w:color w:val="000000"/>
              </w:rPr>
              <w:t>ризнаков неравномерных осадок фундаментов всех типов;                                                                                                                  -коррозии арматуры, расслаивания, трещин, выпучивания, отклонения от вертикали в домах с бетонными, железобетонными и каменными фундаментами;                                                                                                                                            -при выявлении нарушений-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4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3.1.3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проверка состояния гидроизоляции фундаментов и систем водоотведения фундамента, при выявлении </w:t>
            </w:r>
            <w:proofErr w:type="gramStart"/>
            <w:r w:rsidRPr="004E26DF">
              <w:rPr>
                <w:color w:val="000000"/>
              </w:rPr>
              <w:t>нарушений-восстановление</w:t>
            </w:r>
            <w:proofErr w:type="gramEnd"/>
            <w:r w:rsidRPr="004E26DF">
              <w:rPr>
                <w:color w:val="000000"/>
              </w:rPr>
              <w:t xml:space="preserve"> их работоспособности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45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3.2.</w:t>
            </w:r>
          </w:p>
        </w:tc>
        <w:tc>
          <w:tcPr>
            <w:tcW w:w="9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зданиях с подвалами</w:t>
            </w:r>
          </w:p>
        </w:tc>
      </w:tr>
      <w:tr w:rsidR="00A01942" w:rsidRPr="004E26DF" w:rsidTr="007A3570">
        <w:trPr>
          <w:trHeight w:val="4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3.2.1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rPr>
                <w:color w:val="000000"/>
              </w:rPr>
            </w:pPr>
            <w:r w:rsidRPr="004E26DF">
              <w:rPr>
                <w:color w:val="000000"/>
              </w:rPr>
              <w:t>Проверка 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87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3.2.2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57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3.2.3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rPr>
                <w:color w:val="000000"/>
              </w:rPr>
            </w:pPr>
            <w:proofErr w:type="gramStart"/>
            <w:r w:rsidRPr="004E26DF">
              <w:rPr>
                <w:color w:val="000000"/>
              </w:rPr>
              <w:t>Контроль за</w:t>
            </w:r>
            <w:proofErr w:type="gramEnd"/>
            <w:r w:rsidRPr="004E26DF">
              <w:rPr>
                <w:color w:val="000000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52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3.3.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FF0000"/>
              </w:rPr>
            </w:pPr>
            <w:r w:rsidRPr="004E26DF">
              <w:rPr>
                <w:color w:val="FF0000"/>
              </w:rPr>
              <w:t> </w:t>
            </w:r>
          </w:p>
        </w:tc>
      </w:tr>
      <w:tr w:rsidR="00A01942" w:rsidRPr="004E26DF" w:rsidTr="007A3570">
        <w:trPr>
          <w:trHeight w:val="9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3.3.1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75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3.3.2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81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3.3.3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 случае выявления повреждений и нарушени</w:t>
            </w:r>
            <w:proofErr w:type="gramStart"/>
            <w:r w:rsidRPr="004E26DF">
              <w:rPr>
                <w:color w:val="000000"/>
              </w:rPr>
              <w:t>й-</w:t>
            </w:r>
            <w:proofErr w:type="gramEnd"/>
            <w:r w:rsidRPr="004E26DF">
              <w:rPr>
                <w:color w:val="000000"/>
              </w:rPr>
              <w:t xml:space="preserve">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67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A01942" w:rsidRPr="004E26DF" w:rsidTr="007A3570">
        <w:trPr>
          <w:trHeight w:val="30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lastRenderedPageBreak/>
              <w:t>3.4.1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нарушений условий эксплуатации, несанкционированных изменений конструктивного решения, выявления грибов, трещин и колебаний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83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3.4.2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3.4.3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5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3.4.4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</w:t>
            </w:r>
            <w:proofErr w:type="gramStart"/>
            <w:r w:rsidRPr="004E26DF">
              <w:rPr>
                <w:color w:val="000000"/>
              </w:rPr>
              <w:t>й-</w:t>
            </w:r>
            <w:proofErr w:type="gramEnd"/>
            <w:r w:rsidRPr="004E26DF">
              <w:rPr>
                <w:color w:val="000000"/>
              </w:rPr>
              <w:t xml:space="preserve">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67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A01942" w:rsidRPr="004E26DF" w:rsidTr="007A3570">
        <w:trPr>
          <w:trHeight w:val="63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3.5.1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выпучивание, отклонение от вертикали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83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3.5.2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контроль </w:t>
            </w:r>
            <w:proofErr w:type="spellStart"/>
            <w:r w:rsidRPr="004E26DF">
              <w:rPr>
                <w:color w:val="000000"/>
              </w:rPr>
              <w:t>сосия</w:t>
            </w:r>
            <w:proofErr w:type="spellEnd"/>
            <w:r w:rsidRPr="004E26DF">
              <w:rPr>
                <w:color w:val="000000"/>
              </w:rPr>
              <w:t xml:space="preserve"> и выявление коррозии арматуры и арматурной сетки, отслоение защитного слоя бетона, оголение арматуры и нарушения ее сцепления с бетоном, глубоких сколов бетона в домах со сборными и монолитными железобетонными колоннами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3.5.3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</w:t>
            </w:r>
            <w:proofErr w:type="gramStart"/>
            <w:r w:rsidRPr="004E26DF">
              <w:rPr>
                <w:color w:val="000000"/>
              </w:rPr>
              <w:t>й-</w:t>
            </w:r>
            <w:proofErr w:type="gramEnd"/>
            <w:r w:rsidRPr="004E26DF">
              <w:rPr>
                <w:color w:val="000000"/>
              </w:rPr>
              <w:t xml:space="preserve">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5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3.6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балок (ригелей) перекрытий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A01942" w:rsidRPr="004E26DF" w:rsidTr="007A3570">
        <w:trPr>
          <w:trHeight w:val="64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3.6.1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контроль состояния  и выявления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6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3.6.2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B81524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 </w:t>
            </w:r>
          </w:p>
        </w:tc>
      </w:tr>
      <w:tr w:rsidR="00A01942" w:rsidRPr="004E26DF" w:rsidTr="007A3570">
        <w:trPr>
          <w:trHeight w:val="41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3.6.3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</w:t>
            </w:r>
            <w:proofErr w:type="gramStart"/>
            <w:r w:rsidRPr="004E26DF">
              <w:rPr>
                <w:color w:val="000000"/>
              </w:rPr>
              <w:t>й-</w:t>
            </w:r>
            <w:proofErr w:type="gramEnd"/>
            <w:r w:rsidRPr="004E26DF">
              <w:rPr>
                <w:color w:val="000000"/>
              </w:rPr>
              <w:t xml:space="preserve">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B81524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3.7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 xml:space="preserve"> Работы, выполняемые в целях надлежащего содержания крыш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A01942" w:rsidRPr="004E26DF" w:rsidTr="007A3570">
        <w:trPr>
          <w:trHeight w:val="43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3.7.1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кровли на отсутствие протечек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92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3.7.2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осмотр потолков верхних этажей домов с совмещенными (</w:t>
            </w:r>
            <w:proofErr w:type="spellStart"/>
            <w:r w:rsidRPr="004E26DF">
              <w:rPr>
                <w:color w:val="000000"/>
              </w:rPr>
              <w:t>бесчердачными</w:t>
            </w:r>
            <w:proofErr w:type="spellEnd"/>
            <w:r w:rsidRPr="004E26DF">
              <w:rPr>
                <w:color w:val="000000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перекрытий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3.7.3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проверка </w:t>
            </w:r>
            <w:proofErr w:type="spellStart"/>
            <w:r w:rsidRPr="004E26DF">
              <w:rPr>
                <w:color w:val="000000"/>
              </w:rPr>
              <w:t>молниезащитных</w:t>
            </w:r>
            <w:proofErr w:type="spellEnd"/>
            <w:r w:rsidRPr="004E26DF">
              <w:rPr>
                <w:color w:val="000000"/>
              </w:rPr>
              <w:t xml:space="preserve"> устройств, заземления мачт и другого оборудования, расположенного на крыше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82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3.7.4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деформации и повреждений несущих кровельных конструкций, креплений элементов несущих конструкций крыши, водоотводящих устройств и оборудования, слуховых окон, выходов на крыши, осадочных и температурных швов, водоприемных воронок внутреннего водостока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5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3.7.5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5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3.7.6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6610B1" w:rsidRDefault="00A01942" w:rsidP="007A3570">
            <w:pPr>
              <w:jc w:val="center"/>
            </w:pPr>
            <w:r w:rsidRPr="006610B1">
              <w:t>при необходимости</w:t>
            </w:r>
          </w:p>
        </w:tc>
      </w:tr>
      <w:tr w:rsidR="00A01942" w:rsidRPr="004E26DF" w:rsidTr="007A3570">
        <w:trPr>
          <w:trHeight w:val="6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3.7.7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60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3.7.8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при выявлении нарушений, приводящих к протечкам, </w:t>
            </w:r>
            <w:proofErr w:type="gramStart"/>
            <w:r w:rsidRPr="004E26DF">
              <w:rPr>
                <w:color w:val="000000"/>
              </w:rPr>
              <w:t>-н</w:t>
            </w:r>
            <w:proofErr w:type="gramEnd"/>
            <w:r w:rsidRPr="004E26DF">
              <w:rPr>
                <w:color w:val="000000"/>
              </w:rPr>
              <w:t>езамедлительное их устранение, в остальных случаях- разработка плана восстановительных работ (при необходимости) проведение восстановительных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23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3.8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A01942" w:rsidRPr="004E26DF" w:rsidTr="007A3570">
        <w:trPr>
          <w:trHeight w:val="5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lastRenderedPageBreak/>
              <w:t>3.8.1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выполнение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4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3.8.2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proofErr w:type="gramStart"/>
            <w:r w:rsidRPr="004E26DF">
              <w:rPr>
                <w:color w:val="000000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4E26DF">
              <w:rPr>
                <w:color w:val="000000"/>
              </w:rPr>
              <w:t>проступях</w:t>
            </w:r>
            <w:proofErr w:type="spellEnd"/>
            <w:r w:rsidRPr="004E26DF">
              <w:rPr>
                <w:color w:val="000000"/>
              </w:rPr>
              <w:t xml:space="preserve"> в домах с железобетонными лестницами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55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3.8.3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нарушений - разработка плана восстановительных работ (при необходимости) проведение восстановительных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6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3.9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A01942" w:rsidRPr="004E26DF" w:rsidTr="007A3570">
        <w:trPr>
          <w:trHeight w:val="64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3.9.1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нарушений отделки фасадов и их отдельных элементов, ослабления связи отделочных слоев со сте</w:t>
            </w:r>
            <w:r>
              <w:rPr>
                <w:color w:val="000000"/>
              </w:rPr>
              <w:t>н</w:t>
            </w:r>
            <w:r w:rsidRPr="004E26DF">
              <w:rPr>
                <w:color w:val="000000"/>
              </w:rPr>
              <w:t xml:space="preserve">ами, нарушений </w:t>
            </w:r>
            <w:proofErr w:type="spellStart"/>
            <w:r w:rsidRPr="004E26DF">
              <w:rPr>
                <w:color w:val="000000"/>
              </w:rPr>
              <w:t>сплошности</w:t>
            </w:r>
            <w:proofErr w:type="spellEnd"/>
            <w:r w:rsidRPr="004E26DF">
              <w:rPr>
                <w:color w:val="000000"/>
              </w:rPr>
              <w:t xml:space="preserve"> и герметичности наружных водостоков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34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3.9.2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контроль состояния и работоспособности подсветки информационных знаков, входов в подъезды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49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3.9.3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3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3.9.4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контроль состояния и восстановления или 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53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3.9.5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58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3.9.6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52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3.10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перегородок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A01942" w:rsidRPr="004E26DF" w:rsidTr="007A3570">
        <w:trPr>
          <w:trHeight w:val="102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3.10.1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3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3.10.2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звукоизоляции и огнезащиты;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3.10.3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63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A01942" w:rsidRPr="004E26DF" w:rsidTr="007A3570">
        <w:trPr>
          <w:trHeight w:val="65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3.11.1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10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 </w:t>
            </w:r>
          </w:p>
        </w:tc>
      </w:tr>
      <w:tr w:rsidR="00A01942" w:rsidRPr="004E26DF" w:rsidTr="007A3570">
        <w:trPr>
          <w:trHeight w:val="36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3.12.1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состояния основания, поверхностного слоя и работоспособности системы вентиляции (для деревянных полов)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4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3.12.2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97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b/>
                <w:bCs/>
              </w:rPr>
            </w:pPr>
            <w:r w:rsidRPr="004E26DF">
              <w:rPr>
                <w:b/>
                <w:bCs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A01942" w:rsidRPr="004E26DF" w:rsidTr="007A3570">
        <w:trPr>
          <w:trHeight w:val="70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3.13.1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69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lastRenderedPageBreak/>
              <w:t>3.13.2</w:t>
            </w: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6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3.14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систем вентиляции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A01942" w:rsidRPr="004E26DF" w:rsidTr="007A3570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3.14.1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4E26DF">
              <w:rPr>
                <w:color w:val="000000"/>
              </w:rPr>
              <w:t>дымоудаления</w:t>
            </w:r>
            <w:proofErr w:type="spellEnd"/>
            <w:r w:rsidRPr="004E26DF">
              <w:rPr>
                <w:color w:val="000000"/>
              </w:rPr>
              <w:t>, определение работоспособности оборудования и элементов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7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3.14.2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устранение </w:t>
            </w:r>
            <w:proofErr w:type="spellStart"/>
            <w:r w:rsidRPr="004E26DF">
              <w:rPr>
                <w:color w:val="000000"/>
              </w:rPr>
              <w:t>неплотностей</w:t>
            </w:r>
            <w:proofErr w:type="spellEnd"/>
            <w:r w:rsidRPr="004E26DF">
              <w:rPr>
                <w:color w:val="00000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4E26DF">
              <w:rPr>
                <w:color w:val="000000"/>
              </w:rPr>
              <w:t>дроссель-клапанов</w:t>
            </w:r>
            <w:proofErr w:type="gramEnd"/>
            <w:r w:rsidRPr="004E26DF">
              <w:rPr>
                <w:color w:val="000000"/>
              </w:rPr>
              <w:t xml:space="preserve">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A01942" w:rsidRPr="004E26DF" w:rsidTr="007A3570">
        <w:trPr>
          <w:trHeight w:val="4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3.14.3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A01942" w:rsidRPr="004E26DF" w:rsidTr="007A3570">
        <w:trPr>
          <w:trHeight w:val="28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Услуги по содержанию иного общего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</w:rPr>
            </w:pPr>
            <w:r w:rsidRPr="004E26DF">
              <w:rPr>
                <w:b/>
                <w:bCs/>
              </w:rPr>
              <w:t> </w:t>
            </w:r>
          </w:p>
        </w:tc>
      </w:tr>
      <w:tr w:rsidR="00A01942" w:rsidRPr="004E26DF" w:rsidTr="007A3570">
        <w:trPr>
          <w:trHeight w:val="56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 по содержанию помещений, входящих в состав 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</w:rPr>
            </w:pPr>
            <w:r w:rsidRPr="004E26DF">
              <w:rPr>
                <w:b/>
                <w:bCs/>
              </w:rPr>
              <w:t> </w:t>
            </w:r>
          </w:p>
        </w:tc>
      </w:tr>
      <w:tr w:rsidR="00A01942" w:rsidRPr="004E26DF" w:rsidTr="007A3570">
        <w:trPr>
          <w:trHeight w:val="56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4.1.1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48</w:t>
            </w:r>
            <w:r>
              <w:t xml:space="preserve"> раз в год</w:t>
            </w:r>
          </w:p>
        </w:tc>
      </w:tr>
      <w:tr w:rsidR="00A01942" w:rsidRPr="004E26DF" w:rsidTr="007A3570">
        <w:trPr>
          <w:trHeight w:val="72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4.1.2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48</w:t>
            </w:r>
            <w:r>
              <w:t xml:space="preserve"> раз в год</w:t>
            </w:r>
          </w:p>
        </w:tc>
      </w:tr>
      <w:tr w:rsidR="00A01942" w:rsidRPr="004E26DF" w:rsidTr="007A3570">
        <w:trPr>
          <w:trHeight w:val="28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4.1.3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мытье окон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22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4.1.4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>
              <w:t>12 раз в год</w:t>
            </w:r>
          </w:p>
        </w:tc>
      </w:tr>
      <w:tr w:rsidR="00A01942" w:rsidRPr="004E26DF" w:rsidTr="007A3570">
        <w:trPr>
          <w:trHeight w:val="5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4.1.5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105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4.1.6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4E26DF">
              <w:rPr>
                <w:color w:val="000000"/>
              </w:rPr>
              <w:t>дств пр</w:t>
            </w:r>
            <w:proofErr w:type="gramEnd"/>
            <w:r w:rsidRPr="004E26DF">
              <w:rPr>
                <w:color w:val="000000"/>
              </w:rPr>
              <w:t xml:space="preserve">отивопожарной защиты, </w:t>
            </w:r>
            <w:proofErr w:type="spellStart"/>
            <w:r w:rsidRPr="004E26DF">
              <w:rPr>
                <w:color w:val="000000"/>
              </w:rPr>
              <w:t>противодымной</w:t>
            </w:r>
            <w:proofErr w:type="spellEnd"/>
            <w:r w:rsidRPr="004E26DF">
              <w:rPr>
                <w:color w:val="000000"/>
              </w:rPr>
              <w:t xml:space="preserve">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A01942" w:rsidRPr="004E26DF" w:rsidTr="007A3570">
        <w:trPr>
          <w:trHeight w:val="63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4.1.7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  <w:r>
              <w:rPr>
                <w:color w:val="000000"/>
              </w:rPr>
              <w:t xml:space="preserve"> (при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A01942" w:rsidRPr="004E26DF" w:rsidTr="007A3570">
        <w:trPr>
          <w:trHeight w:val="58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 xml:space="preserve">Работы, выполняемые в целях надлежащего содержания мусоропроводов многоквартирных домов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A01942" w:rsidRPr="004E26DF" w:rsidTr="007A3570">
        <w:trPr>
          <w:trHeight w:val="27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4.2.1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дней в год</w:t>
            </w:r>
          </w:p>
        </w:tc>
      </w:tr>
      <w:tr w:rsidR="00A01942" w:rsidRPr="004E26DF" w:rsidTr="007A3570">
        <w:trPr>
          <w:trHeight w:val="22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4.2.2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удаление отходов из </w:t>
            </w:r>
            <w:proofErr w:type="spellStart"/>
            <w:r w:rsidRPr="004E26DF">
              <w:rPr>
                <w:color w:val="000000"/>
              </w:rPr>
              <w:t>мусоросборной</w:t>
            </w:r>
            <w:proofErr w:type="spellEnd"/>
            <w:r w:rsidRPr="004E26DF">
              <w:rPr>
                <w:color w:val="000000"/>
              </w:rPr>
              <w:t xml:space="preserve"> камеры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</w:tc>
      </w:tr>
      <w:tr w:rsidR="00A01942" w:rsidRPr="004E26DF" w:rsidTr="007A3570">
        <w:trPr>
          <w:trHeight w:val="4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4.2.3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4E26DF">
              <w:rPr>
                <w:color w:val="000000"/>
              </w:rPr>
              <w:t>мусоросборной</w:t>
            </w:r>
            <w:proofErr w:type="spellEnd"/>
            <w:r w:rsidRPr="004E26DF">
              <w:rPr>
                <w:color w:val="000000"/>
              </w:rPr>
              <w:t xml:space="preserve"> камеры и ее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</w:tr>
      <w:tr w:rsidR="00A01942" w:rsidRPr="004E26DF" w:rsidTr="007A3570">
        <w:trPr>
          <w:trHeight w:val="50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4.2.4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нарушений - разработка плана восстановительных работ (при необходимости) проведение восстановительных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A01942" w:rsidRPr="004E26DF" w:rsidTr="007A3570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4.2.5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засоров - незамедлительное их устранение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</w:tr>
      <w:tr w:rsidR="00A01942" w:rsidRPr="004E26DF" w:rsidTr="007A3570">
        <w:trPr>
          <w:trHeight w:val="21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4.2.6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Дезинфекция всех элементов ствола мусоропровода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</w:tr>
      <w:tr w:rsidR="00A01942" w:rsidRPr="004E26DF" w:rsidTr="007A3570">
        <w:trPr>
          <w:trHeight w:val="56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и ремонта лифта (лифтов)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A01942" w:rsidRPr="004E26DF" w:rsidTr="007A3570">
        <w:trPr>
          <w:trHeight w:val="41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4.3.1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>
              <w:t>ежедневно</w:t>
            </w:r>
          </w:p>
        </w:tc>
      </w:tr>
      <w:tr w:rsidR="00A01942" w:rsidRPr="004E26DF" w:rsidTr="007A3570">
        <w:trPr>
          <w:trHeight w:val="37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4.3.2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обеспечение проведения осмотров, технического обслуживания и ремонт лифта (лифтов)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942" w:rsidRDefault="00A01942" w:rsidP="007A3570">
            <w:pPr>
              <w:jc w:val="center"/>
            </w:pPr>
            <w:r w:rsidRPr="008E34BB">
              <w:t>ежедневно</w:t>
            </w:r>
          </w:p>
        </w:tc>
      </w:tr>
      <w:tr w:rsidR="00A01942" w:rsidRPr="004E26DF" w:rsidTr="007A3570">
        <w:trPr>
          <w:trHeight w:val="34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4.3.3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обеспечение проведения аварийного обслуживания лифта (лифтов)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942" w:rsidRDefault="00A01942" w:rsidP="007A3570">
            <w:pPr>
              <w:jc w:val="center"/>
            </w:pPr>
            <w:r w:rsidRPr="008E34BB">
              <w:t>ежедневно</w:t>
            </w:r>
          </w:p>
        </w:tc>
      </w:tr>
      <w:tr w:rsidR="00A01942" w:rsidRPr="004E26DF" w:rsidTr="007A3570">
        <w:trPr>
          <w:trHeight w:val="56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4.3.4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обеспечение проведения технического освидетельствования лифта (лифтов) в том числе после замены элементов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4E26DF" w:rsidRDefault="00A01942" w:rsidP="007A3570">
            <w:pPr>
              <w:jc w:val="center"/>
            </w:pPr>
            <w:r w:rsidRPr="004E26DF">
              <w:t>1</w:t>
            </w:r>
            <w:r>
              <w:t xml:space="preserve"> раз в год</w:t>
            </w:r>
          </w:p>
        </w:tc>
      </w:tr>
      <w:tr w:rsidR="00A01942" w:rsidRPr="004E26DF" w:rsidTr="007A3570">
        <w:trPr>
          <w:trHeight w:val="40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1942" w:rsidRDefault="00A01942" w:rsidP="007A35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Аварийно-диспетчерское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1942" w:rsidRPr="004E26DF" w:rsidRDefault="00A01942" w:rsidP="007A3570">
            <w:pPr>
              <w:rPr>
                <w:b/>
                <w:bCs/>
              </w:rPr>
            </w:pPr>
            <w:r w:rsidRPr="004E26DF">
              <w:rPr>
                <w:b/>
                <w:bCs/>
              </w:rPr>
              <w:t> </w:t>
            </w:r>
          </w:p>
        </w:tc>
      </w:tr>
      <w:tr w:rsidR="00A01942" w:rsidRPr="004E26DF" w:rsidTr="007A3570">
        <w:trPr>
          <w:trHeight w:val="1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5.1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rPr>
                <w:color w:val="000000"/>
              </w:rPr>
            </w:pPr>
            <w:r w:rsidRPr="004E26DF">
              <w:rPr>
                <w:color w:val="000000"/>
              </w:rPr>
              <w:t>Диспетчерский пункт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</w:tc>
      </w:tr>
      <w:tr w:rsidR="00A01942" w:rsidRPr="004E26DF" w:rsidTr="007A3570">
        <w:trPr>
          <w:trHeight w:val="23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5.2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rPr>
                <w:color w:val="000000"/>
              </w:rPr>
            </w:pPr>
            <w:r w:rsidRPr="004E26DF">
              <w:rPr>
                <w:color w:val="000000"/>
              </w:rPr>
              <w:t>Прием обращений жителей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42" w:rsidRPr="004E26DF" w:rsidRDefault="00A01942" w:rsidP="007A3570">
            <w:pPr>
              <w:rPr>
                <w:color w:val="000000"/>
              </w:rPr>
            </w:pPr>
          </w:p>
        </w:tc>
      </w:tr>
      <w:tr w:rsidR="00A01942" w:rsidRPr="004E26DF" w:rsidTr="007A3570">
        <w:trPr>
          <w:trHeight w:val="52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lastRenderedPageBreak/>
              <w:t>5.3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Pr="004E26DF" w:rsidRDefault="00A01942" w:rsidP="007A3570">
            <w:pPr>
              <w:rPr>
                <w:color w:val="000000"/>
              </w:rPr>
            </w:pPr>
            <w:r w:rsidRPr="004E26DF">
              <w:rPr>
                <w:color w:val="000000"/>
              </w:rPr>
              <w:t xml:space="preserve">Обеспечение устранение аварий в соответствии с установленными предельными сроками на внутридомовых инженерных системах, выполнение заявок населения.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42" w:rsidRPr="004E26DF" w:rsidRDefault="00A01942" w:rsidP="007A3570">
            <w:pPr>
              <w:rPr>
                <w:color w:val="000000"/>
              </w:rPr>
            </w:pPr>
          </w:p>
        </w:tc>
      </w:tr>
      <w:tr w:rsidR="00A01942" w:rsidRPr="004E26DF" w:rsidTr="007A3570">
        <w:trPr>
          <w:trHeight w:val="25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42" w:rsidRDefault="00A01942" w:rsidP="007A3570">
            <w:pPr>
              <w:jc w:val="center"/>
            </w:pPr>
            <w:r>
              <w:t>5.4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42" w:rsidRPr="004E26DF" w:rsidRDefault="00A01942" w:rsidP="007A3570">
            <w:pPr>
              <w:rPr>
                <w:color w:val="000000"/>
              </w:rPr>
            </w:pPr>
            <w:r w:rsidRPr="004E26DF">
              <w:rPr>
                <w:color w:val="000000"/>
              </w:rPr>
              <w:t>Содержание группы аварийно-восстановительных работ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42" w:rsidRPr="004E26DF" w:rsidRDefault="00A01942" w:rsidP="007A3570">
            <w:pPr>
              <w:rPr>
                <w:color w:val="000000"/>
              </w:rPr>
            </w:pPr>
          </w:p>
        </w:tc>
      </w:tr>
    </w:tbl>
    <w:p w:rsidR="00A01942" w:rsidRPr="001A1EC4" w:rsidRDefault="00A01942" w:rsidP="00A01942"/>
    <w:p w:rsidR="00762166" w:rsidRDefault="00762166" w:rsidP="00A01942">
      <w:pPr>
        <w:jc w:val="both"/>
        <w:rPr>
          <w:sz w:val="24"/>
        </w:rPr>
      </w:pPr>
    </w:p>
    <w:sectPr w:rsidR="00762166" w:rsidSect="00DA7219">
      <w:headerReference w:type="default" r:id="rId16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F28" w:rsidRDefault="008B1F28" w:rsidP="00762166">
      <w:r>
        <w:separator/>
      </w:r>
    </w:p>
  </w:endnote>
  <w:endnote w:type="continuationSeparator" w:id="0">
    <w:p w:rsidR="008B1F28" w:rsidRDefault="008B1F28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942" w:rsidRDefault="00A019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942" w:rsidRDefault="00A019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942" w:rsidRDefault="00A019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F28" w:rsidRDefault="008B1F28" w:rsidP="00762166">
      <w:r>
        <w:separator/>
      </w:r>
    </w:p>
  </w:footnote>
  <w:footnote w:type="continuationSeparator" w:id="0">
    <w:p w:rsidR="008B1F28" w:rsidRDefault="008B1F28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942" w:rsidRDefault="00A01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942" w:rsidRDefault="00A019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942" w:rsidRDefault="00A0194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942" w:rsidRDefault="00A01942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3B6AF4"/>
    <w:multiLevelType w:val="hybridMultilevel"/>
    <w:tmpl w:val="2054A008"/>
    <w:lvl w:ilvl="0" w:tplc="7B26E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173207C"/>
    <w:multiLevelType w:val="singleLevel"/>
    <w:tmpl w:val="E56877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</w:rPr>
    </w:lvl>
  </w:abstractNum>
  <w:abstractNum w:abstractNumId="4">
    <w:nsid w:val="50621070"/>
    <w:multiLevelType w:val="hybridMultilevel"/>
    <w:tmpl w:val="0AA4AD44"/>
    <w:lvl w:ilvl="0" w:tplc="754202C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af65d1b-7526-4d94-9e59-c21ba262cbd4"/>
  </w:docVars>
  <w:rsids>
    <w:rsidRoot w:val="00A01942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77238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0123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B1F28"/>
    <w:rsid w:val="008C6846"/>
    <w:rsid w:val="008D2B7A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1942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1071B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0194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01942"/>
    <w:rPr>
      <w:rFonts w:ascii="Times New Roman" w:eastAsia="Times New Roman" w:hAnsi="Times New Roman"/>
      <w:sz w:val="24"/>
    </w:rPr>
  </w:style>
  <w:style w:type="character" w:customStyle="1" w:styleId="a9">
    <w:name w:val="Основной текст_"/>
    <w:link w:val="11"/>
    <w:locked/>
    <w:rsid w:val="00A01942"/>
    <w:rPr>
      <w:sz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A01942"/>
    <w:pPr>
      <w:shd w:val="clear" w:color="auto" w:fill="FFFFFF"/>
      <w:spacing w:before="300" w:after="480" w:line="274" w:lineRule="exact"/>
    </w:pPr>
    <w:rPr>
      <w:rFonts w:ascii="Calibri" w:eastAsia="Calibri" w:hAnsi="Calibri"/>
      <w:sz w:val="23"/>
      <w:shd w:val="clear" w:color="auto" w:fill="FFFFFF"/>
    </w:rPr>
  </w:style>
  <w:style w:type="paragraph" w:styleId="aa">
    <w:name w:val="Body Text"/>
    <w:basedOn w:val="a"/>
    <w:link w:val="ab"/>
    <w:rsid w:val="00A01942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A01942"/>
    <w:rPr>
      <w:rFonts w:ascii="Times New Roman" w:eastAsia="Times New Roman" w:hAnsi="Times New Roman"/>
      <w:sz w:val="24"/>
    </w:rPr>
  </w:style>
  <w:style w:type="paragraph" w:styleId="ac">
    <w:name w:val="List Paragraph"/>
    <w:basedOn w:val="a"/>
    <w:uiPriority w:val="1"/>
    <w:qFormat/>
    <w:rsid w:val="00A01942"/>
    <w:pPr>
      <w:ind w:left="720"/>
      <w:contextualSpacing/>
    </w:pPr>
  </w:style>
  <w:style w:type="paragraph" w:customStyle="1" w:styleId="ia2amp-p">
    <w:name w:val="ia2amp-p"/>
    <w:basedOn w:val="a"/>
    <w:rsid w:val="00A0194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01942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0194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01942"/>
    <w:rPr>
      <w:rFonts w:ascii="Times New Roman" w:eastAsia="Times New Roman" w:hAnsi="Times New Roman"/>
      <w:sz w:val="24"/>
    </w:rPr>
  </w:style>
  <w:style w:type="character" w:customStyle="1" w:styleId="a9">
    <w:name w:val="Основной текст_"/>
    <w:link w:val="11"/>
    <w:locked/>
    <w:rsid w:val="00A01942"/>
    <w:rPr>
      <w:sz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A01942"/>
    <w:pPr>
      <w:shd w:val="clear" w:color="auto" w:fill="FFFFFF"/>
      <w:spacing w:before="300" w:after="480" w:line="274" w:lineRule="exact"/>
    </w:pPr>
    <w:rPr>
      <w:rFonts w:ascii="Calibri" w:eastAsia="Calibri" w:hAnsi="Calibri"/>
      <w:sz w:val="23"/>
      <w:shd w:val="clear" w:color="auto" w:fill="FFFFFF"/>
    </w:rPr>
  </w:style>
  <w:style w:type="paragraph" w:styleId="aa">
    <w:name w:val="Body Text"/>
    <w:basedOn w:val="a"/>
    <w:link w:val="ab"/>
    <w:rsid w:val="00A01942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A01942"/>
    <w:rPr>
      <w:rFonts w:ascii="Times New Roman" w:eastAsia="Times New Roman" w:hAnsi="Times New Roman"/>
      <w:sz w:val="24"/>
    </w:rPr>
  </w:style>
  <w:style w:type="paragraph" w:styleId="ac">
    <w:name w:val="List Paragraph"/>
    <w:basedOn w:val="a"/>
    <w:uiPriority w:val="1"/>
    <w:qFormat/>
    <w:rsid w:val="00A01942"/>
    <w:pPr>
      <w:ind w:left="720"/>
      <w:contextualSpacing/>
    </w:pPr>
  </w:style>
  <w:style w:type="paragraph" w:customStyle="1" w:styleId="ia2amp-p">
    <w:name w:val="ia2amp-p"/>
    <w:basedOn w:val="a"/>
    <w:rsid w:val="00A0194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01942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86672dad-d4f5-4a30-9e4e-76d8b3130d3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86672dad-d4f5-4a30-9e4e-76d8b3130d3a.dot</Template>
  <TotalTime>1</TotalTime>
  <Pages>16</Pages>
  <Words>6105</Words>
  <Characters>34799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Луковская</dc:creator>
  <cp:lastModifiedBy>  </cp:lastModifiedBy>
  <cp:revision>3</cp:revision>
  <cp:lastPrinted>2021-01-14T07:34:00Z</cp:lastPrinted>
  <dcterms:created xsi:type="dcterms:W3CDTF">2025-08-19T14:35:00Z</dcterms:created>
  <dcterms:modified xsi:type="dcterms:W3CDTF">2025-08-19T14:40:00Z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baf65d1b-7526-4d94-9e59-c21ba262cbd4</vt:lpwstr>
  </property>
</Properties>
</file>