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6F0BE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F0BE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ED2E67" w:rsidRDefault="00ED2E67" w:rsidP="00ED2E67">
      <w:pPr>
        <w:rPr>
          <w:sz w:val="24"/>
        </w:rPr>
      </w:pPr>
      <w:r>
        <w:rPr>
          <w:sz w:val="24"/>
        </w:rPr>
        <w:t xml:space="preserve">                                                      от 06/05/2026 № 1380</w:t>
      </w:r>
    </w:p>
    <w:p w:rsidR="00E34F86" w:rsidRDefault="00E34F86" w:rsidP="00E34F86">
      <w:pPr>
        <w:jc w:val="both"/>
        <w:rPr>
          <w:sz w:val="24"/>
        </w:rPr>
      </w:pPr>
    </w:p>
    <w:p w:rsidR="00E34F86" w:rsidRPr="00CF2231" w:rsidRDefault="00E34F86" w:rsidP="00E34F86">
      <w:pPr>
        <w:ind w:right="4535"/>
        <w:jc w:val="both"/>
        <w:rPr>
          <w:sz w:val="24"/>
          <w:szCs w:val="24"/>
        </w:rPr>
      </w:pPr>
      <w:r w:rsidRPr="00CF2231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>П</w:t>
      </w:r>
      <w:r w:rsidRPr="00CF2231">
        <w:rPr>
          <w:sz w:val="24"/>
          <w:szCs w:val="24"/>
        </w:rPr>
        <w:t xml:space="preserve">орядка формирования и ведения реестра муниципальных услуг, оказываемых администрацией </w:t>
      </w:r>
      <w:r>
        <w:rPr>
          <w:sz w:val="24"/>
          <w:szCs w:val="24"/>
        </w:rPr>
        <w:t xml:space="preserve">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</w:t>
      </w:r>
    </w:p>
    <w:p w:rsidR="00E34F86" w:rsidRDefault="00E34F86" w:rsidP="00E34F86">
      <w:pPr>
        <w:rPr>
          <w:sz w:val="24"/>
          <w:szCs w:val="24"/>
        </w:rPr>
      </w:pPr>
    </w:p>
    <w:p w:rsidR="00E34F86" w:rsidRDefault="00E34F86" w:rsidP="00E34F86">
      <w:pPr>
        <w:rPr>
          <w:sz w:val="24"/>
          <w:szCs w:val="24"/>
        </w:rPr>
      </w:pPr>
    </w:p>
    <w:p w:rsidR="00E34F86" w:rsidRDefault="00E34F86" w:rsidP="00E34F86">
      <w:pPr>
        <w:rPr>
          <w:sz w:val="24"/>
          <w:szCs w:val="24"/>
        </w:rPr>
      </w:pPr>
    </w:p>
    <w:p w:rsidR="00E34F86" w:rsidRDefault="00E34F86" w:rsidP="00E34F86">
      <w:pPr>
        <w:ind w:firstLine="709"/>
        <w:jc w:val="both"/>
        <w:rPr>
          <w:b/>
          <w:bCs/>
          <w:sz w:val="24"/>
          <w:szCs w:val="24"/>
        </w:rPr>
      </w:pPr>
      <w:proofErr w:type="gramStart"/>
      <w:r w:rsidRPr="00CF2231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06.10.2013 № 131-ФЗ «Об общих принципах местного самоуправления в Российской Федерации», постановлением Правительства Российской Федерации от 24.10.2011 №</w:t>
      </w:r>
      <w:r>
        <w:rPr>
          <w:sz w:val="24"/>
          <w:szCs w:val="24"/>
        </w:rPr>
        <w:t xml:space="preserve"> </w:t>
      </w:r>
      <w:r w:rsidRPr="00CF2231">
        <w:rPr>
          <w:sz w:val="24"/>
          <w:szCs w:val="24"/>
        </w:rPr>
        <w:t xml:space="preserve">861 </w:t>
      </w:r>
      <w:r>
        <w:rPr>
          <w:sz w:val="24"/>
          <w:szCs w:val="24"/>
        </w:rPr>
        <w:t xml:space="preserve">  </w:t>
      </w:r>
      <w:r w:rsidRPr="00CF2231">
        <w:rPr>
          <w:sz w:val="24"/>
          <w:szCs w:val="24"/>
        </w:rPr>
        <w:t>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</w:t>
      </w:r>
      <w:r>
        <w:rPr>
          <w:sz w:val="24"/>
          <w:szCs w:val="24"/>
        </w:rPr>
        <w:t xml:space="preserve">ред. </w:t>
      </w:r>
      <w:r w:rsidRPr="00972E48">
        <w:rPr>
          <w:sz w:val="24"/>
          <w:szCs w:val="24"/>
        </w:rPr>
        <w:t>от 17.12.2025</w:t>
      </w:r>
      <w:r w:rsidRPr="00CF2231">
        <w:rPr>
          <w:sz w:val="24"/>
          <w:szCs w:val="24"/>
        </w:rPr>
        <w:t>), постановлением Правительства Ленинградской области от 30.06.2010</w:t>
      </w:r>
      <w:proofErr w:type="gramEnd"/>
      <w:r w:rsidRPr="00CF2231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CF2231">
        <w:rPr>
          <w:sz w:val="24"/>
          <w:szCs w:val="24"/>
        </w:rPr>
        <w:t xml:space="preserve">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области» </w:t>
      </w:r>
      <w:r>
        <w:rPr>
          <w:sz w:val="24"/>
          <w:szCs w:val="24"/>
        </w:rPr>
        <w:t xml:space="preserve">                  </w:t>
      </w:r>
      <w:r w:rsidRPr="00CF2231">
        <w:rPr>
          <w:sz w:val="24"/>
          <w:szCs w:val="24"/>
        </w:rPr>
        <w:t>(</w:t>
      </w:r>
      <w:r w:rsidRPr="00972E48">
        <w:rPr>
          <w:sz w:val="24"/>
          <w:szCs w:val="24"/>
        </w:rPr>
        <w:t xml:space="preserve">ред. от </w:t>
      </w:r>
      <w:r>
        <w:rPr>
          <w:sz w:val="24"/>
          <w:szCs w:val="24"/>
        </w:rPr>
        <w:t>28</w:t>
      </w:r>
      <w:r w:rsidRPr="00972E48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Pr="00972E48">
        <w:rPr>
          <w:sz w:val="24"/>
          <w:szCs w:val="24"/>
        </w:rPr>
        <w:t>.2025</w:t>
      </w:r>
      <w:r w:rsidRPr="00CF2231"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администрация Сосновоборского городского округа                                  </w:t>
      </w:r>
      <w:proofErr w:type="gramStart"/>
      <w:r w:rsidRPr="00972E48">
        <w:rPr>
          <w:b/>
          <w:bCs/>
          <w:sz w:val="24"/>
          <w:szCs w:val="24"/>
        </w:rPr>
        <w:t>п</w:t>
      </w:r>
      <w:proofErr w:type="gramEnd"/>
      <w:r>
        <w:rPr>
          <w:b/>
          <w:bCs/>
          <w:sz w:val="24"/>
          <w:szCs w:val="24"/>
        </w:rPr>
        <w:t xml:space="preserve"> </w:t>
      </w:r>
      <w:r w:rsidRPr="00972E48"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 xml:space="preserve"> </w:t>
      </w:r>
      <w:r w:rsidRPr="00972E48">
        <w:rPr>
          <w:b/>
          <w:bCs/>
          <w:sz w:val="24"/>
          <w:szCs w:val="24"/>
        </w:rPr>
        <w:t>с</w:t>
      </w:r>
      <w:r>
        <w:rPr>
          <w:b/>
          <w:bCs/>
          <w:sz w:val="24"/>
          <w:szCs w:val="24"/>
        </w:rPr>
        <w:t xml:space="preserve"> </w:t>
      </w:r>
      <w:r w:rsidRPr="00972E48">
        <w:rPr>
          <w:b/>
          <w:bCs/>
          <w:sz w:val="24"/>
          <w:szCs w:val="24"/>
        </w:rPr>
        <w:t>т</w:t>
      </w:r>
      <w:r>
        <w:rPr>
          <w:b/>
          <w:bCs/>
          <w:sz w:val="24"/>
          <w:szCs w:val="24"/>
        </w:rPr>
        <w:t xml:space="preserve"> </w:t>
      </w:r>
      <w:r w:rsidRPr="00972E48"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 xml:space="preserve"> </w:t>
      </w:r>
      <w:r w:rsidRPr="00972E48">
        <w:rPr>
          <w:b/>
          <w:bCs/>
          <w:sz w:val="24"/>
          <w:szCs w:val="24"/>
        </w:rPr>
        <w:t>н</w:t>
      </w:r>
      <w:r>
        <w:rPr>
          <w:b/>
          <w:bCs/>
          <w:sz w:val="24"/>
          <w:szCs w:val="24"/>
        </w:rPr>
        <w:t xml:space="preserve"> </w:t>
      </w:r>
      <w:r w:rsidRPr="00972E48"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 xml:space="preserve"> </w:t>
      </w:r>
      <w:r w:rsidRPr="00972E48">
        <w:rPr>
          <w:b/>
          <w:bCs/>
          <w:sz w:val="24"/>
          <w:szCs w:val="24"/>
        </w:rPr>
        <w:t>в</w:t>
      </w:r>
      <w:r>
        <w:rPr>
          <w:b/>
          <w:bCs/>
          <w:sz w:val="24"/>
          <w:szCs w:val="24"/>
        </w:rPr>
        <w:t xml:space="preserve"> </w:t>
      </w:r>
      <w:r w:rsidRPr="00972E48">
        <w:rPr>
          <w:b/>
          <w:bCs/>
          <w:sz w:val="24"/>
          <w:szCs w:val="24"/>
        </w:rPr>
        <w:t>л</w:t>
      </w:r>
      <w:r>
        <w:rPr>
          <w:b/>
          <w:bCs/>
          <w:sz w:val="24"/>
          <w:szCs w:val="24"/>
        </w:rPr>
        <w:t xml:space="preserve"> </w:t>
      </w:r>
      <w:r w:rsidRPr="00972E48">
        <w:rPr>
          <w:b/>
          <w:bCs/>
          <w:sz w:val="24"/>
          <w:szCs w:val="24"/>
        </w:rPr>
        <w:t>я</w:t>
      </w:r>
      <w:r>
        <w:rPr>
          <w:b/>
          <w:bCs/>
          <w:sz w:val="24"/>
          <w:szCs w:val="24"/>
        </w:rPr>
        <w:t xml:space="preserve"> </w:t>
      </w:r>
      <w:r w:rsidRPr="00972E48">
        <w:rPr>
          <w:b/>
          <w:bCs/>
          <w:sz w:val="24"/>
          <w:szCs w:val="24"/>
        </w:rPr>
        <w:t>е</w:t>
      </w:r>
      <w:r>
        <w:rPr>
          <w:b/>
          <w:bCs/>
          <w:sz w:val="24"/>
          <w:szCs w:val="24"/>
        </w:rPr>
        <w:t xml:space="preserve"> </w:t>
      </w:r>
      <w:r w:rsidRPr="00972E48">
        <w:rPr>
          <w:b/>
          <w:bCs/>
          <w:sz w:val="24"/>
          <w:szCs w:val="24"/>
        </w:rPr>
        <w:t>т:</w:t>
      </w:r>
    </w:p>
    <w:p w:rsidR="00E34F86" w:rsidRPr="00972E48" w:rsidRDefault="00E34F86" w:rsidP="00E34F86">
      <w:pPr>
        <w:ind w:firstLine="709"/>
        <w:jc w:val="both"/>
        <w:rPr>
          <w:sz w:val="24"/>
          <w:szCs w:val="24"/>
        </w:rPr>
      </w:pPr>
    </w:p>
    <w:p w:rsidR="00E34F86" w:rsidRPr="00972E48" w:rsidRDefault="00E34F86" w:rsidP="00E34F86">
      <w:pPr>
        <w:ind w:firstLine="709"/>
        <w:jc w:val="both"/>
        <w:rPr>
          <w:rFonts w:eastAsia="Calibri"/>
          <w:sz w:val="24"/>
          <w:szCs w:val="24"/>
        </w:rPr>
      </w:pPr>
      <w:r w:rsidRPr="00972E48">
        <w:rPr>
          <w:sz w:val="24"/>
          <w:szCs w:val="24"/>
        </w:rPr>
        <w:t xml:space="preserve">1. </w:t>
      </w:r>
      <w:r w:rsidRPr="00CF2231">
        <w:rPr>
          <w:rFonts w:eastAsia="Calibri"/>
          <w:sz w:val="24"/>
          <w:szCs w:val="24"/>
        </w:rPr>
        <w:t xml:space="preserve">Утвердить </w:t>
      </w:r>
      <w:r>
        <w:rPr>
          <w:rFonts w:eastAsia="Calibri"/>
          <w:sz w:val="24"/>
          <w:szCs w:val="24"/>
        </w:rPr>
        <w:t>П</w:t>
      </w:r>
      <w:r w:rsidRPr="00CF2231">
        <w:rPr>
          <w:rFonts w:eastAsia="Calibri"/>
          <w:sz w:val="24"/>
          <w:szCs w:val="24"/>
        </w:rPr>
        <w:t xml:space="preserve">орядок формирования и ведения реестра муниципальных услуг, оказываемых администрацией </w:t>
      </w:r>
      <w:r w:rsidRPr="00972E48">
        <w:rPr>
          <w:rFonts w:eastAsia="Calibri"/>
          <w:sz w:val="24"/>
          <w:szCs w:val="24"/>
        </w:rPr>
        <w:t xml:space="preserve">муниципального образования </w:t>
      </w:r>
      <w:proofErr w:type="spellStart"/>
      <w:r w:rsidRPr="00972E48">
        <w:rPr>
          <w:rFonts w:eastAsia="Calibri"/>
          <w:sz w:val="24"/>
          <w:szCs w:val="24"/>
        </w:rPr>
        <w:t>Сосновоборский</w:t>
      </w:r>
      <w:proofErr w:type="spellEnd"/>
      <w:r w:rsidRPr="00972E48">
        <w:rPr>
          <w:rFonts w:eastAsia="Calibri"/>
          <w:sz w:val="24"/>
          <w:szCs w:val="24"/>
        </w:rPr>
        <w:t xml:space="preserve"> городской округ Ленинградской области</w:t>
      </w:r>
      <w:r>
        <w:rPr>
          <w:rFonts w:eastAsia="Calibri"/>
          <w:sz w:val="24"/>
          <w:szCs w:val="24"/>
        </w:rPr>
        <w:t xml:space="preserve"> (Приложение).</w:t>
      </w:r>
    </w:p>
    <w:p w:rsidR="00E34F86" w:rsidRPr="00972E48" w:rsidRDefault="00E34F86" w:rsidP="00E34F86">
      <w:pPr>
        <w:ind w:firstLine="709"/>
        <w:jc w:val="both"/>
        <w:rPr>
          <w:rFonts w:eastAsia="Calibri"/>
          <w:sz w:val="24"/>
          <w:szCs w:val="24"/>
        </w:rPr>
      </w:pPr>
    </w:p>
    <w:p w:rsidR="00E34F86" w:rsidRPr="00BA633E" w:rsidRDefault="00E34F86" w:rsidP="00E34F86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Pr="00BA633E">
        <w:rPr>
          <w:rFonts w:eastAsia="Calibri"/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E34F86" w:rsidRPr="00BA633E" w:rsidRDefault="00E34F86" w:rsidP="00E34F86">
      <w:pPr>
        <w:ind w:firstLine="709"/>
        <w:jc w:val="both"/>
        <w:rPr>
          <w:rFonts w:eastAsia="Calibri"/>
          <w:sz w:val="24"/>
          <w:szCs w:val="24"/>
        </w:rPr>
      </w:pPr>
    </w:p>
    <w:p w:rsidR="00E34F86" w:rsidRPr="00BA633E" w:rsidRDefault="00E34F86" w:rsidP="00E34F86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Pr="00BA633E">
        <w:rPr>
          <w:rFonts w:eastAsia="Calibri"/>
          <w:sz w:val="24"/>
          <w:szCs w:val="24"/>
        </w:rPr>
        <w:t xml:space="preserve">. Отделу по связям с общественностью (пресс-центр) администрации </w:t>
      </w:r>
      <w:proofErr w:type="gramStart"/>
      <w:r w:rsidRPr="00BA633E">
        <w:rPr>
          <w:rFonts w:eastAsia="Calibri"/>
          <w:sz w:val="24"/>
          <w:szCs w:val="24"/>
        </w:rPr>
        <w:t>разместить</w:t>
      </w:r>
      <w:proofErr w:type="gramEnd"/>
      <w:r w:rsidRPr="00BA633E">
        <w:rPr>
          <w:rFonts w:eastAsia="Calibri"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E34F86" w:rsidRPr="00BA633E" w:rsidRDefault="00E34F86" w:rsidP="00E34F86">
      <w:pPr>
        <w:ind w:firstLine="709"/>
        <w:jc w:val="both"/>
        <w:rPr>
          <w:rFonts w:eastAsia="Calibri"/>
          <w:sz w:val="24"/>
          <w:szCs w:val="24"/>
        </w:rPr>
      </w:pPr>
    </w:p>
    <w:p w:rsidR="00E34F86" w:rsidRPr="00BA633E" w:rsidRDefault="00E34F86" w:rsidP="00E34F86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</w:t>
      </w:r>
      <w:r w:rsidRPr="00BA633E">
        <w:rPr>
          <w:rFonts w:eastAsia="Calibri"/>
          <w:sz w:val="24"/>
          <w:szCs w:val="24"/>
        </w:rPr>
        <w:t xml:space="preserve">. Настоящее постановление вступает в силу со дня официального обнародования. </w:t>
      </w:r>
    </w:p>
    <w:p w:rsidR="00E34F86" w:rsidRPr="00BA633E" w:rsidRDefault="00E34F86" w:rsidP="00E34F86">
      <w:pPr>
        <w:ind w:firstLine="709"/>
        <w:jc w:val="both"/>
        <w:rPr>
          <w:rFonts w:eastAsia="Calibri"/>
          <w:sz w:val="24"/>
          <w:szCs w:val="24"/>
        </w:rPr>
      </w:pPr>
    </w:p>
    <w:p w:rsidR="00E34F86" w:rsidRPr="00BA633E" w:rsidRDefault="00E34F86" w:rsidP="00E34F86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BA633E">
        <w:rPr>
          <w:rFonts w:eastAsia="Calibri"/>
          <w:sz w:val="24"/>
          <w:szCs w:val="24"/>
        </w:rPr>
        <w:t xml:space="preserve">. </w:t>
      </w:r>
      <w:proofErr w:type="gramStart"/>
      <w:r w:rsidRPr="00BA633E">
        <w:rPr>
          <w:rFonts w:eastAsia="Calibri"/>
          <w:sz w:val="24"/>
          <w:szCs w:val="24"/>
        </w:rPr>
        <w:t>Контроль за</w:t>
      </w:r>
      <w:proofErr w:type="gramEnd"/>
      <w:r w:rsidRPr="00BA633E">
        <w:rPr>
          <w:rFonts w:eastAsia="Calibri"/>
          <w:sz w:val="24"/>
          <w:szCs w:val="24"/>
        </w:rPr>
        <w:t xml:space="preserve"> исполнением настоящего постановления возложить на заместителя главы администрации по безопасности, правопорядку и организационным вопросам </w:t>
      </w:r>
      <w:proofErr w:type="spellStart"/>
      <w:r w:rsidRPr="00BA633E">
        <w:rPr>
          <w:rFonts w:eastAsia="Calibri"/>
          <w:sz w:val="24"/>
          <w:szCs w:val="24"/>
        </w:rPr>
        <w:t>Рахматова</w:t>
      </w:r>
      <w:proofErr w:type="spellEnd"/>
      <w:r w:rsidRPr="00BA633E">
        <w:rPr>
          <w:rFonts w:eastAsia="Calibri"/>
          <w:sz w:val="24"/>
          <w:szCs w:val="24"/>
        </w:rPr>
        <w:t xml:space="preserve"> А.Ю.</w:t>
      </w:r>
    </w:p>
    <w:p w:rsidR="00E34F86" w:rsidRPr="00BA633E" w:rsidRDefault="00E34F86" w:rsidP="00E34F86">
      <w:pPr>
        <w:rPr>
          <w:rFonts w:eastAsia="Calibri"/>
          <w:sz w:val="24"/>
          <w:szCs w:val="24"/>
        </w:rPr>
      </w:pPr>
    </w:p>
    <w:p w:rsidR="00E34F86" w:rsidRPr="00BA633E" w:rsidRDefault="00E34F86" w:rsidP="00E34F86">
      <w:pPr>
        <w:rPr>
          <w:rFonts w:eastAsia="Calibri"/>
          <w:sz w:val="24"/>
          <w:szCs w:val="24"/>
        </w:rPr>
      </w:pPr>
    </w:p>
    <w:p w:rsidR="00E34F86" w:rsidRPr="00BA633E" w:rsidRDefault="00E34F86" w:rsidP="00E34F86">
      <w:pPr>
        <w:rPr>
          <w:rFonts w:eastAsia="Calibri"/>
          <w:sz w:val="24"/>
          <w:szCs w:val="24"/>
        </w:rPr>
      </w:pPr>
    </w:p>
    <w:p w:rsidR="00E34F86" w:rsidRPr="00BA633E" w:rsidRDefault="00E34F86" w:rsidP="00E34F86">
      <w:pPr>
        <w:rPr>
          <w:rFonts w:eastAsia="Calibri"/>
          <w:sz w:val="24"/>
          <w:szCs w:val="24"/>
        </w:rPr>
      </w:pPr>
      <w:r w:rsidRPr="00BA633E">
        <w:rPr>
          <w:rFonts w:eastAsia="Calibri"/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E34F86" w:rsidRDefault="00E34F86" w:rsidP="00E34F86">
      <w:pPr>
        <w:rPr>
          <w:rFonts w:eastAsia="Calibri"/>
          <w:sz w:val="12"/>
          <w:szCs w:val="12"/>
        </w:rPr>
      </w:pPr>
    </w:p>
    <w:p w:rsidR="00E34F86" w:rsidRDefault="00E34F86" w:rsidP="00E34F86">
      <w:pPr>
        <w:rPr>
          <w:rFonts w:eastAsia="Calibri"/>
          <w:sz w:val="24"/>
          <w:szCs w:val="24"/>
        </w:rPr>
      </w:pPr>
      <w:bookmarkStart w:id="0" w:name="_GoBack"/>
      <w:bookmarkEnd w:id="0"/>
    </w:p>
    <w:p w:rsidR="00E34F86" w:rsidRDefault="00E34F86" w:rsidP="00E34F86">
      <w:pPr>
        <w:rPr>
          <w:rFonts w:eastAsia="Calibri"/>
          <w:sz w:val="24"/>
          <w:szCs w:val="24"/>
        </w:rPr>
      </w:pPr>
    </w:p>
    <w:p w:rsidR="00E34F86" w:rsidRPr="00BA633E" w:rsidRDefault="00E34F86" w:rsidP="00E34F86">
      <w:pPr>
        <w:jc w:val="right"/>
        <w:rPr>
          <w:rFonts w:eastAsia="Calibri"/>
          <w:sz w:val="24"/>
          <w:szCs w:val="24"/>
        </w:rPr>
      </w:pPr>
      <w:r w:rsidRPr="00BA633E">
        <w:rPr>
          <w:rFonts w:eastAsia="Calibri"/>
          <w:sz w:val="24"/>
          <w:szCs w:val="24"/>
        </w:rPr>
        <w:t>УТВЕРЖДЕН</w:t>
      </w:r>
    </w:p>
    <w:p w:rsidR="00E34F86" w:rsidRPr="00BA633E" w:rsidRDefault="00E34F86" w:rsidP="00E34F86">
      <w:pPr>
        <w:jc w:val="right"/>
        <w:rPr>
          <w:rFonts w:eastAsia="Calibri"/>
          <w:sz w:val="24"/>
          <w:szCs w:val="24"/>
        </w:rPr>
      </w:pPr>
      <w:r w:rsidRPr="00BA633E">
        <w:rPr>
          <w:rFonts w:eastAsia="Calibri"/>
          <w:sz w:val="24"/>
          <w:szCs w:val="24"/>
        </w:rPr>
        <w:t xml:space="preserve">                                                                                                        постановлением администрации</w:t>
      </w:r>
    </w:p>
    <w:p w:rsidR="00E34F86" w:rsidRPr="00BA633E" w:rsidRDefault="00E34F86" w:rsidP="00E34F86">
      <w:pPr>
        <w:jc w:val="right"/>
        <w:rPr>
          <w:rFonts w:eastAsia="Calibri"/>
          <w:sz w:val="24"/>
          <w:szCs w:val="24"/>
        </w:rPr>
      </w:pPr>
      <w:r w:rsidRPr="00BA633E">
        <w:rPr>
          <w:rFonts w:eastAsia="Calibri"/>
          <w:sz w:val="24"/>
          <w:szCs w:val="24"/>
        </w:rPr>
        <w:t>Сосновоборского городского округа</w:t>
      </w:r>
    </w:p>
    <w:p w:rsidR="00E34F86" w:rsidRPr="00BA633E" w:rsidRDefault="00E34F86" w:rsidP="00E34F86">
      <w:pPr>
        <w:jc w:val="right"/>
        <w:rPr>
          <w:rFonts w:eastAsia="Calibri"/>
          <w:sz w:val="24"/>
          <w:szCs w:val="24"/>
        </w:rPr>
      </w:pPr>
      <w:r w:rsidRPr="00BA633E">
        <w:rPr>
          <w:rFonts w:eastAsia="Calibri"/>
          <w:sz w:val="24"/>
          <w:szCs w:val="24"/>
        </w:rPr>
        <w:t xml:space="preserve">                                                                          от </w:t>
      </w:r>
      <w:r w:rsidR="00ED2E67">
        <w:rPr>
          <w:rFonts w:eastAsia="Calibri"/>
          <w:sz w:val="24"/>
          <w:szCs w:val="24"/>
        </w:rPr>
        <w:t>06/05/2026 № 1380</w:t>
      </w:r>
    </w:p>
    <w:p w:rsidR="00E34F86" w:rsidRPr="00BA633E" w:rsidRDefault="00E34F86" w:rsidP="00E34F86">
      <w:pPr>
        <w:jc w:val="right"/>
        <w:rPr>
          <w:rFonts w:eastAsia="Calibri"/>
          <w:sz w:val="24"/>
          <w:szCs w:val="24"/>
        </w:rPr>
      </w:pPr>
    </w:p>
    <w:p w:rsidR="00E34F86" w:rsidRPr="00BA633E" w:rsidRDefault="00E34F86" w:rsidP="00E34F86">
      <w:pPr>
        <w:jc w:val="right"/>
        <w:rPr>
          <w:rFonts w:eastAsia="Calibri"/>
          <w:sz w:val="24"/>
          <w:szCs w:val="24"/>
        </w:rPr>
      </w:pPr>
      <w:r w:rsidRPr="00BA633E">
        <w:rPr>
          <w:rFonts w:eastAsia="Calibri"/>
          <w:sz w:val="24"/>
          <w:szCs w:val="24"/>
        </w:rPr>
        <w:t>(Приложение)</w:t>
      </w:r>
    </w:p>
    <w:p w:rsidR="00E34F86" w:rsidRPr="00CF2231" w:rsidRDefault="00E34F86" w:rsidP="00E34F86">
      <w:pPr>
        <w:autoSpaceDE w:val="0"/>
        <w:autoSpaceDN w:val="0"/>
        <w:adjustRightInd w:val="0"/>
        <w:ind w:left="5220"/>
        <w:jc w:val="right"/>
        <w:outlineLvl w:val="0"/>
        <w:rPr>
          <w:sz w:val="24"/>
          <w:szCs w:val="24"/>
        </w:rPr>
      </w:pPr>
    </w:p>
    <w:p w:rsidR="00E34F86" w:rsidRPr="00CF2231" w:rsidRDefault="00E34F86" w:rsidP="00E34F86">
      <w:pPr>
        <w:rPr>
          <w:sz w:val="24"/>
          <w:szCs w:val="24"/>
        </w:rPr>
      </w:pPr>
    </w:p>
    <w:p w:rsidR="00E34F86" w:rsidRPr="00BA633E" w:rsidRDefault="00E34F86" w:rsidP="00E34F86">
      <w:pPr>
        <w:jc w:val="center"/>
        <w:rPr>
          <w:b/>
          <w:bCs/>
          <w:sz w:val="24"/>
          <w:szCs w:val="24"/>
        </w:rPr>
      </w:pPr>
      <w:r w:rsidRPr="00BA633E">
        <w:rPr>
          <w:b/>
          <w:bCs/>
          <w:sz w:val="24"/>
          <w:szCs w:val="24"/>
        </w:rPr>
        <w:t>Порядок</w:t>
      </w:r>
    </w:p>
    <w:p w:rsidR="00E34F86" w:rsidRDefault="00E34F86" w:rsidP="00E34F86">
      <w:pPr>
        <w:jc w:val="center"/>
        <w:rPr>
          <w:b/>
          <w:bCs/>
          <w:sz w:val="24"/>
          <w:szCs w:val="24"/>
        </w:rPr>
      </w:pPr>
      <w:r w:rsidRPr="00BA633E">
        <w:rPr>
          <w:b/>
          <w:bCs/>
          <w:sz w:val="24"/>
          <w:szCs w:val="24"/>
        </w:rPr>
        <w:t xml:space="preserve">формирования и ведения реестра муниципальных услуг, оказываемых администрацией муниципального образования </w:t>
      </w:r>
      <w:proofErr w:type="spellStart"/>
      <w:r w:rsidRPr="00BA633E">
        <w:rPr>
          <w:b/>
          <w:bCs/>
          <w:sz w:val="24"/>
          <w:szCs w:val="24"/>
        </w:rPr>
        <w:t>Сосновоборский</w:t>
      </w:r>
      <w:proofErr w:type="spellEnd"/>
      <w:r w:rsidRPr="00BA633E">
        <w:rPr>
          <w:b/>
          <w:bCs/>
          <w:sz w:val="24"/>
          <w:szCs w:val="24"/>
        </w:rPr>
        <w:t xml:space="preserve"> городской округ Ленинградской области</w:t>
      </w:r>
    </w:p>
    <w:p w:rsidR="00E34F86" w:rsidRPr="00BA633E" w:rsidRDefault="00E34F86" w:rsidP="00E34F86">
      <w:pPr>
        <w:jc w:val="center"/>
        <w:rPr>
          <w:sz w:val="24"/>
          <w:szCs w:val="24"/>
        </w:rPr>
      </w:pPr>
    </w:p>
    <w:p w:rsidR="00E34F86" w:rsidRPr="00BA633E" w:rsidRDefault="00E34F86" w:rsidP="00E34F86">
      <w:pPr>
        <w:jc w:val="center"/>
        <w:rPr>
          <w:b/>
          <w:bCs/>
          <w:sz w:val="24"/>
          <w:szCs w:val="24"/>
        </w:rPr>
      </w:pPr>
      <w:r w:rsidRPr="00BA633E">
        <w:rPr>
          <w:sz w:val="24"/>
          <w:szCs w:val="24"/>
        </w:rPr>
        <w:t xml:space="preserve">1. </w:t>
      </w:r>
      <w:r w:rsidRPr="00CF2231">
        <w:rPr>
          <w:sz w:val="24"/>
          <w:szCs w:val="24"/>
        </w:rPr>
        <w:t>Общие положения</w:t>
      </w:r>
    </w:p>
    <w:p w:rsidR="00E34F86" w:rsidRPr="00CF2231" w:rsidRDefault="00E34F86" w:rsidP="00E34F86">
      <w:pPr>
        <w:ind w:left="720"/>
        <w:rPr>
          <w:sz w:val="24"/>
          <w:szCs w:val="24"/>
        </w:rPr>
      </w:pPr>
    </w:p>
    <w:p w:rsidR="00E34F86" w:rsidRPr="00CF2231" w:rsidRDefault="00E34F86" w:rsidP="00E34F86">
      <w:pPr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 xml:space="preserve">1.1. Порядок ведения реестра муниципальных услуг, оказываемых администрацией </w:t>
      </w:r>
      <w:r w:rsidRPr="00BA633E">
        <w:rPr>
          <w:sz w:val="24"/>
          <w:szCs w:val="24"/>
        </w:rPr>
        <w:t xml:space="preserve">муниципального образования </w:t>
      </w:r>
      <w:proofErr w:type="spellStart"/>
      <w:r w:rsidRPr="00BA633E">
        <w:rPr>
          <w:sz w:val="24"/>
          <w:szCs w:val="24"/>
        </w:rPr>
        <w:t>Сосновоборский</w:t>
      </w:r>
      <w:proofErr w:type="spellEnd"/>
      <w:r w:rsidRPr="00BA633E">
        <w:rPr>
          <w:sz w:val="24"/>
          <w:szCs w:val="24"/>
        </w:rPr>
        <w:t xml:space="preserve"> городской округ Ленинградской области </w:t>
      </w:r>
      <w:r w:rsidRPr="00CF2231">
        <w:rPr>
          <w:sz w:val="24"/>
          <w:szCs w:val="24"/>
        </w:rPr>
        <w:t xml:space="preserve">(далее – Порядок) разработан в целях обеспечения реализации прав и интересов физических и юридических лиц в получении информации о муниципальных услугах, оказываемых администрацией </w:t>
      </w:r>
      <w:r w:rsidRPr="00BA633E">
        <w:rPr>
          <w:sz w:val="24"/>
          <w:szCs w:val="24"/>
        </w:rPr>
        <w:t xml:space="preserve">муниципального образования </w:t>
      </w:r>
      <w:proofErr w:type="spellStart"/>
      <w:r w:rsidRPr="00BA633E">
        <w:rPr>
          <w:sz w:val="24"/>
          <w:szCs w:val="24"/>
        </w:rPr>
        <w:t>Сосновоборский</w:t>
      </w:r>
      <w:proofErr w:type="spellEnd"/>
      <w:r w:rsidRPr="00BA633E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 xml:space="preserve"> (далее – администрация </w:t>
      </w:r>
      <w:r w:rsidRPr="00CD2FB8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>)</w:t>
      </w:r>
      <w:r w:rsidRPr="00CF2231">
        <w:rPr>
          <w:sz w:val="24"/>
          <w:szCs w:val="24"/>
        </w:rPr>
        <w:t xml:space="preserve">.  </w:t>
      </w:r>
    </w:p>
    <w:p w:rsidR="00E34F86" w:rsidRDefault="00E34F86" w:rsidP="00E34F86">
      <w:pPr>
        <w:ind w:firstLine="709"/>
        <w:jc w:val="both"/>
        <w:rPr>
          <w:sz w:val="24"/>
          <w:szCs w:val="24"/>
        </w:rPr>
      </w:pPr>
    </w:p>
    <w:p w:rsidR="00E34F86" w:rsidRDefault="00E34F86" w:rsidP="00E34F86">
      <w:pPr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ab/>
        <w:t>1.2. Для реализации целей настоящего порядка используются следующие понятия:</w:t>
      </w:r>
    </w:p>
    <w:p w:rsidR="00E34F86" w:rsidRDefault="00E34F86" w:rsidP="00E34F86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CF2231">
        <w:rPr>
          <w:sz w:val="24"/>
          <w:szCs w:val="24"/>
        </w:rPr>
        <w:t xml:space="preserve">реестр муниципальных услуг, оказываемых </w:t>
      </w:r>
      <w:r w:rsidRPr="003425A8">
        <w:rPr>
          <w:sz w:val="24"/>
          <w:szCs w:val="24"/>
        </w:rPr>
        <w:t>администраци</w:t>
      </w:r>
      <w:r>
        <w:rPr>
          <w:sz w:val="24"/>
          <w:szCs w:val="24"/>
        </w:rPr>
        <w:t>ей</w:t>
      </w:r>
      <w:r w:rsidRPr="003425A8">
        <w:rPr>
          <w:sz w:val="24"/>
          <w:szCs w:val="24"/>
        </w:rPr>
        <w:t xml:space="preserve"> Сосновоборского городского округа </w:t>
      </w:r>
      <w:r w:rsidRPr="00CF2231">
        <w:rPr>
          <w:sz w:val="24"/>
          <w:szCs w:val="24"/>
        </w:rPr>
        <w:t xml:space="preserve">(далее - реестр) - систематизированный свод данных о муниципальных услугах, а также услугах, предоставляемых в части осуществления отдельных государственных полномочий, переданных для исполнения </w:t>
      </w:r>
      <w:proofErr w:type="spellStart"/>
      <w:r>
        <w:rPr>
          <w:sz w:val="24"/>
          <w:szCs w:val="24"/>
        </w:rPr>
        <w:t>Сосновоборскому</w:t>
      </w:r>
      <w:proofErr w:type="spellEnd"/>
      <w:r>
        <w:rPr>
          <w:sz w:val="24"/>
          <w:szCs w:val="24"/>
        </w:rPr>
        <w:t xml:space="preserve"> городскому округу</w:t>
      </w:r>
      <w:r w:rsidRPr="00CF2231">
        <w:rPr>
          <w:sz w:val="24"/>
          <w:szCs w:val="24"/>
        </w:rPr>
        <w:t xml:space="preserve"> и оказываемых </w:t>
      </w:r>
      <w:r>
        <w:rPr>
          <w:sz w:val="24"/>
          <w:szCs w:val="24"/>
        </w:rPr>
        <w:t>отраслевыми (функциональными) органами администрации, в том числе с правами юридического лица</w:t>
      </w:r>
      <w:r w:rsidRPr="00CF2231">
        <w:rPr>
          <w:sz w:val="24"/>
          <w:szCs w:val="24"/>
        </w:rPr>
        <w:t xml:space="preserve"> в соответствии с нормативными правовыми актами администрации </w:t>
      </w:r>
      <w:r w:rsidRPr="003425A8">
        <w:rPr>
          <w:sz w:val="24"/>
          <w:szCs w:val="24"/>
        </w:rPr>
        <w:t xml:space="preserve">Сосновоборского городского округа </w:t>
      </w:r>
      <w:r w:rsidRPr="00CF2231">
        <w:rPr>
          <w:sz w:val="24"/>
          <w:szCs w:val="24"/>
        </w:rPr>
        <w:t>(далее – услуги);</w:t>
      </w:r>
      <w:proofErr w:type="gramEnd"/>
    </w:p>
    <w:p w:rsidR="00E34F86" w:rsidRDefault="00E34F86" w:rsidP="00E34F8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F2231">
        <w:rPr>
          <w:bCs/>
          <w:color w:val="000000"/>
          <w:sz w:val="24"/>
          <w:szCs w:val="24"/>
          <w:shd w:val="clear" w:color="auto" w:fill="FFFFFF"/>
        </w:rPr>
        <w:t>административный </w:t>
      </w:r>
      <w:r>
        <w:rPr>
          <w:bCs/>
          <w:color w:val="000000"/>
          <w:sz w:val="24"/>
          <w:szCs w:val="24"/>
          <w:shd w:val="clear" w:color="auto" w:fill="FFFFFF"/>
        </w:rPr>
        <w:t xml:space="preserve">регламент - </w:t>
      </w:r>
      <w:r w:rsidRPr="00CF2231">
        <w:rPr>
          <w:color w:val="000000"/>
          <w:sz w:val="24"/>
          <w:szCs w:val="24"/>
          <w:shd w:val="clear" w:color="auto" w:fill="FFFFFF"/>
        </w:rPr>
        <w:t>нормативный правовой акт, устанавливающий порядок предоставления услуги и стандарт предоставления услуги; </w:t>
      </w:r>
    </w:p>
    <w:p w:rsidR="00E34F86" w:rsidRPr="00824DBD" w:rsidRDefault="00E34F86" w:rsidP="00E34F86">
      <w:pPr>
        <w:ind w:firstLine="709"/>
        <w:jc w:val="both"/>
        <w:rPr>
          <w:sz w:val="24"/>
          <w:szCs w:val="24"/>
        </w:rPr>
      </w:pPr>
      <w:r w:rsidRPr="00824DBD">
        <w:rPr>
          <w:sz w:val="24"/>
          <w:szCs w:val="24"/>
        </w:rPr>
        <w:t>- уполном</w:t>
      </w:r>
      <w:r>
        <w:rPr>
          <w:sz w:val="24"/>
          <w:szCs w:val="24"/>
        </w:rPr>
        <w:t xml:space="preserve">оченный орган по формированию, </w:t>
      </w:r>
      <w:r w:rsidRPr="00824DBD">
        <w:rPr>
          <w:sz w:val="24"/>
          <w:szCs w:val="24"/>
        </w:rPr>
        <w:t xml:space="preserve">ведению </w:t>
      </w:r>
      <w:r>
        <w:rPr>
          <w:sz w:val="24"/>
          <w:szCs w:val="24"/>
        </w:rPr>
        <w:t>реестра и размещению сведений в реестре</w:t>
      </w:r>
      <w:r w:rsidRPr="00824DBD">
        <w:rPr>
          <w:sz w:val="24"/>
          <w:szCs w:val="24"/>
        </w:rPr>
        <w:t xml:space="preserve"> </w:t>
      </w:r>
      <w:r w:rsidRPr="00B4495E">
        <w:rPr>
          <w:sz w:val="24"/>
          <w:szCs w:val="24"/>
        </w:rPr>
        <w:t>на официальном сайте Сосновоборского городского округа в информационно-телекоммуникационной сети «Интернет»</w:t>
      </w:r>
      <w:r w:rsidRPr="00824DBD">
        <w:rPr>
          <w:sz w:val="24"/>
          <w:szCs w:val="24"/>
        </w:rPr>
        <w:t xml:space="preserve"> (далее – уполномоченный орган) – отдел </w:t>
      </w:r>
      <w:r>
        <w:rPr>
          <w:sz w:val="24"/>
          <w:szCs w:val="24"/>
        </w:rPr>
        <w:t xml:space="preserve">экономического развития </w:t>
      </w:r>
      <w:r w:rsidRPr="00824DBD">
        <w:rPr>
          <w:sz w:val="24"/>
          <w:szCs w:val="24"/>
        </w:rPr>
        <w:t xml:space="preserve">администрации; </w:t>
      </w:r>
    </w:p>
    <w:p w:rsidR="00E34F86" w:rsidRPr="00CF2231" w:rsidRDefault="00E34F86" w:rsidP="00E34F86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 xml:space="preserve">- исполнители услуг – </w:t>
      </w:r>
      <w:r>
        <w:rPr>
          <w:sz w:val="24"/>
          <w:szCs w:val="24"/>
        </w:rPr>
        <w:t>отраслевые (функциональные) органы администрации, в том числе с правами юридического лица</w:t>
      </w:r>
      <w:r w:rsidRPr="00CF2231">
        <w:rPr>
          <w:sz w:val="24"/>
          <w:szCs w:val="24"/>
        </w:rPr>
        <w:t>, оказывающие услуги;</w:t>
      </w:r>
      <w:r>
        <w:rPr>
          <w:sz w:val="24"/>
          <w:szCs w:val="24"/>
        </w:rPr>
        <w:t xml:space="preserve"> </w:t>
      </w:r>
    </w:p>
    <w:p w:rsidR="00E34F86" w:rsidRPr="00CF2231" w:rsidRDefault="00E34F86" w:rsidP="00E34F8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F2231">
        <w:rPr>
          <w:sz w:val="24"/>
          <w:szCs w:val="24"/>
        </w:rPr>
        <w:t>формирование реестра - определение услуг и внесение сведений о них в реестр в порядке, предусмотренном настоящим Порядком;</w:t>
      </w:r>
    </w:p>
    <w:p w:rsidR="00E34F86" w:rsidRPr="00CF2231" w:rsidRDefault="00E34F86" w:rsidP="00E34F8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F2231">
        <w:rPr>
          <w:sz w:val="24"/>
          <w:szCs w:val="24"/>
        </w:rPr>
        <w:t>ведение реестра - организация и проведение корректировки, рассмотрение, утверждение изменений</w:t>
      </w:r>
      <w:r>
        <w:rPr>
          <w:sz w:val="24"/>
          <w:szCs w:val="24"/>
        </w:rPr>
        <w:t xml:space="preserve"> </w:t>
      </w:r>
      <w:r w:rsidRPr="00CF2231">
        <w:rPr>
          <w:sz w:val="24"/>
          <w:szCs w:val="24"/>
        </w:rPr>
        <w:t>и иные мероприятия, предусмотренные настоящим Порядком;</w:t>
      </w:r>
    </w:p>
    <w:p w:rsidR="00E34F86" w:rsidRDefault="00E34F86" w:rsidP="00E34F8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>- заинтересованные пользователи реестра – физические и юридические лица, получающие информацию, содержащуюся в реестре.</w:t>
      </w:r>
    </w:p>
    <w:p w:rsidR="00E34F86" w:rsidRDefault="00E34F86" w:rsidP="00E34F8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34F86" w:rsidRDefault="00E34F86" w:rsidP="00E34F8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CF2231">
        <w:rPr>
          <w:sz w:val="24"/>
          <w:szCs w:val="24"/>
        </w:rPr>
        <w:t xml:space="preserve">Целью ведения реестра является формирование перечня услуг, предоставляемых физическим и юридическим лицам администрацией </w:t>
      </w:r>
      <w:r w:rsidRPr="003425A8">
        <w:rPr>
          <w:sz w:val="24"/>
          <w:szCs w:val="24"/>
        </w:rPr>
        <w:t>Сосновоборского городского округа</w:t>
      </w:r>
      <w:r w:rsidRPr="00CF2231">
        <w:rPr>
          <w:sz w:val="24"/>
          <w:szCs w:val="24"/>
        </w:rPr>
        <w:t>.</w:t>
      </w:r>
      <w:bookmarkStart w:id="1" w:name="sub_1022"/>
    </w:p>
    <w:p w:rsidR="00E34F86" w:rsidRDefault="00E34F86" w:rsidP="00E34F8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34F86" w:rsidRPr="00CF2231" w:rsidRDefault="00E34F86" w:rsidP="00E34F8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CF2231">
        <w:rPr>
          <w:sz w:val="24"/>
          <w:szCs w:val="24"/>
        </w:rPr>
        <w:t>Основными задачами формирования реестра являются:</w:t>
      </w:r>
    </w:p>
    <w:bookmarkEnd w:id="1"/>
    <w:p w:rsidR="00E34F86" w:rsidRPr="00CF2231" w:rsidRDefault="00E34F86" w:rsidP="00E34F8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 xml:space="preserve">обеспечение информационной открытости деятельности администрации </w:t>
      </w:r>
      <w:r w:rsidRPr="003425A8">
        <w:rPr>
          <w:sz w:val="24"/>
          <w:szCs w:val="24"/>
        </w:rPr>
        <w:t>Сосновоборского городского округа</w:t>
      </w:r>
      <w:r w:rsidRPr="00CF2231">
        <w:rPr>
          <w:sz w:val="24"/>
          <w:szCs w:val="24"/>
        </w:rPr>
        <w:t xml:space="preserve">; </w:t>
      </w:r>
    </w:p>
    <w:p w:rsidR="00E34F86" w:rsidRPr="00CF2231" w:rsidRDefault="00E34F86" w:rsidP="00E34F8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lastRenderedPageBreak/>
        <w:t>повышение качества и доступности предоставляемых услуг;</w:t>
      </w:r>
      <w:r>
        <w:rPr>
          <w:sz w:val="24"/>
          <w:szCs w:val="24"/>
        </w:rPr>
        <w:t xml:space="preserve"> </w:t>
      </w:r>
    </w:p>
    <w:p w:rsidR="00E34F86" w:rsidRPr="00CF2231" w:rsidRDefault="00E34F86" w:rsidP="00E34F8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 xml:space="preserve">обеспечение соответствия реестра требованиям законодательства Российской Федерации и Ленинградской области, нормативных правовых актов </w:t>
      </w:r>
      <w:r w:rsidRPr="003425A8">
        <w:rPr>
          <w:sz w:val="24"/>
          <w:szCs w:val="24"/>
        </w:rPr>
        <w:t>Сосновоборского городского округа</w:t>
      </w:r>
      <w:r w:rsidRPr="00CF223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34F86" w:rsidRDefault="00E34F86" w:rsidP="00E34F86">
      <w:pPr>
        <w:ind w:firstLine="709"/>
        <w:jc w:val="both"/>
        <w:rPr>
          <w:sz w:val="24"/>
          <w:szCs w:val="24"/>
        </w:rPr>
      </w:pPr>
    </w:p>
    <w:p w:rsidR="00E34F86" w:rsidRPr="00CF2231" w:rsidRDefault="00E34F86" w:rsidP="00E34F86">
      <w:pPr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ab/>
        <w:t xml:space="preserve">1.5. Внесение изменений в реестр утверждаются постановлением администрации </w:t>
      </w:r>
      <w:r w:rsidRPr="00A32667">
        <w:rPr>
          <w:sz w:val="24"/>
          <w:szCs w:val="24"/>
        </w:rPr>
        <w:t>Сосновоборского городского округа</w:t>
      </w:r>
      <w:r w:rsidRPr="00CF2231">
        <w:rPr>
          <w:sz w:val="24"/>
          <w:szCs w:val="24"/>
        </w:rPr>
        <w:t>.</w:t>
      </w:r>
    </w:p>
    <w:p w:rsidR="00E34F86" w:rsidRDefault="00E34F86" w:rsidP="00E34F8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34F86" w:rsidRDefault="00E34F86" w:rsidP="00E34F8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 xml:space="preserve">1.6. Ведение реестра осуществляется в электронном виде в соответствующем разделе на официальном сайте </w:t>
      </w:r>
      <w:r w:rsidRPr="00A32667">
        <w:rPr>
          <w:sz w:val="24"/>
          <w:szCs w:val="24"/>
        </w:rPr>
        <w:t xml:space="preserve">Сосновоборского городского округа </w:t>
      </w:r>
      <w:r w:rsidRPr="00CF2231">
        <w:rPr>
          <w:sz w:val="24"/>
          <w:szCs w:val="24"/>
        </w:rPr>
        <w:t xml:space="preserve">в информационно-телекоммуникационной сети «Интернет». </w:t>
      </w:r>
    </w:p>
    <w:p w:rsidR="00E34F86" w:rsidRPr="00CF2231" w:rsidRDefault="00E34F86" w:rsidP="00E34F8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34F86" w:rsidRDefault="00E34F86" w:rsidP="00E34F86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>1.</w:t>
      </w:r>
      <w:r>
        <w:rPr>
          <w:sz w:val="24"/>
          <w:szCs w:val="24"/>
        </w:rPr>
        <w:t>7</w:t>
      </w:r>
      <w:r w:rsidRPr="00CF2231">
        <w:rPr>
          <w:sz w:val="24"/>
          <w:szCs w:val="24"/>
        </w:rPr>
        <w:t>.</w:t>
      </w:r>
      <w:r w:rsidRPr="00CF2231">
        <w:rPr>
          <w:sz w:val="24"/>
          <w:szCs w:val="24"/>
        </w:rPr>
        <w:tab/>
        <w:t>Сведения из реестра предоставляются заинтересованным пользователям реестра безвозмездно.</w:t>
      </w:r>
    </w:p>
    <w:p w:rsidR="00E34F86" w:rsidRDefault="00E34F86" w:rsidP="00E34F86">
      <w:pPr>
        <w:tabs>
          <w:tab w:val="left" w:pos="1276"/>
        </w:tabs>
        <w:ind w:firstLine="709"/>
        <w:jc w:val="both"/>
        <w:rPr>
          <w:sz w:val="24"/>
          <w:szCs w:val="24"/>
        </w:rPr>
      </w:pPr>
    </w:p>
    <w:p w:rsidR="00E34F86" w:rsidRDefault="00E34F86" w:rsidP="00E34F86">
      <w:pPr>
        <w:tabs>
          <w:tab w:val="left" w:pos="127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F2231">
        <w:rPr>
          <w:sz w:val="24"/>
          <w:szCs w:val="24"/>
        </w:rPr>
        <w:t>Принципы ведения реестра</w:t>
      </w:r>
    </w:p>
    <w:p w:rsidR="00E34F86" w:rsidRPr="00CF2231" w:rsidRDefault="00E34F86" w:rsidP="00E34F86">
      <w:pPr>
        <w:tabs>
          <w:tab w:val="left" w:pos="1276"/>
        </w:tabs>
        <w:ind w:firstLine="709"/>
        <w:jc w:val="center"/>
        <w:rPr>
          <w:sz w:val="24"/>
          <w:szCs w:val="24"/>
        </w:rPr>
      </w:pPr>
    </w:p>
    <w:p w:rsidR="00E34F86" w:rsidRPr="00CF2231" w:rsidRDefault="00E34F86" w:rsidP="00E34F86">
      <w:pPr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>- единство требований к определению и включению услуг в реестр;</w:t>
      </w:r>
    </w:p>
    <w:p w:rsidR="00E34F86" w:rsidRPr="00CF2231" w:rsidRDefault="00E34F86" w:rsidP="00E34F86">
      <w:pPr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>- публичность реестра и доступность информации, содержащейся в реестре;</w:t>
      </w:r>
    </w:p>
    <w:p w:rsidR="00E34F86" w:rsidRPr="00CF2231" w:rsidRDefault="00E34F86" w:rsidP="00E34F86">
      <w:pPr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>- полнота и достоверность сведений, размещённых в реестре;</w:t>
      </w:r>
    </w:p>
    <w:p w:rsidR="00E34F86" w:rsidRPr="00CF2231" w:rsidRDefault="00E34F86" w:rsidP="00E34F86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>- регулярный мониторинг требований к перечню и описанию услуг, предусмотренных реестром, в целях повышения их доступности и качества;</w:t>
      </w:r>
    </w:p>
    <w:p w:rsidR="00E34F86" w:rsidRPr="00CF2231" w:rsidRDefault="00E34F86" w:rsidP="00E34F86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 xml:space="preserve">- </w:t>
      </w:r>
      <w:r w:rsidRPr="0028445C">
        <w:rPr>
          <w:sz w:val="24"/>
          <w:szCs w:val="24"/>
        </w:rPr>
        <w:t>ответственность уполномоченного органа за полноту и достоверность сведений, содержащихся в реестре;</w:t>
      </w:r>
    </w:p>
    <w:p w:rsidR="00E34F86" w:rsidRDefault="00E34F86" w:rsidP="00E34F86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>-</w:t>
      </w:r>
      <w:r w:rsidRPr="00CF2231">
        <w:rPr>
          <w:sz w:val="24"/>
          <w:szCs w:val="24"/>
        </w:rPr>
        <w:tab/>
        <w:t xml:space="preserve">ответственность исполнителей услуг за своевременность и достоверность предоставления информации для включения в реестр. </w:t>
      </w:r>
    </w:p>
    <w:p w:rsidR="00E34F86" w:rsidRDefault="00E34F86" w:rsidP="00E34F86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E34F86" w:rsidRDefault="00E34F86" w:rsidP="00E34F86">
      <w:pPr>
        <w:tabs>
          <w:tab w:val="left" w:pos="99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F2231">
        <w:rPr>
          <w:sz w:val="24"/>
          <w:szCs w:val="24"/>
        </w:rPr>
        <w:t>Критерии внесения услуг в реестр</w:t>
      </w:r>
    </w:p>
    <w:p w:rsidR="00E34F86" w:rsidRPr="00CF2231" w:rsidRDefault="00E34F86" w:rsidP="00E34F86">
      <w:pPr>
        <w:tabs>
          <w:tab w:val="left" w:pos="993"/>
        </w:tabs>
        <w:ind w:firstLine="709"/>
        <w:jc w:val="center"/>
        <w:rPr>
          <w:sz w:val="24"/>
          <w:szCs w:val="24"/>
        </w:rPr>
      </w:pPr>
    </w:p>
    <w:p w:rsidR="00E34F86" w:rsidRPr="00CF2231" w:rsidRDefault="00E34F86" w:rsidP="00E34F86">
      <w:pPr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>3.1. Услуга подлежит внесению в реестр при соблюдении следующих условий:</w:t>
      </w:r>
    </w:p>
    <w:p w:rsidR="00E34F86" w:rsidRPr="00CF2231" w:rsidRDefault="00E34F86" w:rsidP="00E34F86">
      <w:pPr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ab/>
        <w:t>- нормативное правовое закрепление обязанности предоставления услуги за исполнителем услуги (утверждение административного регламента по оказанию услуги);</w:t>
      </w:r>
    </w:p>
    <w:p w:rsidR="00E34F86" w:rsidRPr="00CF2231" w:rsidRDefault="00E34F86" w:rsidP="00E34F86">
      <w:pPr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ab/>
        <w:t xml:space="preserve">- предоставление услуги находится в компетенции администрации </w:t>
      </w:r>
      <w:r w:rsidRPr="008B2C95">
        <w:rPr>
          <w:sz w:val="24"/>
          <w:szCs w:val="24"/>
        </w:rPr>
        <w:t>Сосновоборского городского округа</w:t>
      </w:r>
      <w:r w:rsidRPr="00CF2231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E34F86" w:rsidRPr="00CF2231" w:rsidRDefault="00E34F86" w:rsidP="00E34F86">
      <w:pPr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ab/>
        <w:t>- контролируемость исполнителями услуг результатов оказания услуги в соответствии с утверждённым административным регламентом по оказанию услуги.</w:t>
      </w:r>
    </w:p>
    <w:p w:rsidR="00E34F86" w:rsidRDefault="00E34F86" w:rsidP="00E34F86">
      <w:pPr>
        <w:ind w:firstLine="709"/>
        <w:jc w:val="both"/>
        <w:rPr>
          <w:sz w:val="24"/>
          <w:szCs w:val="24"/>
        </w:rPr>
      </w:pPr>
    </w:p>
    <w:p w:rsidR="00E34F86" w:rsidRDefault="00E34F86" w:rsidP="00E34F86">
      <w:pPr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 xml:space="preserve">3.2. При разработке административных регламентов предоставления муниципальных услуг, администрация </w:t>
      </w:r>
      <w:r w:rsidRPr="008B2C95">
        <w:rPr>
          <w:sz w:val="24"/>
          <w:szCs w:val="24"/>
        </w:rPr>
        <w:t xml:space="preserve">Сосновоборского городского округа </w:t>
      </w:r>
      <w:r w:rsidRPr="00CF2231">
        <w:rPr>
          <w:sz w:val="24"/>
          <w:szCs w:val="24"/>
        </w:rPr>
        <w:t xml:space="preserve">руководствуется методическими рекомендациями (типовыми формами) административных регламентов, которые утверждаются решением Комиссии по повышению качества и доступности </w:t>
      </w:r>
      <w:proofErr w:type="gramStart"/>
      <w:r w:rsidRPr="00CF2231">
        <w:rPr>
          <w:sz w:val="24"/>
          <w:szCs w:val="24"/>
        </w:rPr>
        <w:t>предоставления</w:t>
      </w:r>
      <w:proofErr w:type="gramEnd"/>
      <w:r w:rsidRPr="00CF2231">
        <w:rPr>
          <w:sz w:val="24"/>
          <w:szCs w:val="24"/>
        </w:rPr>
        <w:t xml:space="preserve"> государственных и муниципальных услуг в Ленинградской области и размещаются на официальном сайте Комитета экономического развития и инвестиционной деятельности Ленинградской области в разделе «типовые административные регламенты».</w:t>
      </w:r>
      <w:r>
        <w:rPr>
          <w:sz w:val="24"/>
          <w:szCs w:val="24"/>
        </w:rPr>
        <w:t xml:space="preserve"> </w:t>
      </w:r>
    </w:p>
    <w:p w:rsidR="00E34F86" w:rsidRDefault="00E34F86" w:rsidP="00E34F86">
      <w:pPr>
        <w:ind w:firstLine="709"/>
        <w:jc w:val="both"/>
        <w:rPr>
          <w:sz w:val="24"/>
          <w:szCs w:val="24"/>
        </w:rPr>
      </w:pPr>
    </w:p>
    <w:p w:rsidR="00E34F86" w:rsidRPr="00824DBD" w:rsidRDefault="00E34F86" w:rsidP="00E34F86">
      <w:pPr>
        <w:jc w:val="center"/>
        <w:rPr>
          <w:sz w:val="24"/>
          <w:szCs w:val="24"/>
        </w:rPr>
      </w:pPr>
      <w:r w:rsidRPr="00824DBD">
        <w:rPr>
          <w:sz w:val="24"/>
          <w:szCs w:val="24"/>
        </w:rPr>
        <w:t>4. Полномочия уполномоченного органа</w:t>
      </w:r>
    </w:p>
    <w:p w:rsidR="00E34F86" w:rsidRPr="00824DBD" w:rsidRDefault="00E34F86" w:rsidP="00E34F86">
      <w:pPr>
        <w:ind w:firstLine="709"/>
        <w:jc w:val="center"/>
        <w:rPr>
          <w:sz w:val="24"/>
          <w:szCs w:val="24"/>
        </w:rPr>
      </w:pPr>
    </w:p>
    <w:p w:rsidR="00E34F86" w:rsidRPr="00824DBD" w:rsidRDefault="00E34F86" w:rsidP="00E34F86">
      <w:pPr>
        <w:tabs>
          <w:tab w:val="left" w:pos="284"/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24DBD">
        <w:rPr>
          <w:sz w:val="24"/>
          <w:szCs w:val="24"/>
        </w:rPr>
        <w:tab/>
        <w:t>4.1. В процессе ведения реестра уполномоченный орган осуществляет:</w:t>
      </w:r>
    </w:p>
    <w:p w:rsidR="00E34F86" w:rsidRPr="00824DBD" w:rsidRDefault="00E34F86" w:rsidP="00E34F86">
      <w:pPr>
        <w:ind w:firstLine="709"/>
        <w:jc w:val="both"/>
        <w:rPr>
          <w:sz w:val="24"/>
          <w:szCs w:val="24"/>
        </w:rPr>
      </w:pPr>
      <w:r w:rsidRPr="00824DBD">
        <w:rPr>
          <w:sz w:val="24"/>
          <w:szCs w:val="24"/>
        </w:rPr>
        <w:t>- сбор, обработку, учет, хранение данных, поступающих от исполнителей услуг;</w:t>
      </w:r>
    </w:p>
    <w:p w:rsidR="00E34F86" w:rsidRPr="00824DBD" w:rsidRDefault="00E34F86" w:rsidP="00E34F86">
      <w:pPr>
        <w:ind w:firstLine="709"/>
        <w:jc w:val="both"/>
        <w:rPr>
          <w:sz w:val="24"/>
          <w:szCs w:val="24"/>
        </w:rPr>
      </w:pPr>
      <w:r w:rsidRPr="00824DBD">
        <w:rPr>
          <w:sz w:val="24"/>
          <w:szCs w:val="24"/>
        </w:rPr>
        <w:t>- методическое обеспечение ответственного органа по ведению реестра;</w:t>
      </w:r>
    </w:p>
    <w:p w:rsidR="00E34F86" w:rsidRPr="00824DBD" w:rsidRDefault="00E34F86" w:rsidP="00E34F86">
      <w:pPr>
        <w:ind w:firstLine="709"/>
        <w:jc w:val="both"/>
        <w:rPr>
          <w:sz w:val="24"/>
          <w:szCs w:val="24"/>
        </w:rPr>
      </w:pPr>
      <w:r w:rsidRPr="00824DBD">
        <w:rPr>
          <w:sz w:val="24"/>
          <w:szCs w:val="24"/>
        </w:rPr>
        <w:t xml:space="preserve">- </w:t>
      </w:r>
      <w:proofErr w:type="gramStart"/>
      <w:r w:rsidRPr="00824DBD">
        <w:rPr>
          <w:sz w:val="24"/>
          <w:szCs w:val="24"/>
        </w:rPr>
        <w:t>контроль за</w:t>
      </w:r>
      <w:proofErr w:type="gramEnd"/>
      <w:r w:rsidRPr="00824DBD">
        <w:rPr>
          <w:sz w:val="24"/>
          <w:szCs w:val="24"/>
        </w:rPr>
        <w:t xml:space="preserve"> соблюдением порядка ведения реестра;</w:t>
      </w:r>
    </w:p>
    <w:p w:rsidR="00E34F86" w:rsidRPr="00824DBD" w:rsidRDefault="00E34F86" w:rsidP="00E34F86">
      <w:pPr>
        <w:ind w:firstLine="709"/>
        <w:jc w:val="both"/>
        <w:rPr>
          <w:sz w:val="24"/>
          <w:szCs w:val="24"/>
        </w:rPr>
      </w:pPr>
      <w:r w:rsidRPr="00824DBD">
        <w:rPr>
          <w:sz w:val="24"/>
          <w:szCs w:val="24"/>
        </w:rPr>
        <w:t>- мониторинг сведений, содержащихся в реестре;</w:t>
      </w:r>
    </w:p>
    <w:p w:rsidR="00E34F86" w:rsidRDefault="00E34F86" w:rsidP="00E34F86">
      <w:pPr>
        <w:tabs>
          <w:tab w:val="left" w:pos="284"/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24DBD">
        <w:rPr>
          <w:sz w:val="24"/>
          <w:szCs w:val="24"/>
        </w:rPr>
        <w:lastRenderedPageBreak/>
        <w:tab/>
        <w:t>- обеспечение подготовки соглашения администрации Сосновоборского городского округа с государственным бюджетным учреждением Ленинградской области «Многофункциональный центр предоставления государственных и муниципальных услуг» (далее – ГБУ ЛО «МФЦ») о предоставлении услуг по принципу «одного окна».</w:t>
      </w:r>
      <w:r w:rsidRPr="00CF2231">
        <w:rPr>
          <w:sz w:val="24"/>
          <w:szCs w:val="24"/>
        </w:rPr>
        <w:t xml:space="preserve">  </w:t>
      </w:r>
      <w:bookmarkStart w:id="2" w:name="Par87"/>
      <w:bookmarkEnd w:id="2"/>
    </w:p>
    <w:p w:rsidR="00E34F86" w:rsidRDefault="00E34F86" w:rsidP="00E34F86">
      <w:pPr>
        <w:tabs>
          <w:tab w:val="left" w:pos="284"/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34F86" w:rsidRDefault="00E34F86" w:rsidP="00E34F86">
      <w:pPr>
        <w:tabs>
          <w:tab w:val="left" w:pos="284"/>
          <w:tab w:val="left" w:pos="567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CF2231">
        <w:rPr>
          <w:sz w:val="24"/>
          <w:szCs w:val="24"/>
        </w:rPr>
        <w:t>Порядок формирования реестра</w:t>
      </w:r>
    </w:p>
    <w:p w:rsidR="00E34F86" w:rsidRDefault="00E34F86" w:rsidP="00E34F86">
      <w:pPr>
        <w:tabs>
          <w:tab w:val="left" w:pos="284"/>
          <w:tab w:val="left" w:pos="567"/>
        </w:tabs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34F86" w:rsidRDefault="00E34F86" w:rsidP="00E34F86">
      <w:pPr>
        <w:tabs>
          <w:tab w:val="left" w:pos="284"/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1E08D0">
        <w:rPr>
          <w:sz w:val="24"/>
          <w:szCs w:val="24"/>
        </w:rPr>
        <w:t>Формирование реестра осуществляется уполномоченным органом на</w:t>
      </w:r>
      <w:r w:rsidRPr="00CF2231">
        <w:rPr>
          <w:sz w:val="24"/>
          <w:szCs w:val="24"/>
        </w:rPr>
        <w:t xml:space="preserve"> основании сведений, предоставляемых </w:t>
      </w:r>
      <w:r>
        <w:rPr>
          <w:sz w:val="24"/>
          <w:szCs w:val="24"/>
        </w:rPr>
        <w:t xml:space="preserve">общим отделом администрации </w:t>
      </w:r>
      <w:r w:rsidRPr="00CF2231">
        <w:rPr>
          <w:sz w:val="24"/>
          <w:szCs w:val="24"/>
        </w:rPr>
        <w:t>в электронном виде</w:t>
      </w:r>
      <w:r>
        <w:rPr>
          <w:sz w:val="24"/>
          <w:szCs w:val="24"/>
        </w:rPr>
        <w:t>.</w:t>
      </w:r>
    </w:p>
    <w:p w:rsidR="00E34F86" w:rsidRDefault="00E34F86" w:rsidP="00E34F86">
      <w:pPr>
        <w:tabs>
          <w:tab w:val="left" w:pos="284"/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34F86" w:rsidRDefault="00E34F86" w:rsidP="00E34F86">
      <w:pPr>
        <w:tabs>
          <w:tab w:val="left" w:pos="284"/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CF2231">
        <w:rPr>
          <w:sz w:val="24"/>
          <w:szCs w:val="24"/>
        </w:rPr>
        <w:t xml:space="preserve">Основанием для внесения изменений в реестр является принятие нормативного правового акта администрации </w:t>
      </w:r>
      <w:r w:rsidRPr="001E08D0">
        <w:rPr>
          <w:sz w:val="24"/>
          <w:szCs w:val="24"/>
        </w:rPr>
        <w:t>Сосновоборского городского округа</w:t>
      </w:r>
      <w:r w:rsidRPr="00CF2231">
        <w:rPr>
          <w:sz w:val="24"/>
          <w:szCs w:val="24"/>
        </w:rPr>
        <w:t>, регулирующего вопрос предоставления услуги.</w:t>
      </w:r>
    </w:p>
    <w:p w:rsidR="00E34F86" w:rsidRDefault="00E34F86" w:rsidP="00E34F86">
      <w:pPr>
        <w:tabs>
          <w:tab w:val="left" w:pos="284"/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34F86" w:rsidRDefault="00E34F86" w:rsidP="00E34F86">
      <w:pPr>
        <w:tabs>
          <w:tab w:val="left" w:pos="284"/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>5.</w:t>
      </w:r>
      <w:r>
        <w:rPr>
          <w:sz w:val="24"/>
          <w:szCs w:val="24"/>
        </w:rPr>
        <w:t>3</w:t>
      </w:r>
      <w:r w:rsidRPr="00CF2231">
        <w:rPr>
          <w:sz w:val="24"/>
          <w:szCs w:val="24"/>
        </w:rPr>
        <w:t>. Формирование реестра в электронном виде.</w:t>
      </w:r>
    </w:p>
    <w:p w:rsidR="00E34F86" w:rsidRDefault="00E34F86" w:rsidP="00E34F86">
      <w:pPr>
        <w:tabs>
          <w:tab w:val="left" w:pos="284"/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>5.</w:t>
      </w:r>
      <w:r>
        <w:rPr>
          <w:sz w:val="24"/>
          <w:szCs w:val="24"/>
        </w:rPr>
        <w:t>3</w:t>
      </w:r>
      <w:r w:rsidRPr="00CF2231">
        <w:rPr>
          <w:sz w:val="24"/>
          <w:szCs w:val="24"/>
        </w:rPr>
        <w:t xml:space="preserve">.1. </w:t>
      </w:r>
      <w:r>
        <w:rPr>
          <w:sz w:val="24"/>
          <w:szCs w:val="24"/>
        </w:rPr>
        <w:t xml:space="preserve">Общий отдел администрации </w:t>
      </w:r>
      <w:r w:rsidRPr="00CF2231">
        <w:rPr>
          <w:sz w:val="24"/>
          <w:szCs w:val="24"/>
        </w:rPr>
        <w:t xml:space="preserve">в течение 3 рабочих дней со дня </w:t>
      </w:r>
      <w:r w:rsidRPr="002B3EDE">
        <w:rPr>
          <w:sz w:val="24"/>
          <w:szCs w:val="24"/>
        </w:rPr>
        <w:t>утверждени</w:t>
      </w:r>
      <w:r>
        <w:rPr>
          <w:sz w:val="24"/>
          <w:szCs w:val="24"/>
        </w:rPr>
        <w:t>я</w:t>
      </w:r>
      <w:r w:rsidRPr="002B3EDE">
        <w:rPr>
          <w:sz w:val="24"/>
          <w:szCs w:val="24"/>
        </w:rPr>
        <w:t xml:space="preserve"> административного регламента по оказанию услуги</w:t>
      </w:r>
      <w:r>
        <w:rPr>
          <w:sz w:val="24"/>
          <w:szCs w:val="24"/>
        </w:rPr>
        <w:t xml:space="preserve"> (внесение изменений в информацию по услуге) </w:t>
      </w:r>
      <w:r w:rsidRPr="00CF2231">
        <w:rPr>
          <w:sz w:val="24"/>
          <w:szCs w:val="24"/>
        </w:rPr>
        <w:t xml:space="preserve">передает </w:t>
      </w:r>
      <w:r>
        <w:rPr>
          <w:sz w:val="24"/>
          <w:szCs w:val="24"/>
        </w:rPr>
        <w:t>уполномоченному органу</w:t>
      </w:r>
      <w:r w:rsidRPr="00CF2231">
        <w:rPr>
          <w:sz w:val="24"/>
          <w:szCs w:val="24"/>
        </w:rPr>
        <w:t xml:space="preserve"> сведения о внесении изменений в реестр в электронном виде.</w:t>
      </w:r>
    </w:p>
    <w:p w:rsidR="00E34F86" w:rsidRDefault="00E34F86" w:rsidP="00E34F86">
      <w:pPr>
        <w:tabs>
          <w:tab w:val="left" w:pos="284"/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>5.</w:t>
      </w:r>
      <w:r>
        <w:rPr>
          <w:sz w:val="24"/>
          <w:szCs w:val="24"/>
        </w:rPr>
        <w:t>3</w:t>
      </w:r>
      <w:r w:rsidRPr="00CF2231">
        <w:rPr>
          <w:sz w:val="24"/>
          <w:szCs w:val="24"/>
        </w:rPr>
        <w:t>.2.</w:t>
      </w:r>
      <w:r>
        <w:rPr>
          <w:sz w:val="24"/>
          <w:szCs w:val="24"/>
        </w:rPr>
        <w:t xml:space="preserve"> Уполномоченный</w:t>
      </w:r>
      <w:r w:rsidRPr="00CF2231">
        <w:rPr>
          <w:sz w:val="24"/>
          <w:szCs w:val="24"/>
        </w:rPr>
        <w:t xml:space="preserve"> орган в течение </w:t>
      </w:r>
      <w:r>
        <w:rPr>
          <w:sz w:val="24"/>
          <w:szCs w:val="24"/>
        </w:rPr>
        <w:t>2</w:t>
      </w:r>
      <w:r w:rsidRPr="00CF2231">
        <w:rPr>
          <w:sz w:val="24"/>
          <w:szCs w:val="24"/>
        </w:rPr>
        <w:t xml:space="preserve"> рабочих дней со дня передачи </w:t>
      </w:r>
      <w:r>
        <w:rPr>
          <w:sz w:val="24"/>
          <w:szCs w:val="24"/>
        </w:rPr>
        <w:t>общим отделом</w:t>
      </w:r>
      <w:r w:rsidRPr="00CF2231">
        <w:rPr>
          <w:sz w:val="24"/>
          <w:szCs w:val="24"/>
        </w:rPr>
        <w:t xml:space="preserve"> сведений, указанных в пункте 5.</w:t>
      </w:r>
      <w:r>
        <w:rPr>
          <w:sz w:val="24"/>
          <w:szCs w:val="24"/>
        </w:rPr>
        <w:t>3</w:t>
      </w:r>
      <w:r w:rsidRPr="00CF2231">
        <w:rPr>
          <w:sz w:val="24"/>
          <w:szCs w:val="24"/>
        </w:rPr>
        <w:t xml:space="preserve">.1. настоящего Порядка, вносит изменения в реестр в электронном виде на официальном сайте </w:t>
      </w:r>
      <w:r w:rsidRPr="002B3EDE">
        <w:rPr>
          <w:sz w:val="24"/>
          <w:szCs w:val="24"/>
        </w:rPr>
        <w:t xml:space="preserve">Сосновоборского городского округа </w:t>
      </w:r>
      <w:r w:rsidRPr="00CF2231">
        <w:rPr>
          <w:sz w:val="24"/>
          <w:szCs w:val="24"/>
        </w:rPr>
        <w:t>в информационно-телекоммуникационной сети «Интернет».</w:t>
      </w:r>
    </w:p>
    <w:p w:rsidR="00E34F86" w:rsidRDefault="00E34F86" w:rsidP="00E34F86">
      <w:pPr>
        <w:tabs>
          <w:tab w:val="left" w:pos="284"/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34F86" w:rsidRPr="00824DBD" w:rsidRDefault="00E34F86" w:rsidP="00E34F86">
      <w:pPr>
        <w:tabs>
          <w:tab w:val="left" w:pos="284"/>
          <w:tab w:val="left" w:pos="567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  <w:r w:rsidRPr="00824DBD">
        <w:rPr>
          <w:sz w:val="24"/>
          <w:szCs w:val="24"/>
        </w:rPr>
        <w:t>6. Содержание реестра</w:t>
      </w:r>
    </w:p>
    <w:p w:rsidR="00E34F86" w:rsidRPr="00824DBD" w:rsidRDefault="00E34F86" w:rsidP="00E34F86">
      <w:pPr>
        <w:tabs>
          <w:tab w:val="left" w:pos="284"/>
          <w:tab w:val="left" w:pos="567"/>
        </w:tabs>
        <w:suppressAutoHyphens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E34F86" w:rsidRPr="00824DBD" w:rsidRDefault="00E34F86" w:rsidP="00E34F86">
      <w:pPr>
        <w:ind w:firstLine="709"/>
        <w:jc w:val="both"/>
        <w:rPr>
          <w:sz w:val="24"/>
          <w:szCs w:val="24"/>
        </w:rPr>
      </w:pPr>
      <w:r w:rsidRPr="00824DBD">
        <w:rPr>
          <w:sz w:val="24"/>
          <w:szCs w:val="24"/>
        </w:rPr>
        <w:t>6.1. Информация об оказываемых услугах отражается в реестре через следующие параметры:</w:t>
      </w:r>
    </w:p>
    <w:p w:rsidR="00E34F86" w:rsidRPr="00824DBD" w:rsidRDefault="00E34F86" w:rsidP="00E34F86">
      <w:pPr>
        <w:ind w:firstLine="709"/>
        <w:jc w:val="both"/>
        <w:rPr>
          <w:sz w:val="24"/>
          <w:szCs w:val="24"/>
        </w:rPr>
      </w:pPr>
      <w:r w:rsidRPr="00824DBD">
        <w:rPr>
          <w:sz w:val="24"/>
          <w:szCs w:val="24"/>
        </w:rPr>
        <w:t xml:space="preserve">- наименование отраслевого (функционального) органа администрации, в том числе с правами юридического лица, оказывающего услугу с указанием адреса местонахождения отраслевого (функционального) органа администрации, в том числе с правами юридического лица, оказывающего услугу; </w:t>
      </w:r>
    </w:p>
    <w:p w:rsidR="00E34F86" w:rsidRPr="00824DBD" w:rsidRDefault="00E34F86" w:rsidP="00E34F86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824DBD">
        <w:rPr>
          <w:sz w:val="24"/>
          <w:szCs w:val="24"/>
        </w:rPr>
        <w:t>- порядковый номер;</w:t>
      </w:r>
    </w:p>
    <w:p w:rsidR="00E34F86" w:rsidRPr="00824DBD" w:rsidRDefault="00E34F86" w:rsidP="00E34F86">
      <w:pPr>
        <w:ind w:firstLine="709"/>
        <w:jc w:val="both"/>
        <w:rPr>
          <w:sz w:val="24"/>
          <w:szCs w:val="24"/>
        </w:rPr>
      </w:pPr>
      <w:r w:rsidRPr="00824DBD">
        <w:rPr>
          <w:sz w:val="24"/>
          <w:szCs w:val="24"/>
        </w:rPr>
        <w:t>- наименование услуги;</w:t>
      </w:r>
    </w:p>
    <w:p w:rsidR="00E34F86" w:rsidRPr="00824DBD" w:rsidRDefault="00E34F86" w:rsidP="00E34F86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824DBD">
        <w:rPr>
          <w:sz w:val="24"/>
          <w:szCs w:val="24"/>
        </w:rPr>
        <w:t>- наименование и реквизиты правового акта, которым утвержден административный регламент предоставления услуги;</w:t>
      </w:r>
    </w:p>
    <w:p w:rsidR="00E34F86" w:rsidRPr="00824DBD" w:rsidRDefault="00E34F86" w:rsidP="00E34F86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824DBD">
        <w:rPr>
          <w:sz w:val="24"/>
          <w:szCs w:val="24"/>
        </w:rPr>
        <w:t xml:space="preserve">- сведения о </w:t>
      </w:r>
      <w:proofErr w:type="spellStart"/>
      <w:r w:rsidRPr="00824DBD">
        <w:rPr>
          <w:sz w:val="24"/>
          <w:szCs w:val="24"/>
        </w:rPr>
        <w:t>возмездности</w:t>
      </w:r>
      <w:proofErr w:type="spellEnd"/>
      <w:r w:rsidRPr="00824DBD">
        <w:rPr>
          <w:sz w:val="24"/>
          <w:szCs w:val="24"/>
        </w:rPr>
        <w:t xml:space="preserve"> (безвозмездности) предоставления услуги </w:t>
      </w:r>
      <w:r w:rsidRPr="00824DBD">
        <w:rPr>
          <w:color w:val="000000"/>
          <w:sz w:val="24"/>
          <w:szCs w:val="24"/>
          <w:shd w:val="clear" w:color="auto" w:fill="FFFFFF"/>
        </w:rPr>
        <w:t>(с указанием нормативно-правового обоснования)</w:t>
      </w:r>
      <w:r>
        <w:rPr>
          <w:sz w:val="24"/>
          <w:szCs w:val="24"/>
        </w:rPr>
        <w:t>.</w:t>
      </w:r>
    </w:p>
    <w:p w:rsidR="00E34F86" w:rsidRPr="00824DBD" w:rsidRDefault="00E34F86" w:rsidP="00E34F8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34F86" w:rsidRPr="00824DBD" w:rsidRDefault="00E34F86" w:rsidP="00E34F8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24DBD">
        <w:rPr>
          <w:sz w:val="24"/>
          <w:szCs w:val="24"/>
        </w:rPr>
        <w:tab/>
        <w:t>6.2. В реестре не допускается:</w:t>
      </w:r>
    </w:p>
    <w:p w:rsidR="00E34F86" w:rsidRPr="00824DBD" w:rsidRDefault="00E34F86" w:rsidP="00E34F8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24DBD">
        <w:rPr>
          <w:sz w:val="24"/>
          <w:szCs w:val="24"/>
        </w:rPr>
        <w:t>- использование аббревиатур в наименовании услуг;</w:t>
      </w:r>
    </w:p>
    <w:p w:rsidR="00E34F86" w:rsidRPr="00CF2231" w:rsidRDefault="00E34F86" w:rsidP="00E34F8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24DBD">
        <w:rPr>
          <w:sz w:val="24"/>
          <w:szCs w:val="24"/>
        </w:rPr>
        <w:t>- объединение нескольких видов услуг в одной ячейке.</w:t>
      </w:r>
    </w:p>
    <w:p w:rsidR="00E34F86" w:rsidRDefault="00E34F86" w:rsidP="00E34F86">
      <w:pPr>
        <w:rPr>
          <w:sz w:val="24"/>
          <w:szCs w:val="24"/>
        </w:rPr>
      </w:pPr>
    </w:p>
    <w:p w:rsidR="00E34F86" w:rsidRDefault="00E34F86" w:rsidP="00E34F86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CF2231">
        <w:rPr>
          <w:bCs/>
          <w:sz w:val="24"/>
          <w:szCs w:val="24"/>
        </w:rPr>
        <w:t>Ведение мониторинга услуг и внесение изменений в реестр</w:t>
      </w:r>
    </w:p>
    <w:p w:rsidR="00E34F86" w:rsidRPr="00CF2231" w:rsidRDefault="00E34F86" w:rsidP="00E34F86">
      <w:pPr>
        <w:jc w:val="center"/>
        <w:rPr>
          <w:bCs/>
          <w:sz w:val="24"/>
          <w:szCs w:val="24"/>
        </w:rPr>
      </w:pPr>
    </w:p>
    <w:p w:rsidR="00E34F86" w:rsidRPr="00CF2231" w:rsidRDefault="00E34F86" w:rsidP="00E34F8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>7.1.</w:t>
      </w:r>
      <w:r>
        <w:rPr>
          <w:sz w:val="24"/>
          <w:szCs w:val="24"/>
        </w:rPr>
        <w:t xml:space="preserve"> </w:t>
      </w:r>
      <w:r w:rsidRPr="00CF2231">
        <w:rPr>
          <w:sz w:val="24"/>
          <w:szCs w:val="24"/>
        </w:rPr>
        <w:t>Исполнители услуг обязаны на регулярной основе проводить мониторинг и анализ законодательства с целью выявления новых услуг в срок, не превышающий 30 календарных дней с момента вступления в силу закона, нормативных правовых актов, устанавливающих новую услугу, изменяющих форму и условия её предоставления либо отменяющих включенную услугу в реестр.</w:t>
      </w:r>
    </w:p>
    <w:p w:rsidR="00E34F86" w:rsidRDefault="00E34F86" w:rsidP="00E34F8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34F86" w:rsidRPr="00CF2231" w:rsidRDefault="00E34F86" w:rsidP="00E34F8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>7.2. Внесение изменений в Реестр осуществляется в случаях:</w:t>
      </w:r>
    </w:p>
    <w:p w:rsidR="00E34F86" w:rsidRPr="00CF2231" w:rsidRDefault="00E34F86" w:rsidP="00E34F8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 xml:space="preserve">- вступления в силу нормативного правового акта, отменяющего, изменяющего и </w:t>
      </w:r>
      <w:r w:rsidRPr="00CF2231">
        <w:rPr>
          <w:sz w:val="24"/>
          <w:szCs w:val="24"/>
        </w:rPr>
        <w:lastRenderedPageBreak/>
        <w:t>(или) дополняющего правовой акт, на основании которого услуга была включена в реестр;</w:t>
      </w:r>
    </w:p>
    <w:p w:rsidR="00E34F86" w:rsidRDefault="00E34F86" w:rsidP="00E34F8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2231">
        <w:rPr>
          <w:sz w:val="24"/>
          <w:szCs w:val="24"/>
        </w:rPr>
        <w:t xml:space="preserve">- изменения наименования </w:t>
      </w:r>
      <w:r w:rsidRPr="000631F9">
        <w:rPr>
          <w:sz w:val="24"/>
          <w:szCs w:val="24"/>
        </w:rPr>
        <w:t>отраслевого (функционального) органа администрации, в том числе с правами юридического лица</w:t>
      </w:r>
      <w:r w:rsidRPr="00CF2231">
        <w:rPr>
          <w:sz w:val="24"/>
          <w:szCs w:val="24"/>
        </w:rPr>
        <w:t>, предоставляющего услуги, подлежащие включению в реестр</w:t>
      </w:r>
      <w:r>
        <w:rPr>
          <w:sz w:val="24"/>
          <w:szCs w:val="24"/>
        </w:rPr>
        <w:t>.</w:t>
      </w:r>
    </w:p>
    <w:p w:rsidR="00E34F86" w:rsidRPr="00CF2231" w:rsidRDefault="00E34F86" w:rsidP="00E34F86">
      <w:pPr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E34F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7E1" w:rsidRDefault="00FC17E1" w:rsidP="00762166">
      <w:r>
        <w:separator/>
      </w:r>
    </w:p>
  </w:endnote>
  <w:endnote w:type="continuationSeparator" w:id="0">
    <w:p w:rsidR="00FC17E1" w:rsidRDefault="00FC17E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E67" w:rsidRDefault="00ED2E6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E67" w:rsidRDefault="00ED2E6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E67" w:rsidRDefault="00ED2E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7E1" w:rsidRDefault="00FC17E1" w:rsidP="00762166">
      <w:r>
        <w:separator/>
      </w:r>
    </w:p>
  </w:footnote>
  <w:footnote w:type="continuationSeparator" w:id="0">
    <w:p w:rsidR="00FC17E1" w:rsidRDefault="00FC17E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E67" w:rsidRDefault="00ED2E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E67" w:rsidRDefault="00ED2E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4413D34"/>
    <w:multiLevelType w:val="hybridMultilevel"/>
    <w:tmpl w:val="6D4C96F4"/>
    <w:lvl w:ilvl="0" w:tplc="9FBC7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a4dd470-5fa1-4adf-a743-bfc1906bed53"/>
  </w:docVars>
  <w:rsids>
    <w:rsidRoot w:val="00E34F86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401DD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5657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D64F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0BE5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34F86"/>
    <w:rsid w:val="00E4432D"/>
    <w:rsid w:val="00E67920"/>
    <w:rsid w:val="00E8645B"/>
    <w:rsid w:val="00E915ED"/>
    <w:rsid w:val="00E95BF2"/>
    <w:rsid w:val="00ED2E67"/>
    <w:rsid w:val="00ED69D4"/>
    <w:rsid w:val="00EE0337"/>
    <w:rsid w:val="00EE27F0"/>
    <w:rsid w:val="00EE51E5"/>
    <w:rsid w:val="00F059CE"/>
    <w:rsid w:val="00F34748"/>
    <w:rsid w:val="00F51338"/>
    <w:rsid w:val="00F6168C"/>
    <w:rsid w:val="00FC17E1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f54456d-962a-45fd-8014-6391871aa15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df54456d-962a-45fd-8014-6391871aa152.dot</Template>
  <TotalTime>0</TotalTime>
  <Pages>5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10583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2026-05-06T11:25:00Z</cp:lastPrinted>
  <dcterms:created xsi:type="dcterms:W3CDTF">2026-05-12T15:06:00Z</dcterms:created>
  <dcterms:modified xsi:type="dcterms:W3CDTF">2026-05-12T15:15:00Z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5a4dd470-5fa1-4adf-a743-bfc1906bed53</vt:lpwstr>
  </property>
</Properties>
</file>