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13E7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13E7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3A1B9B" w:rsidRDefault="003A1B9B" w:rsidP="003A1B9B">
      <w:pPr>
        <w:rPr>
          <w:sz w:val="24"/>
        </w:rPr>
      </w:pPr>
      <w:r>
        <w:rPr>
          <w:sz w:val="24"/>
        </w:rPr>
        <w:t xml:space="preserve">                                                      от 23/04/2026 № 1247</w:t>
      </w:r>
    </w:p>
    <w:p w:rsidR="007B4342" w:rsidRDefault="007B4342" w:rsidP="007B4342">
      <w:pPr>
        <w:jc w:val="both"/>
        <w:rPr>
          <w:sz w:val="24"/>
          <w:szCs w:val="24"/>
        </w:rPr>
      </w:pPr>
    </w:p>
    <w:p w:rsidR="007B4342" w:rsidRDefault="007B4342" w:rsidP="007B4342">
      <w:pPr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02.06.2025 № 1501 «О</w:t>
      </w:r>
      <w:r w:rsidRPr="008F6479">
        <w:rPr>
          <w:sz w:val="24"/>
          <w:szCs w:val="24"/>
        </w:rPr>
        <w:t>б утверждении списка граждан – претендентов</w:t>
      </w:r>
      <w:r>
        <w:rPr>
          <w:sz w:val="24"/>
          <w:szCs w:val="24"/>
        </w:rPr>
        <w:t xml:space="preserve"> на получение </w:t>
      </w:r>
      <w:r w:rsidRPr="008F6479">
        <w:rPr>
          <w:sz w:val="24"/>
          <w:szCs w:val="24"/>
        </w:rPr>
        <w:t>единовременной денежной выплаты</w:t>
      </w:r>
      <w:r>
        <w:rPr>
          <w:sz w:val="24"/>
          <w:szCs w:val="24"/>
        </w:rPr>
        <w:t xml:space="preserve"> на проведение </w:t>
      </w:r>
      <w:r w:rsidRPr="008F6479">
        <w:rPr>
          <w:sz w:val="24"/>
          <w:szCs w:val="24"/>
        </w:rPr>
        <w:t>капитального ремонта жилого дома и единовременной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денежной выплаты на проведение текущего ремонта квартиры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»</w:t>
      </w:r>
    </w:p>
    <w:p w:rsidR="007B4342" w:rsidRPr="00142F56" w:rsidRDefault="007B4342" w:rsidP="007B4342">
      <w:pPr>
        <w:jc w:val="both"/>
        <w:rPr>
          <w:sz w:val="24"/>
          <w:szCs w:val="24"/>
        </w:rPr>
      </w:pPr>
    </w:p>
    <w:p w:rsidR="007B4342" w:rsidRPr="00142F56" w:rsidRDefault="007B4342" w:rsidP="007B4342">
      <w:pPr>
        <w:jc w:val="both"/>
        <w:rPr>
          <w:sz w:val="24"/>
          <w:szCs w:val="24"/>
        </w:rPr>
      </w:pPr>
    </w:p>
    <w:p w:rsidR="007B4342" w:rsidRPr="00142F56" w:rsidRDefault="007B4342" w:rsidP="007B4342">
      <w:pPr>
        <w:jc w:val="both"/>
        <w:rPr>
          <w:sz w:val="24"/>
          <w:szCs w:val="24"/>
        </w:rPr>
      </w:pPr>
    </w:p>
    <w:p w:rsidR="007B4342" w:rsidRPr="001C4420" w:rsidRDefault="007B4342" w:rsidP="007B4342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пунктом 7 порядка </w:t>
      </w:r>
      <w:r w:rsidRPr="009F0EDD">
        <w:rPr>
          <w:sz w:val="24"/>
          <w:szCs w:val="24"/>
        </w:rPr>
        <w:t>предоставления отдельным категориям граждан</w:t>
      </w:r>
      <w:r>
        <w:rPr>
          <w:sz w:val="24"/>
          <w:szCs w:val="24"/>
        </w:rPr>
        <w:t xml:space="preserve"> </w:t>
      </w:r>
      <w:r w:rsidRPr="00356B24">
        <w:rPr>
          <w:sz w:val="24"/>
          <w:szCs w:val="24"/>
        </w:rPr>
        <w:t>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</w:t>
      </w:r>
      <w:r>
        <w:rPr>
          <w:sz w:val="24"/>
          <w:szCs w:val="24"/>
        </w:rPr>
        <w:t>, утвержденным п</w:t>
      </w:r>
      <w:r w:rsidRPr="009F0EDD">
        <w:rPr>
          <w:sz w:val="24"/>
          <w:szCs w:val="24"/>
        </w:rPr>
        <w:t>остановлени</w:t>
      </w:r>
      <w:r>
        <w:rPr>
          <w:sz w:val="24"/>
          <w:szCs w:val="24"/>
        </w:rPr>
        <w:t>ем</w:t>
      </w:r>
      <w:r w:rsidRPr="009F0EDD">
        <w:rPr>
          <w:sz w:val="24"/>
          <w:szCs w:val="24"/>
        </w:rPr>
        <w:t xml:space="preserve"> Правительства Ленинградской области от </w:t>
      </w:r>
      <w:r>
        <w:rPr>
          <w:sz w:val="24"/>
          <w:szCs w:val="24"/>
        </w:rPr>
        <w:t>11.02.2015 № 24</w:t>
      </w:r>
      <w:r>
        <w:rPr>
          <w:sz w:val="28"/>
          <w:szCs w:val="28"/>
        </w:rPr>
        <w:t xml:space="preserve">, </w:t>
      </w:r>
      <w:r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6511D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6511D7">
        <w:rPr>
          <w:b/>
          <w:sz w:val="24"/>
          <w:szCs w:val="24"/>
        </w:rPr>
        <w:t>т:</w:t>
      </w:r>
    </w:p>
    <w:p w:rsidR="007B4342" w:rsidRPr="00B21EDF" w:rsidRDefault="007B4342" w:rsidP="007B4342">
      <w:pPr>
        <w:ind w:firstLine="709"/>
        <w:jc w:val="both"/>
        <w:rPr>
          <w:sz w:val="24"/>
          <w:szCs w:val="24"/>
        </w:rPr>
      </w:pPr>
    </w:p>
    <w:p w:rsidR="007B4342" w:rsidRDefault="007B4342" w:rsidP="007B4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изменение в постановление администрации Сосновоборского городского округа от 02.06.2025 № 1501 «О</w:t>
      </w:r>
      <w:r w:rsidRPr="008F6479">
        <w:rPr>
          <w:sz w:val="24"/>
          <w:szCs w:val="24"/>
        </w:rPr>
        <w:t>б утверждении списка граждан – претендентов</w:t>
      </w:r>
      <w:r>
        <w:rPr>
          <w:sz w:val="24"/>
          <w:szCs w:val="24"/>
        </w:rPr>
        <w:t xml:space="preserve"> на получение единовременной </w:t>
      </w:r>
      <w:r w:rsidRPr="008F6479">
        <w:rPr>
          <w:sz w:val="24"/>
          <w:szCs w:val="24"/>
        </w:rPr>
        <w:t>денежной выплаты</w:t>
      </w:r>
      <w:r>
        <w:rPr>
          <w:sz w:val="24"/>
          <w:szCs w:val="24"/>
        </w:rPr>
        <w:t xml:space="preserve"> на проведение </w:t>
      </w:r>
      <w:r w:rsidRPr="008F6479">
        <w:rPr>
          <w:sz w:val="24"/>
          <w:szCs w:val="24"/>
        </w:rPr>
        <w:t>капитального ремонта жилого дома и единовременной</w:t>
      </w:r>
      <w:r>
        <w:rPr>
          <w:sz w:val="24"/>
          <w:szCs w:val="24"/>
        </w:rPr>
        <w:t xml:space="preserve"> денежной </w:t>
      </w:r>
      <w:r w:rsidRPr="008F6479">
        <w:rPr>
          <w:sz w:val="24"/>
          <w:szCs w:val="24"/>
        </w:rPr>
        <w:t>выплаты на проведение текущего ремонта квартиры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</w:t>
      </w:r>
      <w:r w:rsidRPr="008F6479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»:</w:t>
      </w:r>
    </w:p>
    <w:p w:rsidR="007B4342" w:rsidRDefault="007B4342" w:rsidP="007B4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Включить в список граждан - претендентов на получение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гражданку Павленко Валерию Викторовну.</w:t>
      </w:r>
    </w:p>
    <w:p w:rsidR="007B4342" w:rsidRDefault="007B4342" w:rsidP="007B4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Приложение к постановлению утвердить в новой редакции, согласно приложению к настоящему постановлению.</w:t>
      </w:r>
    </w:p>
    <w:p w:rsidR="007B4342" w:rsidRDefault="007B4342" w:rsidP="007B4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66AF0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</w:t>
      </w:r>
    </w:p>
    <w:p w:rsidR="007B4342" w:rsidRDefault="007B4342" w:rsidP="007B4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66AF0">
        <w:rPr>
          <w:sz w:val="24"/>
          <w:szCs w:val="24"/>
        </w:rPr>
        <w:t>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B4342" w:rsidRDefault="007B4342" w:rsidP="007B4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66AF0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7B4342" w:rsidRDefault="007B4342" w:rsidP="007B4342">
      <w:pPr>
        <w:ind w:firstLine="709"/>
        <w:jc w:val="both"/>
      </w:pPr>
      <w:r>
        <w:rPr>
          <w:sz w:val="24"/>
          <w:szCs w:val="24"/>
        </w:rPr>
        <w:t>5</w:t>
      </w:r>
      <w:r w:rsidRPr="00F66AF0">
        <w:rPr>
          <w:sz w:val="24"/>
          <w:szCs w:val="24"/>
        </w:rPr>
        <w:t xml:space="preserve">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7B4342" w:rsidRPr="00142F56" w:rsidRDefault="007B4342" w:rsidP="007B4342">
      <w:pPr>
        <w:ind w:left="170"/>
        <w:jc w:val="both"/>
        <w:rPr>
          <w:sz w:val="24"/>
          <w:szCs w:val="24"/>
        </w:rPr>
      </w:pPr>
    </w:p>
    <w:p w:rsidR="007B4342" w:rsidRPr="00142F56" w:rsidRDefault="007B4342" w:rsidP="007B4342">
      <w:pPr>
        <w:ind w:left="170"/>
        <w:jc w:val="both"/>
        <w:rPr>
          <w:sz w:val="24"/>
          <w:szCs w:val="24"/>
        </w:rPr>
      </w:pPr>
    </w:p>
    <w:p w:rsidR="007B4342" w:rsidRPr="00142F56" w:rsidRDefault="007B4342" w:rsidP="007B4342">
      <w:pPr>
        <w:ind w:left="170"/>
        <w:jc w:val="both"/>
        <w:rPr>
          <w:sz w:val="24"/>
          <w:szCs w:val="24"/>
        </w:rPr>
      </w:pPr>
    </w:p>
    <w:p w:rsidR="007B4342" w:rsidRDefault="007B4342" w:rsidP="007B4342">
      <w:pPr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7B4342" w:rsidRDefault="007B4342" w:rsidP="007B4342">
      <w:pPr>
        <w:rPr>
          <w:sz w:val="24"/>
          <w:szCs w:val="24"/>
        </w:rPr>
      </w:pPr>
      <w:r w:rsidRPr="00F66AF0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С.Г. Лютиков</w:t>
      </w:r>
    </w:p>
    <w:p w:rsidR="007B4342" w:rsidRPr="007B4342" w:rsidRDefault="007B4342" w:rsidP="007B4342">
      <w:pPr>
        <w:rPr>
          <w:sz w:val="6"/>
          <w:szCs w:val="6"/>
        </w:rPr>
      </w:pPr>
    </w:p>
    <w:p w:rsidR="007B4342" w:rsidRDefault="007B4342" w:rsidP="007B4342">
      <w:pPr>
        <w:rPr>
          <w:sz w:val="24"/>
          <w:szCs w:val="24"/>
        </w:rPr>
        <w:sectPr w:rsidR="007B4342" w:rsidSect="003768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1134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7B4342" w:rsidRPr="00826E5B" w:rsidRDefault="007B4342" w:rsidP="007B434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lastRenderedPageBreak/>
        <w:t>УТВЕРЖДЕН</w:t>
      </w:r>
    </w:p>
    <w:p w:rsidR="007B4342" w:rsidRPr="00826E5B" w:rsidRDefault="007B4342" w:rsidP="007B434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постановлением </w:t>
      </w:r>
      <w:r>
        <w:rPr>
          <w:rFonts w:cs="Calibri"/>
          <w:sz w:val="24"/>
          <w:szCs w:val="24"/>
        </w:rPr>
        <w:t xml:space="preserve"> </w:t>
      </w:r>
      <w:r w:rsidRPr="00826E5B">
        <w:rPr>
          <w:rFonts w:cs="Calibri"/>
          <w:sz w:val="24"/>
          <w:szCs w:val="24"/>
        </w:rPr>
        <w:t>администрации</w:t>
      </w:r>
    </w:p>
    <w:p w:rsidR="007B4342" w:rsidRPr="00826E5B" w:rsidRDefault="007B4342" w:rsidP="007B434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Сосновоборского городского округа</w:t>
      </w:r>
    </w:p>
    <w:p w:rsidR="007B4342" w:rsidRDefault="007B4342" w:rsidP="007B434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</w:t>
      </w:r>
      <w:r w:rsidR="003A1B9B">
        <w:rPr>
          <w:rFonts w:cs="Calibri"/>
          <w:sz w:val="24"/>
          <w:szCs w:val="24"/>
        </w:rPr>
        <w:t>о</w:t>
      </w:r>
      <w:r>
        <w:rPr>
          <w:rFonts w:cs="Calibri"/>
          <w:sz w:val="24"/>
          <w:szCs w:val="24"/>
        </w:rPr>
        <w:t>т</w:t>
      </w:r>
      <w:r w:rsidR="003A1B9B">
        <w:rPr>
          <w:rFonts w:cs="Calibri"/>
          <w:sz w:val="24"/>
          <w:szCs w:val="24"/>
        </w:rPr>
        <w:t xml:space="preserve"> 23/04/2026 № 1247</w:t>
      </w:r>
    </w:p>
    <w:p w:rsidR="007B4342" w:rsidRDefault="007B4342" w:rsidP="007B434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(Приложение)</w:t>
      </w:r>
    </w:p>
    <w:p w:rsidR="007B4342" w:rsidRPr="00826E5B" w:rsidRDefault="007B4342" w:rsidP="007B4342">
      <w:pPr>
        <w:widowControl w:val="0"/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7B4342" w:rsidRPr="00826E5B" w:rsidRDefault="007B4342" w:rsidP="007B4342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</w:t>
      </w:r>
      <w:r w:rsidRPr="00826E5B">
        <w:rPr>
          <w:rFonts w:cs="Calibri"/>
          <w:sz w:val="24"/>
          <w:szCs w:val="24"/>
        </w:rPr>
        <w:t xml:space="preserve">писок граждан </w:t>
      </w:r>
      <w:r>
        <w:rPr>
          <w:rFonts w:cs="Calibri"/>
          <w:sz w:val="24"/>
          <w:szCs w:val="24"/>
        </w:rPr>
        <w:t>–</w:t>
      </w:r>
      <w:r w:rsidRPr="00826E5B">
        <w:rPr>
          <w:rFonts w:cs="Calibri"/>
          <w:sz w:val="24"/>
          <w:szCs w:val="24"/>
        </w:rPr>
        <w:t xml:space="preserve"> претендентов</w:t>
      </w:r>
    </w:p>
    <w:p w:rsidR="007B4342" w:rsidRDefault="007B4342" w:rsidP="007B4342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826E5B">
        <w:rPr>
          <w:rFonts w:cs="Calibri"/>
          <w:sz w:val="24"/>
          <w:szCs w:val="24"/>
        </w:rPr>
        <w:t xml:space="preserve">на получение </w:t>
      </w:r>
      <w:r w:rsidRPr="00356B24">
        <w:rPr>
          <w:sz w:val="24"/>
          <w:szCs w:val="24"/>
        </w:rPr>
        <w:t xml:space="preserve">единовременной денежной </w:t>
      </w:r>
      <w:proofErr w:type="gramStart"/>
      <w:r w:rsidRPr="00356B24">
        <w:rPr>
          <w:sz w:val="24"/>
          <w:szCs w:val="24"/>
        </w:rPr>
        <w:t>выплаты</w:t>
      </w:r>
      <w:proofErr w:type="gramEnd"/>
      <w:r w:rsidRPr="00356B24">
        <w:rPr>
          <w:sz w:val="24"/>
          <w:szCs w:val="24"/>
        </w:rPr>
        <w:t xml:space="preserve"> на проведение капитального ремонта жилого дома и единовременной денежной выплаты на проведение текущего ремонта квартиры</w:t>
      </w:r>
      <w:r>
        <w:rPr>
          <w:rFonts w:cs="Calibri"/>
          <w:sz w:val="24"/>
          <w:szCs w:val="24"/>
        </w:rPr>
        <w:t xml:space="preserve"> на территории  </w:t>
      </w:r>
      <w:r w:rsidRPr="0004714E">
        <w:rPr>
          <w:rFonts w:cs="Calibri"/>
          <w:sz w:val="24"/>
          <w:szCs w:val="24"/>
        </w:rPr>
        <w:t>Сосновоборского городского округа</w:t>
      </w:r>
    </w:p>
    <w:p w:rsidR="007B4342" w:rsidRPr="002F50C4" w:rsidRDefault="007B4342" w:rsidP="007B4342">
      <w:pPr>
        <w:widowControl w:val="0"/>
        <w:autoSpaceDE w:val="0"/>
        <w:autoSpaceDN w:val="0"/>
        <w:adjustRightInd w:val="0"/>
        <w:jc w:val="center"/>
        <w:rPr>
          <w:rFonts w:cs="Calibri"/>
          <w:sz w:val="10"/>
          <w:szCs w:val="10"/>
        </w:rPr>
      </w:pPr>
    </w:p>
    <w:tbl>
      <w:tblPr>
        <w:tblW w:w="512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"/>
        <w:gridCol w:w="3540"/>
        <w:gridCol w:w="4203"/>
        <w:gridCol w:w="1611"/>
        <w:gridCol w:w="1466"/>
        <w:gridCol w:w="1888"/>
        <w:gridCol w:w="1888"/>
      </w:tblGrid>
      <w:tr w:rsidR="007B4342" w:rsidRPr="008D26CD" w:rsidTr="007653AF">
        <w:trPr>
          <w:trHeight w:val="64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 xml:space="preserve">N </w:t>
            </w:r>
            <w:proofErr w:type="gramStart"/>
            <w:r w:rsidRPr="008D26CD">
              <w:rPr>
                <w:sz w:val="24"/>
                <w:szCs w:val="24"/>
              </w:rPr>
              <w:t>п</w:t>
            </w:r>
            <w:proofErr w:type="gramEnd"/>
            <w:r w:rsidRPr="008D26CD">
              <w:rPr>
                <w:sz w:val="24"/>
                <w:szCs w:val="24"/>
              </w:rPr>
              <w:t>/п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 xml:space="preserve">Наименование категории граждан в соответствии с </w:t>
            </w:r>
            <w:hyperlink r:id="rId15" w:history="1">
              <w:r w:rsidRPr="000E1102">
                <w:rPr>
                  <w:color w:val="000000"/>
                  <w:sz w:val="24"/>
                  <w:szCs w:val="24"/>
                </w:rPr>
                <w:t>частью 1 статьи 2</w:t>
              </w:r>
            </w:hyperlink>
            <w:r w:rsidRPr="008D26CD">
              <w:rPr>
                <w:sz w:val="24"/>
                <w:szCs w:val="24"/>
              </w:rPr>
              <w:t xml:space="preserve"> областного закона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D26CD">
              <w:rPr>
                <w:sz w:val="24"/>
                <w:szCs w:val="24"/>
              </w:rPr>
              <w:t>Члены семьи (фамилия, имя, отчество, степень родства: супруг (супруга) или дети)</w:t>
            </w:r>
            <w:proofErr w:type="gramEnd"/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Дата регистрации заявления (число, месяц, год)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Дополнительная мера социальной поддержки (тыс. рублей)</w:t>
            </w:r>
          </w:p>
        </w:tc>
      </w:tr>
      <w:tr w:rsidR="007B4342" w:rsidRPr="008D26CD" w:rsidTr="007653AF">
        <w:trPr>
          <w:trHeight w:val="142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Единовременная денежная выплата на проведение капитального ремонта жилого дома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Единовременная денежная выплата на проведение текущего ремонта квартиры</w:t>
            </w:r>
          </w:p>
        </w:tc>
      </w:tr>
      <w:tr w:rsidR="007B4342" w:rsidRPr="008D26CD" w:rsidTr="007653AF">
        <w:trPr>
          <w:trHeight w:val="288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7</w:t>
            </w:r>
          </w:p>
        </w:tc>
      </w:tr>
      <w:tr w:rsidR="007B4342" w:rsidRPr="008D26CD" w:rsidTr="007653AF">
        <w:trPr>
          <w:trHeight w:val="38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Лаврентьева Валентина Андреевна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B4342" w:rsidRPr="008D26CD" w:rsidTr="007653AF">
        <w:trPr>
          <w:trHeight w:val="38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Валентина Николаевна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E53DE8" w:rsidRDefault="007B4342" w:rsidP="007653AF">
            <w:pPr>
              <w:rPr>
                <w:rFonts w:cs="Calibri"/>
                <w:sz w:val="24"/>
                <w:szCs w:val="24"/>
              </w:rPr>
            </w:pPr>
            <w:r w:rsidRPr="00E53DE8">
              <w:rPr>
                <w:rFonts w:cs="Calibri"/>
                <w:sz w:val="24"/>
                <w:szCs w:val="24"/>
              </w:rPr>
              <w:t>Лицо, награжденное знаком «Жителю блокадного Ленинграда»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7B4342" w:rsidRPr="008D26CD" w:rsidTr="007653AF">
        <w:trPr>
          <w:trHeight w:val="387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Валерия Викторовна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E53DE8" w:rsidRDefault="007B4342" w:rsidP="007653AF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семьи погибшего участника специальной военной операции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B4342" w:rsidRPr="008D26CD" w:rsidTr="007653AF">
        <w:trPr>
          <w:trHeight w:val="274"/>
        </w:trPr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D26CD">
              <w:rPr>
                <w:sz w:val="24"/>
                <w:szCs w:val="24"/>
              </w:rPr>
              <w:t>Итого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8D26CD" w:rsidRDefault="007B4342" w:rsidP="007653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</w:tr>
    </w:tbl>
    <w:p w:rsidR="00762166" w:rsidRDefault="00762166" w:rsidP="00762166">
      <w:pPr>
        <w:jc w:val="both"/>
        <w:rPr>
          <w:sz w:val="24"/>
        </w:rPr>
      </w:pPr>
    </w:p>
    <w:sectPr w:rsidR="00762166" w:rsidSect="007B4342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67" w:rsidRDefault="00307867" w:rsidP="00762166">
      <w:r>
        <w:separator/>
      </w:r>
    </w:p>
  </w:endnote>
  <w:endnote w:type="continuationSeparator" w:id="0">
    <w:p w:rsidR="00307867" w:rsidRDefault="0030786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9B" w:rsidRDefault="003A1B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9B" w:rsidRDefault="003A1B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9B" w:rsidRDefault="003A1B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67" w:rsidRDefault="00307867" w:rsidP="00762166">
      <w:r>
        <w:separator/>
      </w:r>
    </w:p>
  </w:footnote>
  <w:footnote w:type="continuationSeparator" w:id="0">
    <w:p w:rsidR="00307867" w:rsidRDefault="0030786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9B" w:rsidRDefault="003A1B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42" w:rsidRDefault="007B43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9B" w:rsidRDefault="003A1B9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647517f-2693-492a-a446-e2b687211db9"/>
  </w:docVars>
  <w:rsids>
    <w:rsidRoot w:val="007B434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867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1B9B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3E7F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434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4FD3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79C9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9049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SPB&amp;n=308135&amp;dst=2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b3add20-9190-40ee-828c-f4ef59a93b7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3b3add20-9190-40ee-828c-f4ef59a93b71.dot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2026-04-23T08:23:00Z</cp:lastPrinted>
  <dcterms:created xsi:type="dcterms:W3CDTF">2026-04-23T10:00:00Z</dcterms:created>
  <dcterms:modified xsi:type="dcterms:W3CDTF">2026-04-23T11:34:00Z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0647517f-2693-492a-a446-e2b687211db9</vt:lpwstr>
  </property>
</Properties>
</file>