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240C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240C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615689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615689">
        <w:rPr>
          <w:sz w:val="24"/>
        </w:rPr>
        <w:t>02/04/2026 № 999</w:t>
      </w:r>
    </w:p>
    <w:p w:rsidR="00F01DD8" w:rsidRDefault="00F01DD8" w:rsidP="00F01DD8">
      <w:pPr>
        <w:jc w:val="both"/>
        <w:rPr>
          <w:sz w:val="24"/>
        </w:rPr>
      </w:pPr>
    </w:p>
    <w:p w:rsidR="00F01DD8" w:rsidRPr="009E41D7" w:rsidRDefault="00F01DD8" w:rsidP="00F01DD8">
      <w:pPr>
        <w:ind w:right="4393"/>
        <w:jc w:val="both"/>
        <w:rPr>
          <w:sz w:val="24"/>
          <w:szCs w:val="24"/>
        </w:rPr>
      </w:pPr>
      <w:r w:rsidRPr="009E41D7">
        <w:rPr>
          <w:sz w:val="24"/>
          <w:szCs w:val="24"/>
        </w:rPr>
        <w:t>О назначении общественных обсуждений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>в форме общественных слушаний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 xml:space="preserve">по проекту актуализации Схемы теплоснабжения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Ленинградской области</w:t>
      </w:r>
      <w:r w:rsidRPr="009E41D7">
        <w:rPr>
          <w:sz w:val="24"/>
          <w:szCs w:val="24"/>
        </w:rPr>
        <w:t xml:space="preserve"> на период до 2032 года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>(актуализация на 202</w:t>
      </w:r>
      <w:r>
        <w:rPr>
          <w:sz w:val="24"/>
          <w:szCs w:val="24"/>
        </w:rPr>
        <w:t>7</w:t>
      </w:r>
      <w:r w:rsidRPr="009E41D7">
        <w:rPr>
          <w:sz w:val="24"/>
          <w:szCs w:val="24"/>
        </w:rPr>
        <w:t xml:space="preserve"> год)</w:t>
      </w:r>
    </w:p>
    <w:p w:rsidR="00F01DD8" w:rsidRPr="009E41D7" w:rsidRDefault="00F01DD8" w:rsidP="00F01DD8">
      <w:pPr>
        <w:rPr>
          <w:sz w:val="24"/>
          <w:szCs w:val="24"/>
        </w:rPr>
      </w:pPr>
    </w:p>
    <w:p w:rsidR="00F01DD8" w:rsidRPr="009E41D7" w:rsidRDefault="00F01DD8" w:rsidP="00F01DD8">
      <w:pPr>
        <w:rPr>
          <w:sz w:val="24"/>
          <w:szCs w:val="24"/>
        </w:rPr>
      </w:pPr>
    </w:p>
    <w:p w:rsidR="00F01DD8" w:rsidRPr="009E41D7" w:rsidRDefault="00F01DD8" w:rsidP="00F01DD8">
      <w:pPr>
        <w:rPr>
          <w:sz w:val="24"/>
          <w:szCs w:val="24"/>
        </w:rPr>
      </w:pPr>
    </w:p>
    <w:p w:rsidR="00F01DD8" w:rsidRPr="009E41D7" w:rsidRDefault="00F01DD8" w:rsidP="00F01DD8">
      <w:pPr>
        <w:tabs>
          <w:tab w:val="left" w:pos="0"/>
          <w:tab w:val="left" w:pos="1134"/>
        </w:tabs>
        <w:ind w:firstLine="709"/>
        <w:jc w:val="both"/>
        <w:rPr>
          <w:rFonts w:eastAsia="Arial Unicode MS"/>
          <w:b/>
          <w:bCs/>
          <w:spacing w:val="60"/>
          <w:sz w:val="24"/>
          <w:shd w:val="clear" w:color="auto" w:fill="FFFFFF"/>
        </w:rPr>
      </w:pPr>
      <w:r w:rsidRPr="009E41D7">
        <w:rPr>
          <w:sz w:val="24"/>
          <w:szCs w:val="24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</w:t>
      </w:r>
      <w:proofErr w:type="gramStart"/>
      <w:r w:rsidRPr="009E41D7">
        <w:rPr>
          <w:sz w:val="24"/>
          <w:szCs w:val="24"/>
        </w:rPr>
        <w:t xml:space="preserve">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 Ленинградской области, решением совета депутатов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 Ленинградской области </w:t>
      </w:r>
      <w:r w:rsidRPr="0035353E">
        <w:rPr>
          <w:sz w:val="24"/>
          <w:szCs w:val="24"/>
        </w:rPr>
        <w:t>от 29.09.2017 № 129</w:t>
      </w:r>
      <w:r w:rsidRPr="009E41D7">
        <w:rPr>
          <w:sz w:val="24"/>
          <w:szCs w:val="24"/>
        </w:rPr>
        <w:t xml:space="preserve"> «Об утверждении «Положения об общественных обсуждениях на территории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 Ленинградской области</w:t>
      </w:r>
      <w:proofErr w:type="gramEnd"/>
      <w:r w:rsidRPr="009E41D7">
        <w:rPr>
          <w:sz w:val="24"/>
          <w:szCs w:val="24"/>
        </w:rPr>
        <w:t xml:space="preserve">», в целях обеспечения участия населения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 Ленинградской области в решении вопросов местного значения, администрация Сосновоборского городского округа </w:t>
      </w:r>
      <w:r w:rsidRPr="009E41D7">
        <w:rPr>
          <w:rFonts w:eastAsia="Arial Unicode MS"/>
          <w:b/>
          <w:bCs/>
          <w:spacing w:val="60"/>
          <w:sz w:val="24"/>
          <w:shd w:val="clear" w:color="auto" w:fill="FFFFFF"/>
        </w:rPr>
        <w:t>постановляет:</w:t>
      </w:r>
    </w:p>
    <w:p w:rsidR="00F01DD8" w:rsidRPr="009E41D7" w:rsidRDefault="00F01DD8" w:rsidP="00F01DD8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</w:p>
    <w:p w:rsidR="00F01DD8" w:rsidRPr="009E41D7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 Назначить общественные обсуждения в форме общественных слушаний по проекту актуализации Схемы теплоснабжения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Ленинградской области</w:t>
      </w:r>
      <w:r w:rsidRPr="009E41D7">
        <w:rPr>
          <w:sz w:val="24"/>
          <w:szCs w:val="24"/>
        </w:rPr>
        <w:t xml:space="preserve"> на период до 2032 года</w:t>
      </w:r>
      <w:r>
        <w:rPr>
          <w:sz w:val="24"/>
          <w:szCs w:val="24"/>
        </w:rPr>
        <w:t xml:space="preserve"> (актуализация на 2027 год)</w:t>
      </w:r>
      <w:r w:rsidRPr="009E41D7">
        <w:rPr>
          <w:sz w:val="24"/>
          <w:szCs w:val="24"/>
        </w:rPr>
        <w:t xml:space="preserve"> (далее – Схема теплоснабжения):</w:t>
      </w:r>
    </w:p>
    <w:p w:rsidR="00F01DD8" w:rsidRPr="009E41D7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1.1. Установить период проведения общественных обсуждений в форме общественных слушаний с </w:t>
      </w:r>
      <w:r>
        <w:rPr>
          <w:sz w:val="24"/>
          <w:szCs w:val="24"/>
        </w:rPr>
        <w:t>24</w:t>
      </w:r>
      <w:r w:rsidRPr="009E41D7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>30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года.</w:t>
      </w:r>
    </w:p>
    <w:p w:rsidR="00F01DD8" w:rsidRPr="009E41D7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1.2. Установить период сбора замечаний и предложений к проекту Схемы теплоснабжения с </w:t>
      </w:r>
      <w:r>
        <w:rPr>
          <w:sz w:val="24"/>
          <w:szCs w:val="24"/>
        </w:rPr>
        <w:t xml:space="preserve">03 апреля 2026 года </w:t>
      </w:r>
      <w:r w:rsidRPr="009E41D7">
        <w:rPr>
          <w:sz w:val="24"/>
          <w:szCs w:val="24"/>
        </w:rPr>
        <w:t xml:space="preserve">по </w:t>
      </w:r>
      <w:r>
        <w:rPr>
          <w:sz w:val="24"/>
          <w:szCs w:val="24"/>
        </w:rPr>
        <w:t>23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1.3. </w:t>
      </w:r>
      <w:r>
        <w:rPr>
          <w:sz w:val="24"/>
          <w:szCs w:val="24"/>
        </w:rPr>
        <w:t>Собрание участников о</w:t>
      </w:r>
      <w:r w:rsidRPr="009E41D7">
        <w:rPr>
          <w:sz w:val="24"/>
          <w:szCs w:val="24"/>
        </w:rPr>
        <w:t>бщественны</w:t>
      </w:r>
      <w:r>
        <w:rPr>
          <w:sz w:val="24"/>
          <w:szCs w:val="24"/>
        </w:rPr>
        <w:t>х</w:t>
      </w:r>
      <w:r w:rsidRPr="009E41D7">
        <w:rPr>
          <w:sz w:val="24"/>
          <w:szCs w:val="24"/>
        </w:rPr>
        <w:t xml:space="preserve"> слушани</w:t>
      </w:r>
      <w:r>
        <w:rPr>
          <w:sz w:val="24"/>
          <w:szCs w:val="24"/>
        </w:rPr>
        <w:t>й</w:t>
      </w:r>
      <w:r w:rsidRPr="009E41D7">
        <w:rPr>
          <w:sz w:val="24"/>
          <w:szCs w:val="24"/>
        </w:rPr>
        <w:t xml:space="preserve"> провести </w:t>
      </w:r>
      <w:r>
        <w:rPr>
          <w:sz w:val="24"/>
          <w:szCs w:val="24"/>
        </w:rPr>
        <w:t>29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 с 1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.00 ч.,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</w:t>
      </w:r>
      <w:r w:rsidRPr="009E41D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E41D7">
        <w:rPr>
          <w:sz w:val="24"/>
          <w:szCs w:val="24"/>
        </w:rPr>
        <w:t xml:space="preserve">70 здания </w:t>
      </w:r>
      <w:r>
        <w:rPr>
          <w:sz w:val="24"/>
          <w:szCs w:val="24"/>
        </w:rPr>
        <w:t>общественных организаций</w:t>
      </w:r>
      <w:r w:rsidRPr="009E41D7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 xml:space="preserve">по адресу: г. Сосновый Бор, ул. </w:t>
      </w:r>
      <w:proofErr w:type="gramStart"/>
      <w:r>
        <w:rPr>
          <w:sz w:val="24"/>
          <w:szCs w:val="24"/>
        </w:rPr>
        <w:t>Ленинградская</w:t>
      </w:r>
      <w:proofErr w:type="gramEnd"/>
      <w:r>
        <w:rPr>
          <w:sz w:val="24"/>
          <w:szCs w:val="24"/>
        </w:rPr>
        <w:t>, д.46.</w:t>
      </w:r>
      <w:r w:rsidRPr="009E41D7">
        <w:rPr>
          <w:sz w:val="24"/>
          <w:szCs w:val="24"/>
        </w:rPr>
        <w:t xml:space="preserve"> </w:t>
      </w:r>
    </w:p>
    <w:p w:rsidR="00F01DD8" w:rsidRPr="009E41D7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2. Назначить </w:t>
      </w:r>
      <w:r>
        <w:rPr>
          <w:sz w:val="24"/>
          <w:szCs w:val="24"/>
        </w:rPr>
        <w:t xml:space="preserve">отдел жилищно-коммунального хозяйства </w:t>
      </w:r>
      <w:r w:rsidRPr="009E41D7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9E41D7">
        <w:rPr>
          <w:sz w:val="24"/>
          <w:szCs w:val="24"/>
        </w:rPr>
        <w:t xml:space="preserve"> по управлению жилищно-коммунальным хозяйством администрации Сосновоборского городского округа (Долотова Н.В.) (далее – </w:t>
      </w:r>
      <w:r>
        <w:rPr>
          <w:sz w:val="24"/>
          <w:szCs w:val="24"/>
        </w:rPr>
        <w:t>отдел</w:t>
      </w:r>
      <w:r w:rsidRPr="009E41D7">
        <w:rPr>
          <w:sz w:val="24"/>
          <w:szCs w:val="24"/>
        </w:rPr>
        <w:t xml:space="preserve"> ЖКХ) организатором проведения общественных обсуждений в форме общественных слушаний по проекту актуализации Схемы теплоснабжения.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3.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 xml:space="preserve">разместить на сайте Сосновоборского городского округа и </w:t>
      </w:r>
      <w:r>
        <w:rPr>
          <w:sz w:val="24"/>
          <w:szCs w:val="24"/>
        </w:rPr>
        <w:t>на электронном сайте</w:t>
      </w:r>
      <w:r w:rsidRPr="009E41D7">
        <w:rPr>
          <w:sz w:val="24"/>
          <w:szCs w:val="24"/>
        </w:rPr>
        <w:t xml:space="preserve"> городской газет</w:t>
      </w:r>
      <w:r>
        <w:rPr>
          <w:sz w:val="24"/>
          <w:szCs w:val="24"/>
        </w:rPr>
        <w:t>ы</w:t>
      </w:r>
      <w:r w:rsidRPr="009E41D7">
        <w:rPr>
          <w:sz w:val="24"/>
          <w:szCs w:val="24"/>
        </w:rPr>
        <w:t xml:space="preserve"> «Маяк», в срок не позднее </w:t>
      </w:r>
      <w:r>
        <w:rPr>
          <w:sz w:val="24"/>
          <w:szCs w:val="24"/>
        </w:rPr>
        <w:t>23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 </w:t>
      </w:r>
      <w:r w:rsidRPr="009E41D7">
        <w:rPr>
          <w:sz w:val="24"/>
          <w:szCs w:val="24"/>
        </w:rPr>
        <w:lastRenderedPageBreak/>
        <w:t>уведомление о проведении общественных обсуждений в форме общественных слушаний по проекту актуализации Схемы теплоснабжения.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4.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ЖКХ, не позднее </w:t>
      </w:r>
      <w:r>
        <w:rPr>
          <w:sz w:val="24"/>
          <w:szCs w:val="24"/>
        </w:rPr>
        <w:t>03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года разместить на сайте Сосновоборского городского округа проект Схемы теплоснабжения и действующую Схему теплоснабжения для ознакомления, сбора замечаний и предложений.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5.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</w:t>
      </w:r>
      <w:r>
        <w:rPr>
          <w:sz w:val="24"/>
          <w:szCs w:val="24"/>
        </w:rPr>
        <w:t xml:space="preserve"> </w:t>
      </w:r>
      <w:r w:rsidRPr="009E41D7">
        <w:rPr>
          <w:sz w:val="24"/>
          <w:szCs w:val="24"/>
        </w:rPr>
        <w:t xml:space="preserve">не позднее </w:t>
      </w:r>
      <w:r>
        <w:rPr>
          <w:sz w:val="24"/>
          <w:szCs w:val="24"/>
        </w:rPr>
        <w:t>24 апреля 2026 года</w:t>
      </w:r>
      <w:r w:rsidRPr="009E41D7">
        <w:rPr>
          <w:sz w:val="24"/>
          <w:szCs w:val="24"/>
        </w:rPr>
        <w:t xml:space="preserve"> разместить на сайте Сосновоборского городского округа и </w:t>
      </w:r>
      <w:r>
        <w:rPr>
          <w:sz w:val="24"/>
          <w:szCs w:val="24"/>
        </w:rPr>
        <w:t>на электронном сайте горо</w:t>
      </w:r>
      <w:r w:rsidRPr="009E41D7">
        <w:rPr>
          <w:sz w:val="24"/>
          <w:szCs w:val="24"/>
        </w:rPr>
        <w:t>дской газет</w:t>
      </w:r>
      <w:r>
        <w:rPr>
          <w:sz w:val="24"/>
          <w:szCs w:val="24"/>
        </w:rPr>
        <w:t>ы</w:t>
      </w:r>
      <w:r w:rsidRPr="009E41D7">
        <w:rPr>
          <w:sz w:val="24"/>
          <w:szCs w:val="24"/>
        </w:rPr>
        <w:t xml:space="preserve"> «Маяк» поступившие замечания и предложения к проекту Схемы теплоснабжения.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6. Утвердить состав рабочей группы по </w:t>
      </w:r>
      <w:r>
        <w:rPr>
          <w:sz w:val="24"/>
          <w:szCs w:val="24"/>
        </w:rPr>
        <w:t xml:space="preserve">проведению </w:t>
      </w:r>
      <w:r w:rsidRPr="009E41D7">
        <w:rPr>
          <w:sz w:val="24"/>
          <w:szCs w:val="24"/>
        </w:rPr>
        <w:t>общественных обсуждений в форме общественных слушаний</w:t>
      </w:r>
      <w:r>
        <w:rPr>
          <w:sz w:val="24"/>
          <w:szCs w:val="24"/>
        </w:rPr>
        <w:t xml:space="preserve"> по актуализации </w:t>
      </w:r>
      <w:r w:rsidRPr="009E41D7">
        <w:rPr>
          <w:sz w:val="24"/>
          <w:szCs w:val="24"/>
        </w:rPr>
        <w:t>Схемы теплоснабжения (Приложение).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7.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 </w:t>
      </w:r>
      <w:r>
        <w:rPr>
          <w:sz w:val="24"/>
          <w:szCs w:val="24"/>
        </w:rPr>
        <w:t xml:space="preserve">не позднее 30 апреля 2026 года </w:t>
      </w:r>
      <w:r w:rsidRPr="009E41D7">
        <w:rPr>
          <w:sz w:val="24"/>
          <w:szCs w:val="24"/>
        </w:rPr>
        <w:t>разместить на сайте Со</w:t>
      </w:r>
      <w:r>
        <w:rPr>
          <w:sz w:val="24"/>
          <w:szCs w:val="24"/>
        </w:rPr>
        <w:t>сновоборского городского округа</w:t>
      </w:r>
      <w:r w:rsidRPr="009E41D7">
        <w:rPr>
          <w:sz w:val="24"/>
          <w:szCs w:val="24"/>
        </w:rPr>
        <w:t xml:space="preserve"> итоговый протокол общественных обсуждени</w:t>
      </w:r>
      <w:r>
        <w:rPr>
          <w:sz w:val="24"/>
          <w:szCs w:val="24"/>
        </w:rPr>
        <w:t xml:space="preserve">й в форме общественных слушаний и направить проект Схемы теплоснабжения с итоговым протоколом </w:t>
      </w:r>
      <w:r w:rsidRPr="009E41D7">
        <w:rPr>
          <w:sz w:val="24"/>
          <w:szCs w:val="24"/>
        </w:rPr>
        <w:t>общественных обсуждени</w:t>
      </w:r>
      <w:r>
        <w:rPr>
          <w:sz w:val="24"/>
          <w:szCs w:val="24"/>
        </w:rPr>
        <w:t>й в форме общественных слушаний в комитет по топливно-энергетическому комплексу Ленинградской области для утверждения.</w:t>
      </w:r>
    </w:p>
    <w:p w:rsidR="00F01DD8" w:rsidRDefault="00F01DD8" w:rsidP="00F01DD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E41D7">
        <w:rPr>
          <w:sz w:val="24"/>
          <w:szCs w:val="24"/>
        </w:rPr>
        <w:t xml:space="preserve">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ЖКХ, в течени</w:t>
      </w:r>
      <w:proofErr w:type="gramStart"/>
      <w:r w:rsidRPr="009E41D7">
        <w:rPr>
          <w:sz w:val="24"/>
          <w:szCs w:val="24"/>
        </w:rPr>
        <w:t>и</w:t>
      </w:r>
      <w:proofErr w:type="gramEnd"/>
      <w:r w:rsidRPr="009E41D7">
        <w:rPr>
          <w:sz w:val="24"/>
          <w:szCs w:val="24"/>
        </w:rPr>
        <w:t xml:space="preserve"> 15 календарных дн</w:t>
      </w:r>
      <w:r>
        <w:rPr>
          <w:sz w:val="24"/>
          <w:szCs w:val="24"/>
        </w:rPr>
        <w:t>ей</w:t>
      </w:r>
      <w:r w:rsidRPr="009E41D7">
        <w:rPr>
          <w:sz w:val="24"/>
          <w:szCs w:val="24"/>
        </w:rPr>
        <w:t xml:space="preserve"> со дня утверждения актуализированной Схемы теплоснабжения</w:t>
      </w:r>
      <w:r>
        <w:rPr>
          <w:sz w:val="24"/>
          <w:szCs w:val="24"/>
        </w:rPr>
        <w:t xml:space="preserve"> комитетом по топливно-энергетическому комплексу Ленинградской области</w:t>
      </w:r>
      <w:r w:rsidRPr="009E41D7">
        <w:rPr>
          <w:sz w:val="24"/>
          <w:szCs w:val="24"/>
        </w:rPr>
        <w:t xml:space="preserve">, разместить </w:t>
      </w:r>
      <w:r>
        <w:rPr>
          <w:sz w:val="24"/>
          <w:szCs w:val="24"/>
        </w:rPr>
        <w:t>е</w:t>
      </w:r>
      <w:r w:rsidRPr="009E41D7">
        <w:rPr>
          <w:sz w:val="24"/>
          <w:szCs w:val="24"/>
        </w:rPr>
        <w:t>е</w:t>
      </w:r>
      <w:r>
        <w:rPr>
          <w:sz w:val="24"/>
          <w:szCs w:val="24"/>
        </w:rPr>
        <w:t xml:space="preserve"> и</w:t>
      </w:r>
      <w:r w:rsidRPr="009E41D7">
        <w:rPr>
          <w:sz w:val="24"/>
          <w:szCs w:val="24"/>
        </w:rPr>
        <w:t xml:space="preserve"> копию решения о ее утверждении</w:t>
      </w:r>
      <w:r>
        <w:rPr>
          <w:sz w:val="24"/>
          <w:szCs w:val="24"/>
        </w:rPr>
        <w:t xml:space="preserve">, а также </w:t>
      </w:r>
      <w:r w:rsidRPr="009E41D7">
        <w:rPr>
          <w:sz w:val="24"/>
          <w:szCs w:val="24"/>
        </w:rPr>
        <w:t>Схему теплоснабжения</w:t>
      </w:r>
      <w:r>
        <w:rPr>
          <w:sz w:val="24"/>
          <w:szCs w:val="24"/>
        </w:rPr>
        <w:t>,</w:t>
      </w:r>
      <w:r w:rsidRPr="009E41D7">
        <w:rPr>
          <w:sz w:val="24"/>
          <w:szCs w:val="24"/>
        </w:rPr>
        <w:t xml:space="preserve"> предшествующую актуализированной схеме, на сайте Сосновоборского городского округа.</w:t>
      </w:r>
    </w:p>
    <w:p w:rsidR="00F01DD8" w:rsidRDefault="00F01DD8" w:rsidP="00F01DD8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>
        <w:rPr>
          <w:color w:val="auto"/>
        </w:rPr>
        <w:t>9</w:t>
      </w:r>
      <w:r w:rsidRPr="009E41D7">
        <w:rPr>
          <w:color w:val="auto"/>
        </w:rPr>
        <w:t xml:space="preserve">. </w:t>
      </w:r>
      <w:r>
        <w:rPr>
          <w:color w:val="auto"/>
        </w:rPr>
        <w:t>Отделу</w:t>
      </w:r>
      <w:r w:rsidRPr="009E41D7">
        <w:rPr>
          <w:color w:val="auto"/>
        </w:rPr>
        <w:t xml:space="preserve"> ЖКХ, не позднее 3 календарных дней со дня размещения актуализированной Схемы теплоснабжения на </w:t>
      </w:r>
      <w:r>
        <w:rPr>
          <w:color w:val="auto"/>
        </w:rPr>
        <w:t xml:space="preserve">сайте </w:t>
      </w:r>
      <w:r w:rsidRPr="009E41D7">
        <w:rPr>
          <w:color w:val="auto"/>
        </w:rPr>
        <w:t xml:space="preserve">Сосновоборского городского округа, </w:t>
      </w:r>
      <w:proofErr w:type="gramStart"/>
      <w:r w:rsidRPr="009E41D7">
        <w:rPr>
          <w:color w:val="auto"/>
        </w:rPr>
        <w:t>разместить информацию</w:t>
      </w:r>
      <w:proofErr w:type="gramEnd"/>
      <w:r w:rsidRPr="009E41D7">
        <w:rPr>
          <w:color w:val="auto"/>
        </w:rPr>
        <w:t xml:space="preserve"> на электронном сайте городской газеты «Маяк» о размещении актуализированной Схемы теплоснабжения.</w:t>
      </w:r>
    </w:p>
    <w:p w:rsidR="00F01DD8" w:rsidRDefault="00F01DD8" w:rsidP="00F01DD8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0</w:t>
      </w:r>
      <w:r w:rsidRPr="009E41D7"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F01DD8" w:rsidRDefault="00F01DD8" w:rsidP="00F01DD8">
      <w:pPr>
        <w:pStyle w:val="Default"/>
        <w:tabs>
          <w:tab w:val="left" w:pos="1134"/>
        </w:tabs>
        <w:ind w:firstLine="709"/>
        <w:jc w:val="both"/>
      </w:pPr>
      <w:r>
        <w:t>11</w:t>
      </w:r>
      <w:r w:rsidRPr="009E41D7">
        <w:t xml:space="preserve">. Отделу по связям с общественностью (пресс-центр) </w:t>
      </w:r>
      <w:proofErr w:type="gramStart"/>
      <w:r w:rsidRPr="009E41D7">
        <w:t>разместить</w:t>
      </w:r>
      <w:proofErr w:type="gramEnd"/>
      <w:r w:rsidRPr="009E41D7">
        <w:t xml:space="preserve"> настоящее постановление на официальном сайте Сосновоборского городского округа. </w:t>
      </w:r>
    </w:p>
    <w:p w:rsidR="00F01DD8" w:rsidRPr="009E41D7" w:rsidRDefault="00F01DD8" w:rsidP="00F01DD8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2</w:t>
      </w:r>
      <w:r w:rsidRPr="009E41D7">
        <w:t xml:space="preserve">. Настоящее постановление вступает в силу со дня официального обнародования. </w:t>
      </w:r>
    </w:p>
    <w:p w:rsidR="00F01DD8" w:rsidRPr="009E41D7" w:rsidRDefault="00F01DD8" w:rsidP="00F01DD8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3</w:t>
      </w:r>
      <w:r w:rsidRPr="009E41D7">
        <w:t xml:space="preserve">. </w:t>
      </w:r>
      <w:proofErr w:type="gramStart"/>
      <w:r w:rsidRPr="009E41D7">
        <w:t>Контроль за</w:t>
      </w:r>
      <w:proofErr w:type="gramEnd"/>
      <w:r w:rsidRPr="009E41D7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 </w:t>
      </w:r>
    </w:p>
    <w:p w:rsidR="00F01DD8" w:rsidRPr="009E41D7" w:rsidRDefault="00F01DD8" w:rsidP="00F01DD8">
      <w:pPr>
        <w:pStyle w:val="Default"/>
        <w:rPr>
          <w:sz w:val="23"/>
          <w:szCs w:val="23"/>
        </w:rPr>
      </w:pPr>
    </w:p>
    <w:p w:rsidR="00F01DD8" w:rsidRPr="009E41D7" w:rsidRDefault="00F01DD8" w:rsidP="00F01DD8">
      <w:pPr>
        <w:pStyle w:val="Default"/>
        <w:rPr>
          <w:sz w:val="23"/>
          <w:szCs w:val="23"/>
        </w:rPr>
      </w:pPr>
    </w:p>
    <w:p w:rsidR="00F01DD8" w:rsidRPr="009E41D7" w:rsidRDefault="00F01DD8" w:rsidP="00F01DD8">
      <w:pPr>
        <w:pStyle w:val="Default"/>
        <w:rPr>
          <w:sz w:val="23"/>
          <w:szCs w:val="23"/>
        </w:rPr>
      </w:pPr>
    </w:p>
    <w:p w:rsidR="00F01DD8" w:rsidRPr="002B105D" w:rsidRDefault="00F01DD8" w:rsidP="00F01DD8">
      <w:pPr>
        <w:pStyle w:val="Default"/>
        <w:rPr>
          <w:szCs w:val="23"/>
        </w:rPr>
      </w:pPr>
      <w:r>
        <w:rPr>
          <w:szCs w:val="23"/>
        </w:rPr>
        <w:t>Глава Сосновоборского городского округа                                                             М.В. Воронков</w:t>
      </w:r>
    </w:p>
    <w:p w:rsidR="00F01DD8" w:rsidRPr="009E41D7" w:rsidRDefault="00F01DD8" w:rsidP="00F01DD8">
      <w:pPr>
        <w:pStyle w:val="Default"/>
      </w:pPr>
    </w:p>
    <w:p w:rsidR="00F01DD8" w:rsidRPr="009E41D7" w:rsidRDefault="00F01DD8" w:rsidP="00F01DD8">
      <w:pPr>
        <w:pStyle w:val="Default"/>
      </w:pPr>
    </w:p>
    <w:p w:rsidR="00F01DD8" w:rsidRPr="009E41D7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Pr="009E41D7" w:rsidRDefault="00F01DD8" w:rsidP="00F01DD8">
      <w:pPr>
        <w:pStyle w:val="Default"/>
      </w:pPr>
    </w:p>
    <w:p w:rsidR="00F01DD8" w:rsidRPr="009E41D7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pStyle w:val="Default"/>
      </w:pPr>
    </w:p>
    <w:p w:rsidR="00F01DD8" w:rsidRDefault="00F01DD8" w:rsidP="00F01DD8">
      <w:pPr>
        <w:jc w:val="both"/>
        <w:rPr>
          <w:sz w:val="24"/>
          <w:szCs w:val="24"/>
        </w:rPr>
      </w:pPr>
    </w:p>
    <w:p w:rsidR="00F01DD8" w:rsidRPr="009E41D7" w:rsidRDefault="00F01DD8" w:rsidP="00F01DD8">
      <w:pPr>
        <w:jc w:val="right"/>
        <w:rPr>
          <w:sz w:val="24"/>
          <w:szCs w:val="24"/>
        </w:rPr>
      </w:pPr>
      <w:bookmarkStart w:id="0" w:name="_GoBack"/>
      <w:bookmarkEnd w:id="0"/>
      <w:r w:rsidRPr="009E41D7">
        <w:rPr>
          <w:sz w:val="24"/>
          <w:szCs w:val="24"/>
        </w:rPr>
        <w:lastRenderedPageBreak/>
        <w:t>УТВЕРЖДЕН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постановлением администрации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Сосновоборского городского округа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 xml:space="preserve">от </w:t>
      </w:r>
      <w:r w:rsidR="00615689">
        <w:rPr>
          <w:sz w:val="24"/>
          <w:szCs w:val="24"/>
        </w:rPr>
        <w:t>02/04/2026 № 999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01DD8" w:rsidRPr="009E41D7" w:rsidRDefault="00F01DD8" w:rsidP="00F01DD8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(Приложение)</w:t>
      </w:r>
    </w:p>
    <w:p w:rsidR="00F01DD8" w:rsidRPr="009E41D7" w:rsidRDefault="00F01DD8" w:rsidP="00F01DD8">
      <w:pPr>
        <w:jc w:val="center"/>
        <w:rPr>
          <w:sz w:val="24"/>
          <w:szCs w:val="24"/>
        </w:rPr>
      </w:pPr>
    </w:p>
    <w:p w:rsidR="00F01DD8" w:rsidRPr="009E41D7" w:rsidRDefault="00F01DD8" w:rsidP="00F01DD8">
      <w:pPr>
        <w:jc w:val="center"/>
      </w:pPr>
      <w:r w:rsidRPr="009E41D7">
        <w:rPr>
          <w:sz w:val="24"/>
          <w:szCs w:val="24"/>
        </w:rPr>
        <w:t xml:space="preserve">Состав рабочей группы по </w:t>
      </w:r>
      <w:r>
        <w:rPr>
          <w:sz w:val="24"/>
          <w:szCs w:val="24"/>
        </w:rPr>
        <w:t xml:space="preserve">проведению </w:t>
      </w:r>
      <w:r w:rsidRPr="009E41D7">
        <w:rPr>
          <w:sz w:val="24"/>
          <w:szCs w:val="24"/>
        </w:rPr>
        <w:t>общественных обсуждений в форме общественных слушаний</w:t>
      </w:r>
      <w:r>
        <w:rPr>
          <w:sz w:val="24"/>
          <w:szCs w:val="24"/>
        </w:rPr>
        <w:t xml:space="preserve"> по актуализации </w:t>
      </w:r>
      <w:r w:rsidRPr="009E41D7">
        <w:rPr>
          <w:sz w:val="24"/>
          <w:szCs w:val="24"/>
        </w:rPr>
        <w:t xml:space="preserve">Схемы теплоснабжения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Ленинградской области</w:t>
      </w:r>
      <w:r w:rsidRPr="009E41D7">
        <w:rPr>
          <w:sz w:val="24"/>
          <w:szCs w:val="24"/>
        </w:rPr>
        <w:t xml:space="preserve"> на период до 2032 года (актуализация на 202</w:t>
      </w:r>
      <w:r>
        <w:rPr>
          <w:sz w:val="24"/>
          <w:szCs w:val="24"/>
        </w:rPr>
        <w:t>7</w:t>
      </w:r>
      <w:r w:rsidRPr="009E41D7">
        <w:rPr>
          <w:sz w:val="24"/>
          <w:szCs w:val="24"/>
        </w:rPr>
        <w:t xml:space="preserve"> год)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F01DD8" w:rsidRPr="009E41D7" w:rsidTr="00E22426">
        <w:tc>
          <w:tcPr>
            <w:tcW w:w="4819" w:type="dxa"/>
            <w:vAlign w:val="center"/>
          </w:tcPr>
          <w:p w:rsidR="00F01DD8" w:rsidRPr="002D73E3" w:rsidRDefault="00F01DD8" w:rsidP="00E22426">
            <w:pPr>
              <w:pStyle w:val="Default"/>
              <w:rPr>
                <w:u w:val="single"/>
              </w:rPr>
            </w:pPr>
            <w:r w:rsidRPr="002D73E3">
              <w:rPr>
                <w:u w:val="single"/>
              </w:rPr>
              <w:t>Председатель:</w:t>
            </w:r>
          </w:p>
          <w:p w:rsidR="00F01DD8" w:rsidRPr="007A3CB2" w:rsidRDefault="00F01DD8" w:rsidP="00E22426">
            <w:pPr>
              <w:pStyle w:val="Default"/>
              <w:rPr>
                <w:highlight w:val="yellow"/>
              </w:rPr>
            </w:pPr>
            <w:r w:rsidRPr="00CF380C">
              <w:t>Иванов Александр Валерьевич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</w:pPr>
            <w:r w:rsidRPr="002B105D">
              <w:t>заместитель главы администрации по жилищно-коммунальному комплексу</w:t>
            </w:r>
          </w:p>
        </w:tc>
      </w:tr>
      <w:tr w:rsidR="00F01DD8" w:rsidRPr="009E41D7" w:rsidTr="00E22426">
        <w:tc>
          <w:tcPr>
            <w:tcW w:w="9746" w:type="dxa"/>
            <w:gridSpan w:val="2"/>
            <w:vAlign w:val="center"/>
          </w:tcPr>
          <w:p w:rsidR="00F01DD8" w:rsidRPr="002B105D" w:rsidRDefault="00F01DD8" w:rsidP="00E22426">
            <w:pPr>
              <w:pStyle w:val="Default"/>
            </w:pPr>
            <w:r w:rsidRPr="002B105D">
              <w:t>Участники рабочей группы: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2D73E3" w:rsidRDefault="00F01DD8" w:rsidP="00E22426">
            <w:pPr>
              <w:pStyle w:val="Default"/>
            </w:pPr>
            <w:r w:rsidRPr="00CF380C">
              <w:t>Кобзев Антон Александрович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председатель комитета</w:t>
            </w:r>
            <w:r>
              <w:t xml:space="preserve"> по управлению</w:t>
            </w:r>
            <w:r w:rsidRPr="002B105D">
              <w:t xml:space="preserve"> жилищно-коммунальн</w:t>
            </w:r>
            <w:r>
              <w:t>ым</w:t>
            </w:r>
            <w:r w:rsidRPr="002B105D">
              <w:t xml:space="preserve"> хозяйств</w:t>
            </w:r>
            <w:r>
              <w:t>ом администрации СГО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2D73E3" w:rsidRDefault="00F01DD8" w:rsidP="00E22426">
            <w:pPr>
              <w:pStyle w:val="Default"/>
            </w:pPr>
            <w:r w:rsidRPr="00CF380C">
              <w:t>Долотова Наталья Васильевна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начальник отдела жилищно-коммунального хозяйства</w:t>
            </w:r>
            <w:r>
              <w:t xml:space="preserve"> администрации СГО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2D73E3" w:rsidRDefault="00F01DD8" w:rsidP="00E22426">
            <w:pPr>
              <w:pStyle w:val="Default"/>
            </w:pPr>
            <w:r w:rsidRPr="00CF380C">
              <w:t>Михайлов Юрий Владимирович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заместитель председателя КАГиЗ, начальник отдела градостроительства</w:t>
            </w:r>
            <w:r>
              <w:t xml:space="preserve"> администрации СГО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Севостьянов Евгений Викторович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начальник отдела экономического развития</w:t>
            </w:r>
            <w:r>
              <w:t xml:space="preserve"> администрации СГО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35353E" w:rsidRDefault="00F01DD8" w:rsidP="00E22426">
            <w:pPr>
              <w:pStyle w:val="Default"/>
            </w:pPr>
            <w:r w:rsidRPr="00CF380C">
              <w:t>Бойцов Дмитрий Геннадьевич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 xml:space="preserve">начальник отдела природопользования и </w:t>
            </w:r>
            <w:proofErr w:type="gramStart"/>
            <w:r>
              <w:t>экологической</w:t>
            </w:r>
            <w:proofErr w:type="gramEnd"/>
            <w:r>
              <w:t xml:space="preserve"> безопасности администрации СГО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35353E" w:rsidRDefault="00F01DD8" w:rsidP="00E22426">
            <w:pPr>
              <w:pStyle w:val="Default"/>
            </w:pPr>
            <w:r w:rsidRPr="00CF380C">
              <w:t>Кочеров Олег Александрович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заместитель начальника турбинного цеха по бойлерной районного теплоснабжения Ленинградской АЭС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1F1823" w:rsidRDefault="00F01DD8" w:rsidP="00E22426">
            <w:pPr>
              <w:pStyle w:val="Default"/>
              <w:rPr>
                <w:highlight w:val="yellow"/>
              </w:rPr>
            </w:pPr>
            <w:r w:rsidRPr="00CF380C">
              <w:t>Малинин Петр Андреевич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заместитель начальника отдела инженерно-технической поддержки эксплуатации Ленинградской АЭС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Воробьев Василий Семенович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генеральный директор ООО «ТСП»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Марков Геннадий Владимирович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 xml:space="preserve">главный </w:t>
            </w:r>
            <w:r>
              <w:t>технолог</w:t>
            </w:r>
            <w:r w:rsidRPr="002B105D">
              <w:t xml:space="preserve"> СМУП «ТСП» 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Евдокимов Александр Олегович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главный инженер</w:t>
            </w:r>
            <w:r w:rsidRPr="002B105D">
              <w:t xml:space="preserve"> СМУП «ТСП»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Уваров Петр Владимирович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директор МКУ «ЦИОГД»</w:t>
            </w:r>
          </w:p>
        </w:tc>
      </w:tr>
      <w:tr w:rsidR="00F01DD8" w:rsidRPr="009E41D7" w:rsidTr="00E22426">
        <w:tc>
          <w:tcPr>
            <w:tcW w:w="4819" w:type="dxa"/>
            <w:shd w:val="clear" w:color="auto" w:fill="auto"/>
            <w:vAlign w:val="center"/>
          </w:tcPr>
          <w:p w:rsidR="00F01DD8" w:rsidRPr="00CF380C" w:rsidRDefault="00F01DD8" w:rsidP="00E22426">
            <w:pPr>
              <w:pStyle w:val="Default"/>
            </w:pPr>
            <w:proofErr w:type="spellStart"/>
            <w:r w:rsidRPr="00CF380C">
              <w:t>Маркешкина</w:t>
            </w:r>
            <w:proofErr w:type="spellEnd"/>
            <w:r w:rsidRPr="00CF380C">
              <w:t xml:space="preserve"> Лариса Владимировна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начальник ПТО ООО</w:t>
            </w:r>
            <w:r w:rsidRPr="002B105D">
              <w:t xml:space="preserve"> «Водоканал»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Кузьмин Илья Николаевич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директор СМУП «Водоканал»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Струнников Сергей Валерьевич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 w:rsidRPr="002B105D">
              <w:t>начальник П</w:t>
            </w:r>
            <w:r>
              <w:t>Т</w:t>
            </w:r>
            <w:r w:rsidRPr="002B105D">
              <w:t>О филиал</w:t>
            </w:r>
            <w:proofErr w:type="gramStart"/>
            <w:r w:rsidRPr="002B105D">
              <w:t>а ООО</w:t>
            </w:r>
            <w:proofErr w:type="gramEnd"/>
            <w:r w:rsidRPr="002B105D">
              <w:t xml:space="preserve"> «АТЭС» в г. Сосновый Бор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Карцева Татьяна Ивановна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начальник ПТО СМУП «ТСП»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Павлов Александр Александрович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председатель постоянной депутатской комиссии по ЖКХ, транспорту и безопасности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Артемьев Вадим Викторович</w:t>
            </w:r>
          </w:p>
        </w:tc>
        <w:tc>
          <w:tcPr>
            <w:tcW w:w="4927" w:type="dxa"/>
          </w:tcPr>
          <w:p w:rsidR="00F01DD8" w:rsidRPr="002B105D" w:rsidRDefault="00F01DD8" w:rsidP="00E22426">
            <w:pPr>
              <w:pStyle w:val="Default"/>
              <w:jc w:val="both"/>
            </w:pPr>
            <w:r>
              <w:t>заместитель председателя постоянной депутатской комиссии по ЖКХ, транспорту и безопасности</w:t>
            </w:r>
          </w:p>
        </w:tc>
      </w:tr>
      <w:tr w:rsidR="00F01DD8" w:rsidRPr="009E41D7" w:rsidTr="00E22426">
        <w:tc>
          <w:tcPr>
            <w:tcW w:w="4819" w:type="dxa"/>
            <w:vAlign w:val="center"/>
          </w:tcPr>
          <w:p w:rsidR="00F01DD8" w:rsidRPr="00CF380C" w:rsidRDefault="00F01DD8" w:rsidP="00E22426">
            <w:pPr>
              <w:pStyle w:val="Default"/>
            </w:pPr>
            <w:r w:rsidRPr="00CF380C">
              <w:t>Зотов Иван Дмитриевич</w:t>
            </w:r>
          </w:p>
        </w:tc>
        <w:tc>
          <w:tcPr>
            <w:tcW w:w="4927" w:type="dxa"/>
          </w:tcPr>
          <w:p w:rsidR="00F01DD8" w:rsidRDefault="00F01DD8" w:rsidP="00E22426">
            <w:pPr>
              <w:pStyle w:val="Default"/>
              <w:jc w:val="both"/>
            </w:pPr>
            <w:r>
              <w:t>специалист отдела экономического развития администрации СГО</w:t>
            </w:r>
          </w:p>
        </w:tc>
      </w:tr>
    </w:tbl>
    <w:p w:rsidR="00F01DD8" w:rsidRPr="00703EF0" w:rsidRDefault="00F01DD8" w:rsidP="00F01DD8">
      <w:pPr>
        <w:rPr>
          <w:sz w:val="24"/>
          <w:szCs w:val="24"/>
        </w:rPr>
      </w:pPr>
    </w:p>
    <w:sectPr w:rsidR="00F01DD8" w:rsidRPr="00703EF0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52" w:rsidRDefault="00381852" w:rsidP="00762166">
      <w:r>
        <w:separator/>
      </w:r>
    </w:p>
  </w:endnote>
  <w:endnote w:type="continuationSeparator" w:id="0">
    <w:p w:rsidR="00381852" w:rsidRDefault="0038185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89" w:rsidRDefault="006156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89" w:rsidRDefault="006156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89" w:rsidRDefault="006156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52" w:rsidRDefault="00381852" w:rsidP="00762166">
      <w:r>
        <w:separator/>
      </w:r>
    </w:p>
  </w:footnote>
  <w:footnote w:type="continuationSeparator" w:id="0">
    <w:p w:rsidR="00381852" w:rsidRDefault="0038185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89" w:rsidRDefault="006156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89" w:rsidRDefault="006156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d52ba0b-6d2c-42ae-9c2c-1bfed4512f38"/>
  </w:docVars>
  <w:rsids>
    <w:rsidRoot w:val="00F01DD8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1852"/>
    <w:rsid w:val="003C3C18"/>
    <w:rsid w:val="004240CF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5689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27112"/>
    <w:rsid w:val="00A4374C"/>
    <w:rsid w:val="00A5300C"/>
    <w:rsid w:val="00A7195B"/>
    <w:rsid w:val="00A975EF"/>
    <w:rsid w:val="00AA1D65"/>
    <w:rsid w:val="00AA74AD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4CE4"/>
    <w:rsid w:val="00E8645B"/>
    <w:rsid w:val="00E915ED"/>
    <w:rsid w:val="00E95BF2"/>
    <w:rsid w:val="00ED69D4"/>
    <w:rsid w:val="00EE0337"/>
    <w:rsid w:val="00EE27F0"/>
    <w:rsid w:val="00EE51E5"/>
    <w:rsid w:val="00F01DD8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01DD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01DD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fa1247f-4e9c-4ac9-a1c4-5f7c4fbf4ec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66047-7875-4B0D-A636-09B8DEE0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cfa1247f-4e9c-4ac9-a1c4-5f7c4fbf4ece.dot</Template>
  <TotalTime>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2026-04-02T13:48:00Z</cp:lastPrinted>
  <dcterms:created xsi:type="dcterms:W3CDTF">2026-04-03T10:12:00Z</dcterms:created>
  <dcterms:modified xsi:type="dcterms:W3CDTF">2026-04-03T10:18:00Z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bd52ba0b-6d2c-42ae-9c2c-1bfed4512f38</vt:lpwstr>
  </property>
</Properties>
</file>