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73C1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073C1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B12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C0947" w:rsidRDefault="00EC0947" w:rsidP="00EC0947">
      <w:pPr>
        <w:rPr>
          <w:sz w:val="24"/>
        </w:rPr>
      </w:pPr>
      <w:r>
        <w:rPr>
          <w:sz w:val="24"/>
        </w:rPr>
        <w:t xml:space="preserve">                                                      от 25/06/2026 № 1912</w:t>
      </w:r>
    </w:p>
    <w:p w:rsidR="00A27A62" w:rsidRDefault="00A27A62" w:rsidP="00A27A62">
      <w:pPr>
        <w:jc w:val="both"/>
        <w:rPr>
          <w:sz w:val="24"/>
        </w:rPr>
      </w:pPr>
    </w:p>
    <w:p w:rsidR="00A27A62" w:rsidRDefault="00A27A62" w:rsidP="00A27A62">
      <w:pPr>
        <w:ind w:right="5385"/>
        <w:jc w:val="both"/>
        <w:rPr>
          <w:sz w:val="24"/>
          <w:szCs w:val="24"/>
        </w:rPr>
      </w:pPr>
      <w:r>
        <w:rPr>
          <w:sz w:val="24"/>
          <w:szCs w:val="24"/>
        </w:rPr>
        <w:t>Об установлении целевого уровня снижения объема потребляемых энергетических ресурсов и воды                            в подведомственных муниципальных учреждениях на 2027-2029 годы</w:t>
      </w:r>
    </w:p>
    <w:p w:rsidR="00A27A62" w:rsidRDefault="00A27A62" w:rsidP="00A27A62">
      <w:pPr>
        <w:rPr>
          <w:sz w:val="24"/>
          <w:szCs w:val="24"/>
        </w:rPr>
      </w:pPr>
    </w:p>
    <w:p w:rsidR="00A27A62" w:rsidRDefault="00A27A62" w:rsidP="00A27A62">
      <w:pPr>
        <w:rPr>
          <w:sz w:val="24"/>
          <w:szCs w:val="24"/>
        </w:rPr>
      </w:pPr>
    </w:p>
    <w:p w:rsidR="00A27A62" w:rsidRDefault="00A27A62" w:rsidP="00A27A62">
      <w:pPr>
        <w:rPr>
          <w:sz w:val="24"/>
          <w:szCs w:val="24"/>
        </w:rPr>
      </w:pPr>
    </w:p>
    <w:p w:rsidR="00A27A62" w:rsidRDefault="00A27A62" w:rsidP="00A27A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24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Постановления Правительства Российской Федерации от 7 октября 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администрация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252DBE">
        <w:rPr>
          <w:b/>
          <w:sz w:val="24"/>
          <w:szCs w:val="24"/>
        </w:rPr>
        <w:t>п о с т а н о в л я е т:</w:t>
      </w:r>
      <w:r>
        <w:rPr>
          <w:sz w:val="24"/>
          <w:szCs w:val="24"/>
        </w:rPr>
        <w:t xml:space="preserve"> </w:t>
      </w:r>
    </w:p>
    <w:p w:rsidR="00A27A62" w:rsidRPr="002C6D77" w:rsidRDefault="00A27A62" w:rsidP="00A27A62">
      <w:pPr>
        <w:ind w:firstLine="720"/>
        <w:jc w:val="both"/>
        <w:rPr>
          <w:sz w:val="10"/>
          <w:szCs w:val="10"/>
        </w:rPr>
      </w:pPr>
    </w:p>
    <w:p w:rsidR="00A27A62" w:rsidRDefault="00A27A62" w:rsidP="00A27A62">
      <w:pPr>
        <w:ind w:firstLine="720"/>
        <w:jc w:val="both"/>
        <w:rPr>
          <w:sz w:val="24"/>
          <w:szCs w:val="24"/>
        </w:rPr>
      </w:pPr>
      <w:r w:rsidRPr="00252DBE">
        <w:rPr>
          <w:sz w:val="24"/>
          <w:szCs w:val="24"/>
        </w:rPr>
        <w:t>1.</w:t>
      </w:r>
      <w:r>
        <w:rPr>
          <w:sz w:val="24"/>
          <w:szCs w:val="24"/>
        </w:rPr>
        <w:t xml:space="preserve"> Установить для подведомственных муниципальных учреждений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ЦУС) на трехлетний период 2027-2029 годы, согласно приложению.</w:t>
      </w:r>
    </w:p>
    <w:p w:rsidR="00A27A62" w:rsidRPr="002C6D77" w:rsidRDefault="00A27A62" w:rsidP="00A27A62">
      <w:pPr>
        <w:ind w:firstLine="720"/>
        <w:jc w:val="both"/>
        <w:rPr>
          <w:sz w:val="10"/>
          <w:szCs w:val="10"/>
        </w:rPr>
      </w:pPr>
    </w:p>
    <w:p w:rsidR="00A27A62" w:rsidRDefault="00A27A62" w:rsidP="00A27A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Руководителям подведомственных муниципальных учреждений:</w:t>
      </w:r>
    </w:p>
    <w:p w:rsidR="00A27A62" w:rsidRDefault="00A27A62" w:rsidP="00A27A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Обеспечить достижение ЦУС за счет реализации мероприятий программ энергосбережения и повышения энергетической эффективности,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за счет заключения </w:t>
      </w:r>
      <w:proofErr w:type="spellStart"/>
      <w:r>
        <w:rPr>
          <w:sz w:val="24"/>
          <w:szCs w:val="24"/>
        </w:rPr>
        <w:t>энергосервисных</w:t>
      </w:r>
      <w:proofErr w:type="spellEnd"/>
      <w:r>
        <w:rPr>
          <w:sz w:val="24"/>
          <w:szCs w:val="24"/>
        </w:rPr>
        <w:t xml:space="preserve"> контрактов.</w:t>
      </w:r>
    </w:p>
    <w:p w:rsidR="00A27A62" w:rsidRDefault="00A27A62" w:rsidP="00A27A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Скорректировать программы энергосбережения и повышения энергетической эффективности на 2027-2029 годы в соответствии с утвержденными ЦУС в срок </w:t>
      </w:r>
      <w:r w:rsidRPr="00E26729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                          </w:t>
      </w:r>
      <w:r w:rsidRPr="00E26729">
        <w:rPr>
          <w:sz w:val="24"/>
          <w:szCs w:val="24"/>
        </w:rPr>
        <w:t>01 октября 202</w:t>
      </w:r>
      <w:r>
        <w:rPr>
          <w:sz w:val="24"/>
          <w:szCs w:val="24"/>
        </w:rPr>
        <w:t>6</w:t>
      </w:r>
      <w:r w:rsidRPr="00E26729">
        <w:rPr>
          <w:sz w:val="24"/>
          <w:szCs w:val="24"/>
        </w:rPr>
        <w:t xml:space="preserve"> года.</w:t>
      </w:r>
    </w:p>
    <w:p w:rsidR="00A27A62" w:rsidRPr="002C6D77" w:rsidRDefault="00A27A62" w:rsidP="00A27A62">
      <w:pPr>
        <w:ind w:firstLine="720"/>
        <w:jc w:val="both"/>
        <w:rPr>
          <w:sz w:val="10"/>
          <w:szCs w:val="10"/>
        </w:rPr>
      </w:pPr>
    </w:p>
    <w:p w:rsidR="00A27A62" w:rsidRDefault="00A27A62" w:rsidP="00A27A62">
      <w:pPr>
        <w:ind w:firstLine="709"/>
        <w:jc w:val="both"/>
        <w:rPr>
          <w:sz w:val="24"/>
          <w:szCs w:val="24"/>
        </w:rPr>
      </w:pPr>
      <w:r w:rsidRPr="002470D4">
        <w:rPr>
          <w:color w:val="000000"/>
          <w:sz w:val="24"/>
          <w:szCs w:val="24"/>
        </w:rPr>
        <w:t>3.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Общему отделу администрации </w:t>
      </w:r>
      <w:r w:rsidRPr="00E55D93">
        <w:rPr>
          <w:sz w:val="24"/>
          <w:szCs w:val="24"/>
        </w:rPr>
        <w:t>обнародовать настоящее постановление на эле</w:t>
      </w:r>
      <w:r>
        <w:rPr>
          <w:sz w:val="24"/>
          <w:szCs w:val="24"/>
        </w:rPr>
        <w:t>ктронном сайте городской газеты</w:t>
      </w:r>
      <w:r w:rsidRPr="00E55D93">
        <w:rPr>
          <w:sz w:val="24"/>
          <w:szCs w:val="24"/>
        </w:rPr>
        <w:t xml:space="preserve"> «Маяк». </w:t>
      </w:r>
    </w:p>
    <w:p w:rsidR="00A27A62" w:rsidRPr="002C6D77" w:rsidRDefault="00A27A62" w:rsidP="00A27A62">
      <w:pPr>
        <w:ind w:firstLine="709"/>
        <w:jc w:val="both"/>
        <w:rPr>
          <w:sz w:val="10"/>
          <w:szCs w:val="10"/>
        </w:rPr>
      </w:pPr>
    </w:p>
    <w:p w:rsidR="00A27A62" w:rsidRDefault="00A27A62" w:rsidP="00A27A62">
      <w:pPr>
        <w:ind w:firstLine="709"/>
        <w:jc w:val="both"/>
        <w:rPr>
          <w:sz w:val="24"/>
          <w:szCs w:val="24"/>
        </w:rPr>
      </w:pPr>
      <w:r w:rsidRPr="002470D4">
        <w:rPr>
          <w:color w:val="000000"/>
          <w:sz w:val="24"/>
          <w:szCs w:val="24"/>
        </w:rPr>
        <w:t>4.</w:t>
      </w:r>
      <w:r>
        <w:rPr>
          <w:color w:val="FF0000"/>
          <w:sz w:val="24"/>
          <w:szCs w:val="24"/>
        </w:rPr>
        <w:t xml:space="preserve"> </w:t>
      </w:r>
      <w:r w:rsidRPr="00E55D93">
        <w:rPr>
          <w:sz w:val="24"/>
          <w:szCs w:val="24"/>
        </w:rPr>
        <w:t>Отделу по связям с об</w:t>
      </w:r>
      <w:r>
        <w:rPr>
          <w:sz w:val="24"/>
          <w:szCs w:val="24"/>
        </w:rPr>
        <w:t xml:space="preserve">щественностью (пресс-центр) разместить настоящее постановление </w:t>
      </w:r>
      <w:r w:rsidRPr="00E55D93">
        <w:rPr>
          <w:sz w:val="24"/>
          <w:szCs w:val="24"/>
        </w:rPr>
        <w:t xml:space="preserve">на сайте </w:t>
      </w:r>
      <w:proofErr w:type="spellStart"/>
      <w:r w:rsidRPr="00E55D93">
        <w:rPr>
          <w:sz w:val="24"/>
          <w:szCs w:val="24"/>
        </w:rPr>
        <w:t>Сосновоборского</w:t>
      </w:r>
      <w:proofErr w:type="spellEnd"/>
      <w:r w:rsidRPr="00E55D93">
        <w:rPr>
          <w:sz w:val="24"/>
          <w:szCs w:val="24"/>
        </w:rPr>
        <w:t xml:space="preserve"> городского округа.</w:t>
      </w:r>
    </w:p>
    <w:p w:rsidR="00A27A62" w:rsidRPr="002C6D77" w:rsidRDefault="00A27A62" w:rsidP="00A27A62">
      <w:pPr>
        <w:ind w:firstLine="709"/>
        <w:jc w:val="both"/>
        <w:rPr>
          <w:sz w:val="10"/>
          <w:szCs w:val="10"/>
        </w:rPr>
      </w:pPr>
    </w:p>
    <w:p w:rsidR="00A27A62" w:rsidRDefault="00A27A62" w:rsidP="00A27A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55D9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A27A62" w:rsidRPr="002C6D77" w:rsidRDefault="00A27A62" w:rsidP="00A27A62">
      <w:pPr>
        <w:ind w:firstLine="709"/>
        <w:jc w:val="both"/>
        <w:rPr>
          <w:sz w:val="10"/>
          <w:szCs w:val="10"/>
        </w:rPr>
      </w:pPr>
    </w:p>
    <w:p w:rsidR="00A27A62" w:rsidRDefault="00A27A62" w:rsidP="00A27A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Контроль за исполнением настоящего постановления возложить на первого заместителя главы администрации Лютикова С.Г. </w:t>
      </w:r>
    </w:p>
    <w:p w:rsidR="00A27A62" w:rsidRDefault="00A27A62" w:rsidP="00A27A62">
      <w:pPr>
        <w:ind w:firstLine="709"/>
        <w:jc w:val="both"/>
        <w:rPr>
          <w:sz w:val="24"/>
          <w:szCs w:val="24"/>
        </w:rPr>
      </w:pPr>
    </w:p>
    <w:p w:rsidR="00A27A62" w:rsidRDefault="00A27A62" w:rsidP="00A27A62">
      <w:pPr>
        <w:ind w:firstLine="709"/>
        <w:jc w:val="both"/>
        <w:rPr>
          <w:sz w:val="24"/>
          <w:szCs w:val="24"/>
        </w:rPr>
      </w:pPr>
    </w:p>
    <w:p w:rsidR="00A27A62" w:rsidRPr="00A27A62" w:rsidRDefault="00A27A62" w:rsidP="00A27A62">
      <w:pPr>
        <w:ind w:firstLine="709"/>
        <w:jc w:val="both"/>
        <w:rPr>
          <w:sz w:val="16"/>
          <w:szCs w:val="16"/>
        </w:rPr>
      </w:pPr>
    </w:p>
    <w:p w:rsidR="00A27A62" w:rsidRDefault="00A27A62" w:rsidP="00A27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                                                            М.В. Воронков     </w:t>
      </w:r>
    </w:p>
    <w:p w:rsidR="00A27A62" w:rsidRDefault="00A27A62" w:rsidP="00A27A62">
      <w:pPr>
        <w:jc w:val="both"/>
        <w:rPr>
          <w:sz w:val="10"/>
          <w:szCs w:val="10"/>
        </w:rPr>
      </w:pPr>
    </w:p>
    <w:p w:rsidR="00A27A62" w:rsidRDefault="00A27A62" w:rsidP="00A27A62">
      <w:pPr>
        <w:jc w:val="both"/>
        <w:rPr>
          <w:sz w:val="12"/>
          <w:szCs w:val="12"/>
        </w:rPr>
      </w:pPr>
      <w:bookmarkStart w:id="0" w:name="_GoBack"/>
      <w:bookmarkEnd w:id="0"/>
    </w:p>
    <w:p w:rsidR="00A27A62" w:rsidRDefault="00A27A62" w:rsidP="008B65E1">
      <w:pPr>
        <w:jc w:val="both"/>
        <w:rPr>
          <w:sz w:val="24"/>
          <w:szCs w:val="24"/>
        </w:rPr>
        <w:sectPr w:rsidR="00A27A62" w:rsidSect="00A27A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567" w:bottom="1134" w:left="1701" w:header="720" w:footer="720" w:gutter="0"/>
          <w:cols w:space="720"/>
          <w:docGrid w:linePitch="272"/>
        </w:sect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C0947">
        <w:rPr>
          <w:sz w:val="24"/>
          <w:szCs w:val="24"/>
        </w:rPr>
        <w:t>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ДО «СДШИ «Балтика»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4714011661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по адресу ул. Солнечная, 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DF178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40,67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34,3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40,01</w:t>
            </w:r>
          </w:p>
        </w:tc>
      </w:tr>
      <w:tr w:rsidR="00A27A62" w:rsidRPr="00DF178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DF1784">
              <w:rPr>
                <w:color w:val="000000"/>
                <w:sz w:val="12"/>
                <w:szCs w:val="12"/>
              </w:rPr>
              <w:t>неприменимо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0,48</w:t>
            </w:r>
          </w:p>
        </w:tc>
      </w:tr>
      <w:tr w:rsidR="00A27A62" w:rsidRPr="00DF178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0,93</w:t>
            </w:r>
          </w:p>
        </w:tc>
      </w:tr>
      <w:tr w:rsidR="00A27A62" w:rsidRPr="00DF178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F178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14,87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ДО «СДШИ им. Кипренского»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4714013764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Ленинградская, 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89,26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74,46</w:t>
            </w:r>
          </w:p>
        </w:tc>
      </w:tr>
      <w:tr w:rsidR="00A27A62" w:rsidRPr="00FC7A0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0,36</w:t>
            </w:r>
          </w:p>
        </w:tc>
      </w:tr>
      <w:tr w:rsidR="00A27A62" w:rsidRPr="00FC7A0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0,56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20,93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7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ДО «СДШИ им. Кипренского»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4714013764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пр. Героев,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68,06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60,31</w:t>
            </w:r>
          </w:p>
        </w:tc>
      </w:tr>
      <w:tr w:rsidR="00A27A62" w:rsidRPr="00FC7A0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0,27</w:t>
            </w:r>
          </w:p>
        </w:tc>
      </w:tr>
      <w:tr w:rsidR="00A27A62" w:rsidRPr="00FC7A0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0,78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16,75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125F7F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16,32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СМБУК «ГТЦ «Волшебный Фонарь»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4714014581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по адресу ул. Молодежная, 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82,49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70,12</w:t>
            </w:r>
          </w:p>
        </w:tc>
      </w:tr>
      <w:tr w:rsidR="00A27A62" w:rsidRPr="00FC7A0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0,18</w:t>
            </w:r>
          </w:p>
        </w:tc>
      </w:tr>
      <w:tr w:rsidR="00A27A62" w:rsidRPr="00FC7A0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1,07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28,65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СМБУК «ЦРЛ «Гармония»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4714015987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по адресу пр. Героев, 61а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D33A03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D33A03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</w:tr>
      <w:tr w:rsidR="00A27A62" w:rsidRPr="00D33A03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</w:tr>
      <w:tr w:rsidR="00A27A62" w:rsidRPr="00D33A03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D33A03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14,93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СМБУК «ЦРЛ «Гармония»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4714015987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по адресу пр. Героев, 63а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9243B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9243B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</w:tr>
      <w:tr w:rsidR="00A27A62" w:rsidRPr="009243B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</w:tr>
      <w:tr w:rsidR="00A27A62" w:rsidRPr="009243B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39,01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30,27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lastRenderedPageBreak/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</w:t>
            </w:r>
            <w:proofErr w:type="spellStart"/>
            <w:r>
              <w:rPr>
                <w:color w:val="000000"/>
                <w:sz w:val="16"/>
                <w:szCs w:val="16"/>
              </w:rPr>
              <w:t>Сосновоборская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4714009158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Детская библиотека, пр. Героев,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71,39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61,99</w:t>
            </w:r>
          </w:p>
        </w:tc>
      </w:tr>
      <w:tr w:rsidR="00A27A62" w:rsidRPr="00FC7A0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</w:tr>
      <w:tr w:rsidR="00A27A62" w:rsidRPr="00FC7A0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Здание эффективно.</w:t>
            </w:r>
          </w:p>
          <w:p w:rsidR="00A27A6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Требование не</w:t>
            </w:r>
          </w:p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устанавливается.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16,60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9243B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16,24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28660F" w:rsidRDefault="00A27A62" w:rsidP="00EC0947">
            <w:pPr>
              <w:jc w:val="center"/>
              <w:rPr>
                <w:color w:val="000000"/>
                <w:sz w:val="14"/>
                <w:szCs w:val="14"/>
              </w:rPr>
            </w:pPr>
            <w:r w:rsidRPr="0028660F">
              <w:rPr>
                <w:color w:val="000000"/>
                <w:sz w:val="14"/>
                <w:szCs w:val="14"/>
              </w:rPr>
              <w:t>МБУ «</w:t>
            </w:r>
            <w:proofErr w:type="spellStart"/>
            <w:r w:rsidRPr="0028660F">
              <w:rPr>
                <w:color w:val="000000"/>
                <w:sz w:val="14"/>
                <w:szCs w:val="14"/>
              </w:rPr>
              <w:t>Сосновоборская</w:t>
            </w:r>
            <w:proofErr w:type="spellEnd"/>
            <w:r w:rsidRPr="0028660F">
              <w:rPr>
                <w:color w:val="000000"/>
                <w:sz w:val="14"/>
                <w:szCs w:val="14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28660F" w:rsidRDefault="00A27A62" w:rsidP="00EC0947">
            <w:pPr>
              <w:jc w:val="center"/>
              <w:rPr>
                <w:color w:val="000000"/>
                <w:sz w:val="14"/>
                <w:szCs w:val="14"/>
              </w:rPr>
            </w:pPr>
            <w:r w:rsidRPr="0028660F">
              <w:rPr>
                <w:color w:val="000000"/>
                <w:sz w:val="14"/>
                <w:szCs w:val="14"/>
              </w:rPr>
              <w:t>4714009158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28660F" w:rsidRDefault="00A27A62" w:rsidP="00EC0947">
            <w:pPr>
              <w:jc w:val="center"/>
              <w:rPr>
                <w:color w:val="000000"/>
                <w:sz w:val="14"/>
                <w:szCs w:val="14"/>
              </w:rPr>
            </w:pPr>
            <w:r w:rsidRPr="0028660F">
              <w:rPr>
                <w:color w:val="000000"/>
                <w:sz w:val="14"/>
                <w:szCs w:val="14"/>
              </w:rPr>
              <w:t>Точка сбора, ул. Ленинградская, 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046882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046882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046882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046882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28660F" w:rsidRDefault="00A27A62" w:rsidP="00EC0947">
            <w:pPr>
              <w:jc w:val="center"/>
              <w:rPr>
                <w:color w:val="000000"/>
                <w:sz w:val="14"/>
                <w:szCs w:val="14"/>
              </w:rPr>
            </w:pPr>
            <w:r w:rsidRPr="0028660F">
              <w:rPr>
                <w:color w:val="000000"/>
                <w:sz w:val="14"/>
                <w:szCs w:val="14"/>
              </w:rPr>
              <w:t>МБУ «</w:t>
            </w:r>
            <w:proofErr w:type="spellStart"/>
            <w:r w:rsidRPr="0028660F">
              <w:rPr>
                <w:color w:val="000000"/>
                <w:sz w:val="14"/>
                <w:szCs w:val="14"/>
              </w:rPr>
              <w:t>Сосновоборская</w:t>
            </w:r>
            <w:proofErr w:type="spellEnd"/>
            <w:r w:rsidRPr="0028660F">
              <w:rPr>
                <w:color w:val="000000"/>
                <w:sz w:val="14"/>
                <w:szCs w:val="14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28660F" w:rsidRDefault="00A27A62" w:rsidP="00EC0947">
            <w:pPr>
              <w:jc w:val="center"/>
              <w:rPr>
                <w:color w:val="000000"/>
                <w:sz w:val="14"/>
                <w:szCs w:val="14"/>
              </w:rPr>
            </w:pPr>
            <w:r w:rsidRPr="0028660F">
              <w:rPr>
                <w:color w:val="000000"/>
                <w:sz w:val="14"/>
                <w:szCs w:val="14"/>
              </w:rPr>
              <w:t>4714009158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28660F" w:rsidRDefault="00A27A62" w:rsidP="00EC0947">
            <w:pPr>
              <w:jc w:val="center"/>
              <w:rPr>
                <w:color w:val="000000"/>
                <w:sz w:val="14"/>
                <w:szCs w:val="14"/>
              </w:rPr>
            </w:pPr>
            <w:r w:rsidRPr="0028660F">
              <w:rPr>
                <w:color w:val="000000"/>
                <w:sz w:val="14"/>
                <w:szCs w:val="14"/>
              </w:rPr>
              <w:t>Библиотека семейного чтения, ул. Солнечная, 23а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046882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76,83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65,66</w:t>
            </w:r>
          </w:p>
        </w:tc>
      </w:tr>
      <w:tr w:rsidR="00A27A62" w:rsidRPr="00046882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046882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046882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16,46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МБУК «</w:t>
            </w:r>
            <w:proofErr w:type="spellStart"/>
            <w:r>
              <w:rPr>
                <w:color w:val="000000"/>
                <w:sz w:val="16"/>
                <w:szCs w:val="16"/>
              </w:rPr>
              <w:t>Сосновоборский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городской музей»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4714016028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 ул. Ленинградская, 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FC7A0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1,20</w:t>
            </w:r>
          </w:p>
        </w:tc>
      </w:tr>
      <w:tr w:rsidR="00A27A62" w:rsidRPr="00FC7A0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1,87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Pr="00FF43C0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23F89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23F89">
              <w:rPr>
                <w:color w:val="000000"/>
                <w:sz w:val="16"/>
                <w:szCs w:val="16"/>
              </w:rPr>
              <w:t>МБУК «</w:t>
            </w:r>
            <w:proofErr w:type="spellStart"/>
            <w:r w:rsidRPr="00F23F89">
              <w:rPr>
                <w:color w:val="000000"/>
                <w:sz w:val="16"/>
                <w:szCs w:val="16"/>
              </w:rPr>
              <w:t>Сосновоборский</w:t>
            </w:r>
            <w:proofErr w:type="spellEnd"/>
            <w:r w:rsidRPr="00F23F89">
              <w:rPr>
                <w:color w:val="000000"/>
                <w:sz w:val="16"/>
                <w:szCs w:val="16"/>
              </w:rPr>
              <w:t xml:space="preserve"> городской музей»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23F89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23F89">
              <w:rPr>
                <w:color w:val="000000"/>
                <w:sz w:val="16"/>
                <w:szCs w:val="16"/>
              </w:rPr>
              <w:t>4714016028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23F89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23F89">
              <w:rPr>
                <w:color w:val="000000"/>
                <w:sz w:val="16"/>
                <w:szCs w:val="16"/>
              </w:rPr>
              <w:t>Здание ул. Береговая, 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246BC6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Уровень высокой эффективности (</w:t>
            </w:r>
            <w:proofErr w:type="spellStart"/>
            <w:r w:rsidRPr="00246BC6">
              <w:rPr>
                <w:color w:val="000000"/>
                <w:sz w:val="12"/>
                <w:szCs w:val="12"/>
              </w:rPr>
              <w:t>справочно</w:t>
            </w:r>
            <w:proofErr w:type="spellEnd"/>
            <w:r w:rsidRPr="00246BC6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 xml:space="preserve">Потребление тепловой энергии на отопление и вентиляцию, </w:t>
            </w:r>
            <w:proofErr w:type="spellStart"/>
            <w:r w:rsidRPr="00A52412">
              <w:rPr>
                <w:color w:val="000000"/>
                <w:sz w:val="12"/>
                <w:szCs w:val="12"/>
              </w:rPr>
              <w:t>Втч</w:t>
            </w:r>
            <w:proofErr w:type="spellEnd"/>
            <w:r w:rsidRPr="00A52412">
              <w:rPr>
                <w:color w:val="000000"/>
                <w:sz w:val="12"/>
                <w:szCs w:val="12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FC7A04" w:rsidTr="00EC0947">
        <w:trPr>
          <w:trHeight w:val="5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FC7A04" w:rsidTr="00EC0947">
        <w:trPr>
          <w:trHeight w:val="588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 xml:space="preserve">Потребление электрической энергии, </w:t>
            </w:r>
            <w:proofErr w:type="spellStart"/>
            <w:r w:rsidRPr="00A52412">
              <w:rPr>
                <w:color w:val="000000"/>
                <w:sz w:val="12"/>
                <w:szCs w:val="12"/>
              </w:rPr>
              <w:t>кВтч</w:t>
            </w:r>
            <w:proofErr w:type="spellEnd"/>
            <w:r w:rsidRPr="00A52412">
              <w:rPr>
                <w:color w:val="000000"/>
                <w:sz w:val="12"/>
                <w:szCs w:val="12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sz w:val="12"/>
                <w:szCs w:val="12"/>
              </w:rPr>
            </w:pPr>
            <w:r w:rsidRPr="00A52412">
              <w:rPr>
                <w:sz w:val="12"/>
                <w:szCs w:val="12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A52412">
              <w:rPr>
                <w:color w:val="000000"/>
                <w:sz w:val="12"/>
                <w:szCs w:val="12"/>
              </w:rPr>
              <w:t>Втч</w:t>
            </w:r>
            <w:proofErr w:type="spellEnd"/>
            <w:r w:rsidRPr="00A52412">
              <w:rPr>
                <w:color w:val="000000"/>
                <w:sz w:val="12"/>
                <w:szCs w:val="12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A52412">
              <w:rPr>
                <w:color w:val="000000"/>
                <w:sz w:val="12"/>
                <w:szCs w:val="12"/>
              </w:rPr>
              <w:t>Втч</w:t>
            </w:r>
            <w:proofErr w:type="spellEnd"/>
            <w:r w:rsidRPr="00A52412">
              <w:rPr>
                <w:color w:val="000000"/>
                <w:sz w:val="12"/>
                <w:szCs w:val="12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A52412" w:rsidRDefault="00A27A62" w:rsidP="00EC0947">
            <w:pPr>
              <w:jc w:val="right"/>
              <w:rPr>
                <w:color w:val="000000"/>
                <w:sz w:val="12"/>
                <w:szCs w:val="12"/>
              </w:rPr>
            </w:pPr>
            <w:r w:rsidRPr="00A52412">
              <w:rPr>
                <w:color w:val="000000"/>
                <w:sz w:val="12"/>
                <w:szCs w:val="12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246BC6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246BC6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«Дворец культуры «Строитель»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4714000532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ДК ул. Солнечная, 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FC7A0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42,88</w:t>
            </w:r>
          </w:p>
        </w:tc>
      </w:tr>
      <w:tr w:rsidR="00A27A62" w:rsidRPr="00FC7A0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1,15</w:t>
            </w:r>
          </w:p>
        </w:tc>
      </w:tr>
      <w:tr w:rsidR="00A27A62" w:rsidRPr="00FC7A0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2,56</w:t>
            </w:r>
          </w:p>
        </w:tc>
      </w:tr>
      <w:tr w:rsidR="00A27A62" w:rsidRPr="00FC7A0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24,39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A52412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20,78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</w:t>
            </w:r>
            <w:proofErr w:type="spellStart"/>
            <w:r>
              <w:rPr>
                <w:color w:val="000000"/>
                <w:sz w:val="16"/>
                <w:szCs w:val="16"/>
              </w:rPr>
              <w:t>СПКиО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4714008771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Детский игровой комплекс, ул. Солнечная,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25,66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24,49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1,20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11,32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10,80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112,96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107,80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</w:t>
            </w:r>
            <w:proofErr w:type="spellStart"/>
            <w:r>
              <w:rPr>
                <w:color w:val="000000"/>
                <w:sz w:val="16"/>
                <w:szCs w:val="16"/>
              </w:rPr>
              <w:t>СПКиО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4714008771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 ул. Сибирская, 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73,39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1,44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3,01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17,75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16,94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76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____/_____/2026 № ______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«ГКЦ «Арт-Карусель»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4714001977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 ул. Ленинградская, 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652BDB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652BDB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652BDB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652BDB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13,31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652BDB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«ГКЦ «Арт-Карусель»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4714001977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по адресу ул. Красных Фортов, 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36,57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36,08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0,93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1,11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27,93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22,78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«ГТЦ»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4714013108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пр. Героев, 30а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45,61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44,49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МАУК «ГТЦ»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4714013108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Космонавтов, 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38,91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38,33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0,58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1»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4714014856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ул. Комсомольская, 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34,91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2,03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18,78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 xml:space="preserve">требование по снижению </w:t>
            </w:r>
            <w:r w:rsidRPr="00737BDC">
              <w:rPr>
                <w:color w:val="000000"/>
                <w:sz w:val="12"/>
                <w:szCs w:val="12"/>
              </w:rPr>
              <w:lastRenderedPageBreak/>
              <w:t>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2 им. Героя РФ А.В. Воскресенского»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4714014310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ул. Космонавтов, 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56,68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51,75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1,59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2,58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52,08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44,00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3»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4714014341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ул. Малая Земля,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42,81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41,68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1,20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15,99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4 имени Героя Советского Союза В.К. Булыгина»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4714014380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пр. Героев, 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44,77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43,51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1,75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lastRenderedPageBreak/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jc w:val="center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«Гимназия № 5»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4714014430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гимназии ул. Солнечная, 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30,86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1,16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25,83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24,26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6»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4714014542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ул. Молодежная, 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58,78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53,36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2,28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37,06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31,60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7»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Блок шестилеток ул. Молодежная, 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56,01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51,40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2,85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6,71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5,26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832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7»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ул. Молодежная, 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50,72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47,87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2,06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2,59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23,01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22,32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«Лицей № 8»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4714014687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школы ул. Ленинградская, 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1,32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16,87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«СОШ № 9 им. В.И Некрасова»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4714014662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школы </w:t>
            </w:r>
            <w:proofErr w:type="spellStart"/>
            <w:r>
              <w:rPr>
                <w:color w:val="000000"/>
                <w:sz w:val="16"/>
                <w:szCs w:val="16"/>
              </w:rPr>
              <w:t>Липовский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-д, 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36,31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35,65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2,05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23,86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22,90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«Центр развития ребенка № 2»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Высотная, 2а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50,58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49,27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7,05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31,65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31,20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3»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Солнечная, 13а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61,68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57,69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3,42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36,37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35,58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4»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4714017920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пр. Героев, 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65,60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60,49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4,38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4,24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35,39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34,68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FF43C0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lastRenderedPageBreak/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4»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4714017920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пр. Героев, 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57,77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55,35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4,05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3,94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7,75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7,42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32,44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31,88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____/_____/2026 № ______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5»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4714014180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Солнечная,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46,53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45,50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10,69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8,37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8,43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7,86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46,54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6»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4714014197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пр. Героев, 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57,30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37,11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8»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4714017938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Молодежная, 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24,46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17,36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35,65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25,09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10»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4707049745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д/сада </w:t>
            </w:r>
            <w:proofErr w:type="spellStart"/>
            <w:r>
              <w:rPr>
                <w:color w:val="000000"/>
                <w:sz w:val="16"/>
                <w:szCs w:val="16"/>
              </w:rPr>
              <w:t>Липовский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-д, 29а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7,66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7,34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30,82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30,45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11»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4714014158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Молодежная, 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57,40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54,99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8,97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8,22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33,31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11»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4714014158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Малая Земля, 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60,85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3,23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7,60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7,28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33,60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12»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Соколова,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54,80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11,39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9,85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32,05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31,59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 xml:space="preserve">требование по снижению </w:t>
            </w:r>
            <w:r w:rsidRPr="00737BDC">
              <w:rPr>
                <w:color w:val="000000"/>
                <w:sz w:val="12"/>
                <w:szCs w:val="12"/>
              </w:rPr>
              <w:lastRenderedPageBreak/>
              <w:t>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«Центр развития ребенка № 15»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Машиностроителей, 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65,45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60,35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4,89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4,60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5,62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5,53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«Центр развития ребенка № 15»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Молодежная, 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59,19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56,37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8,75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7,02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9,05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8,23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«Детский сад № 18»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4714014172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Солнечная, 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50,71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5,52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4,99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5,21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30,46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МБДОУ «Центр развития ребенка № 19»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4714014246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д/сада ул. Молодежная, 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55,72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54,04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6,33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5,54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6,45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6,30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МБОУДО «Центр развития творчества»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4714000268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адресу: ул. Красных Фортов, 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МБОУДО «Центр развития творчества»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4714000268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Красных Фортов, 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40,67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39,80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МБОУДО «Центр развития творчества»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4714000268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Молодежная,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52,09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49,31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МБОУДО «Дом детского творчества»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4714014398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Комсомольская, 2а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82,61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70,22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0,13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16,66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15,67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lastRenderedPageBreak/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МБОУДО «Дом детского творчества»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4714014398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Молодежная, 24а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143,03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108,12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28,94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23,60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rPr>
          <w:b/>
          <w:color w:val="000000"/>
        </w:rPr>
      </w:pPr>
    </w:p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МБОУДО «Дом детского творчества»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4714014398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Солнечная, 25а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26,79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b/>
          <w:color w:val="000000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МБОУДО </w:t>
            </w:r>
            <w:proofErr w:type="spellStart"/>
            <w:r>
              <w:rPr>
                <w:color w:val="000000"/>
                <w:sz w:val="16"/>
                <w:szCs w:val="16"/>
              </w:rPr>
              <w:t>ДДЮТиЭ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color w:val="000000"/>
                <w:sz w:val="16"/>
                <w:szCs w:val="16"/>
              </w:rPr>
              <w:t>Ювента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4714014493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Соколова, 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62,79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56,00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17,48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17,21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ДО «ДЮСШ»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4714017247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Солнечная, 14а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82,62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70,80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0,02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32,35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ДО «ДЮСШ»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4714017247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Шахматный клуб, пр. Героев, 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62,93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58,23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79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ДО «ДЮСШ»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4714017247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Космонавтов, 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2,59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2,47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«Центр обслуживания школ»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4714024100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адресу: ул. Ленинградская, 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1,63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5,71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5,45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32,56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31,07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МАОУ ДО СШ «Малахит»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4714003491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 бокса, ул. Космонавтов, 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2,96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2,82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5,46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21,88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21,72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МАОУ ДО СШ «Малахит»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4714003491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спорткомплекса, ул. Ленинградская,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0,65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0,62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21,43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21,27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A27A62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МАОУ ДО СШ «Малахит»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4714003491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адресу: ул. Ленинградская, 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0,04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lastRenderedPageBreak/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МАОУ ДО СШ «Малахит»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4714003491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ул.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  <w:r>
              <w:rPr>
                <w:color w:val="000000"/>
                <w:sz w:val="16"/>
                <w:szCs w:val="16"/>
              </w:rPr>
              <w:t>, 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401,53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275,83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МАОУ ДО СШ «Малахит»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4714003491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ул. Мира, д.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0,39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МАОУ ДО СШ «Малахит»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4714003491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теннисного клуба, ул. Соколова, 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47,42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41,42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«МЦ «Диалог»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4714024413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центра по адресу: ул. Ленинградская, 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lastRenderedPageBreak/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0,51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0,45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16,45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818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«ЦИОГД»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4725000767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 по адресу: ул. Ленинградская, 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 «</w:t>
            </w:r>
            <w:proofErr w:type="spellStart"/>
            <w:r>
              <w:rPr>
                <w:color w:val="000000"/>
                <w:sz w:val="16"/>
                <w:szCs w:val="16"/>
              </w:rPr>
              <w:t>Спецавтотранс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4726480058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Административно-бытовой корпус, </w:t>
            </w:r>
            <w:proofErr w:type="spellStart"/>
            <w:r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шоссе, 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125,90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97,58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3,94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3,77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107,91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87,29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Pr="00FF43C0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 «</w:t>
            </w:r>
            <w:proofErr w:type="spellStart"/>
            <w:r>
              <w:rPr>
                <w:color w:val="000000"/>
                <w:sz w:val="16"/>
                <w:szCs w:val="16"/>
              </w:rPr>
              <w:t>Спецавтотранс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4726480058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Материальный склад и отделение ремонта тракторов, </w:t>
            </w:r>
            <w:proofErr w:type="spellStart"/>
            <w:r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шоссе, 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80,61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Default="00A27A62" w:rsidP="00A27A62">
      <w:pPr>
        <w:jc w:val="right"/>
        <w:rPr>
          <w:sz w:val="24"/>
          <w:szCs w:val="24"/>
        </w:rPr>
      </w:pPr>
    </w:p>
    <w:p w:rsidR="00A27A62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p w:rsidR="00A27A62" w:rsidRPr="00FF43C0" w:rsidRDefault="00A27A62" w:rsidP="00A27A62">
      <w:pPr>
        <w:rPr>
          <w:b/>
          <w:color w:val="000000"/>
        </w:rPr>
      </w:pP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 «</w:t>
            </w:r>
            <w:proofErr w:type="spellStart"/>
            <w:r>
              <w:rPr>
                <w:color w:val="000000"/>
                <w:sz w:val="16"/>
                <w:szCs w:val="16"/>
              </w:rPr>
              <w:t>Спецавтотранс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4726480058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Отделение ТО-1 и ТР, </w:t>
            </w:r>
            <w:proofErr w:type="spellStart"/>
            <w:r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шоссе, 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129,82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100,62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19,07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13,70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13,75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11,66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Pr="00FF43C0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 «</w:t>
            </w:r>
            <w:proofErr w:type="spellStart"/>
            <w:r>
              <w:rPr>
                <w:color w:val="000000"/>
                <w:sz w:val="16"/>
                <w:szCs w:val="16"/>
              </w:rPr>
              <w:t>Спецавтотранс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4726480058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теплой стоянки, </w:t>
            </w:r>
            <w:proofErr w:type="spellStart"/>
            <w:r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шоссе, 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74,57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64,55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Здание эффективно.</w:t>
            </w:r>
          </w:p>
          <w:p w:rsidR="00A27A62" w:rsidRPr="00046882" w:rsidRDefault="00A27A62" w:rsidP="00EC0947">
            <w:pPr>
              <w:jc w:val="center"/>
              <w:rPr>
                <w:color w:val="000000"/>
                <w:sz w:val="10"/>
                <w:szCs w:val="10"/>
              </w:rPr>
            </w:pPr>
            <w:r w:rsidRPr="00046882">
              <w:rPr>
                <w:color w:val="000000"/>
                <w:sz w:val="10"/>
                <w:szCs w:val="10"/>
              </w:rPr>
              <w:t>Требование не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046882">
              <w:rPr>
                <w:color w:val="000000"/>
                <w:sz w:val="10"/>
                <w:szCs w:val="10"/>
              </w:rPr>
              <w:t>устанавливается.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A27A62" w:rsidRDefault="00A27A62" w:rsidP="00A27A62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A62" w:rsidRDefault="00A27A62" w:rsidP="00A27A6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EC0947" w:rsidRDefault="00EC0947" w:rsidP="00EC09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25/06/2026 № 1912</w:t>
      </w:r>
    </w:p>
    <w:p w:rsidR="00A27A62" w:rsidRPr="00FF43C0" w:rsidRDefault="00A27A62" w:rsidP="00A27A62">
      <w:pPr>
        <w:rPr>
          <w:b/>
          <w:color w:val="000000"/>
        </w:rPr>
      </w:pPr>
      <w:r w:rsidRPr="00FF43C0">
        <w:rPr>
          <w:b/>
          <w:color w:val="000000"/>
        </w:rPr>
        <w:t>Целевой уровень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</w:p>
    <w:tbl>
      <w:tblPr>
        <w:tblW w:w="1586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388"/>
        <w:gridCol w:w="1417"/>
        <w:gridCol w:w="1560"/>
        <w:gridCol w:w="1984"/>
        <w:gridCol w:w="1418"/>
        <w:gridCol w:w="1703"/>
        <w:gridCol w:w="2124"/>
        <w:gridCol w:w="2268"/>
      </w:tblGrid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lastRenderedPageBreak/>
              <w:t>Наименование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СМБУ «</w:t>
            </w:r>
            <w:proofErr w:type="spellStart"/>
            <w:r>
              <w:rPr>
                <w:color w:val="000000"/>
                <w:sz w:val="16"/>
                <w:szCs w:val="16"/>
              </w:rPr>
              <w:t>Спецавтотранс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ИНН учреждения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4726480058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7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7A62" w:rsidRPr="00FB46F0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ТО-2, </w:t>
            </w:r>
            <w:proofErr w:type="spellStart"/>
            <w:r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шоссе, 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vAlign w:val="center"/>
            <w:hideMark/>
          </w:tcPr>
          <w:p w:rsidR="00A27A62" w:rsidRPr="00B339A8" w:rsidRDefault="00A27A62" w:rsidP="00EC0947">
            <w:pPr>
              <w:jc w:val="right"/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D9D9D9" w:fill="F2F2F2"/>
            <w:noWrap/>
            <w:vAlign w:val="bottom"/>
            <w:hideMark/>
          </w:tcPr>
          <w:p w:rsidR="00A27A62" w:rsidRPr="00B339A8" w:rsidRDefault="00A27A62" w:rsidP="00EC0947">
            <w:pPr>
              <w:rPr>
                <w:color w:val="000000"/>
                <w:sz w:val="24"/>
                <w:szCs w:val="24"/>
              </w:rPr>
            </w:pPr>
            <w:r w:rsidRPr="00B339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27A62" w:rsidRPr="00B90565" w:rsidTr="00EC0947">
        <w:trPr>
          <w:trHeight w:val="9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Уровень высокой эффективности (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Потенциал снижения потребления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экономии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первый и второй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Целевой уровень снижения за трехлетний период</w:t>
            </w:r>
          </w:p>
        </w:tc>
      </w:tr>
      <w:tr w:rsidR="00A27A62" w:rsidRPr="005563F4" w:rsidTr="00EC0947">
        <w:trPr>
          <w:trHeight w:val="4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тепловой энергии на отопление и вентиляцию,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155,45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112,07</w:t>
            </w:r>
          </w:p>
        </w:tc>
      </w:tr>
      <w:tr w:rsidR="00A27A62" w:rsidRPr="005563F4" w:rsidTr="00EC0947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горячей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5563F4" w:rsidTr="00EC0947">
        <w:trPr>
          <w:trHeight w:val="404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5563F4" w:rsidTr="00EC0947">
        <w:trPr>
          <w:trHeight w:val="27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электрической энергии,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кВтч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42,02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</w:tcPr>
          <w:p w:rsidR="00A27A62" w:rsidRPr="005563F4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41,30</w:t>
            </w:r>
          </w:p>
        </w:tc>
      </w:tr>
      <w:tr w:rsidR="00A27A62" w:rsidRPr="00320F58" w:rsidTr="00EC0947">
        <w:trPr>
          <w:trHeight w:val="411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sz w:val="16"/>
                <w:szCs w:val="16"/>
              </w:rPr>
            </w:pPr>
            <w:r w:rsidRPr="00FC7A04">
              <w:rPr>
                <w:sz w:val="16"/>
                <w:szCs w:val="16"/>
              </w:rPr>
              <w:t>Потребление природного газа, м3/м2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27A62" w:rsidRPr="00320F58" w:rsidTr="00EC0947">
        <w:trPr>
          <w:trHeight w:val="58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697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FC7A04">
              <w:rPr>
                <w:color w:val="000000"/>
                <w:sz w:val="16"/>
                <w:szCs w:val="16"/>
              </w:rPr>
              <w:t>Втч</w:t>
            </w:r>
            <w:proofErr w:type="spellEnd"/>
            <w:r w:rsidRPr="00FC7A04">
              <w:rPr>
                <w:color w:val="000000"/>
                <w:sz w:val="16"/>
                <w:szCs w:val="16"/>
              </w:rPr>
              <w:t>/м2/ГСОП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27A62" w:rsidRPr="00320F58" w:rsidTr="00EC0947">
        <w:trPr>
          <w:trHeight w:val="429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FC7A04" w:rsidRDefault="00A27A62" w:rsidP="00EC0947">
            <w:pPr>
              <w:jc w:val="right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Потребление моторного топлива, тут/л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737BDC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737BDC">
              <w:rPr>
                <w:color w:val="000000"/>
                <w:sz w:val="12"/>
                <w:szCs w:val="12"/>
              </w:rPr>
              <w:t>требование по снижению потребления не устанавливается</w:t>
            </w:r>
          </w:p>
          <w:p w:rsidR="00A27A62" w:rsidRPr="00FC7A04" w:rsidRDefault="00A27A62" w:rsidP="00EC0947">
            <w:pPr>
              <w:jc w:val="center"/>
              <w:rPr>
                <w:color w:val="000000"/>
                <w:sz w:val="16"/>
                <w:szCs w:val="16"/>
              </w:rPr>
            </w:pPr>
            <w:r w:rsidRPr="00FC7A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неприменимо</w:t>
            </w:r>
          </w:p>
          <w:p w:rsidR="00A27A62" w:rsidRPr="00320F58" w:rsidRDefault="00A27A62" w:rsidP="00EC0947">
            <w:pPr>
              <w:jc w:val="center"/>
              <w:rPr>
                <w:color w:val="000000"/>
                <w:sz w:val="12"/>
                <w:szCs w:val="12"/>
              </w:rPr>
            </w:pPr>
            <w:r w:rsidRPr="00320F58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A27A62" w:rsidRPr="00703EF0" w:rsidRDefault="00A27A62" w:rsidP="00A27A62">
      <w:pPr>
        <w:tabs>
          <w:tab w:val="left" w:pos="5504"/>
        </w:tabs>
        <w:rPr>
          <w:sz w:val="24"/>
          <w:szCs w:val="24"/>
        </w:rPr>
      </w:pPr>
    </w:p>
    <w:sectPr w:rsidR="00A27A62" w:rsidRPr="00703EF0" w:rsidSect="00A27A62">
      <w:headerReference w:type="default" r:id="rId14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84" w:rsidRDefault="008A6084" w:rsidP="00762166">
      <w:r>
        <w:separator/>
      </w:r>
    </w:p>
  </w:endnote>
  <w:endnote w:type="continuationSeparator" w:id="0">
    <w:p w:rsidR="008A6084" w:rsidRDefault="008A608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89" w:rsidRDefault="00B935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89" w:rsidRDefault="00B935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89" w:rsidRDefault="00B935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84" w:rsidRDefault="008A6084" w:rsidP="00762166">
      <w:r>
        <w:separator/>
      </w:r>
    </w:p>
  </w:footnote>
  <w:footnote w:type="continuationSeparator" w:id="0">
    <w:p w:rsidR="008A6084" w:rsidRDefault="008A608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89" w:rsidRDefault="00B935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47" w:rsidRDefault="00EC09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89" w:rsidRDefault="00B9358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47" w:rsidRDefault="00EC09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848d559-354c-4031-b2c0-37132396c2c2"/>
  </w:docVars>
  <w:rsids>
    <w:rsidRoot w:val="00A27A62"/>
    <w:rsid w:val="000216DC"/>
    <w:rsid w:val="00024F94"/>
    <w:rsid w:val="0005521C"/>
    <w:rsid w:val="00070E72"/>
    <w:rsid w:val="00073C13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0F94"/>
    <w:rsid w:val="00802B93"/>
    <w:rsid w:val="00803CF2"/>
    <w:rsid w:val="00832765"/>
    <w:rsid w:val="00840DF5"/>
    <w:rsid w:val="0084639D"/>
    <w:rsid w:val="00847933"/>
    <w:rsid w:val="008740CA"/>
    <w:rsid w:val="00895D88"/>
    <w:rsid w:val="008A6084"/>
    <w:rsid w:val="008A75E6"/>
    <w:rsid w:val="008B65E1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27A62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93589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4F1D"/>
    <w:rsid w:val="00EC0947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F8191"/>
  <w15:docId w15:val="{A5D64D89-CA80-43B9-8019-0450C94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27A6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7A6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A27A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1d9a4e7-b497-4fd2-8f77-97718a08aa7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61d9a4e7-b497-4fd2-8f77-97718a08aa7e.dot</Template>
  <TotalTime>0</TotalTime>
  <Pages>72</Pages>
  <Words>21720</Words>
  <Characters>123805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2026-06-25T12:46:00Z</cp:lastPrinted>
  <dcterms:created xsi:type="dcterms:W3CDTF">2026-06-26T14:13:00Z</dcterms:created>
  <dcterms:modified xsi:type="dcterms:W3CDTF">2026-06-26T14:20:00Z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c848d559-354c-4031-b2c0-37132396c2c2</vt:lpwstr>
  </property>
</Properties>
</file>