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F44D0F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44D0F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C648E6" w:rsidRPr="00D31BC0" w:rsidRDefault="009F2909" w:rsidP="00C648E6">
      <w:r>
        <w:rPr>
          <w:sz w:val="24"/>
        </w:rPr>
        <w:t xml:space="preserve">                                              </w:t>
      </w:r>
      <w:r w:rsidR="00D86759">
        <w:rPr>
          <w:sz w:val="24"/>
        </w:rPr>
        <w:t xml:space="preserve">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D86759">
        <w:rPr>
          <w:sz w:val="24"/>
        </w:rPr>
        <w:t>20/06/2025 № 1680</w:t>
      </w:r>
      <w:r w:rsidR="00C648E6" w:rsidRPr="00D31BC0">
        <w:t xml:space="preserve"> </w:t>
      </w:r>
    </w:p>
    <w:p w:rsidR="00C648E6" w:rsidRPr="00C648E6" w:rsidRDefault="00C648E6" w:rsidP="00C648E6">
      <w:pPr>
        <w:ind w:firstLine="567"/>
        <w:jc w:val="center"/>
        <w:rPr>
          <w:sz w:val="10"/>
          <w:szCs w:val="10"/>
        </w:rPr>
      </w:pPr>
    </w:p>
    <w:p w:rsidR="00C648E6" w:rsidRPr="00C648E6" w:rsidRDefault="00C648E6" w:rsidP="00C648E6">
      <w:pPr>
        <w:rPr>
          <w:sz w:val="24"/>
          <w:szCs w:val="24"/>
        </w:rPr>
      </w:pPr>
      <w:r w:rsidRPr="00C648E6">
        <w:rPr>
          <w:sz w:val="24"/>
          <w:szCs w:val="24"/>
        </w:rPr>
        <w:t>О внесении изменений в постановление администрации</w:t>
      </w:r>
    </w:p>
    <w:p w:rsidR="00C648E6" w:rsidRPr="00C648E6" w:rsidRDefault="00C648E6" w:rsidP="00C648E6">
      <w:pPr>
        <w:rPr>
          <w:sz w:val="24"/>
          <w:szCs w:val="24"/>
        </w:rPr>
      </w:pPr>
      <w:r w:rsidRPr="00C648E6">
        <w:rPr>
          <w:sz w:val="24"/>
          <w:szCs w:val="24"/>
        </w:rPr>
        <w:t>Сосновоборского городского округа от 02.10.2012 № 2496</w:t>
      </w:r>
    </w:p>
    <w:p w:rsidR="00C648E6" w:rsidRPr="00C648E6" w:rsidRDefault="00C648E6" w:rsidP="00C648E6">
      <w:pPr>
        <w:rPr>
          <w:sz w:val="24"/>
          <w:szCs w:val="24"/>
        </w:rPr>
      </w:pPr>
      <w:r w:rsidRPr="00C648E6">
        <w:rPr>
          <w:sz w:val="24"/>
          <w:szCs w:val="24"/>
        </w:rPr>
        <w:t xml:space="preserve">«Об утверждении административного регламента </w:t>
      </w:r>
    </w:p>
    <w:p w:rsidR="00C648E6" w:rsidRPr="00C648E6" w:rsidRDefault="00C648E6" w:rsidP="00C648E6">
      <w:pPr>
        <w:rPr>
          <w:sz w:val="24"/>
          <w:szCs w:val="24"/>
        </w:rPr>
      </w:pPr>
      <w:r w:rsidRPr="00C648E6">
        <w:rPr>
          <w:sz w:val="24"/>
          <w:szCs w:val="24"/>
        </w:rPr>
        <w:t>исполнения комитетом финансов Сосновоборского городского</w:t>
      </w:r>
    </w:p>
    <w:p w:rsidR="00C648E6" w:rsidRPr="00C648E6" w:rsidRDefault="00C648E6" w:rsidP="00C648E6">
      <w:pPr>
        <w:rPr>
          <w:sz w:val="24"/>
          <w:szCs w:val="24"/>
        </w:rPr>
      </w:pPr>
      <w:r w:rsidRPr="00C648E6">
        <w:rPr>
          <w:sz w:val="24"/>
          <w:szCs w:val="24"/>
        </w:rPr>
        <w:t xml:space="preserve">округа Ленинградской области муниципальной функции </w:t>
      </w:r>
    </w:p>
    <w:p w:rsidR="00C648E6" w:rsidRPr="00C648E6" w:rsidRDefault="00C648E6" w:rsidP="00C648E6">
      <w:pPr>
        <w:rPr>
          <w:sz w:val="24"/>
          <w:szCs w:val="24"/>
        </w:rPr>
      </w:pPr>
      <w:r w:rsidRPr="00C648E6">
        <w:rPr>
          <w:sz w:val="24"/>
          <w:szCs w:val="24"/>
        </w:rPr>
        <w:t>по составлению и ведению сводной бюджетной росписи бюджета</w:t>
      </w:r>
      <w:r w:rsidRPr="00C648E6">
        <w:rPr>
          <w:b/>
          <w:sz w:val="24"/>
          <w:szCs w:val="24"/>
        </w:rPr>
        <w:t xml:space="preserve"> </w:t>
      </w:r>
    </w:p>
    <w:p w:rsidR="00C648E6" w:rsidRPr="00C648E6" w:rsidRDefault="00C648E6" w:rsidP="00C648E6">
      <w:pPr>
        <w:jc w:val="both"/>
        <w:rPr>
          <w:sz w:val="24"/>
          <w:szCs w:val="24"/>
        </w:rPr>
      </w:pPr>
      <w:r w:rsidRPr="00C648E6">
        <w:rPr>
          <w:sz w:val="24"/>
          <w:szCs w:val="24"/>
        </w:rPr>
        <w:t>Сосновоборского городского округа»</w:t>
      </w:r>
      <w:r w:rsidRPr="00C648E6">
        <w:rPr>
          <w:sz w:val="24"/>
          <w:szCs w:val="24"/>
        </w:rPr>
        <w:tab/>
      </w:r>
    </w:p>
    <w:p w:rsidR="00C648E6" w:rsidRPr="00C648E6" w:rsidRDefault="00C648E6" w:rsidP="00C648E6">
      <w:pPr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ab/>
      </w:r>
    </w:p>
    <w:p w:rsidR="00C648E6" w:rsidRPr="00C648E6" w:rsidRDefault="00C648E6" w:rsidP="00C648E6">
      <w:pPr>
        <w:ind w:firstLine="567"/>
        <w:jc w:val="both"/>
        <w:rPr>
          <w:sz w:val="24"/>
          <w:szCs w:val="24"/>
        </w:rPr>
      </w:pPr>
    </w:p>
    <w:p w:rsidR="00C648E6" w:rsidRPr="00C648E6" w:rsidRDefault="00C648E6" w:rsidP="00C648E6">
      <w:pPr>
        <w:ind w:firstLine="567"/>
        <w:jc w:val="both"/>
        <w:rPr>
          <w:color w:val="FF0000"/>
          <w:sz w:val="24"/>
          <w:szCs w:val="24"/>
        </w:rPr>
      </w:pPr>
    </w:p>
    <w:p w:rsidR="00C648E6" w:rsidRPr="00C648E6" w:rsidRDefault="00C648E6" w:rsidP="00C648E6">
      <w:pPr>
        <w:ind w:firstLine="709"/>
        <w:jc w:val="both"/>
        <w:rPr>
          <w:color w:val="FF0000"/>
          <w:sz w:val="24"/>
          <w:szCs w:val="24"/>
        </w:rPr>
      </w:pPr>
      <w:r w:rsidRPr="00C648E6">
        <w:rPr>
          <w:sz w:val="24"/>
          <w:szCs w:val="24"/>
        </w:rPr>
        <w:t xml:space="preserve">В целях приведения в соответствие с нормативно-правовыми актами, регулирующими организацию бюджетного процесса в части составления и ведения сводной бюджетной росписи администрация Сосновоборского городского округа </w:t>
      </w:r>
      <w:proofErr w:type="gramStart"/>
      <w:r w:rsidRPr="00C648E6">
        <w:rPr>
          <w:b/>
          <w:sz w:val="24"/>
          <w:szCs w:val="24"/>
        </w:rPr>
        <w:t>п</w:t>
      </w:r>
      <w:proofErr w:type="gramEnd"/>
      <w:r w:rsidRPr="00C648E6">
        <w:rPr>
          <w:b/>
          <w:sz w:val="24"/>
          <w:szCs w:val="24"/>
        </w:rPr>
        <w:t xml:space="preserve"> о с т а н о в л я е т:</w:t>
      </w:r>
    </w:p>
    <w:p w:rsidR="00C648E6" w:rsidRPr="00C648E6" w:rsidRDefault="00C648E6" w:rsidP="00C648E6">
      <w:pPr>
        <w:ind w:firstLine="709"/>
        <w:jc w:val="both"/>
        <w:rPr>
          <w:b/>
          <w:sz w:val="10"/>
          <w:szCs w:val="10"/>
        </w:rPr>
      </w:pPr>
    </w:p>
    <w:p w:rsidR="00C648E6" w:rsidRDefault="00C648E6" w:rsidP="00C648E6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bookmarkStart w:id="0" w:name="P77"/>
      <w:bookmarkEnd w:id="0"/>
      <w:proofErr w:type="gramStart"/>
      <w:r w:rsidRPr="00C648E6">
        <w:t>Утвердить изменения, которые вносятся в административный регламент исполнения комитетом финансов 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округа, утвержденный постановлением администрации Сосновоборского городского округа 02.10.2012 № 2496 «Об утверждении административного регламента исполнения 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</w:t>
      </w:r>
      <w:r w:rsidRPr="00C648E6">
        <w:rPr>
          <w:b/>
        </w:rPr>
        <w:t xml:space="preserve"> </w:t>
      </w:r>
      <w:r w:rsidRPr="00C648E6">
        <w:t>Сосновоборского городского</w:t>
      </w:r>
      <w:proofErr w:type="gramEnd"/>
      <w:r w:rsidRPr="00C648E6">
        <w:t xml:space="preserve"> округа» (далее – Регламент), согласно приложению к настоящему постановлению.</w:t>
      </w:r>
    </w:p>
    <w:p w:rsidR="00C648E6" w:rsidRPr="00C648E6" w:rsidRDefault="00C648E6" w:rsidP="00C648E6">
      <w:pPr>
        <w:pStyle w:val="aa"/>
        <w:tabs>
          <w:tab w:val="left" w:pos="993"/>
        </w:tabs>
        <w:ind w:left="709"/>
        <w:jc w:val="both"/>
        <w:rPr>
          <w:sz w:val="8"/>
          <w:szCs w:val="8"/>
        </w:rPr>
      </w:pPr>
    </w:p>
    <w:p w:rsidR="00C648E6" w:rsidRDefault="00C648E6" w:rsidP="00C648E6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C648E6">
        <w:t xml:space="preserve">Общему отделу администрации обнародовать настоящее постановление на электронном сайте городской </w:t>
      </w:r>
      <w:r>
        <w:t>газеты «Маяк».</w:t>
      </w:r>
    </w:p>
    <w:p w:rsidR="00C648E6" w:rsidRPr="00C648E6" w:rsidRDefault="00C648E6" w:rsidP="00C648E6">
      <w:pPr>
        <w:pStyle w:val="aa"/>
        <w:tabs>
          <w:tab w:val="left" w:pos="993"/>
        </w:tabs>
        <w:ind w:left="709"/>
        <w:jc w:val="both"/>
      </w:pPr>
    </w:p>
    <w:p w:rsidR="00C648E6" w:rsidRDefault="00C648E6" w:rsidP="00C648E6">
      <w:pPr>
        <w:pStyle w:val="aa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</w:pPr>
      <w:r w:rsidRPr="00C648E6">
        <w:t xml:space="preserve">Отделу по связям с общественностью (пресс-центр) администрации </w:t>
      </w:r>
      <w:proofErr w:type="gramStart"/>
      <w:r w:rsidRPr="00C648E6">
        <w:t>разместить</w:t>
      </w:r>
      <w:proofErr w:type="gramEnd"/>
      <w:r w:rsidRPr="00C648E6">
        <w:t xml:space="preserve"> настоящее постановление на официальном сайте Сосновоборского городского округа.</w:t>
      </w:r>
    </w:p>
    <w:p w:rsidR="00C648E6" w:rsidRPr="00C648E6" w:rsidRDefault="00C648E6" w:rsidP="00C648E6">
      <w:pPr>
        <w:pStyle w:val="aa"/>
        <w:tabs>
          <w:tab w:val="left" w:pos="993"/>
          <w:tab w:val="left" w:pos="1276"/>
        </w:tabs>
        <w:ind w:left="709"/>
        <w:jc w:val="both"/>
        <w:rPr>
          <w:sz w:val="10"/>
          <w:szCs w:val="10"/>
        </w:rPr>
      </w:pPr>
    </w:p>
    <w:p w:rsidR="00C648E6" w:rsidRDefault="00C648E6" w:rsidP="00C648E6">
      <w:pPr>
        <w:pStyle w:val="a9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eastAsiaTheme="minorHAnsi"/>
          <w:lang w:eastAsia="en-US"/>
        </w:rPr>
      </w:pPr>
      <w:r w:rsidRPr="00C648E6">
        <w:rPr>
          <w:rFonts w:eastAsiaTheme="minorHAnsi"/>
          <w:lang w:eastAsia="en-US"/>
        </w:rPr>
        <w:t>Настоящее постановление вступает в силу со дня официального обнародования.</w:t>
      </w:r>
    </w:p>
    <w:p w:rsidR="00C648E6" w:rsidRPr="00C648E6" w:rsidRDefault="00C648E6" w:rsidP="00C648E6">
      <w:pPr>
        <w:pStyle w:val="a9"/>
        <w:tabs>
          <w:tab w:val="left" w:pos="993"/>
          <w:tab w:val="left" w:pos="1276"/>
        </w:tabs>
        <w:ind w:left="709"/>
        <w:jc w:val="both"/>
        <w:rPr>
          <w:rFonts w:eastAsiaTheme="minorHAnsi"/>
          <w:sz w:val="10"/>
          <w:szCs w:val="10"/>
          <w:lang w:eastAsia="en-US"/>
        </w:rPr>
      </w:pPr>
    </w:p>
    <w:p w:rsidR="00C648E6" w:rsidRPr="00C648E6" w:rsidRDefault="00C648E6" w:rsidP="00C648E6">
      <w:pPr>
        <w:pStyle w:val="aa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</w:pPr>
      <w:proofErr w:type="gramStart"/>
      <w:r w:rsidRPr="00C648E6">
        <w:t>Контроль за</w:t>
      </w:r>
      <w:proofErr w:type="gramEnd"/>
      <w:r w:rsidRPr="00C648E6">
        <w:t xml:space="preserve"> исполнением настоящего постановления оставляю за собой.</w:t>
      </w:r>
    </w:p>
    <w:p w:rsidR="00C648E6" w:rsidRPr="00C648E6" w:rsidRDefault="00C648E6" w:rsidP="00C648E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C648E6" w:rsidRPr="00C648E6" w:rsidRDefault="00C648E6" w:rsidP="00C648E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C648E6" w:rsidRPr="00C648E6" w:rsidRDefault="00C648E6" w:rsidP="00C648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0"/>
      <w:bookmarkEnd w:id="1"/>
    </w:p>
    <w:p w:rsidR="00C648E6" w:rsidRPr="00C648E6" w:rsidRDefault="00C648E6" w:rsidP="00C648E6">
      <w:pPr>
        <w:jc w:val="both"/>
        <w:rPr>
          <w:sz w:val="24"/>
          <w:szCs w:val="24"/>
        </w:rPr>
      </w:pPr>
      <w:r w:rsidRPr="00C648E6">
        <w:rPr>
          <w:sz w:val="24"/>
          <w:szCs w:val="24"/>
        </w:rPr>
        <w:t xml:space="preserve">Глава Сосновоборского городского округа                  </w:t>
      </w:r>
      <w:r w:rsidRPr="00C648E6">
        <w:rPr>
          <w:sz w:val="24"/>
          <w:szCs w:val="24"/>
        </w:rPr>
        <w:tab/>
      </w:r>
      <w:r w:rsidRPr="00C648E6">
        <w:rPr>
          <w:sz w:val="24"/>
          <w:szCs w:val="24"/>
        </w:rPr>
        <w:tab/>
        <w:t xml:space="preserve">                            М.В. Воронков</w:t>
      </w:r>
    </w:p>
    <w:p w:rsidR="00C648E6" w:rsidRDefault="00C648E6" w:rsidP="00C648E6">
      <w:pPr>
        <w:ind w:firstLine="567"/>
        <w:jc w:val="both"/>
        <w:rPr>
          <w:color w:val="000000" w:themeColor="text1"/>
        </w:rPr>
      </w:pPr>
    </w:p>
    <w:p w:rsidR="00C648E6" w:rsidRDefault="00C648E6" w:rsidP="00C648E6">
      <w:pPr>
        <w:ind w:firstLine="567"/>
        <w:jc w:val="both"/>
        <w:rPr>
          <w:color w:val="000000" w:themeColor="text1"/>
        </w:rPr>
      </w:pPr>
    </w:p>
    <w:p w:rsidR="00C648E6" w:rsidRDefault="00C648E6" w:rsidP="00C648E6">
      <w:pPr>
        <w:ind w:firstLine="567"/>
        <w:jc w:val="both"/>
        <w:rPr>
          <w:color w:val="000000" w:themeColor="text1"/>
        </w:rPr>
      </w:pPr>
    </w:p>
    <w:p w:rsidR="00C648E6" w:rsidRDefault="00C648E6" w:rsidP="00C648E6">
      <w:pPr>
        <w:ind w:firstLine="567"/>
        <w:jc w:val="both"/>
        <w:rPr>
          <w:color w:val="000000" w:themeColor="text1"/>
        </w:rPr>
      </w:pPr>
    </w:p>
    <w:p w:rsidR="00C648E6" w:rsidRDefault="00C648E6" w:rsidP="00C648E6">
      <w:pPr>
        <w:ind w:firstLine="567"/>
        <w:jc w:val="both"/>
        <w:rPr>
          <w:color w:val="000000" w:themeColor="text1"/>
        </w:rPr>
      </w:pPr>
    </w:p>
    <w:p w:rsidR="00C648E6" w:rsidRDefault="00C648E6" w:rsidP="00C648E6">
      <w:pPr>
        <w:ind w:firstLine="567"/>
        <w:jc w:val="both"/>
        <w:rPr>
          <w:color w:val="000000" w:themeColor="text1"/>
        </w:rPr>
      </w:pPr>
    </w:p>
    <w:p w:rsidR="00C648E6" w:rsidRDefault="00C648E6" w:rsidP="00C648E6">
      <w:pPr>
        <w:spacing w:after="160" w:line="259" w:lineRule="auto"/>
        <w:ind w:firstLine="567"/>
      </w:pPr>
      <w:bookmarkStart w:id="2" w:name="_GoBack"/>
      <w:bookmarkEnd w:id="2"/>
      <w:r>
        <w:br w:type="page"/>
      </w:r>
    </w:p>
    <w:p w:rsidR="00C648E6" w:rsidRPr="00C648E6" w:rsidRDefault="00C648E6" w:rsidP="00C648E6">
      <w:pPr>
        <w:ind w:firstLine="567"/>
        <w:jc w:val="right"/>
        <w:rPr>
          <w:sz w:val="24"/>
          <w:szCs w:val="24"/>
        </w:rPr>
      </w:pPr>
      <w:r w:rsidRPr="00C648E6">
        <w:rPr>
          <w:sz w:val="24"/>
          <w:szCs w:val="24"/>
        </w:rPr>
        <w:lastRenderedPageBreak/>
        <w:t>УТВЕРЖДЕНЫ</w:t>
      </w:r>
    </w:p>
    <w:p w:rsidR="00C648E6" w:rsidRPr="00C648E6" w:rsidRDefault="00C648E6" w:rsidP="00C648E6">
      <w:pPr>
        <w:pStyle w:val="ConsPlusNormal"/>
        <w:widowControl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Сосновоборского городского округа от </w:t>
      </w:r>
      <w:r w:rsidR="00D86759">
        <w:rPr>
          <w:rFonts w:ascii="Times New Roman" w:hAnsi="Times New Roman" w:cs="Times New Roman"/>
          <w:sz w:val="24"/>
          <w:szCs w:val="24"/>
        </w:rPr>
        <w:t xml:space="preserve"> 20/06/2025 № 1680</w:t>
      </w:r>
    </w:p>
    <w:p w:rsidR="00C648E6" w:rsidRPr="00C648E6" w:rsidRDefault="00C648E6" w:rsidP="00C648E6">
      <w:pPr>
        <w:pStyle w:val="ConsPlusNormal"/>
        <w:widowControl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48E6" w:rsidRPr="00C648E6" w:rsidRDefault="00C648E6" w:rsidP="00C648E6">
      <w:pPr>
        <w:pStyle w:val="ConsPlusNormal"/>
        <w:widowControl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648E6" w:rsidRPr="00C648E6" w:rsidRDefault="00C648E6" w:rsidP="00C648E6">
      <w:pPr>
        <w:pStyle w:val="ConsPlusNormal"/>
        <w:widowControl/>
        <w:ind w:left="5670" w:right="113"/>
        <w:outlineLvl w:val="1"/>
        <w:rPr>
          <w:rFonts w:ascii="Times New Roman" w:hAnsi="Times New Roman" w:cs="Times New Roman"/>
          <w:sz w:val="24"/>
          <w:szCs w:val="24"/>
        </w:rPr>
      </w:pPr>
    </w:p>
    <w:p w:rsidR="00C648E6" w:rsidRPr="00C648E6" w:rsidRDefault="00C648E6" w:rsidP="00C648E6">
      <w:pPr>
        <w:pStyle w:val="ConsPlusNormal"/>
        <w:widowControl/>
        <w:ind w:right="113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C648E6">
        <w:rPr>
          <w:rFonts w:ascii="Times New Roman" w:hAnsi="Times New Roman" w:cs="Times New Roman"/>
          <w:sz w:val="24"/>
          <w:szCs w:val="24"/>
        </w:rPr>
        <w:t>Изменения, которые вносятся в административный регламент исполнения комитетом финансов 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округа, утвержденный постановлением администрации Сосновоборского городского округа 02.10.2012 № 2496 «Об утверждении административного регламента исполнения 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</w:t>
      </w:r>
      <w:r w:rsidRPr="00C64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8E6">
        <w:rPr>
          <w:rFonts w:ascii="Times New Roman" w:hAnsi="Times New Roman" w:cs="Times New Roman"/>
          <w:sz w:val="24"/>
          <w:szCs w:val="24"/>
        </w:rPr>
        <w:t>Сосновоборского городского округа»</w:t>
      </w:r>
      <w:proofErr w:type="gramEnd"/>
    </w:p>
    <w:p w:rsidR="00C648E6" w:rsidRPr="00C648E6" w:rsidRDefault="00C648E6" w:rsidP="00C648E6">
      <w:pPr>
        <w:pStyle w:val="ConsPlusNormal"/>
        <w:widowControl/>
        <w:ind w:right="113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 xml:space="preserve"> (далее – Регламент)</w:t>
      </w:r>
    </w:p>
    <w:p w:rsidR="00C648E6" w:rsidRPr="00C648E6" w:rsidRDefault="00C648E6" w:rsidP="00C648E6">
      <w:pPr>
        <w:pStyle w:val="ConsPlusNormal"/>
        <w:widowControl/>
        <w:ind w:right="113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648E6" w:rsidRPr="00C648E6" w:rsidRDefault="00C648E6" w:rsidP="00C648E6">
      <w:pPr>
        <w:pStyle w:val="aa"/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C648E6">
        <w:t>В пункте 2.1.2 Регламента цифры «2-82-92» заменить цифрами «2-60-87»;</w:t>
      </w:r>
    </w:p>
    <w:p w:rsidR="00C648E6" w:rsidRPr="00C648E6" w:rsidRDefault="00C648E6" w:rsidP="00C648E6">
      <w:pPr>
        <w:pStyle w:val="aa"/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C648E6">
        <w:t>В пункте 2.2.3 Регламента слова «десяти» заменить словами «пяти»;</w:t>
      </w:r>
    </w:p>
    <w:p w:rsidR="00C648E6" w:rsidRPr="00C648E6" w:rsidRDefault="00C648E6" w:rsidP="00C648E6">
      <w:pPr>
        <w:pStyle w:val="aa"/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C648E6">
        <w:t>Пункт 2.2.4 Регламента изложить в новой редакции:</w:t>
      </w:r>
    </w:p>
    <w:p w:rsidR="00C648E6" w:rsidRPr="00C648E6" w:rsidRDefault="00C648E6" w:rsidP="00C648E6">
      <w:pPr>
        <w:pStyle w:val="aa"/>
        <w:tabs>
          <w:tab w:val="left" w:pos="993"/>
        </w:tabs>
        <w:ind w:left="0" w:firstLine="567"/>
        <w:jc w:val="both"/>
      </w:pPr>
      <w:r w:rsidRPr="00C648E6">
        <w:t>«2.2.4. внесение изменений в сводную бюджетную роспись без внесения изменений в утвержденное решение о местном бюджете на текущий финансовый год и плановый период по решениям руководителя комитета финансов:</w:t>
      </w:r>
    </w:p>
    <w:p w:rsidR="00C648E6" w:rsidRPr="00C648E6" w:rsidRDefault="00C648E6" w:rsidP="00C648E6">
      <w:pPr>
        <w:pStyle w:val="aa"/>
        <w:tabs>
          <w:tab w:val="left" w:pos="993"/>
        </w:tabs>
        <w:ind w:left="0" w:firstLine="567"/>
        <w:jc w:val="both"/>
      </w:pPr>
      <w:r w:rsidRPr="00C648E6">
        <w:t>- в случаях, установленных пунктом 3 статьи 217 Бюджетного кодекса РФ,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 xml:space="preserve">- 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</w:t>
      </w:r>
      <w:proofErr w:type="gramStart"/>
      <w:r w:rsidRPr="00C648E6">
        <w:rPr>
          <w:sz w:val="24"/>
          <w:szCs w:val="24"/>
        </w:rPr>
        <w:t>особенностей исполнения бюджетов бюджетной системы Российской Федерации</w:t>
      </w:r>
      <w:proofErr w:type="gramEnd"/>
      <w:r w:rsidRPr="00C648E6">
        <w:rPr>
          <w:sz w:val="24"/>
          <w:szCs w:val="24"/>
        </w:rPr>
        <w:t>,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по основаниям, связанным с особенностями исполнения бюджета Сосновоборского городского округа, установленными решением о местном бюджете на текущий финансовый год и плановый период,</w:t>
      </w:r>
    </w:p>
    <w:p w:rsidR="00C648E6" w:rsidRPr="00C648E6" w:rsidRDefault="00C648E6" w:rsidP="00C648E6">
      <w:pPr>
        <w:pStyle w:val="aa"/>
        <w:tabs>
          <w:tab w:val="left" w:pos="993"/>
        </w:tabs>
        <w:ind w:left="0"/>
        <w:jc w:val="both"/>
      </w:pPr>
      <w:r w:rsidRPr="00C648E6">
        <w:t>в случае принятия решения о внесении изменений - в течение 5 рабочих дней со дня получения обращения от главных распорядителей о необходимости внесения изменения в сводную роспись</w:t>
      </w:r>
      <w:proofErr w:type="gramStart"/>
      <w:r w:rsidRPr="00C648E6">
        <w:t>.»</w:t>
      </w:r>
      <w:proofErr w:type="gramEnd"/>
    </w:p>
    <w:p w:rsidR="00C648E6" w:rsidRPr="00C648E6" w:rsidRDefault="00C648E6" w:rsidP="00C648E6">
      <w:pPr>
        <w:pStyle w:val="aa"/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C648E6">
        <w:t xml:space="preserve"> В пункте 2.2.6 Регламента цифры «10» заменить словами «пяти».</w:t>
      </w:r>
    </w:p>
    <w:p w:rsidR="00C648E6" w:rsidRPr="00C648E6" w:rsidRDefault="00C648E6" w:rsidP="00C648E6">
      <w:pPr>
        <w:pStyle w:val="aa"/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C648E6">
        <w:t xml:space="preserve"> Пункт 2.5.2 Регламента изложить в новой редакции: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«2.5.2. Комплект документов должен содержать: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color w:val="FF0000"/>
          <w:sz w:val="24"/>
          <w:szCs w:val="24"/>
        </w:rPr>
      </w:pPr>
      <w:r w:rsidRPr="00C648E6">
        <w:rPr>
          <w:sz w:val="24"/>
          <w:szCs w:val="24"/>
        </w:rPr>
        <w:t xml:space="preserve">- обращение главного распорядителя (главного администратора) о необходимости внесения изменений на имя руководителя комитета финансов с указанием положений бюджетного законодательства, на основании которых вносятся изменения, с обоснованием предлагаемых изменений; 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нормативных правовых или нормативных актов Российской Федерации;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нормативных правовых или нормативных актов Губернатора Ленинградской области или Правительства Ленинградской области;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нормативных правовых или нормативных актов совета депутатов;</w:t>
      </w:r>
    </w:p>
    <w:p w:rsidR="00C648E6" w:rsidRPr="00C648E6" w:rsidRDefault="00C648E6" w:rsidP="00C648E6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нормативных правовых или нормативных актов администрации Сосновоборского городского округа;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уведомлений о предоставлении субсидии, субвенции, иного межбюджетного трансферта, имеющих целевое назначение;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соглашений (дополнительных соглашений) о предоставлении субсидий из областного бюджета бюджету Сосновоборского городского округа;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lastRenderedPageBreak/>
        <w:t>- копии исполнительных листов, уведомлений о поступлении исполнительных документов, определений суда и иные документы в случаях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копии актов уполномоченных органов и должностных лиц по делам об административных правонарушениях, предусматривающих уплату штрафов (в том числе административных), пеней (в том числе за несвоевременную уплату налогов и сборов);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color w:val="FF0000"/>
          <w:sz w:val="24"/>
          <w:szCs w:val="24"/>
        </w:rPr>
      </w:pPr>
      <w:r w:rsidRPr="00C648E6">
        <w:rPr>
          <w:sz w:val="24"/>
          <w:szCs w:val="24"/>
        </w:rPr>
        <w:t>- заявки на внесение изменений в сводную роспись по форме, установленной  приложениями 9</w:t>
      </w:r>
      <w:r w:rsidRPr="00C648E6">
        <w:rPr>
          <w:bCs/>
          <w:sz w:val="24"/>
          <w:szCs w:val="24"/>
        </w:rPr>
        <w:t>, 10, 11</w:t>
      </w:r>
      <w:r w:rsidRPr="00C648E6">
        <w:rPr>
          <w:sz w:val="24"/>
          <w:szCs w:val="24"/>
        </w:rPr>
        <w:t xml:space="preserve"> к </w:t>
      </w:r>
      <w:hyperlink r:id="rId9" w:history="1">
        <w:proofErr w:type="gramStart"/>
        <w:r w:rsidRPr="00C648E6">
          <w:rPr>
            <w:sz w:val="24"/>
            <w:szCs w:val="24"/>
          </w:rPr>
          <w:t>Поряд</w:t>
        </w:r>
      </w:hyperlink>
      <w:r w:rsidRPr="00C648E6">
        <w:rPr>
          <w:color w:val="000000"/>
          <w:sz w:val="24"/>
          <w:szCs w:val="24"/>
        </w:rPr>
        <w:t>ку</w:t>
      </w:r>
      <w:proofErr w:type="gramEnd"/>
      <w:r w:rsidRPr="00C648E6">
        <w:rPr>
          <w:color w:val="000000"/>
          <w:sz w:val="24"/>
          <w:szCs w:val="24"/>
        </w:rPr>
        <w:t xml:space="preserve"> с</w:t>
      </w:r>
      <w:r w:rsidRPr="00C648E6">
        <w:rPr>
          <w:sz w:val="24"/>
          <w:szCs w:val="24"/>
        </w:rPr>
        <w:t xml:space="preserve">оставления и ведения сводной бюджетной росписи местного бюджета Сосновоборского городского округа и бюджетных росписей главных распорядителей бюджетных средств местного бюджета Сосновоборского городского округа (главных администраторов источников финансирования дефицита местного бюджета Сосновоборского  городского округа), а также утверждения (изменения) лимитов бюджетных обязательств, утвержденному распоряжением комитета финансов от 12.04.2012 № 16-р «Об утверждении Порядка составления и ведения сводной бюджетной росписи бюджета Сосновоборского городского округа» (с изменениями) (далее - </w:t>
      </w:r>
      <w:hyperlink r:id="rId10" w:history="1">
        <w:r w:rsidRPr="00C648E6">
          <w:rPr>
            <w:color w:val="000000"/>
            <w:sz w:val="24"/>
            <w:szCs w:val="24"/>
          </w:rPr>
          <w:t>Поряд</w:t>
        </w:r>
      </w:hyperlink>
      <w:proofErr w:type="gramStart"/>
      <w:r w:rsidRPr="00C648E6">
        <w:rPr>
          <w:color w:val="000000"/>
          <w:sz w:val="24"/>
          <w:szCs w:val="24"/>
        </w:rPr>
        <w:t>ок</w:t>
      </w:r>
      <w:proofErr w:type="gramEnd"/>
      <w:r w:rsidRPr="00C648E6">
        <w:rPr>
          <w:color w:val="000000"/>
          <w:sz w:val="24"/>
          <w:szCs w:val="24"/>
        </w:rPr>
        <w:t xml:space="preserve"> с</w:t>
      </w:r>
      <w:r w:rsidRPr="00C648E6">
        <w:rPr>
          <w:sz w:val="24"/>
          <w:szCs w:val="24"/>
        </w:rPr>
        <w:t>оставления и ведения сводной бюджетной росписи) к настоящему Административному регламенту, заполненные в подсистеме «АЦК-Планирование» и на бумажном носителе в 1 (одном) экземпляре.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8E6">
        <w:rPr>
          <w:rFonts w:ascii="Times New Roman" w:hAnsi="Times New Roman" w:cs="Times New Roman"/>
          <w:sz w:val="24"/>
          <w:szCs w:val="24"/>
        </w:rPr>
        <w:t>В случае если заявкой на внесение изменений в сводную бюджетную роспись предполагается уменьшение ассигнований местного бюджета на предоставление субсидий, формирование такой заявки осуществляется при условии наличия заключенных дополнительных соглашений к ранее заключенным соглашениям о предоставлении субсидий из местного бюджета, предусматривающих уточнение соответствующих объемов субсидий, значений показателей и мероприятий  (результатов) по соответствующим получателям субсидии.</w:t>
      </w:r>
      <w:proofErr w:type="gramEnd"/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иные правовые акты</w:t>
      </w:r>
      <w:proofErr w:type="gramStart"/>
      <w:r w:rsidRPr="00C648E6">
        <w:rPr>
          <w:sz w:val="24"/>
          <w:szCs w:val="24"/>
        </w:rPr>
        <w:t>.»</w:t>
      </w:r>
      <w:proofErr w:type="gramEnd"/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1.6. Пункт 3.3.1 Регламента дополнить абзацами 12 и 13 следующего содержания: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 xml:space="preserve">«- внесение изменений в сводную бюджетную роспись 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</w:t>
      </w:r>
      <w:proofErr w:type="gramStart"/>
      <w:r w:rsidRPr="00C648E6">
        <w:rPr>
          <w:sz w:val="24"/>
          <w:szCs w:val="24"/>
        </w:rPr>
        <w:t>особенностей исполнения бюджетов бюджетной системы Российской Федерации</w:t>
      </w:r>
      <w:proofErr w:type="gramEnd"/>
      <w:r w:rsidRPr="00C648E6">
        <w:rPr>
          <w:sz w:val="24"/>
          <w:szCs w:val="24"/>
        </w:rPr>
        <w:t>;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- внесение изменений в сводную бюджетную роспись по основаниям, связанным с особенностями исполнения бюджета Сосновоборского городского округа, установленными решением о местном бюджете на текущий финансовый год и плановый период</w:t>
      </w:r>
      <w:proofErr w:type="gramStart"/>
      <w:r w:rsidRPr="00C648E6">
        <w:rPr>
          <w:sz w:val="24"/>
          <w:szCs w:val="24"/>
        </w:rPr>
        <w:t>.»</w:t>
      </w:r>
      <w:proofErr w:type="gramEnd"/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1.7. В пункте 3.2.1.3 Регламента слова «десяти» заменить словами «пяти»;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1.8. Пункт 3.2.3.6 Регламента изложить в новой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sz w:val="24"/>
          <w:szCs w:val="24"/>
        </w:rPr>
        <w:t>«</w:t>
      </w:r>
      <w:r w:rsidRPr="00C648E6">
        <w:rPr>
          <w:rFonts w:ascii="Times New Roman" w:hAnsi="Times New Roman" w:cs="Times New Roman"/>
          <w:sz w:val="24"/>
          <w:szCs w:val="24"/>
        </w:rPr>
        <w:t xml:space="preserve">3.2.3.6. </w:t>
      </w:r>
      <w:proofErr w:type="gramStart"/>
      <w:r w:rsidRPr="00C648E6">
        <w:rPr>
          <w:rFonts w:ascii="Times New Roman" w:hAnsi="Times New Roman" w:cs="Times New Roman"/>
          <w:sz w:val="24"/>
          <w:szCs w:val="24"/>
        </w:rPr>
        <w:t>Бюджетный</w:t>
      </w:r>
      <w:proofErr w:type="gramEnd"/>
      <w:r w:rsidRPr="00C648E6">
        <w:rPr>
          <w:rFonts w:ascii="Times New Roman" w:hAnsi="Times New Roman" w:cs="Times New Roman"/>
          <w:sz w:val="24"/>
          <w:szCs w:val="24"/>
        </w:rPr>
        <w:t xml:space="preserve"> отдел комитета финансов передает утвержденную сводную бюджетную роспись в отдел казначейского исполнения бюджета комитета финансов в течение одного рабочего дня со дня ее утверждения, но не позднее последнего рабочего дня  текущего финансового года.»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1.9. Пункт 3.2.4.3 Регламента изложить в новой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sz w:val="24"/>
          <w:szCs w:val="24"/>
        </w:rPr>
        <w:t>«</w:t>
      </w:r>
      <w:r w:rsidRPr="00C648E6">
        <w:rPr>
          <w:rFonts w:ascii="Times New Roman" w:hAnsi="Times New Roman" w:cs="Times New Roman"/>
          <w:sz w:val="24"/>
          <w:szCs w:val="24"/>
        </w:rPr>
        <w:t>3.2.4.3. Бюджетный отдел комитета финансов доводит показатели сводной бюджетной росписи на очередной финансовый год и на плановый период: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 xml:space="preserve">- до главных распорядителей в виде уведомлений о лимитах бюджетных обязательств, уведомлений о бюджетных ассигнованиях по формам, утвержденным </w:t>
      </w:r>
      <w:hyperlink r:id="rId11" w:history="1">
        <w:proofErr w:type="gramStart"/>
        <w:r w:rsidRPr="00C648E6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C648E6">
        <w:rPr>
          <w:rFonts w:ascii="Times New Roman" w:hAnsi="Times New Roman" w:cs="Times New Roman"/>
          <w:sz w:val="24"/>
          <w:szCs w:val="24"/>
        </w:rPr>
        <w:t>ком</w:t>
      </w:r>
      <w:proofErr w:type="gramEnd"/>
      <w:r w:rsidRPr="00C648E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C648E6">
        <w:rPr>
          <w:rFonts w:ascii="Times New Roman" w:hAnsi="Times New Roman" w:cs="Times New Roman"/>
          <w:sz w:val="24"/>
          <w:szCs w:val="24"/>
        </w:rPr>
        <w:t>оставления и ведения сводной бюджетной росписи;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 xml:space="preserve">- до главных администраторов в виде уведомлений о бюджетных назначениях по источникам по форме, утвержденной </w:t>
      </w:r>
      <w:hyperlink r:id="rId12" w:history="1">
        <w:proofErr w:type="gramStart"/>
        <w:r w:rsidRPr="00C648E6">
          <w:rPr>
            <w:sz w:val="24"/>
            <w:szCs w:val="24"/>
          </w:rPr>
          <w:t>Поряд</w:t>
        </w:r>
      </w:hyperlink>
      <w:r w:rsidRPr="00C648E6">
        <w:rPr>
          <w:sz w:val="24"/>
          <w:szCs w:val="24"/>
        </w:rPr>
        <w:t>ком</w:t>
      </w:r>
      <w:proofErr w:type="gramEnd"/>
      <w:r w:rsidRPr="00C648E6">
        <w:rPr>
          <w:sz w:val="24"/>
          <w:szCs w:val="24"/>
        </w:rPr>
        <w:t xml:space="preserve"> составления и ведения сводной бюджетной росписи.»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1.10. Пункт 3.3.1 Регламента изложить в новой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48E6">
        <w:rPr>
          <w:sz w:val="24"/>
          <w:szCs w:val="24"/>
        </w:rPr>
        <w:lastRenderedPageBreak/>
        <w:t>«</w:t>
      </w:r>
      <w:r w:rsidRPr="00C648E6">
        <w:rPr>
          <w:rFonts w:ascii="Times New Roman" w:hAnsi="Times New Roman" w:cs="Times New Roman"/>
          <w:sz w:val="24"/>
          <w:szCs w:val="24"/>
        </w:rPr>
        <w:t>3.3.1. Ведение сводной бюджетной росписи осуществляется посредством внесения изменений в показатели сводной бюджетной росписи.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Показатели сводной бюджетной росписи могут быть изменены в случаях, установленных Бюджетным кодексом Российской Федерации</w:t>
      </w:r>
      <w:proofErr w:type="gramStart"/>
      <w:r w:rsidRPr="00C648E6">
        <w:rPr>
          <w:sz w:val="24"/>
          <w:szCs w:val="24"/>
        </w:rPr>
        <w:t>.»</w:t>
      </w:r>
      <w:proofErr w:type="gramEnd"/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1.11. Пункт 3.3.2.2 Регламента изложить в новой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48E6">
        <w:rPr>
          <w:sz w:val="24"/>
          <w:szCs w:val="24"/>
        </w:rPr>
        <w:t>«</w:t>
      </w:r>
      <w:r w:rsidRPr="00C648E6">
        <w:rPr>
          <w:rFonts w:ascii="Times New Roman" w:hAnsi="Times New Roman" w:cs="Times New Roman"/>
          <w:sz w:val="24"/>
          <w:szCs w:val="24"/>
        </w:rPr>
        <w:t xml:space="preserve">3.3.2.2. </w:t>
      </w:r>
      <w:proofErr w:type="gramStart"/>
      <w:r w:rsidRPr="00C648E6">
        <w:rPr>
          <w:rFonts w:ascii="Times New Roman" w:hAnsi="Times New Roman" w:cs="Times New Roman"/>
          <w:sz w:val="24"/>
          <w:szCs w:val="24"/>
        </w:rPr>
        <w:t xml:space="preserve">При принятии решения совета депутатов о внесении изменений в решение о местном бюджете, изменения в сводную бюджетную роспись должны быть полностью оформлены в автоматизированных системах «АЦК – Финансы» и «АЦК-Планирование» в течение пяти рабочих дней со дня вступления в силу данного решения, но не позднее последнего числа текущего месяца, в соответствии с порядком, утверждаемым распоряжением комитета финансов. </w:t>
      </w:r>
      <w:proofErr w:type="gramEnd"/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color w:val="FF0000"/>
          <w:sz w:val="24"/>
          <w:szCs w:val="24"/>
        </w:rPr>
      </w:pPr>
      <w:r w:rsidRPr="00C648E6">
        <w:rPr>
          <w:sz w:val="24"/>
          <w:szCs w:val="24"/>
        </w:rPr>
        <w:t xml:space="preserve">Изменения в сводную бюджетную роспись вносятся уведомлениями об изменении лимитов бюджетных обязательств, уведомлений об изменении бюджетных ассигнований </w:t>
      </w:r>
      <w:proofErr w:type="gramStart"/>
      <w:r w:rsidRPr="00C648E6">
        <w:rPr>
          <w:sz w:val="24"/>
          <w:szCs w:val="24"/>
        </w:rPr>
        <w:t>и(</w:t>
      </w:r>
      <w:proofErr w:type="gramEnd"/>
      <w:r w:rsidRPr="00C648E6">
        <w:rPr>
          <w:sz w:val="24"/>
          <w:szCs w:val="24"/>
        </w:rPr>
        <w:t xml:space="preserve">или) уведомлениями об изменении  бюджетных назначений по источникам по формам, утвержденным </w:t>
      </w:r>
      <w:hyperlink r:id="rId13" w:history="1">
        <w:r w:rsidRPr="00C648E6">
          <w:rPr>
            <w:sz w:val="24"/>
            <w:szCs w:val="24"/>
          </w:rPr>
          <w:t>Поряд</w:t>
        </w:r>
      </w:hyperlink>
      <w:r w:rsidRPr="00C648E6">
        <w:rPr>
          <w:sz w:val="24"/>
          <w:szCs w:val="24"/>
        </w:rPr>
        <w:t>ком</w:t>
      </w:r>
      <w:r w:rsidRPr="00C648E6">
        <w:rPr>
          <w:color w:val="000000"/>
          <w:sz w:val="24"/>
          <w:szCs w:val="24"/>
        </w:rPr>
        <w:t xml:space="preserve"> с</w:t>
      </w:r>
      <w:r w:rsidRPr="00C648E6">
        <w:rPr>
          <w:sz w:val="24"/>
          <w:szCs w:val="24"/>
        </w:rPr>
        <w:t>оставления и ведения сводной бюджетной росписи.</w:t>
      </w:r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В случае вступления в силу решения совета депутатов о внесении изменений в решение о местном бюджете менее чем за десять рабочих дней до конца текущего месяца руководитель комитета финансов имеет право принять решение о внесении изменений в сводную роспись не позднее десяти рабочих дней следующего месяца</w:t>
      </w:r>
      <w:proofErr w:type="gramStart"/>
      <w:r w:rsidRPr="00C648E6">
        <w:rPr>
          <w:sz w:val="24"/>
          <w:szCs w:val="24"/>
        </w:rPr>
        <w:t>.»</w:t>
      </w:r>
      <w:proofErr w:type="gramEnd"/>
    </w:p>
    <w:p w:rsidR="00C648E6" w:rsidRPr="00C648E6" w:rsidRDefault="00C648E6" w:rsidP="00C64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1.12. В пункте 3.3.2.3 Регламента цифру «10» заменить словами «пяти»;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1.13. Пункт 3.3.3 Регламента изложить в следующей редакции: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648E6">
        <w:rPr>
          <w:sz w:val="24"/>
          <w:szCs w:val="24"/>
        </w:rPr>
        <w:t xml:space="preserve">«3.3.3. </w:t>
      </w:r>
      <w:proofErr w:type="gramStart"/>
      <w:r w:rsidRPr="00C648E6">
        <w:rPr>
          <w:sz w:val="24"/>
          <w:szCs w:val="24"/>
        </w:rPr>
        <w:t>Внесение изменений в сводную бюджетную роспись в случаях, установленных пунктом 3 статьи 217 Бюджетного кодекса Российской Федерации, 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бюджетной системы Российской Федерации, по основаниям, связанным с особенностями исполнения бюджета Сосновоборского городского округа, установленными решением о</w:t>
      </w:r>
      <w:proofErr w:type="gramEnd"/>
      <w:r w:rsidRPr="00C648E6">
        <w:rPr>
          <w:sz w:val="24"/>
          <w:szCs w:val="24"/>
        </w:rPr>
        <w:t xml:space="preserve"> </w:t>
      </w:r>
      <w:proofErr w:type="gramStart"/>
      <w:r w:rsidRPr="00C648E6">
        <w:rPr>
          <w:sz w:val="24"/>
          <w:szCs w:val="24"/>
        </w:rPr>
        <w:t>местном</w:t>
      </w:r>
      <w:proofErr w:type="gramEnd"/>
      <w:r w:rsidRPr="00C648E6">
        <w:rPr>
          <w:sz w:val="24"/>
          <w:szCs w:val="24"/>
        </w:rPr>
        <w:t xml:space="preserve"> бюджете.»</w:t>
      </w:r>
    </w:p>
    <w:p w:rsidR="00C648E6" w:rsidRPr="00C648E6" w:rsidRDefault="00C648E6" w:rsidP="00C648E6">
      <w:pPr>
        <w:autoSpaceDE w:val="0"/>
        <w:autoSpaceDN w:val="0"/>
        <w:adjustRightInd w:val="0"/>
        <w:ind w:firstLine="539"/>
        <w:jc w:val="both"/>
        <w:rPr>
          <w:color w:val="FF0000"/>
          <w:sz w:val="24"/>
          <w:szCs w:val="24"/>
        </w:rPr>
      </w:pPr>
      <w:r w:rsidRPr="00C648E6">
        <w:rPr>
          <w:sz w:val="24"/>
          <w:szCs w:val="24"/>
        </w:rPr>
        <w:t>1.14. Пункт 3.3.3.2 Регламента изложить в следующей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sz w:val="24"/>
          <w:szCs w:val="24"/>
        </w:rPr>
        <w:t>«</w:t>
      </w:r>
      <w:r w:rsidRPr="00C648E6">
        <w:rPr>
          <w:rFonts w:ascii="Times New Roman" w:hAnsi="Times New Roman" w:cs="Times New Roman"/>
          <w:sz w:val="24"/>
          <w:szCs w:val="24"/>
        </w:rPr>
        <w:t xml:space="preserve">3.3.3.2. </w:t>
      </w:r>
      <w:proofErr w:type="gramStart"/>
      <w:r w:rsidRPr="00C648E6">
        <w:rPr>
          <w:rFonts w:ascii="Times New Roman" w:hAnsi="Times New Roman" w:cs="Times New Roman"/>
          <w:sz w:val="24"/>
          <w:szCs w:val="24"/>
        </w:rPr>
        <w:t>Внесение изменений в сводную бюджетную роспись по решениям руководителя комитета финансов без внесения изменений в решение о местном бюджете, производится в случаях, установленных пунктом 3 статьи 217 Бюджетного кодекса Российской Федерации, 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бюджетной системы Российской</w:t>
      </w:r>
      <w:proofErr w:type="gramEnd"/>
      <w:r w:rsidRPr="00C648E6">
        <w:rPr>
          <w:rFonts w:ascii="Times New Roman" w:hAnsi="Times New Roman" w:cs="Times New Roman"/>
          <w:sz w:val="24"/>
          <w:szCs w:val="24"/>
        </w:rPr>
        <w:t xml:space="preserve"> Федерации, по основаниям, связанным с особенностями исполнения бюджета Сосновоборского городского округа, установленными решением о местном бюджете</w:t>
      </w:r>
      <w:proofErr w:type="gramStart"/>
      <w:r w:rsidRPr="00C648E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1.15. второй абзац пункта 3.3.3.4 Регламента изложить в следующей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«Сотрудники бюджетного отдела по курируемым направлениям осуществляют контроль на соответствие вносимых изменений бюджетному законодательству Российской Федерации</w:t>
      </w:r>
      <w:proofErr w:type="gramStart"/>
      <w:r w:rsidRPr="00C648E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648E6" w:rsidRPr="00C648E6" w:rsidRDefault="00C648E6" w:rsidP="00C648E6">
      <w:pPr>
        <w:pStyle w:val="ConsPlusNormal"/>
        <w:widowControl/>
        <w:ind w:firstLine="567"/>
        <w:jc w:val="both"/>
        <w:outlineLvl w:val="3"/>
        <w:rPr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1.16. третий абзац пункта 3.3.3.5 Регламента изложить в следующей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 xml:space="preserve">«В случае отклонения предлагаемых изменений сводной бюджетной росписи </w:t>
      </w:r>
      <w:proofErr w:type="gramStart"/>
      <w:r w:rsidRPr="00C648E6">
        <w:rPr>
          <w:rFonts w:ascii="Times New Roman" w:hAnsi="Times New Roman" w:cs="Times New Roman"/>
          <w:sz w:val="24"/>
          <w:szCs w:val="24"/>
        </w:rPr>
        <w:t>бюджетный</w:t>
      </w:r>
      <w:proofErr w:type="gramEnd"/>
      <w:r w:rsidRPr="00C648E6">
        <w:rPr>
          <w:rFonts w:ascii="Times New Roman" w:hAnsi="Times New Roman" w:cs="Times New Roman"/>
          <w:sz w:val="24"/>
          <w:szCs w:val="24"/>
        </w:rPr>
        <w:t xml:space="preserve"> отдел направляет главному распорядителю, главному администратору письмо, уведомляющее об отклонении предлагаемых изменений, с указанием причины отклонения.»</w:t>
      </w:r>
      <w:r w:rsidRPr="00C648E6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1.17. третий абзац пункта 3.3.3.6 Регламента признать утратившим силу.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1.18. второй абзац пункта 3.3.3.7 Регламента изложить в следующей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 xml:space="preserve">«В случае принятия решения о внесении изменений в сводную бюджетную роспись </w:t>
      </w:r>
      <w:proofErr w:type="gramStart"/>
      <w:r w:rsidRPr="00C648E6">
        <w:rPr>
          <w:rFonts w:ascii="Times New Roman" w:hAnsi="Times New Roman" w:cs="Times New Roman"/>
          <w:sz w:val="24"/>
          <w:szCs w:val="24"/>
        </w:rPr>
        <w:t>бюджетный</w:t>
      </w:r>
      <w:proofErr w:type="gramEnd"/>
      <w:r w:rsidRPr="00C648E6">
        <w:rPr>
          <w:rFonts w:ascii="Times New Roman" w:hAnsi="Times New Roman" w:cs="Times New Roman"/>
          <w:sz w:val="24"/>
          <w:szCs w:val="24"/>
        </w:rPr>
        <w:t xml:space="preserve"> отдел в течение пяти рабочих дней со дня принятия решения руководителем комитета финансов формирует уведомления об изменении бюджетных назначений в </w:t>
      </w:r>
      <w:r w:rsidRPr="00C648E6">
        <w:rPr>
          <w:rFonts w:ascii="Times New Roman" w:hAnsi="Times New Roman" w:cs="Times New Roman"/>
          <w:sz w:val="24"/>
          <w:szCs w:val="24"/>
        </w:rPr>
        <w:lastRenderedPageBreak/>
        <w:t>автоматизированной системе «АЦК-Финансы» и подписывает их усиленной квалифицированной электронной подписью.»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1.19. Пункт 3.3.3</w:t>
      </w:r>
      <w:r w:rsidRPr="00C648E6">
        <w:rPr>
          <w:sz w:val="24"/>
          <w:szCs w:val="24"/>
        </w:rPr>
        <w:t>.</w:t>
      </w:r>
      <w:r w:rsidRPr="00C648E6">
        <w:rPr>
          <w:rFonts w:ascii="Times New Roman" w:hAnsi="Times New Roman" w:cs="Times New Roman"/>
          <w:sz w:val="24"/>
          <w:szCs w:val="24"/>
        </w:rPr>
        <w:t>8 Регламента изложить в следующей редакции: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 xml:space="preserve">«3.3.3.8. </w:t>
      </w:r>
      <w:proofErr w:type="gramStart"/>
      <w:r w:rsidRPr="00C648E6">
        <w:rPr>
          <w:rFonts w:ascii="Times New Roman" w:hAnsi="Times New Roman" w:cs="Times New Roman"/>
          <w:sz w:val="24"/>
          <w:szCs w:val="24"/>
        </w:rPr>
        <w:t>Результатом данного административного действия является внесение изменений в сводную бюджетную роспись в случаях, установленных статьей 217 БК РФ, в случае принятия правовых актов администрации Сосновоборского городского округа, совета депутатов Сосновоборского городского округа в соответствии с федеральными и областными законами об установлении особенностей исполнения бюджетов бюджетной системы Российской Федерации, по основаниям, связанным с особенностями исполнения бюджета Сосновоборского городского округа, установленными решением</w:t>
      </w:r>
      <w:proofErr w:type="gramEnd"/>
      <w:r w:rsidRPr="00C648E6">
        <w:rPr>
          <w:rFonts w:ascii="Times New Roman" w:hAnsi="Times New Roman" w:cs="Times New Roman"/>
          <w:sz w:val="24"/>
          <w:szCs w:val="24"/>
        </w:rPr>
        <w:t xml:space="preserve"> о местном бюджете</w:t>
      </w:r>
      <w:proofErr w:type="gramStart"/>
      <w:r w:rsidRPr="00C648E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648E6" w:rsidRPr="00C648E6" w:rsidRDefault="00C648E6" w:rsidP="00C648E6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C648E6">
        <w:rPr>
          <w:rFonts w:ascii="Times New Roman" w:hAnsi="Times New Roman" w:cs="Times New Roman"/>
          <w:sz w:val="24"/>
          <w:szCs w:val="24"/>
        </w:rPr>
        <w:t>1.20. Приложение 1 к Регламенту изложить в следующей редакции:</w:t>
      </w:r>
      <w:r w:rsidRPr="00C648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648E6" w:rsidRPr="00C648E6" w:rsidRDefault="00C648E6" w:rsidP="00C648E6">
      <w:pPr>
        <w:pStyle w:val="ConsPlusNormal"/>
        <w:widowControl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«Приложение № 1</w:t>
      </w:r>
    </w:p>
    <w:p w:rsidR="00C648E6" w:rsidRPr="00C648E6" w:rsidRDefault="00C648E6" w:rsidP="00C648E6">
      <w:pPr>
        <w:ind w:firstLine="5103"/>
        <w:rPr>
          <w:sz w:val="24"/>
          <w:szCs w:val="24"/>
        </w:rPr>
      </w:pPr>
      <w:r w:rsidRPr="00C648E6">
        <w:rPr>
          <w:sz w:val="24"/>
          <w:szCs w:val="24"/>
        </w:rPr>
        <w:t>к административному регламенту</w:t>
      </w:r>
    </w:p>
    <w:p w:rsidR="00C648E6" w:rsidRPr="00C648E6" w:rsidRDefault="00C648E6" w:rsidP="00C648E6">
      <w:pPr>
        <w:ind w:left="5103"/>
        <w:rPr>
          <w:sz w:val="24"/>
          <w:szCs w:val="24"/>
        </w:rPr>
      </w:pPr>
      <w:r w:rsidRPr="00C648E6">
        <w:rPr>
          <w:sz w:val="24"/>
          <w:szCs w:val="24"/>
        </w:rPr>
        <w:t xml:space="preserve">исполнения комитетом финансов Сосновоборского городского округа Ленинградской области муниципальной функции по составлению и ведению сводной бюджетной росписи бюджета Сосновоборского городского округа </w:t>
      </w:r>
    </w:p>
    <w:p w:rsidR="00C648E6" w:rsidRPr="00C648E6" w:rsidRDefault="00C648E6" w:rsidP="00C648E6">
      <w:pPr>
        <w:ind w:left="5103" w:firstLine="567"/>
        <w:rPr>
          <w:color w:val="FF0000"/>
          <w:sz w:val="24"/>
          <w:szCs w:val="24"/>
        </w:rPr>
      </w:pPr>
    </w:p>
    <w:p w:rsidR="00C648E6" w:rsidRPr="00C648E6" w:rsidRDefault="00C648E6" w:rsidP="00C648E6">
      <w:pPr>
        <w:ind w:left="5103" w:firstLine="567"/>
        <w:rPr>
          <w:color w:val="FF0000"/>
          <w:sz w:val="24"/>
          <w:szCs w:val="24"/>
        </w:rPr>
      </w:pPr>
    </w:p>
    <w:p w:rsidR="00C648E6" w:rsidRPr="00C648E6" w:rsidRDefault="00C648E6" w:rsidP="00C648E6">
      <w:pPr>
        <w:ind w:firstLine="567"/>
        <w:jc w:val="center"/>
        <w:rPr>
          <w:b/>
          <w:sz w:val="24"/>
          <w:szCs w:val="24"/>
        </w:rPr>
      </w:pPr>
      <w:r w:rsidRPr="00C648E6">
        <w:rPr>
          <w:b/>
          <w:sz w:val="24"/>
          <w:szCs w:val="24"/>
        </w:rPr>
        <w:t>ТЕЛЕФОНЫ</w:t>
      </w:r>
    </w:p>
    <w:p w:rsidR="00C648E6" w:rsidRPr="00C648E6" w:rsidRDefault="00C648E6" w:rsidP="00C648E6">
      <w:pPr>
        <w:ind w:firstLine="567"/>
        <w:jc w:val="center"/>
        <w:rPr>
          <w:b/>
          <w:sz w:val="24"/>
          <w:szCs w:val="24"/>
        </w:rPr>
      </w:pPr>
      <w:r w:rsidRPr="00C648E6">
        <w:rPr>
          <w:b/>
          <w:sz w:val="24"/>
          <w:szCs w:val="24"/>
        </w:rPr>
        <w:t>Комитета финансов Сосновоборского городского округа</w:t>
      </w:r>
    </w:p>
    <w:p w:rsidR="00C648E6" w:rsidRPr="00C648E6" w:rsidRDefault="00C648E6" w:rsidP="00C648E6">
      <w:pPr>
        <w:ind w:firstLine="567"/>
        <w:jc w:val="center"/>
        <w:rPr>
          <w:sz w:val="24"/>
          <w:szCs w:val="24"/>
        </w:rPr>
      </w:pPr>
      <w:r w:rsidRPr="00C648E6">
        <w:rPr>
          <w:sz w:val="24"/>
          <w:szCs w:val="24"/>
        </w:rPr>
        <w:t>для консультаций по вопросам составления и ведения сводной бюджетной росписи</w:t>
      </w:r>
    </w:p>
    <w:p w:rsidR="00C648E6" w:rsidRPr="00C648E6" w:rsidRDefault="00C648E6" w:rsidP="00C648E6">
      <w:pPr>
        <w:ind w:firstLine="567"/>
        <w:rPr>
          <w:sz w:val="24"/>
          <w:szCs w:val="24"/>
        </w:rPr>
      </w:pPr>
    </w:p>
    <w:p w:rsidR="00C648E6" w:rsidRPr="00C648E6" w:rsidRDefault="00C648E6" w:rsidP="00C648E6">
      <w:pPr>
        <w:pStyle w:val="aa"/>
        <w:numPr>
          <w:ilvl w:val="0"/>
          <w:numId w:val="3"/>
        </w:numPr>
        <w:tabs>
          <w:tab w:val="left" w:pos="851"/>
        </w:tabs>
        <w:ind w:left="0" w:firstLine="567"/>
      </w:pPr>
      <w:r w:rsidRPr="00C648E6">
        <w:t xml:space="preserve">Заместитель председателя комитета финансов, начальник бюджетного отдела, тел. </w:t>
      </w:r>
    </w:p>
    <w:p w:rsidR="00C648E6" w:rsidRPr="00C648E6" w:rsidRDefault="00C648E6" w:rsidP="00C648E6">
      <w:pPr>
        <w:ind w:firstLine="567"/>
        <w:rPr>
          <w:sz w:val="24"/>
          <w:szCs w:val="24"/>
        </w:rPr>
      </w:pPr>
      <w:r w:rsidRPr="00C648E6">
        <w:rPr>
          <w:sz w:val="24"/>
          <w:szCs w:val="24"/>
        </w:rPr>
        <w:t>2-99-60.</w:t>
      </w:r>
    </w:p>
    <w:p w:rsidR="00C648E6" w:rsidRPr="00C648E6" w:rsidRDefault="00C648E6" w:rsidP="00C648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8E6">
        <w:rPr>
          <w:rFonts w:ascii="Times New Roman" w:hAnsi="Times New Roman" w:cs="Times New Roman"/>
          <w:sz w:val="24"/>
          <w:szCs w:val="24"/>
        </w:rPr>
        <w:t>2. Специалисты бюджетного отдела  тел. 2-21-76, 2-56-10, 2-60-87.»</w:t>
      </w:r>
    </w:p>
    <w:p w:rsidR="00C648E6" w:rsidRPr="00C648E6" w:rsidRDefault="00C648E6" w:rsidP="00C648E6">
      <w:pPr>
        <w:ind w:firstLine="567"/>
        <w:jc w:val="both"/>
        <w:rPr>
          <w:sz w:val="24"/>
          <w:szCs w:val="24"/>
        </w:rPr>
      </w:pPr>
    </w:p>
    <w:p w:rsidR="00C648E6" w:rsidRPr="00C648E6" w:rsidRDefault="00C648E6" w:rsidP="00C648E6">
      <w:pPr>
        <w:ind w:firstLine="567"/>
        <w:jc w:val="both"/>
        <w:rPr>
          <w:sz w:val="24"/>
          <w:szCs w:val="24"/>
        </w:rPr>
      </w:pPr>
      <w:r w:rsidRPr="00C648E6">
        <w:rPr>
          <w:sz w:val="24"/>
          <w:szCs w:val="24"/>
        </w:rPr>
        <w:t>1.21. Приложения № 2, 3, 4 к Регламенту признать утратившими силу.</w:t>
      </w:r>
    </w:p>
    <w:p w:rsidR="00C648E6" w:rsidRPr="00C648E6" w:rsidRDefault="00C648E6" w:rsidP="00C648E6">
      <w:pPr>
        <w:pStyle w:val="ConsPlusNormal"/>
        <w:widowControl/>
        <w:ind w:left="5670" w:right="113"/>
        <w:outlineLvl w:val="1"/>
        <w:rPr>
          <w:rFonts w:ascii="Times New Roman" w:hAnsi="Times New Roman" w:cs="Times New Roman"/>
          <w:sz w:val="24"/>
          <w:szCs w:val="24"/>
        </w:rPr>
      </w:pPr>
    </w:p>
    <w:p w:rsidR="00C648E6" w:rsidRDefault="00C648E6" w:rsidP="00C648E6">
      <w:pPr>
        <w:pStyle w:val="ConsPlusNormal"/>
        <w:widowControl/>
        <w:ind w:left="5103" w:right="113" w:firstLine="567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48E6" w:rsidRPr="00816076" w:rsidRDefault="00C648E6" w:rsidP="00C648E6">
      <w:pPr>
        <w:ind w:firstLine="567"/>
      </w:pPr>
    </w:p>
    <w:p w:rsidR="00C648E6" w:rsidRDefault="00C648E6" w:rsidP="00C648E6">
      <w:pPr>
        <w:ind w:firstLine="567"/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16" w:rsidRDefault="00224216" w:rsidP="00762166">
      <w:r>
        <w:separator/>
      </w:r>
    </w:p>
  </w:endnote>
  <w:endnote w:type="continuationSeparator" w:id="0">
    <w:p w:rsidR="00224216" w:rsidRDefault="0022421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59" w:rsidRDefault="00D867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59" w:rsidRDefault="00D867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59" w:rsidRDefault="00D867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16" w:rsidRDefault="00224216" w:rsidP="00762166">
      <w:r>
        <w:separator/>
      </w:r>
    </w:p>
  </w:footnote>
  <w:footnote w:type="continuationSeparator" w:id="0">
    <w:p w:rsidR="00224216" w:rsidRDefault="0022421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59" w:rsidRDefault="00D867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59" w:rsidRDefault="00D867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67F"/>
    <w:multiLevelType w:val="hybridMultilevel"/>
    <w:tmpl w:val="179AD6D2"/>
    <w:lvl w:ilvl="0" w:tplc="0C5ED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9A12D20"/>
    <w:multiLevelType w:val="multilevel"/>
    <w:tmpl w:val="1BA03DF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7A8475FB"/>
    <w:multiLevelType w:val="multilevel"/>
    <w:tmpl w:val="EDAA5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fd2c49e-ebfc-4aea-bf29-de10c144eeaf"/>
  </w:docVars>
  <w:rsids>
    <w:rsidRoot w:val="004C199A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950E3"/>
    <w:rsid w:val="001B1787"/>
    <w:rsid w:val="001D34FF"/>
    <w:rsid w:val="001E56A2"/>
    <w:rsid w:val="00224216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199A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6563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48E6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86759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44D0F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648E6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styleId="a9">
    <w:name w:val="No Spacing"/>
    <w:uiPriority w:val="1"/>
    <w:qFormat/>
    <w:rsid w:val="00C648E6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648E6"/>
    <w:pPr>
      <w:ind w:left="720"/>
      <w:contextualSpacing/>
    </w:pPr>
    <w:rPr>
      <w:sz w:val="24"/>
      <w:szCs w:val="24"/>
    </w:rPr>
  </w:style>
  <w:style w:type="character" w:customStyle="1" w:styleId="12">
    <w:name w:val="Заголовок №1 (2)"/>
    <w:basedOn w:val="a0"/>
    <w:uiPriority w:val="99"/>
    <w:rsid w:val="00C648E6"/>
    <w:rPr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648E6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styleId="a9">
    <w:name w:val="No Spacing"/>
    <w:uiPriority w:val="1"/>
    <w:qFormat/>
    <w:rsid w:val="00C648E6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648E6"/>
    <w:pPr>
      <w:ind w:left="720"/>
      <w:contextualSpacing/>
    </w:pPr>
    <w:rPr>
      <w:sz w:val="24"/>
      <w:szCs w:val="24"/>
    </w:rPr>
  </w:style>
  <w:style w:type="character" w:customStyle="1" w:styleId="12">
    <w:name w:val="Заголовок №1 (2)"/>
    <w:basedOn w:val="a0"/>
    <w:uiPriority w:val="99"/>
    <w:rsid w:val="00C648E6"/>
    <w:rPr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A5D3139511A5685A515CC5605EE97CB7689D5284286B5E8D125F38E95B5B69D564745158F4B91E5t610F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5D3139511A5685A515CC5605EE97CB7689D5284286B5E8D125F38E95B5B69D564745158F4B91E5t610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5D3139511A5685A515CC5605EE97CB7689D5284286B5E8D125F38E95B5B69D564745158F4B91E5t610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A5D3139511A5685A515CC5605EE97CB7689D5284286B5E8D125F38E95B5B69D564745158F4B91E5t610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5D3139511A5685A515CC5605EE97CB7689D5284286B5E8D125F38E95B5B69D564745158F4B91E5t610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f11f830b-ab78-4538-9e62-3970e1116d9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f11f830b-ab78-4538-9e62-3970e1116d9d.dot</Template>
  <TotalTime>0</TotalTime>
  <Pages>5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2025-06-20T10:54:00Z</cp:lastPrinted>
  <dcterms:created xsi:type="dcterms:W3CDTF">2025-06-20T14:10:00Z</dcterms:created>
  <dcterms:modified xsi:type="dcterms:W3CDTF">2025-06-20T14:24:00Z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8fd2c49e-ebfc-4aea-bf29-de10c144eeaf</vt:lpwstr>
  </property>
</Properties>
</file>