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FE5EA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FE5EA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D501AF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D501AF">
        <w:rPr>
          <w:sz w:val="24"/>
        </w:rPr>
        <w:t>23/09/2024 № 2307</w:t>
      </w:r>
    </w:p>
    <w:p w:rsidR="009C24E4" w:rsidRPr="009C24E4" w:rsidRDefault="009C24E4" w:rsidP="009C24E4">
      <w:pPr>
        <w:rPr>
          <w:sz w:val="24"/>
          <w:szCs w:val="24"/>
        </w:rPr>
      </w:pPr>
    </w:p>
    <w:p w:rsidR="009C24E4" w:rsidRPr="009C24E4" w:rsidRDefault="009C24E4" w:rsidP="009C24E4">
      <w:pPr>
        <w:rPr>
          <w:sz w:val="24"/>
        </w:rPr>
      </w:pPr>
      <w:r w:rsidRPr="009C24E4">
        <w:rPr>
          <w:sz w:val="24"/>
        </w:rPr>
        <w:t>О начале отопительного сезона 2024-2025 годов</w:t>
      </w:r>
    </w:p>
    <w:p w:rsidR="009C24E4" w:rsidRPr="009C24E4" w:rsidRDefault="009C24E4" w:rsidP="009C24E4">
      <w:pPr>
        <w:rPr>
          <w:sz w:val="24"/>
          <w:szCs w:val="24"/>
        </w:rPr>
      </w:pPr>
    </w:p>
    <w:p w:rsidR="009C24E4" w:rsidRPr="009C24E4" w:rsidRDefault="009C24E4" w:rsidP="009C24E4">
      <w:pPr>
        <w:rPr>
          <w:sz w:val="24"/>
          <w:szCs w:val="24"/>
        </w:rPr>
      </w:pPr>
    </w:p>
    <w:p w:rsidR="009C24E4" w:rsidRPr="009C24E4" w:rsidRDefault="009C24E4" w:rsidP="009C24E4">
      <w:pPr>
        <w:jc w:val="both"/>
        <w:rPr>
          <w:sz w:val="24"/>
          <w:szCs w:val="24"/>
        </w:rPr>
      </w:pP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 xml:space="preserve">С учетом снижения температуры наружного воздуха, администрация Сосновоборского городского округа </w:t>
      </w:r>
      <w:proofErr w:type="gramStart"/>
      <w:r w:rsidRPr="009C24E4">
        <w:rPr>
          <w:b/>
          <w:sz w:val="24"/>
          <w:szCs w:val="24"/>
        </w:rPr>
        <w:t>п</w:t>
      </w:r>
      <w:proofErr w:type="gramEnd"/>
      <w:r w:rsidRPr="009C24E4">
        <w:rPr>
          <w:b/>
          <w:sz w:val="24"/>
          <w:szCs w:val="24"/>
        </w:rPr>
        <w:t xml:space="preserve"> о с т а н о в л я е т</w:t>
      </w:r>
      <w:r w:rsidRPr="009C24E4">
        <w:rPr>
          <w:sz w:val="24"/>
          <w:szCs w:val="24"/>
        </w:rPr>
        <w:t>: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 xml:space="preserve">1. СМУП «Теплоснабжающее предприятие» начиная с 26.09.2024 года осуществить пуск тепловой сети на циркуляцию. 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 xml:space="preserve">2. Обеспечить в первую очередь подачу тепла в детские дошкольные учреждения, учебные и лечебные учреждения. 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>3. Подачу тепла всем подготовленным потребителям осуществить в соответствии с пунктом 6.1 раздела 6 постановления Правительства Ленинградской области от 19.07.2008</w:t>
      </w:r>
      <w:r w:rsidRPr="009C24E4">
        <w:rPr>
          <w:sz w:val="24"/>
          <w:szCs w:val="24"/>
        </w:rPr>
        <w:br/>
        <w:t xml:space="preserve">№ 177 «Об утверждении правил подготовки и проведения отопительного сезона в Ленинградской области». 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>4. СМУП «Теплоснабжающее предприятие» не осуществлять подачу тепла на объекты, не подготовленные к отопительному сезону 2024-2025 гг.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>5. Организациям запретить самовольное подключение к системе отопления, не согласованное со СМУП «Теплоснабжающее предприятие».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12"/>
          <w:szCs w:val="12"/>
        </w:rPr>
      </w:pPr>
      <w:r w:rsidRPr="009C24E4">
        <w:rPr>
          <w:sz w:val="24"/>
          <w:szCs w:val="24"/>
        </w:rPr>
        <w:t>6. За нарушение п.4 и п.5 настоящего постановления, виновные лица привлекаются к административной ответственности.</w:t>
      </w:r>
    </w:p>
    <w:p w:rsidR="009C24E4" w:rsidRPr="009C24E4" w:rsidRDefault="009C24E4" w:rsidP="009C24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 xml:space="preserve">7. Отделу по связям с общественностью (пресс-центр) комитета по общественной безопасности и информации </w:t>
      </w:r>
      <w:proofErr w:type="gramStart"/>
      <w:r w:rsidRPr="009C24E4">
        <w:rPr>
          <w:sz w:val="24"/>
          <w:szCs w:val="24"/>
        </w:rPr>
        <w:t>разместить</w:t>
      </w:r>
      <w:proofErr w:type="gramEnd"/>
      <w:r w:rsidRPr="009C24E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C24E4" w:rsidRPr="009C24E4" w:rsidRDefault="009C24E4" w:rsidP="009C24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>8. Общему отделу администрации обнародовать настоящее постановление на электронном сайте городской газеты «Маяк».</w:t>
      </w:r>
    </w:p>
    <w:p w:rsidR="009C24E4" w:rsidRPr="009C24E4" w:rsidRDefault="009C24E4" w:rsidP="009C24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>9. Настоящее постановление вступает в силу со дня официального обнародования.</w:t>
      </w:r>
    </w:p>
    <w:p w:rsidR="009C24E4" w:rsidRPr="009C24E4" w:rsidRDefault="009C24E4" w:rsidP="009C24E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4E4">
        <w:rPr>
          <w:sz w:val="24"/>
          <w:szCs w:val="24"/>
        </w:rPr>
        <w:t xml:space="preserve">10. </w:t>
      </w:r>
      <w:proofErr w:type="gramStart"/>
      <w:r w:rsidRPr="009C24E4">
        <w:rPr>
          <w:sz w:val="24"/>
          <w:szCs w:val="24"/>
        </w:rPr>
        <w:t>Контроль за</w:t>
      </w:r>
      <w:proofErr w:type="gramEnd"/>
      <w:r w:rsidRPr="009C24E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C24E4" w:rsidRPr="009C24E4" w:rsidRDefault="009C24E4" w:rsidP="009C24E4">
      <w:pPr>
        <w:jc w:val="both"/>
        <w:rPr>
          <w:sz w:val="24"/>
          <w:szCs w:val="24"/>
        </w:rPr>
      </w:pPr>
    </w:p>
    <w:p w:rsidR="009C24E4" w:rsidRPr="009C24E4" w:rsidRDefault="009C24E4" w:rsidP="009C24E4">
      <w:pPr>
        <w:jc w:val="both"/>
        <w:rPr>
          <w:sz w:val="24"/>
          <w:szCs w:val="24"/>
        </w:rPr>
      </w:pPr>
    </w:p>
    <w:p w:rsidR="009C24E4" w:rsidRPr="009C24E4" w:rsidRDefault="009C24E4" w:rsidP="009C24E4">
      <w:pPr>
        <w:jc w:val="both"/>
        <w:rPr>
          <w:sz w:val="24"/>
          <w:szCs w:val="24"/>
        </w:rPr>
      </w:pPr>
    </w:p>
    <w:p w:rsidR="009C24E4" w:rsidRPr="009C24E4" w:rsidRDefault="009C24E4" w:rsidP="009C24E4">
      <w:pPr>
        <w:jc w:val="both"/>
        <w:rPr>
          <w:sz w:val="24"/>
          <w:szCs w:val="24"/>
        </w:rPr>
      </w:pPr>
      <w:r w:rsidRPr="009C24E4">
        <w:rPr>
          <w:sz w:val="24"/>
          <w:szCs w:val="24"/>
        </w:rPr>
        <w:t xml:space="preserve">Глава Сосновоборского городского округа                                                </w:t>
      </w:r>
      <w:r>
        <w:rPr>
          <w:sz w:val="24"/>
          <w:szCs w:val="24"/>
        </w:rPr>
        <w:t xml:space="preserve"> </w:t>
      </w:r>
      <w:r w:rsidRPr="009C24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C24E4">
        <w:rPr>
          <w:sz w:val="24"/>
          <w:szCs w:val="24"/>
        </w:rPr>
        <w:t xml:space="preserve">         М.В. Воронков</w:t>
      </w:r>
    </w:p>
    <w:p w:rsidR="009C24E4" w:rsidRPr="009C24E4" w:rsidRDefault="009C24E4" w:rsidP="009C24E4">
      <w:pPr>
        <w:jc w:val="both"/>
        <w:rPr>
          <w:sz w:val="12"/>
          <w:szCs w:val="24"/>
        </w:rPr>
      </w:pPr>
    </w:p>
    <w:p w:rsidR="009C24E4" w:rsidRPr="009C24E4" w:rsidRDefault="009C24E4" w:rsidP="009C24E4">
      <w:pPr>
        <w:jc w:val="both"/>
        <w:rPr>
          <w:sz w:val="12"/>
          <w:szCs w:val="12"/>
        </w:rPr>
      </w:pPr>
    </w:p>
    <w:p w:rsidR="009C24E4" w:rsidRPr="009C24E4" w:rsidRDefault="009C24E4" w:rsidP="009C24E4">
      <w:pPr>
        <w:jc w:val="both"/>
        <w:rPr>
          <w:sz w:val="12"/>
          <w:szCs w:val="12"/>
        </w:rPr>
      </w:pPr>
    </w:p>
    <w:p w:rsidR="009C24E4" w:rsidRP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Default="009C24E4" w:rsidP="009C24E4">
      <w:pPr>
        <w:jc w:val="both"/>
        <w:rPr>
          <w:sz w:val="12"/>
          <w:szCs w:val="12"/>
        </w:rPr>
      </w:pPr>
    </w:p>
    <w:p w:rsidR="009C24E4" w:rsidRPr="009C24E4" w:rsidRDefault="009C24E4" w:rsidP="009C24E4">
      <w:pPr>
        <w:jc w:val="both"/>
        <w:rPr>
          <w:sz w:val="12"/>
          <w:szCs w:val="12"/>
        </w:rPr>
      </w:pPr>
    </w:p>
    <w:p w:rsidR="009C24E4" w:rsidRPr="009C24E4" w:rsidRDefault="009C24E4" w:rsidP="009C24E4">
      <w:pPr>
        <w:jc w:val="both"/>
        <w:rPr>
          <w:sz w:val="12"/>
          <w:szCs w:val="12"/>
        </w:rPr>
      </w:pPr>
    </w:p>
    <w:p w:rsidR="009C24E4" w:rsidRPr="009C24E4" w:rsidRDefault="009C24E4" w:rsidP="009C24E4">
      <w:pPr>
        <w:jc w:val="both"/>
        <w:rPr>
          <w:sz w:val="12"/>
          <w:szCs w:val="12"/>
        </w:rPr>
      </w:pPr>
      <w:bookmarkStart w:id="0" w:name="_GoBack"/>
      <w:bookmarkEnd w:id="0"/>
    </w:p>
    <w:sectPr w:rsidR="009C24E4" w:rsidRPr="009C24E4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8F" w:rsidRDefault="00881A8F" w:rsidP="00762166">
      <w:r>
        <w:separator/>
      </w:r>
    </w:p>
  </w:endnote>
  <w:endnote w:type="continuationSeparator" w:id="0">
    <w:p w:rsidR="00881A8F" w:rsidRDefault="00881A8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AF" w:rsidRDefault="00D501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AF" w:rsidRDefault="00D501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AF" w:rsidRDefault="00D501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8F" w:rsidRDefault="00881A8F" w:rsidP="00762166">
      <w:r>
        <w:separator/>
      </w:r>
    </w:p>
  </w:footnote>
  <w:footnote w:type="continuationSeparator" w:id="0">
    <w:p w:rsidR="00881A8F" w:rsidRDefault="00881A8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AF" w:rsidRDefault="00D501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AF" w:rsidRDefault="00D501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405165-2fad-4d45-917f-64c1576a26ff"/>
  </w:docVars>
  <w:rsids>
    <w:rsidRoot w:val="009C24E4"/>
    <w:rsid w:val="000216DC"/>
    <w:rsid w:val="00024F94"/>
    <w:rsid w:val="00036DE5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81A8F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C24E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67566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01AF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D641C"/>
    <w:rsid w:val="00FE5EA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481f42e3-0181-4fba-971a-695cde024c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481f42e3-0181-4fba-971a-695cde024c21.dot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2024-09-23T14:55:00Z</cp:lastPrinted>
  <dcterms:created xsi:type="dcterms:W3CDTF">2024-09-27T11:25:00Z</dcterms:created>
  <dcterms:modified xsi:type="dcterms:W3CDTF">2024-09-27T11:33:00Z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fb405165-2fad-4d45-917f-64c1576a26ff</vt:lpwstr>
  </property>
</Properties>
</file>