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985" w:rsidRPr="00AB2744" w:rsidRDefault="00882985" w:rsidP="00882985">
      <w:pPr>
        <w:rPr>
          <w:b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61312" behindDoc="0" locked="0" layoutInCell="0" allowOverlap="1">
            <wp:simplePos x="0" y="0"/>
            <wp:positionH relativeFrom="column">
              <wp:posOffset>2522855</wp:posOffset>
            </wp:positionH>
            <wp:positionV relativeFrom="paragraph">
              <wp:posOffset>-259715</wp:posOffset>
            </wp:positionV>
            <wp:extent cx="601980" cy="775335"/>
            <wp:effectExtent l="19050" t="0" r="762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75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 xml:space="preserve">                             </w:t>
      </w:r>
      <w:r w:rsidRPr="00AB2744">
        <w:rPr>
          <w:b/>
        </w:rPr>
        <w:t>СОВЕТ ДЕПУТАТОВ МУНИЦИПАЛЬНОГО ОБРАЗОВАНИЯ</w:t>
      </w:r>
    </w:p>
    <w:p w:rsidR="00882985" w:rsidRPr="00AB2744" w:rsidRDefault="00882985" w:rsidP="00882985">
      <w:pPr>
        <w:jc w:val="center"/>
        <w:rPr>
          <w:b/>
        </w:rPr>
      </w:pPr>
      <w:r w:rsidRPr="00AB2744">
        <w:rPr>
          <w:b/>
        </w:rPr>
        <w:t>СОСНОВОБОРСКИЙ ГОРОДСКОЙ ОКРУГ ЛЕНИНГРАДСКОЙ ОБЛАСТИ</w:t>
      </w:r>
    </w:p>
    <w:p w:rsidR="00882985" w:rsidRPr="00AB2744" w:rsidRDefault="00882985" w:rsidP="00882985">
      <w:pPr>
        <w:jc w:val="center"/>
        <w:rPr>
          <w:b/>
        </w:rPr>
      </w:pPr>
      <w:r w:rsidRPr="00AB2744">
        <w:rPr>
          <w:b/>
        </w:rPr>
        <w:t>(</w:t>
      </w:r>
      <w:r>
        <w:rPr>
          <w:b/>
        </w:rPr>
        <w:t xml:space="preserve">ПЯТЫЙ  </w:t>
      </w:r>
      <w:r w:rsidRPr="00AB2744">
        <w:rPr>
          <w:b/>
        </w:rPr>
        <w:t>СОЗЫВ)</w:t>
      </w:r>
    </w:p>
    <w:p w:rsidR="00882985" w:rsidRPr="00AB2744" w:rsidRDefault="00610DD8" w:rsidP="00882985">
      <w:pPr>
        <w:jc w:val="center"/>
        <w:rPr>
          <w:b/>
        </w:rPr>
      </w:pPr>
      <w:r w:rsidRPr="00610DD8">
        <w:rPr>
          <w:rFonts w:ascii="Calibri" w:hAnsi="Calibri"/>
          <w:noProof/>
        </w:rPr>
        <w:pict>
          <v:line id="Прямая соединительная линия 1" o:spid="_x0000_s1026" style="position:absolute;left:0;text-align:left;flip:y;z-index:251660288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" o:allowincell="f" strokeweight="2pt">
            <v:stroke startarrowwidth="narrow" startarrowlength="short" endarrowwidth="narrow" endarrowlength="short"/>
          </v:line>
        </w:pict>
      </w:r>
    </w:p>
    <w:p w:rsidR="00882985" w:rsidRDefault="00882985" w:rsidP="00882985">
      <w:pPr>
        <w:jc w:val="center"/>
        <w:rPr>
          <w:b/>
          <w:spacing w:val="20"/>
          <w:sz w:val="40"/>
          <w:szCs w:val="40"/>
        </w:rPr>
      </w:pPr>
      <w:r w:rsidRPr="00AB2744">
        <w:rPr>
          <w:b/>
          <w:spacing w:val="20"/>
          <w:sz w:val="40"/>
          <w:szCs w:val="40"/>
        </w:rPr>
        <w:t xml:space="preserve">Р Е </w:t>
      </w:r>
      <w:proofErr w:type="gramStart"/>
      <w:r w:rsidRPr="00AB2744">
        <w:rPr>
          <w:b/>
          <w:spacing w:val="20"/>
          <w:sz w:val="40"/>
          <w:szCs w:val="40"/>
        </w:rPr>
        <w:t>Ш</w:t>
      </w:r>
      <w:proofErr w:type="gramEnd"/>
      <w:r w:rsidRPr="00AB2744">
        <w:rPr>
          <w:b/>
          <w:spacing w:val="20"/>
          <w:sz w:val="40"/>
          <w:szCs w:val="40"/>
        </w:rPr>
        <w:t xml:space="preserve"> Е Н И Е</w:t>
      </w:r>
    </w:p>
    <w:p w:rsidR="00882985" w:rsidRDefault="00882985" w:rsidP="00882985">
      <w:pPr>
        <w:pStyle w:val="ac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882985" w:rsidRDefault="00882985" w:rsidP="00882985">
      <w:pPr>
        <w:pStyle w:val="ac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2D5B54">
        <w:rPr>
          <w:rFonts w:ascii="Times New Roman" w:eastAsia="Calibri" w:hAnsi="Times New Roman"/>
          <w:b/>
          <w:bCs/>
          <w:sz w:val="28"/>
          <w:szCs w:val="28"/>
        </w:rPr>
        <w:t xml:space="preserve">от </w:t>
      </w:r>
      <w:r>
        <w:rPr>
          <w:rFonts w:ascii="Times New Roman" w:eastAsia="Calibri" w:hAnsi="Times New Roman"/>
          <w:b/>
          <w:bCs/>
          <w:sz w:val="28"/>
          <w:szCs w:val="28"/>
        </w:rPr>
        <w:t>25</w:t>
      </w:r>
      <w:r w:rsidRPr="002D5B54">
        <w:rPr>
          <w:rFonts w:ascii="Times New Roman" w:eastAsia="Calibri" w:hAnsi="Times New Roman"/>
          <w:b/>
          <w:bCs/>
          <w:sz w:val="28"/>
          <w:szCs w:val="28"/>
        </w:rPr>
        <w:t>.</w:t>
      </w:r>
      <w:r>
        <w:rPr>
          <w:rFonts w:ascii="Times New Roman" w:eastAsia="Calibri" w:hAnsi="Times New Roman"/>
          <w:b/>
          <w:bCs/>
          <w:sz w:val="28"/>
          <w:szCs w:val="28"/>
        </w:rPr>
        <w:t>02</w:t>
      </w:r>
      <w:r w:rsidRPr="002D5B54">
        <w:rPr>
          <w:rFonts w:ascii="Times New Roman" w:eastAsia="Calibri" w:hAnsi="Times New Roman"/>
          <w:b/>
          <w:bCs/>
          <w:sz w:val="28"/>
          <w:szCs w:val="28"/>
        </w:rPr>
        <w:t>.202</w:t>
      </w:r>
      <w:r>
        <w:rPr>
          <w:rFonts w:ascii="Times New Roman" w:eastAsia="Calibri" w:hAnsi="Times New Roman"/>
          <w:b/>
          <w:bCs/>
          <w:sz w:val="28"/>
          <w:szCs w:val="28"/>
        </w:rPr>
        <w:t>6</w:t>
      </w:r>
      <w:r w:rsidRPr="002D5B54">
        <w:rPr>
          <w:rFonts w:ascii="Times New Roman" w:eastAsia="Calibri" w:hAnsi="Times New Roman"/>
          <w:b/>
          <w:bCs/>
          <w:sz w:val="28"/>
          <w:szCs w:val="28"/>
        </w:rPr>
        <w:t xml:space="preserve"> года  № </w:t>
      </w:r>
      <w:r>
        <w:rPr>
          <w:rFonts w:ascii="Times New Roman" w:eastAsia="Calibri" w:hAnsi="Times New Roman"/>
          <w:b/>
          <w:bCs/>
          <w:sz w:val="28"/>
          <w:szCs w:val="28"/>
        </w:rPr>
        <w:t>28</w:t>
      </w:r>
    </w:p>
    <w:p w:rsidR="00C80AA4" w:rsidRDefault="00C80AA4" w:rsidP="00A4420D">
      <w:pPr>
        <w:rPr>
          <w:sz w:val="16"/>
          <w:szCs w:val="16"/>
        </w:rPr>
      </w:pPr>
    </w:p>
    <w:p w:rsidR="00882985" w:rsidRDefault="00882985" w:rsidP="00882985">
      <w:pPr>
        <w:tabs>
          <w:tab w:val="left" w:pos="2670"/>
          <w:tab w:val="center" w:pos="4677"/>
        </w:tabs>
        <w:rPr>
          <w:b/>
          <w:sz w:val="24"/>
          <w:szCs w:val="24"/>
        </w:rPr>
      </w:pPr>
    </w:p>
    <w:p w:rsidR="00882985" w:rsidRDefault="00882985" w:rsidP="00882985">
      <w:pPr>
        <w:tabs>
          <w:tab w:val="left" w:pos="2670"/>
          <w:tab w:val="center" w:pos="4677"/>
        </w:tabs>
        <w:rPr>
          <w:b/>
          <w:sz w:val="28"/>
          <w:szCs w:val="28"/>
        </w:rPr>
      </w:pPr>
      <w:r w:rsidRPr="00882985">
        <w:rPr>
          <w:b/>
          <w:sz w:val="28"/>
          <w:szCs w:val="28"/>
        </w:rPr>
        <w:t xml:space="preserve">«О </w:t>
      </w:r>
      <w:proofErr w:type="gramStart"/>
      <w:r w:rsidRPr="00882985">
        <w:rPr>
          <w:b/>
          <w:sz w:val="28"/>
          <w:szCs w:val="28"/>
        </w:rPr>
        <w:t>внесении</w:t>
      </w:r>
      <w:proofErr w:type="gramEnd"/>
      <w:r w:rsidRPr="00882985">
        <w:rPr>
          <w:b/>
          <w:sz w:val="28"/>
          <w:szCs w:val="28"/>
        </w:rPr>
        <w:t xml:space="preserve">  изменений в решения совета депутатов</w:t>
      </w:r>
    </w:p>
    <w:p w:rsidR="008D3E96" w:rsidRPr="00882985" w:rsidRDefault="00882985" w:rsidP="00882985">
      <w:pPr>
        <w:tabs>
          <w:tab w:val="left" w:pos="2670"/>
          <w:tab w:val="center" w:pos="4677"/>
        </w:tabs>
        <w:rPr>
          <w:b/>
          <w:bCs/>
          <w:sz w:val="28"/>
          <w:szCs w:val="28"/>
        </w:rPr>
      </w:pPr>
      <w:r w:rsidRPr="00882985">
        <w:rPr>
          <w:b/>
          <w:sz w:val="28"/>
          <w:szCs w:val="28"/>
        </w:rPr>
        <w:t xml:space="preserve"> </w:t>
      </w:r>
      <w:proofErr w:type="spellStart"/>
      <w:r w:rsidRPr="00882985">
        <w:rPr>
          <w:b/>
          <w:sz w:val="28"/>
          <w:szCs w:val="28"/>
        </w:rPr>
        <w:t>Сосновоборского</w:t>
      </w:r>
      <w:proofErr w:type="spellEnd"/>
      <w:r w:rsidRPr="00882985">
        <w:rPr>
          <w:b/>
          <w:sz w:val="28"/>
          <w:szCs w:val="28"/>
        </w:rPr>
        <w:t xml:space="preserve"> городского округа»</w:t>
      </w:r>
    </w:p>
    <w:p w:rsidR="008D3E96" w:rsidRDefault="008D3E96" w:rsidP="00A4420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A4420D" w:rsidRPr="00A60431" w:rsidRDefault="00671D4E" w:rsidP="00A4420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60431">
        <w:rPr>
          <w:rFonts w:ascii="Times New Roman" w:hAnsi="Times New Roman" w:cs="Times New Roman"/>
          <w:b w:val="0"/>
          <w:sz w:val="28"/>
          <w:szCs w:val="28"/>
        </w:rPr>
        <w:t>В</w:t>
      </w:r>
      <w:r w:rsidR="00A4420D" w:rsidRPr="00A6043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A4420D" w:rsidRPr="00A60431">
        <w:rPr>
          <w:rFonts w:ascii="Times New Roman" w:hAnsi="Times New Roman" w:cs="Times New Roman"/>
          <w:b w:val="0"/>
          <w:sz w:val="28"/>
          <w:szCs w:val="28"/>
        </w:rPr>
        <w:t>соответствии</w:t>
      </w:r>
      <w:proofErr w:type="gramEnd"/>
      <w:r w:rsidR="00A4420D" w:rsidRPr="00A60431">
        <w:rPr>
          <w:rFonts w:ascii="Times New Roman" w:hAnsi="Times New Roman" w:cs="Times New Roman"/>
          <w:b w:val="0"/>
          <w:sz w:val="28"/>
          <w:szCs w:val="28"/>
        </w:rPr>
        <w:t xml:space="preserve"> с </w:t>
      </w:r>
      <w:r w:rsidR="007B273B" w:rsidRPr="00A60431">
        <w:rPr>
          <w:rFonts w:ascii="Times New Roman" w:hAnsi="Times New Roman" w:cs="Times New Roman"/>
          <w:b w:val="0"/>
          <w:sz w:val="28"/>
          <w:szCs w:val="28"/>
        </w:rPr>
        <w:t xml:space="preserve">пунктом 18 части 2 статьи 27, подпункта 16 статьи 43 Устава муниципального образования </w:t>
      </w:r>
      <w:proofErr w:type="spellStart"/>
      <w:r w:rsidR="007B273B" w:rsidRPr="00A60431">
        <w:rPr>
          <w:rFonts w:ascii="Times New Roman" w:hAnsi="Times New Roman" w:cs="Times New Roman"/>
          <w:b w:val="0"/>
          <w:sz w:val="28"/>
          <w:szCs w:val="28"/>
        </w:rPr>
        <w:t>Сосновоборский</w:t>
      </w:r>
      <w:proofErr w:type="spellEnd"/>
      <w:r w:rsidR="007B273B" w:rsidRPr="00A60431">
        <w:rPr>
          <w:rFonts w:ascii="Times New Roman" w:hAnsi="Times New Roman" w:cs="Times New Roman"/>
          <w:b w:val="0"/>
          <w:sz w:val="28"/>
          <w:szCs w:val="28"/>
        </w:rPr>
        <w:t xml:space="preserve"> городской округ Ленинградской области</w:t>
      </w:r>
      <w:r w:rsidR="00A60431">
        <w:rPr>
          <w:rFonts w:ascii="Times New Roman" w:hAnsi="Times New Roman" w:cs="Times New Roman"/>
          <w:b w:val="0"/>
          <w:sz w:val="28"/>
          <w:szCs w:val="28"/>
        </w:rPr>
        <w:t xml:space="preserve"> (изменениями), </w:t>
      </w:r>
      <w:r w:rsidR="00A4420D" w:rsidRPr="00A60431">
        <w:rPr>
          <w:rFonts w:ascii="Times New Roman" w:hAnsi="Times New Roman" w:cs="Times New Roman"/>
          <w:b w:val="0"/>
          <w:sz w:val="28"/>
          <w:szCs w:val="28"/>
        </w:rPr>
        <w:t xml:space="preserve"> совет депутатов </w:t>
      </w:r>
      <w:proofErr w:type="spellStart"/>
      <w:r w:rsidR="00A4420D" w:rsidRPr="00A60431">
        <w:rPr>
          <w:rFonts w:ascii="Times New Roman" w:hAnsi="Times New Roman" w:cs="Times New Roman"/>
          <w:b w:val="0"/>
          <w:sz w:val="28"/>
          <w:szCs w:val="28"/>
        </w:rPr>
        <w:t>Сосновоборского</w:t>
      </w:r>
      <w:proofErr w:type="spellEnd"/>
      <w:r w:rsidR="00A4420D" w:rsidRPr="00A60431">
        <w:rPr>
          <w:rFonts w:ascii="Times New Roman" w:hAnsi="Times New Roman" w:cs="Times New Roman"/>
          <w:b w:val="0"/>
          <w:sz w:val="28"/>
          <w:szCs w:val="28"/>
        </w:rPr>
        <w:t xml:space="preserve"> городского округа</w:t>
      </w:r>
    </w:p>
    <w:p w:rsidR="008D3E96" w:rsidRPr="00A60431" w:rsidRDefault="008D3E96" w:rsidP="00A4420D">
      <w:pPr>
        <w:ind w:firstLine="709"/>
        <w:jc w:val="center"/>
        <w:rPr>
          <w:sz w:val="28"/>
          <w:szCs w:val="28"/>
        </w:rPr>
      </w:pPr>
    </w:p>
    <w:p w:rsidR="00A4420D" w:rsidRPr="00A60431" w:rsidRDefault="00A4420D" w:rsidP="00A4420D">
      <w:pPr>
        <w:ind w:firstLine="709"/>
        <w:jc w:val="center"/>
        <w:rPr>
          <w:sz w:val="28"/>
          <w:szCs w:val="28"/>
        </w:rPr>
      </w:pPr>
      <w:r w:rsidRPr="00A60431">
        <w:rPr>
          <w:sz w:val="28"/>
          <w:szCs w:val="28"/>
        </w:rPr>
        <w:t xml:space="preserve">Р Е </w:t>
      </w:r>
      <w:proofErr w:type="gramStart"/>
      <w:r w:rsidRPr="00A60431">
        <w:rPr>
          <w:sz w:val="28"/>
          <w:szCs w:val="28"/>
        </w:rPr>
        <w:t>Ш</w:t>
      </w:r>
      <w:proofErr w:type="gramEnd"/>
      <w:r w:rsidRPr="00A60431">
        <w:rPr>
          <w:sz w:val="28"/>
          <w:szCs w:val="28"/>
        </w:rPr>
        <w:t xml:space="preserve"> И Л:</w:t>
      </w:r>
    </w:p>
    <w:p w:rsidR="003D52A8" w:rsidRPr="00A60431" w:rsidRDefault="003D52A8" w:rsidP="00A4420D">
      <w:pPr>
        <w:ind w:firstLine="709"/>
        <w:jc w:val="center"/>
        <w:rPr>
          <w:sz w:val="28"/>
          <w:szCs w:val="28"/>
        </w:rPr>
      </w:pPr>
    </w:p>
    <w:p w:rsidR="008115AB" w:rsidRPr="00A60431" w:rsidRDefault="00A4420D" w:rsidP="00BF54F4">
      <w:pPr>
        <w:pStyle w:val="ab"/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 w:rsidRPr="00A60431">
        <w:rPr>
          <w:sz w:val="28"/>
          <w:szCs w:val="28"/>
        </w:rPr>
        <w:t xml:space="preserve">Внести в </w:t>
      </w:r>
      <w:r w:rsidR="007E2A0B" w:rsidRPr="00A60431">
        <w:rPr>
          <w:sz w:val="28"/>
          <w:szCs w:val="28"/>
        </w:rPr>
        <w:t xml:space="preserve">Положение о порядке управления и распоряжения муниципальной собственностью муниципального образования </w:t>
      </w:r>
      <w:proofErr w:type="spellStart"/>
      <w:r w:rsidR="007E2A0B" w:rsidRPr="00A60431">
        <w:rPr>
          <w:sz w:val="28"/>
          <w:szCs w:val="28"/>
        </w:rPr>
        <w:t>Сосновоборский</w:t>
      </w:r>
      <w:proofErr w:type="spellEnd"/>
      <w:r w:rsidR="007E2A0B" w:rsidRPr="00A60431">
        <w:rPr>
          <w:sz w:val="28"/>
          <w:szCs w:val="28"/>
        </w:rPr>
        <w:t xml:space="preserve"> городской округ Ленинградской области</w:t>
      </w:r>
      <w:r w:rsidR="008412BB" w:rsidRPr="00A60431">
        <w:rPr>
          <w:sz w:val="28"/>
          <w:szCs w:val="28"/>
        </w:rPr>
        <w:t>, утвержденное</w:t>
      </w:r>
      <w:r w:rsidR="00533002" w:rsidRPr="00A60431">
        <w:rPr>
          <w:sz w:val="28"/>
          <w:szCs w:val="28"/>
        </w:rPr>
        <w:t xml:space="preserve"> решением совета депутатов </w:t>
      </w:r>
      <w:proofErr w:type="spellStart"/>
      <w:r w:rsidR="00533002" w:rsidRPr="00A60431">
        <w:rPr>
          <w:sz w:val="28"/>
          <w:szCs w:val="28"/>
        </w:rPr>
        <w:t>Сосновоборского</w:t>
      </w:r>
      <w:proofErr w:type="spellEnd"/>
      <w:r w:rsidR="00533002" w:rsidRPr="00A60431">
        <w:rPr>
          <w:sz w:val="28"/>
          <w:szCs w:val="28"/>
        </w:rPr>
        <w:t xml:space="preserve"> городского округа </w:t>
      </w:r>
      <w:r w:rsidR="00533002" w:rsidRPr="00A60431">
        <w:rPr>
          <w:bCs/>
          <w:sz w:val="28"/>
          <w:szCs w:val="28"/>
        </w:rPr>
        <w:t>от 18.09.2001 № 96</w:t>
      </w:r>
      <w:r w:rsidR="00A60431">
        <w:rPr>
          <w:bCs/>
          <w:sz w:val="28"/>
          <w:szCs w:val="28"/>
        </w:rPr>
        <w:t xml:space="preserve"> (с изменениями)</w:t>
      </w:r>
      <w:r w:rsidR="00533002" w:rsidRPr="00A60431">
        <w:rPr>
          <w:sz w:val="28"/>
          <w:szCs w:val="28"/>
        </w:rPr>
        <w:t>,</w:t>
      </w:r>
      <w:r w:rsidR="007E2A0B" w:rsidRPr="00A60431">
        <w:rPr>
          <w:sz w:val="28"/>
          <w:szCs w:val="28"/>
        </w:rPr>
        <w:t xml:space="preserve"> </w:t>
      </w:r>
      <w:r w:rsidR="006D4651" w:rsidRPr="00A60431">
        <w:rPr>
          <w:sz w:val="28"/>
          <w:szCs w:val="28"/>
        </w:rPr>
        <w:t>следующи</w:t>
      </w:r>
      <w:r w:rsidRPr="00A60431">
        <w:rPr>
          <w:sz w:val="28"/>
          <w:szCs w:val="28"/>
        </w:rPr>
        <w:t>е изменения:</w:t>
      </w:r>
    </w:p>
    <w:p w:rsidR="00611F04" w:rsidRPr="00A60431" w:rsidRDefault="00611F04" w:rsidP="00611F04">
      <w:pPr>
        <w:pStyle w:val="ab"/>
        <w:numPr>
          <w:ilvl w:val="1"/>
          <w:numId w:val="26"/>
        </w:numPr>
        <w:ind w:left="0" w:firstLine="709"/>
        <w:jc w:val="both"/>
        <w:rPr>
          <w:sz w:val="28"/>
          <w:szCs w:val="28"/>
        </w:rPr>
      </w:pPr>
      <w:r w:rsidRPr="00A60431">
        <w:rPr>
          <w:sz w:val="28"/>
          <w:szCs w:val="28"/>
        </w:rPr>
        <w:t xml:space="preserve">по тексту Положения заменить слова «реестр собственности» словами «реестр </w:t>
      </w:r>
      <w:r w:rsidR="00ED36B2" w:rsidRPr="00A60431">
        <w:rPr>
          <w:sz w:val="28"/>
          <w:szCs w:val="28"/>
        </w:rPr>
        <w:t xml:space="preserve">муниципального </w:t>
      </w:r>
      <w:r w:rsidRPr="00A60431">
        <w:rPr>
          <w:sz w:val="28"/>
          <w:szCs w:val="28"/>
        </w:rPr>
        <w:t>имущества»</w:t>
      </w:r>
      <w:r w:rsidR="004141B3" w:rsidRPr="00A60431">
        <w:rPr>
          <w:sz w:val="28"/>
          <w:szCs w:val="28"/>
        </w:rPr>
        <w:t xml:space="preserve"> в соответствующем падеже</w:t>
      </w:r>
      <w:r w:rsidRPr="00A60431">
        <w:rPr>
          <w:sz w:val="28"/>
          <w:szCs w:val="28"/>
        </w:rPr>
        <w:t>.</w:t>
      </w:r>
    </w:p>
    <w:p w:rsidR="00611F04" w:rsidRPr="00A60431" w:rsidRDefault="00611F04" w:rsidP="00611F04">
      <w:pPr>
        <w:pStyle w:val="ab"/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 w:rsidRPr="00A60431">
        <w:rPr>
          <w:sz w:val="28"/>
          <w:szCs w:val="28"/>
        </w:rPr>
        <w:t xml:space="preserve">Внести в Положение о Комитете по управлению муниципальным имуществом администрации муниципального образования </w:t>
      </w:r>
      <w:proofErr w:type="spellStart"/>
      <w:r w:rsidRPr="00A60431">
        <w:rPr>
          <w:sz w:val="28"/>
          <w:szCs w:val="28"/>
        </w:rPr>
        <w:t>Сосновоборский</w:t>
      </w:r>
      <w:proofErr w:type="spellEnd"/>
      <w:r w:rsidRPr="00A60431">
        <w:rPr>
          <w:sz w:val="28"/>
          <w:szCs w:val="28"/>
        </w:rPr>
        <w:t xml:space="preserve"> городской округ Ленинградской области, утвержденное решением совета депутатов </w:t>
      </w:r>
      <w:proofErr w:type="spellStart"/>
      <w:r w:rsidRPr="00A60431">
        <w:rPr>
          <w:sz w:val="28"/>
          <w:szCs w:val="28"/>
        </w:rPr>
        <w:t>Сосновоборского</w:t>
      </w:r>
      <w:proofErr w:type="spellEnd"/>
      <w:r w:rsidRPr="00A60431">
        <w:rPr>
          <w:sz w:val="28"/>
          <w:szCs w:val="28"/>
        </w:rPr>
        <w:t xml:space="preserve"> городского округа от </w:t>
      </w:r>
      <w:r w:rsidR="003D52A8" w:rsidRPr="00A60431">
        <w:rPr>
          <w:sz w:val="28"/>
          <w:szCs w:val="28"/>
        </w:rPr>
        <w:t>25.04.2006</w:t>
      </w:r>
      <w:r w:rsidRPr="00A60431">
        <w:rPr>
          <w:sz w:val="28"/>
          <w:szCs w:val="28"/>
        </w:rPr>
        <w:t xml:space="preserve">  № 74</w:t>
      </w:r>
      <w:r w:rsidR="00A60431">
        <w:rPr>
          <w:sz w:val="28"/>
          <w:szCs w:val="28"/>
        </w:rPr>
        <w:t xml:space="preserve"> (с изменениями)</w:t>
      </w:r>
      <w:r w:rsidRPr="00A60431">
        <w:rPr>
          <w:sz w:val="28"/>
          <w:szCs w:val="28"/>
        </w:rPr>
        <w:t>, следующие изменения:</w:t>
      </w:r>
    </w:p>
    <w:p w:rsidR="00611F04" w:rsidRPr="00A60431" w:rsidRDefault="00611F04" w:rsidP="00611F04">
      <w:pPr>
        <w:pStyle w:val="ab"/>
        <w:numPr>
          <w:ilvl w:val="1"/>
          <w:numId w:val="26"/>
        </w:numPr>
        <w:ind w:left="0" w:firstLine="709"/>
        <w:jc w:val="both"/>
        <w:rPr>
          <w:sz w:val="28"/>
          <w:szCs w:val="28"/>
        </w:rPr>
      </w:pPr>
      <w:r w:rsidRPr="00A60431">
        <w:rPr>
          <w:sz w:val="28"/>
          <w:szCs w:val="28"/>
        </w:rPr>
        <w:t xml:space="preserve">по тексту Положения заменить слова «реестр собственности» словами «реестр </w:t>
      </w:r>
      <w:r w:rsidR="00ED36B2" w:rsidRPr="00A60431">
        <w:rPr>
          <w:sz w:val="28"/>
          <w:szCs w:val="28"/>
        </w:rPr>
        <w:t xml:space="preserve">муниципального </w:t>
      </w:r>
      <w:r w:rsidRPr="00A60431">
        <w:rPr>
          <w:sz w:val="28"/>
          <w:szCs w:val="28"/>
        </w:rPr>
        <w:t>имущества»</w:t>
      </w:r>
      <w:r w:rsidR="004141B3" w:rsidRPr="00A60431">
        <w:rPr>
          <w:sz w:val="28"/>
          <w:szCs w:val="28"/>
        </w:rPr>
        <w:t xml:space="preserve"> в соответствующем падеже</w:t>
      </w:r>
      <w:r w:rsidRPr="00A60431">
        <w:rPr>
          <w:sz w:val="28"/>
          <w:szCs w:val="28"/>
        </w:rPr>
        <w:t>.</w:t>
      </w:r>
    </w:p>
    <w:p w:rsidR="00A60431" w:rsidRPr="00A60431" w:rsidRDefault="00A60431" w:rsidP="00A60431">
      <w:pPr>
        <w:pStyle w:val="ab"/>
        <w:numPr>
          <w:ilvl w:val="0"/>
          <w:numId w:val="26"/>
        </w:numPr>
        <w:ind w:left="0" w:firstLine="709"/>
        <w:jc w:val="both"/>
        <w:rPr>
          <w:bCs/>
          <w:sz w:val="28"/>
          <w:szCs w:val="28"/>
        </w:rPr>
      </w:pPr>
      <w:r w:rsidRPr="00A60431">
        <w:rPr>
          <w:bCs/>
          <w:sz w:val="28"/>
          <w:szCs w:val="28"/>
        </w:rPr>
        <w:t>Настоящее решение вступает в силу со дня его официального опубликования – размещения в сетевом издании – информационном портале города Сосновый Бор «Маяк» в информационно-телекоммуникационной сети Интернет.</w:t>
      </w:r>
    </w:p>
    <w:p w:rsidR="00813985" w:rsidRPr="00A60431" w:rsidRDefault="00813985" w:rsidP="00FA36D9">
      <w:pPr>
        <w:shd w:val="clear" w:color="auto" w:fill="FFFFFF"/>
        <w:jc w:val="both"/>
        <w:rPr>
          <w:b/>
          <w:sz w:val="28"/>
          <w:szCs w:val="28"/>
        </w:rPr>
      </w:pPr>
    </w:p>
    <w:p w:rsidR="00FA36D9" w:rsidRPr="00882985" w:rsidRDefault="00FA36D9" w:rsidP="00FA36D9">
      <w:pPr>
        <w:shd w:val="clear" w:color="auto" w:fill="FFFFFF"/>
        <w:jc w:val="both"/>
        <w:rPr>
          <w:b/>
          <w:sz w:val="28"/>
          <w:szCs w:val="28"/>
        </w:rPr>
      </w:pPr>
      <w:r w:rsidRPr="00882985">
        <w:rPr>
          <w:b/>
          <w:sz w:val="28"/>
          <w:szCs w:val="28"/>
        </w:rPr>
        <w:t xml:space="preserve">Председатель совета депутатов </w:t>
      </w:r>
    </w:p>
    <w:p w:rsidR="00FA36D9" w:rsidRPr="00882985" w:rsidRDefault="00FA36D9" w:rsidP="00FA36D9">
      <w:pPr>
        <w:jc w:val="both"/>
        <w:rPr>
          <w:b/>
          <w:color w:val="000000"/>
          <w:sz w:val="28"/>
          <w:szCs w:val="28"/>
        </w:rPr>
      </w:pPr>
      <w:proofErr w:type="spellStart"/>
      <w:r w:rsidRPr="00882985">
        <w:rPr>
          <w:b/>
          <w:color w:val="000000"/>
          <w:sz w:val="28"/>
          <w:szCs w:val="28"/>
        </w:rPr>
        <w:t>Сосновоборского</w:t>
      </w:r>
      <w:proofErr w:type="spellEnd"/>
      <w:r w:rsidRPr="00882985">
        <w:rPr>
          <w:b/>
          <w:color w:val="000000"/>
          <w:sz w:val="28"/>
          <w:szCs w:val="28"/>
        </w:rPr>
        <w:t xml:space="preserve"> городского округа</w:t>
      </w:r>
      <w:r w:rsidRPr="00882985">
        <w:rPr>
          <w:b/>
          <w:color w:val="000000"/>
          <w:sz w:val="28"/>
          <w:szCs w:val="28"/>
        </w:rPr>
        <w:tab/>
      </w:r>
      <w:r w:rsidRPr="00882985">
        <w:rPr>
          <w:b/>
          <w:color w:val="000000"/>
          <w:sz w:val="28"/>
          <w:szCs w:val="28"/>
        </w:rPr>
        <w:tab/>
      </w:r>
      <w:r w:rsidRPr="00882985">
        <w:rPr>
          <w:b/>
          <w:color w:val="000000"/>
          <w:sz w:val="28"/>
          <w:szCs w:val="28"/>
        </w:rPr>
        <w:tab/>
      </w:r>
      <w:r w:rsidR="00E5470D" w:rsidRPr="00882985">
        <w:rPr>
          <w:b/>
          <w:color w:val="000000"/>
          <w:sz w:val="28"/>
          <w:szCs w:val="28"/>
        </w:rPr>
        <w:t xml:space="preserve">           </w:t>
      </w:r>
      <w:r w:rsidR="00ED36B2" w:rsidRPr="00882985">
        <w:rPr>
          <w:b/>
          <w:color w:val="000000"/>
          <w:sz w:val="28"/>
          <w:szCs w:val="28"/>
        </w:rPr>
        <w:t xml:space="preserve">   А.Н.Афанасьев</w:t>
      </w:r>
    </w:p>
    <w:p w:rsidR="005F4335" w:rsidRPr="00882985" w:rsidRDefault="005F4335" w:rsidP="007B4AEF">
      <w:pPr>
        <w:pStyle w:val="ConsNormal"/>
        <w:widowControl/>
        <w:ind w:right="0" w:firstLine="0"/>
        <w:rPr>
          <w:rFonts w:ascii="Times New Roman" w:hAnsi="Times New Roman" w:cs="Times New Roman"/>
          <w:b/>
          <w:sz w:val="28"/>
          <w:szCs w:val="28"/>
        </w:rPr>
      </w:pPr>
    </w:p>
    <w:p w:rsidR="00E5470D" w:rsidRDefault="00E5470D" w:rsidP="007B4AEF">
      <w:pPr>
        <w:pStyle w:val="ConsNormal"/>
        <w:widowControl/>
        <w:ind w:right="0" w:firstLine="0"/>
        <w:rPr>
          <w:rFonts w:ascii="Times New Roman" w:hAnsi="Times New Roman" w:cs="Times New Roman"/>
          <w:b/>
          <w:sz w:val="28"/>
          <w:szCs w:val="28"/>
        </w:rPr>
      </w:pPr>
    </w:p>
    <w:p w:rsidR="007B4AEF" w:rsidRPr="00882985" w:rsidRDefault="007B4AEF" w:rsidP="007B4AEF">
      <w:pPr>
        <w:pStyle w:val="ConsNormal"/>
        <w:widowControl/>
        <w:ind w:right="0" w:firstLine="0"/>
        <w:rPr>
          <w:rFonts w:ascii="Times New Roman" w:hAnsi="Times New Roman" w:cs="Times New Roman"/>
          <w:b/>
          <w:sz w:val="28"/>
          <w:szCs w:val="28"/>
        </w:rPr>
      </w:pPr>
      <w:r w:rsidRPr="00882985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882985">
        <w:rPr>
          <w:rFonts w:ascii="Times New Roman" w:hAnsi="Times New Roman" w:cs="Times New Roman"/>
          <w:b/>
          <w:sz w:val="28"/>
          <w:szCs w:val="28"/>
        </w:rPr>
        <w:t>Сосновоборского</w:t>
      </w:r>
      <w:proofErr w:type="spellEnd"/>
    </w:p>
    <w:p w:rsidR="00E5470D" w:rsidRPr="00882985" w:rsidRDefault="007B4AEF" w:rsidP="00E5470D">
      <w:pPr>
        <w:rPr>
          <w:sz w:val="20"/>
        </w:rPr>
      </w:pPr>
      <w:r w:rsidRPr="00882985">
        <w:rPr>
          <w:b/>
          <w:sz w:val="28"/>
          <w:szCs w:val="28"/>
        </w:rPr>
        <w:t xml:space="preserve">городского округа                                                          </w:t>
      </w:r>
      <w:r w:rsidR="00044A79" w:rsidRPr="00882985">
        <w:rPr>
          <w:b/>
          <w:sz w:val="28"/>
          <w:szCs w:val="28"/>
        </w:rPr>
        <w:t xml:space="preserve">    </w:t>
      </w:r>
      <w:r w:rsidR="00E5470D" w:rsidRPr="00882985">
        <w:rPr>
          <w:b/>
          <w:sz w:val="28"/>
          <w:szCs w:val="28"/>
        </w:rPr>
        <w:t xml:space="preserve">      </w:t>
      </w:r>
      <w:r w:rsidR="00044A79" w:rsidRPr="00882985">
        <w:rPr>
          <w:b/>
          <w:sz w:val="28"/>
          <w:szCs w:val="28"/>
        </w:rPr>
        <w:t xml:space="preserve">  </w:t>
      </w:r>
      <w:r w:rsidR="008D3E96" w:rsidRPr="00882985">
        <w:rPr>
          <w:b/>
          <w:sz w:val="28"/>
          <w:szCs w:val="28"/>
        </w:rPr>
        <w:t xml:space="preserve">    М.В.</w:t>
      </w:r>
      <w:r w:rsidRPr="00882985">
        <w:rPr>
          <w:b/>
          <w:sz w:val="28"/>
          <w:szCs w:val="28"/>
        </w:rPr>
        <w:t>Воронков</w:t>
      </w:r>
    </w:p>
    <w:sectPr w:rsidR="00E5470D" w:rsidRPr="00882985" w:rsidSect="008829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5D4F" w:rsidRDefault="00765D4F" w:rsidP="00576CC5">
      <w:r>
        <w:separator/>
      </w:r>
    </w:p>
  </w:endnote>
  <w:endnote w:type="continuationSeparator" w:id="0">
    <w:p w:rsidR="00765D4F" w:rsidRDefault="00765D4F" w:rsidP="00576C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E3D" w:rsidRDefault="00CE0E3D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E3D" w:rsidRDefault="00CE0E3D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E3D" w:rsidRDefault="00CE0E3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5D4F" w:rsidRDefault="00765D4F" w:rsidP="00576CC5">
      <w:r>
        <w:separator/>
      </w:r>
    </w:p>
  </w:footnote>
  <w:footnote w:type="continuationSeparator" w:id="0">
    <w:p w:rsidR="00765D4F" w:rsidRDefault="00765D4F" w:rsidP="00576C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E3D" w:rsidRDefault="00CE0E3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AD6" w:rsidRDefault="00162AD6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E3D" w:rsidRDefault="00CE0E3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90C57"/>
    <w:multiLevelType w:val="multilevel"/>
    <w:tmpl w:val="34BA398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06F64197"/>
    <w:multiLevelType w:val="multilevel"/>
    <w:tmpl w:val="0D908E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">
    <w:nsid w:val="085717F6"/>
    <w:multiLevelType w:val="hybridMultilevel"/>
    <w:tmpl w:val="8E14290C"/>
    <w:lvl w:ilvl="0" w:tplc="6824CE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D72D5B"/>
    <w:multiLevelType w:val="hybridMultilevel"/>
    <w:tmpl w:val="6B96CCDA"/>
    <w:lvl w:ilvl="0" w:tplc="9E0CB6D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AEE5E2C"/>
    <w:multiLevelType w:val="multilevel"/>
    <w:tmpl w:val="1D64D0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C2B537B"/>
    <w:multiLevelType w:val="hybridMultilevel"/>
    <w:tmpl w:val="63DA3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E4928"/>
    <w:multiLevelType w:val="hybridMultilevel"/>
    <w:tmpl w:val="7360A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AF4641"/>
    <w:multiLevelType w:val="multilevel"/>
    <w:tmpl w:val="E5F0DDE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  <w:b w:val="0"/>
      </w:rPr>
    </w:lvl>
  </w:abstractNum>
  <w:abstractNum w:abstractNumId="8">
    <w:nsid w:val="2F883EE3"/>
    <w:multiLevelType w:val="hybridMultilevel"/>
    <w:tmpl w:val="50ECC6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166854"/>
    <w:multiLevelType w:val="hybridMultilevel"/>
    <w:tmpl w:val="F3C0B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3555FD"/>
    <w:multiLevelType w:val="hybridMultilevel"/>
    <w:tmpl w:val="F490BE44"/>
    <w:lvl w:ilvl="0" w:tplc="6BFC374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48330054"/>
    <w:multiLevelType w:val="hybridMultilevel"/>
    <w:tmpl w:val="C14C1E64"/>
    <w:lvl w:ilvl="0" w:tplc="F71804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88A2402"/>
    <w:multiLevelType w:val="hybridMultilevel"/>
    <w:tmpl w:val="963E7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8A67EE"/>
    <w:multiLevelType w:val="hybridMultilevel"/>
    <w:tmpl w:val="DF52E426"/>
    <w:lvl w:ilvl="0" w:tplc="69A0955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>
    <w:nsid w:val="4E70571D"/>
    <w:multiLevelType w:val="hybridMultilevel"/>
    <w:tmpl w:val="C068D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8D06CE"/>
    <w:multiLevelType w:val="hybridMultilevel"/>
    <w:tmpl w:val="F05232F4"/>
    <w:lvl w:ilvl="0" w:tplc="B0BA7820">
      <w:start w:val="202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0876A6"/>
    <w:multiLevelType w:val="multilevel"/>
    <w:tmpl w:val="E1668B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>
    <w:nsid w:val="59415BC5"/>
    <w:multiLevelType w:val="hybridMultilevel"/>
    <w:tmpl w:val="D570A66A"/>
    <w:lvl w:ilvl="0" w:tplc="73864B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04B672B"/>
    <w:multiLevelType w:val="hybridMultilevel"/>
    <w:tmpl w:val="29B8D5CA"/>
    <w:lvl w:ilvl="0" w:tplc="4B86D978">
      <w:start w:val="1"/>
      <w:numFmt w:val="decimal"/>
      <w:lvlText w:val="%1)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>
    <w:nsid w:val="66ED4C6B"/>
    <w:multiLevelType w:val="multilevel"/>
    <w:tmpl w:val="D56404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0">
    <w:nsid w:val="6BA27DDB"/>
    <w:multiLevelType w:val="hybridMultilevel"/>
    <w:tmpl w:val="8760E2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33126A"/>
    <w:multiLevelType w:val="hybridMultilevel"/>
    <w:tmpl w:val="C8A86F1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902769"/>
    <w:multiLevelType w:val="hybridMultilevel"/>
    <w:tmpl w:val="C610D766"/>
    <w:lvl w:ilvl="0" w:tplc="70FE25DC">
      <w:start w:val="202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B30ABB"/>
    <w:multiLevelType w:val="hybridMultilevel"/>
    <w:tmpl w:val="A49CA30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1A1783"/>
    <w:multiLevelType w:val="hybridMultilevel"/>
    <w:tmpl w:val="4D148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224497"/>
    <w:multiLevelType w:val="hybridMultilevel"/>
    <w:tmpl w:val="0F628912"/>
    <w:lvl w:ilvl="0" w:tplc="2C2612F8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>
    <w:nsid w:val="7E4A324B"/>
    <w:multiLevelType w:val="multilevel"/>
    <w:tmpl w:val="AD3C55E2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27">
    <w:nsid w:val="7F871F93"/>
    <w:multiLevelType w:val="multilevel"/>
    <w:tmpl w:val="256AD9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27"/>
  </w:num>
  <w:num w:numId="4">
    <w:abstractNumId w:val="25"/>
  </w:num>
  <w:num w:numId="5">
    <w:abstractNumId w:val="4"/>
  </w:num>
  <w:num w:numId="6">
    <w:abstractNumId w:val="23"/>
  </w:num>
  <w:num w:numId="7">
    <w:abstractNumId w:val="22"/>
  </w:num>
  <w:num w:numId="8">
    <w:abstractNumId w:val="15"/>
  </w:num>
  <w:num w:numId="9">
    <w:abstractNumId w:val="21"/>
  </w:num>
  <w:num w:numId="10">
    <w:abstractNumId w:val="17"/>
  </w:num>
  <w:num w:numId="11">
    <w:abstractNumId w:val="13"/>
  </w:num>
  <w:num w:numId="12">
    <w:abstractNumId w:val="19"/>
  </w:num>
  <w:num w:numId="13">
    <w:abstractNumId w:val="7"/>
  </w:num>
  <w:num w:numId="14">
    <w:abstractNumId w:val="3"/>
  </w:num>
  <w:num w:numId="15">
    <w:abstractNumId w:val="12"/>
  </w:num>
  <w:num w:numId="16">
    <w:abstractNumId w:val="9"/>
  </w:num>
  <w:num w:numId="17">
    <w:abstractNumId w:val="14"/>
  </w:num>
  <w:num w:numId="18">
    <w:abstractNumId w:val="6"/>
  </w:num>
  <w:num w:numId="19">
    <w:abstractNumId w:val="1"/>
  </w:num>
  <w:num w:numId="20">
    <w:abstractNumId w:val="11"/>
  </w:num>
  <w:num w:numId="21">
    <w:abstractNumId w:val="2"/>
  </w:num>
  <w:num w:numId="22">
    <w:abstractNumId w:val="10"/>
  </w:num>
  <w:num w:numId="23">
    <w:abstractNumId w:val="8"/>
  </w:num>
  <w:num w:numId="24">
    <w:abstractNumId w:val="26"/>
  </w:num>
  <w:num w:numId="25">
    <w:abstractNumId w:val="18"/>
  </w:num>
  <w:num w:numId="26">
    <w:abstractNumId w:val="16"/>
  </w:num>
  <w:num w:numId="27">
    <w:abstractNumId w:val="24"/>
  </w:num>
  <w:num w:numId="2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a1506df5-8e7c-430f-bdee-53f9f524dc72"/>
  </w:docVars>
  <w:rsids>
    <w:rsidRoot w:val="00824B21"/>
    <w:rsid w:val="00002A46"/>
    <w:rsid w:val="00006066"/>
    <w:rsid w:val="0001362C"/>
    <w:rsid w:val="000137BD"/>
    <w:rsid w:val="00013E12"/>
    <w:rsid w:val="000173F9"/>
    <w:rsid w:val="00017C15"/>
    <w:rsid w:val="0002257A"/>
    <w:rsid w:val="00026696"/>
    <w:rsid w:val="00026887"/>
    <w:rsid w:val="0003291E"/>
    <w:rsid w:val="00041E40"/>
    <w:rsid w:val="00044A79"/>
    <w:rsid w:val="00052F54"/>
    <w:rsid w:val="00053134"/>
    <w:rsid w:val="00061C6B"/>
    <w:rsid w:val="00062599"/>
    <w:rsid w:val="000667CB"/>
    <w:rsid w:val="000901C2"/>
    <w:rsid w:val="000A4495"/>
    <w:rsid w:val="000A6472"/>
    <w:rsid w:val="000B6994"/>
    <w:rsid w:val="000C4F3B"/>
    <w:rsid w:val="000D03F8"/>
    <w:rsid w:val="000D18E1"/>
    <w:rsid w:val="000D5409"/>
    <w:rsid w:val="000D6C52"/>
    <w:rsid w:val="000E252D"/>
    <w:rsid w:val="000E6D95"/>
    <w:rsid w:val="000F12C7"/>
    <w:rsid w:val="000F387E"/>
    <w:rsid w:val="000F5231"/>
    <w:rsid w:val="000F56DC"/>
    <w:rsid w:val="000F5F5A"/>
    <w:rsid w:val="001002A2"/>
    <w:rsid w:val="00101684"/>
    <w:rsid w:val="001043F0"/>
    <w:rsid w:val="00105718"/>
    <w:rsid w:val="0010630E"/>
    <w:rsid w:val="00106635"/>
    <w:rsid w:val="00111707"/>
    <w:rsid w:val="00116772"/>
    <w:rsid w:val="001345C6"/>
    <w:rsid w:val="0014721B"/>
    <w:rsid w:val="00152DE3"/>
    <w:rsid w:val="00157A95"/>
    <w:rsid w:val="00157BD1"/>
    <w:rsid w:val="00162AD6"/>
    <w:rsid w:val="00164E33"/>
    <w:rsid w:val="00171418"/>
    <w:rsid w:val="0018597B"/>
    <w:rsid w:val="0018651D"/>
    <w:rsid w:val="00190E5A"/>
    <w:rsid w:val="0019262C"/>
    <w:rsid w:val="00195393"/>
    <w:rsid w:val="00197E20"/>
    <w:rsid w:val="001A36EC"/>
    <w:rsid w:val="001A5F3F"/>
    <w:rsid w:val="001A6391"/>
    <w:rsid w:val="001A641E"/>
    <w:rsid w:val="001B0D52"/>
    <w:rsid w:val="001C160E"/>
    <w:rsid w:val="001C431C"/>
    <w:rsid w:val="001D31FF"/>
    <w:rsid w:val="001E2984"/>
    <w:rsid w:val="001F0EBF"/>
    <w:rsid w:val="001F22F7"/>
    <w:rsid w:val="001F2997"/>
    <w:rsid w:val="001F494A"/>
    <w:rsid w:val="00200F68"/>
    <w:rsid w:val="002057A8"/>
    <w:rsid w:val="002100EB"/>
    <w:rsid w:val="0021063F"/>
    <w:rsid w:val="00216D49"/>
    <w:rsid w:val="00222774"/>
    <w:rsid w:val="0022290F"/>
    <w:rsid w:val="00222F30"/>
    <w:rsid w:val="002247AA"/>
    <w:rsid w:val="00230B0E"/>
    <w:rsid w:val="00244D1E"/>
    <w:rsid w:val="00246DEC"/>
    <w:rsid w:val="002532A1"/>
    <w:rsid w:val="002607BF"/>
    <w:rsid w:val="00262DC1"/>
    <w:rsid w:val="00263CFC"/>
    <w:rsid w:val="00265858"/>
    <w:rsid w:val="00267387"/>
    <w:rsid w:val="00274647"/>
    <w:rsid w:val="00276DE2"/>
    <w:rsid w:val="002850C0"/>
    <w:rsid w:val="00286DF8"/>
    <w:rsid w:val="00290BEB"/>
    <w:rsid w:val="002911C4"/>
    <w:rsid w:val="00297E6B"/>
    <w:rsid w:val="002A1025"/>
    <w:rsid w:val="002A263C"/>
    <w:rsid w:val="002A6AE2"/>
    <w:rsid w:val="002B1B7C"/>
    <w:rsid w:val="002C2F2F"/>
    <w:rsid w:val="002C38D7"/>
    <w:rsid w:val="002C4C76"/>
    <w:rsid w:val="002D6DD0"/>
    <w:rsid w:val="002E0485"/>
    <w:rsid w:val="002E2C50"/>
    <w:rsid w:val="002E3DFA"/>
    <w:rsid w:val="002E52FD"/>
    <w:rsid w:val="002E6214"/>
    <w:rsid w:val="002E686A"/>
    <w:rsid w:val="002F5437"/>
    <w:rsid w:val="00301052"/>
    <w:rsid w:val="00322356"/>
    <w:rsid w:val="00322BB5"/>
    <w:rsid w:val="0032301A"/>
    <w:rsid w:val="00325645"/>
    <w:rsid w:val="00334BEF"/>
    <w:rsid w:val="00335A40"/>
    <w:rsid w:val="00340580"/>
    <w:rsid w:val="003475FB"/>
    <w:rsid w:val="00351D66"/>
    <w:rsid w:val="00354E70"/>
    <w:rsid w:val="003573E8"/>
    <w:rsid w:val="00357577"/>
    <w:rsid w:val="00357B71"/>
    <w:rsid w:val="00365554"/>
    <w:rsid w:val="00371C17"/>
    <w:rsid w:val="00372846"/>
    <w:rsid w:val="003728B5"/>
    <w:rsid w:val="003752A7"/>
    <w:rsid w:val="00375FF8"/>
    <w:rsid w:val="00376832"/>
    <w:rsid w:val="00382120"/>
    <w:rsid w:val="00392785"/>
    <w:rsid w:val="00393190"/>
    <w:rsid w:val="00395239"/>
    <w:rsid w:val="003A46C6"/>
    <w:rsid w:val="003A782D"/>
    <w:rsid w:val="003B09FA"/>
    <w:rsid w:val="003C4274"/>
    <w:rsid w:val="003C5EBA"/>
    <w:rsid w:val="003D1E86"/>
    <w:rsid w:val="003D2B88"/>
    <w:rsid w:val="003D52A8"/>
    <w:rsid w:val="003D6A70"/>
    <w:rsid w:val="003E06D3"/>
    <w:rsid w:val="003E18E2"/>
    <w:rsid w:val="003E381A"/>
    <w:rsid w:val="003F0D7B"/>
    <w:rsid w:val="003F1578"/>
    <w:rsid w:val="00400595"/>
    <w:rsid w:val="00403101"/>
    <w:rsid w:val="0040486C"/>
    <w:rsid w:val="004141B3"/>
    <w:rsid w:val="0041530A"/>
    <w:rsid w:val="0041638A"/>
    <w:rsid w:val="004216AE"/>
    <w:rsid w:val="00437579"/>
    <w:rsid w:val="004406A4"/>
    <w:rsid w:val="0044415E"/>
    <w:rsid w:val="00450B46"/>
    <w:rsid w:val="00455F5A"/>
    <w:rsid w:val="00460CCD"/>
    <w:rsid w:val="00460CE8"/>
    <w:rsid w:val="00463493"/>
    <w:rsid w:val="00465166"/>
    <w:rsid w:val="00466060"/>
    <w:rsid w:val="00467281"/>
    <w:rsid w:val="004716F4"/>
    <w:rsid w:val="00474FDC"/>
    <w:rsid w:val="00483F2E"/>
    <w:rsid w:val="00487971"/>
    <w:rsid w:val="00487C87"/>
    <w:rsid w:val="004927DC"/>
    <w:rsid w:val="004A305D"/>
    <w:rsid w:val="004A4E89"/>
    <w:rsid w:val="004A645D"/>
    <w:rsid w:val="004A7CEC"/>
    <w:rsid w:val="004B29CA"/>
    <w:rsid w:val="004B3E62"/>
    <w:rsid w:val="004B64C5"/>
    <w:rsid w:val="004C1A1C"/>
    <w:rsid w:val="004C504D"/>
    <w:rsid w:val="004D14B2"/>
    <w:rsid w:val="004D4886"/>
    <w:rsid w:val="004D5568"/>
    <w:rsid w:val="004E0B5F"/>
    <w:rsid w:val="004E37C1"/>
    <w:rsid w:val="004F213B"/>
    <w:rsid w:val="0050083F"/>
    <w:rsid w:val="0050311F"/>
    <w:rsid w:val="0050431A"/>
    <w:rsid w:val="0051004B"/>
    <w:rsid w:val="00516BA2"/>
    <w:rsid w:val="0052196E"/>
    <w:rsid w:val="00532E5F"/>
    <w:rsid w:val="00533002"/>
    <w:rsid w:val="005410AD"/>
    <w:rsid w:val="00572A11"/>
    <w:rsid w:val="00573966"/>
    <w:rsid w:val="00576CC5"/>
    <w:rsid w:val="00577482"/>
    <w:rsid w:val="005824DD"/>
    <w:rsid w:val="00582DEF"/>
    <w:rsid w:val="005854F5"/>
    <w:rsid w:val="005929F8"/>
    <w:rsid w:val="005A11CF"/>
    <w:rsid w:val="005A326A"/>
    <w:rsid w:val="005B479F"/>
    <w:rsid w:val="005B49BE"/>
    <w:rsid w:val="005C1FFD"/>
    <w:rsid w:val="005C5E3C"/>
    <w:rsid w:val="005D0159"/>
    <w:rsid w:val="005D2FAC"/>
    <w:rsid w:val="005E18B2"/>
    <w:rsid w:val="005E3ABF"/>
    <w:rsid w:val="005F10D0"/>
    <w:rsid w:val="005F4335"/>
    <w:rsid w:val="005F7088"/>
    <w:rsid w:val="00600E21"/>
    <w:rsid w:val="00601638"/>
    <w:rsid w:val="00603E9B"/>
    <w:rsid w:val="00605BDD"/>
    <w:rsid w:val="00610DD8"/>
    <w:rsid w:val="00611F04"/>
    <w:rsid w:val="00617CCC"/>
    <w:rsid w:val="00620D7E"/>
    <w:rsid w:val="00623287"/>
    <w:rsid w:val="00625CBB"/>
    <w:rsid w:val="0063234A"/>
    <w:rsid w:val="006362C7"/>
    <w:rsid w:val="00636516"/>
    <w:rsid w:val="006369D1"/>
    <w:rsid w:val="006420F1"/>
    <w:rsid w:val="0064265E"/>
    <w:rsid w:val="00660389"/>
    <w:rsid w:val="0066081C"/>
    <w:rsid w:val="00662239"/>
    <w:rsid w:val="00664804"/>
    <w:rsid w:val="00671D4E"/>
    <w:rsid w:val="0068623B"/>
    <w:rsid w:val="006927BA"/>
    <w:rsid w:val="00693387"/>
    <w:rsid w:val="00696637"/>
    <w:rsid w:val="006A03BC"/>
    <w:rsid w:val="006A47F4"/>
    <w:rsid w:val="006A5C4B"/>
    <w:rsid w:val="006A647E"/>
    <w:rsid w:val="006D35BC"/>
    <w:rsid w:val="006D4651"/>
    <w:rsid w:val="006F031A"/>
    <w:rsid w:val="006F1A6D"/>
    <w:rsid w:val="007000C7"/>
    <w:rsid w:val="00720EEB"/>
    <w:rsid w:val="00731E23"/>
    <w:rsid w:val="0073465A"/>
    <w:rsid w:val="00741033"/>
    <w:rsid w:val="00741AA6"/>
    <w:rsid w:val="00744C7D"/>
    <w:rsid w:val="00756B86"/>
    <w:rsid w:val="00757C5F"/>
    <w:rsid w:val="00763491"/>
    <w:rsid w:val="00765D4F"/>
    <w:rsid w:val="00770377"/>
    <w:rsid w:val="00770E77"/>
    <w:rsid w:val="00784C16"/>
    <w:rsid w:val="00785558"/>
    <w:rsid w:val="00792A79"/>
    <w:rsid w:val="00793288"/>
    <w:rsid w:val="007A3AF3"/>
    <w:rsid w:val="007B1639"/>
    <w:rsid w:val="007B273B"/>
    <w:rsid w:val="007B4AEF"/>
    <w:rsid w:val="007B5FA2"/>
    <w:rsid w:val="007B607E"/>
    <w:rsid w:val="007C0FA6"/>
    <w:rsid w:val="007C27A3"/>
    <w:rsid w:val="007C7EBD"/>
    <w:rsid w:val="007D1731"/>
    <w:rsid w:val="007D6F56"/>
    <w:rsid w:val="007E04F8"/>
    <w:rsid w:val="007E2A0B"/>
    <w:rsid w:val="007E56EB"/>
    <w:rsid w:val="007E6E62"/>
    <w:rsid w:val="007F352C"/>
    <w:rsid w:val="007F4F55"/>
    <w:rsid w:val="008115AB"/>
    <w:rsid w:val="00813985"/>
    <w:rsid w:val="008140E9"/>
    <w:rsid w:val="00814697"/>
    <w:rsid w:val="008151A9"/>
    <w:rsid w:val="00821BE6"/>
    <w:rsid w:val="00824337"/>
    <w:rsid w:val="00824B21"/>
    <w:rsid w:val="008272BF"/>
    <w:rsid w:val="00832A4A"/>
    <w:rsid w:val="008334C9"/>
    <w:rsid w:val="00840D2E"/>
    <w:rsid w:val="008412BB"/>
    <w:rsid w:val="008438ED"/>
    <w:rsid w:val="00847AB8"/>
    <w:rsid w:val="00847F40"/>
    <w:rsid w:val="00852E34"/>
    <w:rsid w:val="00860E5E"/>
    <w:rsid w:val="008616B9"/>
    <w:rsid w:val="0086306C"/>
    <w:rsid w:val="008638CD"/>
    <w:rsid w:val="00865134"/>
    <w:rsid w:val="008653E8"/>
    <w:rsid w:val="00871C0E"/>
    <w:rsid w:val="008725A3"/>
    <w:rsid w:val="008760C3"/>
    <w:rsid w:val="0087716E"/>
    <w:rsid w:val="00881AD3"/>
    <w:rsid w:val="00882985"/>
    <w:rsid w:val="00894EF9"/>
    <w:rsid w:val="008A6CA4"/>
    <w:rsid w:val="008B5CFE"/>
    <w:rsid w:val="008C2FB4"/>
    <w:rsid w:val="008C507C"/>
    <w:rsid w:val="008C7135"/>
    <w:rsid w:val="008D3E96"/>
    <w:rsid w:val="008E5A4B"/>
    <w:rsid w:val="008E6225"/>
    <w:rsid w:val="008F0161"/>
    <w:rsid w:val="008F455F"/>
    <w:rsid w:val="008F5B97"/>
    <w:rsid w:val="008F75A3"/>
    <w:rsid w:val="00901854"/>
    <w:rsid w:val="00920606"/>
    <w:rsid w:val="0092593B"/>
    <w:rsid w:val="009272BD"/>
    <w:rsid w:val="009301B4"/>
    <w:rsid w:val="0093528C"/>
    <w:rsid w:val="00935A2B"/>
    <w:rsid w:val="009402FA"/>
    <w:rsid w:val="0094174F"/>
    <w:rsid w:val="00942BC3"/>
    <w:rsid w:val="00953A89"/>
    <w:rsid w:val="00965864"/>
    <w:rsid w:val="00970D68"/>
    <w:rsid w:val="0097751C"/>
    <w:rsid w:val="009873D2"/>
    <w:rsid w:val="00991591"/>
    <w:rsid w:val="00991A1A"/>
    <w:rsid w:val="00991BAD"/>
    <w:rsid w:val="00994B39"/>
    <w:rsid w:val="009950D9"/>
    <w:rsid w:val="00997790"/>
    <w:rsid w:val="009A1A8F"/>
    <w:rsid w:val="009A5A40"/>
    <w:rsid w:val="009A799A"/>
    <w:rsid w:val="009C1151"/>
    <w:rsid w:val="009C3ECB"/>
    <w:rsid w:val="009C54A6"/>
    <w:rsid w:val="009D23F6"/>
    <w:rsid w:val="009F26C4"/>
    <w:rsid w:val="009F4EB6"/>
    <w:rsid w:val="009F7FC1"/>
    <w:rsid w:val="00A00944"/>
    <w:rsid w:val="00A01B71"/>
    <w:rsid w:val="00A113A3"/>
    <w:rsid w:val="00A11D40"/>
    <w:rsid w:val="00A140CD"/>
    <w:rsid w:val="00A16984"/>
    <w:rsid w:val="00A22D4F"/>
    <w:rsid w:val="00A31F9A"/>
    <w:rsid w:val="00A3272E"/>
    <w:rsid w:val="00A355D1"/>
    <w:rsid w:val="00A435B6"/>
    <w:rsid w:val="00A4420D"/>
    <w:rsid w:val="00A60431"/>
    <w:rsid w:val="00A60EE5"/>
    <w:rsid w:val="00A62687"/>
    <w:rsid w:val="00A67130"/>
    <w:rsid w:val="00A748F0"/>
    <w:rsid w:val="00A75733"/>
    <w:rsid w:val="00A77903"/>
    <w:rsid w:val="00A77B46"/>
    <w:rsid w:val="00A81F99"/>
    <w:rsid w:val="00A84DE9"/>
    <w:rsid w:val="00A87344"/>
    <w:rsid w:val="00A936C5"/>
    <w:rsid w:val="00A9500C"/>
    <w:rsid w:val="00AA4895"/>
    <w:rsid w:val="00AA5BD5"/>
    <w:rsid w:val="00AA6357"/>
    <w:rsid w:val="00AA7839"/>
    <w:rsid w:val="00AB0214"/>
    <w:rsid w:val="00AB2C7A"/>
    <w:rsid w:val="00AB5543"/>
    <w:rsid w:val="00AB5779"/>
    <w:rsid w:val="00AC257B"/>
    <w:rsid w:val="00AC3630"/>
    <w:rsid w:val="00AC5177"/>
    <w:rsid w:val="00AC548B"/>
    <w:rsid w:val="00AE1FEB"/>
    <w:rsid w:val="00AE6AF7"/>
    <w:rsid w:val="00AE6E62"/>
    <w:rsid w:val="00AE70F2"/>
    <w:rsid w:val="00AF0242"/>
    <w:rsid w:val="00AF1DFC"/>
    <w:rsid w:val="00B077E3"/>
    <w:rsid w:val="00B0782A"/>
    <w:rsid w:val="00B1073C"/>
    <w:rsid w:val="00B11DDC"/>
    <w:rsid w:val="00B135F3"/>
    <w:rsid w:val="00B1388F"/>
    <w:rsid w:val="00B14F9E"/>
    <w:rsid w:val="00B154FD"/>
    <w:rsid w:val="00B159B5"/>
    <w:rsid w:val="00B16F5B"/>
    <w:rsid w:val="00B22C1D"/>
    <w:rsid w:val="00B40A07"/>
    <w:rsid w:val="00B41974"/>
    <w:rsid w:val="00B53A3B"/>
    <w:rsid w:val="00B55671"/>
    <w:rsid w:val="00B5688D"/>
    <w:rsid w:val="00B61514"/>
    <w:rsid w:val="00B65A14"/>
    <w:rsid w:val="00B67EA2"/>
    <w:rsid w:val="00B76719"/>
    <w:rsid w:val="00B81A01"/>
    <w:rsid w:val="00B86004"/>
    <w:rsid w:val="00B86AE0"/>
    <w:rsid w:val="00BA1920"/>
    <w:rsid w:val="00BA2E2C"/>
    <w:rsid w:val="00BA63DE"/>
    <w:rsid w:val="00BA67E3"/>
    <w:rsid w:val="00BA794F"/>
    <w:rsid w:val="00BB09C5"/>
    <w:rsid w:val="00BB4CB5"/>
    <w:rsid w:val="00BB516C"/>
    <w:rsid w:val="00BB559F"/>
    <w:rsid w:val="00BB64E4"/>
    <w:rsid w:val="00BC16AD"/>
    <w:rsid w:val="00BD076B"/>
    <w:rsid w:val="00BE49DF"/>
    <w:rsid w:val="00BE5B21"/>
    <w:rsid w:val="00BF2B75"/>
    <w:rsid w:val="00BF54F4"/>
    <w:rsid w:val="00C00B37"/>
    <w:rsid w:val="00C06541"/>
    <w:rsid w:val="00C20F7D"/>
    <w:rsid w:val="00C2431B"/>
    <w:rsid w:val="00C27AF3"/>
    <w:rsid w:val="00C33DC6"/>
    <w:rsid w:val="00C36CE7"/>
    <w:rsid w:val="00C37122"/>
    <w:rsid w:val="00C420E5"/>
    <w:rsid w:val="00C46558"/>
    <w:rsid w:val="00C5598F"/>
    <w:rsid w:val="00C5633A"/>
    <w:rsid w:val="00C605BF"/>
    <w:rsid w:val="00C6390D"/>
    <w:rsid w:val="00C7476D"/>
    <w:rsid w:val="00C80AA4"/>
    <w:rsid w:val="00C81916"/>
    <w:rsid w:val="00C83BE6"/>
    <w:rsid w:val="00C93577"/>
    <w:rsid w:val="00C93976"/>
    <w:rsid w:val="00C94330"/>
    <w:rsid w:val="00C966ED"/>
    <w:rsid w:val="00C96CE9"/>
    <w:rsid w:val="00CA3BD5"/>
    <w:rsid w:val="00CA4051"/>
    <w:rsid w:val="00CA49AA"/>
    <w:rsid w:val="00CA49C5"/>
    <w:rsid w:val="00CA5E10"/>
    <w:rsid w:val="00CA6022"/>
    <w:rsid w:val="00CB1140"/>
    <w:rsid w:val="00CC41AE"/>
    <w:rsid w:val="00CC4CA9"/>
    <w:rsid w:val="00CD1B31"/>
    <w:rsid w:val="00CD4316"/>
    <w:rsid w:val="00CD7A8C"/>
    <w:rsid w:val="00CE0102"/>
    <w:rsid w:val="00CE0E3D"/>
    <w:rsid w:val="00CE1AF6"/>
    <w:rsid w:val="00CF2041"/>
    <w:rsid w:val="00CF20EA"/>
    <w:rsid w:val="00CF33FB"/>
    <w:rsid w:val="00CF5FB5"/>
    <w:rsid w:val="00D034C0"/>
    <w:rsid w:val="00D06B14"/>
    <w:rsid w:val="00D238F9"/>
    <w:rsid w:val="00D26F74"/>
    <w:rsid w:val="00D31FA0"/>
    <w:rsid w:val="00D33983"/>
    <w:rsid w:val="00D34008"/>
    <w:rsid w:val="00D3736C"/>
    <w:rsid w:val="00D412F4"/>
    <w:rsid w:val="00D43017"/>
    <w:rsid w:val="00D56AFE"/>
    <w:rsid w:val="00D62EEB"/>
    <w:rsid w:val="00D63F77"/>
    <w:rsid w:val="00D66F61"/>
    <w:rsid w:val="00D75DE7"/>
    <w:rsid w:val="00D82AA4"/>
    <w:rsid w:val="00D90219"/>
    <w:rsid w:val="00D96A15"/>
    <w:rsid w:val="00DA22E6"/>
    <w:rsid w:val="00DC2BD8"/>
    <w:rsid w:val="00DC368C"/>
    <w:rsid w:val="00DC369E"/>
    <w:rsid w:val="00DC4490"/>
    <w:rsid w:val="00DC5D2F"/>
    <w:rsid w:val="00DC638F"/>
    <w:rsid w:val="00DD3187"/>
    <w:rsid w:val="00DD60C9"/>
    <w:rsid w:val="00DD78A2"/>
    <w:rsid w:val="00DE541D"/>
    <w:rsid w:val="00E10FF5"/>
    <w:rsid w:val="00E13E7A"/>
    <w:rsid w:val="00E17375"/>
    <w:rsid w:val="00E2360B"/>
    <w:rsid w:val="00E24F78"/>
    <w:rsid w:val="00E313B1"/>
    <w:rsid w:val="00E35C33"/>
    <w:rsid w:val="00E3740C"/>
    <w:rsid w:val="00E44F9F"/>
    <w:rsid w:val="00E51DE2"/>
    <w:rsid w:val="00E5470D"/>
    <w:rsid w:val="00E57849"/>
    <w:rsid w:val="00E6102F"/>
    <w:rsid w:val="00E61A71"/>
    <w:rsid w:val="00E6538B"/>
    <w:rsid w:val="00E76215"/>
    <w:rsid w:val="00E92165"/>
    <w:rsid w:val="00E925C4"/>
    <w:rsid w:val="00E9334F"/>
    <w:rsid w:val="00E937CD"/>
    <w:rsid w:val="00E951E4"/>
    <w:rsid w:val="00E9581D"/>
    <w:rsid w:val="00EA463E"/>
    <w:rsid w:val="00EA4847"/>
    <w:rsid w:val="00EB0964"/>
    <w:rsid w:val="00EB221B"/>
    <w:rsid w:val="00EB568C"/>
    <w:rsid w:val="00EB627E"/>
    <w:rsid w:val="00EC2A08"/>
    <w:rsid w:val="00ED0C9B"/>
    <w:rsid w:val="00ED36B2"/>
    <w:rsid w:val="00ED689D"/>
    <w:rsid w:val="00EE4E6A"/>
    <w:rsid w:val="00EF060E"/>
    <w:rsid w:val="00EF5EC1"/>
    <w:rsid w:val="00F00B8E"/>
    <w:rsid w:val="00F16568"/>
    <w:rsid w:val="00F22642"/>
    <w:rsid w:val="00F24B23"/>
    <w:rsid w:val="00F43787"/>
    <w:rsid w:val="00F47F9C"/>
    <w:rsid w:val="00F53E5D"/>
    <w:rsid w:val="00F56923"/>
    <w:rsid w:val="00F7060C"/>
    <w:rsid w:val="00F711A5"/>
    <w:rsid w:val="00F773AA"/>
    <w:rsid w:val="00F83700"/>
    <w:rsid w:val="00F839AC"/>
    <w:rsid w:val="00F92CAB"/>
    <w:rsid w:val="00F94BB5"/>
    <w:rsid w:val="00FA051A"/>
    <w:rsid w:val="00FA36D9"/>
    <w:rsid w:val="00FA3D8B"/>
    <w:rsid w:val="00FA488B"/>
    <w:rsid w:val="00FA6BC5"/>
    <w:rsid w:val="00FB5D3D"/>
    <w:rsid w:val="00FB6176"/>
    <w:rsid w:val="00FC62EC"/>
    <w:rsid w:val="00FD3305"/>
    <w:rsid w:val="00FE0D25"/>
    <w:rsid w:val="00FE10A6"/>
    <w:rsid w:val="00FE3923"/>
    <w:rsid w:val="00FE6321"/>
    <w:rsid w:val="00FF5E07"/>
    <w:rsid w:val="00FF6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3BC"/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E18E2"/>
    <w:rPr>
      <w:color w:val="0000FF"/>
      <w:u w:val="single"/>
    </w:rPr>
  </w:style>
  <w:style w:type="table" w:styleId="a4">
    <w:name w:val="Table Grid"/>
    <w:basedOn w:val="a1"/>
    <w:rsid w:val="00244D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6927B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576C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576CC5"/>
    <w:rPr>
      <w:sz w:val="22"/>
    </w:rPr>
  </w:style>
  <w:style w:type="paragraph" w:styleId="a8">
    <w:name w:val="footer"/>
    <w:basedOn w:val="a"/>
    <w:link w:val="a9"/>
    <w:rsid w:val="00576C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576CC5"/>
    <w:rPr>
      <w:sz w:val="22"/>
    </w:rPr>
  </w:style>
  <w:style w:type="paragraph" w:styleId="aa">
    <w:name w:val="Normal (Web)"/>
    <w:basedOn w:val="a"/>
    <w:uiPriority w:val="99"/>
    <w:unhideWhenUsed/>
    <w:rsid w:val="00E9581D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A4420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rsid w:val="00A4420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List Paragraph"/>
    <w:basedOn w:val="a"/>
    <w:uiPriority w:val="34"/>
    <w:qFormat/>
    <w:rsid w:val="008115AB"/>
    <w:pPr>
      <w:ind w:left="720"/>
      <w:contextualSpacing/>
    </w:pPr>
  </w:style>
  <w:style w:type="paragraph" w:styleId="ac">
    <w:name w:val="No Spacing"/>
    <w:uiPriority w:val="1"/>
    <w:qFormat/>
    <w:rsid w:val="00882985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6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MIPRIVAT2\AppData\Local\Temp\bdttmp\bea2a9aa-8a63-4e1a-91f6-70c7f96e0a0a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9C15D0-782D-438B-9445-A94D47F90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bea2a9aa-8a63-4e1a-91f6-70c7f96e0a0a.DOT</Template>
  <TotalTime>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Hacker's Brain Service</Company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 - Кочнева О.Е.</dc:creator>
  <cp:lastModifiedBy>Совет Депутатов - Ремнева Е.И.</cp:lastModifiedBy>
  <cp:revision>2</cp:revision>
  <cp:lastPrinted>2026-01-22T11:59:00Z</cp:lastPrinted>
  <dcterms:created xsi:type="dcterms:W3CDTF">2026-02-27T13:42:00Z</dcterms:created>
  <dcterms:modified xsi:type="dcterms:W3CDTF">2026-02-27T13:42:00Z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a1506df5-8e7c-430f-bdee-53f9f524dc72</vt:lpwstr>
  </property>
</Properties>
</file>