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520E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520E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11277" w:rsidRDefault="00011277" w:rsidP="00011277">
      <w:pPr>
        <w:rPr>
          <w:sz w:val="24"/>
        </w:rPr>
      </w:pPr>
      <w:r>
        <w:rPr>
          <w:sz w:val="24"/>
        </w:rPr>
        <w:t xml:space="preserve">                                                         от 24/11/2025 № 3246</w:t>
      </w:r>
    </w:p>
    <w:p w:rsidR="00113711" w:rsidRDefault="00113711" w:rsidP="00113711">
      <w:pPr>
        <w:pStyle w:val="ConsPlusTitle"/>
        <w:widowControl/>
        <w:spacing w:line="276" w:lineRule="auto"/>
        <w:ind w:right="453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3711" w:rsidRPr="00BC144A" w:rsidRDefault="00113711" w:rsidP="00113711">
      <w:pPr>
        <w:pStyle w:val="ConsPlusTitle"/>
        <w:widowControl/>
        <w:spacing w:line="276" w:lineRule="auto"/>
        <w:ind w:right="453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E6717">
        <w:rPr>
          <w:rFonts w:ascii="Times New Roman" w:hAnsi="Times New Roman" w:cs="Times New Roman"/>
          <w:b w:val="0"/>
          <w:sz w:val="24"/>
          <w:szCs w:val="24"/>
        </w:rPr>
        <w:t>О реорганизации 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дошкольн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</w:p>
    <w:p w:rsidR="00113711" w:rsidRDefault="00113711" w:rsidP="00113711">
      <w:pPr>
        <w:pStyle w:val="ConsPlusTitle"/>
        <w:widowControl/>
        <w:spacing w:line="276" w:lineRule="auto"/>
        <w:rPr>
          <w:sz w:val="24"/>
          <w:szCs w:val="24"/>
        </w:rPr>
      </w:pPr>
    </w:p>
    <w:p w:rsidR="00113711" w:rsidRDefault="00113711" w:rsidP="00113711">
      <w:pPr>
        <w:pStyle w:val="ConsPlusTitle"/>
        <w:widowControl/>
        <w:spacing w:line="276" w:lineRule="auto"/>
        <w:rPr>
          <w:sz w:val="24"/>
          <w:szCs w:val="24"/>
        </w:rPr>
      </w:pPr>
    </w:p>
    <w:p w:rsidR="00113711" w:rsidRDefault="00113711" w:rsidP="0011371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 xml:space="preserve">В соответствии со </w:t>
      </w:r>
      <w:proofErr w:type="spellStart"/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>ст.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b w:val="0"/>
          <w:iCs/>
          <w:sz w:val="24"/>
          <w:szCs w:val="24"/>
        </w:rPr>
        <w:t>.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 xml:space="preserve"> 57-60 Гражданского кодекса Российской Федерац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ии, Федеральными законами от 12.01.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>1996 № 7-ФЗ «О неко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ммерческих организациях», от 24.07.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>1998 № 124-ФЗ «Об основных гарантиях прав ребенка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в Российской Федерации», </w:t>
      </w:r>
      <w:proofErr w:type="gramStart"/>
      <w:r>
        <w:rPr>
          <w:rFonts w:ascii="Times New Roman" w:hAnsi="Times New Roman" w:cs="Times New Roman"/>
          <w:b w:val="0"/>
          <w:i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08.08.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>2001 № 129-ФЗ «О государственной регистрации юридических лиц и индивиду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альных предпринимателей», от 06.10.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>2003 № 131-ФЗ «Об общих принципах организации местного самоуправления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в Российской Федерации», от 29.12.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 xml:space="preserve">2012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№ 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 xml:space="preserve">273-ФЗ «Об образовании в Российской Федерации», </w:t>
      </w:r>
      <w:r w:rsidRPr="00663992">
        <w:rPr>
          <w:rFonts w:ascii="Times New Roman" w:hAnsi="Times New Roman" w:cs="Times New Roman"/>
          <w:b w:val="0"/>
          <w:iCs/>
          <w:sz w:val="24"/>
          <w:szCs w:val="24"/>
        </w:rPr>
        <w:t>и на основании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F35250">
        <w:rPr>
          <w:rFonts w:ascii="Times New Roman" w:hAnsi="Times New Roman" w:cs="Times New Roman"/>
          <w:b w:val="0"/>
          <w:iCs/>
          <w:sz w:val="24"/>
          <w:szCs w:val="24"/>
        </w:rPr>
        <w:t>Экспертно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го заключения</w:t>
      </w:r>
      <w:r w:rsidRPr="00F35250">
        <w:rPr>
          <w:rFonts w:ascii="Times New Roman" w:hAnsi="Times New Roman" w:cs="Times New Roman"/>
          <w:b w:val="0"/>
          <w:iCs/>
          <w:sz w:val="24"/>
          <w:szCs w:val="24"/>
        </w:rPr>
        <w:t xml:space="preserve"> оценки последствий реорганизации муниципальной бюджетной образовательной организации Сосновоборского городского округа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от 01.11.2025</w:t>
      </w:r>
      <w:r w:rsidRPr="00234A6F">
        <w:rPr>
          <w:rFonts w:ascii="Times New Roman" w:hAnsi="Times New Roman" w:cs="Times New Roman"/>
          <w:b w:val="0"/>
          <w:sz w:val="24"/>
          <w:szCs w:val="24"/>
        </w:rPr>
        <w:t>, администрация Сосновоборского</w:t>
      </w:r>
      <w:r w:rsidRPr="00663992">
        <w:rPr>
          <w:rFonts w:ascii="Times New Roman" w:hAnsi="Times New Roman" w:cs="Times New Roman"/>
          <w:b w:val="0"/>
          <w:iCs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b w:val="0"/>
          <w:iCs/>
          <w:sz w:val="24"/>
          <w:szCs w:val="24"/>
        </w:rPr>
        <w:br/>
      </w:r>
      <w:proofErr w:type="gramStart"/>
      <w:r w:rsidRPr="00663992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663992">
        <w:rPr>
          <w:rFonts w:ascii="Times New Roman" w:hAnsi="Times New Roman" w:cs="Times New Roman"/>
          <w:iCs/>
          <w:sz w:val="24"/>
          <w:szCs w:val="24"/>
        </w:rPr>
        <w:t xml:space="preserve"> о с т а н о в л я е </w:t>
      </w:r>
      <w:proofErr w:type="gramStart"/>
      <w:r w:rsidRPr="00663992">
        <w:rPr>
          <w:rFonts w:ascii="Times New Roman" w:hAnsi="Times New Roman" w:cs="Times New Roman"/>
          <w:iCs/>
          <w:sz w:val="24"/>
          <w:szCs w:val="24"/>
        </w:rPr>
        <w:t>т</w:t>
      </w:r>
      <w:proofErr w:type="gramEnd"/>
      <w:r w:rsidRPr="00663992">
        <w:rPr>
          <w:rFonts w:ascii="Times New Roman" w:hAnsi="Times New Roman" w:cs="Times New Roman"/>
          <w:b w:val="0"/>
          <w:iCs/>
          <w:sz w:val="24"/>
          <w:szCs w:val="24"/>
        </w:rPr>
        <w:t>:</w:t>
      </w:r>
    </w:p>
    <w:p w:rsidR="00113711" w:rsidRPr="00663992" w:rsidRDefault="00113711" w:rsidP="0011371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3711" w:rsidRDefault="00113711" w:rsidP="00113711">
      <w:pPr>
        <w:pStyle w:val="ConsPlusTitle"/>
        <w:widowControl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E6717">
        <w:rPr>
          <w:rFonts w:ascii="Times New Roman" w:hAnsi="Times New Roman" w:cs="Times New Roman"/>
          <w:b w:val="0"/>
          <w:sz w:val="24"/>
          <w:szCs w:val="24"/>
        </w:rPr>
        <w:t>Реорганизовать 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бюджетн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дошкольн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образовательн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учреждени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Центр развития ребенка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15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» (далее – МБДОУ «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Центр развития ребенка №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15</w:t>
      </w:r>
      <w:r>
        <w:rPr>
          <w:rFonts w:ascii="Times New Roman" w:hAnsi="Times New Roman" w:cs="Times New Roman"/>
          <w:b w:val="0"/>
          <w:sz w:val="24"/>
          <w:szCs w:val="24"/>
        </w:rPr>
        <w:t>»)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в форме присоединения к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нему 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Муниципально</w:t>
      </w:r>
      <w:r>
        <w:rPr>
          <w:rFonts w:ascii="Times New Roman" w:hAnsi="Times New Roman" w:cs="Times New Roman"/>
          <w:b w:val="0"/>
          <w:sz w:val="24"/>
          <w:szCs w:val="24"/>
        </w:rPr>
        <w:t>го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 w:val="0"/>
          <w:sz w:val="24"/>
          <w:szCs w:val="24"/>
        </w:rPr>
        <w:t>го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b w:val="0"/>
          <w:sz w:val="24"/>
          <w:szCs w:val="24"/>
        </w:rPr>
        <w:t>го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 w:val="0"/>
          <w:sz w:val="24"/>
          <w:szCs w:val="24"/>
        </w:rPr>
        <w:t>го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 w:val="0"/>
          <w:sz w:val="24"/>
          <w:szCs w:val="24"/>
        </w:rPr>
        <w:t>я «Детский сад № 1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» (далее – МБДОУ «Детский сад № 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13711" w:rsidRDefault="00113711" w:rsidP="00113711">
      <w:pPr>
        <w:pStyle w:val="ConsPlusTitle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Осуществить реорганизацию в течение 4-х месяцев с момента принятия настоящего постановления.</w:t>
      </w:r>
    </w:p>
    <w:p w:rsidR="00113711" w:rsidRPr="00663992" w:rsidRDefault="00113711" w:rsidP="00113711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Утвердить план мероприятий по реорганизации 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МБДОУ «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Центр развития ребенка №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15</w:t>
      </w:r>
      <w:r>
        <w:rPr>
          <w:rFonts w:ascii="Times New Roman" w:hAnsi="Times New Roman" w:cs="Times New Roman"/>
          <w:b w:val="0"/>
          <w:sz w:val="24"/>
          <w:szCs w:val="24"/>
        </w:rPr>
        <w:t>»  (Приложение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113711" w:rsidRDefault="00113711" w:rsidP="00113711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 Считать 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МБДОУ «Центр развития ребенка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15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» правопреемником 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МБДОУ «Детский сад № 1»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 по всем правам и обязанностям.</w:t>
      </w:r>
    </w:p>
    <w:p w:rsidR="00113711" w:rsidRDefault="00113711" w:rsidP="00113711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D6A03">
        <w:rPr>
          <w:rFonts w:ascii="Times New Roman" w:hAnsi="Times New Roman" w:cs="Times New Roman"/>
          <w:b w:val="0"/>
          <w:sz w:val="24"/>
          <w:szCs w:val="24"/>
        </w:rPr>
        <w:t xml:space="preserve">Движимое и недвижимое имущество, закрепленное за </w:t>
      </w:r>
      <w:r>
        <w:rPr>
          <w:rFonts w:ascii="Times New Roman" w:hAnsi="Times New Roman" w:cs="Times New Roman"/>
          <w:b w:val="0"/>
          <w:sz w:val="24"/>
          <w:szCs w:val="24"/>
        </w:rPr>
        <w:t>МБДОУ «Детский сад № </w:t>
      </w:r>
      <w:r w:rsidRPr="00AD6A03">
        <w:rPr>
          <w:rFonts w:ascii="Times New Roman" w:hAnsi="Times New Roman" w:cs="Times New Roman"/>
          <w:b w:val="0"/>
          <w:sz w:val="24"/>
          <w:szCs w:val="24"/>
        </w:rPr>
        <w:t>1», в полном объеме закрепляется за МБДОУ «Центр развития ребенка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6A03">
        <w:rPr>
          <w:rFonts w:ascii="Times New Roman" w:hAnsi="Times New Roman" w:cs="Times New Roman"/>
          <w:b w:val="0"/>
          <w:sz w:val="24"/>
          <w:szCs w:val="24"/>
        </w:rPr>
        <w:t xml:space="preserve">15» </w:t>
      </w:r>
      <w:r>
        <w:rPr>
          <w:rFonts w:ascii="Times New Roman" w:hAnsi="Times New Roman" w:cs="Times New Roman"/>
          <w:b w:val="0"/>
          <w:sz w:val="24"/>
          <w:szCs w:val="24"/>
        </w:rPr>
        <w:t>на праве оперативного управления</w:t>
      </w:r>
      <w:r w:rsidRPr="00AD6A0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13711" w:rsidRDefault="00113711" w:rsidP="00113711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75D0">
        <w:rPr>
          <w:rFonts w:ascii="Times New Roman" w:hAnsi="Times New Roman" w:cs="Times New Roman"/>
          <w:b w:val="0"/>
          <w:sz w:val="24"/>
          <w:szCs w:val="24"/>
        </w:rPr>
        <w:t>Руководителю МБДОУ «Детский сад № 1» (Ильина Н.А.) и заведующему МБДОУ «Центр развития ребенка № 15» (</w:t>
      </w:r>
      <w:proofErr w:type="spellStart"/>
      <w:r w:rsidRPr="009975D0">
        <w:rPr>
          <w:rFonts w:ascii="Times New Roman" w:hAnsi="Times New Roman" w:cs="Times New Roman"/>
          <w:b w:val="0"/>
          <w:sz w:val="24"/>
          <w:szCs w:val="24"/>
        </w:rPr>
        <w:t>Роднова</w:t>
      </w:r>
      <w:proofErr w:type="spellEnd"/>
      <w:r w:rsidRPr="009975D0">
        <w:rPr>
          <w:rFonts w:ascii="Times New Roman" w:hAnsi="Times New Roman" w:cs="Times New Roman"/>
          <w:b w:val="0"/>
          <w:sz w:val="24"/>
          <w:szCs w:val="24"/>
        </w:rPr>
        <w:t xml:space="preserve"> Т.И.) исполнять процедуры согласно плану мероприятий по реорганизации МБДОУ «Центр развития ребенка № 15» (Приложение).</w:t>
      </w:r>
    </w:p>
    <w:p w:rsidR="00113711" w:rsidRDefault="00113711" w:rsidP="00113711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599A">
        <w:rPr>
          <w:rFonts w:ascii="Times New Roman" w:hAnsi="Times New Roman" w:cs="Times New Roman"/>
          <w:b w:val="0"/>
          <w:sz w:val="24"/>
          <w:szCs w:val="24"/>
        </w:rPr>
        <w:t xml:space="preserve">Начальнику Отдела кадров и спецработы </w:t>
      </w:r>
      <w:r w:rsidRPr="009975D0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муниципального образования </w:t>
      </w:r>
      <w:proofErr w:type="spellStart"/>
      <w:r w:rsidRPr="009975D0">
        <w:rPr>
          <w:rFonts w:ascii="Times New Roman" w:hAnsi="Times New Roman" w:cs="Times New Roman"/>
          <w:b w:val="0"/>
          <w:sz w:val="24"/>
          <w:szCs w:val="24"/>
        </w:rPr>
        <w:t>Сосновоборский</w:t>
      </w:r>
      <w:proofErr w:type="spellEnd"/>
      <w:r w:rsidRPr="009975D0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Ленинградской области (Губочкина Т.Н.) провести необходимые организационно-кадровые мероприятия по уведомлению </w:t>
      </w:r>
      <w:r w:rsidRPr="009975D0">
        <w:rPr>
          <w:rFonts w:ascii="Times New Roman" w:hAnsi="Times New Roman" w:cs="Times New Roman"/>
          <w:b w:val="0"/>
          <w:sz w:val="24"/>
          <w:szCs w:val="24"/>
        </w:rPr>
        <w:lastRenderedPageBreak/>
        <w:t>руководителей МБДОУ «Детский сад № 1» о начале процедуры реорганизации, в порядке и в сроки установленные законодательством Российской Федерации.</w:t>
      </w:r>
    </w:p>
    <w:p w:rsidR="00113711" w:rsidRPr="009975D0" w:rsidRDefault="00113711" w:rsidP="00113711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75D0">
        <w:rPr>
          <w:rFonts w:ascii="Times New Roman" w:hAnsi="Times New Roman" w:cs="Times New Roman"/>
          <w:b w:val="0"/>
          <w:sz w:val="24"/>
          <w:szCs w:val="24"/>
        </w:rPr>
        <w:t>Комитету образования Сосновоборского городского округа (Шустрова Н.Н.):</w:t>
      </w:r>
    </w:p>
    <w:p w:rsidR="00113711" w:rsidRPr="00494A29" w:rsidRDefault="00113711" w:rsidP="0011371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8.1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 xml:space="preserve"> осуществлять контроль проведения процедуры реорганизации;</w:t>
      </w:r>
    </w:p>
    <w:p w:rsidR="00113711" w:rsidRPr="00494A29" w:rsidRDefault="00113711" w:rsidP="0011371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8.2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 xml:space="preserve"> назначить представителя от Комитета образования Сосновоборского городского округа для участия в инвентаризационной комиссии.</w:t>
      </w:r>
    </w:p>
    <w:p w:rsidR="00113711" w:rsidRPr="00494A29" w:rsidRDefault="00113711" w:rsidP="0011371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>. КУМИ Сосновоборского городского округа (Михайлова Н.В.):</w:t>
      </w:r>
    </w:p>
    <w:p w:rsidR="00113711" w:rsidRPr="00494A29" w:rsidRDefault="00113711" w:rsidP="0011371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>.1 назначить представителя от КУМИ Сосновоборского городского округа для участия в инвентаризационной комиссии;</w:t>
      </w:r>
    </w:p>
    <w:p w:rsidR="00113711" w:rsidRPr="00494A29" w:rsidRDefault="00113711" w:rsidP="00113711">
      <w:pPr>
        <w:pStyle w:val="a9"/>
        <w:tabs>
          <w:tab w:val="left" w:pos="851"/>
        </w:tabs>
        <w:spacing w:line="276" w:lineRule="auto"/>
        <w:ind w:left="0" w:firstLine="709"/>
        <w:jc w:val="both"/>
      </w:pPr>
      <w:r>
        <w:t>9</w:t>
      </w:r>
      <w:r w:rsidRPr="00494A29">
        <w:t xml:space="preserve">.2 внести соответствующие изменения в реестры муниципальной собственности и некоммерческих организаций муниципального образования </w:t>
      </w:r>
      <w:proofErr w:type="spellStart"/>
      <w:r w:rsidRPr="00494A29">
        <w:t>Сосновоборский</w:t>
      </w:r>
      <w:proofErr w:type="spellEnd"/>
      <w:r w:rsidRPr="00494A29">
        <w:t xml:space="preserve"> городской округ Ленинградской области.</w:t>
      </w:r>
    </w:p>
    <w:p w:rsidR="00113711" w:rsidRDefault="00113711" w:rsidP="00113711">
      <w:pPr>
        <w:pStyle w:val="Default"/>
        <w:ind w:firstLine="709"/>
        <w:jc w:val="both"/>
      </w:pPr>
      <w:r>
        <w:t>10</w:t>
      </w:r>
      <w:r w:rsidRPr="00C72D7A">
        <w:t>. Отделу по связям с общественностью (пресс-ц</w:t>
      </w:r>
      <w:r>
        <w:t xml:space="preserve">ентр) </w:t>
      </w:r>
      <w:proofErr w:type="gramStart"/>
      <w:r w:rsidRPr="00C72D7A">
        <w:t>разместить</w:t>
      </w:r>
      <w:proofErr w:type="gramEnd"/>
      <w:r w:rsidRPr="00C72D7A">
        <w:t xml:space="preserve"> настоящее постановление на официальном сайте Сосновоборского городского округа. </w:t>
      </w:r>
    </w:p>
    <w:p w:rsidR="00113711" w:rsidRPr="00C72D7A" w:rsidRDefault="00113711" w:rsidP="00113711">
      <w:pPr>
        <w:pStyle w:val="Default"/>
        <w:ind w:firstLine="709"/>
        <w:jc w:val="both"/>
      </w:pPr>
      <w:r>
        <w:t>11</w:t>
      </w:r>
      <w:r w:rsidRPr="00494A29">
        <w:t>. Общему отделу администрации обнародовать настоящее постановление на электронном сайте городской газеты «Маяк».</w:t>
      </w:r>
    </w:p>
    <w:p w:rsidR="00113711" w:rsidRPr="00C72D7A" w:rsidRDefault="00113711" w:rsidP="00113711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12.</w:t>
      </w:r>
      <w:r w:rsidRPr="00C72D7A">
        <w:rPr>
          <w:bCs/>
          <w:sz w:val="24"/>
          <w:szCs w:val="24"/>
        </w:rPr>
        <w:t xml:space="preserve"> Настоящее постановление вступает в силу со дня </w:t>
      </w:r>
      <w:r w:rsidRPr="00E30F5D">
        <w:rPr>
          <w:bCs/>
          <w:sz w:val="24"/>
          <w:szCs w:val="24"/>
        </w:rPr>
        <w:t>официального обнародования</w:t>
      </w:r>
      <w:r w:rsidRPr="00C72D7A">
        <w:rPr>
          <w:bCs/>
          <w:sz w:val="24"/>
          <w:szCs w:val="24"/>
        </w:rPr>
        <w:t>.</w:t>
      </w:r>
    </w:p>
    <w:p w:rsidR="00113711" w:rsidRPr="00663992" w:rsidRDefault="00113711" w:rsidP="00113711">
      <w:pPr>
        <w:pStyle w:val="a9"/>
        <w:spacing w:line="276" w:lineRule="auto"/>
        <w:ind w:left="0" w:firstLine="709"/>
        <w:jc w:val="both"/>
      </w:pPr>
      <w:r>
        <w:t>13</w:t>
      </w:r>
      <w:r w:rsidRPr="00663992">
        <w:t xml:space="preserve">. </w:t>
      </w:r>
      <w:proofErr w:type="gramStart"/>
      <w:r w:rsidRPr="00663992">
        <w:t>Контроль за</w:t>
      </w:r>
      <w:proofErr w:type="gramEnd"/>
      <w:r w:rsidRPr="00663992">
        <w:t xml:space="preserve"> исполнением настоящего постановления </w:t>
      </w:r>
      <w:r>
        <w:t>оставляю за собой.</w:t>
      </w:r>
    </w:p>
    <w:p w:rsidR="00113711" w:rsidRPr="00663992" w:rsidRDefault="00113711" w:rsidP="00113711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3711" w:rsidRDefault="00113711" w:rsidP="00113711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3711" w:rsidRPr="00663992" w:rsidRDefault="00113711" w:rsidP="00113711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3711" w:rsidRPr="00663992" w:rsidRDefault="00113711" w:rsidP="00113711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3992">
        <w:rPr>
          <w:rFonts w:ascii="Times New Roman" w:hAnsi="Times New Roman" w:cs="Times New Roman"/>
          <w:b w:val="0"/>
          <w:sz w:val="24"/>
          <w:szCs w:val="24"/>
        </w:rPr>
        <w:t>Глава Сосновоборского городского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М.В. 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>Воронков</w:t>
      </w: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Pr="00BC144A" w:rsidRDefault="00113711" w:rsidP="00113711">
      <w:pPr>
        <w:tabs>
          <w:tab w:val="left" w:pos="6946"/>
        </w:tabs>
        <w:rPr>
          <w:sz w:val="24"/>
          <w:szCs w:val="24"/>
        </w:rPr>
      </w:pPr>
    </w:p>
    <w:p w:rsidR="00113711" w:rsidRDefault="00113711" w:rsidP="0011371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</w:p>
    <w:p w:rsidR="00113711" w:rsidRPr="007E5814" w:rsidRDefault="00113711" w:rsidP="00113711">
      <w:pPr>
        <w:ind w:left="4320"/>
        <w:jc w:val="right"/>
        <w:rPr>
          <w:b/>
          <w:sz w:val="24"/>
          <w:szCs w:val="24"/>
        </w:rPr>
      </w:pPr>
      <w:r w:rsidRPr="007E5814">
        <w:rPr>
          <w:b/>
          <w:sz w:val="24"/>
          <w:szCs w:val="24"/>
        </w:rPr>
        <w:lastRenderedPageBreak/>
        <w:t>УТВЕРЖДЕН</w:t>
      </w:r>
    </w:p>
    <w:p w:rsidR="00113711" w:rsidRPr="007E5814" w:rsidRDefault="00113711" w:rsidP="00113711">
      <w:pPr>
        <w:ind w:left="4320"/>
        <w:jc w:val="right"/>
        <w:rPr>
          <w:sz w:val="24"/>
          <w:szCs w:val="24"/>
        </w:rPr>
      </w:pPr>
      <w:r w:rsidRPr="007E5814">
        <w:rPr>
          <w:sz w:val="24"/>
          <w:szCs w:val="24"/>
        </w:rPr>
        <w:t>постановлением администрации</w:t>
      </w:r>
    </w:p>
    <w:p w:rsidR="00113711" w:rsidRPr="007E5814" w:rsidRDefault="00113711" w:rsidP="00113711">
      <w:pPr>
        <w:tabs>
          <w:tab w:val="left" w:pos="0"/>
        </w:tabs>
        <w:ind w:left="4320"/>
        <w:jc w:val="right"/>
        <w:rPr>
          <w:sz w:val="24"/>
          <w:szCs w:val="24"/>
        </w:rPr>
      </w:pPr>
      <w:r w:rsidRPr="007E5814">
        <w:rPr>
          <w:sz w:val="24"/>
          <w:szCs w:val="24"/>
        </w:rPr>
        <w:t>Сосновоборского городского округа</w:t>
      </w:r>
    </w:p>
    <w:p w:rsidR="00F8359A" w:rsidRDefault="00F8359A" w:rsidP="00F8359A">
      <w:pPr>
        <w:jc w:val="right"/>
        <w:rPr>
          <w:sz w:val="24"/>
        </w:rPr>
      </w:pPr>
      <w:r>
        <w:rPr>
          <w:sz w:val="24"/>
        </w:rPr>
        <w:t xml:space="preserve">от </w:t>
      </w:r>
      <w:r w:rsidR="00011277">
        <w:rPr>
          <w:sz w:val="24"/>
        </w:rPr>
        <w:t>24/11/2025 № 3246</w:t>
      </w:r>
    </w:p>
    <w:p w:rsidR="00113711" w:rsidRDefault="00113711" w:rsidP="00113711">
      <w:pPr>
        <w:ind w:left="43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13711" w:rsidRPr="00143C7C" w:rsidRDefault="00113711" w:rsidP="00113711">
      <w:pPr>
        <w:jc w:val="right"/>
        <w:rPr>
          <w:sz w:val="24"/>
          <w:szCs w:val="24"/>
        </w:rPr>
      </w:pPr>
      <w:r w:rsidRPr="007E5814">
        <w:rPr>
          <w:sz w:val="24"/>
          <w:szCs w:val="24"/>
        </w:rPr>
        <w:t>(Приложение)</w:t>
      </w:r>
    </w:p>
    <w:p w:rsidR="00113711" w:rsidRPr="00143C7C" w:rsidRDefault="00113711" w:rsidP="00113711">
      <w:pPr>
        <w:jc w:val="right"/>
        <w:rPr>
          <w:sz w:val="24"/>
          <w:szCs w:val="24"/>
        </w:rPr>
      </w:pPr>
    </w:p>
    <w:p w:rsidR="00113711" w:rsidRPr="00663992" w:rsidRDefault="00113711" w:rsidP="001137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  <w:r w:rsidRPr="00663992">
        <w:rPr>
          <w:b/>
          <w:sz w:val="24"/>
          <w:szCs w:val="24"/>
        </w:rPr>
        <w:t xml:space="preserve">МЕРОПРИЯТИЙ </w:t>
      </w:r>
    </w:p>
    <w:p w:rsidR="00113711" w:rsidRPr="008D5AA2" w:rsidRDefault="00113711" w:rsidP="00113711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D5AA2">
        <w:rPr>
          <w:rFonts w:ascii="Times New Roman" w:hAnsi="Times New Roman" w:cs="Times New Roman"/>
          <w:sz w:val="24"/>
          <w:szCs w:val="24"/>
        </w:rPr>
        <w:t>реорганизации муниципального бюджетного дошкольного образовательного учреждения «Центр развития ребёнка № 15» в форме присоединения к нему муниципального бюджетного дошкольного образовательного учреждения «Детский сад № 1»</w:t>
      </w:r>
    </w:p>
    <w:p w:rsidR="00113711" w:rsidRPr="008D5AA2" w:rsidRDefault="00113711" w:rsidP="00113711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678"/>
        <w:gridCol w:w="2835"/>
        <w:gridCol w:w="1984"/>
      </w:tblGrid>
      <w:tr w:rsidR="00113711" w:rsidRPr="00143C7C" w:rsidTr="00AE34F1">
        <w:tc>
          <w:tcPr>
            <w:tcW w:w="568" w:type="dxa"/>
            <w:shd w:val="clear" w:color="auto" w:fill="auto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 xml:space="preserve">№ </w:t>
            </w:r>
            <w:proofErr w:type="gramStart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п</w:t>
            </w:r>
            <w:proofErr w:type="gramEnd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М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ероприятие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С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рок исполнения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О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тветственный</w:t>
            </w:r>
          </w:p>
        </w:tc>
      </w:tr>
      <w:tr w:rsidR="00113711" w:rsidRPr="00143C7C" w:rsidTr="00AE34F1">
        <w:tc>
          <w:tcPr>
            <w:tcW w:w="568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1</w:t>
            </w:r>
            <w:r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113711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Увед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омление о начале реорганизации:</w:t>
            </w:r>
          </w:p>
          <w:p w:rsidR="00113711" w:rsidRPr="001D7D7F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ИФНС (внесение записи в ЕГРЮЛ о начале реорганизации путем присоединения);</w:t>
            </w:r>
          </w:p>
          <w:p w:rsidR="00113711" w:rsidRPr="001D7D7F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Социальный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 фонд РФ;</w:t>
            </w:r>
          </w:p>
          <w:p w:rsidR="00113711" w:rsidRPr="001D7D7F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Фонд обязательного медицинского страхования</w:t>
            </w:r>
          </w:p>
          <w:p w:rsidR="00113711" w:rsidRPr="00143C7C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Г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осударственную службу </w:t>
            </w:r>
            <w:r w:rsidRPr="001D7D7F">
              <w:rPr>
                <w:rFonts w:eastAsia="Lucida Sans Unicode"/>
                <w:bCs/>
                <w:kern w:val="1"/>
                <w:sz w:val="24"/>
                <w:szCs w:val="24"/>
              </w:rPr>
              <w:t>занятости населения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В течение 3-х дне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й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113711" w:rsidRPr="00C231EF" w:rsidTr="00AE34F1">
        <w:tc>
          <w:tcPr>
            <w:tcW w:w="568" w:type="dxa"/>
            <w:shd w:val="clear" w:color="auto" w:fill="auto"/>
            <w:vAlign w:val="center"/>
          </w:tcPr>
          <w:p w:rsidR="00113711" w:rsidRPr="00C231EF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113711" w:rsidRPr="00C231EF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703B">
              <w:rPr>
                <w:rFonts w:eastAsia="Lucida Sans Unicode"/>
                <w:kern w:val="1"/>
                <w:sz w:val="24"/>
                <w:szCs w:val="24"/>
              </w:rPr>
              <w:t>Публикация в средствах массовой информации сообщения о реорганизации юридических лиц путем присоединения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журнал «Вестник государственной регистрации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Един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федеральн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(</w:t>
            </w:r>
            <w:proofErr w:type="spellStart"/>
            <w:r w:rsidRPr="0057703B">
              <w:rPr>
                <w:rFonts w:eastAsia="Lucida Sans Unicode"/>
                <w:kern w:val="1"/>
                <w:sz w:val="24"/>
                <w:szCs w:val="24"/>
              </w:rPr>
              <w:t>Федресурс</w:t>
            </w:r>
            <w:proofErr w:type="spellEnd"/>
            <w:r w:rsidRPr="0057703B"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C231EF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После внесения записи в ЕГРЮЛ о начале процедуры реорганизации (дважды с периодичностью раз в месяц)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9975D0" w:rsidRDefault="00113711" w:rsidP="00AE34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</w:tr>
      <w:tr w:rsidR="00113711" w:rsidRPr="00C231EF" w:rsidTr="00AE34F1">
        <w:tc>
          <w:tcPr>
            <w:tcW w:w="568" w:type="dxa"/>
            <w:shd w:val="clear" w:color="auto" w:fill="auto"/>
            <w:vAlign w:val="center"/>
          </w:tcPr>
          <w:p w:rsidR="00113711" w:rsidRPr="00C231EF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113711" w:rsidRPr="00C231EF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кредиторов о предстоящей реорганизации путем присоединения (п.2 ст. 13.1 ФЗ «О государственной регистрации юридических лиц и индивидуальных предпринимателей»)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C231EF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В течени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и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5-ти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  <w:p w:rsidR="00113711" w:rsidRPr="00C231EF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D65558">
              <w:rPr>
                <w:sz w:val="24"/>
                <w:szCs w:val="24"/>
              </w:rPr>
              <w:t>Ильина Н.А</w:t>
            </w:r>
          </w:p>
        </w:tc>
      </w:tr>
      <w:tr w:rsidR="00113711" w:rsidRPr="00143C7C" w:rsidTr="00AE34F1">
        <w:tc>
          <w:tcPr>
            <w:tcW w:w="568" w:type="dxa"/>
            <w:shd w:val="clear" w:color="auto" w:fill="auto"/>
            <w:vAlign w:val="center"/>
          </w:tcPr>
          <w:p w:rsidR="00113711" w:rsidRPr="00C231EF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113711" w:rsidRPr="00C231EF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работников реорганизуемых учреждений о начале процедуры реорганизации путем присоединения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C231EF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В течение одного дня 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с даты издания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приказа по учреждению (но не менее чем за 2 месяца до изменения наименования работодателя</w:t>
            </w:r>
            <w:r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Ильина Н.А</w:t>
            </w:r>
          </w:p>
        </w:tc>
      </w:tr>
      <w:tr w:rsidR="00113711" w:rsidRPr="00143C7C" w:rsidTr="00AE34F1">
        <w:tc>
          <w:tcPr>
            <w:tcW w:w="568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5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113711" w:rsidRPr="00143C7C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Проведение совместно со специалистами </w:t>
            </w:r>
            <w:r w:rsidRPr="00AA6207">
              <w:rPr>
                <w:rFonts w:eastAsia="Lucida Sans Unicode"/>
                <w:kern w:val="1"/>
                <w:sz w:val="24"/>
                <w:szCs w:val="24"/>
              </w:rPr>
              <w:lastRenderedPageBreak/>
              <w:t xml:space="preserve">КУМИ </w:t>
            </w:r>
            <w:r w:rsidRPr="00AA6207">
              <w:rPr>
                <w:sz w:val="24"/>
                <w:szCs w:val="24"/>
              </w:rPr>
              <w:t>Сосновоборского городского округа</w:t>
            </w: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C237F3">
              <w:rPr>
                <w:sz w:val="24"/>
                <w:szCs w:val="24"/>
              </w:rPr>
              <w:t>и отдела бухгалтерского учета и отчетности Комитета образования Сосновоборского городского округа инвентаризации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имущества и финансовых обязательств </w:t>
            </w:r>
            <w:r w:rsidRPr="00374EF4">
              <w:rPr>
                <w:sz w:val="24"/>
                <w:szCs w:val="24"/>
              </w:rPr>
              <w:t>МБДОУ «Детский сад № 1»</w:t>
            </w:r>
            <w:r w:rsidRPr="00574331">
              <w:rPr>
                <w:sz w:val="24"/>
                <w:szCs w:val="24"/>
              </w:rPr>
              <w:t xml:space="preserve">, оформление инвентаризационных описей основных средств и </w:t>
            </w:r>
            <w:r>
              <w:rPr>
                <w:sz w:val="24"/>
                <w:szCs w:val="24"/>
              </w:rPr>
              <w:t>материалов</w:t>
            </w:r>
            <w:r w:rsidRPr="00574331">
              <w:rPr>
                <w:sz w:val="24"/>
                <w:szCs w:val="24"/>
              </w:rPr>
              <w:t>, дебиторской и кредиторской задолженности</w:t>
            </w:r>
            <w:r>
              <w:rPr>
                <w:sz w:val="24"/>
                <w:szCs w:val="24"/>
              </w:rPr>
              <w:t>, составление передаточных актов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BC144A">
              <w:rPr>
                <w:rFonts w:eastAsia="Lucida Sans Unicode"/>
                <w:kern w:val="1"/>
                <w:sz w:val="24"/>
                <w:szCs w:val="24"/>
              </w:rPr>
              <w:lastRenderedPageBreak/>
              <w:t xml:space="preserve">В течение месяца </w:t>
            </w:r>
            <w:proofErr w:type="gramStart"/>
            <w:r w:rsidRPr="00BC144A">
              <w:rPr>
                <w:rFonts w:eastAsia="Lucida Sans Unicode"/>
                <w:kern w:val="1"/>
                <w:sz w:val="24"/>
                <w:szCs w:val="24"/>
              </w:rPr>
              <w:t xml:space="preserve">с даты </w:t>
            </w:r>
            <w:r w:rsidRPr="00BC144A">
              <w:rPr>
                <w:rFonts w:eastAsia="Lucida Sans Unicode"/>
                <w:kern w:val="1"/>
                <w:sz w:val="24"/>
                <w:szCs w:val="24"/>
              </w:rPr>
              <w:lastRenderedPageBreak/>
              <w:t>издания</w:t>
            </w:r>
            <w:proofErr w:type="gramEnd"/>
            <w:r w:rsidRPr="00BC144A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lastRenderedPageBreak/>
              <w:t>Ильина Н.А</w:t>
            </w:r>
            <w:r>
              <w:rPr>
                <w:sz w:val="24"/>
                <w:szCs w:val="24"/>
              </w:rPr>
              <w:t>.</w:t>
            </w:r>
          </w:p>
          <w:p w:rsidR="00113711" w:rsidRDefault="00113711" w:rsidP="00AE34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Роднова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  <w:p w:rsidR="00113711" w:rsidRDefault="00113711" w:rsidP="00AE34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Шустрова Н.Н.</w:t>
            </w:r>
          </w:p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Н.В.</w:t>
            </w:r>
          </w:p>
        </w:tc>
      </w:tr>
      <w:tr w:rsidR="00113711" w:rsidRPr="00143C7C" w:rsidTr="00AE34F1">
        <w:tc>
          <w:tcPr>
            <w:tcW w:w="568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lastRenderedPageBreak/>
              <w:t>6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113711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Подготовка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>ередаточн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ых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акт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ов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>МБДОУ «Детский сад № 1»</w:t>
            </w:r>
          </w:p>
          <w:p w:rsidR="00113711" w:rsidRPr="00143C7C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-х месяцев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10E71">
              <w:rPr>
                <w:sz w:val="24"/>
                <w:szCs w:val="24"/>
              </w:rPr>
              <w:t>Ильина Н.А</w:t>
            </w:r>
          </w:p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</w:tr>
      <w:tr w:rsidR="00113711" w:rsidRPr="00143C7C" w:rsidTr="00AE34F1">
        <w:tc>
          <w:tcPr>
            <w:tcW w:w="568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:rsidR="00113711" w:rsidRPr="00041D39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ка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утвер</w:t>
            </w:r>
            <w:r>
              <w:rPr>
                <w:rFonts w:eastAsia="Lucida Sans Unicode"/>
                <w:kern w:val="1"/>
                <w:sz w:val="24"/>
                <w:szCs w:val="24"/>
              </w:rPr>
              <w:t>ждение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нов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ой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структур</w:t>
            </w:r>
            <w:r>
              <w:rPr>
                <w:rFonts w:eastAsia="Lucida Sans Unicode"/>
                <w:kern w:val="1"/>
                <w:sz w:val="24"/>
                <w:szCs w:val="24"/>
              </w:rPr>
              <w:t>ы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штатно</w:t>
            </w:r>
            <w:r>
              <w:rPr>
                <w:rFonts w:eastAsia="Lucida Sans Unicode"/>
                <w:kern w:val="1"/>
                <w:sz w:val="24"/>
                <w:szCs w:val="24"/>
              </w:rPr>
              <w:t>го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расписани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МБДОУ «Центр развития ребенка №15»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Не позднее одного месяца после начала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4C199E">
              <w:rPr>
                <w:rFonts w:eastAsia="Lucida Sans Unicode"/>
                <w:kern w:val="1"/>
                <w:sz w:val="24"/>
                <w:szCs w:val="24"/>
              </w:rPr>
              <w:t>Роднова</w:t>
            </w:r>
            <w:proofErr w:type="spellEnd"/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Т.И.</w:t>
            </w:r>
          </w:p>
        </w:tc>
      </w:tr>
      <w:tr w:rsidR="00113711" w:rsidRPr="00143C7C" w:rsidTr="00AE34F1">
        <w:tc>
          <w:tcPr>
            <w:tcW w:w="568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:rsidR="00113711" w:rsidRPr="00041D39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Увольнение работников при отказе от новых условий труда в период реорганизации, (по п. 6 ч. 1 ст. 77 ТК РФ)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До окончания процедуры реорганизации, но 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ра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нее чем </w:t>
            </w:r>
            <w:r>
              <w:rPr>
                <w:rFonts w:eastAsia="Lucida Sans Unicode"/>
                <w:kern w:val="1"/>
                <w:sz w:val="24"/>
                <w:szCs w:val="24"/>
              </w:rPr>
              <w:t>через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2 месяца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после у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>ведомлени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работников реорганизуемых учреждений о начале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Ильина Н.А.</w:t>
            </w:r>
          </w:p>
        </w:tc>
      </w:tr>
      <w:tr w:rsidR="00113711" w:rsidRPr="00143C7C" w:rsidTr="00AE34F1">
        <w:tc>
          <w:tcPr>
            <w:tcW w:w="568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113711" w:rsidRPr="00041D39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Подготовка доп. соглашений, оформление трудовых отношений с работниками присоединяемого учреждения.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После утверждения реорганизованного штатного расписания до момента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4C199E">
              <w:rPr>
                <w:rFonts w:eastAsia="Lucida Sans Unicode"/>
                <w:kern w:val="1"/>
                <w:sz w:val="24"/>
                <w:szCs w:val="24"/>
              </w:rPr>
              <w:t>Роднова</w:t>
            </w:r>
            <w:proofErr w:type="spellEnd"/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Т.И.</w:t>
            </w:r>
          </w:p>
        </w:tc>
      </w:tr>
      <w:tr w:rsidR="00113711" w:rsidRPr="00143C7C" w:rsidTr="00AE34F1">
        <w:tc>
          <w:tcPr>
            <w:tcW w:w="568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10.</w:t>
            </w:r>
          </w:p>
        </w:tc>
        <w:tc>
          <w:tcPr>
            <w:tcW w:w="4678" w:type="dxa"/>
            <w:shd w:val="clear" w:color="auto" w:fill="auto"/>
          </w:tcPr>
          <w:p w:rsidR="00113711" w:rsidRPr="00041D39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t>Подготовка к переводу детей, заключение доп. соглашений с родителями, законными представителями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t>В течение 3-х месяцев с момента издания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2A0D9C">
              <w:rPr>
                <w:rFonts w:eastAsia="Lucida Sans Unicode"/>
                <w:kern w:val="1"/>
                <w:sz w:val="24"/>
                <w:szCs w:val="24"/>
              </w:rPr>
              <w:t>Роднова</w:t>
            </w:r>
            <w:proofErr w:type="spellEnd"/>
            <w:r w:rsidRPr="002A0D9C">
              <w:rPr>
                <w:rFonts w:eastAsia="Lucida Sans Unicode"/>
                <w:kern w:val="1"/>
                <w:sz w:val="24"/>
                <w:szCs w:val="24"/>
              </w:rPr>
              <w:t xml:space="preserve"> Т.И.</w:t>
            </w:r>
          </w:p>
        </w:tc>
      </w:tr>
      <w:tr w:rsidR="00113711" w:rsidRPr="001E0865" w:rsidTr="00AE34F1">
        <w:tc>
          <w:tcPr>
            <w:tcW w:w="568" w:type="dxa"/>
            <w:shd w:val="clear" w:color="auto" w:fill="auto"/>
            <w:vAlign w:val="center"/>
          </w:tcPr>
          <w:p w:rsidR="00113711" w:rsidRPr="001E0865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11.</w:t>
            </w:r>
          </w:p>
        </w:tc>
        <w:tc>
          <w:tcPr>
            <w:tcW w:w="4678" w:type="dxa"/>
            <w:shd w:val="clear" w:color="auto" w:fill="auto"/>
          </w:tcPr>
          <w:p w:rsidR="00113711" w:rsidRPr="001E0865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Внесение изменений 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автоматизированную информационную система «Электронная запись в детский сад» (АИС ЭЗДС)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E0865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В течение 5-ти рабочих дней после заключения дополнительных соглашений с родителями, законными представителями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1E0865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Шустрова Н.Н.</w:t>
            </w:r>
          </w:p>
        </w:tc>
      </w:tr>
      <w:tr w:rsidR="00113711" w:rsidRPr="00143C7C" w:rsidTr="00AE34F1">
        <w:tc>
          <w:tcPr>
            <w:tcW w:w="568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12.</w:t>
            </w:r>
          </w:p>
        </w:tc>
        <w:tc>
          <w:tcPr>
            <w:tcW w:w="4678" w:type="dxa"/>
            <w:shd w:val="clear" w:color="auto" w:fill="auto"/>
          </w:tcPr>
          <w:p w:rsidR="00113711" w:rsidRPr="00481294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041D39">
              <w:rPr>
                <w:rFonts w:eastAsia="Lucida Sans Unicode"/>
                <w:kern w:val="1"/>
                <w:sz w:val="24"/>
                <w:szCs w:val="24"/>
              </w:rPr>
              <w:t xml:space="preserve">Закрытие лицевых счетов 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МБДОУ «Детский сад № 1»</w:t>
            </w:r>
            <w:r w:rsidRPr="00041D39">
              <w:rPr>
                <w:rFonts w:eastAsia="Lucida Sans Unicode"/>
                <w:kern w:val="1"/>
                <w:sz w:val="24"/>
                <w:szCs w:val="24"/>
              </w:rPr>
              <w:t>, после возвр</w:t>
            </w:r>
            <w:r>
              <w:rPr>
                <w:rFonts w:eastAsia="Lucida Sans Unicode"/>
                <w:kern w:val="1"/>
                <w:sz w:val="24"/>
                <w:szCs w:val="24"/>
              </w:rPr>
              <w:t>ата остатков средств Учредителю</w:t>
            </w:r>
            <w:r w:rsidRPr="00481294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-х месяцев с момента издания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94635">
              <w:rPr>
                <w:sz w:val="24"/>
                <w:szCs w:val="24"/>
              </w:rPr>
              <w:t>Ильина Н.А</w:t>
            </w:r>
            <w:r>
              <w:rPr>
                <w:sz w:val="24"/>
                <w:szCs w:val="24"/>
              </w:rPr>
              <w:t>.</w:t>
            </w:r>
          </w:p>
        </w:tc>
      </w:tr>
      <w:tr w:rsidR="00113711" w:rsidRPr="00143C7C" w:rsidTr="00AE34F1">
        <w:tc>
          <w:tcPr>
            <w:tcW w:w="568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13.</w:t>
            </w:r>
          </w:p>
        </w:tc>
        <w:tc>
          <w:tcPr>
            <w:tcW w:w="4678" w:type="dxa"/>
            <w:shd w:val="clear" w:color="auto" w:fill="auto"/>
          </w:tcPr>
          <w:p w:rsidR="00113711" w:rsidRPr="008E6717" w:rsidRDefault="00113711" w:rsidP="00AE34F1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8E6717">
              <w:rPr>
                <w:sz w:val="24"/>
                <w:szCs w:val="24"/>
              </w:rPr>
              <w:t xml:space="preserve">Обращение в орган, осуществляющий государственную регистрацию прав на недвижимое имущество и сделок с ним, с целью внесения изменений в регистрацию права оперативного управления, зарегистрированного за 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1» </w:t>
            </w:r>
            <w:r w:rsidRPr="008E6717">
              <w:rPr>
                <w:sz w:val="24"/>
                <w:szCs w:val="24"/>
              </w:rPr>
              <w:t>и МБДОУ «Центр развития ребенка № 15» по всем объектам недвижимого имущества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8E6717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закрытия лицевых счетов, но до</w:t>
            </w:r>
            <w:r w:rsidRPr="008E6717">
              <w:rPr>
                <w:sz w:val="24"/>
                <w:szCs w:val="24"/>
              </w:rPr>
              <w:t xml:space="preserve"> окончания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194635" w:rsidRDefault="00113711" w:rsidP="00AE34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Н.В.</w:t>
            </w:r>
          </w:p>
        </w:tc>
      </w:tr>
      <w:tr w:rsidR="00113711" w:rsidRPr="00143C7C" w:rsidTr="00AE34F1">
        <w:tc>
          <w:tcPr>
            <w:tcW w:w="568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78" w:type="dxa"/>
            <w:shd w:val="clear" w:color="auto" w:fill="auto"/>
          </w:tcPr>
          <w:p w:rsidR="00113711" w:rsidRPr="001E0865" w:rsidRDefault="00113711" w:rsidP="00AE34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Предоставление документов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для </w:t>
            </w:r>
            <w:r w:rsidRPr="00C37BBE">
              <w:rPr>
                <w:rFonts w:eastAsia="Lucida Sans Unicode"/>
                <w:kern w:val="1"/>
                <w:sz w:val="24"/>
                <w:szCs w:val="24"/>
              </w:rPr>
              <w:t>внесения изменений в сведения о юридическом лице, содержащиеся в едином государственном реестре юридических лиц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Федеральный закон от 08.08.2001 № 129-ФЗ «О государственной регистрации юридических лиц и индивидуальных предпринимателей»):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МБДОУ «Детский сад № 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1»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E0865">
              <w:rPr>
                <w:rFonts w:eastAsia="Calibri"/>
                <w:sz w:val="24"/>
                <w:szCs w:val="24"/>
              </w:rPr>
              <w:t>– форма № Р16003</w:t>
            </w:r>
          </w:p>
          <w:p w:rsidR="00113711" w:rsidRDefault="00113711" w:rsidP="00AE34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E0865">
              <w:rPr>
                <w:rFonts w:eastAsia="Calibri"/>
                <w:sz w:val="24"/>
                <w:szCs w:val="24"/>
              </w:rPr>
              <w:t>(о прекращении деятельности юридического лица)</w:t>
            </w:r>
          </w:p>
          <w:p w:rsidR="00113711" w:rsidRPr="008E6717" w:rsidRDefault="00113711" w:rsidP="00AE34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По истечении </w:t>
            </w:r>
            <w:r>
              <w:rPr>
                <w:rFonts w:eastAsia="Lucida Sans Unicode"/>
                <w:kern w:val="1"/>
                <w:sz w:val="24"/>
                <w:szCs w:val="24"/>
              </w:rPr>
              <w:t>30-ти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дней,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>с даты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второго опубликования в «Вестнике государственной регистрации», а также, истечения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3-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х месяцев после внесения ЕГРЮЛ записи о начале процедуры реорганизации</w:t>
            </w:r>
          </w:p>
          <w:p w:rsidR="00113711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113711" w:rsidRPr="001E0865" w:rsidRDefault="00113711" w:rsidP="00AE34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3711" w:rsidRDefault="00113711" w:rsidP="00AE34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94635">
              <w:rPr>
                <w:sz w:val="24"/>
                <w:szCs w:val="24"/>
              </w:rPr>
              <w:t>Ильина Н.А.</w:t>
            </w:r>
          </w:p>
          <w:p w:rsidR="00113711" w:rsidRPr="00143C7C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113711" w:rsidRPr="001E0865" w:rsidTr="00AE34F1">
        <w:tc>
          <w:tcPr>
            <w:tcW w:w="568" w:type="dxa"/>
            <w:shd w:val="clear" w:color="auto" w:fill="auto"/>
            <w:vAlign w:val="center"/>
          </w:tcPr>
          <w:p w:rsidR="00113711" w:rsidRPr="001E0865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15.</w:t>
            </w:r>
          </w:p>
        </w:tc>
        <w:tc>
          <w:tcPr>
            <w:tcW w:w="4678" w:type="dxa"/>
            <w:shd w:val="clear" w:color="auto" w:fill="auto"/>
          </w:tcPr>
          <w:p w:rsidR="00113711" w:rsidRPr="001E0865" w:rsidRDefault="00113711" w:rsidP="00AE34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Утверждение изменений в Устав</w:t>
            </w:r>
            <w:r w:rsidRPr="001E0865">
              <w:rPr>
                <w:sz w:val="24"/>
                <w:szCs w:val="24"/>
              </w:rPr>
              <w:t xml:space="preserve"> МБДОУ «Центр развития ребенка № 15»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E0865" w:rsidRDefault="00113711" w:rsidP="00AE34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После окончания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1E0865" w:rsidRDefault="00113711" w:rsidP="00AE34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1E0865">
              <w:rPr>
                <w:rFonts w:eastAsia="Lucida Sans Unicode"/>
                <w:kern w:val="1"/>
                <w:sz w:val="24"/>
                <w:szCs w:val="24"/>
              </w:rPr>
              <w:t>Роднова</w:t>
            </w:r>
            <w:proofErr w:type="spellEnd"/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Т.И.</w:t>
            </w:r>
          </w:p>
        </w:tc>
      </w:tr>
      <w:tr w:rsidR="00113711" w:rsidRPr="001E0865" w:rsidTr="00AE34F1">
        <w:trPr>
          <w:trHeight w:val="1085"/>
        </w:trPr>
        <w:tc>
          <w:tcPr>
            <w:tcW w:w="568" w:type="dxa"/>
            <w:shd w:val="clear" w:color="auto" w:fill="auto"/>
            <w:vAlign w:val="center"/>
          </w:tcPr>
          <w:p w:rsidR="00113711" w:rsidRPr="001E0865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16.</w:t>
            </w:r>
          </w:p>
        </w:tc>
        <w:tc>
          <w:tcPr>
            <w:tcW w:w="4678" w:type="dxa"/>
            <w:shd w:val="clear" w:color="auto" w:fill="auto"/>
          </w:tcPr>
          <w:p w:rsidR="00113711" w:rsidRPr="001E0865" w:rsidRDefault="00113711" w:rsidP="00AE34F1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Предоставление документов для государственной регистрации изменений, внесенных в учредительный документ </w:t>
            </w:r>
            <w:r w:rsidRPr="001E0865">
              <w:rPr>
                <w:sz w:val="24"/>
                <w:szCs w:val="24"/>
              </w:rPr>
              <w:t>МБДОУ «Центр развития ребенка № 15»</w:t>
            </w:r>
            <w:r w:rsidRPr="001E0865">
              <w:rPr>
                <w:rFonts w:eastAsia="Calibri"/>
                <w:sz w:val="24"/>
                <w:szCs w:val="24"/>
              </w:rPr>
              <w:t xml:space="preserve"> (форма 13001)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711" w:rsidRPr="001E0865" w:rsidRDefault="00113711" w:rsidP="00AE34F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В течение 7-ми рабочих дней после утверждения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изменений в Устав</w:t>
            </w:r>
            <w:r w:rsidRPr="001E08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711" w:rsidRPr="001E0865" w:rsidRDefault="00113711" w:rsidP="00AE34F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1E0865">
              <w:rPr>
                <w:rFonts w:eastAsia="Lucida Sans Unicode"/>
                <w:kern w:val="1"/>
                <w:sz w:val="24"/>
                <w:szCs w:val="24"/>
              </w:rPr>
              <w:t>Роднова</w:t>
            </w:r>
            <w:proofErr w:type="spellEnd"/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Т.И.</w:t>
            </w:r>
          </w:p>
        </w:tc>
      </w:tr>
    </w:tbl>
    <w:p w:rsidR="00113711" w:rsidRPr="00446F40" w:rsidRDefault="00113711" w:rsidP="00113711">
      <w:pPr>
        <w:ind w:right="-1" w:firstLine="5812"/>
        <w:jc w:val="center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AF" w:rsidRDefault="00842DAF" w:rsidP="00762166">
      <w:r>
        <w:separator/>
      </w:r>
    </w:p>
  </w:endnote>
  <w:endnote w:type="continuationSeparator" w:id="0">
    <w:p w:rsidR="00842DAF" w:rsidRDefault="00842DA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77" w:rsidRDefault="000112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77" w:rsidRDefault="000112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77" w:rsidRDefault="000112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AF" w:rsidRDefault="00842DAF" w:rsidP="00762166">
      <w:r>
        <w:separator/>
      </w:r>
    </w:p>
  </w:footnote>
  <w:footnote w:type="continuationSeparator" w:id="0">
    <w:p w:rsidR="00842DAF" w:rsidRDefault="00842DA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77" w:rsidRDefault="000112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77" w:rsidRDefault="000112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7B68"/>
    <w:multiLevelType w:val="hybridMultilevel"/>
    <w:tmpl w:val="A7560368"/>
    <w:lvl w:ilvl="0" w:tplc="144AA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5905792-cc09-4541-b9f2-d0e274429e51"/>
  </w:docVars>
  <w:rsids>
    <w:rsidRoot w:val="00E136C2"/>
    <w:rsid w:val="00011277"/>
    <w:rsid w:val="000216DC"/>
    <w:rsid w:val="00024F94"/>
    <w:rsid w:val="0005521C"/>
    <w:rsid w:val="00070E72"/>
    <w:rsid w:val="00097477"/>
    <w:rsid w:val="000A43B7"/>
    <w:rsid w:val="000A651A"/>
    <w:rsid w:val="000B0AE5"/>
    <w:rsid w:val="000C3F1E"/>
    <w:rsid w:val="000F7E70"/>
    <w:rsid w:val="00113711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54114"/>
    <w:rsid w:val="00370427"/>
    <w:rsid w:val="00373146"/>
    <w:rsid w:val="003C3C18"/>
    <w:rsid w:val="00425E4E"/>
    <w:rsid w:val="004442B1"/>
    <w:rsid w:val="004520E8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60953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2DAF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1C6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2AE7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36C2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359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137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link w:val="aa"/>
    <w:uiPriority w:val="34"/>
    <w:qFormat/>
    <w:rsid w:val="00113711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11371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a">
    <w:name w:val="Абзац списка Знак"/>
    <w:link w:val="a9"/>
    <w:uiPriority w:val="34"/>
    <w:locked/>
    <w:rsid w:val="0011371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137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link w:val="aa"/>
    <w:uiPriority w:val="34"/>
    <w:qFormat/>
    <w:rsid w:val="00113711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11371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a">
    <w:name w:val="Абзац списка Знак"/>
    <w:link w:val="a9"/>
    <w:uiPriority w:val="34"/>
    <w:locked/>
    <w:rsid w:val="001137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60c478b5-9726-4555-ad85-50181f8433e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633C9-9E53-40A6-9D77-D7936F14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60c478b5-9726-4555-ad85-50181f8433e8.dot</Template>
  <TotalTime>0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2025-11-24T08:56:00Z</cp:lastPrinted>
  <dcterms:created xsi:type="dcterms:W3CDTF">2025-11-26T10:54:00Z</dcterms:created>
  <dcterms:modified xsi:type="dcterms:W3CDTF">2025-11-26T11:07:00Z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05905792-cc09-4541-b9f2-d0e274429e51</vt:lpwstr>
  </property>
</Properties>
</file>