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B30D50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B30D50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AB5F14">
        <w:rPr>
          <w:sz w:val="24"/>
        </w:rPr>
        <w:t xml:space="preserve">   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AB5F14">
        <w:rPr>
          <w:sz w:val="24"/>
        </w:rPr>
        <w:t>03/07/2025 № 1776</w:t>
      </w:r>
    </w:p>
    <w:p w:rsidR="00AB5F14" w:rsidRDefault="00AB5F14" w:rsidP="009F2909">
      <w:pPr>
        <w:rPr>
          <w:sz w:val="24"/>
        </w:rPr>
      </w:pPr>
    </w:p>
    <w:p w:rsidR="009907B1" w:rsidRPr="007710F5" w:rsidRDefault="009907B1" w:rsidP="009907B1">
      <w:pPr>
        <w:jc w:val="both"/>
        <w:rPr>
          <w:sz w:val="6"/>
          <w:szCs w:val="6"/>
        </w:rPr>
      </w:pPr>
    </w:p>
    <w:p w:rsidR="009907B1" w:rsidRPr="00A41F91" w:rsidRDefault="009907B1" w:rsidP="009907B1">
      <w:pPr>
        <w:jc w:val="both"/>
        <w:rPr>
          <w:sz w:val="24"/>
          <w:szCs w:val="24"/>
        </w:rPr>
      </w:pPr>
      <w:r w:rsidRPr="00A41F91">
        <w:rPr>
          <w:sz w:val="24"/>
          <w:szCs w:val="24"/>
        </w:rPr>
        <w:t xml:space="preserve">О внесении изменений в постановление администрации </w:t>
      </w:r>
    </w:p>
    <w:p w:rsidR="009907B1" w:rsidRPr="00A41F91" w:rsidRDefault="009907B1" w:rsidP="009907B1">
      <w:pPr>
        <w:jc w:val="both"/>
        <w:rPr>
          <w:sz w:val="24"/>
          <w:szCs w:val="24"/>
        </w:rPr>
      </w:pPr>
      <w:r w:rsidRPr="00A41F91">
        <w:rPr>
          <w:sz w:val="24"/>
          <w:szCs w:val="24"/>
        </w:rPr>
        <w:t>Сосновоборского городского округа от 05.10.2016 № 2300</w:t>
      </w:r>
    </w:p>
    <w:p w:rsidR="009907B1" w:rsidRPr="00A41F91" w:rsidRDefault="009907B1" w:rsidP="009907B1">
      <w:pPr>
        <w:jc w:val="both"/>
        <w:rPr>
          <w:sz w:val="24"/>
          <w:szCs w:val="24"/>
        </w:rPr>
      </w:pPr>
      <w:r w:rsidRPr="00A41F91">
        <w:rPr>
          <w:sz w:val="24"/>
          <w:szCs w:val="24"/>
        </w:rPr>
        <w:t>«О наделении должностных лиц администрации</w:t>
      </w:r>
    </w:p>
    <w:p w:rsidR="009907B1" w:rsidRPr="00A41F91" w:rsidRDefault="009907B1" w:rsidP="009907B1">
      <w:pPr>
        <w:jc w:val="both"/>
        <w:rPr>
          <w:sz w:val="24"/>
          <w:szCs w:val="24"/>
        </w:rPr>
      </w:pPr>
      <w:r w:rsidRPr="00A41F91">
        <w:rPr>
          <w:sz w:val="24"/>
          <w:szCs w:val="24"/>
        </w:rPr>
        <w:t xml:space="preserve">Сосновоборского городского округа </w:t>
      </w:r>
    </w:p>
    <w:p w:rsidR="009907B1" w:rsidRPr="00A41F91" w:rsidRDefault="009907B1" w:rsidP="009907B1">
      <w:pPr>
        <w:jc w:val="both"/>
        <w:rPr>
          <w:sz w:val="24"/>
          <w:szCs w:val="24"/>
        </w:rPr>
      </w:pPr>
      <w:r w:rsidRPr="00A41F91">
        <w:rPr>
          <w:sz w:val="24"/>
          <w:szCs w:val="24"/>
        </w:rPr>
        <w:t xml:space="preserve">полномочиями по составлению протоколов </w:t>
      </w:r>
    </w:p>
    <w:p w:rsidR="009907B1" w:rsidRPr="00A41F91" w:rsidRDefault="009907B1" w:rsidP="009907B1">
      <w:pPr>
        <w:jc w:val="both"/>
        <w:rPr>
          <w:sz w:val="24"/>
          <w:szCs w:val="24"/>
        </w:rPr>
      </w:pPr>
      <w:r w:rsidRPr="00A41F91">
        <w:rPr>
          <w:sz w:val="24"/>
          <w:szCs w:val="24"/>
        </w:rPr>
        <w:t xml:space="preserve">об административных правонарушениях»  </w:t>
      </w:r>
    </w:p>
    <w:p w:rsidR="009907B1" w:rsidRPr="00A41F91" w:rsidRDefault="009907B1" w:rsidP="009907B1">
      <w:pPr>
        <w:rPr>
          <w:sz w:val="24"/>
          <w:szCs w:val="24"/>
        </w:rPr>
      </w:pPr>
    </w:p>
    <w:p w:rsidR="009907B1" w:rsidRDefault="009907B1" w:rsidP="009907B1">
      <w:pPr>
        <w:rPr>
          <w:sz w:val="24"/>
          <w:szCs w:val="24"/>
        </w:rPr>
      </w:pPr>
    </w:p>
    <w:p w:rsidR="009907B1" w:rsidRPr="00A41F91" w:rsidRDefault="009907B1" w:rsidP="009907B1">
      <w:pPr>
        <w:rPr>
          <w:sz w:val="24"/>
          <w:szCs w:val="24"/>
        </w:rPr>
      </w:pPr>
    </w:p>
    <w:p w:rsidR="009907B1" w:rsidRDefault="009907B1" w:rsidP="009907B1">
      <w:pPr>
        <w:ind w:firstLine="709"/>
        <w:jc w:val="both"/>
        <w:rPr>
          <w:sz w:val="24"/>
          <w:szCs w:val="24"/>
        </w:rPr>
      </w:pPr>
      <w:r w:rsidRPr="00A41F91">
        <w:rPr>
          <w:color w:val="000000"/>
          <w:sz w:val="24"/>
          <w:szCs w:val="24"/>
        </w:rPr>
        <w:t>На основании статьи 1.9 областного закона Ленинградской обл</w:t>
      </w:r>
      <w:r>
        <w:rPr>
          <w:color w:val="000000"/>
          <w:sz w:val="24"/>
          <w:szCs w:val="24"/>
        </w:rPr>
        <w:t xml:space="preserve">асти </w:t>
      </w:r>
      <w:r w:rsidRPr="00A41F91">
        <w:rPr>
          <w:color w:val="000000"/>
          <w:sz w:val="24"/>
          <w:szCs w:val="24"/>
        </w:rPr>
        <w:t xml:space="preserve">от 02.07.2003 </w:t>
      </w:r>
      <w:r>
        <w:rPr>
          <w:color w:val="000000"/>
          <w:sz w:val="24"/>
          <w:szCs w:val="24"/>
        </w:rPr>
        <w:t xml:space="preserve">     </w:t>
      </w:r>
      <w:r w:rsidRPr="00A41F91">
        <w:rPr>
          <w:color w:val="000000"/>
          <w:sz w:val="24"/>
          <w:szCs w:val="24"/>
        </w:rPr>
        <w:t>№ 47-оз «Об административных правонарушениях», областн</w:t>
      </w:r>
      <w:r>
        <w:rPr>
          <w:color w:val="000000"/>
          <w:sz w:val="24"/>
          <w:szCs w:val="24"/>
        </w:rPr>
        <w:t>ого</w:t>
      </w:r>
      <w:r w:rsidRPr="00A41F91">
        <w:rPr>
          <w:color w:val="000000"/>
          <w:sz w:val="24"/>
          <w:szCs w:val="24"/>
        </w:rPr>
        <w:t xml:space="preserve"> закон</w:t>
      </w:r>
      <w:r>
        <w:rPr>
          <w:color w:val="000000"/>
          <w:sz w:val="24"/>
          <w:szCs w:val="24"/>
        </w:rPr>
        <w:t>а</w:t>
      </w:r>
      <w:r w:rsidRPr="00A41F91">
        <w:rPr>
          <w:color w:val="000000"/>
          <w:sz w:val="24"/>
          <w:szCs w:val="24"/>
        </w:rPr>
        <w:t xml:space="preserve"> Ленинградской области от 13.10.2006 № 116-оз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правоотношений», </w:t>
      </w:r>
      <w:r>
        <w:rPr>
          <w:color w:val="000000"/>
          <w:sz w:val="24"/>
          <w:szCs w:val="24"/>
        </w:rPr>
        <w:t>в связи с изменениями ст.1.9 47-ОЗ «Об административных правонарушениях»,</w:t>
      </w:r>
      <w:r w:rsidRPr="00A41F91">
        <w:rPr>
          <w:color w:val="000000"/>
          <w:sz w:val="24"/>
          <w:szCs w:val="24"/>
        </w:rPr>
        <w:t xml:space="preserve"> Кодекса об административных правонарушениях</w:t>
      </w:r>
      <w:r>
        <w:rPr>
          <w:color w:val="000000"/>
          <w:sz w:val="24"/>
          <w:szCs w:val="24"/>
        </w:rPr>
        <w:t xml:space="preserve"> Российской Федерации</w:t>
      </w:r>
      <w:r w:rsidRPr="00A41F91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A41F91">
        <w:rPr>
          <w:sz w:val="24"/>
          <w:szCs w:val="24"/>
        </w:rPr>
        <w:t>администрация Сос</w:t>
      </w:r>
      <w:r>
        <w:rPr>
          <w:sz w:val="24"/>
          <w:szCs w:val="24"/>
        </w:rPr>
        <w:t xml:space="preserve">новоборского городского округа </w:t>
      </w:r>
      <w:proofErr w:type="gramStart"/>
      <w:r w:rsidRPr="00A41F91">
        <w:rPr>
          <w:b/>
          <w:bCs/>
          <w:sz w:val="24"/>
          <w:szCs w:val="24"/>
        </w:rPr>
        <w:t>п</w:t>
      </w:r>
      <w:proofErr w:type="gramEnd"/>
      <w:r w:rsidRPr="00A41F91">
        <w:rPr>
          <w:b/>
          <w:bCs/>
          <w:sz w:val="24"/>
          <w:szCs w:val="24"/>
        </w:rPr>
        <w:t xml:space="preserve"> </w:t>
      </w:r>
      <w:proofErr w:type="gramStart"/>
      <w:r w:rsidRPr="00A41F91">
        <w:rPr>
          <w:b/>
          <w:bCs/>
          <w:sz w:val="24"/>
          <w:szCs w:val="24"/>
        </w:rPr>
        <w:t>о</w:t>
      </w:r>
      <w:proofErr w:type="gramEnd"/>
      <w:r w:rsidRPr="00A41F91">
        <w:rPr>
          <w:b/>
          <w:bCs/>
          <w:sz w:val="24"/>
          <w:szCs w:val="24"/>
        </w:rPr>
        <w:t xml:space="preserve"> с т а н о в л я е т:</w:t>
      </w:r>
      <w:r w:rsidRPr="00A41F91">
        <w:rPr>
          <w:sz w:val="24"/>
          <w:szCs w:val="24"/>
        </w:rPr>
        <w:t xml:space="preserve"> </w:t>
      </w:r>
    </w:p>
    <w:p w:rsidR="009907B1" w:rsidRPr="00A41F91" w:rsidRDefault="009907B1" w:rsidP="009907B1">
      <w:pPr>
        <w:ind w:firstLine="709"/>
        <w:jc w:val="both"/>
        <w:rPr>
          <w:color w:val="000000"/>
          <w:sz w:val="24"/>
          <w:szCs w:val="24"/>
        </w:rPr>
      </w:pPr>
    </w:p>
    <w:p w:rsidR="009907B1" w:rsidRPr="00A41F91" w:rsidRDefault="009907B1" w:rsidP="009907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Внести изменение</w:t>
      </w:r>
      <w:r w:rsidRPr="00A41F91">
        <w:rPr>
          <w:sz w:val="24"/>
          <w:szCs w:val="24"/>
        </w:rPr>
        <w:t xml:space="preserve"> в постановление администрации Сосновоборского городского округа от 05.10.2016 №</w:t>
      </w:r>
      <w:r>
        <w:rPr>
          <w:sz w:val="24"/>
          <w:szCs w:val="24"/>
        </w:rPr>
        <w:t xml:space="preserve"> </w:t>
      </w:r>
      <w:r w:rsidRPr="00A41F91">
        <w:rPr>
          <w:sz w:val="24"/>
          <w:szCs w:val="24"/>
        </w:rPr>
        <w:t>2300 «О наделении должностных лиц администрации Сосновоборского городского округа полномочиями по составлению протоколов об административных правонарушениях»</w:t>
      </w:r>
      <w:r w:rsidRPr="00CB3811">
        <w:rPr>
          <w:sz w:val="24"/>
          <w:szCs w:val="24"/>
        </w:rPr>
        <w:t xml:space="preserve"> (</w:t>
      </w:r>
      <w:r>
        <w:rPr>
          <w:sz w:val="24"/>
          <w:szCs w:val="24"/>
        </w:rPr>
        <w:t>с изменениями от 04.02.2025 № 250</w:t>
      </w:r>
      <w:r w:rsidRPr="00CB3811">
        <w:rPr>
          <w:sz w:val="24"/>
          <w:szCs w:val="24"/>
        </w:rPr>
        <w:t>)</w:t>
      </w:r>
      <w:r w:rsidRPr="00A41F91">
        <w:rPr>
          <w:sz w:val="24"/>
          <w:szCs w:val="24"/>
        </w:rPr>
        <w:t>:</w:t>
      </w:r>
    </w:p>
    <w:p w:rsidR="009907B1" w:rsidRDefault="009907B1" w:rsidP="009907B1">
      <w:pPr>
        <w:ind w:firstLine="709"/>
        <w:jc w:val="both"/>
        <w:rPr>
          <w:sz w:val="24"/>
          <w:szCs w:val="24"/>
        </w:rPr>
      </w:pPr>
      <w:r w:rsidRPr="00A41F91">
        <w:rPr>
          <w:sz w:val="24"/>
          <w:szCs w:val="24"/>
        </w:rPr>
        <w:t xml:space="preserve">1.1. Список должностных лиц администрации Сосновоборского городского округа, наделенных полномочиями по составлению протоколов об административных правонарушениях утвердить в новой редакции (Приложение). </w:t>
      </w:r>
    </w:p>
    <w:p w:rsidR="009907B1" w:rsidRPr="00A41F91" w:rsidRDefault="009907B1" w:rsidP="009907B1">
      <w:pPr>
        <w:ind w:firstLine="709"/>
        <w:jc w:val="both"/>
        <w:rPr>
          <w:sz w:val="24"/>
          <w:szCs w:val="24"/>
        </w:rPr>
      </w:pPr>
    </w:p>
    <w:p w:rsidR="009907B1" w:rsidRDefault="009907B1" w:rsidP="009907B1">
      <w:pPr>
        <w:ind w:firstLine="709"/>
        <w:jc w:val="both"/>
        <w:rPr>
          <w:sz w:val="24"/>
          <w:szCs w:val="24"/>
        </w:rPr>
      </w:pPr>
      <w:r w:rsidRPr="00A41F91">
        <w:rPr>
          <w:sz w:val="24"/>
          <w:szCs w:val="24"/>
        </w:rPr>
        <w:t>2. Ответственному секретарю административной к</w:t>
      </w:r>
      <w:r>
        <w:rPr>
          <w:sz w:val="24"/>
          <w:szCs w:val="24"/>
        </w:rPr>
        <w:t>омиссии администрации   (Харланов</w:t>
      </w:r>
      <w:r w:rsidRPr="00A41F91">
        <w:rPr>
          <w:sz w:val="24"/>
          <w:szCs w:val="24"/>
        </w:rPr>
        <w:t xml:space="preserve"> Е.П.) довести настоящее постановление до должностных лиц администрации Сосновоборского городского округа, наделенных полномочиями по составлению протоколов об административных правонарушениях. </w:t>
      </w:r>
    </w:p>
    <w:p w:rsidR="009907B1" w:rsidRPr="00A41F91" w:rsidRDefault="009907B1" w:rsidP="009907B1">
      <w:pPr>
        <w:ind w:firstLine="709"/>
        <w:jc w:val="both"/>
        <w:rPr>
          <w:sz w:val="24"/>
          <w:szCs w:val="24"/>
        </w:rPr>
      </w:pPr>
    </w:p>
    <w:p w:rsidR="009907B1" w:rsidRDefault="009907B1" w:rsidP="009907B1">
      <w:pPr>
        <w:ind w:firstLine="709"/>
        <w:jc w:val="both"/>
        <w:rPr>
          <w:sz w:val="24"/>
          <w:szCs w:val="24"/>
        </w:rPr>
      </w:pPr>
      <w:r w:rsidRPr="00A41F91">
        <w:rPr>
          <w:sz w:val="24"/>
          <w:szCs w:val="24"/>
        </w:rPr>
        <w:t xml:space="preserve">3. </w:t>
      </w:r>
      <w:proofErr w:type="gramStart"/>
      <w:r w:rsidRPr="00A41F91">
        <w:rPr>
          <w:sz w:val="24"/>
          <w:szCs w:val="24"/>
        </w:rPr>
        <w:t>Отделу кадров и спецработы администрации (Губочкин</w:t>
      </w:r>
      <w:r>
        <w:rPr>
          <w:sz w:val="24"/>
          <w:szCs w:val="24"/>
        </w:rPr>
        <w:t>а</w:t>
      </w:r>
      <w:r w:rsidRPr="00A41F91">
        <w:rPr>
          <w:sz w:val="24"/>
          <w:szCs w:val="24"/>
        </w:rPr>
        <w:t xml:space="preserve"> Т.Н.) совместно с руководителями отраслевых (функциональных) органов администрации, в том числе с правами юридического лица, в соответствии с приложением к настоящему постановлению, провести необходимые организационно-кадровые мероприятия по внесению изменений и дополнений в действующие Положения отраслевых (функциональных) органов администрации Сосновоборского городского округа, а также в утвержденные должностн</w:t>
      </w:r>
      <w:r>
        <w:rPr>
          <w:sz w:val="24"/>
          <w:szCs w:val="24"/>
        </w:rPr>
        <w:t xml:space="preserve">ые инструкции должностных лиц, </w:t>
      </w:r>
      <w:r w:rsidRPr="00A41F91">
        <w:rPr>
          <w:sz w:val="24"/>
          <w:szCs w:val="24"/>
        </w:rPr>
        <w:t>наделенных полномочиями по составлению протоколов</w:t>
      </w:r>
      <w:proofErr w:type="gramEnd"/>
      <w:r w:rsidRPr="00A41F91">
        <w:rPr>
          <w:sz w:val="24"/>
          <w:szCs w:val="24"/>
        </w:rPr>
        <w:t xml:space="preserve"> об административных правонарушениях.</w:t>
      </w:r>
    </w:p>
    <w:p w:rsidR="009907B1" w:rsidRPr="00A41F91" w:rsidRDefault="009907B1" w:rsidP="009907B1">
      <w:pPr>
        <w:ind w:firstLine="709"/>
        <w:jc w:val="both"/>
        <w:rPr>
          <w:sz w:val="24"/>
          <w:szCs w:val="24"/>
        </w:rPr>
      </w:pPr>
    </w:p>
    <w:p w:rsidR="009907B1" w:rsidRDefault="009907B1" w:rsidP="009907B1">
      <w:pPr>
        <w:ind w:firstLine="709"/>
        <w:jc w:val="both"/>
        <w:rPr>
          <w:sz w:val="24"/>
          <w:szCs w:val="24"/>
        </w:rPr>
      </w:pPr>
      <w:r w:rsidRPr="00A41F91">
        <w:rPr>
          <w:sz w:val="24"/>
          <w:szCs w:val="24"/>
        </w:rPr>
        <w:lastRenderedPageBreak/>
        <w:t>4. Общему отделу</w:t>
      </w:r>
      <w:r>
        <w:rPr>
          <w:sz w:val="24"/>
          <w:szCs w:val="24"/>
        </w:rPr>
        <w:t xml:space="preserve"> администрации</w:t>
      </w:r>
      <w:r w:rsidRPr="00A41F91">
        <w:rPr>
          <w:sz w:val="24"/>
          <w:szCs w:val="24"/>
        </w:rPr>
        <w:t xml:space="preserve"> обнародовать настоящее постановление на электронном сайте</w:t>
      </w:r>
      <w:r>
        <w:rPr>
          <w:sz w:val="24"/>
          <w:szCs w:val="24"/>
        </w:rPr>
        <w:t xml:space="preserve"> городской </w:t>
      </w:r>
      <w:r w:rsidRPr="00A41F91">
        <w:rPr>
          <w:sz w:val="24"/>
          <w:szCs w:val="24"/>
        </w:rPr>
        <w:t>газеты «Маяк».</w:t>
      </w:r>
    </w:p>
    <w:p w:rsidR="009907B1" w:rsidRPr="00A41F91" w:rsidRDefault="009907B1" w:rsidP="009907B1">
      <w:pPr>
        <w:ind w:firstLine="709"/>
        <w:jc w:val="both"/>
        <w:rPr>
          <w:sz w:val="24"/>
          <w:szCs w:val="24"/>
        </w:rPr>
      </w:pPr>
    </w:p>
    <w:p w:rsidR="009907B1" w:rsidRDefault="009907B1" w:rsidP="009907B1">
      <w:pPr>
        <w:ind w:firstLine="709"/>
        <w:jc w:val="both"/>
        <w:rPr>
          <w:sz w:val="24"/>
          <w:szCs w:val="24"/>
        </w:rPr>
      </w:pPr>
      <w:r w:rsidRPr="00A41F91">
        <w:rPr>
          <w:sz w:val="24"/>
          <w:szCs w:val="24"/>
        </w:rPr>
        <w:t xml:space="preserve">5. </w:t>
      </w:r>
      <w:r>
        <w:rPr>
          <w:sz w:val="24"/>
          <w:szCs w:val="24"/>
        </w:rPr>
        <w:t>Отделу по связям с общественностью (пресс-центр)</w:t>
      </w:r>
      <w:r w:rsidRPr="00A41F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proofErr w:type="gramStart"/>
      <w:r w:rsidRPr="00A41F91">
        <w:rPr>
          <w:sz w:val="24"/>
          <w:szCs w:val="24"/>
        </w:rPr>
        <w:t>разместить</w:t>
      </w:r>
      <w:proofErr w:type="gramEnd"/>
      <w:r w:rsidRPr="00A41F91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 </w:t>
      </w:r>
    </w:p>
    <w:p w:rsidR="009907B1" w:rsidRPr="00A41F91" w:rsidRDefault="009907B1" w:rsidP="009907B1">
      <w:pPr>
        <w:ind w:firstLine="709"/>
        <w:jc w:val="both"/>
        <w:rPr>
          <w:sz w:val="24"/>
          <w:szCs w:val="24"/>
        </w:rPr>
      </w:pPr>
    </w:p>
    <w:p w:rsidR="009907B1" w:rsidRDefault="009907B1" w:rsidP="009907B1">
      <w:pPr>
        <w:ind w:firstLine="709"/>
        <w:jc w:val="both"/>
        <w:rPr>
          <w:sz w:val="24"/>
          <w:szCs w:val="24"/>
        </w:rPr>
      </w:pPr>
      <w:r w:rsidRPr="00A41F91">
        <w:rPr>
          <w:sz w:val="24"/>
          <w:szCs w:val="24"/>
        </w:rPr>
        <w:t>6. Настоящее постановление вступает в силу со дня официального обнародования.</w:t>
      </w:r>
    </w:p>
    <w:p w:rsidR="009907B1" w:rsidRPr="00A41F91" w:rsidRDefault="009907B1" w:rsidP="009907B1">
      <w:pPr>
        <w:ind w:firstLine="709"/>
        <w:jc w:val="both"/>
        <w:rPr>
          <w:sz w:val="24"/>
          <w:szCs w:val="24"/>
        </w:rPr>
      </w:pPr>
    </w:p>
    <w:p w:rsidR="009907B1" w:rsidRPr="00A41F91" w:rsidRDefault="009907B1" w:rsidP="009907B1">
      <w:pPr>
        <w:ind w:firstLine="709"/>
        <w:jc w:val="both"/>
        <w:rPr>
          <w:sz w:val="24"/>
          <w:szCs w:val="24"/>
        </w:rPr>
      </w:pPr>
      <w:r w:rsidRPr="00A41F91">
        <w:rPr>
          <w:sz w:val="24"/>
          <w:szCs w:val="24"/>
        </w:rPr>
        <w:t xml:space="preserve">7. </w:t>
      </w:r>
      <w:proofErr w:type="gramStart"/>
      <w:r w:rsidRPr="00A41F91">
        <w:rPr>
          <w:sz w:val="24"/>
          <w:szCs w:val="24"/>
        </w:rPr>
        <w:t>Контроль за</w:t>
      </w:r>
      <w:proofErr w:type="gramEnd"/>
      <w:r w:rsidRPr="00A41F91">
        <w:rPr>
          <w:sz w:val="24"/>
          <w:szCs w:val="24"/>
        </w:rPr>
        <w:t xml:space="preserve"> исполнением настоящего постановления оставляю за собой.  </w:t>
      </w:r>
    </w:p>
    <w:p w:rsidR="009907B1" w:rsidRDefault="009907B1" w:rsidP="009907B1">
      <w:pPr>
        <w:rPr>
          <w:sz w:val="24"/>
          <w:szCs w:val="24"/>
        </w:rPr>
      </w:pPr>
    </w:p>
    <w:p w:rsidR="009907B1" w:rsidRDefault="009907B1" w:rsidP="009907B1">
      <w:pPr>
        <w:rPr>
          <w:sz w:val="24"/>
          <w:szCs w:val="24"/>
        </w:rPr>
      </w:pPr>
    </w:p>
    <w:p w:rsidR="009907B1" w:rsidRPr="00A41F91" w:rsidRDefault="009907B1" w:rsidP="009907B1">
      <w:pPr>
        <w:rPr>
          <w:sz w:val="24"/>
          <w:szCs w:val="24"/>
        </w:rPr>
      </w:pPr>
    </w:p>
    <w:p w:rsidR="009907B1" w:rsidRPr="00A41F91" w:rsidRDefault="009907B1" w:rsidP="009907B1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A41F91">
        <w:rPr>
          <w:sz w:val="24"/>
          <w:szCs w:val="24"/>
        </w:rPr>
        <w:t xml:space="preserve"> Сосновоборского городского округа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М.В</w:t>
      </w:r>
      <w:r w:rsidRPr="00A41F91">
        <w:rPr>
          <w:sz w:val="24"/>
          <w:szCs w:val="24"/>
        </w:rPr>
        <w:t>.</w:t>
      </w:r>
      <w:r>
        <w:rPr>
          <w:sz w:val="24"/>
          <w:szCs w:val="24"/>
        </w:rPr>
        <w:t xml:space="preserve"> Воронков</w:t>
      </w:r>
    </w:p>
    <w:p w:rsidR="009907B1" w:rsidRDefault="009907B1" w:rsidP="009907B1">
      <w:pPr>
        <w:rPr>
          <w:sz w:val="24"/>
          <w:szCs w:val="24"/>
        </w:rPr>
      </w:pPr>
    </w:p>
    <w:p w:rsidR="009907B1" w:rsidRDefault="009907B1" w:rsidP="009907B1">
      <w:pPr>
        <w:rPr>
          <w:sz w:val="24"/>
          <w:szCs w:val="24"/>
        </w:rPr>
      </w:pPr>
    </w:p>
    <w:p w:rsidR="009907B1" w:rsidRDefault="009907B1" w:rsidP="009907B1">
      <w:pPr>
        <w:rPr>
          <w:sz w:val="24"/>
          <w:szCs w:val="24"/>
        </w:rPr>
      </w:pPr>
    </w:p>
    <w:p w:rsidR="009907B1" w:rsidRDefault="009907B1" w:rsidP="009907B1">
      <w:pPr>
        <w:rPr>
          <w:sz w:val="24"/>
          <w:szCs w:val="24"/>
        </w:rPr>
      </w:pPr>
    </w:p>
    <w:p w:rsidR="009907B1" w:rsidRDefault="009907B1" w:rsidP="009907B1">
      <w:pPr>
        <w:rPr>
          <w:sz w:val="24"/>
          <w:szCs w:val="24"/>
        </w:rPr>
      </w:pPr>
    </w:p>
    <w:p w:rsidR="009907B1" w:rsidRDefault="009907B1" w:rsidP="009907B1">
      <w:pPr>
        <w:rPr>
          <w:sz w:val="24"/>
          <w:szCs w:val="24"/>
        </w:rPr>
      </w:pPr>
    </w:p>
    <w:p w:rsidR="009907B1" w:rsidRDefault="009907B1" w:rsidP="009907B1">
      <w:pPr>
        <w:rPr>
          <w:sz w:val="24"/>
          <w:szCs w:val="24"/>
        </w:rPr>
      </w:pPr>
    </w:p>
    <w:p w:rsidR="009907B1" w:rsidRDefault="009907B1" w:rsidP="009907B1">
      <w:pPr>
        <w:rPr>
          <w:sz w:val="24"/>
          <w:szCs w:val="24"/>
        </w:rPr>
      </w:pPr>
    </w:p>
    <w:p w:rsidR="009907B1" w:rsidRDefault="009907B1" w:rsidP="009907B1">
      <w:pPr>
        <w:rPr>
          <w:sz w:val="24"/>
          <w:szCs w:val="24"/>
        </w:rPr>
      </w:pPr>
    </w:p>
    <w:p w:rsidR="009907B1" w:rsidRDefault="009907B1" w:rsidP="009907B1">
      <w:pPr>
        <w:rPr>
          <w:sz w:val="24"/>
          <w:szCs w:val="24"/>
        </w:rPr>
      </w:pPr>
    </w:p>
    <w:p w:rsidR="009907B1" w:rsidRDefault="009907B1" w:rsidP="009907B1">
      <w:pPr>
        <w:rPr>
          <w:sz w:val="24"/>
          <w:szCs w:val="24"/>
        </w:rPr>
      </w:pPr>
    </w:p>
    <w:p w:rsidR="009907B1" w:rsidRDefault="009907B1" w:rsidP="009907B1">
      <w:pPr>
        <w:rPr>
          <w:sz w:val="24"/>
          <w:szCs w:val="24"/>
        </w:rPr>
      </w:pPr>
    </w:p>
    <w:p w:rsidR="009907B1" w:rsidRDefault="009907B1" w:rsidP="009907B1">
      <w:pPr>
        <w:rPr>
          <w:sz w:val="24"/>
          <w:szCs w:val="24"/>
        </w:rPr>
      </w:pPr>
    </w:p>
    <w:p w:rsidR="009907B1" w:rsidRDefault="009907B1" w:rsidP="009907B1">
      <w:pPr>
        <w:rPr>
          <w:sz w:val="24"/>
          <w:szCs w:val="24"/>
        </w:rPr>
      </w:pPr>
    </w:p>
    <w:p w:rsidR="009907B1" w:rsidRDefault="009907B1" w:rsidP="009907B1">
      <w:pPr>
        <w:rPr>
          <w:sz w:val="24"/>
          <w:szCs w:val="24"/>
        </w:rPr>
      </w:pPr>
    </w:p>
    <w:p w:rsidR="009907B1" w:rsidRDefault="009907B1" w:rsidP="009907B1">
      <w:pPr>
        <w:rPr>
          <w:sz w:val="24"/>
          <w:szCs w:val="24"/>
        </w:rPr>
      </w:pPr>
    </w:p>
    <w:p w:rsidR="009907B1" w:rsidRDefault="009907B1" w:rsidP="009907B1">
      <w:pPr>
        <w:rPr>
          <w:sz w:val="24"/>
          <w:szCs w:val="24"/>
        </w:rPr>
      </w:pPr>
    </w:p>
    <w:p w:rsidR="009907B1" w:rsidRDefault="009907B1" w:rsidP="009907B1">
      <w:pPr>
        <w:rPr>
          <w:sz w:val="24"/>
          <w:szCs w:val="24"/>
        </w:rPr>
      </w:pPr>
    </w:p>
    <w:p w:rsidR="009907B1" w:rsidRDefault="009907B1" w:rsidP="009907B1">
      <w:pPr>
        <w:rPr>
          <w:sz w:val="24"/>
          <w:szCs w:val="24"/>
        </w:rPr>
      </w:pPr>
    </w:p>
    <w:p w:rsidR="009907B1" w:rsidRDefault="009907B1" w:rsidP="009907B1">
      <w:pPr>
        <w:rPr>
          <w:sz w:val="24"/>
          <w:szCs w:val="24"/>
        </w:rPr>
      </w:pPr>
    </w:p>
    <w:p w:rsidR="009907B1" w:rsidRDefault="009907B1" w:rsidP="009907B1">
      <w:pPr>
        <w:rPr>
          <w:sz w:val="24"/>
          <w:szCs w:val="24"/>
        </w:rPr>
      </w:pPr>
    </w:p>
    <w:p w:rsidR="009907B1" w:rsidRDefault="009907B1" w:rsidP="009907B1">
      <w:pPr>
        <w:rPr>
          <w:sz w:val="24"/>
          <w:szCs w:val="24"/>
        </w:rPr>
      </w:pPr>
    </w:p>
    <w:p w:rsidR="009907B1" w:rsidRDefault="009907B1" w:rsidP="009907B1">
      <w:pPr>
        <w:rPr>
          <w:sz w:val="24"/>
          <w:szCs w:val="24"/>
        </w:rPr>
      </w:pPr>
    </w:p>
    <w:p w:rsidR="009907B1" w:rsidRDefault="009907B1" w:rsidP="009907B1">
      <w:pPr>
        <w:rPr>
          <w:sz w:val="24"/>
          <w:szCs w:val="24"/>
        </w:rPr>
      </w:pPr>
    </w:p>
    <w:p w:rsidR="009907B1" w:rsidRDefault="009907B1" w:rsidP="009907B1">
      <w:pPr>
        <w:rPr>
          <w:sz w:val="24"/>
          <w:szCs w:val="24"/>
        </w:rPr>
      </w:pPr>
    </w:p>
    <w:p w:rsidR="009907B1" w:rsidRDefault="009907B1" w:rsidP="009907B1">
      <w:pPr>
        <w:rPr>
          <w:sz w:val="24"/>
          <w:szCs w:val="24"/>
        </w:rPr>
      </w:pPr>
    </w:p>
    <w:p w:rsidR="009907B1" w:rsidRDefault="009907B1" w:rsidP="009907B1">
      <w:pPr>
        <w:rPr>
          <w:sz w:val="24"/>
          <w:szCs w:val="24"/>
        </w:rPr>
      </w:pPr>
    </w:p>
    <w:p w:rsidR="009907B1" w:rsidRDefault="009907B1" w:rsidP="009907B1">
      <w:pPr>
        <w:rPr>
          <w:sz w:val="24"/>
          <w:szCs w:val="24"/>
        </w:rPr>
      </w:pPr>
    </w:p>
    <w:p w:rsidR="009907B1" w:rsidRDefault="009907B1" w:rsidP="009907B1">
      <w:pPr>
        <w:rPr>
          <w:sz w:val="24"/>
          <w:szCs w:val="24"/>
        </w:rPr>
      </w:pPr>
    </w:p>
    <w:p w:rsidR="009907B1" w:rsidRDefault="009907B1" w:rsidP="009907B1">
      <w:pPr>
        <w:rPr>
          <w:sz w:val="24"/>
          <w:szCs w:val="24"/>
        </w:rPr>
      </w:pPr>
    </w:p>
    <w:p w:rsidR="009907B1" w:rsidRDefault="009907B1" w:rsidP="009907B1">
      <w:pPr>
        <w:rPr>
          <w:sz w:val="24"/>
          <w:szCs w:val="24"/>
        </w:rPr>
      </w:pPr>
    </w:p>
    <w:p w:rsidR="009907B1" w:rsidRDefault="009907B1" w:rsidP="009907B1">
      <w:pPr>
        <w:rPr>
          <w:sz w:val="24"/>
          <w:szCs w:val="24"/>
        </w:rPr>
      </w:pPr>
    </w:p>
    <w:p w:rsidR="009907B1" w:rsidRDefault="009907B1" w:rsidP="009907B1">
      <w:pPr>
        <w:rPr>
          <w:sz w:val="24"/>
          <w:szCs w:val="24"/>
        </w:rPr>
      </w:pPr>
    </w:p>
    <w:p w:rsidR="009907B1" w:rsidRDefault="009907B1" w:rsidP="009907B1">
      <w:pPr>
        <w:rPr>
          <w:sz w:val="24"/>
          <w:szCs w:val="24"/>
        </w:rPr>
      </w:pPr>
    </w:p>
    <w:p w:rsidR="009907B1" w:rsidRDefault="009907B1" w:rsidP="009907B1">
      <w:pPr>
        <w:rPr>
          <w:sz w:val="24"/>
          <w:szCs w:val="24"/>
        </w:rPr>
      </w:pPr>
    </w:p>
    <w:p w:rsidR="009907B1" w:rsidRDefault="009907B1" w:rsidP="009907B1">
      <w:pPr>
        <w:rPr>
          <w:sz w:val="24"/>
          <w:szCs w:val="24"/>
        </w:rPr>
      </w:pPr>
    </w:p>
    <w:p w:rsidR="009907B1" w:rsidRDefault="009907B1" w:rsidP="009907B1">
      <w:pPr>
        <w:ind w:left="6372" w:firstLine="708"/>
        <w:jc w:val="right"/>
        <w:rPr>
          <w:szCs w:val="24"/>
        </w:rPr>
      </w:pPr>
    </w:p>
    <w:p w:rsidR="009907B1" w:rsidRDefault="009907B1" w:rsidP="009907B1">
      <w:pPr>
        <w:ind w:left="6372" w:firstLine="708"/>
        <w:jc w:val="right"/>
        <w:rPr>
          <w:szCs w:val="24"/>
        </w:rPr>
      </w:pPr>
    </w:p>
    <w:p w:rsidR="009907B1" w:rsidRDefault="009907B1" w:rsidP="009907B1">
      <w:pPr>
        <w:ind w:left="6372" w:firstLine="708"/>
        <w:jc w:val="right"/>
        <w:rPr>
          <w:szCs w:val="24"/>
        </w:rPr>
      </w:pPr>
    </w:p>
    <w:p w:rsidR="009907B1" w:rsidRDefault="009907B1" w:rsidP="009907B1">
      <w:pPr>
        <w:ind w:left="6372" w:firstLine="708"/>
        <w:jc w:val="right"/>
        <w:rPr>
          <w:szCs w:val="24"/>
        </w:rPr>
      </w:pPr>
    </w:p>
    <w:p w:rsidR="009907B1" w:rsidRPr="00A41F91" w:rsidRDefault="009907B1" w:rsidP="009907B1">
      <w:pPr>
        <w:rPr>
          <w:sz w:val="8"/>
          <w:szCs w:val="24"/>
        </w:rPr>
      </w:pPr>
      <w:bookmarkStart w:id="0" w:name="_GoBack"/>
      <w:bookmarkEnd w:id="0"/>
    </w:p>
    <w:p w:rsidR="009907B1" w:rsidRPr="002A5A57" w:rsidRDefault="009907B1" w:rsidP="009907B1">
      <w:pPr>
        <w:jc w:val="right"/>
        <w:rPr>
          <w:sz w:val="24"/>
          <w:szCs w:val="24"/>
        </w:rPr>
      </w:pPr>
      <w:r w:rsidRPr="002A5A57">
        <w:rPr>
          <w:sz w:val="24"/>
          <w:szCs w:val="24"/>
        </w:rPr>
        <w:lastRenderedPageBreak/>
        <w:t>УТВЕРЖДЕН</w:t>
      </w:r>
    </w:p>
    <w:p w:rsidR="009907B1" w:rsidRPr="00A41F91" w:rsidRDefault="009907B1" w:rsidP="009907B1">
      <w:pPr>
        <w:ind w:right="-58"/>
        <w:jc w:val="right"/>
        <w:rPr>
          <w:sz w:val="24"/>
          <w:szCs w:val="24"/>
        </w:rPr>
      </w:pPr>
      <w:r w:rsidRPr="00A41F91">
        <w:rPr>
          <w:sz w:val="24"/>
          <w:szCs w:val="24"/>
        </w:rPr>
        <w:t xml:space="preserve">                                                                                   постановлением администрации</w:t>
      </w:r>
    </w:p>
    <w:p w:rsidR="009907B1" w:rsidRPr="00A41F91" w:rsidRDefault="009907B1" w:rsidP="009907B1">
      <w:pPr>
        <w:ind w:right="-58"/>
        <w:jc w:val="right"/>
        <w:rPr>
          <w:sz w:val="24"/>
          <w:szCs w:val="24"/>
        </w:rPr>
      </w:pPr>
      <w:r w:rsidRPr="00A41F91">
        <w:rPr>
          <w:sz w:val="24"/>
          <w:szCs w:val="24"/>
        </w:rPr>
        <w:t xml:space="preserve">                                                                            Сосновоборского городского округа</w:t>
      </w:r>
    </w:p>
    <w:p w:rsidR="009907B1" w:rsidRPr="00A41F91" w:rsidRDefault="009907B1" w:rsidP="009907B1">
      <w:pPr>
        <w:ind w:right="-58"/>
        <w:jc w:val="right"/>
        <w:rPr>
          <w:sz w:val="24"/>
          <w:szCs w:val="24"/>
        </w:rPr>
      </w:pPr>
      <w:r w:rsidRPr="00A41F91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>о</w:t>
      </w:r>
      <w:r w:rsidRPr="00A41F91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AB5F14">
        <w:rPr>
          <w:sz w:val="24"/>
          <w:szCs w:val="24"/>
        </w:rPr>
        <w:t>03/07/2025 № 1776</w:t>
      </w:r>
    </w:p>
    <w:p w:rsidR="009907B1" w:rsidRDefault="009907B1" w:rsidP="009907B1">
      <w:pPr>
        <w:ind w:right="-58"/>
        <w:jc w:val="right"/>
        <w:rPr>
          <w:sz w:val="24"/>
          <w:szCs w:val="24"/>
        </w:rPr>
      </w:pPr>
      <w:r w:rsidRPr="00A41F91"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:rsidR="009907B1" w:rsidRPr="00A41F91" w:rsidRDefault="009907B1" w:rsidP="009907B1">
      <w:pPr>
        <w:ind w:right="-58"/>
        <w:jc w:val="right"/>
        <w:rPr>
          <w:sz w:val="24"/>
          <w:szCs w:val="24"/>
        </w:rPr>
      </w:pPr>
      <w:r w:rsidRPr="00A41F91">
        <w:rPr>
          <w:sz w:val="24"/>
          <w:szCs w:val="24"/>
        </w:rPr>
        <w:t>(Приложение)</w:t>
      </w:r>
    </w:p>
    <w:p w:rsidR="009907B1" w:rsidRDefault="009907B1" w:rsidP="009907B1">
      <w:pPr>
        <w:ind w:left="3540" w:right="-1050" w:firstLine="708"/>
        <w:rPr>
          <w:b/>
          <w:sz w:val="24"/>
          <w:szCs w:val="24"/>
        </w:rPr>
      </w:pPr>
    </w:p>
    <w:p w:rsidR="009907B1" w:rsidRDefault="009907B1" w:rsidP="009907B1">
      <w:pPr>
        <w:ind w:left="3540" w:right="-1050" w:firstLine="708"/>
        <w:rPr>
          <w:b/>
          <w:sz w:val="24"/>
          <w:szCs w:val="24"/>
        </w:rPr>
      </w:pPr>
    </w:p>
    <w:p w:rsidR="009907B1" w:rsidRDefault="009907B1" w:rsidP="009907B1">
      <w:pPr>
        <w:ind w:left="3540" w:right="-1050" w:firstLine="708"/>
        <w:rPr>
          <w:b/>
          <w:sz w:val="24"/>
          <w:szCs w:val="24"/>
        </w:rPr>
      </w:pPr>
    </w:p>
    <w:p w:rsidR="009907B1" w:rsidRPr="00A41F91" w:rsidRDefault="009907B1" w:rsidP="009907B1">
      <w:pPr>
        <w:ind w:left="3540" w:right="-1050" w:firstLine="708"/>
        <w:rPr>
          <w:sz w:val="24"/>
          <w:szCs w:val="24"/>
        </w:rPr>
      </w:pPr>
      <w:r w:rsidRPr="00A41F91">
        <w:rPr>
          <w:b/>
          <w:sz w:val="24"/>
          <w:szCs w:val="24"/>
        </w:rPr>
        <w:t xml:space="preserve">С </w:t>
      </w:r>
      <w:proofErr w:type="gramStart"/>
      <w:r w:rsidRPr="00A41F91">
        <w:rPr>
          <w:b/>
          <w:sz w:val="24"/>
          <w:szCs w:val="24"/>
        </w:rPr>
        <w:t>П</w:t>
      </w:r>
      <w:proofErr w:type="gramEnd"/>
      <w:r w:rsidRPr="00A41F91">
        <w:rPr>
          <w:b/>
          <w:sz w:val="24"/>
          <w:szCs w:val="24"/>
        </w:rPr>
        <w:t xml:space="preserve"> И С О К</w:t>
      </w:r>
    </w:p>
    <w:p w:rsidR="009907B1" w:rsidRPr="00A41F91" w:rsidRDefault="009907B1" w:rsidP="009907B1">
      <w:pPr>
        <w:ind w:right="-1050"/>
        <w:jc w:val="center"/>
        <w:rPr>
          <w:b/>
          <w:sz w:val="24"/>
          <w:szCs w:val="24"/>
        </w:rPr>
      </w:pPr>
      <w:r w:rsidRPr="00A41F91">
        <w:rPr>
          <w:b/>
          <w:sz w:val="24"/>
          <w:szCs w:val="24"/>
        </w:rPr>
        <w:t>должностных лиц администрации Сосновоборского городского округа,</w:t>
      </w:r>
    </w:p>
    <w:p w:rsidR="009907B1" w:rsidRPr="00A41F91" w:rsidRDefault="009907B1" w:rsidP="009907B1">
      <w:pPr>
        <w:ind w:right="-1050"/>
        <w:jc w:val="center"/>
        <w:rPr>
          <w:b/>
          <w:sz w:val="24"/>
          <w:szCs w:val="24"/>
        </w:rPr>
      </w:pPr>
      <w:r w:rsidRPr="00A41F91">
        <w:rPr>
          <w:b/>
          <w:sz w:val="24"/>
          <w:szCs w:val="24"/>
        </w:rPr>
        <w:t>наделенных полномочиями по составлению протоколов</w:t>
      </w:r>
    </w:p>
    <w:p w:rsidR="009907B1" w:rsidRDefault="009907B1" w:rsidP="009907B1">
      <w:pPr>
        <w:ind w:right="-1050"/>
        <w:jc w:val="center"/>
        <w:rPr>
          <w:b/>
          <w:sz w:val="24"/>
          <w:szCs w:val="24"/>
        </w:rPr>
      </w:pPr>
      <w:r w:rsidRPr="00A41F91">
        <w:rPr>
          <w:b/>
          <w:sz w:val="24"/>
          <w:szCs w:val="24"/>
        </w:rPr>
        <w:t>об административных правонарушениях</w:t>
      </w:r>
    </w:p>
    <w:p w:rsidR="009907B1" w:rsidRPr="00A41F91" w:rsidRDefault="009907B1" w:rsidP="009907B1">
      <w:pPr>
        <w:ind w:right="-1050"/>
        <w:jc w:val="center"/>
        <w:rPr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4536"/>
        <w:gridCol w:w="5387"/>
      </w:tblGrid>
      <w:tr w:rsidR="009907B1" w:rsidRPr="00A41F91" w:rsidTr="007239D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7B1" w:rsidRPr="00A41F91" w:rsidRDefault="009907B1" w:rsidP="007239D8">
            <w:pPr>
              <w:ind w:right="-1050"/>
              <w:jc w:val="both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>№</w:t>
            </w:r>
          </w:p>
          <w:p w:rsidR="009907B1" w:rsidRPr="00A41F91" w:rsidRDefault="009907B1" w:rsidP="007239D8">
            <w:pPr>
              <w:ind w:right="-1050"/>
              <w:jc w:val="both"/>
              <w:rPr>
                <w:sz w:val="24"/>
                <w:szCs w:val="24"/>
              </w:rPr>
            </w:pPr>
            <w:proofErr w:type="gramStart"/>
            <w:r w:rsidRPr="00A41F91">
              <w:rPr>
                <w:sz w:val="24"/>
                <w:szCs w:val="24"/>
              </w:rPr>
              <w:t>п</w:t>
            </w:r>
            <w:proofErr w:type="gramEnd"/>
            <w:r w:rsidRPr="00A41F91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7B1" w:rsidRPr="00A41F91" w:rsidRDefault="009907B1" w:rsidP="007239D8">
            <w:pPr>
              <w:ind w:right="-1050"/>
              <w:jc w:val="both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 xml:space="preserve">    Занимаемая должность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7B1" w:rsidRPr="00A41F91" w:rsidRDefault="009907B1" w:rsidP="007239D8">
            <w:pPr>
              <w:ind w:right="-1050"/>
              <w:jc w:val="both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 xml:space="preserve">        Полномочия по составлению протоколов </w:t>
            </w:r>
          </w:p>
        </w:tc>
      </w:tr>
      <w:tr w:rsidR="009907B1" w:rsidRPr="00A41F91" w:rsidTr="007239D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7B1" w:rsidRPr="00A41F91" w:rsidRDefault="009907B1" w:rsidP="007239D8">
            <w:pPr>
              <w:tabs>
                <w:tab w:val="center" w:pos="754"/>
              </w:tabs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937395" w:rsidRDefault="009907B1" w:rsidP="007239D8">
            <w:pPr>
              <w:ind w:right="-108"/>
              <w:rPr>
                <w:color w:val="000000"/>
                <w:sz w:val="24"/>
                <w:szCs w:val="24"/>
              </w:rPr>
            </w:pPr>
            <w:r w:rsidRPr="00937395">
              <w:rPr>
                <w:color w:val="000000"/>
                <w:sz w:val="24"/>
                <w:szCs w:val="24"/>
              </w:rPr>
              <w:t>Первый заместитель главы администрации</w:t>
            </w:r>
          </w:p>
          <w:p w:rsidR="009907B1" w:rsidRPr="00937395" w:rsidRDefault="009907B1" w:rsidP="007239D8">
            <w:pPr>
              <w:ind w:right="-108"/>
              <w:rPr>
                <w:color w:val="000000"/>
                <w:sz w:val="24"/>
                <w:szCs w:val="24"/>
              </w:rPr>
            </w:pPr>
            <w:r w:rsidRPr="00937395">
              <w:rPr>
                <w:color w:val="000000"/>
                <w:sz w:val="24"/>
                <w:szCs w:val="24"/>
              </w:rPr>
              <w:t>Сосновоборского городского округа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7B1" w:rsidRDefault="009907B1" w:rsidP="007239D8">
            <w:pPr>
              <w:ind w:right="-2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 xml:space="preserve">ст.5.21, 15.1,  15.14-15.15.16, </w:t>
            </w:r>
            <w:r>
              <w:rPr>
                <w:sz w:val="24"/>
                <w:szCs w:val="24"/>
              </w:rPr>
              <w:t xml:space="preserve">ч.4-9, 11 ст.7.30.1, </w:t>
            </w:r>
          </w:p>
          <w:p w:rsidR="009907B1" w:rsidRDefault="009907B1" w:rsidP="007239D8">
            <w:pPr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ч.1-4, 8 и 9 ст.7.30.2; 7.32.6,</w:t>
            </w:r>
          </w:p>
          <w:p w:rsidR="009907B1" w:rsidRPr="00A41F91" w:rsidRDefault="009907B1" w:rsidP="007239D8">
            <w:pPr>
              <w:ind w:right="-250"/>
              <w:rPr>
                <w:sz w:val="24"/>
                <w:szCs w:val="24"/>
              </w:rPr>
            </w:pPr>
            <w:proofErr w:type="gramStart"/>
            <w:r w:rsidRPr="00A41F91">
              <w:rPr>
                <w:sz w:val="24"/>
                <w:szCs w:val="24"/>
              </w:rPr>
              <w:t>ч.1 ст.19.4,</w:t>
            </w:r>
            <w:r>
              <w:rPr>
                <w:sz w:val="24"/>
                <w:szCs w:val="24"/>
              </w:rPr>
              <w:t xml:space="preserve"> ст.19.4.1, ч.20, ч.20.1</w:t>
            </w:r>
            <w:r w:rsidRPr="00A41F91">
              <w:rPr>
                <w:sz w:val="24"/>
                <w:szCs w:val="24"/>
              </w:rPr>
              <w:t>ст.19.5, ст.19.6, ст.19.7 КоАП РФ</w:t>
            </w:r>
            <w:proofErr w:type="gramEnd"/>
          </w:p>
          <w:p w:rsidR="009907B1" w:rsidRDefault="009907B1" w:rsidP="007239D8">
            <w:pPr>
              <w:ind w:right="-1050"/>
              <w:rPr>
                <w:sz w:val="24"/>
                <w:szCs w:val="24"/>
              </w:rPr>
            </w:pPr>
            <w:proofErr w:type="spellStart"/>
            <w:r w:rsidRPr="00A41F91">
              <w:rPr>
                <w:sz w:val="24"/>
                <w:szCs w:val="24"/>
              </w:rPr>
              <w:t>ст.ст</w:t>
            </w:r>
            <w:proofErr w:type="spellEnd"/>
            <w:r w:rsidRPr="00A41F91">
              <w:rPr>
                <w:sz w:val="24"/>
                <w:szCs w:val="24"/>
              </w:rPr>
              <w:t>. ст.2.2,2.2-1, 2.6, 2.10,</w:t>
            </w:r>
            <w:r>
              <w:rPr>
                <w:sz w:val="24"/>
                <w:szCs w:val="24"/>
              </w:rPr>
              <w:t>2.10-1,</w:t>
            </w:r>
            <w:r w:rsidRPr="00CB381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.10-2,</w:t>
            </w:r>
            <w:r w:rsidRPr="00A41F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2.10-3,</w:t>
            </w:r>
          </w:p>
          <w:p w:rsidR="009907B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 xml:space="preserve">2.11, </w:t>
            </w:r>
            <w:r>
              <w:rPr>
                <w:sz w:val="24"/>
                <w:szCs w:val="24"/>
              </w:rPr>
              <w:t>2.12, 2.13,</w:t>
            </w:r>
            <w:r w:rsidRPr="00A41F91">
              <w:rPr>
                <w:sz w:val="24"/>
                <w:szCs w:val="24"/>
              </w:rPr>
              <w:t>3.2, 3.3, 3.5,  3.7, 4.2,4.4, 4.5,4.6,</w:t>
            </w:r>
          </w:p>
          <w:p w:rsidR="009907B1" w:rsidRDefault="009907B1" w:rsidP="007239D8">
            <w:pPr>
              <w:ind w:right="-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4.6-1,</w:t>
            </w:r>
            <w:r w:rsidRPr="00A41F91">
              <w:rPr>
                <w:sz w:val="24"/>
                <w:szCs w:val="24"/>
              </w:rPr>
              <w:t>4.7, 4.8,</w:t>
            </w:r>
            <w:r w:rsidRPr="00A41F9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4.8-1,</w:t>
            </w:r>
            <w:r w:rsidRPr="00A41F91">
              <w:rPr>
                <w:sz w:val="24"/>
                <w:szCs w:val="24"/>
              </w:rPr>
              <w:t xml:space="preserve">4.9, </w:t>
            </w:r>
            <w:r>
              <w:rPr>
                <w:sz w:val="24"/>
                <w:szCs w:val="24"/>
              </w:rPr>
              <w:t>4.9-1,</w:t>
            </w:r>
            <w:r w:rsidRPr="00A41F91">
              <w:rPr>
                <w:sz w:val="24"/>
                <w:szCs w:val="24"/>
              </w:rPr>
              <w:t xml:space="preserve">4.10,  </w:t>
            </w:r>
            <w:r>
              <w:rPr>
                <w:sz w:val="24"/>
                <w:szCs w:val="24"/>
              </w:rPr>
              <w:t>4.11-1,4.11-2,4.11-3,</w:t>
            </w: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 xml:space="preserve"> 4.12,</w:t>
            </w:r>
            <w:r w:rsidRPr="00CB381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.13,4.14,4.15,  ч.2 6.5, </w:t>
            </w:r>
            <w:r w:rsidRPr="00A41F91">
              <w:rPr>
                <w:sz w:val="24"/>
                <w:szCs w:val="24"/>
              </w:rPr>
              <w:t xml:space="preserve">7.2, 7.2-1, 7.6, 8.1, 9.1 </w:t>
            </w: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 xml:space="preserve"> областного закона Ленинградской области </w:t>
            </w: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 xml:space="preserve">«Об административных правонарушениях» </w:t>
            </w: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>от 02.07.2003 № 47-оз (далее - областной Закон)</w:t>
            </w:r>
          </w:p>
        </w:tc>
      </w:tr>
      <w:tr w:rsidR="009907B1" w:rsidRPr="00A41F91" w:rsidTr="007239D8">
        <w:trPr>
          <w:trHeight w:val="11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7B1" w:rsidRPr="00A41F91" w:rsidRDefault="009907B1" w:rsidP="007239D8">
            <w:pPr>
              <w:tabs>
                <w:tab w:val="center" w:pos="754"/>
              </w:tabs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 xml:space="preserve">Заместитель главы администрации          </w:t>
            </w:r>
          </w:p>
          <w:p w:rsidR="009907B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>по безопасности</w:t>
            </w:r>
            <w:r>
              <w:rPr>
                <w:sz w:val="24"/>
                <w:szCs w:val="24"/>
              </w:rPr>
              <w:t xml:space="preserve">, правопорядку и </w:t>
            </w:r>
          </w:p>
          <w:p w:rsidR="009907B1" w:rsidRPr="00937395" w:rsidRDefault="009907B1" w:rsidP="007239D8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организационным вопросам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7B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 xml:space="preserve"> ст.ст.2.6,</w:t>
            </w:r>
            <w:r>
              <w:rPr>
                <w:sz w:val="24"/>
                <w:szCs w:val="24"/>
              </w:rPr>
              <w:t xml:space="preserve"> </w:t>
            </w:r>
            <w:r w:rsidRPr="00A41F91">
              <w:rPr>
                <w:sz w:val="24"/>
                <w:szCs w:val="24"/>
              </w:rPr>
              <w:t xml:space="preserve"> 2.10</w:t>
            </w:r>
            <w:r w:rsidRPr="00A41F91">
              <w:rPr>
                <w:b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2.10-1, 2.10-2, 2.10-3,</w:t>
            </w:r>
            <w:r w:rsidRPr="00A41F91">
              <w:rPr>
                <w:sz w:val="24"/>
                <w:szCs w:val="24"/>
              </w:rPr>
              <w:t xml:space="preserve"> ,</w:t>
            </w:r>
            <w:r w:rsidRPr="00A41F9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4.8-1 4.9,</w:t>
            </w:r>
          </w:p>
          <w:p w:rsidR="009907B1" w:rsidRPr="00A41F91" w:rsidRDefault="009907B1" w:rsidP="009907B1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 xml:space="preserve">7.2, 7.2-1, 7.6 областного Закона; </w:t>
            </w:r>
            <w:r>
              <w:rPr>
                <w:sz w:val="24"/>
                <w:szCs w:val="24"/>
              </w:rPr>
              <w:t xml:space="preserve">ч.1 ст.20.25 </w:t>
            </w:r>
            <w:r w:rsidRPr="00A41F91">
              <w:rPr>
                <w:sz w:val="24"/>
                <w:szCs w:val="24"/>
              </w:rPr>
              <w:t>КоАП РФ</w:t>
            </w:r>
          </w:p>
        </w:tc>
      </w:tr>
      <w:tr w:rsidR="009907B1" w:rsidRPr="00A41F91" w:rsidTr="007239D8">
        <w:trPr>
          <w:trHeight w:val="8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7B1" w:rsidRPr="00A41F91" w:rsidRDefault="009907B1" w:rsidP="007239D8">
            <w:pPr>
              <w:tabs>
                <w:tab w:val="center" w:pos="754"/>
              </w:tabs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 xml:space="preserve">Заместитель главы администрации          </w:t>
            </w:r>
          </w:p>
          <w:p w:rsidR="009907B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жилищно-коммунальному </w:t>
            </w:r>
          </w:p>
          <w:p w:rsidR="009907B1" w:rsidRPr="00937395" w:rsidRDefault="009907B1" w:rsidP="007239D8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комплексу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 xml:space="preserve"> </w:t>
            </w:r>
            <w:proofErr w:type="spellStart"/>
            <w:r w:rsidRPr="00A41F91">
              <w:rPr>
                <w:sz w:val="24"/>
                <w:szCs w:val="24"/>
              </w:rPr>
              <w:t>ст.ст</w:t>
            </w:r>
            <w:proofErr w:type="spellEnd"/>
            <w:r w:rsidRPr="00A41F9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2.2, 2.2-1, </w:t>
            </w:r>
            <w:r w:rsidRPr="00A41F91">
              <w:rPr>
                <w:sz w:val="24"/>
                <w:szCs w:val="24"/>
              </w:rPr>
              <w:t>4.4, 4.5, 4.6, 4.7, 4.8, ,</w:t>
            </w:r>
            <w:r w:rsidRPr="00A41F9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4.8-1</w:t>
            </w:r>
            <w:r w:rsidRPr="00A41F91">
              <w:rPr>
                <w:sz w:val="24"/>
                <w:szCs w:val="24"/>
              </w:rPr>
              <w:t xml:space="preserve"> </w:t>
            </w:r>
          </w:p>
          <w:p w:rsidR="009907B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>4.9,</w:t>
            </w:r>
            <w:r>
              <w:rPr>
                <w:sz w:val="24"/>
                <w:szCs w:val="24"/>
              </w:rPr>
              <w:t xml:space="preserve"> 4.9-1, </w:t>
            </w:r>
            <w:r w:rsidRPr="00A41F91">
              <w:rPr>
                <w:sz w:val="24"/>
                <w:szCs w:val="24"/>
              </w:rPr>
              <w:t>4.10, 4.12</w:t>
            </w:r>
            <w:r>
              <w:rPr>
                <w:sz w:val="24"/>
                <w:szCs w:val="24"/>
              </w:rPr>
              <w:t xml:space="preserve">, 4.14, </w:t>
            </w: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4.15, ч.2 6.5,</w:t>
            </w:r>
            <w:r w:rsidRPr="00A41F91">
              <w:rPr>
                <w:sz w:val="24"/>
                <w:szCs w:val="24"/>
              </w:rPr>
              <w:t xml:space="preserve"> 7.2, 7.6, 9.1 областного Закона; </w:t>
            </w: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</w:p>
        </w:tc>
      </w:tr>
      <w:tr w:rsidR="009907B1" w:rsidRPr="00A41F91" w:rsidTr="007239D8">
        <w:trPr>
          <w:trHeight w:val="5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7B1" w:rsidRPr="00A41F91" w:rsidRDefault="009907B1" w:rsidP="007239D8">
            <w:pPr>
              <w:tabs>
                <w:tab w:val="center" w:pos="754"/>
              </w:tabs>
              <w:ind w:right="-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41F91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A41F91" w:rsidRDefault="009907B1" w:rsidP="007239D8">
            <w:pPr>
              <w:ind w:right="-108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>Председатель К</w:t>
            </w:r>
            <w:r>
              <w:rPr>
                <w:sz w:val="24"/>
                <w:szCs w:val="24"/>
              </w:rPr>
              <w:t xml:space="preserve">УМИ </w:t>
            </w:r>
            <w:r w:rsidRPr="00A41F91">
              <w:rPr>
                <w:sz w:val="24"/>
                <w:szCs w:val="24"/>
              </w:rPr>
              <w:t xml:space="preserve">Сосновоборского городского округа </w:t>
            </w:r>
          </w:p>
          <w:p w:rsidR="009907B1" w:rsidRPr="00937395" w:rsidRDefault="009907B1" w:rsidP="007239D8">
            <w:pPr>
              <w:ind w:right="-1050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 xml:space="preserve">ст. </w:t>
            </w:r>
            <w:r>
              <w:rPr>
                <w:sz w:val="24"/>
                <w:szCs w:val="24"/>
              </w:rPr>
              <w:t xml:space="preserve">4.11-3, 4.9, </w:t>
            </w:r>
            <w:r w:rsidRPr="00A41F91">
              <w:rPr>
                <w:sz w:val="24"/>
                <w:szCs w:val="24"/>
              </w:rPr>
              <w:t xml:space="preserve">7.6 областного Закона </w:t>
            </w:r>
          </w:p>
        </w:tc>
      </w:tr>
      <w:tr w:rsidR="009907B1" w:rsidRPr="00A41F91" w:rsidTr="007239D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A41F91" w:rsidRDefault="009907B1" w:rsidP="007239D8">
            <w:pPr>
              <w:tabs>
                <w:tab w:val="center" w:pos="754"/>
              </w:tabs>
              <w:ind w:right="-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41F91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>Заместитель председателя, начальник</w:t>
            </w:r>
          </w:p>
          <w:p w:rsidR="009907B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 xml:space="preserve"> отдела по учету и управлению</w:t>
            </w:r>
          </w:p>
          <w:p w:rsidR="009907B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 xml:space="preserve"> имуществом К</w:t>
            </w:r>
            <w:r>
              <w:rPr>
                <w:sz w:val="24"/>
                <w:szCs w:val="24"/>
              </w:rPr>
              <w:t xml:space="preserve">УМИ </w:t>
            </w:r>
            <w:r w:rsidRPr="00A41F91">
              <w:rPr>
                <w:sz w:val="24"/>
                <w:szCs w:val="24"/>
              </w:rPr>
              <w:t>Сосновоборского</w:t>
            </w: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>ст.</w:t>
            </w:r>
            <w:r>
              <w:rPr>
                <w:sz w:val="24"/>
                <w:szCs w:val="24"/>
              </w:rPr>
              <w:t xml:space="preserve"> 4.11-3, 4.9,</w:t>
            </w:r>
            <w:r w:rsidRPr="00A41F91">
              <w:rPr>
                <w:sz w:val="24"/>
                <w:szCs w:val="24"/>
              </w:rPr>
              <w:t xml:space="preserve"> 7.6 областного Закона  </w:t>
            </w:r>
          </w:p>
          <w:p w:rsidR="009907B1" w:rsidRPr="00A41F91" w:rsidRDefault="009907B1" w:rsidP="007239D8">
            <w:pPr>
              <w:ind w:right="-108"/>
              <w:rPr>
                <w:sz w:val="24"/>
                <w:szCs w:val="24"/>
              </w:rPr>
            </w:pPr>
          </w:p>
        </w:tc>
      </w:tr>
      <w:tr w:rsidR="009907B1" w:rsidRPr="00A41F91" w:rsidTr="007239D8">
        <w:trPr>
          <w:trHeight w:val="5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A41F91" w:rsidRDefault="009907B1" w:rsidP="007239D8">
            <w:pPr>
              <w:tabs>
                <w:tab w:val="center" w:pos="754"/>
              </w:tabs>
              <w:ind w:right="-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41F91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 xml:space="preserve">Начальник отдела по </w:t>
            </w:r>
            <w:proofErr w:type="gramStart"/>
            <w:r w:rsidRPr="00A41F91">
              <w:rPr>
                <w:sz w:val="24"/>
                <w:szCs w:val="24"/>
              </w:rPr>
              <w:t>земельным</w:t>
            </w:r>
            <w:proofErr w:type="gramEnd"/>
            <w:r w:rsidRPr="00A41F91">
              <w:rPr>
                <w:sz w:val="24"/>
                <w:szCs w:val="24"/>
              </w:rPr>
              <w:t xml:space="preserve"> </w:t>
            </w:r>
          </w:p>
          <w:p w:rsidR="009907B1" w:rsidRPr="00A41F91" w:rsidRDefault="009907B1" w:rsidP="007239D8">
            <w:pPr>
              <w:ind w:right="-108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 xml:space="preserve">отношениям </w:t>
            </w:r>
            <w:r>
              <w:rPr>
                <w:sz w:val="24"/>
                <w:szCs w:val="24"/>
              </w:rPr>
              <w:t xml:space="preserve">КУМИ </w:t>
            </w:r>
            <w:r w:rsidRPr="00A41F91">
              <w:rPr>
                <w:sz w:val="24"/>
                <w:szCs w:val="24"/>
              </w:rPr>
              <w:t>Сосновоборского городского округа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>ст.</w:t>
            </w:r>
            <w:r>
              <w:rPr>
                <w:sz w:val="24"/>
                <w:szCs w:val="24"/>
              </w:rPr>
              <w:t xml:space="preserve"> </w:t>
            </w:r>
            <w:r w:rsidRPr="00A41F91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11-</w:t>
            </w:r>
            <w:r w:rsidRPr="00A41F91">
              <w:rPr>
                <w:sz w:val="24"/>
                <w:szCs w:val="24"/>
              </w:rPr>
              <w:t xml:space="preserve">3, </w:t>
            </w:r>
            <w:r>
              <w:rPr>
                <w:sz w:val="24"/>
                <w:szCs w:val="24"/>
              </w:rPr>
              <w:t xml:space="preserve">4.9, </w:t>
            </w:r>
            <w:r w:rsidRPr="00A41F91">
              <w:rPr>
                <w:sz w:val="24"/>
                <w:szCs w:val="24"/>
              </w:rPr>
              <w:t xml:space="preserve">7.6 областного Закона </w:t>
            </w:r>
          </w:p>
        </w:tc>
      </w:tr>
      <w:tr w:rsidR="009907B1" w:rsidRPr="00A41F91" w:rsidTr="007239D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7B1" w:rsidRPr="00A41F91" w:rsidRDefault="009907B1" w:rsidP="007239D8">
            <w:pPr>
              <w:tabs>
                <w:tab w:val="center" w:pos="754"/>
              </w:tabs>
              <w:ind w:right="-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41F91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 xml:space="preserve">Начальник отдела муниципального </w:t>
            </w:r>
          </w:p>
          <w:p w:rsidR="009907B1" w:rsidRPr="00A41F91" w:rsidRDefault="009907B1" w:rsidP="007239D8">
            <w:pPr>
              <w:ind w:right="-108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>контроля администрации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>ч.1 ст.19.4, ст.19.4.1, ч.1 ст.19.5, ст.19.7</w:t>
            </w: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ч.1 ст.20.25</w:t>
            </w:r>
            <w:r w:rsidRPr="00A41F91">
              <w:rPr>
                <w:sz w:val="24"/>
                <w:szCs w:val="24"/>
              </w:rPr>
              <w:t xml:space="preserve"> КоАП РФ</w:t>
            </w:r>
            <w:r>
              <w:rPr>
                <w:sz w:val="24"/>
                <w:szCs w:val="24"/>
              </w:rPr>
              <w:t xml:space="preserve"> </w:t>
            </w:r>
            <w:r w:rsidRPr="00A41F91">
              <w:rPr>
                <w:sz w:val="24"/>
                <w:szCs w:val="24"/>
              </w:rPr>
              <w:t xml:space="preserve"> 4.5</w:t>
            </w:r>
            <w:r>
              <w:rPr>
                <w:sz w:val="24"/>
                <w:szCs w:val="24"/>
              </w:rPr>
              <w:t xml:space="preserve">, 4.9 </w:t>
            </w:r>
            <w:r w:rsidRPr="00A41F91">
              <w:rPr>
                <w:sz w:val="24"/>
                <w:szCs w:val="24"/>
              </w:rPr>
              <w:t xml:space="preserve">областного Закона; </w:t>
            </w:r>
          </w:p>
        </w:tc>
      </w:tr>
      <w:tr w:rsidR="009907B1" w:rsidRPr="00A41F91" w:rsidTr="007239D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7B1" w:rsidRPr="00A41F91" w:rsidRDefault="009907B1" w:rsidP="007239D8">
            <w:pPr>
              <w:tabs>
                <w:tab w:val="center" w:pos="754"/>
              </w:tabs>
              <w:ind w:right="-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41F91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A41F91" w:rsidRDefault="009907B1" w:rsidP="007239D8">
            <w:pPr>
              <w:ind w:right="-108"/>
              <w:rPr>
                <w:color w:val="FF0000"/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>Главный специалист отдела муниципального контроля администрации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>ч.1 ст.19.4, ст.19.4.1, ч.1 ст.19.5, ст.19.7 КоАП РФ</w:t>
            </w: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>4.5</w:t>
            </w:r>
            <w:r>
              <w:rPr>
                <w:sz w:val="24"/>
                <w:szCs w:val="24"/>
              </w:rPr>
              <w:t>, 4.9</w:t>
            </w:r>
            <w:r w:rsidRPr="00A41F91">
              <w:rPr>
                <w:sz w:val="24"/>
                <w:szCs w:val="24"/>
              </w:rPr>
              <w:t xml:space="preserve"> областного Закона; </w:t>
            </w: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</w:p>
        </w:tc>
      </w:tr>
      <w:tr w:rsidR="009907B1" w:rsidRPr="00A41F91" w:rsidTr="007239D8">
        <w:trPr>
          <w:trHeight w:val="9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7B1" w:rsidRPr="00A41F91" w:rsidRDefault="009907B1" w:rsidP="007239D8">
            <w:pPr>
              <w:tabs>
                <w:tab w:val="center" w:pos="754"/>
              </w:tabs>
              <w:ind w:right="-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A41F91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 xml:space="preserve">Начальник отдела экономического </w:t>
            </w:r>
          </w:p>
          <w:p w:rsidR="009907B1" w:rsidRPr="00A41F91" w:rsidRDefault="009907B1" w:rsidP="007239D8">
            <w:pPr>
              <w:ind w:right="-108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>развития администрации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>ст.ст.3.2, 3.3, 3.5,  3.7,</w:t>
            </w:r>
            <w:r>
              <w:rPr>
                <w:sz w:val="24"/>
                <w:szCs w:val="24"/>
              </w:rPr>
              <w:t xml:space="preserve"> </w:t>
            </w:r>
            <w:r w:rsidRPr="00A41F91">
              <w:rPr>
                <w:sz w:val="24"/>
                <w:szCs w:val="24"/>
              </w:rPr>
              <w:t>2.11,</w:t>
            </w:r>
            <w:r>
              <w:rPr>
                <w:sz w:val="24"/>
                <w:szCs w:val="24"/>
              </w:rPr>
              <w:t xml:space="preserve"> 2.12, 2.13,</w:t>
            </w:r>
            <w:r w:rsidRPr="00A41F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4.2,</w:t>
            </w:r>
          </w:p>
          <w:p w:rsidR="009907B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 xml:space="preserve">4.6, </w:t>
            </w:r>
            <w:r>
              <w:rPr>
                <w:sz w:val="24"/>
                <w:szCs w:val="24"/>
              </w:rPr>
              <w:t xml:space="preserve">4.9, 4.11-1,4.11-2,4.11-3, </w:t>
            </w:r>
            <w:r w:rsidRPr="00A41F91">
              <w:rPr>
                <w:sz w:val="24"/>
                <w:szCs w:val="24"/>
              </w:rPr>
              <w:t xml:space="preserve">7.2-1 </w:t>
            </w:r>
          </w:p>
          <w:p w:rsidR="009907B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 xml:space="preserve"> областного Закона; </w:t>
            </w: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</w:p>
        </w:tc>
      </w:tr>
      <w:tr w:rsidR="009907B1" w:rsidRPr="00A41F91" w:rsidTr="007239D8">
        <w:trPr>
          <w:trHeight w:val="9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7B1" w:rsidRDefault="009907B1" w:rsidP="007239D8">
            <w:pPr>
              <w:tabs>
                <w:tab w:val="center" w:pos="754"/>
              </w:tabs>
              <w:ind w:right="-1050"/>
              <w:rPr>
                <w:sz w:val="24"/>
                <w:szCs w:val="24"/>
              </w:rPr>
            </w:pPr>
          </w:p>
          <w:p w:rsidR="009907B1" w:rsidRPr="00A41F91" w:rsidRDefault="009907B1" w:rsidP="007239D8">
            <w:pPr>
              <w:tabs>
                <w:tab w:val="center" w:pos="754"/>
              </w:tabs>
              <w:ind w:right="-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41F91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Default="009907B1" w:rsidP="007239D8">
            <w:pPr>
              <w:ind w:right="-1050"/>
              <w:rPr>
                <w:sz w:val="24"/>
                <w:szCs w:val="24"/>
              </w:rPr>
            </w:pP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>Главный специалист отдела</w:t>
            </w:r>
          </w:p>
          <w:p w:rsidR="009907B1" w:rsidRPr="00A41F91" w:rsidRDefault="009907B1" w:rsidP="007239D8">
            <w:pPr>
              <w:ind w:right="-108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 xml:space="preserve">экономического   развития администрации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Default="009907B1" w:rsidP="007239D8">
            <w:pPr>
              <w:ind w:right="-1050"/>
              <w:rPr>
                <w:sz w:val="24"/>
                <w:szCs w:val="24"/>
              </w:rPr>
            </w:pP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ст.ст.3.2, 3.3, 3.5, 3.7,</w:t>
            </w:r>
            <w:r w:rsidRPr="00A41F91">
              <w:rPr>
                <w:sz w:val="24"/>
                <w:szCs w:val="24"/>
              </w:rPr>
              <w:t>2.11,</w:t>
            </w:r>
            <w:r>
              <w:rPr>
                <w:sz w:val="24"/>
                <w:szCs w:val="24"/>
              </w:rPr>
              <w:t xml:space="preserve"> 2.12, 2.13,</w:t>
            </w:r>
            <w:r w:rsidRPr="00A41F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4.2,</w:t>
            </w: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>4.6,</w:t>
            </w:r>
            <w:r>
              <w:rPr>
                <w:sz w:val="24"/>
                <w:szCs w:val="24"/>
              </w:rPr>
              <w:t>4.9, 4.11-1,4.11-2,4.11-3,</w:t>
            </w:r>
            <w:r w:rsidRPr="00A41F91">
              <w:rPr>
                <w:sz w:val="24"/>
                <w:szCs w:val="24"/>
              </w:rPr>
              <w:t>7.2-1областного Закона;</w:t>
            </w: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</w:p>
        </w:tc>
      </w:tr>
      <w:tr w:rsidR="009907B1" w:rsidRPr="00A41F91" w:rsidTr="007239D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7B1" w:rsidRDefault="009907B1" w:rsidP="007239D8">
            <w:pPr>
              <w:tabs>
                <w:tab w:val="center" w:pos="754"/>
              </w:tabs>
              <w:ind w:right="-1050"/>
              <w:rPr>
                <w:sz w:val="24"/>
                <w:szCs w:val="24"/>
              </w:rPr>
            </w:pPr>
          </w:p>
          <w:p w:rsidR="009907B1" w:rsidRDefault="009907B1" w:rsidP="007239D8">
            <w:pPr>
              <w:tabs>
                <w:tab w:val="center" w:pos="754"/>
              </w:tabs>
              <w:ind w:right="-1050"/>
              <w:rPr>
                <w:sz w:val="24"/>
                <w:szCs w:val="24"/>
              </w:rPr>
            </w:pPr>
          </w:p>
          <w:p w:rsidR="009907B1" w:rsidRPr="00A41F91" w:rsidRDefault="009907B1" w:rsidP="007239D8">
            <w:pPr>
              <w:tabs>
                <w:tab w:val="center" w:pos="754"/>
              </w:tabs>
              <w:ind w:right="-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41F91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Default="009907B1" w:rsidP="007239D8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9907B1" w:rsidRDefault="009907B1" w:rsidP="007239D8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9907B1" w:rsidRPr="00E80370" w:rsidRDefault="009907B1" w:rsidP="007239D8">
            <w:pPr>
              <w:ind w:right="-108"/>
              <w:rPr>
                <w:color w:val="000000"/>
                <w:sz w:val="24"/>
                <w:szCs w:val="24"/>
              </w:rPr>
            </w:pPr>
            <w:r w:rsidRPr="00E80370">
              <w:rPr>
                <w:color w:val="000000"/>
                <w:sz w:val="24"/>
                <w:szCs w:val="24"/>
              </w:rPr>
              <w:t xml:space="preserve">Председатель комитета по управлению </w:t>
            </w:r>
            <w:proofErr w:type="gramStart"/>
            <w:r w:rsidRPr="00E80370">
              <w:rPr>
                <w:color w:val="000000"/>
                <w:sz w:val="24"/>
                <w:szCs w:val="24"/>
              </w:rPr>
              <w:t>жилищно-коммунальным</w:t>
            </w:r>
            <w:proofErr w:type="gramEnd"/>
          </w:p>
          <w:p w:rsidR="009907B1" w:rsidRDefault="009907B1" w:rsidP="007239D8">
            <w:pPr>
              <w:ind w:right="-108"/>
              <w:rPr>
                <w:color w:val="000000"/>
                <w:sz w:val="24"/>
                <w:szCs w:val="24"/>
              </w:rPr>
            </w:pPr>
            <w:r w:rsidRPr="00E80370">
              <w:rPr>
                <w:color w:val="000000"/>
                <w:sz w:val="24"/>
                <w:szCs w:val="24"/>
              </w:rPr>
              <w:t>хозяйством администрации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9907B1" w:rsidRPr="00A41F91" w:rsidRDefault="009907B1" w:rsidP="007239D8">
            <w:pPr>
              <w:ind w:right="-10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Комитета по управлению ЖКХ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Default="009907B1" w:rsidP="007239D8">
            <w:pPr>
              <w:ind w:right="-1050"/>
              <w:rPr>
                <w:sz w:val="24"/>
                <w:szCs w:val="24"/>
              </w:rPr>
            </w:pPr>
          </w:p>
          <w:p w:rsidR="009907B1" w:rsidRDefault="009907B1" w:rsidP="007239D8">
            <w:pPr>
              <w:ind w:right="-1050"/>
              <w:rPr>
                <w:sz w:val="24"/>
                <w:szCs w:val="24"/>
              </w:rPr>
            </w:pP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proofErr w:type="spellStart"/>
            <w:r w:rsidRPr="00A41F91">
              <w:rPr>
                <w:sz w:val="24"/>
                <w:szCs w:val="24"/>
              </w:rPr>
              <w:t>ст.ст</w:t>
            </w:r>
            <w:proofErr w:type="spellEnd"/>
            <w:r w:rsidRPr="00A41F91">
              <w:rPr>
                <w:sz w:val="24"/>
                <w:szCs w:val="24"/>
              </w:rPr>
              <w:t xml:space="preserve">. 2.2, 2.2-1, 2.3, 4.4, 4.5, 4.6, 4.7, 4.8, </w:t>
            </w:r>
          </w:p>
          <w:p w:rsidR="009907B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>4.9,</w:t>
            </w:r>
            <w:r>
              <w:rPr>
                <w:sz w:val="24"/>
                <w:szCs w:val="24"/>
              </w:rPr>
              <w:t xml:space="preserve"> 4.9-1, 4.11-1,4.11-2,4.11-3,</w:t>
            </w:r>
            <w:r w:rsidRPr="00A41F91">
              <w:rPr>
                <w:sz w:val="24"/>
                <w:szCs w:val="24"/>
              </w:rPr>
              <w:t>4.10, 4.12</w:t>
            </w:r>
            <w:r>
              <w:rPr>
                <w:sz w:val="24"/>
                <w:szCs w:val="24"/>
              </w:rPr>
              <w:t>,</w:t>
            </w: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4.14, 4.15, ч.2 6.5,</w:t>
            </w:r>
            <w:r w:rsidRPr="00A41F91">
              <w:rPr>
                <w:sz w:val="24"/>
                <w:szCs w:val="24"/>
              </w:rPr>
              <w:t xml:space="preserve"> 7.2, 7.6,</w:t>
            </w:r>
            <w:r>
              <w:rPr>
                <w:sz w:val="24"/>
                <w:szCs w:val="24"/>
              </w:rPr>
              <w:t xml:space="preserve"> </w:t>
            </w:r>
            <w:r w:rsidRPr="00A41F91">
              <w:rPr>
                <w:sz w:val="24"/>
                <w:szCs w:val="24"/>
              </w:rPr>
              <w:t xml:space="preserve"> 9.1 областного Закона; </w:t>
            </w: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</w:p>
        </w:tc>
      </w:tr>
      <w:tr w:rsidR="009907B1" w:rsidRPr="00A41F91" w:rsidTr="007239D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A41F91" w:rsidRDefault="009907B1" w:rsidP="007239D8">
            <w:pPr>
              <w:tabs>
                <w:tab w:val="center" w:pos="754"/>
              </w:tabs>
              <w:ind w:right="-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41F91">
              <w:rPr>
                <w:sz w:val="24"/>
                <w:szCs w:val="24"/>
              </w:rPr>
              <w:t>.</w:t>
            </w:r>
            <w:r w:rsidRPr="00A41F91">
              <w:rPr>
                <w:sz w:val="24"/>
                <w:szCs w:val="24"/>
              </w:rPr>
              <w:tab/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E80370" w:rsidRDefault="009907B1" w:rsidP="007239D8">
            <w:pPr>
              <w:ind w:right="-1050"/>
              <w:rPr>
                <w:color w:val="000000"/>
                <w:sz w:val="24"/>
                <w:szCs w:val="24"/>
              </w:rPr>
            </w:pPr>
            <w:r w:rsidRPr="00E80370">
              <w:rPr>
                <w:color w:val="000000"/>
                <w:sz w:val="24"/>
                <w:szCs w:val="24"/>
              </w:rPr>
              <w:t xml:space="preserve">Заместитель  начальника отдела </w:t>
            </w:r>
          </w:p>
          <w:p w:rsidR="009907B1" w:rsidRPr="00E80370" w:rsidRDefault="009907B1" w:rsidP="007239D8">
            <w:pPr>
              <w:ind w:right="-1050"/>
              <w:rPr>
                <w:color w:val="000000"/>
                <w:sz w:val="24"/>
                <w:szCs w:val="24"/>
              </w:rPr>
            </w:pPr>
            <w:r w:rsidRPr="00E80370">
              <w:rPr>
                <w:color w:val="000000"/>
                <w:sz w:val="24"/>
                <w:szCs w:val="24"/>
              </w:rPr>
              <w:t>внешнего благоустройства и</w:t>
            </w:r>
          </w:p>
          <w:p w:rsidR="009907B1" w:rsidRPr="00E80370" w:rsidRDefault="009907B1" w:rsidP="007239D8">
            <w:pPr>
              <w:ind w:right="-1050"/>
              <w:rPr>
                <w:color w:val="000000"/>
                <w:sz w:val="24"/>
                <w:szCs w:val="24"/>
              </w:rPr>
            </w:pPr>
            <w:r w:rsidRPr="00E80370">
              <w:rPr>
                <w:color w:val="000000"/>
                <w:sz w:val="24"/>
                <w:szCs w:val="24"/>
              </w:rPr>
              <w:t xml:space="preserve">дорожного хозяйства комитета </w:t>
            </w:r>
          </w:p>
          <w:p w:rsidR="009907B1" w:rsidRPr="00E80370" w:rsidRDefault="009907B1" w:rsidP="007239D8">
            <w:pPr>
              <w:ind w:right="-108"/>
              <w:rPr>
                <w:color w:val="000000"/>
                <w:sz w:val="24"/>
                <w:szCs w:val="24"/>
              </w:rPr>
            </w:pPr>
            <w:r w:rsidRPr="00E80370">
              <w:rPr>
                <w:color w:val="000000"/>
                <w:sz w:val="24"/>
                <w:szCs w:val="24"/>
              </w:rPr>
              <w:t xml:space="preserve">по управлению </w:t>
            </w:r>
            <w:proofErr w:type="gramStart"/>
            <w:r w:rsidRPr="00E80370">
              <w:rPr>
                <w:color w:val="000000"/>
                <w:sz w:val="24"/>
                <w:szCs w:val="24"/>
              </w:rPr>
              <w:t>жилищно-коммунальным</w:t>
            </w:r>
            <w:proofErr w:type="gramEnd"/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 w:rsidRPr="00E80370">
              <w:rPr>
                <w:color w:val="000000"/>
                <w:sz w:val="24"/>
                <w:szCs w:val="24"/>
              </w:rPr>
              <w:t>хозяйством администрации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9907B1" w:rsidRPr="00A41F91" w:rsidRDefault="009907B1" w:rsidP="007239D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Default="009907B1" w:rsidP="007239D8">
            <w:pPr>
              <w:ind w:right="-1050"/>
              <w:rPr>
                <w:sz w:val="24"/>
                <w:szCs w:val="24"/>
              </w:rPr>
            </w:pPr>
            <w:proofErr w:type="spellStart"/>
            <w:r w:rsidRPr="00A41F91">
              <w:rPr>
                <w:sz w:val="24"/>
                <w:szCs w:val="24"/>
              </w:rPr>
              <w:t>ст.ст</w:t>
            </w:r>
            <w:proofErr w:type="spellEnd"/>
            <w:r w:rsidRPr="00A41F91">
              <w:rPr>
                <w:sz w:val="24"/>
                <w:szCs w:val="24"/>
              </w:rPr>
              <w:t>.  4.4, 4.5, 4.6, 4.7, 4.8, ,</w:t>
            </w:r>
            <w:r w:rsidRPr="00A41F9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4.8-1</w:t>
            </w:r>
            <w:r w:rsidRPr="00A41F91">
              <w:rPr>
                <w:sz w:val="24"/>
                <w:szCs w:val="24"/>
              </w:rPr>
              <w:t xml:space="preserve"> 4.9, </w:t>
            </w:r>
            <w:r>
              <w:rPr>
                <w:sz w:val="24"/>
                <w:szCs w:val="24"/>
              </w:rPr>
              <w:t xml:space="preserve"> 4.9-1, </w:t>
            </w:r>
            <w:r w:rsidRPr="00A41F91">
              <w:rPr>
                <w:sz w:val="24"/>
                <w:szCs w:val="24"/>
              </w:rPr>
              <w:t>4.12,</w:t>
            </w: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4.14, 4.11-1,4.11-2,4.11-3,4.15, ч.2 6.5,</w:t>
            </w:r>
            <w:r w:rsidRPr="00A41F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7.2, 7.6, </w:t>
            </w:r>
            <w:r w:rsidRPr="00A41F91">
              <w:rPr>
                <w:sz w:val="24"/>
                <w:szCs w:val="24"/>
              </w:rPr>
              <w:t xml:space="preserve">9.1 </w:t>
            </w: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 xml:space="preserve">ст.ст.2.2, 2.2-1, </w:t>
            </w:r>
            <w:r>
              <w:rPr>
                <w:sz w:val="24"/>
                <w:szCs w:val="24"/>
              </w:rPr>
              <w:t xml:space="preserve">4.13 </w:t>
            </w:r>
            <w:r w:rsidRPr="00A41F91">
              <w:rPr>
                <w:sz w:val="24"/>
                <w:szCs w:val="24"/>
              </w:rPr>
              <w:t xml:space="preserve"> областного Закона;</w:t>
            </w: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</w:p>
        </w:tc>
      </w:tr>
      <w:tr w:rsidR="009907B1" w:rsidRPr="00A41F91" w:rsidTr="007239D8">
        <w:trPr>
          <w:trHeight w:val="20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7B1" w:rsidRPr="00A41F91" w:rsidRDefault="009907B1" w:rsidP="007239D8">
            <w:pPr>
              <w:tabs>
                <w:tab w:val="center" w:pos="754"/>
              </w:tabs>
              <w:ind w:right="-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41F91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Default="009907B1" w:rsidP="007239D8">
            <w:pPr>
              <w:ind w:right="-10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председателя комитета, </w:t>
            </w:r>
          </w:p>
          <w:p w:rsidR="009907B1" w:rsidRDefault="009907B1" w:rsidP="007239D8">
            <w:pPr>
              <w:ind w:right="-10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E80370">
              <w:rPr>
                <w:color w:val="000000"/>
                <w:sz w:val="24"/>
                <w:szCs w:val="24"/>
              </w:rPr>
              <w:t xml:space="preserve">ачальник отдела </w:t>
            </w:r>
          </w:p>
          <w:p w:rsidR="009907B1" w:rsidRDefault="009907B1" w:rsidP="007239D8">
            <w:pPr>
              <w:ind w:right="-1050"/>
              <w:rPr>
                <w:color w:val="000000"/>
                <w:sz w:val="24"/>
                <w:szCs w:val="24"/>
              </w:rPr>
            </w:pPr>
            <w:r w:rsidRPr="00E80370">
              <w:rPr>
                <w:color w:val="000000"/>
                <w:sz w:val="24"/>
                <w:szCs w:val="24"/>
              </w:rPr>
              <w:t>внешнего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80370">
              <w:rPr>
                <w:color w:val="000000"/>
                <w:sz w:val="24"/>
                <w:szCs w:val="24"/>
              </w:rPr>
              <w:t xml:space="preserve">благоустройства и </w:t>
            </w:r>
          </w:p>
          <w:p w:rsidR="009907B1" w:rsidRPr="00E80370" w:rsidRDefault="009907B1" w:rsidP="007239D8">
            <w:pPr>
              <w:ind w:right="-1050"/>
              <w:rPr>
                <w:color w:val="000000"/>
                <w:sz w:val="24"/>
                <w:szCs w:val="24"/>
              </w:rPr>
            </w:pPr>
            <w:r w:rsidRPr="00E80370">
              <w:rPr>
                <w:color w:val="000000"/>
                <w:sz w:val="24"/>
                <w:szCs w:val="24"/>
              </w:rPr>
              <w:t>дорожного</w:t>
            </w:r>
          </w:p>
          <w:p w:rsidR="009907B1" w:rsidRPr="00E80370" w:rsidRDefault="009907B1" w:rsidP="007239D8">
            <w:pPr>
              <w:ind w:right="-1050"/>
              <w:rPr>
                <w:color w:val="000000"/>
                <w:sz w:val="24"/>
                <w:szCs w:val="24"/>
              </w:rPr>
            </w:pPr>
            <w:r w:rsidRPr="00E80370">
              <w:rPr>
                <w:color w:val="000000"/>
                <w:sz w:val="24"/>
                <w:szCs w:val="24"/>
              </w:rPr>
              <w:t>хозяйства комитета  по управлению</w:t>
            </w:r>
          </w:p>
          <w:p w:rsidR="009907B1" w:rsidRPr="00E80370" w:rsidRDefault="009907B1" w:rsidP="007239D8">
            <w:pPr>
              <w:ind w:right="-108"/>
              <w:rPr>
                <w:color w:val="000000"/>
                <w:sz w:val="24"/>
                <w:szCs w:val="24"/>
              </w:rPr>
            </w:pPr>
            <w:r w:rsidRPr="00E80370">
              <w:rPr>
                <w:color w:val="000000"/>
                <w:sz w:val="24"/>
                <w:szCs w:val="24"/>
              </w:rPr>
              <w:t>жилищно-коммунальным</w:t>
            </w:r>
          </w:p>
          <w:p w:rsidR="009907B1" w:rsidRPr="00FA6E26" w:rsidRDefault="009907B1" w:rsidP="007239D8">
            <w:pPr>
              <w:ind w:right="-1050"/>
              <w:rPr>
                <w:color w:val="000000"/>
                <w:sz w:val="24"/>
                <w:szCs w:val="24"/>
              </w:rPr>
            </w:pPr>
            <w:r w:rsidRPr="00E80370">
              <w:rPr>
                <w:color w:val="000000"/>
                <w:sz w:val="24"/>
                <w:szCs w:val="24"/>
              </w:rPr>
              <w:t>хозяйством администрации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9907B1" w:rsidRPr="00FA6E26" w:rsidRDefault="009907B1" w:rsidP="007239D8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 xml:space="preserve"> </w:t>
            </w:r>
            <w:proofErr w:type="spellStart"/>
            <w:r w:rsidRPr="00A41F91">
              <w:rPr>
                <w:sz w:val="24"/>
                <w:szCs w:val="24"/>
              </w:rPr>
              <w:t>ст.ст</w:t>
            </w:r>
            <w:proofErr w:type="spellEnd"/>
            <w:r w:rsidRPr="00A41F91">
              <w:rPr>
                <w:sz w:val="24"/>
                <w:szCs w:val="24"/>
              </w:rPr>
              <w:t>. 2.2, 2.2-1, 4.4, 4.5, 4.6, 4.7, 4.8, ,</w:t>
            </w:r>
            <w:r w:rsidRPr="00A41F9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4.8-1,</w:t>
            </w:r>
            <w:r w:rsidRPr="00A41F91">
              <w:rPr>
                <w:sz w:val="24"/>
                <w:szCs w:val="24"/>
              </w:rPr>
              <w:t xml:space="preserve"> 4.9, </w:t>
            </w:r>
          </w:p>
          <w:p w:rsidR="009907B1" w:rsidRDefault="009907B1" w:rsidP="007239D8">
            <w:pPr>
              <w:ind w:right="-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4.9-1, </w:t>
            </w:r>
            <w:r w:rsidRPr="00A41F91">
              <w:rPr>
                <w:sz w:val="24"/>
                <w:szCs w:val="24"/>
              </w:rPr>
              <w:t xml:space="preserve">4.10, 9.1, </w:t>
            </w:r>
            <w:r>
              <w:rPr>
                <w:sz w:val="24"/>
                <w:szCs w:val="24"/>
              </w:rPr>
              <w:t>4.11-1,4.11-2,4.11-3</w:t>
            </w:r>
          </w:p>
          <w:p w:rsidR="009907B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>4.12</w:t>
            </w:r>
            <w:r>
              <w:rPr>
                <w:sz w:val="24"/>
                <w:szCs w:val="24"/>
              </w:rPr>
              <w:t>, 4.13, 4.14, 4.15</w:t>
            </w: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>областного Закона;</w:t>
            </w:r>
          </w:p>
          <w:p w:rsidR="009907B1" w:rsidRPr="00615F79" w:rsidRDefault="009907B1" w:rsidP="007239D8">
            <w:pPr>
              <w:ind w:right="-1050"/>
              <w:rPr>
                <w:sz w:val="24"/>
                <w:szCs w:val="24"/>
              </w:rPr>
            </w:pPr>
          </w:p>
        </w:tc>
      </w:tr>
      <w:tr w:rsidR="009907B1" w:rsidRPr="00A41F91" w:rsidTr="007239D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41F91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Default="009907B1" w:rsidP="007239D8">
            <w:pPr>
              <w:ind w:right="-10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отдела капитального </w:t>
            </w:r>
          </w:p>
          <w:p w:rsidR="009907B1" w:rsidRDefault="009907B1" w:rsidP="007239D8">
            <w:pPr>
              <w:ind w:right="-10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строительства комитета по </w:t>
            </w:r>
          </w:p>
          <w:p w:rsidR="009907B1" w:rsidRDefault="009907B1" w:rsidP="007239D8">
            <w:pPr>
              <w:ind w:right="-10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управлению </w:t>
            </w:r>
            <w:proofErr w:type="gramStart"/>
            <w:r>
              <w:rPr>
                <w:color w:val="000000"/>
                <w:sz w:val="24"/>
                <w:szCs w:val="24"/>
              </w:rPr>
              <w:t>жилищно-коммунальным</w:t>
            </w:r>
            <w:proofErr w:type="gramEnd"/>
          </w:p>
          <w:p w:rsidR="009907B1" w:rsidRPr="00E80370" w:rsidRDefault="009907B1" w:rsidP="007239D8">
            <w:pPr>
              <w:ind w:right="-10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хозяйством администрации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Default="009907B1" w:rsidP="007239D8">
            <w:pPr>
              <w:ind w:right="-1050"/>
              <w:rPr>
                <w:sz w:val="24"/>
                <w:szCs w:val="24"/>
              </w:rPr>
            </w:pPr>
            <w:proofErr w:type="spellStart"/>
            <w:r w:rsidRPr="00A41F91">
              <w:rPr>
                <w:sz w:val="24"/>
                <w:szCs w:val="24"/>
              </w:rPr>
              <w:t>ст.ст</w:t>
            </w:r>
            <w:proofErr w:type="spellEnd"/>
            <w:r w:rsidRPr="00A41F91">
              <w:rPr>
                <w:sz w:val="24"/>
                <w:szCs w:val="24"/>
              </w:rPr>
              <w:t xml:space="preserve">.  4.4, 4.5, 4.6, 4.7, 4.8, </w:t>
            </w:r>
            <w:r w:rsidRPr="00A41F91">
              <w:rPr>
                <w:sz w:val="24"/>
                <w:szCs w:val="24"/>
                <w:lang w:val="en-US"/>
              </w:rPr>
              <w:t xml:space="preserve">4.9, </w:t>
            </w:r>
            <w:r>
              <w:rPr>
                <w:sz w:val="24"/>
                <w:szCs w:val="24"/>
              </w:rPr>
              <w:t>4.9-1,</w:t>
            </w: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 xml:space="preserve">9.1  областного Закона; </w:t>
            </w: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</w:p>
        </w:tc>
      </w:tr>
      <w:tr w:rsidR="009907B1" w:rsidRPr="00A41F91" w:rsidTr="007239D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A41F91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342178" w:rsidRDefault="009907B1" w:rsidP="007239D8">
            <w:pPr>
              <w:ind w:right="-108"/>
              <w:rPr>
                <w:color w:val="000000"/>
                <w:sz w:val="24"/>
                <w:szCs w:val="24"/>
              </w:rPr>
            </w:pPr>
            <w:r w:rsidRPr="00342178">
              <w:rPr>
                <w:color w:val="000000"/>
                <w:sz w:val="24"/>
                <w:szCs w:val="24"/>
              </w:rPr>
              <w:t xml:space="preserve">Заместитель  начальника отдела </w:t>
            </w:r>
          </w:p>
          <w:p w:rsidR="009907B1" w:rsidRPr="00342178" w:rsidRDefault="009907B1" w:rsidP="007239D8">
            <w:pPr>
              <w:ind w:right="-108"/>
              <w:rPr>
                <w:color w:val="000000"/>
                <w:sz w:val="24"/>
                <w:szCs w:val="24"/>
              </w:rPr>
            </w:pPr>
            <w:r w:rsidRPr="00342178">
              <w:rPr>
                <w:color w:val="000000"/>
                <w:sz w:val="24"/>
                <w:szCs w:val="24"/>
              </w:rPr>
              <w:t xml:space="preserve">капитального </w:t>
            </w:r>
          </w:p>
          <w:p w:rsidR="009907B1" w:rsidRPr="00342178" w:rsidRDefault="009907B1" w:rsidP="007239D8">
            <w:pPr>
              <w:ind w:right="-108"/>
              <w:rPr>
                <w:color w:val="000000"/>
                <w:sz w:val="24"/>
                <w:szCs w:val="24"/>
              </w:rPr>
            </w:pPr>
            <w:r w:rsidRPr="00342178">
              <w:rPr>
                <w:color w:val="000000"/>
                <w:sz w:val="24"/>
                <w:szCs w:val="24"/>
              </w:rPr>
              <w:t xml:space="preserve">строительства комитета по </w:t>
            </w:r>
          </w:p>
          <w:p w:rsidR="009907B1" w:rsidRPr="00342178" w:rsidRDefault="009907B1" w:rsidP="007239D8">
            <w:pPr>
              <w:ind w:right="-108"/>
              <w:rPr>
                <w:color w:val="000000"/>
                <w:sz w:val="24"/>
                <w:szCs w:val="24"/>
              </w:rPr>
            </w:pPr>
            <w:r w:rsidRPr="00342178">
              <w:rPr>
                <w:color w:val="000000"/>
                <w:sz w:val="24"/>
                <w:szCs w:val="24"/>
              </w:rPr>
              <w:t xml:space="preserve">управлению </w:t>
            </w:r>
            <w:proofErr w:type="gramStart"/>
            <w:r w:rsidRPr="00342178">
              <w:rPr>
                <w:color w:val="000000"/>
                <w:sz w:val="24"/>
                <w:szCs w:val="24"/>
              </w:rPr>
              <w:t>жилищно-коммунальным</w:t>
            </w:r>
            <w:proofErr w:type="gramEnd"/>
          </w:p>
          <w:p w:rsidR="009907B1" w:rsidRPr="00E80370" w:rsidRDefault="009907B1" w:rsidP="007239D8">
            <w:pPr>
              <w:ind w:right="-108"/>
              <w:rPr>
                <w:color w:val="000000"/>
                <w:sz w:val="24"/>
                <w:szCs w:val="24"/>
              </w:rPr>
            </w:pPr>
            <w:r w:rsidRPr="00342178">
              <w:rPr>
                <w:color w:val="000000"/>
                <w:sz w:val="24"/>
                <w:szCs w:val="24"/>
              </w:rPr>
              <w:t>хозяйством администрации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342178" w:rsidRDefault="009907B1" w:rsidP="007239D8">
            <w:pPr>
              <w:ind w:right="-108"/>
              <w:rPr>
                <w:sz w:val="24"/>
                <w:szCs w:val="24"/>
              </w:rPr>
            </w:pPr>
            <w:proofErr w:type="spellStart"/>
            <w:r w:rsidRPr="00342178">
              <w:rPr>
                <w:sz w:val="24"/>
                <w:szCs w:val="24"/>
              </w:rPr>
              <w:t>ст.ст</w:t>
            </w:r>
            <w:proofErr w:type="spellEnd"/>
            <w:r w:rsidRPr="00342178">
              <w:rPr>
                <w:sz w:val="24"/>
                <w:szCs w:val="24"/>
              </w:rPr>
              <w:t>.  4.4, 4.5, 4.6, 4.7, 4.8, 4.9, 4.9-1,</w:t>
            </w:r>
          </w:p>
          <w:p w:rsidR="009907B1" w:rsidRPr="00342178" w:rsidRDefault="009907B1" w:rsidP="007239D8">
            <w:pPr>
              <w:ind w:right="-108"/>
              <w:rPr>
                <w:sz w:val="24"/>
                <w:szCs w:val="24"/>
              </w:rPr>
            </w:pPr>
            <w:r w:rsidRPr="00342178">
              <w:rPr>
                <w:sz w:val="24"/>
                <w:szCs w:val="24"/>
              </w:rPr>
              <w:t xml:space="preserve"> 9.1  областного Закона; </w:t>
            </w:r>
          </w:p>
          <w:p w:rsidR="009907B1" w:rsidRPr="00A41F91" w:rsidRDefault="009907B1" w:rsidP="007239D8">
            <w:pPr>
              <w:ind w:right="-108"/>
              <w:rPr>
                <w:sz w:val="24"/>
                <w:szCs w:val="24"/>
              </w:rPr>
            </w:pPr>
            <w:r w:rsidRPr="00342178">
              <w:rPr>
                <w:sz w:val="24"/>
                <w:szCs w:val="24"/>
              </w:rPr>
              <w:t xml:space="preserve">                                </w:t>
            </w:r>
          </w:p>
        </w:tc>
      </w:tr>
      <w:tr w:rsidR="009907B1" w:rsidRPr="00A41F91" w:rsidTr="007239D8">
        <w:trPr>
          <w:trHeight w:val="7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E80370" w:rsidRDefault="009907B1" w:rsidP="007239D8">
            <w:pPr>
              <w:ind w:right="-108"/>
              <w:rPr>
                <w:color w:val="000000"/>
                <w:sz w:val="24"/>
                <w:szCs w:val="24"/>
              </w:rPr>
            </w:pPr>
            <w:r w:rsidRPr="00E80370">
              <w:rPr>
                <w:color w:val="000000"/>
                <w:sz w:val="24"/>
                <w:szCs w:val="24"/>
              </w:rPr>
              <w:t>Начальник отдела жилищно-коммунального хозяйства</w:t>
            </w:r>
          </w:p>
          <w:p w:rsidR="009907B1" w:rsidRPr="00E80370" w:rsidRDefault="009907B1" w:rsidP="007239D8">
            <w:pPr>
              <w:ind w:right="-108"/>
              <w:rPr>
                <w:color w:val="000000"/>
                <w:sz w:val="24"/>
                <w:szCs w:val="24"/>
              </w:rPr>
            </w:pPr>
            <w:r w:rsidRPr="00E80370">
              <w:rPr>
                <w:color w:val="000000"/>
                <w:sz w:val="24"/>
                <w:szCs w:val="24"/>
              </w:rPr>
              <w:t xml:space="preserve">комитета по управлению </w:t>
            </w:r>
            <w:proofErr w:type="gramStart"/>
            <w:r w:rsidRPr="00E80370">
              <w:rPr>
                <w:color w:val="000000"/>
                <w:sz w:val="24"/>
                <w:szCs w:val="24"/>
              </w:rPr>
              <w:t>жилищно-коммунальным</w:t>
            </w:r>
            <w:proofErr w:type="gramEnd"/>
          </w:p>
          <w:p w:rsidR="009907B1" w:rsidRPr="00E80370" w:rsidRDefault="009907B1" w:rsidP="007239D8">
            <w:pPr>
              <w:ind w:right="-1050"/>
              <w:rPr>
                <w:color w:val="000000"/>
                <w:sz w:val="24"/>
                <w:szCs w:val="24"/>
              </w:rPr>
            </w:pPr>
            <w:r w:rsidRPr="00E80370">
              <w:rPr>
                <w:color w:val="000000"/>
                <w:sz w:val="24"/>
                <w:szCs w:val="24"/>
              </w:rPr>
              <w:t xml:space="preserve">хозяйством администрации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Default="009907B1" w:rsidP="007239D8">
            <w:pPr>
              <w:ind w:right="-108"/>
              <w:rPr>
                <w:sz w:val="24"/>
                <w:szCs w:val="24"/>
              </w:rPr>
            </w:pPr>
            <w:proofErr w:type="spellStart"/>
            <w:r w:rsidRPr="00A41F91">
              <w:rPr>
                <w:sz w:val="24"/>
                <w:szCs w:val="24"/>
              </w:rPr>
              <w:t>ст.ст</w:t>
            </w:r>
            <w:proofErr w:type="spellEnd"/>
            <w:r w:rsidRPr="00A41F9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Pr="00A41F91">
              <w:rPr>
                <w:sz w:val="24"/>
                <w:szCs w:val="24"/>
              </w:rPr>
              <w:t>4.4, 4.5, 4.6, 4.7, 4.8</w:t>
            </w:r>
            <w:r w:rsidRPr="00CB3811">
              <w:rPr>
                <w:sz w:val="24"/>
                <w:szCs w:val="24"/>
              </w:rPr>
              <w:t>,</w:t>
            </w:r>
            <w:r w:rsidRPr="00A41F91">
              <w:rPr>
                <w:sz w:val="24"/>
                <w:szCs w:val="24"/>
              </w:rPr>
              <w:t xml:space="preserve"> 4.9, </w:t>
            </w:r>
            <w:r>
              <w:rPr>
                <w:sz w:val="24"/>
                <w:szCs w:val="24"/>
              </w:rPr>
              <w:t>4.9-1,</w:t>
            </w:r>
            <w:r w:rsidRPr="00A41F91">
              <w:rPr>
                <w:sz w:val="24"/>
                <w:szCs w:val="24"/>
              </w:rPr>
              <w:t>4.10</w:t>
            </w:r>
            <w:r>
              <w:rPr>
                <w:sz w:val="24"/>
                <w:szCs w:val="24"/>
              </w:rPr>
              <w:t>,</w:t>
            </w:r>
            <w:r w:rsidRPr="00A41F91">
              <w:rPr>
                <w:sz w:val="24"/>
                <w:szCs w:val="24"/>
              </w:rPr>
              <w:t xml:space="preserve"> </w:t>
            </w:r>
          </w:p>
          <w:p w:rsidR="009907B1" w:rsidRPr="00A41F91" w:rsidRDefault="009907B1" w:rsidP="007239D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4.11-3, 4.14, 4.15, ч.2 6.5</w:t>
            </w:r>
            <w:r w:rsidRPr="00A41F91">
              <w:rPr>
                <w:sz w:val="24"/>
                <w:szCs w:val="24"/>
              </w:rPr>
              <w:t xml:space="preserve"> областного Закона; </w:t>
            </w: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 xml:space="preserve"> </w:t>
            </w:r>
          </w:p>
        </w:tc>
      </w:tr>
      <w:tr w:rsidR="009907B1" w:rsidRPr="00A41F91" w:rsidTr="007239D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41F91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84142B" w:rsidRDefault="009907B1" w:rsidP="007239D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</w:t>
            </w:r>
            <w:r w:rsidRPr="0084142B">
              <w:rPr>
                <w:sz w:val="24"/>
                <w:szCs w:val="24"/>
              </w:rPr>
              <w:t xml:space="preserve"> жилищно-коммунального хозяйства</w:t>
            </w:r>
          </w:p>
          <w:p w:rsidR="009907B1" w:rsidRPr="0084142B" w:rsidRDefault="009907B1" w:rsidP="007239D8">
            <w:pPr>
              <w:ind w:right="-108"/>
              <w:rPr>
                <w:sz w:val="24"/>
                <w:szCs w:val="24"/>
              </w:rPr>
            </w:pPr>
            <w:r w:rsidRPr="0084142B">
              <w:rPr>
                <w:sz w:val="24"/>
                <w:szCs w:val="24"/>
              </w:rPr>
              <w:t xml:space="preserve">комитета по управлению </w:t>
            </w:r>
            <w:proofErr w:type="gramStart"/>
            <w:r w:rsidRPr="0084142B">
              <w:rPr>
                <w:sz w:val="24"/>
                <w:szCs w:val="24"/>
              </w:rPr>
              <w:t>жилищно-коммунальным</w:t>
            </w:r>
            <w:proofErr w:type="gramEnd"/>
          </w:p>
          <w:p w:rsidR="009907B1" w:rsidRPr="00E80370" w:rsidRDefault="009907B1" w:rsidP="007239D8">
            <w:pPr>
              <w:ind w:right="-108"/>
              <w:rPr>
                <w:color w:val="000000"/>
                <w:sz w:val="24"/>
                <w:szCs w:val="24"/>
              </w:rPr>
            </w:pPr>
            <w:r w:rsidRPr="0084142B">
              <w:rPr>
                <w:sz w:val="24"/>
                <w:szCs w:val="24"/>
              </w:rPr>
              <w:t>хозяйством администрации</w:t>
            </w:r>
            <w:r w:rsidRPr="00E80370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Default="009907B1" w:rsidP="007239D8">
            <w:pPr>
              <w:ind w:right="-108"/>
              <w:rPr>
                <w:sz w:val="24"/>
                <w:szCs w:val="24"/>
              </w:rPr>
            </w:pPr>
            <w:proofErr w:type="spellStart"/>
            <w:r w:rsidRPr="00A41F91">
              <w:rPr>
                <w:sz w:val="24"/>
                <w:szCs w:val="24"/>
              </w:rPr>
              <w:t>ст.ст</w:t>
            </w:r>
            <w:proofErr w:type="spellEnd"/>
            <w:r w:rsidRPr="00A41F91">
              <w:rPr>
                <w:sz w:val="24"/>
                <w:szCs w:val="24"/>
              </w:rPr>
              <w:t>. 4.4, 4.5, 4.6, 4.7, 4.8</w:t>
            </w:r>
            <w:r w:rsidRPr="00CB3811">
              <w:rPr>
                <w:sz w:val="24"/>
                <w:szCs w:val="24"/>
              </w:rPr>
              <w:t>,</w:t>
            </w:r>
            <w:r w:rsidRPr="00A41F91">
              <w:rPr>
                <w:sz w:val="24"/>
                <w:szCs w:val="24"/>
              </w:rPr>
              <w:t xml:space="preserve"> 4.9, </w:t>
            </w:r>
            <w:r>
              <w:rPr>
                <w:sz w:val="24"/>
                <w:szCs w:val="24"/>
              </w:rPr>
              <w:t>4.9-1,</w:t>
            </w:r>
            <w:r w:rsidRPr="00A41F91">
              <w:rPr>
                <w:sz w:val="24"/>
                <w:szCs w:val="24"/>
              </w:rPr>
              <w:t>4.10</w:t>
            </w:r>
            <w:r>
              <w:rPr>
                <w:sz w:val="24"/>
                <w:szCs w:val="24"/>
              </w:rPr>
              <w:t xml:space="preserve">, </w:t>
            </w:r>
          </w:p>
          <w:p w:rsidR="009907B1" w:rsidRPr="00A41F91" w:rsidRDefault="009907B1" w:rsidP="007239D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4.11-3, 4.14, 4.15, ч.2 6.5</w:t>
            </w:r>
            <w:r w:rsidRPr="00A41F91">
              <w:rPr>
                <w:sz w:val="24"/>
                <w:szCs w:val="24"/>
              </w:rPr>
              <w:t xml:space="preserve"> областного Закона; </w:t>
            </w: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</w:p>
        </w:tc>
      </w:tr>
      <w:tr w:rsidR="009907B1" w:rsidRPr="00A41F91" w:rsidTr="007239D8">
        <w:trPr>
          <w:trHeight w:val="9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41F91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E80370" w:rsidRDefault="009907B1" w:rsidP="007239D8">
            <w:pPr>
              <w:ind w:right="-1050"/>
              <w:rPr>
                <w:color w:val="000000"/>
                <w:sz w:val="24"/>
                <w:szCs w:val="24"/>
              </w:rPr>
            </w:pPr>
            <w:r w:rsidRPr="00E80370">
              <w:rPr>
                <w:color w:val="000000"/>
                <w:sz w:val="24"/>
                <w:szCs w:val="24"/>
              </w:rPr>
              <w:t>Начальник отдела природопользования</w:t>
            </w:r>
          </w:p>
          <w:p w:rsidR="009907B1" w:rsidRPr="00E80370" w:rsidRDefault="009907B1" w:rsidP="007239D8">
            <w:pPr>
              <w:ind w:right="-108"/>
              <w:rPr>
                <w:color w:val="000000"/>
                <w:sz w:val="24"/>
                <w:szCs w:val="24"/>
              </w:rPr>
            </w:pPr>
            <w:r w:rsidRPr="00E80370">
              <w:rPr>
                <w:color w:val="000000"/>
                <w:sz w:val="24"/>
                <w:szCs w:val="24"/>
              </w:rPr>
              <w:t>и экологической безопасности администрации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Default="009907B1" w:rsidP="007239D8">
            <w:pPr>
              <w:ind w:right="-1050"/>
              <w:rPr>
                <w:sz w:val="24"/>
                <w:szCs w:val="24"/>
              </w:rPr>
            </w:pPr>
            <w:proofErr w:type="spellStart"/>
            <w:r w:rsidRPr="00A41F91">
              <w:rPr>
                <w:sz w:val="24"/>
                <w:szCs w:val="24"/>
              </w:rPr>
              <w:t>ст.ст</w:t>
            </w:r>
            <w:proofErr w:type="spellEnd"/>
            <w:r w:rsidRPr="00A41F91">
              <w:rPr>
                <w:sz w:val="24"/>
                <w:szCs w:val="24"/>
              </w:rPr>
              <w:t>. 4.5, 4.6, 4.7, 4.8,</w:t>
            </w:r>
            <w:r>
              <w:rPr>
                <w:sz w:val="24"/>
                <w:szCs w:val="24"/>
              </w:rPr>
              <w:t xml:space="preserve"> 4.8-1,</w:t>
            </w:r>
            <w:r w:rsidRPr="00A41F91">
              <w:rPr>
                <w:sz w:val="24"/>
                <w:szCs w:val="24"/>
              </w:rPr>
              <w:t xml:space="preserve">4.9, </w:t>
            </w:r>
            <w:r>
              <w:rPr>
                <w:sz w:val="24"/>
                <w:szCs w:val="24"/>
              </w:rPr>
              <w:t>4.9-1,</w:t>
            </w:r>
            <w:r w:rsidRPr="00A41F91">
              <w:rPr>
                <w:sz w:val="24"/>
                <w:szCs w:val="24"/>
              </w:rPr>
              <w:t>4.10, 4.12</w:t>
            </w:r>
            <w:r>
              <w:rPr>
                <w:sz w:val="24"/>
                <w:szCs w:val="24"/>
              </w:rPr>
              <w:t>,</w:t>
            </w:r>
          </w:p>
          <w:p w:rsidR="009907B1" w:rsidRPr="00DD50DA" w:rsidRDefault="009907B1" w:rsidP="007239D8">
            <w:pPr>
              <w:ind w:right="-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4.14,4.15, 2.6, 5.14</w:t>
            </w: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>областного Закона;</w:t>
            </w: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</w:p>
        </w:tc>
      </w:tr>
    </w:tbl>
    <w:p w:rsidR="009907B1" w:rsidRDefault="009907B1" w:rsidP="009907B1">
      <w:r>
        <w:br w:type="page"/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4536"/>
        <w:gridCol w:w="5387"/>
      </w:tblGrid>
      <w:tr w:rsidR="009907B1" w:rsidRPr="00A41F91" w:rsidTr="007239D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E80370" w:rsidRDefault="009907B1" w:rsidP="007239D8">
            <w:pPr>
              <w:ind w:right="-108"/>
              <w:rPr>
                <w:color w:val="000000"/>
                <w:sz w:val="24"/>
                <w:szCs w:val="24"/>
              </w:rPr>
            </w:pPr>
            <w:r w:rsidRPr="00E80370">
              <w:rPr>
                <w:color w:val="000000"/>
                <w:sz w:val="24"/>
                <w:szCs w:val="24"/>
              </w:rPr>
              <w:t>Главный специалист отдела природопользования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80370">
              <w:rPr>
                <w:color w:val="000000"/>
                <w:sz w:val="24"/>
                <w:szCs w:val="24"/>
              </w:rPr>
              <w:t xml:space="preserve">и </w:t>
            </w:r>
            <w:proofErr w:type="gramStart"/>
            <w:r w:rsidRPr="00E80370">
              <w:rPr>
                <w:color w:val="000000"/>
                <w:sz w:val="24"/>
                <w:szCs w:val="24"/>
              </w:rPr>
              <w:t>экологической</w:t>
            </w:r>
            <w:proofErr w:type="gramEnd"/>
            <w:r w:rsidRPr="00E80370">
              <w:rPr>
                <w:color w:val="000000"/>
                <w:sz w:val="24"/>
                <w:szCs w:val="24"/>
              </w:rPr>
              <w:t xml:space="preserve"> безопасности администрации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Default="009907B1" w:rsidP="007239D8">
            <w:pPr>
              <w:ind w:right="-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ст.ст.</w:t>
            </w:r>
            <w:r w:rsidRPr="00A41F91">
              <w:rPr>
                <w:sz w:val="24"/>
                <w:szCs w:val="24"/>
              </w:rPr>
              <w:t>4.5, 4.6, 4.7, 4.8,</w:t>
            </w:r>
            <w:r>
              <w:rPr>
                <w:sz w:val="24"/>
                <w:szCs w:val="24"/>
              </w:rPr>
              <w:t>4.8-1,</w:t>
            </w:r>
          </w:p>
          <w:p w:rsidR="009907B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 xml:space="preserve"> 4.9,</w:t>
            </w:r>
            <w:r>
              <w:rPr>
                <w:sz w:val="24"/>
                <w:szCs w:val="24"/>
              </w:rPr>
              <w:t xml:space="preserve"> 4.9-1,</w:t>
            </w:r>
            <w:r w:rsidRPr="00A41F91">
              <w:rPr>
                <w:sz w:val="24"/>
                <w:szCs w:val="24"/>
              </w:rPr>
              <w:t xml:space="preserve"> 4.10, 4.12</w:t>
            </w:r>
            <w:r>
              <w:rPr>
                <w:sz w:val="24"/>
                <w:szCs w:val="24"/>
              </w:rPr>
              <w:t>, 4.14,4.15, 2.6, 5.14</w:t>
            </w: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>областного Закона;</w:t>
            </w: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</w:p>
        </w:tc>
      </w:tr>
      <w:tr w:rsidR="009907B1" w:rsidRPr="00A41F91" w:rsidTr="007239D8">
        <w:trPr>
          <w:trHeight w:val="16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Default="009907B1" w:rsidP="007239D8">
            <w:pPr>
              <w:ind w:right="-1050"/>
              <w:rPr>
                <w:sz w:val="24"/>
                <w:szCs w:val="24"/>
              </w:rPr>
            </w:pPr>
          </w:p>
          <w:p w:rsidR="009907B1" w:rsidRDefault="009907B1" w:rsidP="007239D8">
            <w:pPr>
              <w:ind w:right="-1050"/>
              <w:rPr>
                <w:sz w:val="24"/>
                <w:szCs w:val="24"/>
              </w:rPr>
            </w:pP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Default="009907B1" w:rsidP="007239D8">
            <w:pPr>
              <w:ind w:right="-1050"/>
              <w:rPr>
                <w:color w:val="000000"/>
                <w:sz w:val="24"/>
                <w:szCs w:val="24"/>
              </w:rPr>
            </w:pPr>
          </w:p>
          <w:p w:rsidR="009907B1" w:rsidRDefault="009907B1" w:rsidP="007239D8">
            <w:pPr>
              <w:ind w:right="-1050"/>
              <w:rPr>
                <w:color w:val="000000"/>
                <w:sz w:val="24"/>
                <w:szCs w:val="24"/>
              </w:rPr>
            </w:pPr>
          </w:p>
          <w:p w:rsidR="009907B1" w:rsidRPr="00E80370" w:rsidRDefault="009907B1" w:rsidP="007239D8">
            <w:pPr>
              <w:ind w:right="-1050"/>
              <w:rPr>
                <w:color w:val="000000"/>
                <w:sz w:val="24"/>
                <w:szCs w:val="24"/>
              </w:rPr>
            </w:pPr>
            <w:r w:rsidRPr="00E80370">
              <w:rPr>
                <w:color w:val="000000"/>
                <w:sz w:val="24"/>
                <w:szCs w:val="24"/>
              </w:rPr>
              <w:t>Председатель комитета архитектуры,</w:t>
            </w:r>
          </w:p>
          <w:p w:rsidR="009907B1" w:rsidRPr="00E80370" w:rsidRDefault="009907B1" w:rsidP="007239D8">
            <w:pPr>
              <w:ind w:right="-108"/>
              <w:rPr>
                <w:color w:val="000000"/>
                <w:sz w:val="24"/>
                <w:szCs w:val="24"/>
              </w:rPr>
            </w:pPr>
            <w:r w:rsidRPr="00E80370">
              <w:rPr>
                <w:color w:val="000000"/>
                <w:sz w:val="24"/>
                <w:szCs w:val="24"/>
              </w:rPr>
              <w:t xml:space="preserve">градостроительства и землепользования администрации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Default="009907B1" w:rsidP="007239D8">
            <w:pPr>
              <w:ind w:right="-1050"/>
              <w:rPr>
                <w:sz w:val="24"/>
                <w:szCs w:val="24"/>
              </w:rPr>
            </w:pPr>
          </w:p>
          <w:p w:rsidR="009907B1" w:rsidRDefault="009907B1" w:rsidP="007239D8">
            <w:pPr>
              <w:ind w:right="-1050"/>
              <w:rPr>
                <w:sz w:val="24"/>
                <w:szCs w:val="24"/>
              </w:rPr>
            </w:pPr>
          </w:p>
          <w:p w:rsidR="009907B1" w:rsidRDefault="009907B1" w:rsidP="007239D8">
            <w:pPr>
              <w:ind w:right="-1050"/>
              <w:rPr>
                <w:sz w:val="24"/>
                <w:szCs w:val="24"/>
              </w:rPr>
            </w:pPr>
            <w:proofErr w:type="spellStart"/>
            <w:r w:rsidRPr="00A41F91">
              <w:rPr>
                <w:sz w:val="24"/>
                <w:szCs w:val="24"/>
              </w:rPr>
              <w:t>ст.ст</w:t>
            </w:r>
            <w:proofErr w:type="spellEnd"/>
            <w:r w:rsidRPr="00A41F91">
              <w:rPr>
                <w:sz w:val="24"/>
                <w:szCs w:val="24"/>
              </w:rPr>
              <w:t xml:space="preserve">. 4.5, 4.6, </w:t>
            </w:r>
            <w:r>
              <w:rPr>
                <w:sz w:val="24"/>
                <w:szCs w:val="24"/>
              </w:rPr>
              <w:t>4.6-1,</w:t>
            </w:r>
            <w:r w:rsidRPr="00A41F91">
              <w:rPr>
                <w:sz w:val="24"/>
                <w:szCs w:val="24"/>
              </w:rPr>
              <w:t>4.7, 4.9,</w:t>
            </w:r>
            <w:r>
              <w:rPr>
                <w:sz w:val="24"/>
                <w:szCs w:val="24"/>
              </w:rPr>
              <w:t>4.9-1,</w:t>
            </w:r>
          </w:p>
          <w:p w:rsidR="009907B1" w:rsidRDefault="009907B1" w:rsidP="007239D8">
            <w:pPr>
              <w:ind w:right="-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4.11-1,4.11-2,4</w:t>
            </w:r>
            <w:r w:rsidRPr="00A41F9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4.11-3,</w:t>
            </w:r>
            <w:r w:rsidRPr="00A41F91">
              <w:rPr>
                <w:sz w:val="24"/>
                <w:szCs w:val="24"/>
              </w:rPr>
              <w:t>4.12,</w:t>
            </w:r>
            <w:r>
              <w:rPr>
                <w:sz w:val="24"/>
                <w:szCs w:val="24"/>
              </w:rPr>
              <w:t>4.13,</w:t>
            </w:r>
            <w:r w:rsidRPr="00A41F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4.14,  4.15,  </w:t>
            </w:r>
            <w:r w:rsidRPr="00A41F91">
              <w:rPr>
                <w:sz w:val="24"/>
                <w:szCs w:val="24"/>
              </w:rPr>
              <w:t>9.1</w:t>
            </w: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41F91">
              <w:rPr>
                <w:sz w:val="24"/>
                <w:szCs w:val="24"/>
              </w:rPr>
              <w:t>областного Закона;</w:t>
            </w: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 xml:space="preserve">               </w:t>
            </w:r>
          </w:p>
        </w:tc>
      </w:tr>
      <w:tr w:rsidR="009907B1" w:rsidRPr="00A41F91" w:rsidTr="007239D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A41F91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Default="009907B1" w:rsidP="007239D8">
            <w:pPr>
              <w:ind w:right="-10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председателя комитета,</w:t>
            </w:r>
          </w:p>
          <w:p w:rsidR="009907B1" w:rsidRPr="00E80370" w:rsidRDefault="009907B1" w:rsidP="007239D8">
            <w:pPr>
              <w:ind w:right="-1050"/>
              <w:rPr>
                <w:color w:val="000000"/>
                <w:sz w:val="24"/>
                <w:szCs w:val="24"/>
              </w:rPr>
            </w:pPr>
            <w:r w:rsidRPr="00E80370">
              <w:rPr>
                <w:color w:val="000000"/>
                <w:sz w:val="24"/>
                <w:szCs w:val="24"/>
              </w:rPr>
              <w:t xml:space="preserve">Начальник отдела </w:t>
            </w:r>
            <w:r>
              <w:rPr>
                <w:color w:val="000000"/>
                <w:sz w:val="24"/>
                <w:szCs w:val="24"/>
              </w:rPr>
              <w:t>градостроительства</w:t>
            </w:r>
          </w:p>
          <w:p w:rsidR="009907B1" w:rsidRPr="00E80370" w:rsidRDefault="009907B1" w:rsidP="007239D8">
            <w:pPr>
              <w:ind w:right="-1050"/>
              <w:rPr>
                <w:color w:val="000000"/>
                <w:sz w:val="24"/>
                <w:szCs w:val="24"/>
              </w:rPr>
            </w:pPr>
            <w:r w:rsidRPr="00E80370">
              <w:rPr>
                <w:color w:val="000000"/>
                <w:sz w:val="24"/>
                <w:szCs w:val="24"/>
              </w:rPr>
              <w:t xml:space="preserve">комитета архитектуры, </w:t>
            </w:r>
          </w:p>
          <w:p w:rsidR="009907B1" w:rsidRPr="00E80370" w:rsidRDefault="009907B1" w:rsidP="007239D8">
            <w:pPr>
              <w:ind w:right="-108"/>
              <w:rPr>
                <w:color w:val="000000"/>
                <w:sz w:val="24"/>
                <w:szCs w:val="24"/>
              </w:rPr>
            </w:pPr>
            <w:r w:rsidRPr="00E80370">
              <w:rPr>
                <w:color w:val="000000"/>
                <w:sz w:val="24"/>
                <w:szCs w:val="24"/>
              </w:rPr>
              <w:t xml:space="preserve">градостроительства и землепользования администрации  </w:t>
            </w:r>
          </w:p>
          <w:p w:rsidR="009907B1" w:rsidRPr="00E80370" w:rsidRDefault="009907B1" w:rsidP="007239D8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Default="009907B1" w:rsidP="007239D8">
            <w:pPr>
              <w:ind w:right="-1050"/>
              <w:rPr>
                <w:sz w:val="24"/>
                <w:szCs w:val="24"/>
              </w:rPr>
            </w:pPr>
            <w:proofErr w:type="spellStart"/>
            <w:r w:rsidRPr="00A41F91">
              <w:rPr>
                <w:sz w:val="24"/>
                <w:szCs w:val="24"/>
              </w:rPr>
              <w:t>ст.ст</w:t>
            </w:r>
            <w:proofErr w:type="spellEnd"/>
            <w:r w:rsidRPr="00A41F91">
              <w:rPr>
                <w:sz w:val="24"/>
                <w:szCs w:val="24"/>
              </w:rPr>
              <w:t xml:space="preserve">. 4.5, 4.6, </w:t>
            </w:r>
            <w:r>
              <w:rPr>
                <w:sz w:val="24"/>
                <w:szCs w:val="24"/>
              </w:rPr>
              <w:t>4.6-1,</w:t>
            </w:r>
            <w:r w:rsidRPr="00A41F91">
              <w:rPr>
                <w:sz w:val="24"/>
                <w:szCs w:val="24"/>
              </w:rPr>
              <w:t>4.7, 4.9,</w:t>
            </w:r>
            <w:r>
              <w:rPr>
                <w:sz w:val="24"/>
                <w:szCs w:val="24"/>
              </w:rPr>
              <w:t xml:space="preserve"> 4.9-1,</w:t>
            </w:r>
            <w:r w:rsidRPr="00A41F9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4.11-1,</w:t>
            </w:r>
          </w:p>
          <w:p w:rsidR="009907B1" w:rsidRDefault="009907B1" w:rsidP="007239D8">
            <w:pPr>
              <w:ind w:right="-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4.11-2,4.11-3 </w:t>
            </w:r>
            <w:r w:rsidRPr="00A41F91">
              <w:rPr>
                <w:sz w:val="24"/>
                <w:szCs w:val="24"/>
              </w:rPr>
              <w:t>4.12,</w:t>
            </w:r>
            <w:r>
              <w:rPr>
                <w:sz w:val="24"/>
                <w:szCs w:val="24"/>
              </w:rPr>
              <w:t>4.13,</w:t>
            </w: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4.14,  4.15, 9.1 </w:t>
            </w:r>
            <w:r w:rsidRPr="00A41F91">
              <w:rPr>
                <w:sz w:val="24"/>
                <w:szCs w:val="24"/>
              </w:rPr>
              <w:t>областного Закона;</w:t>
            </w: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</w:p>
        </w:tc>
      </w:tr>
      <w:tr w:rsidR="009907B1" w:rsidRPr="00A41F91" w:rsidTr="007239D8">
        <w:trPr>
          <w:trHeight w:val="5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A41F91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Default="009907B1" w:rsidP="007239D8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отдела землепользования;</w:t>
            </w:r>
          </w:p>
          <w:p w:rsidR="009907B1" w:rsidRPr="00E80370" w:rsidRDefault="009907B1" w:rsidP="007239D8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отдела планировки территории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Default="009907B1" w:rsidP="007239D8">
            <w:pPr>
              <w:ind w:right="-1050"/>
              <w:rPr>
                <w:sz w:val="24"/>
                <w:szCs w:val="24"/>
              </w:rPr>
            </w:pPr>
            <w:proofErr w:type="spellStart"/>
            <w:r w:rsidRPr="00A41F91">
              <w:rPr>
                <w:sz w:val="24"/>
                <w:szCs w:val="24"/>
              </w:rPr>
              <w:t>ст.ст</w:t>
            </w:r>
            <w:proofErr w:type="spellEnd"/>
            <w:r w:rsidRPr="00A41F91">
              <w:rPr>
                <w:sz w:val="24"/>
                <w:szCs w:val="24"/>
              </w:rPr>
              <w:t>.  4.5, 4.6,</w:t>
            </w:r>
            <w:r>
              <w:rPr>
                <w:sz w:val="24"/>
                <w:szCs w:val="24"/>
              </w:rPr>
              <w:t>4.6-1,</w:t>
            </w:r>
            <w:r w:rsidRPr="00A41F91">
              <w:rPr>
                <w:sz w:val="24"/>
                <w:szCs w:val="24"/>
              </w:rPr>
              <w:t xml:space="preserve"> 4.7, 4.9,</w:t>
            </w:r>
            <w:r w:rsidRPr="00A41F9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4.9-1</w:t>
            </w:r>
            <w:r w:rsidRPr="00A41F91">
              <w:rPr>
                <w:sz w:val="24"/>
                <w:szCs w:val="24"/>
              </w:rPr>
              <w:t>,</w:t>
            </w:r>
          </w:p>
          <w:p w:rsidR="009907B1" w:rsidRDefault="009907B1" w:rsidP="007239D8">
            <w:pPr>
              <w:ind w:right="-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4.11-1,4.11-2,4.11-3,</w:t>
            </w:r>
            <w:r w:rsidRPr="00A41F91">
              <w:rPr>
                <w:sz w:val="24"/>
                <w:szCs w:val="24"/>
              </w:rPr>
              <w:t xml:space="preserve"> 4.12,</w:t>
            </w:r>
            <w:r>
              <w:rPr>
                <w:sz w:val="24"/>
                <w:szCs w:val="24"/>
              </w:rPr>
              <w:t>4.13,</w:t>
            </w: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4.14, 4.15,</w:t>
            </w:r>
            <w:r w:rsidRPr="00A41F91">
              <w:rPr>
                <w:sz w:val="24"/>
                <w:szCs w:val="24"/>
              </w:rPr>
              <w:t xml:space="preserve"> 9.1, областного Закона;</w:t>
            </w: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</w:p>
        </w:tc>
      </w:tr>
      <w:tr w:rsidR="009907B1" w:rsidRPr="00A41F91" w:rsidTr="007239D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A41F91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E80370" w:rsidRDefault="009907B1" w:rsidP="007239D8">
            <w:pPr>
              <w:ind w:right="-10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Главный специалист </w:t>
            </w:r>
            <w:r w:rsidRPr="00E80370">
              <w:rPr>
                <w:color w:val="000000"/>
                <w:sz w:val="24"/>
                <w:szCs w:val="24"/>
              </w:rPr>
              <w:t xml:space="preserve">комитета </w:t>
            </w:r>
          </w:p>
          <w:p w:rsidR="009907B1" w:rsidRDefault="009907B1" w:rsidP="007239D8">
            <w:pPr>
              <w:ind w:right="-1050"/>
              <w:rPr>
                <w:color w:val="000000"/>
                <w:sz w:val="24"/>
                <w:szCs w:val="24"/>
              </w:rPr>
            </w:pPr>
            <w:r w:rsidRPr="00E80370">
              <w:rPr>
                <w:color w:val="000000"/>
                <w:sz w:val="24"/>
                <w:szCs w:val="24"/>
              </w:rPr>
              <w:t>архитектуры, градостроительства</w:t>
            </w:r>
          </w:p>
          <w:p w:rsidR="009907B1" w:rsidRPr="00E80370" w:rsidRDefault="009907B1" w:rsidP="007239D8">
            <w:pPr>
              <w:ind w:right="-1050"/>
              <w:rPr>
                <w:color w:val="000000"/>
                <w:sz w:val="24"/>
                <w:szCs w:val="24"/>
              </w:rPr>
            </w:pPr>
            <w:r w:rsidRPr="00E80370">
              <w:rPr>
                <w:color w:val="000000"/>
                <w:sz w:val="24"/>
                <w:szCs w:val="24"/>
              </w:rPr>
              <w:t xml:space="preserve"> и землепользования администрации </w:t>
            </w:r>
          </w:p>
          <w:p w:rsidR="009907B1" w:rsidRPr="00E80370" w:rsidRDefault="009907B1" w:rsidP="007239D8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Default="009907B1" w:rsidP="007239D8">
            <w:pPr>
              <w:ind w:right="-1050"/>
              <w:rPr>
                <w:sz w:val="24"/>
                <w:szCs w:val="24"/>
              </w:rPr>
            </w:pPr>
            <w:proofErr w:type="spellStart"/>
            <w:r w:rsidRPr="00A41F91">
              <w:rPr>
                <w:sz w:val="24"/>
                <w:szCs w:val="24"/>
              </w:rPr>
              <w:t>ст.ст</w:t>
            </w:r>
            <w:proofErr w:type="spellEnd"/>
            <w:r w:rsidRPr="00A41F91">
              <w:rPr>
                <w:sz w:val="24"/>
                <w:szCs w:val="24"/>
              </w:rPr>
              <w:t>.  4.5, 4.6,</w:t>
            </w:r>
            <w:r>
              <w:rPr>
                <w:sz w:val="24"/>
                <w:szCs w:val="24"/>
              </w:rPr>
              <w:t>4.6-1,</w:t>
            </w:r>
            <w:r w:rsidRPr="00A41F91">
              <w:rPr>
                <w:sz w:val="24"/>
                <w:szCs w:val="24"/>
              </w:rPr>
              <w:t xml:space="preserve"> 4.7, 4.9,</w:t>
            </w:r>
            <w:r w:rsidRPr="00A41F9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4.9-1</w:t>
            </w:r>
            <w:r w:rsidRPr="00A41F91">
              <w:rPr>
                <w:sz w:val="24"/>
                <w:szCs w:val="24"/>
              </w:rPr>
              <w:t>,</w:t>
            </w:r>
          </w:p>
          <w:p w:rsidR="009907B1" w:rsidRDefault="009907B1" w:rsidP="007239D8">
            <w:pPr>
              <w:ind w:right="-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4.11-1,4.11-2,4.11-3,</w:t>
            </w:r>
            <w:r w:rsidRPr="00A41F91">
              <w:rPr>
                <w:sz w:val="24"/>
                <w:szCs w:val="24"/>
              </w:rPr>
              <w:t xml:space="preserve"> 4.12,</w:t>
            </w:r>
            <w:r>
              <w:rPr>
                <w:sz w:val="24"/>
                <w:szCs w:val="24"/>
              </w:rPr>
              <w:t>4.13,</w:t>
            </w: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4.14, 4.15,</w:t>
            </w:r>
            <w:r w:rsidRPr="00A41F91">
              <w:rPr>
                <w:sz w:val="24"/>
                <w:szCs w:val="24"/>
              </w:rPr>
              <w:t xml:space="preserve"> 9.1, областного Закона;</w:t>
            </w: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 xml:space="preserve"> </w:t>
            </w:r>
          </w:p>
        </w:tc>
      </w:tr>
      <w:tr w:rsidR="009907B1" w:rsidRPr="00A41F91" w:rsidTr="007239D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222AC3" w:rsidRDefault="009907B1" w:rsidP="007239D8">
            <w:pPr>
              <w:ind w:right="-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 xml:space="preserve">Начальник отдела гражданской защиты </w:t>
            </w:r>
            <w:r>
              <w:rPr>
                <w:sz w:val="24"/>
                <w:szCs w:val="24"/>
              </w:rPr>
              <w:t xml:space="preserve">и общественной безопасности  </w:t>
            </w:r>
          </w:p>
          <w:p w:rsidR="009907B1" w:rsidRDefault="009907B1" w:rsidP="007239D8">
            <w:pPr>
              <w:ind w:right="-1050"/>
              <w:rPr>
                <w:color w:val="000000"/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 xml:space="preserve">ст.ст.2.6, </w:t>
            </w:r>
            <w:r>
              <w:rPr>
                <w:sz w:val="24"/>
                <w:szCs w:val="24"/>
              </w:rPr>
              <w:t xml:space="preserve"> </w:t>
            </w:r>
            <w:r w:rsidRPr="00A41F91">
              <w:rPr>
                <w:sz w:val="24"/>
                <w:szCs w:val="24"/>
              </w:rPr>
              <w:t>2.10</w:t>
            </w:r>
            <w:r>
              <w:rPr>
                <w:sz w:val="24"/>
                <w:szCs w:val="24"/>
              </w:rPr>
              <w:t>, 2.10-1,2.10-2, 2.10-3, 4.9</w:t>
            </w: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 xml:space="preserve"> областного Закона; </w:t>
            </w: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 xml:space="preserve"> </w:t>
            </w:r>
          </w:p>
        </w:tc>
      </w:tr>
      <w:tr w:rsidR="009907B1" w:rsidRPr="00A41F91" w:rsidTr="007239D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A41F91">
              <w:rPr>
                <w:sz w:val="24"/>
                <w:szCs w:val="24"/>
              </w:rPr>
              <w:t>.</w:t>
            </w: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E80370" w:rsidRDefault="009907B1" w:rsidP="007239D8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н</w:t>
            </w:r>
            <w:r w:rsidRPr="00910B15">
              <w:rPr>
                <w:color w:val="000000"/>
                <w:sz w:val="24"/>
                <w:szCs w:val="24"/>
              </w:rPr>
              <w:t>ачальник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910B15">
              <w:rPr>
                <w:color w:val="000000"/>
                <w:sz w:val="24"/>
                <w:szCs w:val="24"/>
              </w:rPr>
              <w:t xml:space="preserve"> отдела гражданской защиты и общественной безопасности  администрации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910B15" w:rsidRDefault="009907B1" w:rsidP="007239D8">
            <w:pPr>
              <w:ind w:right="-1050"/>
              <w:rPr>
                <w:sz w:val="24"/>
                <w:szCs w:val="24"/>
              </w:rPr>
            </w:pPr>
            <w:r w:rsidRPr="00910B15">
              <w:rPr>
                <w:sz w:val="24"/>
                <w:szCs w:val="24"/>
              </w:rPr>
              <w:t>ст.ст.2.6,  2.10, 2.10-1,2.10-2, 2.10-3</w:t>
            </w:r>
            <w:r>
              <w:rPr>
                <w:sz w:val="24"/>
                <w:szCs w:val="24"/>
              </w:rPr>
              <w:t>, 4.9</w:t>
            </w:r>
          </w:p>
          <w:p w:rsidR="009907B1" w:rsidRPr="00910B15" w:rsidRDefault="009907B1" w:rsidP="007239D8">
            <w:pPr>
              <w:ind w:right="-1050"/>
              <w:rPr>
                <w:sz w:val="24"/>
                <w:szCs w:val="24"/>
              </w:rPr>
            </w:pPr>
            <w:r w:rsidRPr="00910B15">
              <w:rPr>
                <w:sz w:val="24"/>
                <w:szCs w:val="24"/>
              </w:rPr>
              <w:t xml:space="preserve"> областного Закона; </w:t>
            </w: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</w:p>
        </w:tc>
      </w:tr>
      <w:tr w:rsidR="009907B1" w:rsidRPr="00A41F91" w:rsidTr="007239D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A41F91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A41F91" w:rsidRDefault="009907B1" w:rsidP="007239D8">
            <w:pPr>
              <w:ind w:right="-108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 xml:space="preserve">Главный специалист отдела гражданской защиты </w:t>
            </w:r>
            <w:r>
              <w:rPr>
                <w:sz w:val="24"/>
                <w:szCs w:val="24"/>
              </w:rPr>
              <w:t xml:space="preserve">и общественной безопасности  </w:t>
            </w:r>
            <w:r w:rsidRPr="00A41F91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 xml:space="preserve">ст.ст.2.6, </w:t>
            </w:r>
            <w:r>
              <w:rPr>
                <w:sz w:val="24"/>
                <w:szCs w:val="24"/>
              </w:rPr>
              <w:t xml:space="preserve"> </w:t>
            </w:r>
            <w:r w:rsidRPr="00A41F91">
              <w:rPr>
                <w:sz w:val="24"/>
                <w:szCs w:val="24"/>
              </w:rPr>
              <w:t>2.10</w:t>
            </w:r>
            <w:r>
              <w:rPr>
                <w:sz w:val="24"/>
                <w:szCs w:val="24"/>
              </w:rPr>
              <w:t>, 2.10-1, 2.10-2,</w:t>
            </w:r>
            <w:r w:rsidRPr="00A41F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2.10-3, 4.9</w:t>
            </w:r>
            <w:r w:rsidRPr="00A41F91">
              <w:rPr>
                <w:sz w:val="24"/>
                <w:szCs w:val="24"/>
              </w:rPr>
              <w:t xml:space="preserve"> </w:t>
            </w: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>областного Закона</w:t>
            </w:r>
            <w:r>
              <w:rPr>
                <w:sz w:val="24"/>
                <w:szCs w:val="24"/>
              </w:rPr>
              <w:t>;</w:t>
            </w:r>
          </w:p>
        </w:tc>
      </w:tr>
      <w:tr w:rsidR="009907B1" w:rsidRPr="00A41F91" w:rsidTr="007239D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A41F91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A41F91" w:rsidRDefault="009907B1" w:rsidP="007239D8">
            <w:pPr>
              <w:ind w:right="-108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 xml:space="preserve">Председатель Комитета образования </w:t>
            </w:r>
            <w:r>
              <w:rPr>
                <w:sz w:val="24"/>
                <w:szCs w:val="24"/>
              </w:rPr>
              <w:t xml:space="preserve">Сосновоборского городского округа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>ст.7.6 областного Закона</w:t>
            </w:r>
          </w:p>
        </w:tc>
      </w:tr>
      <w:tr w:rsidR="009907B1" w:rsidRPr="00A41F91" w:rsidTr="007239D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A41F91" w:rsidRDefault="009907B1" w:rsidP="007239D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</w:t>
            </w:r>
            <w:r w:rsidRPr="00A41F91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я</w:t>
            </w:r>
            <w:r w:rsidRPr="00A41F91">
              <w:rPr>
                <w:sz w:val="24"/>
                <w:szCs w:val="24"/>
              </w:rPr>
              <w:t xml:space="preserve"> Комитета образования </w:t>
            </w:r>
            <w:r>
              <w:rPr>
                <w:sz w:val="24"/>
                <w:szCs w:val="24"/>
              </w:rPr>
              <w:t>Сосновоборского городского округа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>ст.7.6 областного Закона</w:t>
            </w:r>
          </w:p>
        </w:tc>
      </w:tr>
      <w:tr w:rsidR="009907B1" w:rsidRPr="00A41F91" w:rsidTr="007239D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A41F91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A41F91" w:rsidRDefault="009907B1" w:rsidP="007239D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финансов Сосновоборского городского округа</w:t>
            </w:r>
            <w:r w:rsidRPr="00A41F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>ст.7.6 областного Закона</w:t>
            </w: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</w:p>
        </w:tc>
      </w:tr>
      <w:tr w:rsidR="009907B1" w:rsidRPr="00A41F91" w:rsidTr="007239D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Default="009907B1" w:rsidP="007239D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41F91">
              <w:rPr>
                <w:sz w:val="24"/>
                <w:szCs w:val="24"/>
              </w:rPr>
              <w:t>аместитель председателя комитета</w:t>
            </w:r>
          </w:p>
          <w:p w:rsidR="009907B1" w:rsidRDefault="009907B1" w:rsidP="007239D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 Сосновоборского городского округа</w:t>
            </w:r>
            <w:r w:rsidRPr="00A41F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>ст.7.6 областного Закона</w:t>
            </w: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</w:p>
        </w:tc>
      </w:tr>
      <w:tr w:rsidR="009907B1" w:rsidRPr="00A41F91" w:rsidTr="007239D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A41F91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Default="009907B1" w:rsidP="007239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внутреннего муниципального финансового контроля</w:t>
            </w:r>
          </w:p>
          <w:p w:rsidR="009907B1" w:rsidRDefault="009907B1" w:rsidP="007239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внутреннего финансового аудита</w:t>
            </w:r>
          </w:p>
          <w:p w:rsidR="009907B1" w:rsidRPr="00A41F91" w:rsidRDefault="009907B1" w:rsidP="007239D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Default="009907B1" w:rsidP="007239D8">
            <w:pPr>
              <w:ind w:right="-2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>ст. 5.21, 15.1,</w:t>
            </w:r>
            <w:r>
              <w:rPr>
                <w:sz w:val="24"/>
                <w:szCs w:val="24"/>
              </w:rPr>
              <w:t xml:space="preserve"> </w:t>
            </w:r>
            <w:r w:rsidRPr="00A41F91">
              <w:rPr>
                <w:sz w:val="24"/>
                <w:szCs w:val="24"/>
              </w:rPr>
              <w:t xml:space="preserve">15.14-15.15.16, </w:t>
            </w:r>
            <w:r>
              <w:rPr>
                <w:sz w:val="24"/>
                <w:szCs w:val="24"/>
              </w:rPr>
              <w:t xml:space="preserve">ч.4-9, </w:t>
            </w:r>
          </w:p>
          <w:p w:rsidR="009907B1" w:rsidRDefault="009907B1" w:rsidP="007239D8">
            <w:pPr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ст.7.30.1, </w:t>
            </w:r>
          </w:p>
          <w:p w:rsidR="009907B1" w:rsidRDefault="009907B1" w:rsidP="007239D8">
            <w:pPr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ч.1-4, 8 и 9 ст.7.30.2; 7.32.6</w:t>
            </w:r>
          </w:p>
          <w:p w:rsidR="009907B1" w:rsidRDefault="009907B1" w:rsidP="007239D8">
            <w:pPr>
              <w:ind w:right="-2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>ч.1 ст.19.4,</w:t>
            </w:r>
            <w:r>
              <w:rPr>
                <w:sz w:val="24"/>
                <w:szCs w:val="24"/>
              </w:rPr>
              <w:t xml:space="preserve"> ст.19.4.1, ч.20, ч.20.1</w:t>
            </w:r>
            <w:r w:rsidRPr="00A41F91">
              <w:rPr>
                <w:sz w:val="24"/>
                <w:szCs w:val="24"/>
              </w:rPr>
              <w:t>ст.19.5,</w:t>
            </w:r>
          </w:p>
          <w:p w:rsidR="009907B1" w:rsidRPr="00A41F91" w:rsidRDefault="009907B1" w:rsidP="007239D8">
            <w:pPr>
              <w:ind w:right="-2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 xml:space="preserve"> ст.19.6, ст.19.7 КоАП РФ</w:t>
            </w:r>
          </w:p>
          <w:p w:rsidR="009907B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 xml:space="preserve">КоАП РФ, при осуществлении </w:t>
            </w: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>муниципального финансового контроля;</w:t>
            </w:r>
            <w:r>
              <w:rPr>
                <w:sz w:val="24"/>
                <w:szCs w:val="24"/>
              </w:rPr>
              <w:t xml:space="preserve"> </w:t>
            </w: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</w:p>
        </w:tc>
      </w:tr>
      <w:tr w:rsidR="009907B1" w:rsidRPr="00A41F91" w:rsidTr="007239D8">
        <w:trPr>
          <w:trHeight w:val="7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Pr="00740347" w:rsidRDefault="009907B1" w:rsidP="007239D8">
            <w:pPr>
              <w:jc w:val="both"/>
              <w:rPr>
                <w:sz w:val="24"/>
                <w:szCs w:val="24"/>
              </w:rPr>
            </w:pPr>
            <w:r w:rsidRPr="00740347">
              <w:rPr>
                <w:sz w:val="24"/>
                <w:szCs w:val="24"/>
              </w:rPr>
              <w:t>Главный специалист отдела внутреннего муниципального финансового контроля</w:t>
            </w:r>
          </w:p>
          <w:p w:rsidR="009907B1" w:rsidRPr="00740347" w:rsidRDefault="009907B1" w:rsidP="007239D8">
            <w:pPr>
              <w:jc w:val="both"/>
              <w:rPr>
                <w:sz w:val="24"/>
                <w:szCs w:val="24"/>
              </w:rPr>
            </w:pPr>
            <w:r w:rsidRPr="00740347">
              <w:rPr>
                <w:sz w:val="24"/>
                <w:szCs w:val="24"/>
              </w:rPr>
              <w:t>и внутреннего финансового аудита</w:t>
            </w:r>
          </w:p>
          <w:p w:rsidR="009907B1" w:rsidRPr="00A41F91" w:rsidRDefault="009907B1" w:rsidP="007239D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B1" w:rsidRDefault="009907B1" w:rsidP="007239D8">
            <w:pPr>
              <w:ind w:right="-250"/>
              <w:rPr>
                <w:sz w:val="24"/>
                <w:szCs w:val="24"/>
              </w:rPr>
            </w:pPr>
            <w:r w:rsidRPr="00740347">
              <w:rPr>
                <w:sz w:val="24"/>
                <w:szCs w:val="24"/>
              </w:rPr>
              <w:t>ст.</w:t>
            </w:r>
            <w:r w:rsidRPr="00A41F91">
              <w:rPr>
                <w:sz w:val="24"/>
                <w:szCs w:val="24"/>
              </w:rPr>
              <w:t xml:space="preserve"> 5.21, 15.1,  15.14-15.15.16, </w:t>
            </w:r>
            <w:r>
              <w:rPr>
                <w:sz w:val="24"/>
                <w:szCs w:val="24"/>
              </w:rPr>
              <w:t xml:space="preserve">ч.4-9, </w:t>
            </w:r>
          </w:p>
          <w:p w:rsidR="009907B1" w:rsidRDefault="009907B1" w:rsidP="007239D8">
            <w:pPr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ст.7.30.1, </w:t>
            </w:r>
          </w:p>
          <w:p w:rsidR="009907B1" w:rsidRDefault="009907B1" w:rsidP="007239D8">
            <w:pPr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ч.1-4, 8 и 9 ст.7.30.2; 7.32.6,</w:t>
            </w:r>
          </w:p>
          <w:p w:rsidR="009907B1" w:rsidRDefault="009907B1" w:rsidP="007239D8">
            <w:pPr>
              <w:ind w:right="-2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>ч.1 ст.19.4,</w:t>
            </w:r>
            <w:r>
              <w:rPr>
                <w:sz w:val="24"/>
                <w:szCs w:val="24"/>
              </w:rPr>
              <w:t xml:space="preserve"> ст.19.4.1, ч.20, ч.20.1</w:t>
            </w:r>
            <w:r w:rsidRPr="00A41F91">
              <w:rPr>
                <w:sz w:val="24"/>
                <w:szCs w:val="24"/>
              </w:rPr>
              <w:t>ст.19.5,</w:t>
            </w:r>
          </w:p>
          <w:p w:rsidR="009907B1" w:rsidRPr="00A41F91" w:rsidRDefault="009907B1" w:rsidP="007239D8">
            <w:pPr>
              <w:ind w:right="-2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 xml:space="preserve"> ст.19.6, ст.19.7 КоАП РФ</w:t>
            </w:r>
          </w:p>
          <w:p w:rsidR="009907B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 xml:space="preserve">КоАП РФ, при осуществлении </w:t>
            </w: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  <w:r w:rsidRPr="00A41F91">
              <w:rPr>
                <w:sz w:val="24"/>
                <w:szCs w:val="24"/>
              </w:rPr>
              <w:t>муниципального финансового контроля;</w:t>
            </w:r>
          </w:p>
          <w:p w:rsidR="009907B1" w:rsidRPr="00740347" w:rsidRDefault="009907B1" w:rsidP="007239D8">
            <w:pPr>
              <w:ind w:right="-1050"/>
              <w:rPr>
                <w:sz w:val="24"/>
                <w:szCs w:val="24"/>
              </w:rPr>
            </w:pPr>
          </w:p>
          <w:p w:rsidR="009907B1" w:rsidRPr="00A41F91" w:rsidRDefault="009907B1" w:rsidP="007239D8">
            <w:pPr>
              <w:ind w:right="-1050"/>
              <w:rPr>
                <w:sz w:val="24"/>
                <w:szCs w:val="24"/>
              </w:rPr>
            </w:pPr>
          </w:p>
        </w:tc>
      </w:tr>
    </w:tbl>
    <w:p w:rsidR="009907B1" w:rsidRPr="00740347" w:rsidRDefault="009907B1" w:rsidP="009907B1">
      <w:pPr>
        <w:rPr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A44" w:rsidRDefault="008F4A44" w:rsidP="00762166">
      <w:r>
        <w:separator/>
      </w:r>
    </w:p>
  </w:endnote>
  <w:endnote w:type="continuationSeparator" w:id="0">
    <w:p w:rsidR="008F4A44" w:rsidRDefault="008F4A44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F14" w:rsidRDefault="00AB5F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F14" w:rsidRDefault="00AB5F1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F14" w:rsidRDefault="00AB5F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A44" w:rsidRDefault="008F4A44" w:rsidP="00762166">
      <w:r>
        <w:separator/>
      </w:r>
    </w:p>
  </w:footnote>
  <w:footnote w:type="continuationSeparator" w:id="0">
    <w:p w:rsidR="008F4A44" w:rsidRDefault="008F4A44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F14" w:rsidRDefault="00AB5F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F14" w:rsidRDefault="00AB5F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7732daa-6ee3-4c3a-a878-07ed0f4f7950"/>
  </w:docVars>
  <w:rsids>
    <w:rsidRoot w:val="00181D96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81D96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87A71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8F4A44"/>
    <w:rsid w:val="00955DCE"/>
    <w:rsid w:val="00963639"/>
    <w:rsid w:val="00965050"/>
    <w:rsid w:val="009676DA"/>
    <w:rsid w:val="009907B1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74E95"/>
    <w:rsid w:val="00A975EF"/>
    <w:rsid w:val="00AA1D65"/>
    <w:rsid w:val="00AB5F14"/>
    <w:rsid w:val="00AD69D2"/>
    <w:rsid w:val="00AD79EA"/>
    <w:rsid w:val="00AE0C4B"/>
    <w:rsid w:val="00AE7168"/>
    <w:rsid w:val="00B10721"/>
    <w:rsid w:val="00B30D50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92e5be1a-4852-4254-a479-db2c28000ff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92e5be1a-4852-4254-a479-db2c28000ff6.dot</Template>
  <TotalTime>0</TotalTime>
  <Pages>6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2025-07-03T14:31:00Z</cp:lastPrinted>
  <dcterms:created xsi:type="dcterms:W3CDTF">2025-07-07T12:04:00Z</dcterms:created>
  <dcterms:modified xsi:type="dcterms:W3CDTF">2025-07-07T12:33:00Z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d7732daa-6ee3-4c3a-a878-07ed0f4f7950</vt:lpwstr>
  </property>
</Properties>
</file>