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E5184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5184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057786" w:rsidRDefault="00057786" w:rsidP="00057786">
      <w:pPr>
        <w:rPr>
          <w:sz w:val="24"/>
        </w:rPr>
      </w:pPr>
      <w:r>
        <w:rPr>
          <w:sz w:val="24"/>
        </w:rPr>
        <w:t xml:space="preserve">                                                      от 14/05/2026 № 1454</w:t>
      </w:r>
    </w:p>
    <w:p w:rsidR="009B0E1B" w:rsidRDefault="009B0E1B" w:rsidP="009B0E1B">
      <w:pPr>
        <w:jc w:val="both"/>
        <w:rPr>
          <w:sz w:val="24"/>
        </w:rPr>
      </w:pPr>
    </w:p>
    <w:p w:rsidR="009B0E1B" w:rsidRPr="009B0E1B" w:rsidRDefault="009B0E1B" w:rsidP="009B0E1B">
      <w:pPr>
        <w:pStyle w:val="1"/>
        <w:spacing w:before="0" w:after="0"/>
        <w:ind w:right="42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0E1B">
        <w:rPr>
          <w:rFonts w:ascii="Times New Roman" w:hAnsi="Times New Roman" w:cs="Times New Roman"/>
          <w:b w:val="0"/>
          <w:sz w:val="24"/>
          <w:szCs w:val="24"/>
        </w:rPr>
        <w:t>Об утверждении Порядка инвентаризации 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0E1B">
        <w:rPr>
          <w:rFonts w:ascii="Times New Roman" w:hAnsi="Times New Roman" w:cs="Times New Roman"/>
          <w:b w:val="0"/>
          <w:sz w:val="24"/>
          <w:szCs w:val="24"/>
        </w:rPr>
        <w:t>паспортизации зеленых насаждений на территории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0E1B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  <w:proofErr w:type="spellStart"/>
      <w:r w:rsidRPr="009B0E1B">
        <w:rPr>
          <w:rFonts w:ascii="Times New Roman" w:hAnsi="Times New Roman" w:cs="Times New Roman"/>
          <w:b w:val="0"/>
          <w:sz w:val="24"/>
          <w:szCs w:val="24"/>
        </w:rPr>
        <w:t>Сосновоборский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0E1B">
        <w:rPr>
          <w:rFonts w:ascii="Times New Roman" w:hAnsi="Times New Roman" w:cs="Times New Roman"/>
          <w:b w:val="0"/>
          <w:sz w:val="24"/>
          <w:szCs w:val="24"/>
        </w:rPr>
        <w:t>городской округ Ленинградской области</w:t>
      </w:r>
    </w:p>
    <w:p w:rsidR="009B0E1B" w:rsidRDefault="009B0E1B" w:rsidP="009B0E1B">
      <w:pPr>
        <w:ind w:firstLine="709"/>
        <w:jc w:val="both"/>
        <w:rPr>
          <w:sz w:val="24"/>
          <w:szCs w:val="24"/>
        </w:rPr>
      </w:pPr>
    </w:p>
    <w:p w:rsidR="009B0E1B" w:rsidRDefault="009B0E1B" w:rsidP="009B0E1B">
      <w:pPr>
        <w:ind w:firstLine="709"/>
        <w:jc w:val="both"/>
        <w:rPr>
          <w:sz w:val="24"/>
          <w:szCs w:val="24"/>
        </w:rPr>
      </w:pPr>
    </w:p>
    <w:p w:rsidR="009B0E1B" w:rsidRDefault="009B0E1B" w:rsidP="009B0E1B">
      <w:pPr>
        <w:ind w:firstLine="709"/>
        <w:jc w:val="both"/>
        <w:rPr>
          <w:sz w:val="24"/>
          <w:szCs w:val="24"/>
        </w:rPr>
      </w:pPr>
    </w:p>
    <w:p w:rsidR="009B0E1B" w:rsidRDefault="009B0E1B" w:rsidP="009B0E1B">
      <w:pPr>
        <w:ind w:firstLine="709"/>
        <w:jc w:val="both"/>
        <w:rPr>
          <w:sz w:val="24"/>
          <w:szCs w:val="24"/>
        </w:rPr>
      </w:pPr>
      <w:r w:rsidRPr="006866DB">
        <w:rPr>
          <w:sz w:val="24"/>
          <w:szCs w:val="24"/>
        </w:rPr>
        <w:t xml:space="preserve">В целях реализации полномочий органов местного самоуправления </w:t>
      </w:r>
      <w:r>
        <w:rPr>
          <w:sz w:val="24"/>
          <w:szCs w:val="24"/>
        </w:rPr>
        <w:t>Сосновоборского городского</w:t>
      </w:r>
      <w:r w:rsidRPr="006866DB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6866DB">
        <w:rPr>
          <w:sz w:val="24"/>
          <w:szCs w:val="24"/>
        </w:rPr>
        <w:t xml:space="preserve"> в области организации благоустройства и озеленения территории муниципального образования, в</w:t>
      </w:r>
      <w:r w:rsidRPr="003E404A">
        <w:rPr>
          <w:sz w:val="24"/>
          <w:szCs w:val="24"/>
        </w:rPr>
        <w:t xml:space="preserve"> соответствии с</w:t>
      </w:r>
      <w:r>
        <w:rPr>
          <w:sz w:val="24"/>
          <w:szCs w:val="24"/>
        </w:rPr>
        <w:t xml:space="preserve"> Федеральным законом от 10.01.2002 № 7-ФЗ «Об охране окружающей среды», </w:t>
      </w:r>
      <w:r w:rsidRPr="00D237A6">
        <w:rPr>
          <w:sz w:val="24"/>
          <w:szCs w:val="24"/>
        </w:rPr>
        <w:t xml:space="preserve">Федеральным законом от </w:t>
      </w:r>
      <w:r>
        <w:rPr>
          <w:sz w:val="24"/>
          <w:szCs w:val="24"/>
        </w:rPr>
        <w:t xml:space="preserve">06.10.2003 № </w:t>
      </w:r>
      <w:r w:rsidRPr="00D237A6">
        <w:rPr>
          <w:sz w:val="24"/>
          <w:szCs w:val="24"/>
        </w:rPr>
        <w:t>131-ФЗ «</w:t>
      </w:r>
      <w:proofErr w:type="gramStart"/>
      <w:r w:rsidRPr="00D237A6">
        <w:rPr>
          <w:sz w:val="24"/>
          <w:szCs w:val="24"/>
        </w:rPr>
        <w:t>Об</w:t>
      </w:r>
      <w:proofErr w:type="gramEnd"/>
      <w:r w:rsidRPr="00D237A6">
        <w:rPr>
          <w:sz w:val="24"/>
          <w:szCs w:val="24"/>
        </w:rPr>
        <w:t xml:space="preserve"> общих принципах органи</w:t>
      </w:r>
      <w:r>
        <w:rPr>
          <w:sz w:val="24"/>
          <w:szCs w:val="24"/>
        </w:rPr>
        <w:t xml:space="preserve">зации местного самоуправления в </w:t>
      </w:r>
      <w:r w:rsidRPr="00D237A6">
        <w:rPr>
          <w:sz w:val="24"/>
          <w:szCs w:val="24"/>
        </w:rPr>
        <w:t>Российской Федерации»</w:t>
      </w:r>
      <w:r w:rsidRPr="0020597A">
        <w:rPr>
          <w:sz w:val="24"/>
          <w:szCs w:val="24"/>
        </w:rPr>
        <w:t>,</w:t>
      </w:r>
      <w:r>
        <w:rPr>
          <w:sz w:val="24"/>
          <w:szCs w:val="24"/>
        </w:rPr>
        <w:t xml:space="preserve"> руководствуясь </w:t>
      </w:r>
      <w:r w:rsidRPr="00205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Уставом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 и учитывая отчет контрольно-счетной палаты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 от 28.08.2025 № 4 по результатам контрольного </w:t>
      </w:r>
      <w:r w:rsidRPr="00C56F15">
        <w:rPr>
          <w:sz w:val="24"/>
          <w:szCs w:val="24"/>
        </w:rPr>
        <w:t xml:space="preserve">мероприятия </w:t>
      </w:r>
      <w:r w:rsidRPr="00C56F15">
        <w:rPr>
          <w:bCs/>
          <w:sz w:val="24"/>
          <w:szCs w:val="24"/>
        </w:rPr>
        <w:t xml:space="preserve">«Проверка целевого и эффективного использования бюджетных средств, выделенных на озеленение территорий муниципального образования </w:t>
      </w:r>
      <w:proofErr w:type="spellStart"/>
      <w:r w:rsidRPr="00C56F15">
        <w:rPr>
          <w:bCs/>
          <w:sz w:val="24"/>
          <w:szCs w:val="24"/>
        </w:rPr>
        <w:t>Сосновоборский</w:t>
      </w:r>
      <w:proofErr w:type="spellEnd"/>
      <w:r w:rsidRPr="00C56F15">
        <w:rPr>
          <w:bCs/>
          <w:sz w:val="24"/>
          <w:szCs w:val="24"/>
        </w:rPr>
        <w:t xml:space="preserve"> городской округ Ленинградской области»</w:t>
      </w:r>
      <w:r w:rsidRPr="00C56F15">
        <w:rPr>
          <w:sz w:val="24"/>
          <w:szCs w:val="24"/>
        </w:rPr>
        <w:t>, администрация Сосновоборского городского</w:t>
      </w:r>
      <w:r>
        <w:rPr>
          <w:sz w:val="24"/>
          <w:szCs w:val="24"/>
        </w:rPr>
        <w:t xml:space="preserve"> округа  </w:t>
      </w:r>
      <w:proofErr w:type="gramStart"/>
      <w:r w:rsidRPr="00537A85">
        <w:rPr>
          <w:b/>
          <w:sz w:val="24"/>
          <w:szCs w:val="24"/>
        </w:rPr>
        <w:t>п</w:t>
      </w:r>
      <w:proofErr w:type="gramEnd"/>
      <w:r w:rsidRPr="00537A85">
        <w:rPr>
          <w:b/>
          <w:sz w:val="24"/>
          <w:szCs w:val="24"/>
        </w:rPr>
        <w:t xml:space="preserve"> о с т а н </w:t>
      </w:r>
      <w:proofErr w:type="gramStart"/>
      <w:r w:rsidRPr="00537A85">
        <w:rPr>
          <w:b/>
          <w:sz w:val="24"/>
          <w:szCs w:val="24"/>
        </w:rPr>
        <w:t>о</w:t>
      </w:r>
      <w:proofErr w:type="gramEnd"/>
      <w:r w:rsidRPr="00537A85">
        <w:rPr>
          <w:b/>
          <w:sz w:val="24"/>
          <w:szCs w:val="24"/>
        </w:rPr>
        <w:t xml:space="preserve"> в л я е т</w:t>
      </w:r>
      <w:r>
        <w:rPr>
          <w:sz w:val="24"/>
          <w:szCs w:val="24"/>
        </w:rPr>
        <w:t>:</w:t>
      </w:r>
    </w:p>
    <w:p w:rsidR="009B0E1B" w:rsidRPr="00607F0E" w:rsidRDefault="009B0E1B" w:rsidP="009B0E1B">
      <w:pPr>
        <w:ind w:firstLine="709"/>
        <w:jc w:val="both"/>
        <w:rPr>
          <w:sz w:val="24"/>
          <w:szCs w:val="24"/>
        </w:rPr>
      </w:pPr>
    </w:p>
    <w:p w:rsidR="009B0E1B" w:rsidRDefault="009B0E1B" w:rsidP="009B0E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04BE">
        <w:rPr>
          <w:color w:val="000000"/>
          <w:sz w:val="24"/>
          <w:szCs w:val="24"/>
        </w:rPr>
        <w:t xml:space="preserve">1. Утвердить </w:t>
      </w:r>
      <w:r w:rsidRPr="004D2A12">
        <w:rPr>
          <w:sz w:val="24"/>
        </w:rPr>
        <w:t>Порядок инвентаризации и паспортизации</w:t>
      </w:r>
      <w:r w:rsidRPr="006A04BE">
        <w:rPr>
          <w:sz w:val="24"/>
          <w:szCs w:val="24"/>
        </w:rPr>
        <w:t xml:space="preserve"> зеленых насаждений на территории муниципального образования </w:t>
      </w:r>
      <w:proofErr w:type="spellStart"/>
      <w:r w:rsidRPr="006A04BE">
        <w:rPr>
          <w:sz w:val="24"/>
          <w:szCs w:val="24"/>
        </w:rPr>
        <w:t>Сосновоборский</w:t>
      </w:r>
      <w:proofErr w:type="spellEnd"/>
      <w:r w:rsidRPr="006A04BE">
        <w:rPr>
          <w:sz w:val="24"/>
          <w:szCs w:val="24"/>
        </w:rPr>
        <w:t xml:space="preserve"> городской округ Ленинградской области (далее – По</w:t>
      </w:r>
      <w:r>
        <w:rPr>
          <w:sz w:val="24"/>
          <w:szCs w:val="24"/>
        </w:rPr>
        <w:t>рядок</w:t>
      </w:r>
      <w:r w:rsidRPr="006A04BE">
        <w:rPr>
          <w:sz w:val="24"/>
          <w:szCs w:val="24"/>
        </w:rPr>
        <w:t>), согласно приложению 1 к настоящему постановлению.</w:t>
      </w:r>
    </w:p>
    <w:p w:rsidR="009B0E1B" w:rsidRDefault="009B0E1B" w:rsidP="009B0E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65DD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A465DD">
        <w:rPr>
          <w:sz w:val="24"/>
          <w:szCs w:val="24"/>
        </w:rPr>
        <w:t xml:space="preserve">Утвердить состав комиссии </w:t>
      </w:r>
      <w:r w:rsidRPr="004D2A12">
        <w:rPr>
          <w:sz w:val="24"/>
        </w:rPr>
        <w:t>по инвентаризации и паспортизации</w:t>
      </w:r>
      <w:r w:rsidRPr="00A465DD">
        <w:rPr>
          <w:sz w:val="24"/>
          <w:szCs w:val="24"/>
        </w:rPr>
        <w:t xml:space="preserve"> зеленых насаждений согласно</w:t>
      </w:r>
      <w:r>
        <w:rPr>
          <w:sz w:val="24"/>
          <w:szCs w:val="24"/>
        </w:rPr>
        <w:t xml:space="preserve"> </w:t>
      </w:r>
      <w:r w:rsidRPr="00A465DD">
        <w:rPr>
          <w:sz w:val="24"/>
          <w:szCs w:val="24"/>
        </w:rPr>
        <w:t>приложению</w:t>
      </w:r>
      <w:r w:rsidRPr="00A465DD">
        <w:rPr>
          <w:sz w:val="24"/>
          <w:szCs w:val="24"/>
          <w:lang w:eastAsia="zh-CN"/>
        </w:rPr>
        <w:t xml:space="preserve"> № 2 к настоящему постановлению.</w:t>
      </w:r>
    </w:p>
    <w:p w:rsidR="009B0E1B" w:rsidRPr="001F4714" w:rsidRDefault="009B0E1B" w:rsidP="009B0E1B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Pr="001F4714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9B0E1B" w:rsidRPr="001F4714" w:rsidRDefault="009B0E1B" w:rsidP="009B0E1B">
      <w:pPr>
        <w:pStyle w:val="Default"/>
        <w:ind w:firstLine="709"/>
        <w:jc w:val="both"/>
      </w:pPr>
      <w:r>
        <w:t>4</w:t>
      </w:r>
      <w:r w:rsidRPr="001F4714">
        <w:t xml:space="preserve">. Отделу по связям с общественностью (пресс-центр) </w:t>
      </w:r>
      <w:proofErr w:type="gramStart"/>
      <w:r w:rsidRPr="001F4714">
        <w:t>разместить</w:t>
      </w:r>
      <w:proofErr w:type="gramEnd"/>
      <w:r w:rsidRPr="001F4714">
        <w:t xml:space="preserve"> настоящее постановление на официальном сайте Сосновоборского городского округа. </w:t>
      </w:r>
    </w:p>
    <w:p w:rsidR="009B0E1B" w:rsidRPr="00C72D7A" w:rsidRDefault="009B0E1B" w:rsidP="009B0E1B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5</w:t>
      </w:r>
      <w:r w:rsidRPr="001F4714">
        <w:rPr>
          <w:bCs/>
          <w:sz w:val="24"/>
          <w:szCs w:val="24"/>
        </w:rPr>
        <w:t xml:space="preserve">. Настоящее постановление вступает в силу </w:t>
      </w:r>
      <w:r w:rsidRPr="001F4714">
        <w:rPr>
          <w:sz w:val="24"/>
          <w:szCs w:val="24"/>
        </w:rPr>
        <w:t>со дня официального обнародования</w:t>
      </w:r>
      <w:r w:rsidRPr="001F4714">
        <w:rPr>
          <w:bCs/>
          <w:sz w:val="24"/>
          <w:szCs w:val="24"/>
        </w:rPr>
        <w:t>.</w:t>
      </w:r>
    </w:p>
    <w:p w:rsidR="009B0E1B" w:rsidRPr="00C72D7A" w:rsidRDefault="009B0E1B" w:rsidP="009B0E1B">
      <w:pPr>
        <w:ind w:firstLine="709"/>
        <w:jc w:val="both"/>
        <w:rPr>
          <w:sz w:val="24"/>
          <w:szCs w:val="24"/>
        </w:rPr>
      </w:pPr>
      <w:r w:rsidRPr="00891A68">
        <w:rPr>
          <w:sz w:val="24"/>
          <w:szCs w:val="24"/>
        </w:rPr>
        <w:t xml:space="preserve">6. </w:t>
      </w:r>
      <w:proofErr w:type="gramStart"/>
      <w:r w:rsidRPr="00891A68">
        <w:rPr>
          <w:sz w:val="24"/>
          <w:szCs w:val="24"/>
        </w:rPr>
        <w:t>Контроль за</w:t>
      </w:r>
      <w:proofErr w:type="gramEnd"/>
      <w:r w:rsidRPr="00891A68">
        <w:rPr>
          <w:sz w:val="24"/>
          <w:szCs w:val="24"/>
        </w:rPr>
        <w:t xml:space="preserve"> исполнением настоящего постановления возложить на </w:t>
      </w:r>
      <w:r>
        <w:rPr>
          <w:sz w:val="24"/>
          <w:szCs w:val="24"/>
        </w:rPr>
        <w:t xml:space="preserve">первого заместителя главы администрации Сосновоборского городского округа Лютикова С.Г. и </w:t>
      </w:r>
      <w:r w:rsidRPr="00891A68">
        <w:rPr>
          <w:sz w:val="24"/>
          <w:szCs w:val="24"/>
        </w:rPr>
        <w:t>заместителя главы администрации по жилищно-коммунальному комплексу Иванова А.И.</w:t>
      </w:r>
      <w:r>
        <w:rPr>
          <w:sz w:val="24"/>
          <w:szCs w:val="24"/>
        </w:rPr>
        <w:t xml:space="preserve"> в пределах полномочий.</w:t>
      </w:r>
    </w:p>
    <w:p w:rsidR="009B0E1B" w:rsidRDefault="009B0E1B" w:rsidP="009B0E1B">
      <w:pPr>
        <w:ind w:right="-1050"/>
        <w:jc w:val="both"/>
        <w:rPr>
          <w:sz w:val="24"/>
          <w:szCs w:val="24"/>
        </w:rPr>
      </w:pPr>
    </w:p>
    <w:p w:rsidR="009B0E1B" w:rsidRDefault="009B0E1B" w:rsidP="009B0E1B">
      <w:pPr>
        <w:ind w:right="-1050"/>
        <w:jc w:val="both"/>
        <w:rPr>
          <w:sz w:val="24"/>
          <w:szCs w:val="24"/>
        </w:rPr>
      </w:pPr>
    </w:p>
    <w:p w:rsidR="009B0E1B" w:rsidRDefault="009B0E1B" w:rsidP="009B0E1B">
      <w:pPr>
        <w:ind w:right="-1050"/>
        <w:jc w:val="both"/>
        <w:rPr>
          <w:sz w:val="24"/>
          <w:szCs w:val="24"/>
        </w:rPr>
      </w:pPr>
    </w:p>
    <w:p w:rsidR="009B0E1B" w:rsidRDefault="009B0E1B" w:rsidP="009B0E1B">
      <w:pPr>
        <w:ind w:right="-2"/>
        <w:rPr>
          <w:sz w:val="24"/>
          <w:szCs w:val="24"/>
        </w:rPr>
      </w:pPr>
      <w:r w:rsidRPr="00C72D7A">
        <w:rPr>
          <w:sz w:val="24"/>
          <w:szCs w:val="24"/>
        </w:rPr>
        <w:t xml:space="preserve">Глава Сосновоборского городского округа                                              </w:t>
      </w:r>
      <w:r>
        <w:rPr>
          <w:sz w:val="24"/>
          <w:szCs w:val="24"/>
        </w:rPr>
        <w:t xml:space="preserve">               </w:t>
      </w:r>
      <w:r w:rsidRPr="00C72D7A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C72D7A">
        <w:rPr>
          <w:sz w:val="24"/>
          <w:szCs w:val="24"/>
        </w:rPr>
        <w:t>Воронков</w:t>
      </w:r>
    </w:p>
    <w:p w:rsidR="009B0E1B" w:rsidRDefault="009B0E1B" w:rsidP="009B0E1B">
      <w:pPr>
        <w:rPr>
          <w:sz w:val="12"/>
          <w:szCs w:val="12"/>
        </w:rPr>
      </w:pPr>
    </w:p>
    <w:p w:rsidR="009B0E1B" w:rsidRDefault="009B0E1B" w:rsidP="009B0E1B">
      <w:pPr>
        <w:rPr>
          <w:sz w:val="24"/>
          <w:szCs w:val="24"/>
        </w:rPr>
      </w:pPr>
    </w:p>
    <w:p w:rsidR="009B0E1B" w:rsidRDefault="009B0E1B" w:rsidP="009B0E1B">
      <w:pPr>
        <w:rPr>
          <w:sz w:val="24"/>
          <w:szCs w:val="24"/>
        </w:rPr>
      </w:pPr>
    </w:p>
    <w:p w:rsidR="009B0E1B" w:rsidRPr="006B02B3" w:rsidRDefault="009B0E1B" w:rsidP="009B0E1B">
      <w:pPr>
        <w:jc w:val="right"/>
        <w:rPr>
          <w:sz w:val="24"/>
          <w:szCs w:val="24"/>
        </w:rPr>
      </w:pPr>
      <w:bookmarkStart w:id="0" w:name="_GoBack"/>
      <w:bookmarkEnd w:id="0"/>
      <w:r w:rsidRPr="006B02B3">
        <w:rPr>
          <w:sz w:val="24"/>
          <w:szCs w:val="24"/>
        </w:rPr>
        <w:lastRenderedPageBreak/>
        <w:t>УТВЕРЖДЕН</w:t>
      </w:r>
    </w:p>
    <w:p w:rsidR="009B0E1B" w:rsidRPr="006B02B3" w:rsidRDefault="009B0E1B" w:rsidP="009B0E1B">
      <w:pPr>
        <w:ind w:left="5103"/>
        <w:jc w:val="right"/>
        <w:rPr>
          <w:sz w:val="24"/>
          <w:szCs w:val="24"/>
        </w:rPr>
      </w:pPr>
      <w:r w:rsidRPr="006B02B3">
        <w:rPr>
          <w:sz w:val="24"/>
          <w:szCs w:val="24"/>
        </w:rPr>
        <w:t>постановлением администрации</w:t>
      </w:r>
    </w:p>
    <w:p w:rsidR="009B0E1B" w:rsidRPr="006B02B3" w:rsidRDefault="009B0E1B" w:rsidP="009B0E1B">
      <w:pPr>
        <w:ind w:left="5103"/>
        <w:jc w:val="right"/>
        <w:rPr>
          <w:sz w:val="24"/>
        </w:rPr>
      </w:pPr>
      <w:r w:rsidRPr="006B02B3">
        <w:rPr>
          <w:sz w:val="24"/>
        </w:rPr>
        <w:t>Сосновоборского городского округа</w:t>
      </w:r>
    </w:p>
    <w:p w:rsidR="009B0E1B" w:rsidRPr="006B02B3" w:rsidRDefault="009B0E1B" w:rsidP="009B0E1B">
      <w:pPr>
        <w:ind w:left="5103"/>
        <w:jc w:val="right"/>
        <w:rPr>
          <w:sz w:val="24"/>
        </w:rPr>
      </w:pPr>
      <w:r w:rsidRPr="006B02B3">
        <w:rPr>
          <w:sz w:val="24"/>
        </w:rPr>
        <w:t xml:space="preserve">от </w:t>
      </w:r>
      <w:r w:rsidR="00057786">
        <w:rPr>
          <w:sz w:val="24"/>
        </w:rPr>
        <w:t>14/05/2026 № 1454</w:t>
      </w:r>
    </w:p>
    <w:p w:rsidR="009B0E1B" w:rsidRPr="006B02B3" w:rsidRDefault="009B0E1B" w:rsidP="009B0E1B">
      <w:pPr>
        <w:ind w:left="5103"/>
        <w:jc w:val="right"/>
        <w:rPr>
          <w:sz w:val="24"/>
          <w:szCs w:val="24"/>
        </w:rPr>
      </w:pPr>
    </w:p>
    <w:p w:rsidR="009B0E1B" w:rsidRPr="006B02B3" w:rsidRDefault="009B0E1B" w:rsidP="009B0E1B">
      <w:pPr>
        <w:ind w:left="5103"/>
        <w:jc w:val="right"/>
        <w:rPr>
          <w:sz w:val="24"/>
          <w:szCs w:val="24"/>
        </w:rPr>
      </w:pPr>
      <w:r w:rsidRPr="006B02B3">
        <w:rPr>
          <w:sz w:val="24"/>
          <w:szCs w:val="24"/>
        </w:rPr>
        <w:t>(Приложение</w:t>
      </w:r>
      <w:r>
        <w:rPr>
          <w:sz w:val="24"/>
          <w:szCs w:val="24"/>
        </w:rPr>
        <w:t xml:space="preserve"> № 1</w:t>
      </w:r>
      <w:r w:rsidRPr="006B02B3">
        <w:rPr>
          <w:sz w:val="24"/>
          <w:szCs w:val="24"/>
        </w:rPr>
        <w:t>)</w:t>
      </w:r>
    </w:p>
    <w:p w:rsidR="009B0E1B" w:rsidRPr="006B02B3" w:rsidRDefault="009B0E1B" w:rsidP="009B0E1B">
      <w:pPr>
        <w:rPr>
          <w:sz w:val="24"/>
          <w:szCs w:val="24"/>
        </w:rPr>
      </w:pPr>
    </w:p>
    <w:p w:rsidR="009B0E1B" w:rsidRDefault="009B0E1B" w:rsidP="009B0E1B">
      <w:pPr>
        <w:pStyle w:val="ConsPlusNormal"/>
        <w:jc w:val="right"/>
        <w:outlineLvl w:val="0"/>
        <w:rPr>
          <w:sz w:val="24"/>
          <w:szCs w:val="24"/>
        </w:rPr>
      </w:pPr>
    </w:p>
    <w:p w:rsidR="009B0E1B" w:rsidRPr="009B0E1B" w:rsidRDefault="009B0E1B" w:rsidP="009B0E1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B0E1B">
        <w:rPr>
          <w:rFonts w:ascii="Times New Roman" w:hAnsi="Times New Roman" w:cs="Times New Roman"/>
          <w:sz w:val="24"/>
          <w:szCs w:val="24"/>
        </w:rPr>
        <w:t>Порядок</w:t>
      </w:r>
    </w:p>
    <w:p w:rsidR="009B0E1B" w:rsidRPr="009B0E1B" w:rsidRDefault="009B0E1B" w:rsidP="009B0E1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B0E1B">
        <w:rPr>
          <w:rFonts w:ascii="Times New Roman" w:hAnsi="Times New Roman" w:cs="Times New Roman"/>
          <w:sz w:val="24"/>
          <w:szCs w:val="24"/>
        </w:rPr>
        <w:t>инвентаризации и паспортизации зеленых насаждений</w:t>
      </w:r>
    </w:p>
    <w:p w:rsidR="009B0E1B" w:rsidRPr="009B0E1B" w:rsidRDefault="009B0E1B" w:rsidP="009B0E1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B0E1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</w:t>
      </w:r>
    </w:p>
    <w:p w:rsidR="009B0E1B" w:rsidRPr="009B0E1B" w:rsidRDefault="009B0E1B" w:rsidP="009B0E1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B0E1B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9B0E1B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</w:t>
      </w:r>
    </w:p>
    <w:p w:rsidR="009B0E1B" w:rsidRPr="009B0E1B" w:rsidRDefault="009B0E1B" w:rsidP="009B0E1B">
      <w:pPr>
        <w:rPr>
          <w:b/>
          <w:sz w:val="24"/>
          <w:szCs w:val="24"/>
        </w:rPr>
      </w:pPr>
    </w:p>
    <w:p w:rsidR="009B0E1B" w:rsidRPr="009B0E1B" w:rsidRDefault="009B0E1B" w:rsidP="009B0E1B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B0E1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B0E1B" w:rsidRPr="00190A38" w:rsidRDefault="009B0E1B" w:rsidP="009B0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A38">
        <w:rPr>
          <w:rFonts w:ascii="Times New Roman" w:hAnsi="Times New Roman" w:cs="Times New Roman"/>
          <w:sz w:val="24"/>
          <w:szCs w:val="24"/>
        </w:rPr>
        <w:t xml:space="preserve">1.1. </w:t>
      </w:r>
      <w:r w:rsidRPr="00190A38">
        <w:rPr>
          <w:rFonts w:ascii="Times New Roman" w:hAnsi="Times New Roman" w:cs="Times New Roman"/>
          <w:sz w:val="24"/>
        </w:rPr>
        <w:t>Порядок проведения инвентаризации и паспортизации</w:t>
      </w:r>
      <w:r w:rsidRPr="00190A38">
        <w:rPr>
          <w:rFonts w:ascii="Times New Roman" w:hAnsi="Times New Roman" w:cs="Times New Roman"/>
          <w:sz w:val="24"/>
          <w:szCs w:val="24"/>
        </w:rPr>
        <w:t xml:space="preserve"> зеленых насаждений на территории муниципального образования </w:t>
      </w:r>
      <w:proofErr w:type="spellStart"/>
      <w:r w:rsidRPr="00190A38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190A38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(далее – Порядок) разработан в соответствии с Приказом Госстроя России от 15.12.1999 № 153 «Об утверждении Правил создания, охраны и содержания зеленых насаждений в городах Российской Федерации».</w:t>
      </w:r>
    </w:p>
    <w:p w:rsidR="009B0E1B" w:rsidRDefault="009B0E1B" w:rsidP="009B0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A38">
        <w:rPr>
          <w:rFonts w:ascii="Times New Roman" w:hAnsi="Times New Roman" w:cs="Times New Roman"/>
          <w:sz w:val="24"/>
          <w:szCs w:val="24"/>
        </w:rPr>
        <w:t>1.2.</w:t>
      </w:r>
      <w:r w:rsidRPr="00190A38">
        <w:rPr>
          <w:rFonts w:ascii="Times New Roman" w:hAnsi="Times New Roman" w:cs="Times New Roman"/>
          <w:sz w:val="24"/>
        </w:rPr>
        <w:t xml:space="preserve"> Инвентаризация и паспортизация</w:t>
      </w:r>
      <w:r w:rsidRPr="00190A38">
        <w:rPr>
          <w:rFonts w:ascii="Times New Roman" w:hAnsi="Times New Roman" w:cs="Times New Roman"/>
          <w:sz w:val="24"/>
          <w:szCs w:val="24"/>
        </w:rPr>
        <w:t xml:space="preserve"> зеленых насаждений на территории муниципального образования </w:t>
      </w:r>
      <w:proofErr w:type="spellStart"/>
      <w:r w:rsidRPr="00190A38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190A38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(далее — </w:t>
      </w:r>
      <w:proofErr w:type="spellStart"/>
      <w:r w:rsidRPr="00190A38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190A38">
        <w:rPr>
          <w:rFonts w:ascii="Times New Roman" w:hAnsi="Times New Roman" w:cs="Times New Roman"/>
          <w:sz w:val="24"/>
          <w:szCs w:val="24"/>
        </w:rPr>
        <w:t xml:space="preserve"> городской округ) осуществляется администрацией Сосновоборского городского округа, в лице комитета по управлению жилищно-коммунальным хозяйством (далее – уполномоченный орган).</w:t>
      </w:r>
    </w:p>
    <w:p w:rsidR="009B0E1B" w:rsidRPr="00AD7594" w:rsidRDefault="009B0E1B" w:rsidP="009B0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AD7594">
        <w:rPr>
          <w:rFonts w:ascii="Times New Roman" w:hAnsi="Times New Roman" w:cs="Times New Roman"/>
          <w:sz w:val="24"/>
          <w:szCs w:val="24"/>
        </w:rPr>
        <w:t>Инвентаризация зеленых насаждений проводится в целях:</w:t>
      </w:r>
    </w:p>
    <w:p w:rsidR="009B0E1B" w:rsidRPr="00AD7594" w:rsidRDefault="009B0E1B" w:rsidP="009B0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594">
        <w:rPr>
          <w:rFonts w:ascii="Times New Roman" w:hAnsi="Times New Roman" w:cs="Times New Roman"/>
          <w:sz w:val="24"/>
          <w:szCs w:val="24"/>
        </w:rPr>
        <w:t>– установления границ озелененной территории и их документального закрепления;</w:t>
      </w:r>
    </w:p>
    <w:p w:rsidR="009B0E1B" w:rsidRPr="00F80C79" w:rsidRDefault="009B0E1B" w:rsidP="009B0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594">
        <w:rPr>
          <w:rFonts w:ascii="Times New Roman" w:hAnsi="Times New Roman" w:cs="Times New Roman"/>
          <w:sz w:val="24"/>
          <w:szCs w:val="24"/>
        </w:rPr>
        <w:t>– получения достоверных данных по количеству зеленых насаждений в 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образовании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  <w:r w:rsidRPr="00F80C79">
        <w:rPr>
          <w:rFonts w:ascii="Times New Roman" w:hAnsi="Times New Roman" w:cs="Times New Roman"/>
          <w:sz w:val="24"/>
          <w:szCs w:val="24"/>
        </w:rPr>
        <w:t xml:space="preserve"> Ленинградской области, их состоянию для ведения муниципального хозяйства на всех уровнях управления, эксплуатации и финансирования, отнесения их к соответствующей категории земель, охранному статусу и режиму содержания;</w:t>
      </w:r>
    </w:p>
    <w:p w:rsidR="009B0E1B" w:rsidRPr="00190A38" w:rsidRDefault="009B0E1B" w:rsidP="009B0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A38">
        <w:rPr>
          <w:rFonts w:ascii="Times New Roman" w:hAnsi="Times New Roman" w:cs="Times New Roman"/>
          <w:sz w:val="24"/>
          <w:szCs w:val="24"/>
        </w:rPr>
        <w:t>– установления видового состава деревьев и кустарников с определением количества, категории и типа насаждений, возраста растений, диаметра (для деревьев), состояния, а также площадей газонных покрытий и цветников;</w:t>
      </w:r>
    </w:p>
    <w:p w:rsidR="009B0E1B" w:rsidRPr="00190A38" w:rsidRDefault="009B0E1B" w:rsidP="009B0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A38">
        <w:rPr>
          <w:rFonts w:ascii="Times New Roman" w:hAnsi="Times New Roman" w:cs="Times New Roman"/>
          <w:sz w:val="24"/>
          <w:szCs w:val="24"/>
        </w:rPr>
        <w:t>– своевременного учета происшедших изменений;</w:t>
      </w:r>
    </w:p>
    <w:p w:rsidR="009B0E1B" w:rsidRPr="00190A38" w:rsidRDefault="009B0E1B" w:rsidP="009B0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A38">
        <w:rPr>
          <w:rFonts w:ascii="Times New Roman" w:hAnsi="Times New Roman" w:cs="Times New Roman"/>
          <w:sz w:val="24"/>
          <w:szCs w:val="24"/>
        </w:rPr>
        <w:t>– определения землепользователей территорий и установления ответственных организаций, юридических и физических лиц за сохранность и состояние зеленых насаждений;</w:t>
      </w:r>
    </w:p>
    <w:p w:rsidR="009B0E1B" w:rsidRPr="00F80C79" w:rsidRDefault="009B0E1B" w:rsidP="009B0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A38">
        <w:rPr>
          <w:rFonts w:ascii="Times New Roman" w:hAnsi="Times New Roman" w:cs="Times New Roman"/>
          <w:sz w:val="24"/>
          <w:szCs w:val="24"/>
        </w:rPr>
        <w:t xml:space="preserve">– установления наличия и </w:t>
      </w:r>
      <w:proofErr w:type="gramStart"/>
      <w:r w:rsidRPr="00190A38">
        <w:rPr>
          <w:rFonts w:ascii="Times New Roman" w:hAnsi="Times New Roman" w:cs="Times New Roman"/>
          <w:sz w:val="24"/>
          <w:szCs w:val="24"/>
        </w:rPr>
        <w:t>принадлежности</w:t>
      </w:r>
      <w:proofErr w:type="gramEnd"/>
      <w:r w:rsidRPr="00190A38">
        <w:rPr>
          <w:rFonts w:ascii="Times New Roman" w:hAnsi="Times New Roman" w:cs="Times New Roman"/>
          <w:sz w:val="24"/>
          <w:szCs w:val="24"/>
        </w:rPr>
        <w:t xml:space="preserve"> стационарных инженерно-архитектурных</w:t>
      </w:r>
      <w:r w:rsidRPr="00F80C79">
        <w:rPr>
          <w:rFonts w:ascii="Times New Roman" w:hAnsi="Times New Roman" w:cs="Times New Roman"/>
          <w:sz w:val="24"/>
          <w:szCs w:val="24"/>
        </w:rPr>
        <w:t xml:space="preserve"> сооружений и оборудования озелененных/природных территорий (фонтаны, памятники, скульптуры и т.п.);</w:t>
      </w:r>
    </w:p>
    <w:p w:rsidR="009B0E1B" w:rsidRPr="00F80C79" w:rsidRDefault="009B0E1B" w:rsidP="009B0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80C79">
        <w:rPr>
          <w:rFonts w:ascii="Times New Roman" w:hAnsi="Times New Roman" w:cs="Times New Roman"/>
          <w:sz w:val="24"/>
          <w:szCs w:val="24"/>
        </w:rPr>
        <w:t>регламентирования работ п</w:t>
      </w:r>
      <w:r>
        <w:rPr>
          <w:rFonts w:ascii="Times New Roman" w:hAnsi="Times New Roman" w:cs="Times New Roman"/>
          <w:sz w:val="24"/>
          <w:szCs w:val="24"/>
        </w:rPr>
        <w:t>о содержанию зеленых насаждений</w:t>
      </w:r>
      <w:r w:rsidRPr="00F80C79">
        <w:rPr>
          <w:rFonts w:ascii="Times New Roman" w:hAnsi="Times New Roman" w:cs="Times New Roman"/>
          <w:sz w:val="24"/>
          <w:szCs w:val="24"/>
        </w:rPr>
        <w:t>;</w:t>
      </w:r>
    </w:p>
    <w:p w:rsidR="009B0E1B" w:rsidRPr="00F80C79" w:rsidRDefault="009B0E1B" w:rsidP="009B0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80C79">
        <w:rPr>
          <w:rFonts w:ascii="Times New Roman" w:hAnsi="Times New Roman" w:cs="Times New Roman"/>
          <w:sz w:val="24"/>
          <w:szCs w:val="24"/>
        </w:rPr>
        <w:t xml:space="preserve">организации рационального использования территорий </w:t>
      </w:r>
      <w:r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 w:rsidRPr="00F80C79">
        <w:rPr>
          <w:rFonts w:ascii="Times New Roman" w:hAnsi="Times New Roman" w:cs="Times New Roman"/>
          <w:sz w:val="24"/>
          <w:szCs w:val="24"/>
        </w:rPr>
        <w:t>;</w:t>
      </w:r>
    </w:p>
    <w:p w:rsidR="009B0E1B" w:rsidRPr="00F80C79" w:rsidRDefault="009B0E1B" w:rsidP="009B0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80C79">
        <w:rPr>
          <w:rFonts w:ascii="Times New Roman" w:hAnsi="Times New Roman" w:cs="Times New Roman"/>
          <w:sz w:val="24"/>
          <w:szCs w:val="24"/>
        </w:rPr>
        <w:t xml:space="preserve">обеспечения учета объектов озеленения и зеленых насаждений в целом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Сосновоборскому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городскому округу</w:t>
      </w:r>
      <w:r w:rsidRPr="00F80C79">
        <w:rPr>
          <w:rFonts w:ascii="Times New Roman" w:hAnsi="Times New Roman" w:cs="Times New Roman"/>
          <w:sz w:val="24"/>
          <w:szCs w:val="24"/>
        </w:rPr>
        <w:t>.</w:t>
      </w:r>
    </w:p>
    <w:p w:rsidR="009B0E1B" w:rsidRPr="00F80C79" w:rsidRDefault="009B0E1B" w:rsidP="009B0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A38">
        <w:rPr>
          <w:rFonts w:ascii="Times New Roman" w:hAnsi="Times New Roman" w:cs="Times New Roman"/>
          <w:sz w:val="24"/>
          <w:szCs w:val="24"/>
        </w:rPr>
        <w:t>1.4. В соответствии с настоящим Порядком инвентаризации и паспортизации подлежат все</w:t>
      </w:r>
      <w:r w:rsidRPr="00F80C79">
        <w:rPr>
          <w:rFonts w:ascii="Times New Roman" w:hAnsi="Times New Roman" w:cs="Times New Roman"/>
          <w:sz w:val="24"/>
          <w:szCs w:val="24"/>
        </w:rPr>
        <w:t xml:space="preserve"> (за исключением расположенных на землях, изъятых из ведения органов местного самоуправления) объекты </w:t>
      </w:r>
      <w:r>
        <w:rPr>
          <w:rFonts w:ascii="Times New Roman" w:hAnsi="Times New Roman" w:cs="Times New Roman"/>
          <w:sz w:val="24"/>
          <w:szCs w:val="24"/>
        </w:rPr>
        <w:t>озеленения общего пользования</w:t>
      </w:r>
      <w:r w:rsidRPr="00F80C79">
        <w:rPr>
          <w:rFonts w:ascii="Times New Roman" w:hAnsi="Times New Roman" w:cs="Times New Roman"/>
          <w:sz w:val="24"/>
          <w:szCs w:val="24"/>
        </w:rPr>
        <w:t xml:space="preserve"> (парки, сады, улицы и проезды, скверы, бульвары и др.) в границах </w:t>
      </w:r>
      <w:r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 w:rsidRPr="00F80C79">
        <w:rPr>
          <w:rFonts w:ascii="Times New Roman" w:hAnsi="Times New Roman" w:cs="Times New Roman"/>
          <w:sz w:val="24"/>
          <w:szCs w:val="24"/>
        </w:rPr>
        <w:t>.</w:t>
      </w:r>
    </w:p>
    <w:p w:rsidR="009B0E1B" w:rsidRPr="00F80C79" w:rsidRDefault="009B0E1B" w:rsidP="009B0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F80C79">
        <w:rPr>
          <w:rFonts w:ascii="Times New Roman" w:hAnsi="Times New Roman" w:cs="Times New Roman"/>
          <w:sz w:val="24"/>
          <w:szCs w:val="24"/>
        </w:rPr>
        <w:t xml:space="preserve">Инвентаризация и паспортизация зеленых насаждений, расположенных на землях, находящихся в собственности </w:t>
      </w:r>
      <w:r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 w:rsidRPr="00F80C79">
        <w:rPr>
          <w:rFonts w:ascii="Times New Roman" w:hAnsi="Times New Roman" w:cs="Times New Roman"/>
          <w:sz w:val="24"/>
          <w:szCs w:val="24"/>
        </w:rPr>
        <w:t xml:space="preserve">, может осуществляться </w:t>
      </w:r>
      <w:r w:rsidRPr="00F80C79">
        <w:rPr>
          <w:rFonts w:ascii="Times New Roman" w:hAnsi="Times New Roman" w:cs="Times New Roman"/>
          <w:sz w:val="24"/>
          <w:szCs w:val="24"/>
        </w:rPr>
        <w:lastRenderedPageBreak/>
        <w:t xml:space="preserve">землепользователями, при отсутствии последних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0C79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 w:rsidRPr="00F80C79">
        <w:rPr>
          <w:rFonts w:ascii="Times New Roman" w:hAnsi="Times New Roman" w:cs="Times New Roman"/>
          <w:sz w:val="24"/>
          <w:szCs w:val="24"/>
        </w:rPr>
        <w:t>, их структурными подразделениями, осуществляющими функции заказчика услуг по проектированию, строительству, реконструкции, ремонту и содержанию объектов, неразрывно связанных с данными землями.</w:t>
      </w:r>
    </w:p>
    <w:p w:rsidR="009B0E1B" w:rsidRPr="00414EAB" w:rsidRDefault="009B0E1B" w:rsidP="009B0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EAB">
        <w:rPr>
          <w:rFonts w:ascii="Times New Roman" w:hAnsi="Times New Roman" w:cs="Times New Roman"/>
          <w:sz w:val="24"/>
          <w:szCs w:val="24"/>
        </w:rPr>
        <w:t xml:space="preserve">1.6. Настоящий Порядок не распространяется на </w:t>
      </w:r>
      <w:r>
        <w:rPr>
          <w:rFonts w:ascii="Times New Roman" w:hAnsi="Times New Roman" w:cs="Times New Roman"/>
          <w:sz w:val="24"/>
          <w:szCs w:val="24"/>
        </w:rPr>
        <w:t xml:space="preserve">дикорастущие </w:t>
      </w:r>
      <w:r w:rsidRPr="00414EAB">
        <w:rPr>
          <w:rFonts w:ascii="Times New Roman" w:hAnsi="Times New Roman" w:cs="Times New Roman"/>
          <w:sz w:val="24"/>
          <w:szCs w:val="24"/>
        </w:rPr>
        <w:t>зеленые насаждения</w:t>
      </w:r>
      <w:r>
        <w:rPr>
          <w:rFonts w:ascii="Times New Roman" w:hAnsi="Times New Roman" w:cs="Times New Roman"/>
          <w:sz w:val="24"/>
          <w:szCs w:val="24"/>
        </w:rPr>
        <w:t>, произрастающие на территории Сосновоборского городского округа</w:t>
      </w:r>
      <w:r w:rsidRPr="00414EAB">
        <w:rPr>
          <w:rFonts w:ascii="Times New Roman" w:hAnsi="Times New Roman" w:cs="Times New Roman"/>
          <w:sz w:val="24"/>
          <w:szCs w:val="24"/>
        </w:rPr>
        <w:t>.</w:t>
      </w:r>
    </w:p>
    <w:p w:rsidR="009B0E1B" w:rsidRPr="00190A38" w:rsidRDefault="009B0E1B" w:rsidP="009B0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A38">
        <w:rPr>
          <w:rFonts w:ascii="Times New Roman" w:hAnsi="Times New Roman" w:cs="Times New Roman"/>
          <w:sz w:val="24"/>
          <w:szCs w:val="24"/>
        </w:rPr>
        <w:t>1.7. В результате проведения инвентаризации на каждый объект озеленения составляется паспорт объекта озеленения.</w:t>
      </w:r>
    </w:p>
    <w:p w:rsidR="009B0E1B" w:rsidRPr="00190A38" w:rsidRDefault="009B0E1B" w:rsidP="009B0E1B">
      <w:pPr>
        <w:ind w:firstLine="567"/>
        <w:jc w:val="both"/>
        <w:rPr>
          <w:sz w:val="24"/>
          <w:szCs w:val="24"/>
        </w:rPr>
      </w:pPr>
    </w:p>
    <w:p w:rsidR="009B0E1B" w:rsidRPr="00190A38" w:rsidRDefault="009B0E1B" w:rsidP="009B0E1B">
      <w:pPr>
        <w:pStyle w:val="ConsPlusTitle"/>
        <w:ind w:right="282"/>
        <w:jc w:val="center"/>
        <w:outlineLvl w:val="1"/>
        <w:rPr>
          <w:rFonts w:ascii="Times New Roman" w:hAnsi="Times New Roman" w:cs="Times New Roman"/>
        </w:rPr>
      </w:pPr>
      <w:r w:rsidRPr="00190A38">
        <w:rPr>
          <w:rFonts w:ascii="Times New Roman" w:hAnsi="Times New Roman" w:cs="Times New Roman"/>
        </w:rPr>
        <w:t>2. Порядок проведения работ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A38">
        <w:rPr>
          <w:rFonts w:ascii="Times New Roman" w:hAnsi="Times New Roman" w:cs="Times New Roman"/>
          <w:sz w:val="24"/>
          <w:szCs w:val="24"/>
        </w:rPr>
        <w:t xml:space="preserve">2.1. Инвентаризация проводится на основе утвержденного ситуационного плана (масштаб 1:2000) и </w:t>
      </w:r>
      <w:proofErr w:type="spellStart"/>
      <w:r w:rsidRPr="00190A38">
        <w:rPr>
          <w:rFonts w:ascii="Times New Roman" w:hAnsi="Times New Roman" w:cs="Times New Roman"/>
          <w:sz w:val="24"/>
          <w:szCs w:val="24"/>
        </w:rPr>
        <w:t>топоплана</w:t>
      </w:r>
      <w:proofErr w:type="spellEnd"/>
      <w:r w:rsidRPr="00190A38">
        <w:rPr>
          <w:rFonts w:ascii="Times New Roman" w:hAnsi="Times New Roman" w:cs="Times New Roman"/>
          <w:sz w:val="24"/>
          <w:szCs w:val="24"/>
        </w:rPr>
        <w:t xml:space="preserve"> (масштаб 1:500) в два этапа. На первом этапе устанавливается площадь, границы и классификация объекта озеленения. На втором этапе определяется качественное и</w:t>
      </w:r>
      <w:r w:rsidRPr="00F80C79">
        <w:rPr>
          <w:rFonts w:ascii="Times New Roman" w:hAnsi="Times New Roman" w:cs="Times New Roman"/>
          <w:sz w:val="24"/>
          <w:szCs w:val="24"/>
        </w:rPr>
        <w:t xml:space="preserve"> количественное состояние зеленых насаждений и элементов благоустройства.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F80C79">
        <w:rPr>
          <w:rFonts w:ascii="Times New Roman" w:hAnsi="Times New Roman" w:cs="Times New Roman"/>
          <w:sz w:val="24"/>
          <w:szCs w:val="24"/>
        </w:rPr>
        <w:t xml:space="preserve">Инвентаризация проводится с использованием имеющихся геодезических материалов, проектов, чертежей </w:t>
      </w:r>
      <w:proofErr w:type="spellStart"/>
      <w:r w:rsidRPr="00F80C79">
        <w:rPr>
          <w:rFonts w:ascii="Times New Roman" w:hAnsi="Times New Roman" w:cs="Times New Roman"/>
          <w:sz w:val="24"/>
          <w:szCs w:val="24"/>
        </w:rPr>
        <w:t>топосъемки</w:t>
      </w:r>
      <w:proofErr w:type="spellEnd"/>
      <w:r w:rsidRPr="00F80C79">
        <w:rPr>
          <w:rFonts w:ascii="Times New Roman" w:hAnsi="Times New Roman" w:cs="Times New Roman"/>
          <w:sz w:val="24"/>
          <w:szCs w:val="24"/>
        </w:rPr>
        <w:t xml:space="preserve"> в М 1:500 - 1:1000 (в отдельных случаях 1:2000, например, на протяженных магистралях с одним или двумя типами насаждений).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F80C79">
        <w:rPr>
          <w:rFonts w:ascii="Times New Roman" w:hAnsi="Times New Roman" w:cs="Times New Roman"/>
          <w:sz w:val="24"/>
          <w:szCs w:val="24"/>
        </w:rPr>
        <w:t>Для проведения натурных работ с геодезических материалов снимается копия плана озелененной территории (без нанесения координационной сетки, полигонометрических знаков, марок, реперов нивелирования).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C79">
        <w:rPr>
          <w:rFonts w:ascii="Times New Roman" w:hAnsi="Times New Roman" w:cs="Times New Roman"/>
          <w:sz w:val="24"/>
          <w:szCs w:val="24"/>
        </w:rPr>
        <w:t xml:space="preserve">Для учета зеленых насаждений на улицах, переулках, набережных используются графические материалы учета сооружений дорожно-мостового хозяйства, при этом на </w:t>
      </w:r>
      <w:proofErr w:type="spellStart"/>
      <w:r w:rsidRPr="00F80C79">
        <w:rPr>
          <w:rFonts w:ascii="Times New Roman" w:hAnsi="Times New Roman" w:cs="Times New Roman"/>
          <w:sz w:val="24"/>
          <w:szCs w:val="24"/>
        </w:rPr>
        <w:t>выкопировку</w:t>
      </w:r>
      <w:proofErr w:type="spellEnd"/>
      <w:r w:rsidRPr="00F80C79">
        <w:rPr>
          <w:rFonts w:ascii="Times New Roman" w:hAnsi="Times New Roman" w:cs="Times New Roman"/>
          <w:sz w:val="24"/>
          <w:szCs w:val="24"/>
        </w:rPr>
        <w:t xml:space="preserve"> наносятся только фасадные линии, примыкающие к ним строения, деревья, кустарники, границы тротуаров, цветников и газонов.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C79">
        <w:rPr>
          <w:rFonts w:ascii="Times New Roman" w:hAnsi="Times New Roman" w:cs="Times New Roman"/>
          <w:sz w:val="24"/>
          <w:szCs w:val="24"/>
        </w:rPr>
        <w:t>Копия плана сверяется с натурой, уточняется соответствие нанесенной на плане границы и ситуации учитываемого объекта.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F80C79">
        <w:rPr>
          <w:rFonts w:ascii="Times New Roman" w:hAnsi="Times New Roman" w:cs="Times New Roman"/>
          <w:sz w:val="24"/>
          <w:szCs w:val="24"/>
        </w:rPr>
        <w:t>В целях удобства проведения инвентаризации зеленых насаждений территория разделяется на условные учетные участки, ограниченные дорож</w:t>
      </w:r>
      <w:r>
        <w:rPr>
          <w:rFonts w:ascii="Times New Roman" w:hAnsi="Times New Roman" w:cs="Times New Roman"/>
          <w:sz w:val="24"/>
          <w:szCs w:val="24"/>
        </w:rPr>
        <w:t>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тропиночной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сетью</w:t>
      </w:r>
      <w:r w:rsidRPr="00F80C79">
        <w:rPr>
          <w:rFonts w:ascii="Times New Roman" w:hAnsi="Times New Roman" w:cs="Times New Roman"/>
          <w:sz w:val="24"/>
          <w:szCs w:val="24"/>
        </w:rPr>
        <w:t xml:space="preserve"> или другими постоянными контурами внутренней ситуации. Учетным участкам присваиваются порядковые номера (проставляются в кружках).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C79">
        <w:rPr>
          <w:rFonts w:ascii="Times New Roman" w:hAnsi="Times New Roman" w:cs="Times New Roman"/>
          <w:sz w:val="24"/>
          <w:szCs w:val="24"/>
        </w:rPr>
        <w:t>В процессе обследования зеленых насаждений, расположенных на учетном участке,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220">
        <w:rPr>
          <w:rFonts w:ascii="Times New Roman" w:hAnsi="Times New Roman" w:cs="Times New Roman"/>
          <w:sz w:val="24"/>
          <w:szCs w:val="24"/>
        </w:rPr>
        <w:t>ведомости инвентаризации (раздел 2 приложения № 1) записываются нижеследующие данные в</w:t>
      </w:r>
      <w:r w:rsidRPr="00FA5BD3">
        <w:rPr>
          <w:rFonts w:ascii="Times New Roman" w:hAnsi="Times New Roman" w:cs="Times New Roman"/>
          <w:sz w:val="24"/>
          <w:szCs w:val="24"/>
        </w:rPr>
        <w:t xml:space="preserve"> отношении: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80C79">
        <w:rPr>
          <w:rFonts w:ascii="Times New Roman" w:hAnsi="Times New Roman" w:cs="Times New Roman"/>
          <w:sz w:val="24"/>
          <w:szCs w:val="24"/>
        </w:rPr>
        <w:t xml:space="preserve">деревьев, расположенных на улицах (проездах), в скверах, парках, на набережных - тип </w:t>
      </w:r>
      <w:r>
        <w:rPr>
          <w:rFonts w:ascii="Times New Roman" w:hAnsi="Times New Roman" w:cs="Times New Roman"/>
          <w:sz w:val="24"/>
          <w:szCs w:val="24"/>
        </w:rPr>
        <w:t>насаждения</w:t>
      </w:r>
      <w:r w:rsidRPr="00F80C79">
        <w:rPr>
          <w:rFonts w:ascii="Times New Roman" w:hAnsi="Times New Roman" w:cs="Times New Roman"/>
          <w:sz w:val="24"/>
          <w:szCs w:val="24"/>
        </w:rPr>
        <w:t xml:space="preserve"> (одиночная, рядовая, групповая), номера деревьев, количество, занимаемая площадь, их вид, возраст, диаметр, высота, состояние, характеристика состояния (в том числе выделяются деревья, подвергающиеся обрезке), рекомендации по уходу:</w:t>
      </w:r>
      <w:proofErr w:type="gramEnd"/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</w:t>
      </w:r>
      <w:r w:rsidRPr="00F80C79">
        <w:rPr>
          <w:rFonts w:ascii="Times New Roman" w:hAnsi="Times New Roman" w:cs="Times New Roman"/>
          <w:sz w:val="24"/>
          <w:szCs w:val="24"/>
        </w:rPr>
        <w:t>лощадь под посадкой дерева условн</w:t>
      </w:r>
      <w:r>
        <w:rPr>
          <w:rFonts w:ascii="Times New Roman" w:hAnsi="Times New Roman" w:cs="Times New Roman"/>
          <w:sz w:val="24"/>
          <w:szCs w:val="24"/>
        </w:rPr>
        <w:t xml:space="preserve">о принимается в размере 0,5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</w:t>
      </w:r>
      <w:r w:rsidRPr="00F80C79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F80C79">
        <w:rPr>
          <w:rFonts w:ascii="Times New Roman" w:hAnsi="Times New Roman" w:cs="Times New Roman"/>
          <w:sz w:val="24"/>
          <w:szCs w:val="24"/>
        </w:rPr>
        <w:t>.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</w:t>
      </w:r>
      <w:r w:rsidRPr="00F80C79">
        <w:rPr>
          <w:rFonts w:ascii="Times New Roman" w:hAnsi="Times New Roman" w:cs="Times New Roman"/>
          <w:sz w:val="24"/>
          <w:szCs w:val="24"/>
        </w:rPr>
        <w:t>ведения о деревьях и кустарниках, расположенных на проездах, записываются по четной и нечетной сторонам отдельно.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</w:t>
      </w:r>
      <w:r w:rsidRPr="00F80C79">
        <w:rPr>
          <w:rFonts w:ascii="Times New Roman" w:hAnsi="Times New Roman" w:cs="Times New Roman"/>
          <w:sz w:val="24"/>
          <w:szCs w:val="24"/>
        </w:rPr>
        <w:t>ведения о площадях газонов и цветников записываются в последнюю очередь.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80C79">
        <w:rPr>
          <w:rFonts w:ascii="Times New Roman" w:hAnsi="Times New Roman" w:cs="Times New Roman"/>
          <w:sz w:val="24"/>
          <w:szCs w:val="24"/>
        </w:rPr>
        <w:t xml:space="preserve">кустарников - тип </w:t>
      </w:r>
      <w:r>
        <w:rPr>
          <w:rFonts w:ascii="Times New Roman" w:hAnsi="Times New Roman" w:cs="Times New Roman"/>
          <w:sz w:val="24"/>
          <w:szCs w:val="24"/>
        </w:rPr>
        <w:t>насаждения</w:t>
      </w:r>
      <w:r w:rsidRPr="00F80C79">
        <w:rPr>
          <w:rFonts w:ascii="Times New Roman" w:hAnsi="Times New Roman" w:cs="Times New Roman"/>
          <w:sz w:val="24"/>
          <w:szCs w:val="24"/>
        </w:rPr>
        <w:t xml:space="preserve"> (одиночная, групповая, рядовая (живая изгородь) и т.д.), номера кустарников, количество, занимаемая площадь, вид растений, возраст, высота, состояние, характеристика состояния, рекомендации по уходу, протяженность для рядовой посадки.</w:t>
      </w:r>
      <w:proofErr w:type="gramEnd"/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C79">
        <w:rPr>
          <w:rFonts w:ascii="Times New Roman" w:hAnsi="Times New Roman" w:cs="Times New Roman"/>
          <w:sz w:val="24"/>
          <w:szCs w:val="24"/>
        </w:rPr>
        <w:t>Площадь одиночного кустарника или кустарника в группе определяется по проекции кроны (либо принимается условно в размере 0,3 кв. м), площадь живой изгороди определяется путем умножения ширины траншеи на длину);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80C79">
        <w:rPr>
          <w:rFonts w:ascii="Times New Roman" w:hAnsi="Times New Roman" w:cs="Times New Roman"/>
          <w:sz w:val="24"/>
          <w:szCs w:val="24"/>
        </w:rPr>
        <w:t>газонов и цветников - учитываются по площади, площадь газонов на откосах и надпочвенный покров выделяются отдельными строками.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F80C79">
        <w:rPr>
          <w:rFonts w:ascii="Times New Roman" w:hAnsi="Times New Roman" w:cs="Times New Roman"/>
          <w:sz w:val="24"/>
          <w:szCs w:val="24"/>
        </w:rPr>
        <w:t xml:space="preserve">Состояние зеленых насаждений и элементов благоустройства территории </w:t>
      </w:r>
      <w:r w:rsidRPr="00FA5BD3">
        <w:rPr>
          <w:rFonts w:ascii="Times New Roman" w:hAnsi="Times New Roman" w:cs="Times New Roman"/>
          <w:sz w:val="24"/>
          <w:szCs w:val="24"/>
        </w:rPr>
        <w:t>определяется по признакам, приведенным в приложении № 2.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2.6. </w:t>
      </w:r>
      <w:r w:rsidRPr="00F80C79">
        <w:rPr>
          <w:rFonts w:ascii="Times New Roman" w:hAnsi="Times New Roman" w:cs="Times New Roman"/>
          <w:sz w:val="24"/>
          <w:szCs w:val="24"/>
        </w:rPr>
        <w:t>На плане показывается количество деревьев и кустарников на учетном участке по породам.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C79"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C79">
        <w:rPr>
          <w:rFonts w:ascii="Times New Roman" w:hAnsi="Times New Roman" w:cs="Times New Roman"/>
          <w:sz w:val="24"/>
          <w:szCs w:val="24"/>
        </w:rPr>
        <w:t xml:space="preserve">На основе откорректированного графического материала с полной ситуацией и записей, сделанных на плане и в </w:t>
      </w:r>
      <w:r>
        <w:rPr>
          <w:rFonts w:ascii="Times New Roman" w:hAnsi="Times New Roman" w:cs="Times New Roman"/>
          <w:sz w:val="24"/>
          <w:szCs w:val="24"/>
        </w:rPr>
        <w:t>ведомостях инвентаризации</w:t>
      </w:r>
      <w:r w:rsidRPr="00F80C79">
        <w:rPr>
          <w:rFonts w:ascii="Times New Roman" w:hAnsi="Times New Roman" w:cs="Times New Roman"/>
          <w:sz w:val="24"/>
          <w:szCs w:val="24"/>
        </w:rPr>
        <w:t xml:space="preserve">, составляется инвентарный план учитываемого объекта, на котором </w:t>
      </w:r>
      <w:r>
        <w:rPr>
          <w:rFonts w:ascii="Times New Roman" w:hAnsi="Times New Roman" w:cs="Times New Roman"/>
          <w:sz w:val="24"/>
          <w:szCs w:val="24"/>
        </w:rPr>
        <w:t>указывают</w:t>
      </w:r>
      <w:r w:rsidRPr="00F80C79">
        <w:rPr>
          <w:rFonts w:ascii="Times New Roman" w:hAnsi="Times New Roman" w:cs="Times New Roman"/>
          <w:sz w:val="24"/>
          <w:szCs w:val="24"/>
        </w:rPr>
        <w:t>: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80C79">
        <w:rPr>
          <w:rFonts w:ascii="Times New Roman" w:hAnsi="Times New Roman" w:cs="Times New Roman"/>
          <w:sz w:val="24"/>
          <w:szCs w:val="24"/>
        </w:rPr>
        <w:t xml:space="preserve">внешние границы </w:t>
      </w:r>
      <w:r>
        <w:rPr>
          <w:rFonts w:ascii="Times New Roman" w:hAnsi="Times New Roman" w:cs="Times New Roman"/>
          <w:sz w:val="24"/>
          <w:szCs w:val="24"/>
        </w:rPr>
        <w:t>учитываемого</w:t>
      </w:r>
      <w:r w:rsidRPr="00F80C79">
        <w:rPr>
          <w:rFonts w:ascii="Times New Roman" w:hAnsi="Times New Roman" w:cs="Times New Roman"/>
          <w:sz w:val="24"/>
          <w:szCs w:val="24"/>
        </w:rPr>
        <w:t xml:space="preserve"> объекта с линейными размерами;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80C79">
        <w:rPr>
          <w:rFonts w:ascii="Times New Roman" w:hAnsi="Times New Roman" w:cs="Times New Roman"/>
          <w:sz w:val="24"/>
          <w:szCs w:val="24"/>
        </w:rPr>
        <w:t>внешнюю ситуацию за границами;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80C79">
        <w:rPr>
          <w:rFonts w:ascii="Times New Roman" w:hAnsi="Times New Roman" w:cs="Times New Roman"/>
          <w:sz w:val="24"/>
          <w:szCs w:val="24"/>
        </w:rPr>
        <w:t xml:space="preserve">границы и номера учетных участков </w:t>
      </w:r>
      <w:r>
        <w:rPr>
          <w:rFonts w:ascii="Times New Roman" w:hAnsi="Times New Roman" w:cs="Times New Roman"/>
          <w:sz w:val="24"/>
          <w:szCs w:val="24"/>
        </w:rPr>
        <w:t>с нанесением обозначений деревьев и кустарников на участке, их порядковых номеров</w:t>
      </w:r>
      <w:r w:rsidRPr="00F80C79">
        <w:rPr>
          <w:rFonts w:ascii="Times New Roman" w:hAnsi="Times New Roman" w:cs="Times New Roman"/>
          <w:sz w:val="24"/>
          <w:szCs w:val="24"/>
        </w:rPr>
        <w:t>;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80C79">
        <w:rPr>
          <w:rFonts w:ascii="Times New Roman" w:hAnsi="Times New Roman" w:cs="Times New Roman"/>
          <w:sz w:val="24"/>
          <w:szCs w:val="24"/>
        </w:rPr>
        <w:t>расположение малых архитектурных форм (схематично);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80C79">
        <w:rPr>
          <w:rFonts w:ascii="Times New Roman" w:hAnsi="Times New Roman" w:cs="Times New Roman"/>
          <w:sz w:val="24"/>
          <w:szCs w:val="24"/>
        </w:rPr>
        <w:t>размещение газонов, цветников;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80C79">
        <w:rPr>
          <w:rFonts w:ascii="Times New Roman" w:hAnsi="Times New Roman" w:cs="Times New Roman"/>
          <w:sz w:val="24"/>
          <w:szCs w:val="24"/>
        </w:rPr>
        <w:t>плоскостные сооружения и дорожно-</w:t>
      </w:r>
      <w:proofErr w:type="spellStart"/>
      <w:r w:rsidRPr="00F80C79">
        <w:rPr>
          <w:rFonts w:ascii="Times New Roman" w:hAnsi="Times New Roman" w:cs="Times New Roman"/>
          <w:sz w:val="24"/>
          <w:szCs w:val="24"/>
        </w:rPr>
        <w:t>тропиночная</w:t>
      </w:r>
      <w:proofErr w:type="spellEnd"/>
      <w:r w:rsidRPr="00F80C79">
        <w:rPr>
          <w:rFonts w:ascii="Times New Roman" w:hAnsi="Times New Roman" w:cs="Times New Roman"/>
          <w:sz w:val="24"/>
          <w:szCs w:val="24"/>
        </w:rPr>
        <w:t xml:space="preserve"> сеть с учетом типов покрытий;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80C79">
        <w:rPr>
          <w:rFonts w:ascii="Times New Roman" w:hAnsi="Times New Roman" w:cs="Times New Roman"/>
          <w:sz w:val="24"/>
          <w:szCs w:val="24"/>
        </w:rPr>
        <w:t>условные обозначения и экспликацию</w:t>
      </w:r>
      <w:r>
        <w:rPr>
          <w:rFonts w:ascii="Times New Roman" w:hAnsi="Times New Roman" w:cs="Times New Roman"/>
          <w:sz w:val="24"/>
          <w:szCs w:val="24"/>
        </w:rPr>
        <w:t xml:space="preserve"> зданий и сооружений</w:t>
      </w:r>
      <w:r w:rsidRPr="00F80C79">
        <w:rPr>
          <w:rFonts w:ascii="Times New Roman" w:hAnsi="Times New Roman" w:cs="Times New Roman"/>
          <w:sz w:val="24"/>
          <w:szCs w:val="24"/>
        </w:rPr>
        <w:t>;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80C79">
        <w:rPr>
          <w:rFonts w:ascii="Times New Roman" w:hAnsi="Times New Roman" w:cs="Times New Roman"/>
          <w:sz w:val="24"/>
          <w:szCs w:val="24"/>
        </w:rPr>
        <w:t>особо ценные породы деревьев (уникальные, исторические) наносятся на план и нумеруются красной краской самостоятельными номерами в пределах всего объекта;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80C79">
        <w:rPr>
          <w:rFonts w:ascii="Times New Roman" w:hAnsi="Times New Roman" w:cs="Times New Roman"/>
          <w:sz w:val="24"/>
          <w:szCs w:val="24"/>
        </w:rPr>
        <w:t>на инвентарном плане зеленых насаждений улиц, проездов, набережных показывается номер учетного участка, каждое дерево и его номер в пределах учетного участка;</w:t>
      </w:r>
    </w:p>
    <w:p w:rsidR="009B0E1B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80C79">
        <w:rPr>
          <w:rFonts w:ascii="Times New Roman" w:hAnsi="Times New Roman" w:cs="Times New Roman"/>
          <w:sz w:val="24"/>
          <w:szCs w:val="24"/>
        </w:rPr>
        <w:t xml:space="preserve">при учете скверов, </w:t>
      </w:r>
      <w:proofErr w:type="spellStart"/>
      <w:r w:rsidRPr="00F80C79">
        <w:rPr>
          <w:rFonts w:ascii="Times New Roman" w:hAnsi="Times New Roman" w:cs="Times New Roman"/>
          <w:sz w:val="24"/>
          <w:szCs w:val="24"/>
        </w:rPr>
        <w:t>внутридворовых</w:t>
      </w:r>
      <w:proofErr w:type="spellEnd"/>
      <w:r w:rsidRPr="00F80C79">
        <w:rPr>
          <w:rFonts w:ascii="Times New Roman" w:hAnsi="Times New Roman" w:cs="Times New Roman"/>
          <w:sz w:val="24"/>
          <w:szCs w:val="24"/>
        </w:rPr>
        <w:t xml:space="preserve"> и придомовых посадок на план каждого учетного участка наносятся все деревья, кустарники (аллейные посадки), живые изгороди, цветники и газоны, куртины групповой посадки деревьев и кустарников.</w:t>
      </w:r>
    </w:p>
    <w:p w:rsidR="009B0E1B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ведут индивидуальным способом путем нанесения на инвентарные планы каждого растения, всех типов зеленных насаждений и конструктивных элементов.</w:t>
      </w:r>
    </w:p>
    <w:p w:rsidR="009B0E1B" w:rsidRPr="005825B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5B9">
        <w:rPr>
          <w:rFonts w:ascii="Times New Roman" w:hAnsi="Times New Roman" w:cs="Times New Roman"/>
          <w:sz w:val="24"/>
          <w:szCs w:val="24"/>
        </w:rPr>
        <w:t xml:space="preserve">Привязку растений производят инструментальным способом к постоянным или проложенным в натуре базисам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25B9">
        <w:rPr>
          <w:rFonts w:ascii="Times New Roman" w:hAnsi="Times New Roman" w:cs="Times New Roman"/>
          <w:sz w:val="24"/>
          <w:szCs w:val="24"/>
        </w:rPr>
        <w:t xml:space="preserve"> линии дороги, </w:t>
      </w:r>
      <w:proofErr w:type="spellStart"/>
      <w:r w:rsidRPr="005825B9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5825B9">
        <w:rPr>
          <w:rFonts w:ascii="Times New Roman" w:hAnsi="Times New Roman" w:cs="Times New Roman"/>
          <w:sz w:val="24"/>
          <w:szCs w:val="24"/>
        </w:rPr>
        <w:t xml:space="preserve"> здания и т.п. Кустарники и многолетники в группах привязывают по контуру их границ. Группы нумеруются и описываются в прилагаемой к плану ведомости с указанием количества растений по видам.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5B9">
        <w:rPr>
          <w:rFonts w:ascii="Times New Roman" w:hAnsi="Times New Roman" w:cs="Times New Roman"/>
          <w:sz w:val="24"/>
          <w:szCs w:val="24"/>
        </w:rPr>
        <w:t>2.8. Инвентарный план в зависимости от площади объекта (кроме посадок на улицах, план</w:t>
      </w:r>
      <w:r w:rsidRPr="00F80C79">
        <w:rPr>
          <w:rFonts w:ascii="Times New Roman" w:hAnsi="Times New Roman" w:cs="Times New Roman"/>
          <w:sz w:val="24"/>
          <w:szCs w:val="24"/>
        </w:rPr>
        <w:t xml:space="preserve"> на которые составляется только в масштабе 1:500) рекомендуется составлять в одном из следующих масштабов: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F80C79">
        <w:rPr>
          <w:rFonts w:ascii="Times New Roman" w:hAnsi="Times New Roman" w:cs="Times New Roman"/>
          <w:sz w:val="24"/>
          <w:szCs w:val="24"/>
        </w:rPr>
        <w:t>при площади до 5 га - 1:500;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F80C79">
        <w:rPr>
          <w:rFonts w:ascii="Times New Roman" w:hAnsi="Times New Roman" w:cs="Times New Roman"/>
          <w:sz w:val="24"/>
          <w:szCs w:val="24"/>
        </w:rPr>
        <w:t>при площади от 5 до 25 га - 1:1000 или 1:2000;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F80C79">
        <w:rPr>
          <w:rFonts w:ascii="Times New Roman" w:hAnsi="Times New Roman" w:cs="Times New Roman"/>
          <w:sz w:val="24"/>
          <w:szCs w:val="24"/>
        </w:rPr>
        <w:t>при площади более 25 га - 1:2000 или 1:5000.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Pr="00F80C79">
        <w:rPr>
          <w:rFonts w:ascii="Times New Roman" w:hAnsi="Times New Roman" w:cs="Times New Roman"/>
          <w:sz w:val="24"/>
          <w:szCs w:val="24"/>
        </w:rPr>
        <w:t>Площадь инвентаризуемого объекта вычисляется по плану одним из нижеследующих способов: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80C79">
        <w:rPr>
          <w:rFonts w:ascii="Times New Roman" w:hAnsi="Times New Roman" w:cs="Times New Roman"/>
          <w:sz w:val="24"/>
          <w:szCs w:val="24"/>
        </w:rPr>
        <w:t>разбивкой на простейшие геометрические фигуры;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80C79">
        <w:rPr>
          <w:rFonts w:ascii="Times New Roman" w:hAnsi="Times New Roman" w:cs="Times New Roman"/>
          <w:sz w:val="24"/>
          <w:szCs w:val="24"/>
        </w:rPr>
        <w:t>планиметром;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80C79">
        <w:rPr>
          <w:rFonts w:ascii="Times New Roman" w:hAnsi="Times New Roman" w:cs="Times New Roman"/>
          <w:sz w:val="24"/>
          <w:szCs w:val="24"/>
        </w:rPr>
        <w:t>палеткой (небольших по площади контуров);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80C79">
        <w:rPr>
          <w:rFonts w:ascii="Times New Roman" w:hAnsi="Times New Roman" w:cs="Times New Roman"/>
          <w:sz w:val="24"/>
          <w:szCs w:val="24"/>
        </w:rPr>
        <w:t>аналитически.</w:t>
      </w:r>
    </w:p>
    <w:p w:rsidR="009B0E1B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C79">
        <w:rPr>
          <w:rFonts w:ascii="Times New Roman" w:hAnsi="Times New Roman" w:cs="Times New Roman"/>
          <w:sz w:val="24"/>
          <w:szCs w:val="24"/>
        </w:rPr>
        <w:t>Вычисленная сумма площадей отдельных учетных участков не должна отличаться от общей площади более чем на 0,1%. Допустимая неувязка раскладывается пропорционально площади каждого учетного участка.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0E1B" w:rsidRPr="00F80C79" w:rsidRDefault="009B0E1B" w:rsidP="009B0E1B">
      <w:pPr>
        <w:pStyle w:val="ConsPlusTitle"/>
        <w:ind w:right="-2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80C79">
        <w:rPr>
          <w:rFonts w:ascii="Times New Roman" w:hAnsi="Times New Roman" w:cs="Times New Roman"/>
        </w:rPr>
        <w:t>Составление паспорта учетных объектов</w:t>
      </w:r>
    </w:p>
    <w:p w:rsidR="009B0E1B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F80C79">
        <w:rPr>
          <w:rFonts w:ascii="Times New Roman" w:hAnsi="Times New Roman" w:cs="Times New Roman"/>
          <w:sz w:val="24"/>
          <w:szCs w:val="24"/>
        </w:rPr>
        <w:t xml:space="preserve">В результате проведения технического учета на каждый </w:t>
      </w:r>
      <w:r>
        <w:rPr>
          <w:rFonts w:ascii="Times New Roman" w:hAnsi="Times New Roman" w:cs="Times New Roman"/>
          <w:sz w:val="24"/>
          <w:szCs w:val="24"/>
        </w:rPr>
        <w:t xml:space="preserve">учетный </w:t>
      </w:r>
      <w:r w:rsidRPr="00FA5BD3">
        <w:rPr>
          <w:rFonts w:ascii="Times New Roman" w:hAnsi="Times New Roman" w:cs="Times New Roman"/>
          <w:sz w:val="24"/>
          <w:szCs w:val="24"/>
        </w:rPr>
        <w:t>объект составляется паспорт объекта</w:t>
      </w:r>
      <w:r>
        <w:rPr>
          <w:rFonts w:ascii="Times New Roman" w:hAnsi="Times New Roman" w:cs="Times New Roman"/>
          <w:sz w:val="24"/>
          <w:szCs w:val="24"/>
        </w:rPr>
        <w:t xml:space="preserve"> озеленения</w:t>
      </w:r>
      <w:r w:rsidRPr="00FA5BD3">
        <w:rPr>
          <w:rFonts w:ascii="Times New Roman" w:hAnsi="Times New Roman" w:cs="Times New Roman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FA5BD3">
        <w:rPr>
          <w:rFonts w:ascii="Times New Roman" w:hAnsi="Times New Roman" w:cs="Times New Roman"/>
          <w:sz w:val="24"/>
          <w:szCs w:val="24"/>
        </w:rPr>
        <w:t xml:space="preserve">аспорт) в соответствии с приложением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A5BD3">
        <w:rPr>
          <w:rFonts w:ascii="Times New Roman" w:hAnsi="Times New Roman" w:cs="Times New Roman"/>
          <w:sz w:val="24"/>
          <w:szCs w:val="24"/>
        </w:rPr>
        <w:t>.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Заполнение П</w:t>
      </w:r>
      <w:r w:rsidRPr="00F80C79">
        <w:rPr>
          <w:rFonts w:ascii="Times New Roman" w:hAnsi="Times New Roman" w:cs="Times New Roman"/>
          <w:sz w:val="24"/>
          <w:szCs w:val="24"/>
        </w:rPr>
        <w:t>аспорта по всем показателям ведется после выполнения графических и вычислительных работ.</w:t>
      </w:r>
    </w:p>
    <w:p w:rsidR="009B0E1B" w:rsidRPr="00D551A4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A38">
        <w:rPr>
          <w:rFonts w:ascii="Times New Roman" w:hAnsi="Times New Roman" w:cs="Times New Roman"/>
          <w:sz w:val="24"/>
          <w:szCs w:val="24"/>
        </w:rPr>
        <w:t>3.3. Паспорт утверждается председателем комитета по управлению жилищно-коммунальным хозяйством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Сосновоборского городского округа</w:t>
      </w:r>
      <w:r w:rsidRPr="00190A38">
        <w:rPr>
          <w:rFonts w:ascii="Times New Roman" w:hAnsi="Times New Roman" w:cs="Times New Roman"/>
          <w:sz w:val="24"/>
          <w:szCs w:val="24"/>
        </w:rPr>
        <w:t>.</w:t>
      </w:r>
    </w:p>
    <w:p w:rsidR="009B0E1B" w:rsidRPr="009B0E1B" w:rsidRDefault="009B0E1B" w:rsidP="009B0E1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B0E1B">
        <w:rPr>
          <w:sz w:val="24"/>
          <w:szCs w:val="24"/>
        </w:rPr>
        <w:t>3.4. К Паспорту прилагается:</w:t>
      </w:r>
    </w:p>
    <w:p w:rsidR="009B0E1B" w:rsidRPr="009B0E1B" w:rsidRDefault="009B0E1B" w:rsidP="009B0E1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9B0E1B">
        <w:rPr>
          <w:sz w:val="24"/>
          <w:szCs w:val="24"/>
        </w:rPr>
        <w:t>инвентарный план на топографической основе;</w:t>
      </w:r>
    </w:p>
    <w:p w:rsidR="009B0E1B" w:rsidRPr="009B0E1B" w:rsidRDefault="009B0E1B" w:rsidP="009B0E1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– </w:t>
      </w:r>
      <w:r w:rsidRPr="009B0E1B">
        <w:rPr>
          <w:sz w:val="24"/>
          <w:szCs w:val="24"/>
        </w:rPr>
        <w:t>пояснительная записка, включающая описание видового состава зеленых насаждений на объекте озеленения, состояние зеленых насаждений, рекомендации по уходу за объектом озеленения.</w:t>
      </w:r>
    </w:p>
    <w:p w:rsidR="009B0E1B" w:rsidRPr="00587820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FAF">
        <w:rPr>
          <w:rFonts w:ascii="Times New Roman" w:hAnsi="Times New Roman" w:cs="Times New Roman"/>
          <w:sz w:val="24"/>
          <w:szCs w:val="24"/>
        </w:rPr>
        <w:t>3.5. Уполномоченный орган администрации Сосновоборского городского округа, обязан вносить все текущие изменения насаждений (прирост и ликвидация зеленых площадей, посадка и убыль деревьев, кустарников и др.).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Pr="00F80C79">
        <w:rPr>
          <w:rFonts w:ascii="Times New Roman" w:hAnsi="Times New Roman" w:cs="Times New Roman"/>
          <w:sz w:val="24"/>
          <w:szCs w:val="24"/>
        </w:rPr>
        <w:t>Происшедшие на объектах изм</w:t>
      </w:r>
      <w:r>
        <w:rPr>
          <w:rFonts w:ascii="Times New Roman" w:hAnsi="Times New Roman" w:cs="Times New Roman"/>
          <w:sz w:val="24"/>
          <w:szCs w:val="24"/>
        </w:rPr>
        <w:t>енения отражаются на плане и в П</w:t>
      </w:r>
      <w:r w:rsidRPr="00F80C79">
        <w:rPr>
          <w:rFonts w:ascii="Times New Roman" w:hAnsi="Times New Roman" w:cs="Times New Roman"/>
          <w:sz w:val="24"/>
          <w:szCs w:val="24"/>
        </w:rPr>
        <w:t>аспорте.</w:t>
      </w:r>
    </w:p>
    <w:p w:rsidR="009B0E1B" w:rsidRPr="009B0E1B" w:rsidRDefault="009B0E1B" w:rsidP="009B0E1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B0E1B">
        <w:rPr>
          <w:sz w:val="24"/>
          <w:szCs w:val="24"/>
        </w:rPr>
        <w:t>Полная инвентаризация зеленых насаждений осуществляется один раз в десять лет, актуализация сведений осуществляется не реже одного раза в пять лет в целях выявления изменений во внутренней ситуации и отражения их в материалах инвентаризации.</w:t>
      </w:r>
    </w:p>
    <w:p w:rsidR="009B0E1B" w:rsidRPr="009B0E1B" w:rsidRDefault="009B0E1B" w:rsidP="009B0E1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B0E1B">
        <w:rPr>
          <w:sz w:val="24"/>
          <w:szCs w:val="24"/>
        </w:rPr>
        <w:t>Устаревшая ситуация на инвентарном плане зачеркивается (скрывается на электронной версии)</w:t>
      </w:r>
      <w:r w:rsidRPr="006F5DC6">
        <w:rPr>
          <w:sz w:val="24"/>
          <w:szCs w:val="24"/>
        </w:rPr>
        <w:t xml:space="preserve"> красными чернилами (крестиками) и вычерчивается новая – черными чернилами</w:t>
      </w:r>
      <w:r w:rsidRPr="009B0E1B">
        <w:rPr>
          <w:sz w:val="24"/>
          <w:szCs w:val="24"/>
        </w:rPr>
        <w:t>.</w:t>
      </w:r>
    </w:p>
    <w:p w:rsidR="009B0E1B" w:rsidRPr="009B0E1B" w:rsidRDefault="009B0E1B" w:rsidP="009B0E1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B0E1B">
        <w:rPr>
          <w:sz w:val="24"/>
          <w:szCs w:val="24"/>
        </w:rPr>
        <w:t>Устаревшие записи в Паспорте зачеркиваются</w:t>
      </w:r>
      <w:r w:rsidRPr="006F5DC6">
        <w:rPr>
          <w:sz w:val="24"/>
          <w:szCs w:val="24"/>
        </w:rPr>
        <w:t xml:space="preserve"> красным цветом в одну линию</w:t>
      </w:r>
      <w:r w:rsidRPr="009B0E1B">
        <w:rPr>
          <w:sz w:val="24"/>
          <w:szCs w:val="24"/>
        </w:rPr>
        <w:t>, новые вносятся в нижние горизонтальные строки Паспорта.</w:t>
      </w:r>
    </w:p>
    <w:p w:rsidR="009B0E1B" w:rsidRPr="009B0E1B" w:rsidRDefault="009B0E1B" w:rsidP="009B0E1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B0E1B">
        <w:rPr>
          <w:sz w:val="24"/>
          <w:szCs w:val="24"/>
        </w:rPr>
        <w:t>По мере необходимости Паспорт объекта пополняют новыми вкладышами.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71C">
        <w:rPr>
          <w:rFonts w:ascii="Times New Roman" w:hAnsi="Times New Roman" w:cs="Times New Roman"/>
          <w:sz w:val="24"/>
          <w:szCs w:val="24"/>
        </w:rPr>
        <w:t>3.7. Паспорт учетного объекта составляется в двух экземплярах в бумажном виде и на электронном носителе. Электронная версия паспорта содержит все данные, идентичные паспорту в бумажном виде.</w:t>
      </w:r>
    </w:p>
    <w:p w:rsidR="009B0E1B" w:rsidRPr="00F80C79" w:rsidRDefault="009B0E1B" w:rsidP="009B0E1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B0E1B" w:rsidRPr="00F80C79" w:rsidRDefault="009B0E1B" w:rsidP="009B0E1B">
      <w:pPr>
        <w:pStyle w:val="ConsPlusTitle"/>
        <w:ind w:right="-2"/>
        <w:jc w:val="center"/>
        <w:outlineLvl w:val="1"/>
        <w:rPr>
          <w:rFonts w:ascii="Times New Roman" w:hAnsi="Times New Roman" w:cs="Times New Roman"/>
        </w:rPr>
      </w:pPr>
      <w:r w:rsidRPr="00F80C79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F80C79">
        <w:rPr>
          <w:rFonts w:ascii="Times New Roman" w:hAnsi="Times New Roman" w:cs="Times New Roman"/>
        </w:rPr>
        <w:t>Внеплановая инвентаризация зеленых насаждений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F80C79">
        <w:rPr>
          <w:rFonts w:ascii="Times New Roman" w:hAnsi="Times New Roman" w:cs="Times New Roman"/>
          <w:sz w:val="24"/>
          <w:szCs w:val="24"/>
        </w:rPr>
        <w:t>При регистрации сделок с земельными участками, переходе прав на земельные участки, в случае причинения вреда зеленым насаждениям противоправными действиями юридических или физических лиц, а также при оформлении землеотвода под строительство проводится внеплановая инвентаризация.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F80C79">
        <w:rPr>
          <w:rFonts w:ascii="Times New Roman" w:hAnsi="Times New Roman" w:cs="Times New Roman"/>
          <w:sz w:val="24"/>
          <w:szCs w:val="24"/>
        </w:rPr>
        <w:t>Обязанности проведения внеплановой инвентаризации и внесения изменений в зависимости от категории насаждений возлагаются: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80C79">
        <w:rPr>
          <w:rFonts w:ascii="Times New Roman" w:hAnsi="Times New Roman" w:cs="Times New Roman"/>
          <w:sz w:val="24"/>
          <w:szCs w:val="24"/>
        </w:rPr>
        <w:t>на ответственных землепользователей, к которым переходят права пользования, владения, распоряжения земельными участками;</w:t>
      </w:r>
    </w:p>
    <w:p w:rsidR="009B0E1B" w:rsidRPr="00F80C7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80C79">
        <w:rPr>
          <w:rFonts w:ascii="Times New Roman" w:hAnsi="Times New Roman" w:cs="Times New Roman"/>
          <w:sz w:val="24"/>
          <w:szCs w:val="24"/>
        </w:rPr>
        <w:t>на владельца территории - при причинении вреда зеленым насаждениям в результате аварийных и иных чрезвычайных ситуаций либо противоправных действий.</w:t>
      </w:r>
    </w:p>
    <w:p w:rsidR="009B0E1B" w:rsidRPr="00F80C79" w:rsidRDefault="009B0E1B" w:rsidP="009B0E1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B0E1B" w:rsidRPr="00F80C79" w:rsidRDefault="009B0E1B" w:rsidP="009B0E1B">
      <w:pPr>
        <w:pStyle w:val="ConsPlusTitle"/>
        <w:ind w:right="-2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F80C79">
        <w:rPr>
          <w:rFonts w:ascii="Times New Roman" w:hAnsi="Times New Roman" w:cs="Times New Roman"/>
        </w:rPr>
        <w:t>Учет и хранение материалов инвентаризации и паспортизации</w:t>
      </w:r>
    </w:p>
    <w:p w:rsidR="009B0E1B" w:rsidRPr="00190A38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3AC">
        <w:rPr>
          <w:rFonts w:ascii="Times New Roman" w:hAnsi="Times New Roman" w:cs="Times New Roman"/>
          <w:sz w:val="24"/>
          <w:szCs w:val="24"/>
        </w:rPr>
        <w:t xml:space="preserve">5.1. Материалы инвентаризации (в том числе внеплановой) и паспортизации зеленых насаждений Сосновоборского городского округа (далее – материалы) </w:t>
      </w:r>
      <w:r>
        <w:rPr>
          <w:rFonts w:ascii="Times New Roman" w:hAnsi="Times New Roman" w:cs="Times New Roman"/>
          <w:sz w:val="24"/>
          <w:szCs w:val="24"/>
        </w:rPr>
        <w:t>хранятся в материалах</w:t>
      </w:r>
      <w:r w:rsidRPr="008003AC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Pr="008003AC">
        <w:rPr>
          <w:rFonts w:ascii="Times New Roman" w:hAnsi="Times New Roman" w:cs="Times New Roman"/>
          <w:sz w:val="24"/>
        </w:rPr>
        <w:t>по инвентаризации и паспортизации</w:t>
      </w:r>
      <w:r w:rsidRPr="008003AC">
        <w:rPr>
          <w:rFonts w:ascii="Times New Roman" w:hAnsi="Times New Roman" w:cs="Times New Roman"/>
          <w:sz w:val="24"/>
          <w:szCs w:val="24"/>
        </w:rPr>
        <w:t xml:space="preserve"> зеленых насаждений</w:t>
      </w:r>
      <w:r>
        <w:rPr>
          <w:rFonts w:ascii="Times New Roman" w:hAnsi="Times New Roman" w:cs="Times New Roman"/>
          <w:sz w:val="24"/>
          <w:szCs w:val="24"/>
        </w:rPr>
        <w:t xml:space="preserve"> и у</w:t>
      </w:r>
      <w:r w:rsidRPr="00800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специалиста, </w:t>
      </w:r>
      <w:r w:rsidRPr="00190A38">
        <w:rPr>
          <w:rFonts w:ascii="Times New Roman" w:hAnsi="Times New Roman" w:cs="Times New Roman"/>
          <w:sz w:val="24"/>
          <w:szCs w:val="24"/>
        </w:rPr>
        <w:t>ответственного за ведение реестра зеленых насаждений уполномоченного органа.</w:t>
      </w:r>
    </w:p>
    <w:p w:rsidR="009B0E1B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A38">
        <w:rPr>
          <w:rFonts w:ascii="Times New Roman" w:hAnsi="Times New Roman" w:cs="Times New Roman"/>
          <w:sz w:val="24"/>
          <w:szCs w:val="24"/>
        </w:rPr>
        <w:t>5.2. Специалист, ответственный за ведение реестра зеленых насаждений уполномоченного органа осуществляет:</w:t>
      </w:r>
    </w:p>
    <w:p w:rsidR="009B0E1B" w:rsidRPr="001A19D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9D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внесение данных в реестр зеленых насаждений;</w:t>
      </w:r>
    </w:p>
    <w:p w:rsidR="009B0E1B" w:rsidRPr="001A19D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9D9">
        <w:rPr>
          <w:rFonts w:ascii="Times New Roman" w:hAnsi="Times New Roman" w:cs="Times New Roman"/>
          <w:sz w:val="24"/>
          <w:szCs w:val="24"/>
        </w:rPr>
        <w:t xml:space="preserve">– учет </w:t>
      </w:r>
      <w:r>
        <w:rPr>
          <w:rFonts w:ascii="Times New Roman" w:hAnsi="Times New Roman" w:cs="Times New Roman"/>
          <w:sz w:val="24"/>
          <w:szCs w:val="24"/>
        </w:rPr>
        <w:t xml:space="preserve">и хранение </w:t>
      </w:r>
      <w:r w:rsidRPr="001A19D9">
        <w:rPr>
          <w:rFonts w:ascii="Times New Roman" w:hAnsi="Times New Roman" w:cs="Times New Roman"/>
          <w:sz w:val="24"/>
          <w:szCs w:val="24"/>
        </w:rPr>
        <w:t>материалов;</w:t>
      </w:r>
    </w:p>
    <w:p w:rsidR="009B0E1B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9D9">
        <w:rPr>
          <w:rFonts w:ascii="Times New Roman" w:hAnsi="Times New Roman" w:cs="Times New Roman"/>
          <w:sz w:val="24"/>
          <w:szCs w:val="24"/>
        </w:rPr>
        <w:t>– передачу материалов в организации, осуществля</w:t>
      </w:r>
      <w:r>
        <w:rPr>
          <w:rFonts w:ascii="Times New Roman" w:hAnsi="Times New Roman" w:cs="Times New Roman"/>
          <w:sz w:val="24"/>
          <w:szCs w:val="24"/>
        </w:rPr>
        <w:t>ющие мероприятия по содержанию и уходу за зелеными насаждениями;</w:t>
      </w:r>
    </w:p>
    <w:p w:rsidR="009B0E1B" w:rsidRPr="001A19D9" w:rsidRDefault="009B0E1B" w:rsidP="009B0E1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 завершении инвентаризации и паспортизации зеленых насаждений, полученные данные в 7-дневный срок направляются в КУМИ Сосновоборского городского округа для внесения изменений в реестр муниципального движимого имущества Сосновоборского городского округа и муниципальную казну.</w:t>
      </w:r>
    </w:p>
    <w:p w:rsidR="009B0E1B" w:rsidRPr="00A57189" w:rsidRDefault="009B0E1B" w:rsidP="009B0E1B">
      <w:pPr>
        <w:rPr>
          <w:sz w:val="24"/>
          <w:szCs w:val="24"/>
        </w:rPr>
      </w:pPr>
    </w:p>
    <w:p w:rsidR="009B0E1B" w:rsidRPr="00A57189" w:rsidRDefault="009B0E1B" w:rsidP="009B0E1B">
      <w:pPr>
        <w:rPr>
          <w:sz w:val="24"/>
          <w:szCs w:val="24"/>
        </w:rPr>
      </w:pPr>
    </w:p>
    <w:p w:rsidR="009B0E1B" w:rsidRPr="00A57189" w:rsidRDefault="009B0E1B" w:rsidP="009B0E1B">
      <w:pPr>
        <w:rPr>
          <w:sz w:val="24"/>
          <w:szCs w:val="24"/>
        </w:rPr>
      </w:pPr>
    </w:p>
    <w:p w:rsidR="009B0E1B" w:rsidRDefault="009B0E1B" w:rsidP="009B0E1B">
      <w:pPr>
        <w:rPr>
          <w:sz w:val="24"/>
          <w:szCs w:val="24"/>
        </w:rPr>
      </w:pPr>
    </w:p>
    <w:p w:rsidR="009B0E1B" w:rsidRDefault="009B0E1B" w:rsidP="009B0E1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B0E1B" w:rsidRPr="00F80C79" w:rsidRDefault="009B0E1B" w:rsidP="009B0E1B">
      <w:pPr>
        <w:pStyle w:val="ConsPlusNormal"/>
        <w:ind w:right="-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80C79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B0E1B" w:rsidRPr="00F80C79" w:rsidRDefault="009B0E1B" w:rsidP="009B0E1B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F80C79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C79">
        <w:rPr>
          <w:rFonts w:ascii="Times New Roman" w:hAnsi="Times New Roman" w:cs="Times New Roman"/>
          <w:sz w:val="24"/>
          <w:szCs w:val="24"/>
        </w:rPr>
        <w:t>инвентаризации и паспортизации</w:t>
      </w:r>
    </w:p>
    <w:p w:rsidR="009B0E1B" w:rsidRPr="00F80C79" w:rsidRDefault="009B0E1B" w:rsidP="009B0E1B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F80C79">
        <w:rPr>
          <w:rFonts w:ascii="Times New Roman" w:hAnsi="Times New Roman" w:cs="Times New Roman"/>
          <w:sz w:val="24"/>
          <w:szCs w:val="24"/>
        </w:rPr>
        <w:t>зеленых насаждений на территории</w:t>
      </w:r>
    </w:p>
    <w:p w:rsidR="009B0E1B" w:rsidRPr="00F80C79" w:rsidRDefault="009B0E1B" w:rsidP="009B0E1B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B0E1B" w:rsidRPr="00F80C79" w:rsidRDefault="009B0E1B" w:rsidP="009B0E1B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</w:p>
    <w:p w:rsidR="009B0E1B" w:rsidRPr="00F80C79" w:rsidRDefault="009B0E1B" w:rsidP="009B0E1B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F80C79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9B0E1B" w:rsidRPr="00F80C79" w:rsidRDefault="009B0E1B" w:rsidP="009B0E1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B0E1B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9B0E1B" w:rsidRDefault="009B0E1B" w:rsidP="009B0E1B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9B0E1B" w:rsidRDefault="009B0E1B" w:rsidP="009B0E1B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B0E1B" w:rsidRPr="00972563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E1B" w:rsidRPr="00972563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563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9B0E1B" w:rsidRPr="00972563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563">
        <w:rPr>
          <w:rFonts w:ascii="Times New Roman" w:hAnsi="Times New Roman" w:cs="Times New Roman"/>
          <w:b/>
          <w:sz w:val="24"/>
          <w:szCs w:val="24"/>
        </w:rPr>
        <w:t>объекта озеленения</w:t>
      </w:r>
    </w:p>
    <w:p w:rsidR="009B0E1B" w:rsidRPr="00F80C79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F80C7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B0E1B" w:rsidRPr="00041F57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i/>
        </w:rPr>
      </w:pPr>
      <w:r w:rsidRPr="00041F57">
        <w:rPr>
          <w:rFonts w:ascii="Times New Roman" w:hAnsi="Times New Roman" w:cs="Times New Roman"/>
          <w:i/>
        </w:rPr>
        <w:t>(название объекта)</w:t>
      </w:r>
    </w:p>
    <w:p w:rsidR="009B0E1B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9B0E1B" w:rsidRPr="00F80C79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F80C79">
        <w:rPr>
          <w:rFonts w:ascii="Times New Roman" w:hAnsi="Times New Roman" w:cs="Times New Roman"/>
          <w:sz w:val="24"/>
          <w:szCs w:val="24"/>
        </w:rPr>
        <w:t>находящегося</w:t>
      </w:r>
    </w:p>
    <w:p w:rsidR="009B0E1B" w:rsidRPr="00F80C79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F80C7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B0E1B" w:rsidRPr="00041F57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i/>
        </w:rPr>
      </w:pPr>
      <w:r w:rsidRPr="00041F57">
        <w:rPr>
          <w:rFonts w:ascii="Times New Roman" w:hAnsi="Times New Roman" w:cs="Times New Roman"/>
          <w:i/>
        </w:rPr>
        <w:t>(местоположение)</w:t>
      </w:r>
    </w:p>
    <w:p w:rsidR="009B0E1B" w:rsidRPr="009B0E1B" w:rsidRDefault="009B0E1B" w:rsidP="009B0E1B">
      <w:pPr>
        <w:jc w:val="center"/>
        <w:rPr>
          <w:rFonts w:ascii="Calibri" w:hAnsi="Calibri" w:cs="Calibri"/>
          <w:sz w:val="22"/>
          <w:szCs w:val="22"/>
        </w:rPr>
      </w:pPr>
      <w:r>
        <w:rPr>
          <w:sz w:val="24"/>
          <w:szCs w:val="24"/>
        </w:rPr>
        <w:t>__________________________________________</w:t>
      </w:r>
    </w:p>
    <w:p w:rsidR="009B0E1B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9B0E1B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9B0E1B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B0E1B" w:rsidRPr="00FE6785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i/>
        </w:rPr>
      </w:pPr>
      <w:r w:rsidRPr="00FE6785">
        <w:rPr>
          <w:rFonts w:ascii="Times New Roman" w:hAnsi="Times New Roman" w:cs="Times New Roman"/>
          <w:i/>
        </w:rPr>
        <w:t>(ответственный держатель, пользователь)</w:t>
      </w:r>
    </w:p>
    <w:p w:rsidR="009B0E1B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B0E1B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9B0E1B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9B0E1B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B0E1B" w:rsidRPr="00FE6785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i/>
        </w:rPr>
      </w:pPr>
      <w:r w:rsidRPr="00FE6785">
        <w:rPr>
          <w:rFonts w:ascii="Times New Roman" w:hAnsi="Times New Roman" w:cs="Times New Roman"/>
          <w:i/>
        </w:rPr>
        <w:t>(дата инвентаризации)</w:t>
      </w:r>
    </w:p>
    <w:p w:rsidR="009B0E1B" w:rsidRPr="00F80C79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9B0E1B" w:rsidRPr="00F80C79" w:rsidRDefault="009B0E1B" w:rsidP="009B0E1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B0E1B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</w:t>
      </w:r>
    </w:p>
    <w:p w:rsidR="009B0E1B" w:rsidRPr="00542D80" w:rsidRDefault="009B0E1B" w:rsidP="009B0E1B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D80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9B0E1B" w:rsidRPr="00F80C79" w:rsidRDefault="009B0E1B" w:rsidP="009B0E1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8"/>
        <w:gridCol w:w="4073"/>
      </w:tblGrid>
      <w:tr w:rsidR="009B0E1B" w:rsidRPr="00542D80" w:rsidTr="00482B87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0E1B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0E1B" w:rsidRPr="00542D80" w:rsidTr="00482B87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0E1B">
              <w:rPr>
                <w:sz w:val="24"/>
                <w:szCs w:val="24"/>
              </w:rPr>
              <w:t>Категория озелененной территории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0E1B" w:rsidRPr="00542D80" w:rsidTr="00482B87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0E1B">
              <w:rPr>
                <w:sz w:val="24"/>
                <w:szCs w:val="24"/>
              </w:rPr>
              <w:t>Общая площадь объекта (кв. м)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0E1B" w:rsidRPr="00542D80" w:rsidTr="00482B87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0E1B">
              <w:rPr>
                <w:sz w:val="24"/>
                <w:szCs w:val="24"/>
              </w:rPr>
              <w:t>Площади, занятые зелеными насаждениями (кв. м),</w:t>
            </w:r>
          </w:p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0E1B">
              <w:rPr>
                <w:sz w:val="24"/>
                <w:szCs w:val="24"/>
              </w:rPr>
              <w:t>в том числе: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0E1B" w:rsidRPr="00542D80" w:rsidTr="00482B87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0E1B">
              <w:rPr>
                <w:sz w:val="24"/>
                <w:szCs w:val="24"/>
              </w:rPr>
              <w:t>деревья,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0E1B" w:rsidRPr="00542D80" w:rsidTr="00482B87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0E1B">
              <w:rPr>
                <w:sz w:val="24"/>
                <w:szCs w:val="24"/>
              </w:rPr>
              <w:t>кустарники,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0E1B" w:rsidRPr="00542D80" w:rsidTr="00482B87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0E1B">
              <w:rPr>
                <w:sz w:val="24"/>
                <w:szCs w:val="24"/>
              </w:rPr>
              <w:t>цветники, кв. м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0E1B" w:rsidRPr="00542D80" w:rsidTr="00482B87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0E1B">
              <w:rPr>
                <w:sz w:val="24"/>
                <w:szCs w:val="24"/>
              </w:rPr>
              <w:t>газон, травяной покров, кв. м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0E1B" w:rsidRPr="00542D80" w:rsidTr="00482B87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0E1B">
              <w:rPr>
                <w:sz w:val="24"/>
                <w:szCs w:val="24"/>
              </w:rPr>
              <w:t>Площади под замощением (кв. м),</w:t>
            </w:r>
          </w:p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0E1B">
              <w:rPr>
                <w:sz w:val="24"/>
                <w:szCs w:val="24"/>
              </w:rPr>
              <w:t>в том числе: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0E1B" w:rsidRPr="00542D80" w:rsidTr="00482B87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0E1B">
              <w:rPr>
                <w:sz w:val="24"/>
                <w:szCs w:val="24"/>
              </w:rPr>
              <w:lastRenderedPageBreak/>
              <w:t>асфальтовое покрытие, кв. м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0E1B" w:rsidRPr="00542D80" w:rsidTr="00482B87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0E1B">
              <w:rPr>
                <w:sz w:val="24"/>
                <w:szCs w:val="24"/>
              </w:rPr>
              <w:t>щебеночное, гравийное покрытие, кв. м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0E1B" w:rsidRPr="00542D80" w:rsidTr="00482B87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0E1B">
              <w:rPr>
                <w:sz w:val="24"/>
                <w:szCs w:val="24"/>
              </w:rPr>
              <w:t>плитами, кв. м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0E1B" w:rsidRPr="00542D80" w:rsidTr="00482B87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0E1B">
              <w:rPr>
                <w:sz w:val="24"/>
                <w:szCs w:val="24"/>
              </w:rPr>
              <w:t>грунтовое покрытие, кв. м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0E1B" w:rsidRPr="00542D80" w:rsidTr="00482B87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0E1B">
              <w:rPr>
                <w:sz w:val="24"/>
                <w:szCs w:val="24"/>
              </w:rPr>
              <w:t>Площади под строениями и сооружениями, кв. м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0E1B" w:rsidRPr="00542D80" w:rsidTr="00482B87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0E1B">
              <w:rPr>
                <w:sz w:val="24"/>
                <w:szCs w:val="24"/>
              </w:rPr>
              <w:t>Площади под водоемами, кв. м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0E1B" w:rsidRPr="00542D80" w:rsidTr="00482B87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0E1B">
              <w:rPr>
                <w:sz w:val="24"/>
                <w:szCs w:val="24"/>
              </w:rPr>
              <w:t>Прочие кв. м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9B0E1B" w:rsidRDefault="009B0E1B" w:rsidP="00482B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9B0E1B" w:rsidRPr="00F80C79" w:rsidRDefault="009B0E1B" w:rsidP="009B0E1B">
      <w:pPr>
        <w:pStyle w:val="ConsPlusNormal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9B0E1B" w:rsidRDefault="009B0E1B" w:rsidP="009B0E1B">
      <w:pPr>
        <w:pStyle w:val="ConsPlusNormal"/>
        <w:ind w:right="282"/>
        <w:jc w:val="center"/>
        <w:rPr>
          <w:rFonts w:ascii="Times New Roman" w:hAnsi="Times New Roman" w:cs="Times New Roman"/>
          <w:sz w:val="24"/>
          <w:szCs w:val="24"/>
        </w:rPr>
      </w:pPr>
      <w:r w:rsidRPr="00542D80">
        <w:rPr>
          <w:rFonts w:ascii="Times New Roman" w:hAnsi="Times New Roman" w:cs="Times New Roman"/>
          <w:b/>
          <w:sz w:val="24"/>
          <w:szCs w:val="24"/>
        </w:rPr>
        <w:t>Раздел 2.</w:t>
      </w:r>
    </w:p>
    <w:p w:rsidR="009B0E1B" w:rsidRPr="00E90A19" w:rsidRDefault="009B0E1B" w:rsidP="009B0E1B">
      <w:pPr>
        <w:pStyle w:val="ConsPlusNormal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A19">
        <w:rPr>
          <w:rFonts w:ascii="Times New Roman" w:hAnsi="Times New Roman" w:cs="Times New Roman"/>
          <w:b/>
          <w:sz w:val="24"/>
          <w:szCs w:val="24"/>
        </w:rPr>
        <w:t>Таблица 1. Ведомость инвентаризации древесно-кустарниковых насаждений</w:t>
      </w:r>
    </w:p>
    <w:p w:rsidR="009B0E1B" w:rsidRPr="00F80C79" w:rsidRDefault="009B0E1B" w:rsidP="009B0E1B">
      <w:pPr>
        <w:pStyle w:val="ConsPlusNormal"/>
        <w:ind w:right="28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"/>
        <w:gridCol w:w="842"/>
        <w:gridCol w:w="842"/>
        <w:gridCol w:w="886"/>
        <w:gridCol w:w="606"/>
        <w:gridCol w:w="687"/>
        <w:gridCol w:w="646"/>
        <w:gridCol w:w="709"/>
        <w:gridCol w:w="709"/>
        <w:gridCol w:w="708"/>
        <w:gridCol w:w="851"/>
        <w:gridCol w:w="709"/>
        <w:gridCol w:w="850"/>
      </w:tblGrid>
      <w:tr w:rsidR="009B0E1B" w:rsidRPr="00F80C79" w:rsidTr="00482B87">
        <w:trPr>
          <w:cantSplit/>
          <w:trHeight w:val="320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0E1B" w:rsidRPr="00F80C79" w:rsidRDefault="009B0E1B" w:rsidP="00482B87">
            <w:pPr>
              <w:pStyle w:val="ConsPlusNormal"/>
              <w:ind w:left="113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0E1B" w:rsidRPr="00F80C79" w:rsidRDefault="009B0E1B" w:rsidP="00482B87">
            <w:pPr>
              <w:pStyle w:val="ConsPlusNormal"/>
              <w:ind w:left="113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растения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0E1B" w:rsidRPr="00F80C79" w:rsidRDefault="009B0E1B" w:rsidP="00482B87">
            <w:pPr>
              <w:pStyle w:val="ConsPlusNormal"/>
              <w:ind w:left="113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насаждения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0E1B" w:rsidRPr="00F80C79" w:rsidRDefault="009B0E1B" w:rsidP="00482B87">
            <w:pPr>
              <w:pStyle w:val="ConsPlusNormal"/>
              <w:ind w:left="113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Жизненная форма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0E1B" w:rsidRPr="00F80C79" w:rsidRDefault="009B0E1B" w:rsidP="00482B87">
            <w:pPr>
              <w:pStyle w:val="ConsPlusNormal"/>
              <w:ind w:left="113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Порода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0E1B" w:rsidRPr="00F80C79" w:rsidRDefault="009B0E1B" w:rsidP="00482B87">
            <w:pPr>
              <w:pStyle w:val="ConsPlusNormal"/>
              <w:ind w:left="113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(на высоте 1,3м</w:t>
            </w: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431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0E1B" w:rsidRPr="00F80C79" w:rsidRDefault="009B0E1B" w:rsidP="00482B87">
            <w:pPr>
              <w:pStyle w:val="ConsPlusNormal"/>
              <w:ind w:left="113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0E1B" w:rsidRPr="00F80C79" w:rsidRDefault="009B0E1B" w:rsidP="00482B87">
            <w:pPr>
              <w:pStyle w:val="ConsPlusNormal"/>
              <w:ind w:left="113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Возраст,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0E1B" w:rsidRPr="00F80C79" w:rsidRDefault="009B0E1B" w:rsidP="00482B87">
            <w:pPr>
              <w:pStyle w:val="ConsPlusNormal"/>
              <w:ind w:left="113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0E1B" w:rsidRPr="00F80C79" w:rsidRDefault="009B0E1B" w:rsidP="00482B87">
            <w:pPr>
              <w:pStyle w:val="ConsPlusNormal"/>
              <w:ind w:left="113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0E1B" w:rsidRPr="00F80C79" w:rsidRDefault="009B0E1B" w:rsidP="00482B87">
            <w:pPr>
              <w:pStyle w:val="ConsPlusNormal"/>
              <w:ind w:left="113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жизненного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0E1B" w:rsidRPr="00F80C79" w:rsidRDefault="009B0E1B" w:rsidP="00482B87">
            <w:pPr>
              <w:pStyle w:val="ConsPlusNormal"/>
              <w:ind w:left="113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состояния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0E1B" w:rsidRPr="00F80C79" w:rsidRDefault="009B0E1B" w:rsidP="00482B87">
            <w:pPr>
              <w:pStyle w:val="ConsPlusNormal"/>
              <w:ind w:left="113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9B0E1B" w:rsidRPr="00F80C79" w:rsidTr="00482B87">
        <w:trPr>
          <w:trHeight w:val="26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B0E1B" w:rsidRPr="00F80C79" w:rsidTr="00482B87">
        <w:trPr>
          <w:trHeight w:val="26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E1B" w:rsidRPr="00F80C79" w:rsidRDefault="009B0E1B" w:rsidP="009B0E1B">
      <w:pPr>
        <w:pStyle w:val="ConsPlusNormal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9B0E1B" w:rsidRPr="00E90A19" w:rsidRDefault="009B0E1B" w:rsidP="009B0E1B">
      <w:pPr>
        <w:pStyle w:val="ConsPlusNormal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A19">
        <w:rPr>
          <w:rFonts w:ascii="Times New Roman" w:hAnsi="Times New Roman" w:cs="Times New Roman"/>
          <w:b/>
          <w:sz w:val="24"/>
          <w:szCs w:val="24"/>
        </w:rPr>
        <w:t>Таблица 2. Ведомость инвентаризации газонов, травяного покрова, цветников</w:t>
      </w:r>
    </w:p>
    <w:p w:rsidR="009B0E1B" w:rsidRDefault="009B0E1B" w:rsidP="009B0E1B">
      <w:pPr>
        <w:pStyle w:val="ConsPlusNormal"/>
        <w:ind w:right="28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049" w:type="dxa"/>
        <w:tblLook w:val="04A0" w:firstRow="1" w:lastRow="0" w:firstColumn="1" w:lastColumn="0" w:noHBand="0" w:noVBand="1"/>
      </w:tblPr>
      <w:tblGrid>
        <w:gridCol w:w="1019"/>
        <w:gridCol w:w="1528"/>
        <w:gridCol w:w="1187"/>
        <w:gridCol w:w="1150"/>
        <w:gridCol w:w="1588"/>
        <w:gridCol w:w="1862"/>
        <w:gridCol w:w="1715"/>
      </w:tblGrid>
      <w:tr w:rsidR="009B0E1B" w:rsidTr="00482B87">
        <w:tc>
          <w:tcPr>
            <w:tcW w:w="1019" w:type="dxa"/>
            <w:vAlign w:val="center"/>
          </w:tcPr>
          <w:p w:rsidR="009B0E1B" w:rsidRDefault="009B0E1B" w:rsidP="00482B8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участка</w:t>
            </w:r>
          </w:p>
        </w:tc>
        <w:tc>
          <w:tcPr>
            <w:tcW w:w="1528" w:type="dxa"/>
            <w:vAlign w:val="center"/>
          </w:tcPr>
          <w:p w:rsidR="009B0E1B" w:rsidRDefault="009B0E1B" w:rsidP="00482B87">
            <w:pPr>
              <w:pStyle w:val="ConsPlusNormal"/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цветника/</w:t>
            </w:r>
          </w:p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газона</w:t>
            </w:r>
          </w:p>
        </w:tc>
        <w:tc>
          <w:tcPr>
            <w:tcW w:w="1187" w:type="dxa"/>
            <w:vAlign w:val="center"/>
          </w:tcPr>
          <w:p w:rsidR="009B0E1B" w:rsidRDefault="009B0E1B" w:rsidP="00482B87">
            <w:pPr>
              <w:pStyle w:val="ConsPlusNormal"/>
              <w:ind w:right="-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50" w:type="dxa"/>
            <w:vAlign w:val="center"/>
          </w:tcPr>
          <w:p w:rsidR="009B0E1B" w:rsidRDefault="009B0E1B" w:rsidP="00482B8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Тип цветника</w:t>
            </w:r>
          </w:p>
        </w:tc>
        <w:tc>
          <w:tcPr>
            <w:tcW w:w="1588" w:type="dxa"/>
            <w:vAlign w:val="center"/>
          </w:tcPr>
          <w:p w:rsidR="009B0E1B" w:rsidRDefault="009B0E1B" w:rsidP="00482B87">
            <w:pPr>
              <w:pStyle w:val="ConsPlusNormal"/>
              <w:ind w:right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Тип травянистого покрытия</w:t>
            </w:r>
          </w:p>
        </w:tc>
        <w:tc>
          <w:tcPr>
            <w:tcW w:w="1862" w:type="dxa"/>
            <w:vAlign w:val="center"/>
          </w:tcPr>
          <w:p w:rsidR="009B0E1B" w:rsidRDefault="009B0E1B" w:rsidP="00482B8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Характеристика состояния</w:t>
            </w:r>
          </w:p>
        </w:tc>
        <w:tc>
          <w:tcPr>
            <w:tcW w:w="1715" w:type="dxa"/>
            <w:vAlign w:val="center"/>
          </w:tcPr>
          <w:p w:rsidR="009B0E1B" w:rsidRDefault="009B0E1B" w:rsidP="00482B87">
            <w:pPr>
              <w:pStyle w:val="ConsPlusNormal"/>
              <w:ind w:right="2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Рекомендации</w:t>
            </w:r>
          </w:p>
        </w:tc>
      </w:tr>
      <w:tr w:rsidR="009B0E1B" w:rsidTr="00482B87">
        <w:tc>
          <w:tcPr>
            <w:tcW w:w="1019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50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62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9B0E1B" w:rsidTr="00482B87">
        <w:tc>
          <w:tcPr>
            <w:tcW w:w="1019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9B0E1B" w:rsidRDefault="009B0E1B" w:rsidP="009B0E1B">
      <w:pPr>
        <w:pStyle w:val="ConsPlusNormal"/>
        <w:ind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9B0E1B" w:rsidRPr="00E90A19" w:rsidRDefault="009B0E1B" w:rsidP="009B0E1B">
      <w:pPr>
        <w:pStyle w:val="ConsPlusNormal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A19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90A19">
        <w:rPr>
          <w:rFonts w:ascii="Times New Roman" w:hAnsi="Times New Roman" w:cs="Times New Roman"/>
          <w:b/>
          <w:sz w:val="24"/>
          <w:szCs w:val="24"/>
        </w:rPr>
        <w:t xml:space="preserve">. Ведомость инвентаризации </w:t>
      </w:r>
      <w:r>
        <w:rPr>
          <w:rFonts w:ascii="Times New Roman" w:hAnsi="Times New Roman" w:cs="Times New Roman"/>
          <w:b/>
          <w:sz w:val="24"/>
          <w:szCs w:val="24"/>
        </w:rPr>
        <w:t>малых архитектурных форм и оборудования</w:t>
      </w:r>
    </w:p>
    <w:p w:rsidR="009B0E1B" w:rsidRDefault="009B0E1B" w:rsidP="009B0E1B">
      <w:pPr>
        <w:pStyle w:val="ConsPlusNormal"/>
        <w:ind w:right="28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049" w:type="dxa"/>
        <w:tblLook w:val="04A0" w:firstRow="1" w:lastRow="0" w:firstColumn="1" w:lastColumn="0" w:noHBand="0" w:noVBand="1"/>
      </w:tblPr>
      <w:tblGrid>
        <w:gridCol w:w="1018"/>
        <w:gridCol w:w="820"/>
        <w:gridCol w:w="1701"/>
        <w:gridCol w:w="1345"/>
        <w:gridCol w:w="1588"/>
        <w:gridCol w:w="1862"/>
        <w:gridCol w:w="1715"/>
      </w:tblGrid>
      <w:tr w:rsidR="009B0E1B" w:rsidTr="00482B87">
        <w:tc>
          <w:tcPr>
            <w:tcW w:w="1018" w:type="dxa"/>
            <w:vAlign w:val="center"/>
          </w:tcPr>
          <w:p w:rsidR="009B0E1B" w:rsidRDefault="009B0E1B" w:rsidP="00482B8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участка</w:t>
            </w:r>
          </w:p>
        </w:tc>
        <w:tc>
          <w:tcPr>
            <w:tcW w:w="820" w:type="dxa"/>
            <w:vAlign w:val="center"/>
          </w:tcPr>
          <w:p w:rsidR="009B0E1B" w:rsidRDefault="009B0E1B" w:rsidP="00482B87">
            <w:pPr>
              <w:pStyle w:val="ConsPlusNormal"/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по плану</w:t>
            </w:r>
          </w:p>
        </w:tc>
        <w:tc>
          <w:tcPr>
            <w:tcW w:w="1701" w:type="dxa"/>
            <w:vAlign w:val="center"/>
          </w:tcPr>
          <w:p w:rsidR="009B0E1B" w:rsidRDefault="009B0E1B" w:rsidP="00482B87">
            <w:pPr>
              <w:pStyle w:val="ConsPlusNormal"/>
              <w:ind w:right="-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45" w:type="dxa"/>
            <w:vAlign w:val="center"/>
          </w:tcPr>
          <w:p w:rsidR="009B0E1B" w:rsidRDefault="009B0E1B" w:rsidP="00482B8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88" w:type="dxa"/>
            <w:vAlign w:val="center"/>
          </w:tcPr>
          <w:p w:rsidR="009B0E1B" w:rsidRDefault="009B0E1B" w:rsidP="00482B87">
            <w:pPr>
              <w:pStyle w:val="ConsPlusNormal"/>
              <w:ind w:right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862" w:type="dxa"/>
            <w:vAlign w:val="center"/>
          </w:tcPr>
          <w:p w:rsidR="009B0E1B" w:rsidRDefault="009B0E1B" w:rsidP="00482B8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Характеристика состояния</w:t>
            </w:r>
          </w:p>
        </w:tc>
        <w:tc>
          <w:tcPr>
            <w:tcW w:w="1715" w:type="dxa"/>
            <w:vAlign w:val="center"/>
          </w:tcPr>
          <w:p w:rsidR="009B0E1B" w:rsidRDefault="009B0E1B" w:rsidP="00482B87">
            <w:pPr>
              <w:pStyle w:val="ConsPlusNormal"/>
              <w:ind w:right="2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Рекомендации</w:t>
            </w:r>
          </w:p>
        </w:tc>
      </w:tr>
      <w:tr w:rsidR="009B0E1B" w:rsidTr="00482B87">
        <w:tc>
          <w:tcPr>
            <w:tcW w:w="1018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62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9B0E1B" w:rsidTr="00482B87">
        <w:tc>
          <w:tcPr>
            <w:tcW w:w="1018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9B0E1B" w:rsidRDefault="009B0E1B" w:rsidP="00482B87">
            <w:pPr>
              <w:pStyle w:val="ConsPlusNormal"/>
              <w:ind w:right="282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9B0E1B" w:rsidRDefault="009B0E1B" w:rsidP="009B0E1B">
      <w:pPr>
        <w:pStyle w:val="ConsPlusNormal"/>
        <w:ind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9B0E1B" w:rsidRPr="00D9230E" w:rsidRDefault="009B0E1B" w:rsidP="009B0E1B">
      <w:pPr>
        <w:pStyle w:val="ConsPlusNormal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30E">
        <w:rPr>
          <w:rFonts w:ascii="Times New Roman" w:hAnsi="Times New Roman" w:cs="Times New Roman"/>
          <w:b/>
          <w:sz w:val="24"/>
          <w:szCs w:val="24"/>
        </w:rPr>
        <w:t>Раздел 3.</w:t>
      </w:r>
    </w:p>
    <w:p w:rsidR="009B0E1B" w:rsidRPr="00D9230E" w:rsidRDefault="009B0E1B" w:rsidP="009B0E1B">
      <w:pPr>
        <w:pStyle w:val="ConsPlusNormal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30E">
        <w:rPr>
          <w:rFonts w:ascii="Times New Roman" w:hAnsi="Times New Roman" w:cs="Times New Roman"/>
          <w:b/>
          <w:sz w:val="24"/>
          <w:szCs w:val="24"/>
        </w:rPr>
        <w:t>Дополнительные сведения</w:t>
      </w:r>
    </w:p>
    <w:p w:rsidR="009B0E1B" w:rsidRDefault="009B0E1B" w:rsidP="009B0E1B">
      <w:pPr>
        <w:pStyle w:val="ConsPlusNormal"/>
        <w:ind w:right="2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(сроки проведения капитального ремонта или реконструкции)</w:t>
      </w:r>
    </w:p>
    <w:p w:rsidR="009B0E1B" w:rsidRDefault="009B0E1B" w:rsidP="009B0E1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B0E1B" w:rsidRPr="00F80C79" w:rsidRDefault="009B0E1B" w:rsidP="009B0E1B">
      <w:pPr>
        <w:pStyle w:val="ConsPlusNormal"/>
        <w:ind w:right="-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80C79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B0E1B" w:rsidRPr="00F80C79" w:rsidRDefault="009B0E1B" w:rsidP="009B0E1B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F80C79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C79">
        <w:rPr>
          <w:rFonts w:ascii="Times New Roman" w:hAnsi="Times New Roman" w:cs="Times New Roman"/>
          <w:sz w:val="24"/>
          <w:szCs w:val="24"/>
        </w:rPr>
        <w:t>инвентаризации и паспортизации</w:t>
      </w:r>
    </w:p>
    <w:p w:rsidR="009B0E1B" w:rsidRPr="00F80C79" w:rsidRDefault="009B0E1B" w:rsidP="009B0E1B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F80C79">
        <w:rPr>
          <w:rFonts w:ascii="Times New Roman" w:hAnsi="Times New Roman" w:cs="Times New Roman"/>
          <w:sz w:val="24"/>
          <w:szCs w:val="24"/>
        </w:rPr>
        <w:t>зеленых насаждений на территории</w:t>
      </w:r>
    </w:p>
    <w:p w:rsidR="009B0E1B" w:rsidRPr="00F80C79" w:rsidRDefault="009B0E1B" w:rsidP="009B0E1B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B0E1B" w:rsidRPr="00F80C79" w:rsidRDefault="009B0E1B" w:rsidP="009B0E1B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</w:p>
    <w:p w:rsidR="009B0E1B" w:rsidRPr="00F80C79" w:rsidRDefault="009B0E1B" w:rsidP="009B0E1B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F80C79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9B0E1B" w:rsidRPr="00F80C79" w:rsidRDefault="009B0E1B" w:rsidP="009B0E1B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9B0E1B" w:rsidRPr="00F80C79" w:rsidRDefault="009B0E1B" w:rsidP="009B0E1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B0E1B" w:rsidRPr="00F80C79" w:rsidRDefault="009B0E1B" w:rsidP="009B0E1B">
      <w:pPr>
        <w:pStyle w:val="ConsPlusTitle"/>
        <w:ind w:right="-2"/>
        <w:jc w:val="center"/>
        <w:rPr>
          <w:rFonts w:ascii="Times New Roman" w:hAnsi="Times New Roman" w:cs="Times New Roman"/>
        </w:rPr>
      </w:pPr>
      <w:bookmarkStart w:id="1" w:name="Par193"/>
      <w:bookmarkEnd w:id="1"/>
      <w:r w:rsidRPr="00F80C79">
        <w:rPr>
          <w:rFonts w:ascii="Times New Roman" w:hAnsi="Times New Roman" w:cs="Times New Roman"/>
        </w:rPr>
        <w:t>КРИТЕРИИ ОЦЕНКИ СОСТОЯНИЯ ЗЕЛЕНЫХ НАСАЖДЕНИЙ</w:t>
      </w:r>
    </w:p>
    <w:p w:rsidR="009B0E1B" w:rsidRPr="00F80C79" w:rsidRDefault="009B0E1B" w:rsidP="009B0E1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587"/>
        <w:gridCol w:w="6641"/>
      </w:tblGrid>
      <w:tr w:rsidR="009B0E1B" w:rsidRPr="00F80C79" w:rsidTr="00482B8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Качественное состояние деревьев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Категория состояния деревьев (жизнеспособности)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Основные признаки</w:t>
            </w:r>
          </w:p>
        </w:tc>
      </w:tr>
      <w:tr w:rsidR="009B0E1B" w:rsidRPr="00F80C79" w:rsidTr="00482B8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</w:p>
        </w:tc>
      </w:tr>
      <w:tr w:rsidR="009B0E1B" w:rsidRPr="00F80C79" w:rsidTr="00482B8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Без признаков ослабления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Листва или хвоя зеленые нормальных размеров, крона густая нормальной формы и развития, прирост текущего года нормальный для данных вида, возраста, условий произрастания деревьев и сезонного периода, повреждения вредителями и поражение болезнями единичны или отсутствуют</w:t>
            </w:r>
          </w:p>
        </w:tc>
      </w:tr>
      <w:tr w:rsidR="009B0E1B" w:rsidRPr="00F80C79" w:rsidTr="00482B8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Ослабленные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Листва или хвоя часто светлее обычного, крона </w:t>
            </w:r>
            <w:proofErr w:type="spellStart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слабоажурная</w:t>
            </w:r>
            <w:proofErr w:type="spellEnd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, прирост ослаблен по сравнению с </w:t>
            </w:r>
            <w:proofErr w:type="gramStart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нормальным</w:t>
            </w:r>
            <w:proofErr w:type="gramEnd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, в кроне менее 25% сухих ветвей.</w:t>
            </w:r>
          </w:p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Возможны признаки местного повреждения ствола и корневых лап, ветвей, механические повреждения</w:t>
            </w:r>
          </w:p>
        </w:tc>
      </w:tr>
      <w:tr w:rsidR="009B0E1B" w:rsidRPr="00F80C79" w:rsidTr="00482B8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Сильно ослабленные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Листва мельче или светлее </w:t>
            </w:r>
            <w:proofErr w:type="gramStart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обычной</w:t>
            </w:r>
            <w:proofErr w:type="gramEnd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, хвоя светло-зеленая или сероватая матовая, крона </w:t>
            </w:r>
            <w:proofErr w:type="spellStart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изрежена</w:t>
            </w:r>
            <w:proofErr w:type="spellEnd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, сухих ветвей от 25 до 50%, прирост уменьшен более чем наполовину по сравнению с нормальным.</w:t>
            </w:r>
          </w:p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Часто имеются признаки повреждения болезнями и вредителями ствола, корневых лап, ветвей, хвои и листвы, в том числе, попытки или местные поселения стволовых вредителей</w:t>
            </w:r>
          </w:p>
        </w:tc>
      </w:tr>
      <w:tr w:rsidR="009B0E1B" w:rsidRPr="00F80C79" w:rsidTr="00482B8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Усыхающие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Листва мельче, светлее или желтее обычной, хвоя серая, желтоватая или желто-зеленая, часто преждевременно опадает или усыхает, крона сильно </w:t>
            </w:r>
            <w:proofErr w:type="spellStart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изрежена</w:t>
            </w:r>
            <w:proofErr w:type="spellEnd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, в кроне более 50% сухих ветвей, прирост текущего года сильно уменьшен или отсутствует.</w:t>
            </w:r>
            <w:proofErr w:type="gramEnd"/>
          </w:p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На стволе и ветвях часто имеются признаки заселения стволовыми вредителями (входные отверстия, насечки, </w:t>
            </w:r>
            <w:proofErr w:type="spellStart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сокотечение</w:t>
            </w:r>
            <w:proofErr w:type="spellEnd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, буровая мука и опилки, насекомые на коре, под корой и в древесине)</w:t>
            </w:r>
          </w:p>
        </w:tc>
      </w:tr>
      <w:tr w:rsidR="009B0E1B" w:rsidRPr="00F80C79" w:rsidTr="00482B8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Сухостой текущего года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Листва усохла, увяла или преждевременно опала, хвоя серая, желтая или бурая, крона усохла, но мелкие веточки и кора сохранились. На стволе, ветвях и корневых лапах часто </w:t>
            </w:r>
            <w:r w:rsidRPr="00F80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признаки заселения стволовыми вредителями или их </w:t>
            </w:r>
            <w:proofErr w:type="spellStart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вылетные</w:t>
            </w:r>
            <w:proofErr w:type="spellEnd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 отверстия</w:t>
            </w:r>
          </w:p>
        </w:tc>
      </w:tr>
      <w:tr w:rsidR="009B0E1B" w:rsidRPr="00F80C79" w:rsidTr="00482B8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Сухостой прошлых лет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Листва или хвоя осыпались или сохранились лишь частично, мелкие веточки и часть ветвей опали, кора разрушена или опала на большей части ствола.</w:t>
            </w:r>
          </w:p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На стволе и ветвях имеются </w:t>
            </w:r>
            <w:proofErr w:type="spellStart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вылетные</w:t>
            </w:r>
            <w:proofErr w:type="spellEnd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 отверстия насекомых, под корой - обильная буровая мука и грибница дереворазрушающих грибов</w:t>
            </w:r>
          </w:p>
        </w:tc>
      </w:tr>
      <w:tr w:rsidR="009B0E1B" w:rsidRPr="00F80C79" w:rsidTr="00482B8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Кустарники</w:t>
            </w:r>
          </w:p>
        </w:tc>
      </w:tr>
      <w:tr w:rsidR="009B0E1B" w:rsidRPr="00F80C79" w:rsidTr="00482B8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Без признаков ослабления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Кустарники здоровые (признаков заболеваний или повреждений вредителями нет); без механических повреждений, </w:t>
            </w:r>
            <w:proofErr w:type="gramStart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нормального</w:t>
            </w:r>
            <w:proofErr w:type="gramEnd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развития, густооблиственные, окраска и величина листьев нормальные</w:t>
            </w:r>
          </w:p>
        </w:tc>
      </w:tr>
      <w:tr w:rsidR="009B0E1B" w:rsidRPr="00F80C79" w:rsidTr="00482B8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Ослабленные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Кустарники с признаками замедленного роста, с наличием усыхающих ветвей (до 10 - 15%), изменением формы кроны, имеются повреждения вредителями</w:t>
            </w:r>
          </w:p>
        </w:tc>
      </w:tr>
      <w:tr w:rsidR="009B0E1B" w:rsidRPr="00F80C79" w:rsidTr="00482B8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Сильно ослабленные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Кустарники с признаками замедленного роста, с наличием усыхающих ветвей (от 25 до 50%), крона </w:t>
            </w:r>
            <w:proofErr w:type="spellStart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изрежена</w:t>
            </w:r>
            <w:proofErr w:type="spellEnd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, форма кроны наполовину по сравнению </w:t>
            </w:r>
            <w:proofErr w:type="gramStart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 нормальным</w:t>
            </w:r>
          </w:p>
        </w:tc>
      </w:tr>
      <w:tr w:rsidR="009B0E1B" w:rsidRPr="00F80C79" w:rsidTr="00482B8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Усыхающие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Кустарники переросшие, ослабленные (с мелкой листвой, нет приростов), с усыханием кроны более 50%, имеются признаки поражения болезнями и вредителями</w:t>
            </w:r>
          </w:p>
        </w:tc>
      </w:tr>
      <w:tr w:rsidR="009B0E1B" w:rsidRPr="00F80C79" w:rsidTr="00482B8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Сухостой текущего года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Листва усохла, увяла или преждевременно опала, крона усохла, но мелкие веточки и кора сохранились</w:t>
            </w:r>
          </w:p>
        </w:tc>
      </w:tr>
      <w:tr w:rsidR="009B0E1B" w:rsidRPr="00F80C79" w:rsidTr="00482B8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Сухостой прошлых лет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Листва осыпалась, крона усохла, мелкие </w:t>
            </w:r>
            <w:proofErr w:type="gramStart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веточки</w:t>
            </w:r>
            <w:proofErr w:type="gramEnd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 и часть ветвей опали, кора разрушена или опала на большей части ветвей</w:t>
            </w:r>
          </w:p>
        </w:tc>
      </w:tr>
      <w:tr w:rsidR="009B0E1B" w:rsidRPr="00F80C79" w:rsidTr="00482B8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Газоны</w:t>
            </w:r>
          </w:p>
        </w:tc>
      </w:tr>
      <w:tr w:rsidR="009B0E1B" w:rsidRPr="00F80C79" w:rsidTr="00482B8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Поверхность хорошо спланирована, травостой густой однородный, равномерный, регулярно стригущийся, цвет интенсивно зеленый; сорняков и мха нет</w:t>
            </w:r>
          </w:p>
        </w:tc>
      </w:tr>
      <w:tr w:rsidR="009B0E1B" w:rsidRPr="00F80C79" w:rsidTr="00482B8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Поверхность газона с заметными неровностями, травостой неровный с примесью сорняков, нерегулярно стригущийся, цвет зеленый, плешин и вытоптанных мест нет</w:t>
            </w:r>
          </w:p>
        </w:tc>
      </w:tr>
      <w:tr w:rsidR="009B0E1B" w:rsidRPr="00F80C79" w:rsidTr="00482B8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Травостой изреженный, неоднородный, много широколистных сорняков, окраска газона неровная, с преобладанием желтых оттенков, много мха, плешин, вытоптанных мест</w:t>
            </w:r>
          </w:p>
        </w:tc>
      </w:tr>
      <w:tr w:rsidR="009B0E1B" w:rsidRPr="00F80C79" w:rsidTr="00482B8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Цветники из многолетников</w:t>
            </w:r>
          </w:p>
        </w:tc>
      </w:tr>
      <w:tr w:rsidR="009B0E1B" w:rsidRPr="00F80C79" w:rsidTr="00482B8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Поверхность тщательно спланирована, почва хорошо </w:t>
            </w:r>
            <w:r w:rsidRPr="00F80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удобрена, растения хорошо развиты, равные по качеству, </w:t>
            </w:r>
            <w:proofErr w:type="gramStart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отпада</w:t>
            </w:r>
            <w:proofErr w:type="gramEnd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 нет, уход регулярный, сорняков нет</w:t>
            </w:r>
          </w:p>
        </w:tc>
      </w:tr>
      <w:tr w:rsidR="009B0E1B" w:rsidRPr="00F80C79" w:rsidTr="00482B8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Удовлетворительное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Поверхность грубо спланирована с заметными неровностями, почва слабо удобрена, растения нормально</w:t>
            </w:r>
          </w:p>
        </w:tc>
      </w:tr>
      <w:tr w:rsidR="009B0E1B" w:rsidRPr="00F80C79" w:rsidTr="00482B8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B" w:rsidRPr="00F80C79" w:rsidRDefault="009B0E1B" w:rsidP="00482B87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B" w:rsidRPr="00F80C79" w:rsidRDefault="009B0E1B" w:rsidP="00482B87">
            <w:pPr>
              <w:pStyle w:val="ConsPlusNormal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Почва не удобрена, поверхность спланирована грубо, растения слабо развиты, </w:t>
            </w:r>
            <w:proofErr w:type="gramStart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>отпад</w:t>
            </w:r>
            <w:proofErr w:type="gramEnd"/>
            <w:r w:rsidRPr="00F80C79">
              <w:rPr>
                <w:rFonts w:ascii="Times New Roman" w:hAnsi="Times New Roman" w:cs="Times New Roman"/>
                <w:sz w:val="24"/>
                <w:szCs w:val="24"/>
              </w:rPr>
              <w:t xml:space="preserve"> значительный, сорняков много</w:t>
            </w:r>
          </w:p>
        </w:tc>
      </w:tr>
    </w:tbl>
    <w:p w:rsidR="009B0E1B" w:rsidRPr="00F80C79" w:rsidRDefault="009B0E1B" w:rsidP="009B0E1B">
      <w:pPr>
        <w:pStyle w:val="ConsPlusNormal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9B0E1B" w:rsidRPr="00A856DE" w:rsidRDefault="009B0E1B" w:rsidP="009B0E1B">
      <w:pPr>
        <w:tabs>
          <w:tab w:val="left" w:pos="12240"/>
        </w:tabs>
        <w:ind w:left="9356" w:hanging="9356"/>
        <w:rPr>
          <w:sz w:val="24"/>
          <w:szCs w:val="24"/>
        </w:rPr>
      </w:pPr>
    </w:p>
    <w:p w:rsidR="009B0E1B" w:rsidRDefault="009B0E1B" w:rsidP="009B0E1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B0E1B" w:rsidRPr="006B02B3" w:rsidRDefault="009B0E1B" w:rsidP="009B0E1B">
      <w:pPr>
        <w:jc w:val="right"/>
        <w:rPr>
          <w:sz w:val="24"/>
          <w:szCs w:val="24"/>
        </w:rPr>
      </w:pPr>
      <w:r w:rsidRPr="006B02B3">
        <w:rPr>
          <w:sz w:val="24"/>
          <w:szCs w:val="24"/>
        </w:rPr>
        <w:lastRenderedPageBreak/>
        <w:t>УТВЕРЖДЕН</w:t>
      </w:r>
    </w:p>
    <w:p w:rsidR="009B0E1B" w:rsidRPr="006B02B3" w:rsidRDefault="009B0E1B" w:rsidP="009B0E1B">
      <w:pPr>
        <w:ind w:left="5103"/>
        <w:jc w:val="right"/>
        <w:rPr>
          <w:sz w:val="24"/>
          <w:szCs w:val="24"/>
        </w:rPr>
      </w:pPr>
      <w:r w:rsidRPr="006B02B3">
        <w:rPr>
          <w:sz w:val="24"/>
          <w:szCs w:val="24"/>
        </w:rPr>
        <w:t>постановлением администрации</w:t>
      </w:r>
    </w:p>
    <w:p w:rsidR="009B0E1B" w:rsidRPr="006B02B3" w:rsidRDefault="009B0E1B" w:rsidP="009B0E1B">
      <w:pPr>
        <w:ind w:left="5103"/>
        <w:jc w:val="right"/>
        <w:rPr>
          <w:sz w:val="24"/>
        </w:rPr>
      </w:pPr>
      <w:r w:rsidRPr="006B02B3">
        <w:rPr>
          <w:sz w:val="24"/>
        </w:rPr>
        <w:t>Сосновоборского городского округа</w:t>
      </w:r>
    </w:p>
    <w:p w:rsidR="00057786" w:rsidRPr="006B02B3" w:rsidRDefault="00057786" w:rsidP="00057786">
      <w:pPr>
        <w:ind w:left="5103"/>
        <w:jc w:val="right"/>
        <w:rPr>
          <w:sz w:val="24"/>
        </w:rPr>
      </w:pPr>
      <w:r w:rsidRPr="006B02B3">
        <w:rPr>
          <w:sz w:val="24"/>
        </w:rPr>
        <w:t xml:space="preserve">от </w:t>
      </w:r>
      <w:r>
        <w:rPr>
          <w:sz w:val="24"/>
        </w:rPr>
        <w:t>14/05/2026 № 1454</w:t>
      </w:r>
    </w:p>
    <w:p w:rsidR="009B0E1B" w:rsidRPr="006B02B3" w:rsidRDefault="009B0E1B" w:rsidP="009B0E1B">
      <w:pPr>
        <w:ind w:left="5103"/>
        <w:jc w:val="right"/>
        <w:rPr>
          <w:sz w:val="24"/>
          <w:szCs w:val="24"/>
        </w:rPr>
      </w:pPr>
    </w:p>
    <w:p w:rsidR="009B0E1B" w:rsidRPr="006B02B3" w:rsidRDefault="009B0E1B" w:rsidP="009B0E1B">
      <w:pPr>
        <w:ind w:left="5103"/>
        <w:jc w:val="right"/>
        <w:rPr>
          <w:sz w:val="24"/>
          <w:szCs w:val="24"/>
        </w:rPr>
      </w:pPr>
      <w:r w:rsidRPr="006B02B3">
        <w:rPr>
          <w:sz w:val="24"/>
          <w:szCs w:val="24"/>
        </w:rPr>
        <w:t>(Приложение</w:t>
      </w:r>
      <w:r>
        <w:rPr>
          <w:sz w:val="24"/>
          <w:szCs w:val="24"/>
        </w:rPr>
        <w:t xml:space="preserve"> № 2</w:t>
      </w:r>
      <w:r w:rsidRPr="006B02B3">
        <w:rPr>
          <w:sz w:val="24"/>
          <w:szCs w:val="24"/>
        </w:rPr>
        <w:t>)</w:t>
      </w:r>
    </w:p>
    <w:p w:rsidR="009B0E1B" w:rsidRDefault="009B0E1B" w:rsidP="009B0E1B">
      <w:pPr>
        <w:jc w:val="right"/>
        <w:rPr>
          <w:sz w:val="24"/>
          <w:szCs w:val="24"/>
        </w:rPr>
      </w:pPr>
    </w:p>
    <w:p w:rsidR="009B0E1B" w:rsidRPr="00F80C79" w:rsidRDefault="009B0E1B" w:rsidP="009B0E1B">
      <w:pPr>
        <w:pStyle w:val="ConsPlusNormal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9B0E1B" w:rsidRPr="00691C84" w:rsidRDefault="009B0E1B" w:rsidP="009B0E1B">
      <w:pPr>
        <w:pStyle w:val="ConsPlusTitle"/>
        <w:ind w:right="284"/>
        <w:jc w:val="center"/>
        <w:rPr>
          <w:rFonts w:ascii="Times New Roman" w:hAnsi="Times New Roman" w:cs="Times New Roman"/>
          <w:b w:val="0"/>
        </w:rPr>
      </w:pPr>
      <w:bookmarkStart w:id="2" w:name="Par610"/>
      <w:bookmarkEnd w:id="2"/>
      <w:r w:rsidRPr="00691C84">
        <w:rPr>
          <w:rFonts w:ascii="Times New Roman" w:hAnsi="Times New Roman" w:cs="Times New Roman"/>
          <w:b w:val="0"/>
        </w:rPr>
        <w:t>Состав комиссии</w:t>
      </w:r>
    </w:p>
    <w:p w:rsidR="009B0E1B" w:rsidRPr="00691C84" w:rsidRDefault="009B0E1B" w:rsidP="009B0E1B">
      <w:pPr>
        <w:pStyle w:val="ConsPlusTitle"/>
        <w:ind w:right="284"/>
        <w:jc w:val="center"/>
        <w:rPr>
          <w:rFonts w:ascii="Times New Roman" w:hAnsi="Times New Roman" w:cs="Times New Roman"/>
          <w:b w:val="0"/>
        </w:rPr>
      </w:pPr>
      <w:r w:rsidRPr="00691C84">
        <w:rPr>
          <w:rFonts w:ascii="Times New Roman" w:hAnsi="Times New Roman" w:cs="Times New Roman"/>
          <w:b w:val="0"/>
        </w:rPr>
        <w:t>по инвентаризации и паспортизации зеленых насаждений</w:t>
      </w:r>
    </w:p>
    <w:p w:rsidR="009B0E1B" w:rsidRDefault="009B0E1B" w:rsidP="009B0E1B">
      <w:pPr>
        <w:pStyle w:val="ConsPlusTitle"/>
        <w:ind w:right="284"/>
        <w:jc w:val="center"/>
        <w:rPr>
          <w:rFonts w:ascii="Times New Roman" w:hAnsi="Times New Roman" w:cs="Times New Roman"/>
          <w:b w:val="0"/>
        </w:rPr>
      </w:pPr>
      <w:r w:rsidRPr="00691C84">
        <w:rPr>
          <w:rFonts w:ascii="Times New Roman" w:hAnsi="Times New Roman" w:cs="Times New Roman"/>
          <w:b w:val="0"/>
        </w:rPr>
        <w:t xml:space="preserve">на территории </w:t>
      </w:r>
      <w:r>
        <w:rPr>
          <w:rFonts w:ascii="Times New Roman" w:hAnsi="Times New Roman" w:cs="Times New Roman"/>
          <w:b w:val="0"/>
        </w:rPr>
        <w:t>муниципального образования</w:t>
      </w:r>
    </w:p>
    <w:p w:rsidR="009B0E1B" w:rsidRPr="00691C84" w:rsidRDefault="009B0E1B" w:rsidP="009B0E1B">
      <w:pPr>
        <w:pStyle w:val="ConsPlusTitle"/>
        <w:ind w:right="284"/>
        <w:jc w:val="center"/>
        <w:rPr>
          <w:rFonts w:ascii="Times New Roman" w:hAnsi="Times New Roman" w:cs="Times New Roman"/>
          <w:b w:val="0"/>
        </w:rPr>
      </w:pPr>
      <w:proofErr w:type="spellStart"/>
      <w:r w:rsidRPr="00691C84">
        <w:rPr>
          <w:rFonts w:ascii="Times New Roman" w:hAnsi="Times New Roman" w:cs="Times New Roman"/>
          <w:b w:val="0"/>
        </w:rPr>
        <w:t>Сосновоборский</w:t>
      </w:r>
      <w:proofErr w:type="spellEnd"/>
      <w:r w:rsidRPr="00691C84">
        <w:rPr>
          <w:rFonts w:ascii="Times New Roman" w:hAnsi="Times New Roman" w:cs="Times New Roman"/>
          <w:b w:val="0"/>
        </w:rPr>
        <w:t xml:space="preserve"> городской округ Ленинградской области</w:t>
      </w:r>
    </w:p>
    <w:p w:rsidR="009B0E1B" w:rsidRPr="00691C84" w:rsidRDefault="009B0E1B" w:rsidP="009B0E1B">
      <w:pPr>
        <w:pStyle w:val="ConsPlusTitle"/>
        <w:ind w:right="284"/>
        <w:jc w:val="center"/>
        <w:rPr>
          <w:rFonts w:ascii="Times New Roman" w:hAnsi="Times New Roman" w:cs="Times New Roman"/>
        </w:rPr>
      </w:pPr>
    </w:p>
    <w:p w:rsidR="009B0E1B" w:rsidRDefault="009B0E1B" w:rsidP="009B0E1B">
      <w:pPr>
        <w:pStyle w:val="ConsPlusNormal"/>
        <w:ind w:righ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BF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9B9">
        <w:rPr>
          <w:rFonts w:ascii="Times New Roman" w:hAnsi="Times New Roman" w:cs="Times New Roman"/>
          <w:sz w:val="24"/>
          <w:szCs w:val="24"/>
        </w:rPr>
        <w:t xml:space="preserve">Начальник отдела внешнего благоустройства и дорожного хозяйства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жилищно-коммунальным хозяйством </w:t>
      </w:r>
      <w:r w:rsidRPr="003749B9">
        <w:rPr>
          <w:rFonts w:ascii="Times New Roman" w:hAnsi="Times New Roman" w:cs="Times New Roman"/>
          <w:sz w:val="24"/>
          <w:szCs w:val="24"/>
        </w:rPr>
        <w:t>администрации Сосновоборского городского округа;</w:t>
      </w:r>
    </w:p>
    <w:p w:rsidR="009B0E1B" w:rsidRPr="003749B9" w:rsidRDefault="009B0E1B" w:rsidP="009B0E1B">
      <w:pPr>
        <w:pStyle w:val="ConsPlusNormal"/>
        <w:ind w:righ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Начальник отдела природопользования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Pr="00DB44C4">
        <w:rPr>
          <w:rFonts w:ascii="Times New Roman" w:hAnsi="Times New Roman" w:cs="Times New Roman"/>
          <w:sz w:val="24"/>
          <w:szCs w:val="24"/>
        </w:rPr>
        <w:t xml:space="preserve"> </w:t>
      </w:r>
      <w:r w:rsidRPr="003749B9">
        <w:rPr>
          <w:rFonts w:ascii="Times New Roman" w:hAnsi="Times New Roman" w:cs="Times New Roman"/>
          <w:sz w:val="24"/>
          <w:szCs w:val="24"/>
        </w:rPr>
        <w:t>администрации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0E1B" w:rsidRDefault="009B0E1B" w:rsidP="009B0E1B">
      <w:pPr>
        <w:pStyle w:val="ConsPlusNormal"/>
        <w:ind w:right="28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42016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3749B9">
        <w:rPr>
          <w:rFonts w:ascii="Times New Roman" w:hAnsi="Times New Roman" w:cs="Times New Roman"/>
          <w:sz w:val="24"/>
          <w:szCs w:val="24"/>
        </w:rPr>
        <w:t>отдела внешнего благоустройства и дорожного хозяйства</w:t>
      </w:r>
      <w:r w:rsidRPr="00CD0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комитета по управлению жилищно-коммунальным хозяйством</w:t>
      </w:r>
      <w:r w:rsidRPr="003749B9">
        <w:rPr>
          <w:rFonts w:ascii="Times New Roman" w:hAnsi="Times New Roman" w:cs="Times New Roman"/>
          <w:sz w:val="24"/>
          <w:szCs w:val="24"/>
        </w:rPr>
        <w:t xml:space="preserve"> администрации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0E1B" w:rsidRDefault="009B0E1B" w:rsidP="009B0E1B">
      <w:pPr>
        <w:pStyle w:val="ConsPlusNormal"/>
        <w:ind w:right="28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Специалист</w:t>
      </w:r>
      <w:r w:rsidRPr="00A64B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комитета по управлению жилищно-коммунальным хозяйством</w:t>
      </w:r>
      <w:r w:rsidRPr="003749B9">
        <w:rPr>
          <w:rFonts w:ascii="Times New Roman" w:hAnsi="Times New Roman" w:cs="Times New Roman"/>
          <w:sz w:val="24"/>
          <w:szCs w:val="24"/>
        </w:rPr>
        <w:t xml:space="preserve"> администрации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0E1B" w:rsidRDefault="009B0E1B" w:rsidP="009B0E1B">
      <w:pPr>
        <w:pStyle w:val="ConsPlusNormal"/>
        <w:ind w:right="28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Специалист отдела природопользования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Pr="00DB44C4">
        <w:rPr>
          <w:rFonts w:ascii="Times New Roman" w:hAnsi="Times New Roman" w:cs="Times New Roman"/>
          <w:sz w:val="24"/>
          <w:szCs w:val="24"/>
        </w:rPr>
        <w:t xml:space="preserve"> </w:t>
      </w:r>
      <w:r w:rsidRPr="003749B9">
        <w:rPr>
          <w:rFonts w:ascii="Times New Roman" w:hAnsi="Times New Roman" w:cs="Times New Roman"/>
          <w:sz w:val="24"/>
          <w:szCs w:val="24"/>
        </w:rPr>
        <w:t>администрации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0E1B" w:rsidRPr="00542016" w:rsidRDefault="009B0E1B" w:rsidP="009B0E1B">
      <w:pPr>
        <w:pStyle w:val="ConsPlusNormal"/>
        <w:ind w:right="28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Специалист МКУ «СФИ».</w:t>
      </w:r>
    </w:p>
    <w:p w:rsidR="009B0E1B" w:rsidRPr="00F80C79" w:rsidRDefault="009B0E1B" w:rsidP="009B0E1B">
      <w:pPr>
        <w:ind w:right="282"/>
      </w:pPr>
    </w:p>
    <w:p w:rsidR="009B0E1B" w:rsidRDefault="009B0E1B" w:rsidP="009B0E1B">
      <w:pPr>
        <w:jc w:val="right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C57" w:rsidRDefault="00D91C57" w:rsidP="00762166">
      <w:r>
        <w:separator/>
      </w:r>
    </w:p>
  </w:endnote>
  <w:endnote w:type="continuationSeparator" w:id="0">
    <w:p w:rsidR="00D91C57" w:rsidRDefault="00D91C5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786" w:rsidRDefault="0005778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786" w:rsidRDefault="0005778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786" w:rsidRDefault="000577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C57" w:rsidRDefault="00D91C57" w:rsidP="00762166">
      <w:r>
        <w:separator/>
      </w:r>
    </w:p>
  </w:footnote>
  <w:footnote w:type="continuationSeparator" w:id="0">
    <w:p w:rsidR="00D91C57" w:rsidRDefault="00D91C5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786" w:rsidRDefault="000577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786" w:rsidRDefault="000577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ae91683-b4ac-4633-b87f-f8bad59b0936"/>
  </w:docVars>
  <w:rsids>
    <w:rsidRoot w:val="009B0E1B"/>
    <w:rsid w:val="000216DC"/>
    <w:rsid w:val="00024F94"/>
    <w:rsid w:val="0005521C"/>
    <w:rsid w:val="00057786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0371E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75F33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B0E1B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22A5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1C57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51844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B0E1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0E1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basedOn w:val="a"/>
    <w:rsid w:val="009B0E1B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9B0E1B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9B0E1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table" w:styleId="a9">
    <w:name w:val="Table Grid"/>
    <w:basedOn w:val="a1"/>
    <w:rsid w:val="009B0E1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B0E1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0E1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basedOn w:val="a"/>
    <w:rsid w:val="009B0E1B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9B0E1B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9B0E1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table" w:styleId="a9">
    <w:name w:val="Table Grid"/>
    <w:basedOn w:val="a1"/>
    <w:rsid w:val="009B0E1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dbb6cee-c016-4562-bc8f-271b8e107df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edbb6cee-c016-4562-bc8f-271b8e107df9.dot</Template>
  <TotalTime>0</TotalTime>
  <Pages>11</Pages>
  <Words>3302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2026-05-14T13:47:00Z</cp:lastPrinted>
  <dcterms:created xsi:type="dcterms:W3CDTF">2026-05-15T11:49:00Z</dcterms:created>
  <dcterms:modified xsi:type="dcterms:W3CDTF">2026-05-15T13:59:00Z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fae91683-b4ac-4633-b87f-f8bad59b0936</vt:lpwstr>
  </property>
</Properties>
</file>