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70A6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70A6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193B9F"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193B9F">
        <w:rPr>
          <w:sz w:val="24"/>
        </w:rPr>
        <w:t>01/08/2025</w:t>
      </w:r>
      <w:r w:rsidR="00762166">
        <w:rPr>
          <w:sz w:val="24"/>
        </w:rPr>
        <w:t xml:space="preserve"> № </w:t>
      </w:r>
      <w:r w:rsidR="00193B9F">
        <w:rPr>
          <w:sz w:val="24"/>
        </w:rPr>
        <w:t>2052</w:t>
      </w:r>
    </w:p>
    <w:p w:rsidR="00FE2DBD" w:rsidRDefault="00FE2DBD" w:rsidP="00FE2DBD">
      <w:pPr>
        <w:jc w:val="both"/>
        <w:rPr>
          <w:sz w:val="24"/>
        </w:rPr>
      </w:pPr>
    </w:p>
    <w:p w:rsidR="00FE2DBD" w:rsidRPr="007D7D81" w:rsidRDefault="00FE2DBD" w:rsidP="00FE2DBD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О внесении изменений в постановление администрации </w:t>
      </w:r>
    </w:p>
    <w:p w:rsidR="00FE2DBD" w:rsidRPr="007D7D81" w:rsidRDefault="00FE2DBD" w:rsidP="00FE2DBD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Сосновоборского городского округа от 25.02.2019 № 362 </w:t>
      </w:r>
    </w:p>
    <w:p w:rsidR="00FE2DBD" w:rsidRPr="007D7D81" w:rsidRDefault="00FE2DBD" w:rsidP="00FE2DBD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«Об утверждении административного регламента исполнения </w:t>
      </w:r>
    </w:p>
    <w:p w:rsidR="00FE2DBD" w:rsidRPr="007D7D81" w:rsidRDefault="00FE2DBD" w:rsidP="00FE2DBD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муниципальной функции по осуществлению комитетом финансов </w:t>
      </w:r>
    </w:p>
    <w:p w:rsidR="00FE2DBD" w:rsidRPr="007D7D81" w:rsidRDefault="00FE2DBD" w:rsidP="00FE2DBD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Сосновоборского городского </w:t>
      </w:r>
      <w:r>
        <w:rPr>
          <w:sz w:val="24"/>
          <w:szCs w:val="24"/>
        </w:rPr>
        <w:t xml:space="preserve">округа </w:t>
      </w:r>
      <w:r w:rsidRPr="007D7D81">
        <w:rPr>
          <w:sz w:val="24"/>
          <w:szCs w:val="24"/>
        </w:rPr>
        <w:t xml:space="preserve">по санкционированию оплаты </w:t>
      </w:r>
    </w:p>
    <w:p w:rsidR="00FE2DBD" w:rsidRPr="007D7D81" w:rsidRDefault="00FE2DBD" w:rsidP="00FE2DBD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денежных обязательств получателей средств местного бюджета </w:t>
      </w:r>
    </w:p>
    <w:p w:rsidR="00FE2DBD" w:rsidRPr="007D7D81" w:rsidRDefault="00FE2DBD" w:rsidP="00FE2DBD">
      <w:pPr>
        <w:rPr>
          <w:sz w:val="24"/>
          <w:szCs w:val="24"/>
        </w:rPr>
      </w:pPr>
      <w:r w:rsidRPr="007D7D81">
        <w:rPr>
          <w:sz w:val="24"/>
          <w:szCs w:val="24"/>
        </w:rPr>
        <w:t>Сосновоборского городского округа»</w:t>
      </w:r>
    </w:p>
    <w:p w:rsidR="00FE2DBD" w:rsidRPr="007D7D81" w:rsidRDefault="00FE2DBD" w:rsidP="00FE2DBD">
      <w:pPr>
        <w:ind w:firstLine="851"/>
        <w:jc w:val="both"/>
        <w:rPr>
          <w:sz w:val="24"/>
          <w:szCs w:val="24"/>
        </w:rPr>
      </w:pPr>
    </w:p>
    <w:p w:rsidR="00FE2DBD" w:rsidRPr="007D7D81" w:rsidRDefault="00FE2DBD" w:rsidP="00FE2DBD">
      <w:pPr>
        <w:ind w:firstLine="851"/>
        <w:jc w:val="both"/>
        <w:rPr>
          <w:sz w:val="24"/>
          <w:szCs w:val="24"/>
        </w:rPr>
      </w:pPr>
    </w:p>
    <w:p w:rsidR="00FE2DBD" w:rsidRPr="007D7D81" w:rsidRDefault="00FE2DBD" w:rsidP="00FE2DBD">
      <w:pPr>
        <w:ind w:firstLine="851"/>
        <w:jc w:val="both"/>
        <w:rPr>
          <w:sz w:val="24"/>
          <w:szCs w:val="24"/>
        </w:rPr>
      </w:pPr>
    </w:p>
    <w:p w:rsidR="00FE2DBD" w:rsidRPr="007D7D81" w:rsidRDefault="00FE2DBD" w:rsidP="00FE2DBD">
      <w:pPr>
        <w:ind w:firstLine="709"/>
        <w:jc w:val="both"/>
        <w:rPr>
          <w:b/>
          <w:sz w:val="24"/>
          <w:szCs w:val="24"/>
        </w:rPr>
      </w:pPr>
      <w:r w:rsidRPr="007D7D81">
        <w:rPr>
          <w:sz w:val="24"/>
          <w:szCs w:val="24"/>
        </w:rPr>
        <w:t xml:space="preserve">В целях приведения административного регламента по предоставлению муниципальной функции в соответствие действующему законодательству, руководствуясь Бюджетным кодексом Российской Федерации администрация Сосновоборского городского округа </w:t>
      </w:r>
      <w:proofErr w:type="gramStart"/>
      <w:r w:rsidRPr="007D7D81">
        <w:rPr>
          <w:b/>
          <w:sz w:val="24"/>
          <w:szCs w:val="24"/>
        </w:rPr>
        <w:t>п</w:t>
      </w:r>
      <w:proofErr w:type="gramEnd"/>
      <w:r w:rsidRPr="007D7D81">
        <w:rPr>
          <w:b/>
          <w:sz w:val="24"/>
          <w:szCs w:val="24"/>
        </w:rPr>
        <w:t xml:space="preserve"> о с т а н о в л я е т:</w:t>
      </w:r>
    </w:p>
    <w:p w:rsidR="00FE2DBD" w:rsidRPr="007D7D81" w:rsidRDefault="00FE2DBD" w:rsidP="00FE2DBD">
      <w:pPr>
        <w:ind w:firstLine="709"/>
        <w:rPr>
          <w:b/>
          <w:sz w:val="24"/>
          <w:szCs w:val="24"/>
        </w:rPr>
      </w:pPr>
    </w:p>
    <w:p w:rsidR="00FE2DBD" w:rsidRPr="007D7D81" w:rsidRDefault="00FE2DBD" w:rsidP="00FE2DB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7D7D81">
        <w:rPr>
          <w:sz w:val="24"/>
          <w:szCs w:val="24"/>
        </w:rPr>
        <w:t>Внести изменения в постановление администрации Сосновоборского городского округа от 25.02.2019 № 362 «Об утверждении административного регламента исполнения муниципальной функции по осуществлению комитетом финансов Сосновоборского городского по санкционированию оплаты денежных обязательств получателей средств местного бюджета Сосновоборского городского округа» (далее – административный регламент)</w:t>
      </w:r>
      <w:r w:rsidRPr="007D7D81">
        <w:rPr>
          <w:bCs/>
          <w:color w:val="000000"/>
          <w:sz w:val="24"/>
          <w:szCs w:val="24"/>
        </w:rPr>
        <w:t xml:space="preserve">» </w:t>
      </w:r>
      <w:r w:rsidRPr="007D7D81">
        <w:rPr>
          <w:sz w:val="24"/>
          <w:szCs w:val="24"/>
        </w:rPr>
        <w:t>(с учетом изменений, внесенных постановлением администрации Сосновоборского городского округа от 21.01.2022 № 42</w:t>
      </w:r>
      <w:r>
        <w:rPr>
          <w:sz w:val="24"/>
          <w:szCs w:val="24"/>
        </w:rPr>
        <w:t>, от 18.09.2023 № 2665</w:t>
      </w:r>
      <w:r w:rsidRPr="007D7D81">
        <w:rPr>
          <w:sz w:val="24"/>
          <w:szCs w:val="24"/>
        </w:rPr>
        <w:t>):</w:t>
      </w:r>
      <w:proofErr w:type="gramEnd"/>
    </w:p>
    <w:p w:rsidR="00FE2DBD" w:rsidRPr="007D7D81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7D7D81">
        <w:rPr>
          <w:sz w:val="24"/>
          <w:szCs w:val="24"/>
        </w:rPr>
        <w:t>В абзаце 2 пункта 1.5. заменить слова «Отдел № 1</w:t>
      </w:r>
      <w:r>
        <w:rPr>
          <w:sz w:val="24"/>
          <w:szCs w:val="24"/>
        </w:rPr>
        <w:t>4</w:t>
      </w:r>
      <w:r w:rsidRPr="007D7D81">
        <w:rPr>
          <w:sz w:val="24"/>
          <w:szCs w:val="24"/>
        </w:rPr>
        <w:t xml:space="preserve">» на слова «Отдел № </w:t>
      </w:r>
      <w:r>
        <w:rPr>
          <w:sz w:val="24"/>
          <w:szCs w:val="24"/>
        </w:rPr>
        <w:t>3</w:t>
      </w:r>
      <w:r w:rsidRPr="007D7D81">
        <w:rPr>
          <w:sz w:val="24"/>
          <w:szCs w:val="24"/>
        </w:rPr>
        <w:t>».</w:t>
      </w:r>
    </w:p>
    <w:p w:rsidR="00FE2DBD" w:rsidRPr="007D7D81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7D7D81">
        <w:rPr>
          <w:sz w:val="24"/>
          <w:szCs w:val="24"/>
        </w:rPr>
        <w:t>В пунктах 2.1.1. и 2.1.3 заменить адрес электронной почты «</w:t>
      </w:r>
      <w:hyperlink r:id="rId9" w:history="1">
        <w:r w:rsidRPr="00C1601A">
          <w:rPr>
            <w:rStyle w:val="a9"/>
            <w:sz w:val="24"/>
            <w:szCs w:val="24"/>
            <w:lang w:val="en-US"/>
          </w:rPr>
          <w:t>kfsbor</w:t>
        </w:r>
        <w:r w:rsidRPr="00C1601A">
          <w:rPr>
            <w:rStyle w:val="a9"/>
            <w:sz w:val="24"/>
            <w:szCs w:val="24"/>
          </w:rPr>
          <w:t>@</w:t>
        </w:r>
        <w:r w:rsidRPr="00C1601A">
          <w:rPr>
            <w:rStyle w:val="a9"/>
            <w:sz w:val="24"/>
            <w:szCs w:val="24"/>
            <w:lang w:val="en-US"/>
          </w:rPr>
          <w:t>sbor</w:t>
        </w:r>
        <w:r w:rsidRPr="00C1601A">
          <w:rPr>
            <w:rStyle w:val="a9"/>
            <w:sz w:val="24"/>
            <w:szCs w:val="24"/>
          </w:rPr>
          <w:t>.</w:t>
        </w:r>
        <w:r w:rsidRPr="00C1601A">
          <w:rPr>
            <w:rStyle w:val="a9"/>
            <w:sz w:val="24"/>
            <w:szCs w:val="24"/>
            <w:lang w:val="en-US"/>
          </w:rPr>
          <w:t>ru</w:t>
        </w:r>
      </w:hyperlink>
      <w:r w:rsidRPr="007D7D81">
        <w:rPr>
          <w:sz w:val="24"/>
          <w:szCs w:val="24"/>
        </w:rPr>
        <w:t>» на «</w:t>
      </w:r>
      <w:hyperlink r:id="rId10" w:history="1">
        <w:r w:rsidRPr="00C1601A">
          <w:rPr>
            <w:rStyle w:val="a9"/>
            <w:sz w:val="24"/>
            <w:szCs w:val="24"/>
            <w:lang w:val="en-US"/>
          </w:rPr>
          <w:t>sbfin</w:t>
        </w:r>
        <w:r w:rsidRPr="00C1601A">
          <w:rPr>
            <w:rStyle w:val="a9"/>
            <w:sz w:val="24"/>
            <w:szCs w:val="24"/>
          </w:rPr>
          <w:t>@</w:t>
        </w:r>
        <w:r w:rsidRPr="00C1601A">
          <w:rPr>
            <w:rStyle w:val="a9"/>
            <w:sz w:val="24"/>
            <w:szCs w:val="24"/>
            <w:lang w:val="en-US"/>
          </w:rPr>
          <w:t>sbor</w:t>
        </w:r>
        <w:r w:rsidRPr="00C1601A">
          <w:rPr>
            <w:rStyle w:val="a9"/>
            <w:sz w:val="24"/>
            <w:szCs w:val="24"/>
          </w:rPr>
          <w:t>.</w:t>
        </w:r>
        <w:r w:rsidRPr="00C1601A">
          <w:rPr>
            <w:rStyle w:val="a9"/>
            <w:sz w:val="24"/>
            <w:szCs w:val="24"/>
            <w:lang w:val="en-US"/>
          </w:rPr>
          <w:t>ru</w:t>
        </w:r>
      </w:hyperlink>
      <w:r w:rsidRPr="007D7D81">
        <w:rPr>
          <w:sz w:val="24"/>
          <w:szCs w:val="24"/>
        </w:rPr>
        <w:t>».</w:t>
      </w:r>
    </w:p>
    <w:p w:rsidR="00FE2DBD" w:rsidRPr="007D7D81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7D7D81">
        <w:rPr>
          <w:sz w:val="24"/>
          <w:szCs w:val="24"/>
        </w:rPr>
        <w:t>Изложить пункт 2.1.2. административного регламента в новой редакции:</w:t>
      </w:r>
    </w:p>
    <w:p w:rsidR="00FE2DBD" w:rsidRPr="00BB2CDC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7D7D81">
        <w:rPr>
          <w:sz w:val="24"/>
          <w:szCs w:val="24"/>
        </w:rPr>
        <w:t>«2.1.2. Справочные телефоны Отдела казначейского исполнения бюджета комитета финансов, исполняющего муниципальную функцию: (81</w:t>
      </w:r>
      <w:r>
        <w:rPr>
          <w:sz w:val="24"/>
          <w:szCs w:val="24"/>
        </w:rPr>
        <w:t>369) 2-21-23, 2-21-24,</w:t>
      </w:r>
      <w:r w:rsidRPr="007D7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2-35-93 факс 2-34-53; почта </w:t>
      </w:r>
      <w:proofErr w:type="spellStart"/>
      <w:r>
        <w:rPr>
          <w:sz w:val="24"/>
          <w:szCs w:val="24"/>
          <w:lang w:val="en-US"/>
        </w:rPr>
        <w:t>kfsbor</w:t>
      </w:r>
      <w:proofErr w:type="spellEnd"/>
      <w:r w:rsidRPr="00BB2CD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sbor</w:t>
      </w:r>
      <w:proofErr w:type="spellEnd"/>
      <w:r w:rsidRPr="00BB2CD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FE2DBD" w:rsidRPr="007D7D81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7D7D81">
        <w:rPr>
          <w:sz w:val="24"/>
          <w:szCs w:val="24"/>
        </w:rPr>
        <w:t>Адрес сайта в сети Интернет, содержащий информацию об исполнении муниципальной функции: http://www.sbor.ru, раздел «Финансы», «Исполнение бюджета» и «Муниципалитет профинансировал».</w:t>
      </w:r>
    </w:p>
    <w:p w:rsidR="00FE2DBD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пункте 2.2.1 слова «не более 3-х рабочих дней»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«не более четырёх рабочих дней».</w:t>
      </w:r>
    </w:p>
    <w:p w:rsidR="00FE2DBD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1.5. В пункте 3.1.10 исключить слова «при этом реестры заявок на оплату расходов на бумажном носителе возвращаются ГРБС с отметкой «Отказано»».</w:t>
      </w:r>
    </w:p>
    <w:p w:rsidR="00FE2DBD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1.6. В абзаце 3 пункта 4.1.1. исключить слова «главным бухгалтером».</w:t>
      </w:r>
    </w:p>
    <w:p w:rsidR="00FE2DBD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1.7. В пункте 4.1.2. исключить слова «главный бухгалтер».</w:t>
      </w:r>
    </w:p>
    <w:p w:rsidR="00FE2DBD" w:rsidRPr="00BB2CDC" w:rsidRDefault="00FE2DBD" w:rsidP="00FE2DBD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1.8. В пункте 5.8.2. телефон «(81369) 2-34-53» заменить на «(81369) 2-60-87»</w:t>
      </w:r>
    </w:p>
    <w:p w:rsidR="00FE2DBD" w:rsidRDefault="00FE2DBD" w:rsidP="00FE2DB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D7D81">
        <w:rPr>
          <w:sz w:val="24"/>
          <w:szCs w:val="24"/>
        </w:rPr>
        <w:lastRenderedPageBreak/>
        <w:t xml:space="preserve">Отделу по связям </w:t>
      </w:r>
      <w:r>
        <w:rPr>
          <w:sz w:val="24"/>
          <w:szCs w:val="24"/>
        </w:rPr>
        <w:t xml:space="preserve">с общественностью (пресс-центр) </w:t>
      </w:r>
      <w:r w:rsidRPr="007D7D81">
        <w:rPr>
          <w:sz w:val="24"/>
          <w:szCs w:val="24"/>
        </w:rPr>
        <w:t xml:space="preserve">администрации </w:t>
      </w:r>
      <w:proofErr w:type="gramStart"/>
      <w:r w:rsidRPr="007D7D81">
        <w:rPr>
          <w:sz w:val="24"/>
          <w:szCs w:val="24"/>
        </w:rPr>
        <w:t>разместить</w:t>
      </w:r>
      <w:proofErr w:type="gramEnd"/>
      <w:r w:rsidRPr="007D7D8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E2DBD" w:rsidRPr="007D7D81" w:rsidRDefault="00FE2DBD" w:rsidP="00FE2DBD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FE2DBD" w:rsidRDefault="00FE2DBD" w:rsidP="00FE2DB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D7D8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FE2DBD" w:rsidRPr="007D7D81" w:rsidRDefault="00FE2DBD" w:rsidP="00FE2DBD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FE2DBD" w:rsidRDefault="00FE2DBD" w:rsidP="00FE2DB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D7D8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E2DBD" w:rsidRPr="007D7D81" w:rsidRDefault="00FE2DBD" w:rsidP="00FE2DBD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FE2DBD" w:rsidRPr="007D7D81" w:rsidRDefault="00FE2DBD" w:rsidP="00FE2DB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7D7D81">
        <w:rPr>
          <w:sz w:val="24"/>
          <w:szCs w:val="24"/>
        </w:rPr>
        <w:t>Контроль за</w:t>
      </w:r>
      <w:proofErr w:type="gramEnd"/>
      <w:r w:rsidRPr="007D7D81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  </w:t>
      </w:r>
    </w:p>
    <w:p w:rsidR="00FE2DBD" w:rsidRPr="007D7D81" w:rsidRDefault="00FE2DBD" w:rsidP="00FE2DBD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2DBD" w:rsidRPr="007D7D81" w:rsidRDefault="00FE2DBD" w:rsidP="00FE2DBD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2DBD" w:rsidRPr="007D7D81" w:rsidRDefault="00FE2DBD" w:rsidP="00FE2DBD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2DBD" w:rsidRPr="007D7D81" w:rsidRDefault="00FE2DBD" w:rsidP="00FE2DBD">
      <w:pPr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Pr="00702A3A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</w:p>
    <w:p w:rsidR="00FE2DBD" w:rsidRDefault="00FE2DBD" w:rsidP="00FE2DBD">
      <w:pPr>
        <w:tabs>
          <w:tab w:val="left" w:pos="1843"/>
        </w:tabs>
        <w:rPr>
          <w:sz w:val="24"/>
          <w:szCs w:val="24"/>
        </w:rPr>
      </w:pPr>
      <w:bookmarkStart w:id="0" w:name="_GoBack"/>
      <w:bookmarkEnd w:id="0"/>
    </w:p>
    <w:sectPr w:rsidR="00FE2DBD" w:rsidSect="00DA7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25" w:rsidRDefault="00A51425" w:rsidP="00762166">
      <w:r>
        <w:separator/>
      </w:r>
    </w:p>
  </w:endnote>
  <w:endnote w:type="continuationSeparator" w:id="0">
    <w:p w:rsidR="00A51425" w:rsidRDefault="00A5142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D" w:rsidRDefault="00FE2D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D" w:rsidRDefault="00FE2D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D" w:rsidRDefault="00FE2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25" w:rsidRDefault="00A51425" w:rsidP="00762166">
      <w:r>
        <w:separator/>
      </w:r>
    </w:p>
  </w:footnote>
  <w:footnote w:type="continuationSeparator" w:id="0">
    <w:p w:rsidR="00A51425" w:rsidRDefault="00A5142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D" w:rsidRDefault="00FE2D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BD" w:rsidRDefault="00FE2D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530556"/>
    <w:multiLevelType w:val="multilevel"/>
    <w:tmpl w:val="377045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ded9d62-2dc7-4de2-ad0b-6a843459c18e"/>
  </w:docVars>
  <w:rsids>
    <w:rsidRoot w:val="00193B9F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132DC"/>
    <w:rsid w:val="001704D1"/>
    <w:rsid w:val="00193B9F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0A6F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1425"/>
    <w:rsid w:val="00A5300C"/>
    <w:rsid w:val="00A7195B"/>
    <w:rsid w:val="00A83CC5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E2DB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nhideWhenUsed/>
    <w:rsid w:val="00FE2DB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2DB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nhideWhenUsed/>
    <w:rsid w:val="00FE2DB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2D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bfin@sb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fsbor@sbor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98abc405-b557-4044-823c-f20e5431609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98abc405-b557-4044-823c-f20e54316096.dot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2021-01-14T07:34:00Z</cp:lastPrinted>
  <dcterms:created xsi:type="dcterms:W3CDTF">2025-08-06T12:53:00Z</dcterms:created>
  <dcterms:modified xsi:type="dcterms:W3CDTF">2025-08-06T13:01:00Z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4ded9d62-2dc7-4de2-ad0b-6a843459c18e</vt:lpwstr>
  </property>
</Properties>
</file>