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9017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9017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A26A5" w:rsidRDefault="000A26A5" w:rsidP="000A26A5">
      <w:pPr>
        <w:rPr>
          <w:sz w:val="24"/>
        </w:rPr>
      </w:pPr>
      <w:r>
        <w:rPr>
          <w:sz w:val="24"/>
        </w:rPr>
        <w:t xml:space="preserve">                                                      от 17/04/2026 № 1175</w:t>
      </w:r>
    </w:p>
    <w:p w:rsidR="009F6AAF" w:rsidRDefault="009F6AAF" w:rsidP="009F6AAF">
      <w:pPr>
        <w:jc w:val="both"/>
        <w:rPr>
          <w:sz w:val="24"/>
          <w:szCs w:val="24"/>
        </w:rPr>
      </w:pPr>
    </w:p>
    <w:p w:rsidR="009F6AAF" w:rsidRPr="00FC675B" w:rsidRDefault="009F6AAF" w:rsidP="009F6AAF">
      <w:pPr>
        <w:pStyle w:val="ConsPlusNormal"/>
        <w:ind w:right="425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C675B">
        <w:rPr>
          <w:rFonts w:ascii="Times New Roman" w:hAnsi="Times New Roman" w:cs="Times New Roman"/>
          <w:sz w:val="24"/>
          <w:szCs w:val="24"/>
        </w:rPr>
        <w:t>мерах по организации отдыха, оздоровления, занятости детей, подростков, в том числе детей, находящихся в трудной жизненной ситуации летом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675B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FC67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6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75B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FC675B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</w:p>
    <w:p w:rsidR="009F6AAF" w:rsidRDefault="009F6AAF" w:rsidP="009F6AAF">
      <w:pPr>
        <w:jc w:val="both"/>
        <w:rPr>
          <w:sz w:val="24"/>
          <w:szCs w:val="24"/>
        </w:rPr>
      </w:pPr>
    </w:p>
    <w:p w:rsidR="009F6AAF" w:rsidRDefault="009F6AAF" w:rsidP="009F6AAF">
      <w:pPr>
        <w:jc w:val="both"/>
        <w:rPr>
          <w:sz w:val="24"/>
          <w:szCs w:val="24"/>
        </w:rPr>
      </w:pPr>
    </w:p>
    <w:p w:rsidR="009F6AAF" w:rsidRDefault="009F6AAF" w:rsidP="009F6AAF">
      <w:pPr>
        <w:jc w:val="both"/>
        <w:rPr>
          <w:sz w:val="24"/>
          <w:szCs w:val="24"/>
        </w:rPr>
      </w:pPr>
    </w:p>
    <w:p w:rsidR="009F6AAF" w:rsidRDefault="009F6AAF" w:rsidP="009F6A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0C9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Pr="004340C9">
        <w:rPr>
          <w:rFonts w:ascii="Times New Roman" w:hAnsi="Times New Roman" w:cs="Times New Roman"/>
          <w:sz w:val="24"/>
          <w:szCs w:val="24"/>
        </w:rPr>
        <w:t xml:space="preserve"> комплекса процессных мероприятий «Развитие системы отдыха, оздоровления, занятости детей, подростков и молодежи, в том числе детей, находящихся в трудной жизненной ситуации» муниципальной программы «Современное образование Сосновоборского городского округа», администрация Сосновоборского городского округа       </w:t>
      </w:r>
      <w:proofErr w:type="gramStart"/>
      <w:r w:rsidRPr="004340C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340C9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6AAF" w:rsidRPr="007431FC" w:rsidRDefault="009F6AAF" w:rsidP="009F6AAF">
      <w:pPr>
        <w:ind w:firstLine="709"/>
        <w:jc w:val="both"/>
        <w:rPr>
          <w:b/>
          <w:bCs/>
          <w:sz w:val="24"/>
          <w:szCs w:val="24"/>
        </w:rPr>
      </w:pPr>
    </w:p>
    <w:p w:rsidR="009F6AAF" w:rsidRPr="00AA4F4C" w:rsidRDefault="009F6AAF" w:rsidP="009F6AAF">
      <w:pPr>
        <w:pStyle w:val="Default"/>
        <w:tabs>
          <w:tab w:val="left" w:pos="1134"/>
        </w:tabs>
        <w:ind w:firstLine="708"/>
        <w:jc w:val="both"/>
      </w:pPr>
      <w:r w:rsidRPr="00AA4F4C">
        <w:t>1. Установить в 20</w:t>
      </w:r>
      <w:r>
        <w:t>26</w:t>
      </w:r>
      <w:r w:rsidRPr="00AA4F4C">
        <w:t xml:space="preserve"> году: </w:t>
      </w:r>
    </w:p>
    <w:p w:rsidR="009F6AAF" w:rsidRPr="00AA4F4C" w:rsidRDefault="009F6AAF" w:rsidP="009F6AAF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rPr>
          <w:color w:val="auto"/>
        </w:rPr>
        <w:t>1.1. д</w:t>
      </w:r>
      <w:r w:rsidRPr="00AA4F4C">
        <w:rPr>
          <w:color w:val="auto"/>
        </w:rPr>
        <w:t xml:space="preserve">ату проведения оздоровительного сезона в </w:t>
      </w:r>
      <w:r>
        <w:t>детских</w:t>
      </w:r>
      <w:r w:rsidRPr="009D3B3C">
        <w:t xml:space="preserve"> оздоровительных лагер</w:t>
      </w:r>
      <w:r>
        <w:t>ях (далее по тексту Д</w:t>
      </w:r>
      <w:r w:rsidRPr="009D3B3C">
        <w:t>ОЛ</w:t>
      </w:r>
      <w:r>
        <w:t xml:space="preserve">) </w:t>
      </w:r>
      <w:r w:rsidRPr="00AA4F4C">
        <w:rPr>
          <w:color w:val="auto"/>
        </w:rPr>
        <w:t xml:space="preserve">с дневным пребыванием детей на базе образовательных </w:t>
      </w:r>
      <w:r>
        <w:rPr>
          <w:color w:val="auto"/>
        </w:rPr>
        <w:t>организаций</w:t>
      </w:r>
      <w:r w:rsidRPr="00AA4F4C">
        <w:rPr>
          <w:color w:val="auto"/>
        </w:rPr>
        <w:t xml:space="preserve"> Сосновоборского городского округа:</w:t>
      </w:r>
    </w:p>
    <w:p w:rsidR="009F6AAF" w:rsidRPr="00AA4F4C" w:rsidRDefault="009F6AAF" w:rsidP="009F6AAF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rPr>
          <w:color w:val="auto"/>
        </w:rPr>
        <w:t>1 смена с 01.06</w:t>
      </w:r>
      <w:r w:rsidRPr="00AA4F4C">
        <w:rPr>
          <w:color w:val="auto"/>
        </w:rPr>
        <w:t>.20</w:t>
      </w:r>
      <w:r>
        <w:rPr>
          <w:color w:val="auto"/>
        </w:rPr>
        <w:t>26</w:t>
      </w:r>
      <w:r w:rsidRPr="00AA4F4C">
        <w:rPr>
          <w:color w:val="auto"/>
        </w:rPr>
        <w:t xml:space="preserve"> по </w:t>
      </w:r>
      <w:r>
        <w:rPr>
          <w:color w:val="auto"/>
        </w:rPr>
        <w:t>30</w:t>
      </w:r>
      <w:r w:rsidRPr="00AA4F4C">
        <w:rPr>
          <w:color w:val="auto"/>
        </w:rPr>
        <w:t>.06.20</w:t>
      </w:r>
      <w:r>
        <w:rPr>
          <w:color w:val="auto"/>
        </w:rPr>
        <w:t>26</w:t>
      </w:r>
      <w:r w:rsidRPr="00AA4F4C">
        <w:rPr>
          <w:color w:val="auto"/>
        </w:rPr>
        <w:t xml:space="preserve"> (включительно) по </w:t>
      </w:r>
      <w:r>
        <w:rPr>
          <w:color w:val="auto"/>
        </w:rPr>
        <w:t>5</w:t>
      </w:r>
      <w:r w:rsidRPr="00AA4F4C">
        <w:rPr>
          <w:color w:val="auto"/>
        </w:rPr>
        <w:t xml:space="preserve">-дневной рабочей неделе; </w:t>
      </w:r>
    </w:p>
    <w:p w:rsidR="009F6AAF" w:rsidRPr="00AA4F4C" w:rsidRDefault="009F6AAF" w:rsidP="009F6AAF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rPr>
          <w:color w:val="auto"/>
        </w:rPr>
        <w:t>2 смена с 03</w:t>
      </w:r>
      <w:r w:rsidRPr="00AA4F4C">
        <w:rPr>
          <w:color w:val="auto"/>
        </w:rPr>
        <w:t>.07.20</w:t>
      </w:r>
      <w:r>
        <w:rPr>
          <w:color w:val="auto"/>
        </w:rPr>
        <w:t>26</w:t>
      </w:r>
      <w:r w:rsidRPr="00AA4F4C">
        <w:rPr>
          <w:color w:val="auto"/>
        </w:rPr>
        <w:t xml:space="preserve"> по </w:t>
      </w:r>
      <w:r>
        <w:rPr>
          <w:color w:val="auto"/>
        </w:rPr>
        <w:t>31</w:t>
      </w:r>
      <w:r w:rsidRPr="00AA4F4C">
        <w:rPr>
          <w:color w:val="auto"/>
        </w:rPr>
        <w:t>.07.20</w:t>
      </w:r>
      <w:r>
        <w:rPr>
          <w:color w:val="auto"/>
        </w:rPr>
        <w:t>26 (включительно) по 5</w:t>
      </w:r>
      <w:r w:rsidRPr="00AA4F4C">
        <w:rPr>
          <w:color w:val="auto"/>
        </w:rPr>
        <w:t>-дневной рабочей неделе;</w:t>
      </w:r>
    </w:p>
    <w:p w:rsidR="009F6AAF" w:rsidRPr="00AA4F4C" w:rsidRDefault="009F6AAF" w:rsidP="009F6AAF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 w:rsidRPr="00AA4F4C">
        <w:rPr>
          <w:color w:val="auto"/>
        </w:rPr>
        <w:t xml:space="preserve">1.2. </w:t>
      </w:r>
      <w:r>
        <w:rPr>
          <w:color w:val="auto"/>
        </w:rPr>
        <w:t>с</w:t>
      </w:r>
      <w:r w:rsidRPr="00AA4F4C">
        <w:rPr>
          <w:color w:val="auto"/>
        </w:rPr>
        <w:t>тоимость набора продуктов в</w:t>
      </w:r>
      <w:r>
        <w:rPr>
          <w:color w:val="auto"/>
        </w:rPr>
        <w:t xml:space="preserve"> ДОЛ с дневным пребыванием детей, медикаментов</w:t>
      </w:r>
      <w:r w:rsidRPr="00AA4F4C">
        <w:rPr>
          <w:color w:val="auto"/>
        </w:rPr>
        <w:t xml:space="preserve">, </w:t>
      </w:r>
      <w:r>
        <w:rPr>
          <w:color w:val="auto"/>
        </w:rPr>
        <w:t>хозяйственных расходов</w:t>
      </w:r>
      <w:r w:rsidRPr="00AA4F4C">
        <w:rPr>
          <w:color w:val="auto"/>
        </w:rPr>
        <w:t xml:space="preserve">, </w:t>
      </w:r>
      <w:r>
        <w:rPr>
          <w:color w:val="auto"/>
        </w:rPr>
        <w:t>культмассовых мероприятий (Приложение № 1);</w:t>
      </w:r>
    </w:p>
    <w:p w:rsidR="009F6AAF" w:rsidRPr="0098137D" w:rsidRDefault="009F6AAF" w:rsidP="009F6AAF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rPr>
          <w:color w:val="auto"/>
        </w:rPr>
        <w:t>1.3</w:t>
      </w:r>
      <w:r w:rsidRPr="00266045">
        <w:rPr>
          <w:color w:val="auto"/>
        </w:rPr>
        <w:t>.</w:t>
      </w:r>
      <w:r w:rsidRPr="0098137D">
        <w:rPr>
          <w:color w:val="auto"/>
        </w:rPr>
        <w:t xml:space="preserve"> размер страхования от несчастных случаев в ДОЛ с дневным пребыванием детей – 120 рублей смена</w:t>
      </w:r>
      <w:r>
        <w:rPr>
          <w:color w:val="auto"/>
        </w:rPr>
        <w:t xml:space="preserve">, за исключением </w:t>
      </w:r>
      <w:r w:rsidRPr="0098137D">
        <w:rPr>
          <w:color w:val="auto"/>
        </w:rPr>
        <w:t>спортивн</w:t>
      </w:r>
      <w:r>
        <w:rPr>
          <w:color w:val="auto"/>
        </w:rPr>
        <w:t>о</w:t>
      </w:r>
      <w:r w:rsidRPr="0098137D">
        <w:rPr>
          <w:color w:val="auto"/>
        </w:rPr>
        <w:t xml:space="preserve"> оздоровительны</w:t>
      </w:r>
      <w:r>
        <w:rPr>
          <w:color w:val="auto"/>
        </w:rPr>
        <w:t>х</w:t>
      </w:r>
      <w:r w:rsidRPr="0098137D">
        <w:rPr>
          <w:color w:val="auto"/>
        </w:rPr>
        <w:t xml:space="preserve"> лагер</w:t>
      </w:r>
      <w:r>
        <w:rPr>
          <w:color w:val="auto"/>
        </w:rPr>
        <w:t xml:space="preserve">ей, в которых </w:t>
      </w:r>
      <w:r w:rsidRPr="0098137D">
        <w:rPr>
          <w:color w:val="auto"/>
        </w:rPr>
        <w:t xml:space="preserve">размер страхования </w:t>
      </w:r>
      <w:r>
        <w:rPr>
          <w:color w:val="auto"/>
        </w:rPr>
        <w:t>- 150 рублей смена</w:t>
      </w:r>
      <w:r w:rsidRPr="0098137D">
        <w:rPr>
          <w:color w:val="auto"/>
        </w:rPr>
        <w:t>;</w:t>
      </w:r>
    </w:p>
    <w:p w:rsidR="009F6AAF" w:rsidRPr="0098137D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98137D">
        <w:rPr>
          <w:sz w:val="24"/>
          <w:szCs w:val="24"/>
        </w:rPr>
        <w:t xml:space="preserve">1.4. размер взимаемой с родителей платы за </w:t>
      </w:r>
      <w:r w:rsidRPr="00CE2058">
        <w:rPr>
          <w:sz w:val="24"/>
          <w:szCs w:val="24"/>
        </w:rPr>
        <w:t>путевки</w:t>
      </w:r>
      <w:r>
        <w:rPr>
          <w:sz w:val="24"/>
          <w:szCs w:val="24"/>
        </w:rPr>
        <w:t xml:space="preserve"> равен</w:t>
      </w:r>
      <w:r w:rsidRPr="00CE2058">
        <w:rPr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 w:rsidRPr="00CE2058">
        <w:rPr>
          <w:sz w:val="24"/>
          <w:szCs w:val="24"/>
        </w:rPr>
        <w:t>% их</w:t>
      </w:r>
      <w:r w:rsidRPr="0098137D">
        <w:rPr>
          <w:sz w:val="24"/>
          <w:szCs w:val="24"/>
        </w:rPr>
        <w:t xml:space="preserve"> стоимости для законных представителей дети, которых, зарегистрированы на территории Сосновоборского городского округа в следующие лагеря с дневным пребыванием детей: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AA4F4C">
        <w:rPr>
          <w:sz w:val="24"/>
          <w:szCs w:val="24"/>
        </w:rPr>
        <w:t xml:space="preserve">невной оздоровительный лагерь </w:t>
      </w:r>
      <w:r>
        <w:rPr>
          <w:sz w:val="24"/>
          <w:szCs w:val="24"/>
        </w:rPr>
        <w:t>«</w:t>
      </w:r>
      <w:r w:rsidRPr="00AA4F4C">
        <w:rPr>
          <w:sz w:val="24"/>
          <w:szCs w:val="24"/>
        </w:rPr>
        <w:t>Чайка</w:t>
      </w:r>
      <w:r>
        <w:rPr>
          <w:sz w:val="24"/>
          <w:szCs w:val="24"/>
        </w:rPr>
        <w:t>»</w:t>
      </w:r>
      <w:r w:rsidRPr="00AA4F4C">
        <w:rPr>
          <w:sz w:val="24"/>
          <w:szCs w:val="24"/>
        </w:rPr>
        <w:t>;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841B8">
        <w:rPr>
          <w:sz w:val="24"/>
          <w:szCs w:val="24"/>
        </w:rPr>
        <w:t>- дневной оздоровительный лагерь «Волна»;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дневной оздоровительный лагерь «Энергия»;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AA4F4C">
        <w:rPr>
          <w:sz w:val="24"/>
          <w:szCs w:val="24"/>
        </w:rPr>
        <w:t>невной о</w:t>
      </w:r>
      <w:r>
        <w:rPr>
          <w:sz w:val="24"/>
          <w:szCs w:val="24"/>
        </w:rPr>
        <w:t>здоровительный лагерь «Планета детства»;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AA4F4C">
        <w:rPr>
          <w:sz w:val="24"/>
          <w:szCs w:val="24"/>
        </w:rPr>
        <w:t xml:space="preserve">невной спортивно-оздоровительный лагерь </w:t>
      </w:r>
      <w:r>
        <w:rPr>
          <w:sz w:val="24"/>
          <w:szCs w:val="24"/>
        </w:rPr>
        <w:t>«</w:t>
      </w:r>
      <w:r w:rsidRPr="00AA4F4C">
        <w:rPr>
          <w:sz w:val="24"/>
          <w:szCs w:val="24"/>
        </w:rPr>
        <w:t>Темп</w:t>
      </w:r>
      <w:r>
        <w:rPr>
          <w:sz w:val="24"/>
          <w:szCs w:val="24"/>
        </w:rPr>
        <w:t>»</w:t>
      </w:r>
      <w:r w:rsidRPr="00AA4F4C">
        <w:rPr>
          <w:sz w:val="24"/>
          <w:szCs w:val="24"/>
        </w:rPr>
        <w:t>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дневной спортивно-оздоровительный лагерь «Малахит»;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</w:t>
      </w:r>
      <w:proofErr w:type="spellStart"/>
      <w:r>
        <w:rPr>
          <w:sz w:val="24"/>
          <w:szCs w:val="24"/>
        </w:rPr>
        <w:t>Радоша</w:t>
      </w:r>
      <w:proofErr w:type="spellEnd"/>
      <w:r>
        <w:rPr>
          <w:sz w:val="24"/>
          <w:szCs w:val="24"/>
        </w:rPr>
        <w:t>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«Балтиец»;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</w:t>
      </w:r>
      <w:proofErr w:type="spellStart"/>
      <w:r>
        <w:rPr>
          <w:sz w:val="24"/>
          <w:szCs w:val="24"/>
        </w:rPr>
        <w:t>Юнармия</w:t>
      </w:r>
      <w:proofErr w:type="spellEnd"/>
      <w:r>
        <w:rPr>
          <w:sz w:val="24"/>
          <w:szCs w:val="24"/>
        </w:rPr>
        <w:t>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«Интеллект»;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«Содружество Орлят России»;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900BCE">
        <w:rPr>
          <w:sz w:val="24"/>
          <w:szCs w:val="24"/>
        </w:rPr>
        <w:t>рофильный оздоровительный лагерь «Водный патриотический туризм»</w:t>
      </w:r>
      <w:r>
        <w:rPr>
          <w:sz w:val="24"/>
          <w:szCs w:val="24"/>
        </w:rPr>
        <w:t>.</w:t>
      </w:r>
    </w:p>
    <w:p w:rsidR="009F6AAF" w:rsidRPr="002263AA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4C13E3">
        <w:rPr>
          <w:sz w:val="24"/>
          <w:szCs w:val="24"/>
        </w:rPr>
        <w:lastRenderedPageBreak/>
        <w:t>2.</w:t>
      </w:r>
      <w:r w:rsidRPr="004C13E3">
        <w:t xml:space="preserve"> </w:t>
      </w:r>
      <w:r w:rsidRPr="004C13E3">
        <w:rPr>
          <w:sz w:val="24"/>
          <w:szCs w:val="24"/>
        </w:rPr>
        <w:t>Открыть ДОЛ с дневным пребыванием детей на баз</w:t>
      </w:r>
      <w:r>
        <w:rPr>
          <w:sz w:val="24"/>
          <w:szCs w:val="24"/>
        </w:rPr>
        <w:t>е образовательных организаций с </w:t>
      </w:r>
      <w:r w:rsidRPr="004C13E3">
        <w:rPr>
          <w:sz w:val="24"/>
          <w:szCs w:val="24"/>
        </w:rPr>
        <w:t>продолжительностью смен не менее 10 дней с трё</w:t>
      </w:r>
      <w:r>
        <w:rPr>
          <w:sz w:val="24"/>
          <w:szCs w:val="24"/>
        </w:rPr>
        <w:t>хразовым/двухразовым питанием и </w:t>
      </w:r>
      <w:r w:rsidRPr="004C13E3">
        <w:rPr>
          <w:sz w:val="24"/>
          <w:szCs w:val="24"/>
        </w:rPr>
        <w:t>организацией сна для детей в возрасте от 6 лет 6 месяцев до 1</w:t>
      </w:r>
      <w:r>
        <w:rPr>
          <w:sz w:val="24"/>
          <w:szCs w:val="24"/>
        </w:rPr>
        <w:t xml:space="preserve">7 </w:t>
      </w:r>
      <w:r w:rsidRPr="004C13E3">
        <w:rPr>
          <w:sz w:val="24"/>
          <w:szCs w:val="24"/>
        </w:rPr>
        <w:t>лет</w:t>
      </w:r>
      <w:r>
        <w:rPr>
          <w:sz w:val="24"/>
          <w:szCs w:val="24"/>
        </w:rPr>
        <w:t xml:space="preserve"> включительн</w:t>
      </w:r>
      <w:r w:rsidRPr="004C13E3">
        <w:rPr>
          <w:sz w:val="24"/>
          <w:szCs w:val="24"/>
        </w:rPr>
        <w:t>о</w:t>
      </w:r>
      <w:r>
        <w:rPr>
          <w:sz w:val="24"/>
          <w:szCs w:val="24"/>
        </w:rPr>
        <w:t xml:space="preserve"> и </w:t>
      </w:r>
      <w:r w:rsidRPr="004C13E3">
        <w:rPr>
          <w:sz w:val="24"/>
          <w:szCs w:val="24"/>
        </w:rPr>
        <w:t>режимом дня в со</w:t>
      </w:r>
      <w:r>
        <w:rPr>
          <w:sz w:val="24"/>
          <w:szCs w:val="24"/>
        </w:rPr>
        <w:t>ответствии с СанПиН 2.4.3648-20.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>У</w:t>
      </w:r>
      <w:r w:rsidRPr="00AA4F4C">
        <w:rPr>
          <w:sz w:val="24"/>
          <w:szCs w:val="24"/>
        </w:rPr>
        <w:t>твердить</w:t>
      </w:r>
      <w:r>
        <w:rPr>
          <w:sz w:val="24"/>
          <w:szCs w:val="24"/>
        </w:rPr>
        <w:t xml:space="preserve"> положение и</w:t>
      </w:r>
      <w:r w:rsidRPr="00AA4F4C">
        <w:rPr>
          <w:sz w:val="24"/>
          <w:szCs w:val="24"/>
        </w:rPr>
        <w:t xml:space="preserve"> состав городской координационной комиссии </w:t>
      </w:r>
      <w:r>
        <w:rPr>
          <w:sz w:val="24"/>
          <w:szCs w:val="24"/>
        </w:rPr>
        <w:t>(по </w:t>
      </w:r>
      <w:r w:rsidRPr="00AA4F4C">
        <w:rPr>
          <w:sz w:val="24"/>
          <w:szCs w:val="24"/>
        </w:rPr>
        <w:t>должностям) по вопросам организации отдыха, оздоровления, занятости детей, подростков, в том числе детей, находящихся в трудной жизненной ситуации</w:t>
      </w:r>
      <w:r w:rsidRPr="00AA4F4C">
        <w:rPr>
          <w:b/>
          <w:sz w:val="24"/>
          <w:szCs w:val="24"/>
        </w:rPr>
        <w:t xml:space="preserve"> </w:t>
      </w:r>
      <w:r w:rsidRPr="00AA4F4C">
        <w:rPr>
          <w:sz w:val="24"/>
          <w:szCs w:val="24"/>
        </w:rPr>
        <w:t xml:space="preserve">муниципального образования </w:t>
      </w:r>
      <w:proofErr w:type="spellStart"/>
      <w:r w:rsidRPr="00AA4F4C">
        <w:rPr>
          <w:sz w:val="24"/>
          <w:szCs w:val="24"/>
        </w:rPr>
        <w:t>Сосновоборский</w:t>
      </w:r>
      <w:proofErr w:type="spellEnd"/>
      <w:r w:rsidRPr="00AA4F4C">
        <w:rPr>
          <w:sz w:val="24"/>
          <w:szCs w:val="24"/>
        </w:rPr>
        <w:t xml:space="preserve"> городской округ Ленин</w:t>
      </w:r>
      <w:r>
        <w:rPr>
          <w:sz w:val="24"/>
          <w:szCs w:val="24"/>
        </w:rPr>
        <w:t>градской области (Приложение № 2, 3</w:t>
      </w:r>
      <w:r w:rsidRPr="00AA4F4C">
        <w:rPr>
          <w:sz w:val="24"/>
          <w:szCs w:val="24"/>
        </w:rPr>
        <w:t>).</w:t>
      </w:r>
    </w:p>
    <w:p w:rsidR="009F6AAF" w:rsidRPr="0024732E" w:rsidRDefault="009F6AAF" w:rsidP="009F6AAF">
      <w:pPr>
        <w:tabs>
          <w:tab w:val="num" w:pos="540"/>
          <w:tab w:val="left" w:pos="1134"/>
        </w:tabs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AA4F4C">
        <w:rPr>
          <w:color w:val="000000"/>
          <w:sz w:val="24"/>
          <w:szCs w:val="24"/>
        </w:rPr>
        <w:t xml:space="preserve">. </w:t>
      </w:r>
      <w:r w:rsidRPr="003F0B3E">
        <w:rPr>
          <w:color w:val="000000"/>
          <w:sz w:val="24"/>
          <w:szCs w:val="24"/>
        </w:rPr>
        <w:t xml:space="preserve">Утвердить дислокацию </w:t>
      </w:r>
      <w:r>
        <w:rPr>
          <w:color w:val="000000"/>
          <w:sz w:val="24"/>
          <w:szCs w:val="24"/>
        </w:rPr>
        <w:t xml:space="preserve">ДОЛ </w:t>
      </w:r>
      <w:r w:rsidRPr="0024732E">
        <w:rPr>
          <w:color w:val="000000"/>
          <w:sz w:val="24"/>
          <w:szCs w:val="24"/>
        </w:rPr>
        <w:t xml:space="preserve">с дневным пребыванием детей на базе образовательных организаций </w:t>
      </w:r>
      <w:r>
        <w:rPr>
          <w:color w:val="000000"/>
          <w:sz w:val="24"/>
          <w:szCs w:val="24"/>
        </w:rPr>
        <w:t xml:space="preserve">и иных форм организации отдыха и занятости детей на территории </w:t>
      </w:r>
      <w:r w:rsidRPr="003F0B3E">
        <w:rPr>
          <w:sz w:val="24"/>
          <w:szCs w:val="24"/>
        </w:rPr>
        <w:t>Сосновоборского городского округа</w:t>
      </w:r>
      <w:r>
        <w:rPr>
          <w:color w:val="000000"/>
          <w:sz w:val="24"/>
          <w:szCs w:val="24"/>
        </w:rPr>
        <w:t xml:space="preserve"> и Ленинградской области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2026</w:t>
      </w:r>
      <w:r w:rsidRPr="003F0B3E">
        <w:rPr>
          <w:color w:val="000000"/>
          <w:sz w:val="24"/>
          <w:szCs w:val="24"/>
        </w:rPr>
        <w:t xml:space="preserve"> году</w:t>
      </w:r>
      <w:r w:rsidRPr="00AA4F4C">
        <w:rPr>
          <w:color w:val="000000"/>
          <w:sz w:val="24"/>
          <w:szCs w:val="24"/>
        </w:rPr>
        <w:t xml:space="preserve"> (Приложение № </w:t>
      </w:r>
      <w:r>
        <w:rPr>
          <w:color w:val="000000"/>
          <w:sz w:val="24"/>
          <w:szCs w:val="24"/>
        </w:rPr>
        <w:t>4</w:t>
      </w:r>
      <w:r w:rsidRPr="00AA4F4C">
        <w:rPr>
          <w:color w:val="000000"/>
          <w:sz w:val="24"/>
          <w:szCs w:val="24"/>
        </w:rPr>
        <w:t>).</w:t>
      </w:r>
    </w:p>
    <w:p w:rsidR="009F6AAF" w:rsidRDefault="009F6AAF" w:rsidP="009F6AAF">
      <w:pPr>
        <w:tabs>
          <w:tab w:val="num" w:pos="540"/>
          <w:tab w:val="left" w:pos="1134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AA4F4C">
        <w:rPr>
          <w:color w:val="000000"/>
          <w:sz w:val="24"/>
          <w:szCs w:val="24"/>
        </w:rPr>
        <w:t>. Утвердить режим работы</w:t>
      </w:r>
      <w:r>
        <w:rPr>
          <w:color w:val="000000"/>
          <w:sz w:val="24"/>
          <w:szCs w:val="24"/>
        </w:rPr>
        <w:t xml:space="preserve"> ДОЛ </w:t>
      </w:r>
      <w:r w:rsidRPr="003F0B3E">
        <w:rPr>
          <w:sz w:val="24"/>
          <w:szCs w:val="24"/>
        </w:rPr>
        <w:t>с дневным пребыванием детей на базе образовательных организаций Сосновоборского городского округа</w:t>
      </w:r>
      <w:r>
        <w:rPr>
          <w:color w:val="000000"/>
          <w:sz w:val="24"/>
          <w:szCs w:val="24"/>
        </w:rPr>
        <w:t xml:space="preserve"> в 2026</w:t>
      </w:r>
      <w:r w:rsidRPr="003F0B3E">
        <w:rPr>
          <w:color w:val="000000"/>
          <w:sz w:val="24"/>
          <w:szCs w:val="24"/>
        </w:rPr>
        <w:t xml:space="preserve"> году</w:t>
      </w:r>
      <w:r>
        <w:rPr>
          <w:color w:val="000000"/>
          <w:sz w:val="24"/>
          <w:szCs w:val="24"/>
        </w:rPr>
        <w:t xml:space="preserve"> (Приложение № 5</w:t>
      </w:r>
      <w:r w:rsidRPr="00AA4F4C">
        <w:rPr>
          <w:color w:val="000000"/>
          <w:sz w:val="24"/>
          <w:szCs w:val="24"/>
        </w:rPr>
        <w:t>).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color w:val="000000"/>
          <w:sz w:val="24"/>
          <w:szCs w:val="24"/>
        </w:rPr>
      </w:pPr>
      <w:r w:rsidRPr="000F0FEF">
        <w:rPr>
          <w:color w:val="000000"/>
          <w:sz w:val="24"/>
          <w:szCs w:val="24"/>
        </w:rPr>
        <w:t xml:space="preserve">6. </w:t>
      </w:r>
      <w:r w:rsidRPr="001B70CF">
        <w:rPr>
          <w:color w:val="000000"/>
          <w:sz w:val="24"/>
          <w:szCs w:val="24"/>
        </w:rPr>
        <w:t>Формы отчета о расходовании средств на проведение оздоровительных мероприятий и сроки их предоставления предусмотрены соглашением о предоставлении из бюджета Сосновоборского городского округа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00BCE">
        <w:rPr>
          <w:sz w:val="24"/>
          <w:szCs w:val="24"/>
        </w:rPr>
        <w:t>. Определить Комитет</w:t>
      </w:r>
      <w:r w:rsidRPr="00AA4F4C">
        <w:rPr>
          <w:sz w:val="24"/>
          <w:szCs w:val="24"/>
        </w:rPr>
        <w:t xml:space="preserve"> образования Сосновоборского городского округа, в пределах своих полномочий, уполномоченным органом местного самоуправления по обеспечению организации отдыха детей, в том числе детей, находящихся в трудной жизненной ситуации,</w:t>
      </w:r>
      <w:r w:rsidRPr="00AA4F4C">
        <w:rPr>
          <w:b/>
          <w:sz w:val="24"/>
          <w:szCs w:val="24"/>
        </w:rPr>
        <w:t xml:space="preserve"> </w:t>
      </w:r>
      <w:r w:rsidRPr="00AA4F4C">
        <w:rPr>
          <w:sz w:val="24"/>
          <w:szCs w:val="24"/>
        </w:rPr>
        <w:t>в каникулярное время,</w:t>
      </w:r>
      <w:r w:rsidRPr="00AA4F4C">
        <w:rPr>
          <w:b/>
          <w:sz w:val="24"/>
          <w:szCs w:val="24"/>
        </w:rPr>
        <w:t xml:space="preserve"> </w:t>
      </w:r>
      <w:r w:rsidRPr="00AA4F4C">
        <w:rPr>
          <w:sz w:val="24"/>
          <w:szCs w:val="24"/>
        </w:rPr>
        <w:t>включая мероприятия по обес</w:t>
      </w:r>
      <w:r>
        <w:rPr>
          <w:sz w:val="24"/>
          <w:szCs w:val="24"/>
        </w:rPr>
        <w:t>печению безопасности их жизни и </w:t>
      </w:r>
      <w:r w:rsidRPr="00AA4F4C">
        <w:rPr>
          <w:sz w:val="24"/>
          <w:szCs w:val="24"/>
        </w:rPr>
        <w:t>здоровья</w:t>
      </w:r>
      <w:r>
        <w:rPr>
          <w:sz w:val="24"/>
          <w:szCs w:val="24"/>
        </w:rPr>
        <w:t xml:space="preserve"> со следующими функциями: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3418F6">
        <w:rPr>
          <w:sz w:val="24"/>
          <w:szCs w:val="24"/>
        </w:rPr>
        <w:t xml:space="preserve">7.1. обеспечение доступности различных форм отдыха и оздоровления детей, находящихся в трудной жизненной ситуации (ДОЛ с дневным пребыванием) </w:t>
      </w:r>
      <w:proofErr w:type="gramStart"/>
      <w:r w:rsidRPr="003418F6">
        <w:rPr>
          <w:sz w:val="24"/>
          <w:szCs w:val="24"/>
        </w:rPr>
        <w:t>согласно</w:t>
      </w:r>
      <w:proofErr w:type="gramEnd"/>
      <w:r w:rsidRPr="003418F6">
        <w:rPr>
          <w:sz w:val="24"/>
          <w:szCs w:val="24"/>
        </w:rPr>
        <w:t xml:space="preserve"> административного регламента по предоставлению муниципальной услуги «Организация отдыха детей в каникулярное время на территории Сосновоборского городского округа»;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proofErr w:type="gramStart"/>
      <w:r w:rsidRPr="003418F6">
        <w:rPr>
          <w:sz w:val="24"/>
          <w:szCs w:val="24"/>
        </w:rPr>
        <w:t>7.2. обеспечение учета и хранения Журнала регистрации заявлений (Приложение 6) на выделение путевок детям, находящимся в трудной жизненной ситуации, в организации, осуществляющие отдых детей и их оздоровление, а также списков получателей путевок (Приложение 7), сформированный по итогам предоставления муниципальной услуги «Организация отдыха детей в каникулярное время на территории Сосновоборского городского округа».</w:t>
      </w:r>
      <w:proofErr w:type="gramEnd"/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Руководителям: </w:t>
      </w:r>
      <w:proofErr w:type="gramStart"/>
      <w:r>
        <w:rPr>
          <w:sz w:val="24"/>
          <w:szCs w:val="24"/>
        </w:rPr>
        <w:t xml:space="preserve">Комитета образования Сосновоборского городского округа (далее по тексту КО), отдела по физической культуре и спорту администрации (далее по тексту ОФКиС), </w:t>
      </w:r>
      <w:r w:rsidRPr="00AD4C35">
        <w:rPr>
          <w:sz w:val="24"/>
          <w:szCs w:val="24"/>
        </w:rPr>
        <w:t>отдела по молодежной политике администрации</w:t>
      </w:r>
      <w:r>
        <w:rPr>
          <w:sz w:val="24"/>
          <w:szCs w:val="24"/>
        </w:rPr>
        <w:t xml:space="preserve"> </w:t>
      </w:r>
      <w:r w:rsidRPr="00AD4C35">
        <w:rPr>
          <w:sz w:val="24"/>
          <w:szCs w:val="24"/>
        </w:rPr>
        <w:t>(</w:t>
      </w:r>
      <w:r>
        <w:rPr>
          <w:sz w:val="24"/>
          <w:szCs w:val="24"/>
        </w:rPr>
        <w:t>далее по тексту ОМП</w:t>
      </w:r>
      <w:r w:rsidRPr="00AD4C35">
        <w:rPr>
          <w:sz w:val="24"/>
          <w:szCs w:val="24"/>
        </w:rPr>
        <w:t>), отдела опеки и попечительства администрации (д</w:t>
      </w:r>
      <w:r>
        <w:rPr>
          <w:sz w:val="24"/>
          <w:szCs w:val="24"/>
        </w:rPr>
        <w:t xml:space="preserve">алее по тексту </w:t>
      </w:r>
      <w:r w:rsidRPr="00AD4C35">
        <w:rPr>
          <w:sz w:val="24"/>
          <w:szCs w:val="24"/>
        </w:rPr>
        <w:t>ООиП),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отдела по развитию культуры и туризма (</w:t>
      </w:r>
      <w:r>
        <w:rPr>
          <w:sz w:val="24"/>
          <w:szCs w:val="24"/>
        </w:rPr>
        <w:t xml:space="preserve">далее по тексту </w:t>
      </w:r>
      <w:r>
        <w:rPr>
          <w:bCs/>
          <w:sz w:val="24"/>
          <w:szCs w:val="24"/>
        </w:rPr>
        <w:t>ОРКиТ), отдела социальных программ (</w:t>
      </w:r>
      <w:r>
        <w:rPr>
          <w:sz w:val="24"/>
          <w:szCs w:val="24"/>
        </w:rPr>
        <w:t xml:space="preserve">далее по тексту ОСП), отдела </w:t>
      </w:r>
      <w:r w:rsidRPr="0098076F">
        <w:rPr>
          <w:sz w:val="24"/>
          <w:szCs w:val="24"/>
        </w:rPr>
        <w:t>по обеспечению деятельности комиссии</w:t>
      </w:r>
      <w:proofErr w:type="gramEnd"/>
      <w:r w:rsidRPr="0098076F">
        <w:rPr>
          <w:sz w:val="24"/>
          <w:szCs w:val="24"/>
        </w:rPr>
        <w:t xml:space="preserve"> по делам несовершеннолетних и защите их прав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>
        <w:rPr>
          <w:sz w:val="24"/>
          <w:szCs w:val="24"/>
        </w:rPr>
        <w:t xml:space="preserve">далее по тексту </w:t>
      </w:r>
      <w:proofErr w:type="spellStart"/>
      <w:r>
        <w:rPr>
          <w:bCs/>
          <w:sz w:val="24"/>
          <w:szCs w:val="24"/>
        </w:rPr>
        <w:t>ОКДНиЗП</w:t>
      </w:r>
      <w:proofErr w:type="spellEnd"/>
      <w:r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>рекомендовать организовать в приоритетном порядке отдых детей, находящихся в трудной жизненной ситуации.</w:t>
      </w:r>
    </w:p>
    <w:p w:rsidR="009F6AAF" w:rsidRPr="00FA6188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 xml:space="preserve">. КО, ОФКиС, </w:t>
      </w:r>
      <w:r w:rsidRPr="00FA6188">
        <w:rPr>
          <w:bCs/>
          <w:sz w:val="24"/>
          <w:szCs w:val="24"/>
        </w:rPr>
        <w:t>ОРКиТ</w:t>
      </w:r>
      <w:r w:rsidRPr="00FA6188">
        <w:rPr>
          <w:sz w:val="24"/>
          <w:szCs w:val="24"/>
        </w:rPr>
        <w:t xml:space="preserve">, </w:t>
      </w:r>
      <w:r>
        <w:rPr>
          <w:sz w:val="24"/>
          <w:szCs w:val="24"/>
        </w:rPr>
        <w:t>ОМП:</w:t>
      </w:r>
    </w:p>
    <w:p w:rsidR="009F6AAF" w:rsidRPr="00FA6188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>.1. проводить спортивно-массовые</w:t>
      </w:r>
      <w:r>
        <w:rPr>
          <w:sz w:val="24"/>
          <w:szCs w:val="24"/>
        </w:rPr>
        <w:t xml:space="preserve"> и культурные</w:t>
      </w:r>
      <w:r w:rsidRPr="00FA6188">
        <w:rPr>
          <w:sz w:val="24"/>
          <w:szCs w:val="24"/>
        </w:rPr>
        <w:t xml:space="preserve"> мероприятия, </w:t>
      </w:r>
      <w:r>
        <w:rPr>
          <w:sz w:val="24"/>
          <w:szCs w:val="24"/>
        </w:rPr>
        <w:t xml:space="preserve">привлекая детей и подростков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> ДОЛ;</w:t>
      </w:r>
    </w:p>
    <w:p w:rsidR="009F6AAF" w:rsidRPr="00FA6188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 xml:space="preserve">.2. организовать работу </w:t>
      </w:r>
      <w:r w:rsidRPr="0098076F">
        <w:rPr>
          <w:sz w:val="24"/>
          <w:szCs w:val="24"/>
        </w:rPr>
        <w:t>МАУК "Дворец культуры «Строитель</w:t>
      </w:r>
      <w:r>
        <w:rPr>
          <w:sz w:val="24"/>
          <w:szCs w:val="24"/>
        </w:rPr>
        <w:t>», учреждений культуры, библиотек, музея</w:t>
      </w:r>
      <w:r w:rsidRPr="00FA6188">
        <w:rPr>
          <w:sz w:val="24"/>
          <w:szCs w:val="24"/>
        </w:rPr>
        <w:t xml:space="preserve"> для детей в </w:t>
      </w:r>
      <w:r>
        <w:rPr>
          <w:sz w:val="24"/>
          <w:szCs w:val="24"/>
        </w:rPr>
        <w:t>ДОЛ;</w:t>
      </w:r>
    </w:p>
    <w:p w:rsidR="009F6AAF" w:rsidRPr="00FA6188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FA6188">
        <w:rPr>
          <w:sz w:val="24"/>
          <w:szCs w:val="24"/>
        </w:rPr>
        <w:t>привлекать детей, подростков и молодёжь к участию</w:t>
      </w:r>
      <w:r>
        <w:rPr>
          <w:sz w:val="24"/>
          <w:szCs w:val="24"/>
        </w:rPr>
        <w:t xml:space="preserve"> в организованных формах досуга;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FA6188">
        <w:rPr>
          <w:sz w:val="24"/>
          <w:szCs w:val="24"/>
        </w:rPr>
        <w:t xml:space="preserve">.4. организовать прохождение медицинских комиссий работниками учреждений </w:t>
      </w:r>
      <w:r>
        <w:rPr>
          <w:sz w:val="24"/>
          <w:szCs w:val="24"/>
        </w:rPr>
        <w:t>ДОЛ.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AA4F4C">
        <w:rPr>
          <w:sz w:val="24"/>
          <w:szCs w:val="24"/>
        </w:rPr>
        <w:t>. Руководителю МАУ «Центр обслуживания школ»: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AA4F4C">
        <w:rPr>
          <w:sz w:val="24"/>
          <w:szCs w:val="24"/>
        </w:rPr>
        <w:t xml:space="preserve">.1. </w:t>
      </w:r>
      <w:r>
        <w:rPr>
          <w:sz w:val="24"/>
          <w:szCs w:val="24"/>
        </w:rPr>
        <w:t>о</w:t>
      </w:r>
      <w:r w:rsidRPr="00AA4F4C">
        <w:rPr>
          <w:sz w:val="24"/>
          <w:szCs w:val="24"/>
        </w:rPr>
        <w:t>рганизовать совместно с руководителям</w:t>
      </w:r>
      <w:r>
        <w:rPr>
          <w:sz w:val="24"/>
          <w:szCs w:val="24"/>
        </w:rPr>
        <w:t xml:space="preserve">и образовательных организаций </w:t>
      </w:r>
      <w:r w:rsidRPr="00056A6B">
        <w:rPr>
          <w:sz w:val="24"/>
          <w:szCs w:val="24"/>
        </w:rPr>
        <w:t>и начальниками</w:t>
      </w:r>
      <w:r w:rsidRPr="00AA4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>
        <w:rPr>
          <w:sz w:val="24"/>
          <w:szCs w:val="24"/>
        </w:rPr>
        <w:t xml:space="preserve"> </w:t>
      </w:r>
      <w:r w:rsidRPr="00AA4F4C">
        <w:rPr>
          <w:sz w:val="24"/>
          <w:szCs w:val="24"/>
        </w:rPr>
        <w:t>г</w:t>
      </w:r>
      <w:r>
        <w:rPr>
          <w:sz w:val="24"/>
          <w:szCs w:val="24"/>
        </w:rPr>
        <w:t>орячее питание в соответствии с </w:t>
      </w:r>
      <w:r w:rsidRPr="00AA4F4C">
        <w:rPr>
          <w:sz w:val="24"/>
          <w:szCs w:val="24"/>
        </w:rPr>
        <w:t xml:space="preserve">соглашением на выделение субсидий на иные цели на базе </w:t>
      </w:r>
      <w:r>
        <w:rPr>
          <w:sz w:val="24"/>
          <w:szCs w:val="24"/>
        </w:rPr>
        <w:t>образовательных организаций;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AA4F4C">
        <w:rPr>
          <w:sz w:val="24"/>
          <w:szCs w:val="24"/>
        </w:rPr>
        <w:t xml:space="preserve">.2. </w:t>
      </w:r>
      <w:r>
        <w:rPr>
          <w:sz w:val="24"/>
          <w:szCs w:val="24"/>
        </w:rPr>
        <w:t>п</w:t>
      </w:r>
      <w:r w:rsidRPr="00AA4F4C">
        <w:rPr>
          <w:sz w:val="24"/>
          <w:szCs w:val="24"/>
        </w:rPr>
        <w:t xml:space="preserve">ринять действенные меры по обеспечению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 xml:space="preserve"> продуктами питания, предусмотрев в этих целях предварительное накопление продуктов длительного хранения, установить строгий контроль на</w:t>
      </w:r>
      <w:r>
        <w:rPr>
          <w:sz w:val="24"/>
          <w:szCs w:val="24"/>
        </w:rPr>
        <w:t>д их качеством в соответствии с </w:t>
      </w:r>
      <w:r w:rsidRPr="00AA4F4C">
        <w:rPr>
          <w:sz w:val="24"/>
          <w:szCs w:val="24"/>
        </w:rPr>
        <w:t>соглашением на выделение субсидий на иные цели.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Предложить ОМВД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</w:t>
      </w:r>
      <w:r w:rsidRPr="00AA4F4C">
        <w:rPr>
          <w:sz w:val="24"/>
          <w:szCs w:val="24"/>
        </w:rPr>
        <w:t>С</w:t>
      </w:r>
      <w:proofErr w:type="gramEnd"/>
      <w:r w:rsidRPr="00AA4F4C">
        <w:rPr>
          <w:sz w:val="24"/>
          <w:szCs w:val="24"/>
        </w:rPr>
        <w:t>о</w:t>
      </w:r>
      <w:r>
        <w:rPr>
          <w:sz w:val="24"/>
          <w:szCs w:val="24"/>
        </w:rPr>
        <w:t>сновый</w:t>
      </w:r>
      <w:proofErr w:type="spellEnd"/>
      <w:r>
        <w:rPr>
          <w:sz w:val="24"/>
          <w:szCs w:val="24"/>
        </w:rPr>
        <w:t xml:space="preserve"> Бор осуществить помощь в </w:t>
      </w:r>
      <w:r w:rsidRPr="00AA4F4C">
        <w:rPr>
          <w:sz w:val="24"/>
          <w:szCs w:val="24"/>
        </w:rPr>
        <w:t>организации охраны общественного порядка в местах</w:t>
      </w:r>
      <w:r>
        <w:rPr>
          <w:sz w:val="24"/>
          <w:szCs w:val="24"/>
        </w:rPr>
        <w:t xml:space="preserve"> организации</w:t>
      </w:r>
      <w:r w:rsidRPr="00AA4F4C">
        <w:rPr>
          <w:sz w:val="24"/>
          <w:szCs w:val="24"/>
        </w:rPr>
        <w:t xml:space="preserve"> </w:t>
      </w:r>
      <w:r>
        <w:rPr>
          <w:sz w:val="24"/>
          <w:szCs w:val="24"/>
        </w:rPr>
        <w:t>ДОЛ</w:t>
      </w:r>
      <w:r w:rsidRPr="00AA4F4C">
        <w:rPr>
          <w:sz w:val="24"/>
          <w:szCs w:val="24"/>
        </w:rPr>
        <w:t>, предусмотреть необходимые меры по предупреждению детского и подросткового травматизма на дорогах и улицах, усилить профилактику правонарушений среди несовершеннолетних.</w:t>
      </w:r>
    </w:p>
    <w:p w:rsidR="009F6AAF" w:rsidRPr="00C623A3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3418F6">
        <w:rPr>
          <w:sz w:val="24"/>
          <w:szCs w:val="24"/>
        </w:rPr>
        <w:t xml:space="preserve">12. КО, </w:t>
      </w:r>
      <w:proofErr w:type="spellStart"/>
      <w:r w:rsidRPr="003418F6">
        <w:rPr>
          <w:sz w:val="24"/>
          <w:szCs w:val="24"/>
        </w:rPr>
        <w:t>ОКДНиЗП</w:t>
      </w:r>
      <w:proofErr w:type="spellEnd"/>
      <w:r w:rsidRPr="003418F6">
        <w:rPr>
          <w:sz w:val="24"/>
          <w:szCs w:val="24"/>
        </w:rPr>
        <w:t xml:space="preserve">, ОМВД России по </w:t>
      </w:r>
      <w:proofErr w:type="spellStart"/>
      <w:r w:rsidRPr="003418F6">
        <w:rPr>
          <w:sz w:val="24"/>
          <w:szCs w:val="24"/>
        </w:rPr>
        <w:t>г</w:t>
      </w:r>
      <w:proofErr w:type="gramStart"/>
      <w:r w:rsidRPr="003418F6">
        <w:rPr>
          <w:sz w:val="24"/>
          <w:szCs w:val="24"/>
        </w:rPr>
        <w:t>.С</w:t>
      </w:r>
      <w:proofErr w:type="gramEnd"/>
      <w:r w:rsidRPr="003418F6">
        <w:rPr>
          <w:sz w:val="24"/>
          <w:szCs w:val="24"/>
        </w:rPr>
        <w:t>основый</w:t>
      </w:r>
      <w:proofErr w:type="spellEnd"/>
      <w:r w:rsidRPr="003418F6">
        <w:rPr>
          <w:sz w:val="24"/>
          <w:szCs w:val="24"/>
        </w:rPr>
        <w:t xml:space="preserve"> Бор взять под особый контроль организацию максимального вовлечения детей, в том числе состоящих на учете в </w:t>
      </w:r>
      <w:r>
        <w:rPr>
          <w:sz w:val="24"/>
          <w:szCs w:val="24"/>
        </w:rPr>
        <w:t xml:space="preserve">           </w:t>
      </w:r>
      <w:r w:rsidRPr="003418F6">
        <w:rPr>
          <w:sz w:val="24"/>
          <w:szCs w:val="24"/>
        </w:rPr>
        <w:t xml:space="preserve">ОПДН ОМВД России по </w:t>
      </w:r>
      <w:proofErr w:type="spellStart"/>
      <w:r w:rsidRPr="003418F6">
        <w:rPr>
          <w:sz w:val="24"/>
          <w:szCs w:val="24"/>
        </w:rPr>
        <w:t>г.Сосновый</w:t>
      </w:r>
      <w:proofErr w:type="spellEnd"/>
      <w:r w:rsidRPr="003418F6">
        <w:rPr>
          <w:sz w:val="24"/>
          <w:szCs w:val="24"/>
        </w:rPr>
        <w:t xml:space="preserve"> Бор в летний период во все формы досуга</w:t>
      </w:r>
      <w:r>
        <w:rPr>
          <w:sz w:val="24"/>
          <w:szCs w:val="24"/>
        </w:rPr>
        <w:t>.</w:t>
      </w:r>
      <w:r w:rsidRPr="003418F6">
        <w:rPr>
          <w:sz w:val="24"/>
          <w:szCs w:val="24"/>
        </w:rPr>
        <w:t xml:space="preserve"> 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AA4F4C">
        <w:rPr>
          <w:sz w:val="24"/>
          <w:szCs w:val="24"/>
        </w:rPr>
        <w:t xml:space="preserve">. </w:t>
      </w:r>
      <w:r w:rsidRPr="00AA4F4C">
        <w:rPr>
          <w:bCs/>
          <w:sz w:val="24"/>
          <w:szCs w:val="24"/>
        </w:rPr>
        <w:t>ОРКиТ</w:t>
      </w:r>
      <w:r w:rsidRPr="00AA4F4C">
        <w:rPr>
          <w:sz w:val="24"/>
          <w:szCs w:val="24"/>
        </w:rPr>
        <w:t xml:space="preserve">, </w:t>
      </w:r>
      <w:r>
        <w:rPr>
          <w:sz w:val="24"/>
          <w:szCs w:val="24"/>
        </w:rPr>
        <w:t>ОМП</w:t>
      </w:r>
      <w:r w:rsidRPr="00AA4F4C">
        <w:rPr>
          <w:sz w:val="24"/>
          <w:szCs w:val="24"/>
        </w:rPr>
        <w:t>, ОФКиС организовать спортивно-массовую и культурно – досуговую работу с детьми и подростками, согласно утвержденным годовым план</w:t>
      </w:r>
      <w:r>
        <w:rPr>
          <w:sz w:val="24"/>
          <w:szCs w:val="24"/>
        </w:rPr>
        <w:t>о</w:t>
      </w:r>
      <w:r w:rsidRPr="00AA4F4C">
        <w:rPr>
          <w:sz w:val="24"/>
          <w:szCs w:val="24"/>
        </w:rPr>
        <w:t>м мероприятий.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>КО</w:t>
      </w:r>
      <w:r w:rsidRPr="00AA4F4C">
        <w:rPr>
          <w:sz w:val="24"/>
          <w:szCs w:val="24"/>
        </w:rPr>
        <w:t xml:space="preserve"> организовать мероприятия по проведению оздоровительной кампании детей, находящихся в трудной жизненной ситуации в </w:t>
      </w:r>
      <w:r>
        <w:rPr>
          <w:sz w:val="24"/>
          <w:szCs w:val="24"/>
        </w:rPr>
        <w:t>ДОЛ,</w:t>
      </w:r>
      <w:r w:rsidRPr="00AA4F4C">
        <w:rPr>
          <w:sz w:val="24"/>
          <w:szCs w:val="24"/>
        </w:rPr>
        <w:t xml:space="preserve"> финансируемых за счет средств бюджета</w:t>
      </w:r>
      <w:r>
        <w:rPr>
          <w:sz w:val="24"/>
          <w:szCs w:val="24"/>
        </w:rPr>
        <w:t xml:space="preserve"> Ленинградской области и Сосновоборского городского округа. </w:t>
      </w:r>
    </w:p>
    <w:p w:rsidR="009F6AAF" w:rsidRPr="00C31A81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31A81">
        <w:rPr>
          <w:sz w:val="24"/>
          <w:szCs w:val="24"/>
        </w:rPr>
        <w:t>15. При составлении смет на содержание ДОЛ с дневным пребыванием детей, расположенных на базе образовательных организаций, руководствоваться условиями оплаты труда в учреждениях образования, культуры, физической культуры и спорта для составления штатного расписания лагеря и оплаты труда работников.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6F7F92">
        <w:rPr>
          <w:sz w:val="24"/>
          <w:szCs w:val="24"/>
        </w:rPr>
        <w:t>Предусмотреть в смете расходов на содержание ДОЛ с дневным пребыванием детей одноразовое питание штатных педагогических работников из расчета 0,5 дневного норматива средств, отпускаемого на питание ребенка в дневных лагерях, с режимом работы с 8.30 до 18.00.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A4F4C">
        <w:rPr>
          <w:sz w:val="24"/>
          <w:szCs w:val="24"/>
        </w:rPr>
        <w:t xml:space="preserve">. Руководителям предприятий и организаций Сосновоборского городского округа, </w:t>
      </w:r>
      <w:r>
        <w:rPr>
          <w:sz w:val="24"/>
          <w:szCs w:val="24"/>
        </w:rPr>
        <w:t xml:space="preserve">КО, </w:t>
      </w:r>
      <w:r w:rsidRPr="00AA4F4C">
        <w:rPr>
          <w:sz w:val="24"/>
          <w:szCs w:val="24"/>
        </w:rPr>
        <w:t xml:space="preserve">начальникам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>: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color w:val="2D2D2D"/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A4F4C">
        <w:rPr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r w:rsidRPr="0080301C">
        <w:rPr>
          <w:sz w:val="24"/>
          <w:szCs w:val="24"/>
        </w:rPr>
        <w:t>осуществлять перевозку детей автомобильным транспортом в соответствии с требованиями «Правил организованной перевозки групп детей автобусами», утвержденных постановлением Правительства Российской Федерации от 23 сентября 2020 года № 1527, Правительства Российской Федерации от 30 ноября 2022 г. N 2165 и Правил дорожного движения.</w:t>
      </w:r>
    </w:p>
    <w:p w:rsidR="009F6AAF" w:rsidRPr="00F50BE6" w:rsidRDefault="009F6AAF" w:rsidP="009F6AAF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A4F4C">
        <w:rPr>
          <w:sz w:val="24"/>
          <w:szCs w:val="24"/>
        </w:rPr>
        <w:t xml:space="preserve">.2. </w:t>
      </w:r>
      <w:r w:rsidRPr="0080301C">
        <w:rPr>
          <w:sz w:val="24"/>
          <w:szCs w:val="24"/>
        </w:rPr>
        <w:t>осуществлять перевозку детей в загородные оздоровительные учреждения железнодорожным транспортом в соответствии с постановлением Главного государственного санитарного врача РФ от 28.09.2020 № 28 «Об утверждении санитарных правил СП </w:t>
      </w:r>
      <w:r w:rsidRPr="0080301C">
        <w:rPr>
          <w:rFonts w:eastAsia="Calibri"/>
          <w:sz w:val="24"/>
          <w:szCs w:val="24"/>
          <w:lang w:eastAsia="en-US"/>
        </w:rPr>
        <w:t>2.4.3648 - 20 «Санитарно-эпидемиологические требования к организациям воспитания и обучения, отдыха и оздоровления детей и молодежи</w:t>
      </w:r>
      <w:r w:rsidRPr="0080301C">
        <w:rPr>
          <w:sz w:val="24"/>
          <w:szCs w:val="24"/>
        </w:rPr>
        <w:t>».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A4F4C">
        <w:rPr>
          <w:sz w:val="24"/>
          <w:szCs w:val="24"/>
        </w:rPr>
        <w:t xml:space="preserve">.3. При организации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>: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не допускать открытия</w:t>
      </w:r>
      <w:r>
        <w:rPr>
          <w:sz w:val="24"/>
          <w:szCs w:val="24"/>
        </w:rPr>
        <w:t xml:space="preserve"> ДОЛ</w:t>
      </w:r>
      <w:r w:rsidRPr="00AA4F4C">
        <w:rPr>
          <w:sz w:val="24"/>
          <w:szCs w:val="24"/>
        </w:rPr>
        <w:t xml:space="preserve">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 xml:space="preserve"> без получения документа </w:t>
      </w:r>
      <w:r w:rsidRPr="003418F6">
        <w:rPr>
          <w:sz w:val="24"/>
          <w:szCs w:val="24"/>
        </w:rPr>
        <w:t>(санитарно-эпидемиологическое заключение),</w:t>
      </w:r>
      <w:r w:rsidRPr="00AA4F4C">
        <w:rPr>
          <w:sz w:val="24"/>
          <w:szCs w:val="24"/>
        </w:rPr>
        <w:t xml:space="preserve"> </w:t>
      </w:r>
      <w:r w:rsidRPr="00AA4F4C">
        <w:rPr>
          <w:sz w:val="24"/>
          <w:szCs w:val="24"/>
          <w:shd w:val="clear" w:color="auto" w:fill="FFFFFF"/>
        </w:rPr>
        <w:t>выданного органами, уполномоченными осуществлять государственный санитарно-эпидемиологический надзор и государственный пожарный надзор по месту размещения лагеря</w:t>
      </w:r>
      <w:r w:rsidRPr="00AA4F4C">
        <w:rPr>
          <w:sz w:val="24"/>
          <w:szCs w:val="24"/>
        </w:rPr>
        <w:t xml:space="preserve">; 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- укомплектовать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 xml:space="preserve"> в соответствии с </w:t>
      </w:r>
      <w:r w:rsidRPr="00FC3807">
        <w:rPr>
          <w:sz w:val="24"/>
          <w:szCs w:val="24"/>
        </w:rPr>
        <w:t>фактической вместимостью</w:t>
      </w:r>
      <w:r w:rsidRPr="00AA4F4C">
        <w:rPr>
          <w:sz w:val="24"/>
          <w:szCs w:val="24"/>
        </w:rPr>
        <w:t>;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при организации питания вводить в рацион питания детей пищевые продукты, обогащенные йодом, витаминами, железом и дру</w:t>
      </w:r>
      <w:r>
        <w:rPr>
          <w:sz w:val="24"/>
          <w:szCs w:val="24"/>
        </w:rPr>
        <w:t xml:space="preserve">гими микро - и </w:t>
      </w:r>
      <w:proofErr w:type="spellStart"/>
      <w:r>
        <w:rPr>
          <w:sz w:val="24"/>
          <w:szCs w:val="24"/>
        </w:rPr>
        <w:t>макронутриентами</w:t>
      </w:r>
      <w:proofErr w:type="spellEnd"/>
      <w:r w:rsidRPr="00AA4F4C">
        <w:rPr>
          <w:sz w:val="24"/>
          <w:szCs w:val="24"/>
        </w:rPr>
        <w:t>;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lastRenderedPageBreak/>
        <w:t>- провести необходимую подготовку учреждений к работе, обеспечив соблю</w:t>
      </w:r>
      <w:r>
        <w:rPr>
          <w:sz w:val="24"/>
          <w:szCs w:val="24"/>
        </w:rPr>
        <w:t>дение санитарных норм и правил;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4F4C">
        <w:rPr>
          <w:sz w:val="24"/>
          <w:szCs w:val="24"/>
        </w:rPr>
        <w:t>обеспечить прохождение гигиенического обучения персонала;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принять меры по подбору и подготовке</w:t>
      </w:r>
      <w:r>
        <w:rPr>
          <w:sz w:val="24"/>
          <w:szCs w:val="24"/>
        </w:rPr>
        <w:t xml:space="preserve"> </w:t>
      </w:r>
      <w:r w:rsidRPr="00AA4F4C">
        <w:rPr>
          <w:sz w:val="24"/>
          <w:szCs w:val="24"/>
        </w:rPr>
        <w:t>квалифицированного персонала пищеблоков, имеющих опыт работы в</w:t>
      </w:r>
      <w:r>
        <w:rPr>
          <w:sz w:val="24"/>
          <w:szCs w:val="24"/>
        </w:rPr>
        <w:t xml:space="preserve"> ДОЛ</w:t>
      </w:r>
      <w:r w:rsidRPr="00AA4F4C">
        <w:rPr>
          <w:sz w:val="24"/>
          <w:szCs w:val="24"/>
        </w:rPr>
        <w:t>;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предусмотреть выделение необходимых сред</w:t>
      </w:r>
      <w:r>
        <w:rPr>
          <w:sz w:val="24"/>
          <w:szCs w:val="24"/>
        </w:rPr>
        <w:t xml:space="preserve">ств на проведение </w:t>
      </w:r>
      <w:proofErr w:type="spellStart"/>
      <w:r>
        <w:rPr>
          <w:sz w:val="24"/>
          <w:szCs w:val="24"/>
        </w:rPr>
        <w:t>акарицидных</w:t>
      </w:r>
      <w:proofErr w:type="spellEnd"/>
      <w:r>
        <w:rPr>
          <w:sz w:val="24"/>
          <w:szCs w:val="24"/>
        </w:rPr>
        <w:t xml:space="preserve"> </w:t>
      </w:r>
      <w:r w:rsidRPr="00CF74EA">
        <w:rPr>
          <w:sz w:val="24"/>
          <w:szCs w:val="24"/>
        </w:rPr>
        <w:t>и </w:t>
      </w:r>
      <w:proofErr w:type="spellStart"/>
      <w:r w:rsidRPr="00CF74EA">
        <w:rPr>
          <w:sz w:val="24"/>
          <w:szCs w:val="24"/>
        </w:rPr>
        <w:t>дератизационных</w:t>
      </w:r>
      <w:proofErr w:type="spellEnd"/>
      <w:r w:rsidRPr="00AA4F4C">
        <w:rPr>
          <w:sz w:val="24"/>
          <w:szCs w:val="24"/>
        </w:rPr>
        <w:t xml:space="preserve"> обработок территорий размещения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>;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предусмотреть выделение необходимых средств на проведение обучения начальников лагерей по обеспечению пожарной безопасности и проведение медицинского осмотра воспитателей дневных оздоровительных лагерей, не являющихся штатными работниками образовательных организаций.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- обеспечить контроль своевременного прохождения медицинских осмотров сотрудников – работников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>. Организовать иммунизацию против дифтерии, кори, краснухи, вирусного гепатита В.</w:t>
      </w:r>
    </w:p>
    <w:p w:rsidR="009F6AAF" w:rsidRPr="00297E7D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297E7D">
        <w:rPr>
          <w:sz w:val="24"/>
          <w:szCs w:val="24"/>
        </w:rPr>
        <w:t>- оформить на сайтах образовательных организаций Сосновоборского городского округа раздел «Лето-2026».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Руководителям образовательных организаций, </w:t>
      </w:r>
      <w:r w:rsidRPr="00AA4F4C">
        <w:rPr>
          <w:sz w:val="24"/>
          <w:szCs w:val="24"/>
        </w:rPr>
        <w:t xml:space="preserve">на базе которых будут организованы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>
        <w:rPr>
          <w:sz w:val="24"/>
          <w:szCs w:val="24"/>
        </w:rPr>
        <w:t>, о</w:t>
      </w:r>
      <w:r w:rsidRPr="00AA4F4C">
        <w:rPr>
          <w:sz w:val="24"/>
          <w:szCs w:val="24"/>
        </w:rPr>
        <w:t>беспечить соблюдение норм и правил пожарной безоп</w:t>
      </w:r>
      <w:r>
        <w:rPr>
          <w:sz w:val="24"/>
          <w:szCs w:val="24"/>
        </w:rPr>
        <w:t>асности при подготовке объектов: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- провести с персоналом занятия и тренировки по отработке действий на случай пожара; 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запланировать мероприятия</w:t>
      </w:r>
      <w:r w:rsidRPr="00AA4F4C">
        <w:rPr>
          <w:sz w:val="24"/>
          <w:szCs w:val="24"/>
        </w:rPr>
        <w:t xml:space="preserve"> по правилам пожарной безопасности (соревнования, конкурсы, викторины).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258B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7258B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Руководителям образовательных организаций, </w:t>
      </w:r>
      <w:r w:rsidRPr="00AA4F4C">
        <w:rPr>
          <w:sz w:val="24"/>
          <w:szCs w:val="24"/>
        </w:rPr>
        <w:t xml:space="preserve">на базе которых будут организованы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>
        <w:rPr>
          <w:sz w:val="24"/>
          <w:szCs w:val="24"/>
        </w:rPr>
        <w:t>, п</w:t>
      </w:r>
      <w:r w:rsidRPr="007258B5">
        <w:rPr>
          <w:sz w:val="24"/>
          <w:szCs w:val="24"/>
        </w:rPr>
        <w:t>редусмотреть систему мер по про</w:t>
      </w:r>
      <w:r>
        <w:rPr>
          <w:sz w:val="24"/>
          <w:szCs w:val="24"/>
        </w:rPr>
        <w:t>филактике детского травматизма.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258B5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7258B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Руководителям образовательных организаций, </w:t>
      </w:r>
      <w:r w:rsidRPr="00AA4F4C">
        <w:rPr>
          <w:sz w:val="24"/>
          <w:szCs w:val="24"/>
        </w:rPr>
        <w:t xml:space="preserve">на базе которых будут организованы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>
        <w:rPr>
          <w:sz w:val="24"/>
          <w:szCs w:val="24"/>
        </w:rPr>
        <w:t>, в</w:t>
      </w:r>
      <w:r w:rsidRPr="007258B5">
        <w:rPr>
          <w:sz w:val="24"/>
          <w:szCs w:val="24"/>
        </w:rPr>
        <w:t xml:space="preserve">озложить на начальников </w:t>
      </w:r>
      <w:r>
        <w:rPr>
          <w:sz w:val="24"/>
          <w:szCs w:val="24"/>
        </w:rPr>
        <w:t xml:space="preserve">ДОЛ </w:t>
      </w:r>
      <w:r w:rsidRPr="007258B5">
        <w:rPr>
          <w:sz w:val="24"/>
          <w:szCs w:val="24"/>
        </w:rPr>
        <w:t>всех типов персональную отв</w:t>
      </w:r>
      <w:r>
        <w:rPr>
          <w:sz w:val="24"/>
          <w:szCs w:val="24"/>
        </w:rPr>
        <w:t>етственность за </w:t>
      </w:r>
      <w:r w:rsidRPr="007258B5">
        <w:rPr>
          <w:sz w:val="24"/>
          <w:szCs w:val="24"/>
        </w:rPr>
        <w:t>жизнь и здоровье детей.</w:t>
      </w:r>
    </w:p>
    <w:p w:rsidR="009F6AAF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297E7D">
        <w:rPr>
          <w:sz w:val="24"/>
          <w:szCs w:val="24"/>
        </w:rPr>
        <w:t>20. Определить КО ответственным за мониторинг достижения результатов субсидий из средств бюджета Ленинградской области и Сосновоборского городского округа по организации отдыха, оздоровления, занятости детей, подростков, в том числе детей, находящихся в трудной жизненной ситуации.</w:t>
      </w:r>
    </w:p>
    <w:p w:rsidR="009F6AAF" w:rsidRPr="00297E7D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 Признать утратившим силу п</w:t>
      </w:r>
      <w:r w:rsidRPr="007842C5">
        <w:rPr>
          <w:sz w:val="24"/>
          <w:szCs w:val="24"/>
        </w:rPr>
        <w:t xml:space="preserve">остановление администрации Сосновоборского городского округа </w:t>
      </w:r>
      <w:r w:rsidRPr="007842C5">
        <w:rPr>
          <w:sz w:val="24"/>
        </w:rPr>
        <w:t>от 05.03.2026 № 652</w:t>
      </w:r>
      <w:r>
        <w:rPr>
          <w:sz w:val="24"/>
          <w:szCs w:val="24"/>
        </w:rPr>
        <w:t xml:space="preserve"> </w:t>
      </w:r>
      <w:r w:rsidRPr="007842C5">
        <w:rPr>
          <w:sz w:val="24"/>
          <w:szCs w:val="24"/>
        </w:rPr>
        <w:t xml:space="preserve">«О мерах по организации отдыха, оздоровления, занятости детей, подростков, в том числе детей, находящихся в трудной жизненной ситуации летом 2026 года </w:t>
      </w:r>
      <w:proofErr w:type="gramStart"/>
      <w:r w:rsidRPr="007842C5">
        <w:rPr>
          <w:sz w:val="24"/>
          <w:szCs w:val="24"/>
        </w:rPr>
        <w:t>в</w:t>
      </w:r>
      <w:proofErr w:type="gramEnd"/>
      <w:r w:rsidRPr="007842C5">
        <w:rPr>
          <w:sz w:val="24"/>
          <w:szCs w:val="24"/>
        </w:rPr>
        <w:t xml:space="preserve"> </w:t>
      </w:r>
      <w:proofErr w:type="gramStart"/>
      <w:r w:rsidRPr="007842C5">
        <w:rPr>
          <w:sz w:val="24"/>
          <w:szCs w:val="24"/>
        </w:rPr>
        <w:t>Сосновоборском</w:t>
      </w:r>
      <w:proofErr w:type="gramEnd"/>
      <w:r w:rsidRPr="007842C5">
        <w:rPr>
          <w:sz w:val="24"/>
          <w:szCs w:val="24"/>
        </w:rPr>
        <w:t xml:space="preserve"> городском округе»</w:t>
      </w:r>
      <w:r>
        <w:rPr>
          <w:sz w:val="24"/>
          <w:szCs w:val="24"/>
        </w:rPr>
        <w:t>.</w:t>
      </w:r>
    </w:p>
    <w:p w:rsidR="009F6AAF" w:rsidRDefault="009F6AAF" w:rsidP="009F6AAF">
      <w:pPr>
        <w:pStyle w:val="15"/>
        <w:shd w:val="clear" w:color="auto" w:fill="auto"/>
        <w:tabs>
          <w:tab w:val="left" w:pos="1134"/>
        </w:tabs>
        <w:spacing w:before="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DE115E">
        <w:rPr>
          <w:rFonts w:ascii="Times New Roman" w:hAnsi="Times New Roman"/>
          <w:sz w:val="24"/>
          <w:szCs w:val="24"/>
        </w:rPr>
        <w:t>Общему отде</w:t>
      </w:r>
      <w:r>
        <w:rPr>
          <w:rFonts w:ascii="Times New Roman" w:hAnsi="Times New Roman"/>
          <w:sz w:val="24"/>
          <w:szCs w:val="24"/>
        </w:rPr>
        <w:t>лу администрации</w:t>
      </w:r>
      <w:r w:rsidRPr="00DE115E">
        <w:rPr>
          <w:rFonts w:ascii="Times New Roman" w:hAnsi="Times New Roman"/>
          <w:sz w:val="24"/>
          <w:szCs w:val="24"/>
        </w:rPr>
        <w:t xml:space="preserve"> обнародо</w:t>
      </w:r>
      <w:r>
        <w:rPr>
          <w:rFonts w:ascii="Times New Roman" w:hAnsi="Times New Roman"/>
          <w:sz w:val="24"/>
          <w:szCs w:val="24"/>
        </w:rPr>
        <w:t>вать настоящее постановление на </w:t>
      </w:r>
      <w:r w:rsidRPr="00DE115E">
        <w:rPr>
          <w:rFonts w:ascii="Times New Roman" w:hAnsi="Times New Roman"/>
          <w:sz w:val="24"/>
          <w:szCs w:val="24"/>
        </w:rPr>
        <w:t>электронном сайте городской газеты «Маяк».</w:t>
      </w:r>
    </w:p>
    <w:p w:rsidR="009F6AAF" w:rsidRDefault="009F6AAF" w:rsidP="009F6AAF">
      <w:pPr>
        <w:tabs>
          <w:tab w:val="left" w:pos="1134"/>
        </w:tabs>
        <w:spacing w:line="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Pr="00AA4F4C">
        <w:rPr>
          <w:sz w:val="24"/>
          <w:szCs w:val="24"/>
        </w:rPr>
        <w:t xml:space="preserve">. </w:t>
      </w:r>
      <w:r w:rsidRPr="00846306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846306">
        <w:rPr>
          <w:sz w:val="24"/>
          <w:szCs w:val="24"/>
        </w:rPr>
        <w:t>разместить</w:t>
      </w:r>
      <w:proofErr w:type="gramEnd"/>
      <w:r w:rsidRPr="00846306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F6AAF" w:rsidRDefault="009F6AAF" w:rsidP="009F6AAF">
      <w:pPr>
        <w:tabs>
          <w:tab w:val="left" w:pos="1134"/>
        </w:tabs>
        <w:spacing w:line="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AC1058">
        <w:rPr>
          <w:sz w:val="24"/>
          <w:szCs w:val="24"/>
        </w:rPr>
        <w:t xml:space="preserve">Настоящее постановление </w:t>
      </w:r>
      <w:proofErr w:type="gramStart"/>
      <w:r w:rsidRPr="00AC1058">
        <w:rPr>
          <w:sz w:val="24"/>
          <w:szCs w:val="24"/>
        </w:rPr>
        <w:t>вступает в силу со</w:t>
      </w:r>
      <w:r>
        <w:rPr>
          <w:sz w:val="24"/>
          <w:szCs w:val="24"/>
        </w:rPr>
        <w:t xml:space="preserve"> дня официального обнародования </w:t>
      </w:r>
      <w:r w:rsidRPr="008067E5">
        <w:rPr>
          <w:sz w:val="24"/>
          <w:szCs w:val="24"/>
        </w:rPr>
        <w:t>распространяет</w:t>
      </w:r>
      <w:proofErr w:type="gramEnd"/>
      <w:r w:rsidRPr="008067E5">
        <w:rPr>
          <w:sz w:val="24"/>
          <w:szCs w:val="24"/>
        </w:rPr>
        <w:t xml:space="preserve"> свое действие на правоотношения, возникшие с 05 марта 2026 года.</w:t>
      </w:r>
    </w:p>
    <w:p w:rsidR="009F6AAF" w:rsidRPr="00AA4F4C" w:rsidRDefault="009F6AAF" w:rsidP="009F6AAF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AA4F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AA4F4C">
        <w:rPr>
          <w:sz w:val="24"/>
          <w:szCs w:val="24"/>
        </w:rPr>
        <w:t>Контроль за</w:t>
      </w:r>
      <w:proofErr w:type="gramEnd"/>
      <w:r w:rsidRPr="00AA4F4C">
        <w:rPr>
          <w:sz w:val="24"/>
          <w:szCs w:val="24"/>
        </w:rPr>
        <w:t xml:space="preserve"> исполнением настоящего постановления возложить на </w:t>
      </w:r>
      <w:r w:rsidRPr="00AA4F4C">
        <w:rPr>
          <w:bCs/>
          <w:sz w:val="24"/>
          <w:szCs w:val="24"/>
        </w:rPr>
        <w:t>заместителя главы администрации по социальным вопросам Горшкову Т.В.</w:t>
      </w:r>
    </w:p>
    <w:p w:rsidR="009F6AAF" w:rsidRDefault="009F6AAF" w:rsidP="009F6AAF">
      <w:pPr>
        <w:pStyle w:val="a9"/>
        <w:tabs>
          <w:tab w:val="left" w:pos="1134"/>
        </w:tabs>
        <w:ind w:firstLine="708"/>
        <w:jc w:val="both"/>
      </w:pPr>
    </w:p>
    <w:p w:rsidR="009F6AAF" w:rsidRDefault="009F6AAF" w:rsidP="009F6AAF">
      <w:pPr>
        <w:pStyle w:val="a9"/>
        <w:ind w:left="426"/>
        <w:jc w:val="both"/>
      </w:pPr>
    </w:p>
    <w:p w:rsidR="009F6AAF" w:rsidRPr="00AA4F4C" w:rsidRDefault="009F6AAF" w:rsidP="009F6AAF">
      <w:pPr>
        <w:pStyle w:val="a9"/>
        <w:ind w:left="426"/>
        <w:jc w:val="both"/>
      </w:pPr>
    </w:p>
    <w:p w:rsidR="009F6AAF" w:rsidRPr="00F17606" w:rsidRDefault="009F6AAF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9F6AAF" w:rsidRPr="00F17606" w:rsidRDefault="009F6AAF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9F6AAF" w:rsidRDefault="009F6AAF" w:rsidP="009F6AAF">
      <w:pPr>
        <w:rPr>
          <w:sz w:val="24"/>
          <w:szCs w:val="24"/>
        </w:rPr>
      </w:pPr>
    </w:p>
    <w:p w:rsidR="009F6AAF" w:rsidRDefault="009F6AAF" w:rsidP="009F6AAF">
      <w:pPr>
        <w:ind w:right="381"/>
        <w:jc w:val="both"/>
        <w:rPr>
          <w:sz w:val="24"/>
          <w:szCs w:val="24"/>
        </w:rPr>
      </w:pPr>
    </w:p>
    <w:p w:rsidR="009F6AAF" w:rsidRDefault="009F6AAF" w:rsidP="009F6AAF">
      <w:pPr>
        <w:spacing w:after="200" w:line="276" w:lineRule="auto"/>
      </w:pPr>
      <w:bookmarkStart w:id="0" w:name="_GoBack"/>
      <w:bookmarkEnd w:id="0"/>
    </w:p>
    <w:p w:rsidR="009F6AAF" w:rsidRPr="00FC675B" w:rsidRDefault="009F6AAF" w:rsidP="009F6AAF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9F6AAF" w:rsidRDefault="000A26A5" w:rsidP="009F6AAF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9F6AAF">
        <w:rPr>
          <w:sz w:val="24"/>
          <w:szCs w:val="24"/>
        </w:rPr>
        <w:t>т</w:t>
      </w:r>
      <w:r>
        <w:rPr>
          <w:sz w:val="24"/>
          <w:szCs w:val="24"/>
        </w:rPr>
        <w:t xml:space="preserve"> 17/04/2026 № 1175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(Приложение № 1)</w:t>
      </w: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firstLine="708"/>
        <w:jc w:val="center"/>
        <w:rPr>
          <w:sz w:val="24"/>
        </w:rPr>
      </w:pPr>
      <w:r>
        <w:rPr>
          <w:sz w:val="24"/>
        </w:rPr>
        <w:t>С</w:t>
      </w:r>
      <w:r w:rsidRPr="002706B1">
        <w:rPr>
          <w:sz w:val="24"/>
        </w:rPr>
        <w:t xml:space="preserve">тоимость набора продуктов в </w:t>
      </w:r>
      <w:r>
        <w:rPr>
          <w:sz w:val="24"/>
        </w:rPr>
        <w:t>ДОЛ</w:t>
      </w:r>
      <w:r w:rsidRPr="002706B1">
        <w:rPr>
          <w:sz w:val="24"/>
        </w:rPr>
        <w:t xml:space="preserve"> с дневным пребыванием детей, медикаментов, хозяйственных расходов, культмассовых мероприятий</w:t>
      </w:r>
      <w:r>
        <w:rPr>
          <w:sz w:val="24"/>
        </w:rPr>
        <w:t>.</w:t>
      </w:r>
    </w:p>
    <w:p w:rsidR="009F6AAF" w:rsidRDefault="009F6AAF" w:rsidP="009F6AAF">
      <w:pPr>
        <w:ind w:firstLine="708"/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410"/>
      </w:tblGrid>
      <w:tr w:rsidR="009F6AAF" w:rsidTr="00351237">
        <w:tc>
          <w:tcPr>
            <w:tcW w:w="959" w:type="dxa"/>
          </w:tcPr>
          <w:p w:rsidR="009F6AAF" w:rsidRPr="002706B1" w:rsidRDefault="009F6AAF" w:rsidP="00351237">
            <w:pPr>
              <w:jc w:val="center"/>
              <w:rPr>
                <w:szCs w:val="24"/>
              </w:rPr>
            </w:pPr>
            <w:r w:rsidRPr="002706B1">
              <w:rPr>
                <w:szCs w:val="24"/>
              </w:rPr>
              <w:t xml:space="preserve">№ </w:t>
            </w:r>
          </w:p>
        </w:tc>
        <w:tc>
          <w:tcPr>
            <w:tcW w:w="6095" w:type="dxa"/>
          </w:tcPr>
          <w:p w:rsidR="009F6AAF" w:rsidRPr="00DA6120" w:rsidRDefault="009F6AAF" w:rsidP="00351237">
            <w:pPr>
              <w:jc w:val="center"/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Расходы</w:t>
            </w:r>
          </w:p>
        </w:tc>
        <w:tc>
          <w:tcPr>
            <w:tcW w:w="2410" w:type="dxa"/>
          </w:tcPr>
          <w:p w:rsidR="009F6AAF" w:rsidRPr="00DA6120" w:rsidRDefault="009F6AAF" w:rsidP="00351237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Стоимость (руб.)</w:t>
            </w:r>
          </w:p>
        </w:tc>
      </w:tr>
      <w:tr w:rsidR="009F6AAF" w:rsidTr="00351237">
        <w:tc>
          <w:tcPr>
            <w:tcW w:w="959" w:type="dxa"/>
          </w:tcPr>
          <w:p w:rsidR="009F6AAF" w:rsidRPr="002706B1" w:rsidRDefault="009F6AAF" w:rsidP="003512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095" w:type="dxa"/>
          </w:tcPr>
          <w:p w:rsidR="009F6AAF" w:rsidRPr="00DA6120" w:rsidRDefault="009F6AAF" w:rsidP="00351237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Набор продуктов в ДОЛ с дневным пребыванием детей</w:t>
            </w:r>
          </w:p>
        </w:tc>
        <w:tc>
          <w:tcPr>
            <w:tcW w:w="2410" w:type="dxa"/>
          </w:tcPr>
          <w:p w:rsidR="009F6AAF" w:rsidRPr="005E7933" w:rsidRDefault="009F6AAF" w:rsidP="00351237">
            <w:pPr>
              <w:rPr>
                <w:sz w:val="24"/>
                <w:szCs w:val="24"/>
              </w:rPr>
            </w:pPr>
            <w:r w:rsidRPr="005E7933"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9F6AAF" w:rsidTr="00351237">
        <w:tc>
          <w:tcPr>
            <w:tcW w:w="959" w:type="dxa"/>
          </w:tcPr>
          <w:p w:rsidR="009F6AAF" w:rsidRDefault="009F6AAF" w:rsidP="003512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5" w:type="dxa"/>
          </w:tcPr>
          <w:p w:rsidR="009F6AAF" w:rsidRPr="00DA6120" w:rsidRDefault="009F6AAF" w:rsidP="00351237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Медикаменты</w:t>
            </w:r>
          </w:p>
        </w:tc>
        <w:tc>
          <w:tcPr>
            <w:tcW w:w="2410" w:type="dxa"/>
            <w:shd w:val="clear" w:color="auto" w:fill="auto"/>
          </w:tcPr>
          <w:p w:rsidR="009F6AAF" w:rsidRPr="005E7933" w:rsidRDefault="009F6AAF" w:rsidP="00351237">
            <w:pPr>
              <w:rPr>
                <w:sz w:val="24"/>
                <w:szCs w:val="24"/>
              </w:rPr>
            </w:pPr>
            <w:r w:rsidRPr="005E7933">
              <w:rPr>
                <w:sz w:val="24"/>
                <w:szCs w:val="24"/>
              </w:rPr>
              <w:t>8,00</w:t>
            </w:r>
          </w:p>
        </w:tc>
      </w:tr>
      <w:tr w:rsidR="009F6AAF" w:rsidTr="00351237">
        <w:tc>
          <w:tcPr>
            <w:tcW w:w="959" w:type="dxa"/>
          </w:tcPr>
          <w:p w:rsidR="009F6AAF" w:rsidRDefault="009F6AAF" w:rsidP="003512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095" w:type="dxa"/>
          </w:tcPr>
          <w:p w:rsidR="009F6AAF" w:rsidRPr="00DA6120" w:rsidRDefault="009F6AAF" w:rsidP="00351237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Хозяйственные расходы</w:t>
            </w:r>
          </w:p>
        </w:tc>
        <w:tc>
          <w:tcPr>
            <w:tcW w:w="2410" w:type="dxa"/>
          </w:tcPr>
          <w:p w:rsidR="009F6AAF" w:rsidRPr="005E7933" w:rsidRDefault="009F6AAF" w:rsidP="00351237">
            <w:pPr>
              <w:rPr>
                <w:sz w:val="24"/>
                <w:szCs w:val="24"/>
              </w:rPr>
            </w:pPr>
            <w:r w:rsidRPr="005E7933">
              <w:rPr>
                <w:sz w:val="24"/>
                <w:szCs w:val="24"/>
              </w:rPr>
              <w:t>4,00</w:t>
            </w:r>
          </w:p>
        </w:tc>
      </w:tr>
      <w:tr w:rsidR="009F6AAF" w:rsidTr="00351237">
        <w:tc>
          <w:tcPr>
            <w:tcW w:w="959" w:type="dxa"/>
          </w:tcPr>
          <w:p w:rsidR="009F6AAF" w:rsidRDefault="009F6AAF" w:rsidP="003512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95" w:type="dxa"/>
          </w:tcPr>
          <w:p w:rsidR="009F6AAF" w:rsidRPr="00DA6120" w:rsidRDefault="009F6AAF" w:rsidP="00351237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Культмассовые мероприятия</w:t>
            </w:r>
          </w:p>
        </w:tc>
        <w:tc>
          <w:tcPr>
            <w:tcW w:w="2410" w:type="dxa"/>
          </w:tcPr>
          <w:p w:rsidR="009F6AAF" w:rsidRPr="005E7933" w:rsidRDefault="009F6AAF" w:rsidP="00351237">
            <w:pPr>
              <w:rPr>
                <w:sz w:val="24"/>
                <w:szCs w:val="24"/>
              </w:rPr>
            </w:pPr>
            <w:r w:rsidRPr="005E7933">
              <w:rPr>
                <w:sz w:val="24"/>
                <w:szCs w:val="24"/>
              </w:rPr>
              <w:t>8,00</w:t>
            </w:r>
          </w:p>
        </w:tc>
      </w:tr>
      <w:tr w:rsidR="009F6AAF" w:rsidTr="00351237">
        <w:tc>
          <w:tcPr>
            <w:tcW w:w="959" w:type="dxa"/>
          </w:tcPr>
          <w:p w:rsidR="009F6AAF" w:rsidRDefault="009F6AAF" w:rsidP="00351237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9F6AAF" w:rsidRPr="00DA6120" w:rsidRDefault="009F6AAF" w:rsidP="00351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9F6AAF" w:rsidRPr="005E7933" w:rsidRDefault="009F6AAF" w:rsidP="00351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380,00</w:t>
            </w:r>
          </w:p>
        </w:tc>
      </w:tr>
    </w:tbl>
    <w:p w:rsidR="009F6AAF" w:rsidRPr="002706B1" w:rsidRDefault="009F6AAF" w:rsidP="009F6AAF">
      <w:pPr>
        <w:ind w:firstLine="708"/>
        <w:jc w:val="center"/>
        <w:rPr>
          <w:sz w:val="32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rPr>
          <w:sz w:val="24"/>
          <w:szCs w:val="24"/>
        </w:rPr>
      </w:pPr>
    </w:p>
    <w:p w:rsidR="009F6AAF" w:rsidRPr="00FC675B" w:rsidRDefault="009F6AAF" w:rsidP="009F6AAF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0A26A5" w:rsidRDefault="000A26A5" w:rsidP="000A26A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17/04/2026 № 1175</w:t>
      </w: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2</w:t>
      </w:r>
      <w:r w:rsidRPr="00AA4F4C">
        <w:rPr>
          <w:sz w:val="24"/>
          <w:szCs w:val="24"/>
        </w:rPr>
        <w:t>)</w:t>
      </w:r>
    </w:p>
    <w:p w:rsidR="009F6AAF" w:rsidRDefault="009F6AAF" w:rsidP="009F6AAF">
      <w:pPr>
        <w:jc w:val="center"/>
        <w:rPr>
          <w:sz w:val="24"/>
          <w:szCs w:val="24"/>
        </w:rPr>
      </w:pPr>
    </w:p>
    <w:p w:rsidR="009F6AAF" w:rsidRPr="00AA4F4C" w:rsidRDefault="009F6AAF" w:rsidP="009F6AAF">
      <w:pPr>
        <w:jc w:val="center"/>
        <w:rPr>
          <w:sz w:val="24"/>
          <w:szCs w:val="24"/>
        </w:rPr>
      </w:pPr>
      <w:r w:rsidRPr="00AA4F4C">
        <w:rPr>
          <w:sz w:val="24"/>
          <w:szCs w:val="24"/>
        </w:rPr>
        <w:t>ПОЛОЖЕНИЕ</w:t>
      </w:r>
    </w:p>
    <w:p w:rsidR="009F6AAF" w:rsidRPr="00AA4F4C" w:rsidRDefault="009F6AAF" w:rsidP="009F6A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AA4F4C">
        <w:rPr>
          <w:sz w:val="24"/>
          <w:szCs w:val="24"/>
        </w:rPr>
        <w:t xml:space="preserve">городской координационной комиссии (по должностям) по вопросам организации отдыха, оздоровления, занятости детей, подростков, в том числе детей, находящихся в трудной жизненной ситуации </w:t>
      </w:r>
      <w:proofErr w:type="gramStart"/>
      <w:r w:rsidRPr="00AA4F4C">
        <w:rPr>
          <w:sz w:val="24"/>
          <w:szCs w:val="24"/>
        </w:rPr>
        <w:t>в</w:t>
      </w:r>
      <w:proofErr w:type="gramEnd"/>
      <w:r w:rsidRPr="00AA4F4C">
        <w:rPr>
          <w:sz w:val="24"/>
          <w:szCs w:val="24"/>
        </w:rPr>
        <w:t xml:space="preserve"> </w:t>
      </w:r>
      <w:proofErr w:type="gramStart"/>
      <w:r w:rsidRPr="00AA4F4C">
        <w:rPr>
          <w:sz w:val="24"/>
          <w:szCs w:val="24"/>
        </w:rPr>
        <w:t>Сосновоборском</w:t>
      </w:r>
      <w:proofErr w:type="gramEnd"/>
      <w:r w:rsidRPr="00AA4F4C">
        <w:rPr>
          <w:sz w:val="24"/>
          <w:szCs w:val="24"/>
        </w:rPr>
        <w:t xml:space="preserve"> городском округе</w:t>
      </w:r>
    </w:p>
    <w:p w:rsidR="009F6AAF" w:rsidRPr="00AA4F4C" w:rsidRDefault="009F6AAF" w:rsidP="009F6AAF">
      <w:pPr>
        <w:numPr>
          <w:ilvl w:val="0"/>
          <w:numId w:val="18"/>
        </w:numPr>
        <w:tabs>
          <w:tab w:val="left" w:pos="840"/>
        </w:tabs>
        <w:suppressAutoHyphens/>
        <w:autoSpaceDN w:val="0"/>
        <w:ind w:left="0"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Общие положения.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1.1. </w:t>
      </w:r>
      <w:proofErr w:type="gramStart"/>
      <w:r w:rsidRPr="00AA4F4C">
        <w:rPr>
          <w:sz w:val="24"/>
          <w:szCs w:val="24"/>
        </w:rPr>
        <w:t>Городская координационная комиссия при администрации Сосновоборского городского округа по организации отдыха, оздоровления, занятости детей, подростков, в том числе детей, находящихся в трудной жизненной ситуации (далее - городская координационная комиссия) утверждается постановлением администрации Сосновоборского городского округа для координации работы админист</w:t>
      </w:r>
      <w:r>
        <w:rPr>
          <w:sz w:val="24"/>
          <w:szCs w:val="24"/>
        </w:rPr>
        <w:t>рации, заинтересованных служб и </w:t>
      </w:r>
      <w:r w:rsidRPr="00AA4F4C">
        <w:rPr>
          <w:sz w:val="24"/>
          <w:szCs w:val="24"/>
        </w:rPr>
        <w:t>ведомств по обеспечению отдыха, оздоровления, занятости детей, подростков, в том числе детей, находящихся в трудной жизненной ситуации на территории</w:t>
      </w:r>
      <w:proofErr w:type="gramEnd"/>
      <w:r w:rsidRPr="00AA4F4C">
        <w:rPr>
          <w:sz w:val="24"/>
          <w:szCs w:val="24"/>
        </w:rPr>
        <w:t xml:space="preserve"> Сосновоборского городского округа, в целях создания финансово-экономических, организационных, медицинских, социальных и правовых механизмов</w:t>
      </w:r>
      <w:r>
        <w:rPr>
          <w:sz w:val="24"/>
          <w:szCs w:val="24"/>
        </w:rPr>
        <w:t>, обеспечивающих стабилизацию и </w:t>
      </w:r>
      <w:r w:rsidRPr="00AA4F4C">
        <w:rPr>
          <w:sz w:val="24"/>
          <w:szCs w:val="24"/>
        </w:rPr>
        <w:t>развитие системы отдыха, оздоровления, занятости детей, подростков, в том числе детей, находящихся в трудной жизненной ситуации.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1.2. В своей деятельности городская координационная комиссия руководствуется Конституцией Российской Федерации, федеральными </w:t>
      </w:r>
      <w:r>
        <w:rPr>
          <w:sz w:val="24"/>
          <w:szCs w:val="24"/>
        </w:rPr>
        <w:t>законами, областными законами и </w:t>
      </w:r>
      <w:r w:rsidRPr="00AA4F4C">
        <w:rPr>
          <w:sz w:val="24"/>
          <w:szCs w:val="24"/>
        </w:rPr>
        <w:t>иными нормативными правовыми актами Ленинградской области, нормативными правовыми актами администрации Сосновоборского городского округа, а также настоящим Положением.</w:t>
      </w:r>
    </w:p>
    <w:p w:rsidR="009F6AAF" w:rsidRPr="00AA4F4C" w:rsidRDefault="009F6AAF" w:rsidP="009F6AAF">
      <w:pPr>
        <w:numPr>
          <w:ilvl w:val="0"/>
          <w:numId w:val="18"/>
        </w:numPr>
        <w:tabs>
          <w:tab w:val="left" w:pos="720"/>
          <w:tab w:val="left" w:pos="960"/>
        </w:tabs>
        <w:suppressAutoHyphens/>
        <w:autoSpaceDN w:val="0"/>
        <w:ind w:left="0"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Задачи городской координационной комиссии: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2.1. Организация взаимодействия структурных подразделений администрации Сосновоборского городского округа, заинтересованных служб и ведомств по вопросам, связанным с деятельностью финансово-экономических, организационных, педагогических, медицинских, социальных и правовых механизмов, обеспечивающих комплексное решение организации отдыха, оздоровления, занятости детей, подростков, в том числе детей, находящихся в трудной жизненной ситуации.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2.2. Создание единого подхода в организации процесса отдыха, оздоровления, занятости детей, подростков, в том числе детей, находящихся в трудной жизненной ситуации.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2.3. Выявление и устранение причин и условий, ведущих к нарушению прав детей, подростков и молодежи, в том числе нуждающихся в особо</w:t>
      </w:r>
      <w:r>
        <w:rPr>
          <w:sz w:val="24"/>
          <w:szCs w:val="24"/>
        </w:rPr>
        <w:t>й государственной поддержке на </w:t>
      </w:r>
      <w:r w:rsidRPr="00AA4F4C">
        <w:rPr>
          <w:sz w:val="24"/>
          <w:szCs w:val="24"/>
        </w:rPr>
        <w:t>оздоровление, отдых и занятость.</w:t>
      </w:r>
    </w:p>
    <w:p w:rsidR="009F6AAF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E61B9F">
        <w:rPr>
          <w:sz w:val="24"/>
          <w:szCs w:val="24"/>
        </w:rPr>
        <w:t>2.4. Предоставление бесплатных путевок на отдых и оздоровление детей, находящихся в трудной жизненной ситуации, в рамках</w:t>
      </w:r>
      <w:r>
        <w:rPr>
          <w:sz w:val="24"/>
          <w:szCs w:val="24"/>
        </w:rPr>
        <w:t xml:space="preserve"> организации отдыха детей в каникулярное время в рамках Государственной программы Ленинградской области «Современное образование Ленинградской области»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31A81">
        <w:rPr>
          <w:sz w:val="24"/>
          <w:szCs w:val="24"/>
        </w:rPr>
        <w:t>согласно административно</w:t>
      </w:r>
      <w:r>
        <w:rPr>
          <w:sz w:val="24"/>
          <w:szCs w:val="24"/>
        </w:rPr>
        <w:t>му</w:t>
      </w:r>
      <w:r w:rsidRPr="00C31A81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C31A81">
        <w:rPr>
          <w:sz w:val="24"/>
          <w:szCs w:val="24"/>
        </w:rPr>
        <w:t xml:space="preserve"> по предоставлению муниципальной услуги «Организация отдыха детей в каникулярное время на территории Сосновоборского городского округа».»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2.5. Информационное и методическое обеспечение вопросов, связанных с отдыхом, оздоровлением, занятостью детей, подростков, в том числе детей, находящихся в трудной жизненной ситуации.</w:t>
      </w:r>
    </w:p>
    <w:p w:rsidR="009F6AAF" w:rsidRPr="00AA4F4C" w:rsidRDefault="009F6AAF" w:rsidP="009F6AAF">
      <w:pPr>
        <w:numPr>
          <w:ilvl w:val="0"/>
          <w:numId w:val="18"/>
        </w:numPr>
        <w:tabs>
          <w:tab w:val="left" w:pos="840"/>
        </w:tabs>
        <w:suppressAutoHyphens/>
        <w:autoSpaceDN w:val="0"/>
        <w:ind w:left="0"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Порядок формирования городской координационной комиссии.</w:t>
      </w:r>
    </w:p>
    <w:p w:rsidR="009F6AAF" w:rsidRPr="00AA4F4C" w:rsidRDefault="009F6AAF" w:rsidP="009F6AAF">
      <w:pPr>
        <w:tabs>
          <w:tab w:val="left" w:pos="840"/>
        </w:tabs>
        <w:autoSpaceDN w:val="0"/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lastRenderedPageBreak/>
        <w:t xml:space="preserve">3.1. Состав городской координационной комиссии утверждается постановлением администрации Сосновоборского городского округа. 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3.2. </w:t>
      </w:r>
      <w:r w:rsidRPr="000B7226">
        <w:rPr>
          <w:sz w:val="24"/>
          <w:szCs w:val="24"/>
        </w:rPr>
        <w:t>Городская</w:t>
      </w:r>
      <w:r w:rsidRPr="00AA4F4C">
        <w:rPr>
          <w:sz w:val="24"/>
          <w:szCs w:val="24"/>
        </w:rPr>
        <w:t xml:space="preserve"> координационная комиссия формируется в составе председателя, заместител</w:t>
      </w:r>
      <w:r>
        <w:rPr>
          <w:sz w:val="24"/>
          <w:szCs w:val="24"/>
        </w:rPr>
        <w:t>я</w:t>
      </w:r>
      <w:r w:rsidRPr="00AA4F4C">
        <w:rPr>
          <w:sz w:val="24"/>
          <w:szCs w:val="24"/>
        </w:rPr>
        <w:t xml:space="preserve"> председателя комиссии, </w:t>
      </w:r>
      <w:r>
        <w:rPr>
          <w:sz w:val="24"/>
          <w:szCs w:val="24"/>
        </w:rPr>
        <w:t xml:space="preserve">ответственного </w:t>
      </w:r>
      <w:r w:rsidRPr="00AA4F4C">
        <w:rPr>
          <w:sz w:val="24"/>
          <w:szCs w:val="24"/>
        </w:rPr>
        <w:t>секретаря комиссии и членов комиссии.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3.3. Председатель городской коорди</w:t>
      </w:r>
      <w:r>
        <w:rPr>
          <w:sz w:val="24"/>
          <w:szCs w:val="24"/>
        </w:rPr>
        <w:t>национной комиссии и заместитель</w:t>
      </w:r>
      <w:r w:rsidRPr="00AA4F4C">
        <w:rPr>
          <w:sz w:val="24"/>
          <w:szCs w:val="24"/>
        </w:rPr>
        <w:t xml:space="preserve"> председателя комиссии несут ответственность за организацию работы городской координационной комиссии.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3.4. Ответственный секретарь городской координационной комиссии ведет документацию и осуществляет </w:t>
      </w:r>
      <w:proofErr w:type="gramStart"/>
      <w:r w:rsidRPr="00AA4F4C">
        <w:rPr>
          <w:sz w:val="24"/>
          <w:szCs w:val="24"/>
        </w:rPr>
        <w:t>контроль за</w:t>
      </w:r>
      <w:proofErr w:type="gramEnd"/>
      <w:r w:rsidRPr="00AA4F4C">
        <w:rPr>
          <w:sz w:val="24"/>
          <w:szCs w:val="24"/>
        </w:rPr>
        <w:t xml:space="preserve"> выполнением решений комиссии.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3.5. Решение комиссии принимается простым большинством голосов. При равенстве голосов - голос председательствующего является решающим.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4. Функции городской координационной комиссии.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4.1. Координация взаимодействия структурных подразделений администрации Сосновоборского городского округа и заинтересованных служб и ведомств по реализации мероприятий по организации отдыха, оздоровления, занятости детей, подростков, в том числе детей, находящихся в трудной жизненной ситуации </w:t>
      </w:r>
      <w:proofErr w:type="gramStart"/>
      <w:r w:rsidRPr="00AA4F4C">
        <w:rPr>
          <w:sz w:val="24"/>
          <w:szCs w:val="24"/>
        </w:rPr>
        <w:t>в</w:t>
      </w:r>
      <w:proofErr w:type="gramEnd"/>
      <w:r w:rsidRPr="00AA4F4C">
        <w:rPr>
          <w:sz w:val="24"/>
          <w:szCs w:val="24"/>
        </w:rPr>
        <w:t xml:space="preserve"> </w:t>
      </w:r>
      <w:proofErr w:type="gramStart"/>
      <w:r w:rsidRPr="00AA4F4C">
        <w:rPr>
          <w:sz w:val="24"/>
          <w:szCs w:val="24"/>
        </w:rPr>
        <w:t>Сосновоборском</w:t>
      </w:r>
      <w:proofErr w:type="gramEnd"/>
      <w:r w:rsidRPr="00AA4F4C">
        <w:rPr>
          <w:sz w:val="24"/>
          <w:szCs w:val="24"/>
        </w:rPr>
        <w:t xml:space="preserve"> городском округе.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4.2. Анализ полученных материалов и принятие решений по итогам работы.</w:t>
      </w:r>
    </w:p>
    <w:p w:rsidR="009F6AAF" w:rsidRPr="00AA4F4C" w:rsidRDefault="009F6AAF" w:rsidP="009F6AAF">
      <w:pPr>
        <w:tabs>
          <w:tab w:val="left" w:pos="840"/>
        </w:tabs>
        <w:autoSpaceDN w:val="0"/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5. Права городской координационной комиссии: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5.1. Получение в установленном порядке от структурных подразделений администрации Сосновоборского городского округа, организаций, учреждений </w:t>
      </w:r>
      <w:r w:rsidRPr="00CB31E8">
        <w:rPr>
          <w:sz w:val="24"/>
          <w:szCs w:val="24"/>
        </w:rPr>
        <w:t>и должностных</w:t>
      </w:r>
      <w:r w:rsidRPr="00AA4F4C">
        <w:rPr>
          <w:sz w:val="24"/>
          <w:szCs w:val="24"/>
        </w:rPr>
        <w:t xml:space="preserve"> лиц сведений, необходимых для работы городской координационной комиссии. 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 xml:space="preserve">5.2. Приглашение на заседания межведомственной координационной комиссии должностных лиц. 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>5.3. Посещение подведомственных оздоровительных организаций для осуществления мониторинга: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>- сохранения и дальнейшего развития оздоровительных организаций;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 xml:space="preserve">- соблюдения санитарно-гигиенических норм и правил, эпидемиологической и противопожарной безопасности; 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>- обеспечения охраны здоровья детей и подростков;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>- развития творческого потенциала личности;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>- организации культурно - досуговой деятельности детей</w:t>
      </w:r>
      <w:r>
        <w:rPr>
          <w:sz w:val="24"/>
          <w:szCs w:val="24"/>
        </w:rPr>
        <w:t xml:space="preserve"> и </w:t>
      </w:r>
      <w:r w:rsidRPr="00CE5B4C">
        <w:rPr>
          <w:sz w:val="24"/>
          <w:szCs w:val="24"/>
        </w:rPr>
        <w:t>подростков;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>- выполнения мер по предупреждению правонарушений и преступлений сре</w:t>
      </w:r>
      <w:r>
        <w:rPr>
          <w:sz w:val="24"/>
          <w:szCs w:val="24"/>
        </w:rPr>
        <w:t>ди детей и подростков</w:t>
      </w:r>
      <w:r w:rsidRPr="00CE5B4C">
        <w:rPr>
          <w:sz w:val="24"/>
          <w:szCs w:val="24"/>
        </w:rPr>
        <w:t>.</w:t>
      </w:r>
    </w:p>
    <w:p w:rsidR="009F6AAF" w:rsidRPr="00CE5B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>5.4. Проведение при посещении подведомственных оздоровительных организаций (при необходимости) приема руководителей, работников и детей оздоровительных организаций, родителей (лиц их заменяющих), рассмотрение жалоб, заявлений, принятие по ним решений.</w:t>
      </w:r>
    </w:p>
    <w:p w:rsidR="009F6AAF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CE5B4C">
        <w:rPr>
          <w:sz w:val="24"/>
          <w:szCs w:val="24"/>
        </w:rPr>
        <w:t>5.5. Внесение предложений в государственные и муниципальные органы, организации и учреждения по вопросам оздоровления, отдыха и занятости детей, подростков и молодежи.</w:t>
      </w:r>
    </w:p>
    <w:p w:rsidR="009F6AAF" w:rsidRPr="00AA4F4C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6. Порядок работы городской координационной комиссии</w:t>
      </w:r>
      <w:r w:rsidRPr="00AA4F4C">
        <w:rPr>
          <w:sz w:val="24"/>
          <w:szCs w:val="24"/>
        </w:rPr>
        <w:t>:</w:t>
      </w:r>
    </w:p>
    <w:p w:rsidR="009F6AAF" w:rsidRPr="00AA4F4C" w:rsidRDefault="009F6AAF" w:rsidP="009F6AAF">
      <w:pPr>
        <w:pStyle w:val="afd"/>
        <w:tabs>
          <w:tab w:val="left" w:pos="840"/>
        </w:tabs>
        <w:spacing w:before="0" w:after="0"/>
        <w:ind w:firstLine="567"/>
        <w:jc w:val="both"/>
      </w:pPr>
      <w:r w:rsidRPr="00AA4F4C">
        <w:t xml:space="preserve">6.1. Заседания комиссии проводятся по мере необходимости, но не </w:t>
      </w:r>
      <w:r>
        <w:t xml:space="preserve">менее двух </w:t>
      </w:r>
      <w:r w:rsidRPr="00AA4F4C">
        <w:t xml:space="preserve">раз </w:t>
      </w:r>
      <w:r>
        <w:t>за период летней оздоровительной кампании</w:t>
      </w:r>
      <w:r w:rsidRPr="00AA4F4C">
        <w:t>. Решения комиссии оформляются</w:t>
      </w:r>
      <w:bookmarkStart w:id="1" w:name="163cf"/>
      <w:bookmarkEnd w:id="1"/>
      <w:r w:rsidRPr="00AA4F4C">
        <w:rPr>
          <w:rStyle w:val="apple-converted-space"/>
        </w:rPr>
        <w:t xml:space="preserve"> </w:t>
      </w:r>
      <w:r w:rsidRPr="00AA4F4C">
        <w:t>протоколом.</w:t>
      </w:r>
      <w:r>
        <w:t xml:space="preserve"> Протокол подписывается п</w:t>
      </w:r>
      <w:r w:rsidRPr="00AA4F4C">
        <w:t>редседател</w:t>
      </w:r>
      <w:r>
        <w:t>ем</w:t>
      </w:r>
      <w:r w:rsidRPr="00AA4F4C">
        <w:t xml:space="preserve"> городской</w:t>
      </w:r>
      <w:r>
        <w:t xml:space="preserve"> </w:t>
      </w:r>
      <w:r w:rsidRPr="00AA4F4C">
        <w:t>координационн</w:t>
      </w:r>
      <w:r>
        <w:t>ой</w:t>
      </w:r>
      <w:r w:rsidRPr="00AA4F4C">
        <w:t xml:space="preserve"> комисси</w:t>
      </w:r>
      <w:r>
        <w:t>и</w:t>
      </w:r>
      <w:r w:rsidRPr="00AA4F4C">
        <w:t xml:space="preserve"> </w:t>
      </w:r>
      <w:r>
        <w:t>и ответственным секретарем г</w:t>
      </w:r>
      <w:r w:rsidRPr="00AA4F4C">
        <w:t>ородск</w:t>
      </w:r>
      <w:r>
        <w:t>ой</w:t>
      </w:r>
      <w:r w:rsidRPr="00AA4F4C">
        <w:t xml:space="preserve"> координационн</w:t>
      </w:r>
      <w:r>
        <w:t>ой</w:t>
      </w:r>
      <w:r w:rsidRPr="00AA4F4C">
        <w:t xml:space="preserve"> комисси</w:t>
      </w:r>
      <w:r>
        <w:t>и.</w:t>
      </w:r>
    </w:p>
    <w:p w:rsidR="009F6AAF" w:rsidRPr="00AA4F4C" w:rsidRDefault="009F6AAF" w:rsidP="009F6AAF">
      <w:pPr>
        <w:pStyle w:val="afd"/>
        <w:tabs>
          <w:tab w:val="left" w:pos="840"/>
        </w:tabs>
        <w:spacing w:before="0" w:after="0"/>
        <w:ind w:firstLine="567"/>
        <w:jc w:val="both"/>
      </w:pPr>
      <w:r w:rsidRPr="00AA4F4C">
        <w:t xml:space="preserve">6.2. Решения, принимаемые комиссией в соответствии с ее компетенцией, </w:t>
      </w:r>
      <w:bookmarkStart w:id="2" w:name="5db27"/>
      <w:bookmarkEnd w:id="2"/>
      <w:r w:rsidRPr="00AA4F4C">
        <w:t xml:space="preserve">носят рекомендательный характер. </w:t>
      </w:r>
    </w:p>
    <w:p w:rsidR="009F6AAF" w:rsidRPr="00313260" w:rsidRDefault="009F6AAF" w:rsidP="009F6AAF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6.3. При необходимости для участия в заседаниях комиссии по решению ее</w:t>
      </w:r>
      <w:r>
        <w:rPr>
          <w:sz w:val="24"/>
          <w:szCs w:val="24"/>
        </w:rPr>
        <w:t> </w:t>
      </w:r>
      <w:r w:rsidRPr="00AA4F4C">
        <w:rPr>
          <w:sz w:val="24"/>
          <w:szCs w:val="24"/>
        </w:rPr>
        <w:t>председателя могут приглашаться иные представители, осуществляющие деятельность по</w:t>
      </w:r>
      <w:r>
        <w:rPr>
          <w:sz w:val="24"/>
          <w:szCs w:val="24"/>
        </w:rPr>
        <w:t> </w:t>
      </w:r>
      <w:r w:rsidRPr="00AA4F4C">
        <w:rPr>
          <w:sz w:val="24"/>
          <w:szCs w:val="24"/>
        </w:rPr>
        <w:t>организации отдыха, оздоровления, занятости детей, подростков, в том числе детей, находящихся в трудной жизненной ситуации.</w:t>
      </w:r>
    </w:p>
    <w:p w:rsidR="009F6AAF" w:rsidRPr="00FC675B" w:rsidRDefault="009F6AAF" w:rsidP="009F6AAF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0A26A5" w:rsidRDefault="000A26A5" w:rsidP="000A26A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17/04/2026 № 1175</w:t>
      </w: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3</w:t>
      </w:r>
      <w:r w:rsidRPr="00AA4F4C">
        <w:rPr>
          <w:sz w:val="24"/>
          <w:szCs w:val="24"/>
        </w:rPr>
        <w:t>)</w:t>
      </w:r>
    </w:p>
    <w:p w:rsidR="009F6AAF" w:rsidRPr="00AA4F4C" w:rsidRDefault="009F6AAF" w:rsidP="009F6AAF">
      <w:pPr>
        <w:shd w:val="clear" w:color="auto" w:fill="FFFFFF"/>
        <w:jc w:val="both"/>
        <w:textAlignment w:val="baseline"/>
        <w:rPr>
          <w:color w:val="FF0000"/>
          <w:spacing w:val="1"/>
          <w:sz w:val="24"/>
          <w:szCs w:val="24"/>
        </w:rPr>
      </w:pPr>
    </w:p>
    <w:p w:rsidR="009F6AAF" w:rsidRPr="00AA4F4C" w:rsidRDefault="009F6AAF" w:rsidP="009F6A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F4C">
        <w:rPr>
          <w:rFonts w:ascii="Times New Roman" w:hAnsi="Times New Roman" w:cs="Times New Roman"/>
          <w:b/>
          <w:sz w:val="24"/>
          <w:szCs w:val="24"/>
        </w:rPr>
        <w:t xml:space="preserve">Состав городской координационной комиссии (по должностям) по вопросам организации отдыха, оздоровления, занятости детей, подростков, в том числе детей, находящихся в трудной жизненной ситуации </w:t>
      </w:r>
      <w:proofErr w:type="gramStart"/>
      <w:r w:rsidRPr="00AA4F4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A4F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4F4C">
        <w:rPr>
          <w:rFonts w:ascii="Times New Roman" w:hAnsi="Times New Roman" w:cs="Times New Roman"/>
          <w:b/>
          <w:sz w:val="24"/>
          <w:szCs w:val="24"/>
        </w:rPr>
        <w:t>Сосновоборском</w:t>
      </w:r>
      <w:proofErr w:type="gramEnd"/>
      <w:r w:rsidRPr="00AA4F4C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</w:p>
    <w:p w:rsidR="009F6AAF" w:rsidRPr="00AA4F4C" w:rsidRDefault="009F6AAF" w:rsidP="009F6AAF">
      <w:pPr>
        <w:pStyle w:val="af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F6AAF" w:rsidRPr="00AA4F4C" w:rsidRDefault="009F6AAF" w:rsidP="009F6AAF">
      <w:pPr>
        <w:ind w:left="426"/>
        <w:jc w:val="both"/>
        <w:rPr>
          <w:sz w:val="24"/>
          <w:szCs w:val="24"/>
          <w:u w:val="single"/>
        </w:rPr>
      </w:pPr>
      <w:r w:rsidRPr="00AA4F4C">
        <w:rPr>
          <w:sz w:val="24"/>
          <w:szCs w:val="24"/>
          <w:u w:val="single"/>
        </w:rPr>
        <w:t>Председатель комиссии: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Заместитель главы администрации по социальным вопросам.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</w:p>
    <w:p w:rsidR="009F6AAF" w:rsidRPr="00AA4F4C" w:rsidRDefault="009F6AAF" w:rsidP="009F6AAF">
      <w:pPr>
        <w:ind w:left="426"/>
        <w:jc w:val="both"/>
        <w:rPr>
          <w:sz w:val="24"/>
          <w:szCs w:val="24"/>
          <w:u w:val="single"/>
        </w:rPr>
      </w:pPr>
      <w:r w:rsidRPr="00AA4F4C">
        <w:rPr>
          <w:sz w:val="24"/>
          <w:szCs w:val="24"/>
          <w:u w:val="single"/>
        </w:rPr>
        <w:t>Заместитель председателя: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К</w:t>
      </w:r>
      <w:r w:rsidRPr="00AA4F4C">
        <w:rPr>
          <w:sz w:val="24"/>
          <w:szCs w:val="24"/>
        </w:rPr>
        <w:t>омитета образования Сосновоборского городского округа.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  <w:u w:val="single"/>
        </w:rPr>
      </w:pPr>
    </w:p>
    <w:p w:rsidR="009F6AAF" w:rsidRPr="00AA4F4C" w:rsidRDefault="009F6AAF" w:rsidP="009F6AAF">
      <w:pPr>
        <w:ind w:left="426"/>
        <w:jc w:val="both"/>
        <w:rPr>
          <w:sz w:val="24"/>
          <w:szCs w:val="24"/>
          <w:u w:val="single"/>
        </w:rPr>
      </w:pPr>
      <w:r w:rsidRPr="00AA4F4C">
        <w:rPr>
          <w:sz w:val="24"/>
          <w:szCs w:val="24"/>
          <w:u w:val="single"/>
        </w:rPr>
        <w:t>Члены комиссии: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Председатель комитета финансов Сосновоборского городского округа;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о</w:t>
      </w:r>
      <w:r w:rsidRPr="007965F6">
        <w:rPr>
          <w:sz w:val="24"/>
          <w:szCs w:val="24"/>
        </w:rPr>
        <w:t>тдел</w:t>
      </w:r>
      <w:r>
        <w:rPr>
          <w:sz w:val="24"/>
          <w:szCs w:val="24"/>
        </w:rPr>
        <w:t>а</w:t>
      </w:r>
      <w:r w:rsidRPr="007965F6">
        <w:rPr>
          <w:sz w:val="24"/>
          <w:szCs w:val="24"/>
        </w:rPr>
        <w:t xml:space="preserve"> по физической культуре и спорту</w:t>
      </w:r>
      <w:r w:rsidRPr="00AA4F4C">
        <w:rPr>
          <w:sz w:val="24"/>
          <w:szCs w:val="24"/>
        </w:rPr>
        <w:t xml:space="preserve"> администрации Сосновоборского городского округа;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Начальник отдела опеки и попечительства администрации Сосновоборского городского округа;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по обеспечению деятельности</w:t>
      </w:r>
      <w:r w:rsidRPr="00AA4F4C">
        <w:rPr>
          <w:sz w:val="24"/>
          <w:szCs w:val="24"/>
        </w:rPr>
        <w:t xml:space="preserve"> комиссии по делам несовершеннолетних и защите их прав администрации Сосновоборского городского округа;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Начальник отдела по молодежной политике администрации Сосновоборского городского округа;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Главный специалист, юрисконсульт администрации Сосновоборского городского округа; </w:t>
      </w:r>
    </w:p>
    <w:p w:rsidR="009F6AAF" w:rsidRPr="00AA4F4C" w:rsidRDefault="009F6AAF" w:rsidP="009F6AAF">
      <w:pPr>
        <w:ind w:firstLine="426"/>
        <w:jc w:val="both"/>
        <w:rPr>
          <w:sz w:val="24"/>
          <w:szCs w:val="24"/>
          <w:u w:val="single"/>
        </w:rPr>
      </w:pPr>
      <w:r w:rsidRPr="00AA4F4C">
        <w:rPr>
          <w:sz w:val="24"/>
          <w:szCs w:val="24"/>
        </w:rPr>
        <w:t>Директор МАУ «Молодежный центр «Диалог»;</w:t>
      </w:r>
    </w:p>
    <w:p w:rsidR="009F6AAF" w:rsidRPr="00AA4F4C" w:rsidRDefault="009F6AAF" w:rsidP="009F6AAF">
      <w:pPr>
        <w:tabs>
          <w:tab w:val="left" w:pos="226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 </w:t>
      </w:r>
      <w:r w:rsidRPr="00AA4F4C">
        <w:rPr>
          <w:sz w:val="24"/>
          <w:szCs w:val="24"/>
        </w:rPr>
        <w:t>ФГ</w:t>
      </w:r>
      <w:r>
        <w:rPr>
          <w:sz w:val="24"/>
          <w:szCs w:val="24"/>
        </w:rPr>
        <w:t>Б</w:t>
      </w:r>
      <w:r w:rsidRPr="00AA4F4C">
        <w:rPr>
          <w:sz w:val="24"/>
          <w:szCs w:val="24"/>
        </w:rPr>
        <w:t>УЗ «ЦМСЧ №38 ФМБА России»</w:t>
      </w:r>
      <w:r>
        <w:rPr>
          <w:sz w:val="24"/>
          <w:szCs w:val="24"/>
        </w:rPr>
        <w:t xml:space="preserve"> (по согласованию)</w:t>
      </w:r>
      <w:r w:rsidRPr="00AA4F4C">
        <w:rPr>
          <w:sz w:val="24"/>
          <w:szCs w:val="24"/>
        </w:rPr>
        <w:t>;</w:t>
      </w:r>
    </w:p>
    <w:p w:rsidR="009F6AAF" w:rsidRPr="00AA4F4C" w:rsidRDefault="009F6AAF" w:rsidP="009F6AAF">
      <w:pPr>
        <w:tabs>
          <w:tab w:val="left" w:pos="2268"/>
        </w:tabs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Сотрудник </w:t>
      </w:r>
      <w:proofErr w:type="spellStart"/>
      <w:r w:rsidRPr="00AA4F4C">
        <w:rPr>
          <w:color w:val="000000"/>
          <w:sz w:val="24"/>
          <w:szCs w:val="24"/>
        </w:rPr>
        <w:t>ОНДиПР</w:t>
      </w:r>
      <w:proofErr w:type="spellEnd"/>
      <w:r w:rsidRPr="00AA4F4C">
        <w:rPr>
          <w:color w:val="000000"/>
          <w:sz w:val="24"/>
          <w:szCs w:val="24"/>
        </w:rPr>
        <w:t xml:space="preserve"> работы </w:t>
      </w:r>
      <w:proofErr w:type="spellStart"/>
      <w:r w:rsidRPr="00AA4F4C">
        <w:rPr>
          <w:color w:val="000000"/>
          <w:sz w:val="24"/>
          <w:szCs w:val="24"/>
        </w:rPr>
        <w:t>г</w:t>
      </w:r>
      <w:proofErr w:type="gramStart"/>
      <w:r w:rsidRPr="00AA4F4C">
        <w:rPr>
          <w:color w:val="000000"/>
          <w:sz w:val="24"/>
          <w:szCs w:val="24"/>
        </w:rPr>
        <w:t>.С</w:t>
      </w:r>
      <w:proofErr w:type="gramEnd"/>
      <w:r w:rsidRPr="00AA4F4C">
        <w:rPr>
          <w:color w:val="000000"/>
          <w:sz w:val="24"/>
          <w:szCs w:val="24"/>
        </w:rPr>
        <w:t>основый</w:t>
      </w:r>
      <w:proofErr w:type="spellEnd"/>
      <w:r w:rsidRPr="00AA4F4C">
        <w:rPr>
          <w:color w:val="000000"/>
          <w:sz w:val="24"/>
          <w:szCs w:val="24"/>
        </w:rPr>
        <w:t xml:space="preserve"> Бор </w:t>
      </w:r>
      <w:proofErr w:type="spellStart"/>
      <w:r w:rsidRPr="00AA4F4C">
        <w:rPr>
          <w:color w:val="000000"/>
          <w:sz w:val="24"/>
          <w:szCs w:val="24"/>
        </w:rPr>
        <w:t>УНДиПР</w:t>
      </w:r>
      <w:proofErr w:type="spellEnd"/>
      <w:r w:rsidRPr="00AA4F4C">
        <w:rPr>
          <w:color w:val="000000"/>
          <w:sz w:val="24"/>
          <w:szCs w:val="24"/>
        </w:rPr>
        <w:t xml:space="preserve"> Главного управления МЧС России по ЛО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(по согласованию)</w:t>
      </w:r>
      <w:r w:rsidRPr="00AA4F4C">
        <w:rPr>
          <w:sz w:val="24"/>
          <w:szCs w:val="24"/>
        </w:rPr>
        <w:t>;</w:t>
      </w:r>
    </w:p>
    <w:p w:rsidR="009F6AAF" w:rsidRPr="00AA4F4C" w:rsidRDefault="009F6AAF" w:rsidP="009F6AAF">
      <w:pPr>
        <w:tabs>
          <w:tab w:val="left" w:pos="2268"/>
        </w:tabs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Начальник Территориального отдела Межрегионального управления № 122 ФМБА России, Главный государственный санитарный врач по г. Сосновый Бор Ленинградской области (по согласованию);</w:t>
      </w:r>
    </w:p>
    <w:p w:rsidR="009F6AAF" w:rsidRPr="00AA4F4C" w:rsidRDefault="009F6AAF" w:rsidP="009F6AAF">
      <w:pPr>
        <w:tabs>
          <w:tab w:val="left" w:pos="2268"/>
        </w:tabs>
        <w:ind w:left="426"/>
        <w:jc w:val="both"/>
        <w:rPr>
          <w:sz w:val="24"/>
          <w:szCs w:val="24"/>
        </w:rPr>
      </w:pPr>
      <w:r w:rsidRPr="00F000B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ОПДН ОМВД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Бор.</w:t>
      </w:r>
      <w:r w:rsidRPr="00F000BC">
        <w:rPr>
          <w:sz w:val="24"/>
          <w:szCs w:val="24"/>
        </w:rPr>
        <w:t>;</w:t>
      </w:r>
    </w:p>
    <w:p w:rsidR="009F6AAF" w:rsidRPr="00AA4F4C" w:rsidRDefault="009F6AAF" w:rsidP="009F6AAF">
      <w:pPr>
        <w:tabs>
          <w:tab w:val="left" w:pos="2268"/>
        </w:tabs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Начальник </w:t>
      </w:r>
      <w:r w:rsidRPr="00AA4F4C">
        <w:rPr>
          <w:bCs/>
          <w:sz w:val="24"/>
          <w:szCs w:val="24"/>
        </w:rPr>
        <w:t>отдела по развитию культуры и туризма</w:t>
      </w:r>
      <w:r w:rsidRPr="00AA4F4C">
        <w:rPr>
          <w:sz w:val="24"/>
          <w:szCs w:val="24"/>
        </w:rPr>
        <w:t xml:space="preserve"> администрации Сосновоборского городского округа;</w:t>
      </w:r>
    </w:p>
    <w:p w:rsidR="009F6AAF" w:rsidRDefault="009F6AAF" w:rsidP="009F6AAF">
      <w:pPr>
        <w:tabs>
          <w:tab w:val="left" w:pos="2268"/>
        </w:tabs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Директо</w:t>
      </w:r>
      <w:r>
        <w:rPr>
          <w:sz w:val="24"/>
          <w:szCs w:val="24"/>
        </w:rPr>
        <w:t>р МАУ «Центр обслуживания школ»;</w:t>
      </w:r>
    </w:p>
    <w:p w:rsidR="009F6AAF" w:rsidRPr="00AA4F4C" w:rsidRDefault="009F6AAF" w:rsidP="009F6AAF">
      <w:pPr>
        <w:tabs>
          <w:tab w:val="left" w:pos="2268"/>
        </w:tabs>
        <w:ind w:left="426"/>
        <w:jc w:val="both"/>
        <w:rPr>
          <w:sz w:val="24"/>
          <w:szCs w:val="24"/>
        </w:rPr>
      </w:pPr>
    </w:p>
    <w:p w:rsidR="009F6AAF" w:rsidRPr="00AA4F4C" w:rsidRDefault="009F6AAF" w:rsidP="009F6AAF">
      <w:pPr>
        <w:ind w:left="42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Ответственный с</w:t>
      </w:r>
      <w:r w:rsidRPr="00AA4F4C">
        <w:rPr>
          <w:sz w:val="24"/>
          <w:szCs w:val="24"/>
          <w:u w:val="single"/>
        </w:rPr>
        <w:t>екретарь комиссии: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развития муниципальной системы образования</w:t>
      </w:r>
      <w:r w:rsidRPr="00AA4F4C">
        <w:rPr>
          <w:sz w:val="24"/>
          <w:szCs w:val="24"/>
        </w:rPr>
        <w:t xml:space="preserve"> Комитета образования Со</w:t>
      </w:r>
      <w:r>
        <w:rPr>
          <w:sz w:val="24"/>
          <w:szCs w:val="24"/>
        </w:rPr>
        <w:t>сновоборского городского округа.</w:t>
      </w:r>
    </w:p>
    <w:p w:rsidR="009F6AAF" w:rsidRPr="00AA4F4C" w:rsidRDefault="009F6AAF" w:rsidP="009F6AAF">
      <w:pPr>
        <w:ind w:left="426"/>
        <w:jc w:val="both"/>
        <w:rPr>
          <w:sz w:val="24"/>
          <w:szCs w:val="24"/>
        </w:rPr>
      </w:pPr>
    </w:p>
    <w:p w:rsidR="009F6AAF" w:rsidRPr="00AA4F4C" w:rsidRDefault="009F6AAF" w:rsidP="009F6AAF">
      <w:pPr>
        <w:pStyle w:val="a9"/>
        <w:ind w:left="720"/>
        <w:jc w:val="both"/>
        <w:rPr>
          <w:b/>
        </w:rPr>
      </w:pPr>
    </w:p>
    <w:p w:rsidR="009F6AAF" w:rsidRPr="00AA4F4C" w:rsidRDefault="009F6AAF" w:rsidP="009F6AAF">
      <w:pPr>
        <w:jc w:val="both"/>
        <w:rPr>
          <w:sz w:val="24"/>
          <w:szCs w:val="24"/>
        </w:rPr>
      </w:pPr>
    </w:p>
    <w:p w:rsidR="009F6AAF" w:rsidRDefault="009F6AAF" w:rsidP="009F6AAF">
      <w:pPr>
        <w:jc w:val="both"/>
        <w:rPr>
          <w:sz w:val="24"/>
          <w:szCs w:val="24"/>
        </w:rPr>
      </w:pPr>
    </w:p>
    <w:p w:rsidR="009F6AAF" w:rsidRDefault="009F6AAF" w:rsidP="009F6AAF">
      <w:pPr>
        <w:jc w:val="both"/>
        <w:rPr>
          <w:sz w:val="24"/>
          <w:szCs w:val="24"/>
        </w:rPr>
      </w:pPr>
    </w:p>
    <w:p w:rsidR="009F6AAF" w:rsidRDefault="009F6AAF" w:rsidP="009F6AAF">
      <w:pPr>
        <w:jc w:val="center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  <w:sectPr w:rsidR="009F6AAF" w:rsidSect="00CC0B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9F6AAF" w:rsidRPr="00FC675B" w:rsidRDefault="009F6AAF" w:rsidP="009F6AAF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УТВЕРЖДЕНА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0A26A5" w:rsidRDefault="000A26A5" w:rsidP="000A26A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17/04/2026 № 1175</w:t>
      </w: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(Приложение № </w:t>
      </w:r>
      <w:r>
        <w:rPr>
          <w:sz w:val="24"/>
          <w:szCs w:val="24"/>
        </w:rPr>
        <w:t>4</w:t>
      </w:r>
      <w:r w:rsidRPr="00AA4F4C">
        <w:rPr>
          <w:sz w:val="24"/>
          <w:szCs w:val="24"/>
        </w:rPr>
        <w:t>)</w:t>
      </w:r>
    </w:p>
    <w:p w:rsidR="009F6AAF" w:rsidRPr="00AA4F4C" w:rsidRDefault="009F6AAF" w:rsidP="009F6AAF">
      <w:pPr>
        <w:ind w:left="5664"/>
        <w:jc w:val="both"/>
        <w:rPr>
          <w:sz w:val="24"/>
          <w:szCs w:val="24"/>
        </w:rPr>
      </w:pPr>
    </w:p>
    <w:p w:rsidR="009F6AAF" w:rsidRDefault="009F6AAF" w:rsidP="009F6AAF">
      <w:pPr>
        <w:tabs>
          <w:tab w:val="num" w:pos="540"/>
        </w:tabs>
        <w:jc w:val="center"/>
        <w:rPr>
          <w:color w:val="000000"/>
          <w:sz w:val="24"/>
          <w:szCs w:val="24"/>
        </w:rPr>
      </w:pPr>
      <w:r w:rsidRPr="003F0B3E">
        <w:rPr>
          <w:sz w:val="24"/>
          <w:szCs w:val="24"/>
        </w:rPr>
        <w:t xml:space="preserve">Дислокация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 xml:space="preserve">с дневным пребыванием детей на базе образовательных организаций </w:t>
      </w:r>
      <w:r>
        <w:rPr>
          <w:color w:val="000000"/>
          <w:sz w:val="24"/>
          <w:szCs w:val="24"/>
        </w:rPr>
        <w:t>и иных форм организации отдыха и занятости детей</w:t>
      </w:r>
    </w:p>
    <w:p w:rsidR="009F6AAF" w:rsidRDefault="009F6AAF" w:rsidP="009F6AAF">
      <w:pPr>
        <w:tabs>
          <w:tab w:val="num" w:pos="54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территории </w:t>
      </w:r>
      <w:r w:rsidRPr="003F0B3E">
        <w:rPr>
          <w:sz w:val="24"/>
          <w:szCs w:val="24"/>
        </w:rPr>
        <w:t>Сосновоборского городского округа</w:t>
      </w:r>
      <w:r>
        <w:rPr>
          <w:color w:val="000000"/>
          <w:sz w:val="24"/>
          <w:szCs w:val="24"/>
        </w:rPr>
        <w:t xml:space="preserve"> и Ленинградской области в 2026</w:t>
      </w:r>
      <w:r w:rsidRPr="003F0B3E">
        <w:rPr>
          <w:color w:val="000000"/>
          <w:sz w:val="24"/>
          <w:szCs w:val="24"/>
        </w:rPr>
        <w:t xml:space="preserve"> году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854"/>
        <w:gridCol w:w="1152"/>
        <w:gridCol w:w="1152"/>
        <w:gridCol w:w="864"/>
        <w:gridCol w:w="1016"/>
        <w:gridCol w:w="3123"/>
      </w:tblGrid>
      <w:tr w:rsidR="009F6AAF" w:rsidRPr="00DE7F0F" w:rsidTr="00351237">
        <w:trPr>
          <w:cantSplit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rPr>
                <w:bCs/>
              </w:rPr>
            </w:pPr>
            <w:r w:rsidRPr="00DE7F0F">
              <w:rPr>
                <w:bCs/>
              </w:rPr>
              <w:t>№</w:t>
            </w:r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rPr>
                <w:bCs/>
              </w:rPr>
            </w:pPr>
            <w:r w:rsidRPr="00DE7F0F">
              <w:rPr>
                <w:bCs/>
              </w:rPr>
              <w:t xml:space="preserve">Наименование </w:t>
            </w:r>
            <w:proofErr w:type="gramStart"/>
            <w:r w:rsidRPr="00DE7F0F">
              <w:rPr>
                <w:bCs/>
              </w:rPr>
              <w:t>оздоровительного</w:t>
            </w:r>
            <w:proofErr w:type="gramEnd"/>
          </w:p>
          <w:p w:rsidR="009F6AAF" w:rsidRPr="00DE7F0F" w:rsidRDefault="009F6AAF" w:rsidP="00351237">
            <w:pPr>
              <w:rPr>
                <w:bCs/>
              </w:rPr>
            </w:pPr>
            <w:r w:rsidRPr="00DE7F0F">
              <w:rPr>
                <w:bCs/>
              </w:rPr>
              <w:t>учреждения / место расположения/место питания/спортивная площадка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  <w:rPr>
                <w:bCs/>
              </w:rPr>
            </w:pPr>
            <w:r w:rsidRPr="00DE7F0F">
              <w:rPr>
                <w:bCs/>
              </w:rPr>
              <w:t>Количество детей (чел.)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DE7F0F" w:rsidRDefault="009F6AAF" w:rsidP="00351237">
            <w:pPr>
              <w:rPr>
                <w:bCs/>
              </w:rPr>
            </w:pPr>
            <w:r w:rsidRPr="00DE7F0F">
              <w:rPr>
                <w:bCs/>
              </w:rPr>
              <w:t>Организатор лагеря</w:t>
            </w:r>
          </w:p>
        </w:tc>
      </w:tr>
      <w:tr w:rsidR="009F6AAF" w:rsidRPr="00DE7F0F" w:rsidTr="00351237">
        <w:trPr>
          <w:cantSplit/>
          <w:trHeight w:val="33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rPr>
                <w:bCs/>
              </w:rPr>
            </w:pPr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Default="009F6AAF" w:rsidP="0035123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F6AAF" w:rsidRPr="00DE7F0F" w:rsidRDefault="009F6AAF" w:rsidP="00351237">
            <w:pPr>
              <w:jc w:val="center"/>
              <w:rPr>
                <w:bCs/>
              </w:rPr>
            </w:pPr>
            <w:r w:rsidRPr="00DE7F0F">
              <w:rPr>
                <w:bCs/>
              </w:rPr>
              <w:t>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  <w:rPr>
                <w:bCs/>
              </w:rPr>
            </w:pPr>
            <w:r w:rsidRPr="00DE7F0F">
              <w:rPr>
                <w:bCs/>
              </w:rPr>
              <w:t>2</w:t>
            </w:r>
          </w:p>
          <w:p w:rsidR="009F6AAF" w:rsidRPr="00DE7F0F" w:rsidRDefault="009F6AAF" w:rsidP="00351237">
            <w:pPr>
              <w:jc w:val="center"/>
              <w:rPr>
                <w:bCs/>
              </w:rPr>
            </w:pPr>
            <w:r w:rsidRPr="00DE7F0F">
              <w:rPr>
                <w:bCs/>
              </w:rPr>
              <w:t>смена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  <w:rPr>
                <w:bCs/>
              </w:rPr>
            </w:pPr>
            <w:r w:rsidRPr="00DE7F0F">
              <w:rPr>
                <w:bCs/>
              </w:rPr>
              <w:t>3</w:t>
            </w:r>
          </w:p>
          <w:p w:rsidR="009F6AAF" w:rsidRPr="00DE7F0F" w:rsidRDefault="009F6AAF" w:rsidP="00351237">
            <w:pPr>
              <w:jc w:val="center"/>
              <w:rPr>
                <w:bCs/>
              </w:rPr>
            </w:pPr>
            <w:r w:rsidRPr="00DE7F0F">
              <w:rPr>
                <w:bCs/>
              </w:rPr>
              <w:t>смена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rPr>
                <w:bCs/>
              </w:rPr>
            </w:pPr>
            <w:r>
              <w:rPr>
                <w:bCs/>
              </w:rPr>
              <w:t>ВСЕ</w:t>
            </w:r>
            <w:r w:rsidRPr="00DE7F0F">
              <w:rPr>
                <w:bCs/>
              </w:rPr>
              <w:t>ГО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rPr>
                <w:bCs/>
              </w:rPr>
            </w:pPr>
          </w:p>
        </w:tc>
      </w:tr>
      <w:tr w:rsidR="009F6AAF" w:rsidRPr="00DE7F0F" w:rsidTr="00351237">
        <w:trPr>
          <w:cantSplit/>
          <w:trHeight w:val="479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DE7F0F" w:rsidRDefault="009F6AAF" w:rsidP="00351237">
            <w:r w:rsidRPr="00DE7F0F">
              <w:t>Комитет образования Сосновоборского городского округа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jc w:val="both"/>
              <w:rPr>
                <w:b/>
              </w:rPr>
            </w:pPr>
            <w:r w:rsidRPr="00155ACC">
              <w:rPr>
                <w:b/>
              </w:rPr>
              <w:t xml:space="preserve">Дневной оздоровительный лагерь «Чайка» 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№1</w:t>
            </w:r>
            <w:r w:rsidRPr="00DE7F0F">
              <w:t>»;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№1</w:t>
            </w:r>
            <w:r w:rsidRPr="00DE7F0F">
              <w:t>»</w:t>
            </w:r>
            <w:r>
              <w:t>;</w:t>
            </w:r>
          </w:p>
          <w:p w:rsidR="009F6AAF" w:rsidRDefault="009F6AAF" w:rsidP="00351237">
            <w:pPr>
              <w:jc w:val="both"/>
            </w:pPr>
            <w:r>
              <w:t>Спортивная площадка МБОУ «СОШ №1</w:t>
            </w:r>
            <w:r w:rsidRPr="00DE7F0F">
              <w:t>».</w:t>
            </w:r>
          </w:p>
          <w:p w:rsidR="009F6AAF" w:rsidRPr="00DE7F0F" w:rsidRDefault="009F6AAF" w:rsidP="00351237">
            <w:pPr>
              <w:jc w:val="both"/>
            </w:pPr>
            <w:r>
              <w:t>Бассейн – Академия плавания</w:t>
            </w:r>
            <w:r w:rsidRPr="00F719B9">
              <w:t xml:space="preserve"> "Афалина"</w:t>
            </w:r>
            <w:r>
              <w:t xml:space="preserve"> (при условии наличия экспертного </w:t>
            </w:r>
            <w:r w:rsidRPr="00E61F5A">
              <w:t xml:space="preserve">заключения </w:t>
            </w:r>
            <w:r>
              <w:t>на соответствие</w:t>
            </w:r>
            <w:r w:rsidRPr="00E61F5A">
              <w:t xml:space="preserve"> санитарн</w:t>
            </w:r>
            <w:r>
              <w:t>о-</w:t>
            </w:r>
            <w:r w:rsidRPr="00E61F5A">
              <w:t xml:space="preserve">эпидемиологическим </w:t>
            </w:r>
            <w:r>
              <w:t>требованиям)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250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DE7F0F" w:rsidRDefault="009F6AAF" w:rsidP="00351237">
            <w:pPr>
              <w:jc w:val="both"/>
            </w:pPr>
            <w:r w:rsidRPr="00DE7F0F">
              <w:rPr>
                <w:shd w:val="clear" w:color="auto" w:fill="FFFFFF"/>
              </w:rPr>
              <w:t> </w:t>
            </w:r>
            <w:r w:rsidRPr="00DE7F0F">
              <w:rPr>
                <w:bCs/>
              </w:rPr>
              <w:t>Муниципальное бюджетное общеобразовательное учреждение «Средн</w:t>
            </w:r>
            <w:r>
              <w:rPr>
                <w:bCs/>
              </w:rPr>
              <w:t>яя общеобразовательная школа № 1</w:t>
            </w:r>
            <w:r w:rsidRPr="00DE7F0F">
              <w:rPr>
                <w:bCs/>
              </w:rPr>
              <w:t>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</w:t>
            </w:r>
            <w:proofErr w:type="spellStart"/>
            <w:r w:rsidRPr="00155ACC">
              <w:rPr>
                <w:b/>
              </w:rPr>
              <w:t>Юнармия</w:t>
            </w:r>
            <w:proofErr w:type="spellEnd"/>
            <w:r w:rsidRPr="00155ACC">
              <w:rPr>
                <w:b/>
              </w:rPr>
              <w:t>»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 1</w:t>
            </w:r>
            <w:r w:rsidRPr="00DE7F0F">
              <w:t>»;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Питание</w:t>
            </w:r>
            <w:r w:rsidRPr="00DE7F0F">
              <w:t xml:space="preserve"> - МБОУ «СОШ № </w:t>
            </w:r>
            <w:r>
              <w:t>1</w:t>
            </w:r>
            <w:r w:rsidRPr="00DE7F0F">
              <w:t>»;</w:t>
            </w:r>
          </w:p>
          <w:p w:rsidR="009F6AAF" w:rsidRPr="00DE7F0F" w:rsidRDefault="009F6AAF" w:rsidP="00351237">
            <w:pPr>
              <w:jc w:val="both"/>
            </w:pPr>
            <w:r w:rsidRPr="00DE7F0F">
              <w:t xml:space="preserve">Спортивная площадка МБОУ « СОШ № </w:t>
            </w:r>
            <w:r>
              <w:t>1</w:t>
            </w:r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60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DE7F0F" w:rsidRDefault="009F6AAF" w:rsidP="00351237">
            <w:pPr>
              <w:jc w:val="both"/>
              <w:rPr>
                <w:bCs/>
              </w:rPr>
            </w:pPr>
            <w:r w:rsidRPr="00DE7F0F">
              <w:rPr>
                <w:bCs/>
              </w:rPr>
              <w:t>Муниципальное бюджетное образовательное учреждение дополнительного образования «Дом детского творчества»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«Водный патриотический туризм»</w:t>
            </w:r>
          </w:p>
          <w:p w:rsidR="009F6AAF" w:rsidRPr="005F648D" w:rsidRDefault="009F6AAF" w:rsidP="00351237">
            <w:pPr>
              <w:jc w:val="both"/>
            </w:pPr>
            <w:r w:rsidRPr="005F648D">
              <w:rPr>
                <w:u w:val="single"/>
              </w:rPr>
              <w:t>Место расположения</w:t>
            </w:r>
            <w:r w:rsidRPr="005F648D">
              <w:t xml:space="preserve"> - МБОУ «СОШ № 1»;</w:t>
            </w:r>
            <w:r w:rsidRPr="005F648D">
              <w:rPr>
                <w:bCs/>
              </w:rPr>
              <w:t xml:space="preserve"> </w:t>
            </w:r>
          </w:p>
          <w:p w:rsidR="009F6AAF" w:rsidRPr="005F648D" w:rsidRDefault="009F6AAF" w:rsidP="00351237">
            <w:pPr>
              <w:jc w:val="both"/>
            </w:pPr>
            <w:r w:rsidRPr="005F648D">
              <w:rPr>
                <w:u w:val="single"/>
              </w:rPr>
              <w:t>Питание</w:t>
            </w:r>
            <w:r w:rsidRPr="005F648D">
              <w:t xml:space="preserve"> - МБОУ «СОШ № 1»</w:t>
            </w:r>
            <w:r w:rsidRPr="005F648D">
              <w:rPr>
                <w:bCs/>
              </w:rPr>
              <w:t>;</w:t>
            </w:r>
          </w:p>
          <w:p w:rsidR="009F6AAF" w:rsidRPr="005F648D" w:rsidRDefault="009F6AAF" w:rsidP="00351237">
            <w:pPr>
              <w:jc w:val="both"/>
            </w:pPr>
            <w:r w:rsidRPr="005F648D">
              <w:t>Спортивная площадка МБОУ «СОШ №1».</w:t>
            </w:r>
            <w:r w:rsidRPr="005F648D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5F648D" w:rsidRDefault="009F6AAF" w:rsidP="00351237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5F648D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5F648D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5F648D" w:rsidRDefault="009F6AAF" w:rsidP="00351237">
            <w:pPr>
              <w:jc w:val="center"/>
            </w:pPr>
            <w: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5F648D" w:rsidRDefault="009F6AAF" w:rsidP="00351237">
            <w:pPr>
              <w:jc w:val="both"/>
            </w:pPr>
            <w:r w:rsidRPr="005F648D">
              <w:rPr>
                <w:shd w:val="clear" w:color="auto" w:fill="FFFFFF"/>
              </w:rPr>
              <w:t> </w:t>
            </w:r>
            <w:r w:rsidRPr="005F648D">
              <w:rPr>
                <w:bCs/>
              </w:rPr>
              <w:t>Муниципальное бюджетное общеобразовательное учреждение дополнительного образования «Дом детского и юношеского туризма и экскурсий «</w:t>
            </w:r>
            <w:proofErr w:type="spellStart"/>
            <w:r w:rsidRPr="005F648D">
              <w:rPr>
                <w:bCs/>
              </w:rPr>
              <w:t>Ювента</w:t>
            </w:r>
            <w:proofErr w:type="spellEnd"/>
            <w:r w:rsidRPr="005F648D">
              <w:rPr>
                <w:bCs/>
              </w:rPr>
              <w:t>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jc w:val="both"/>
              <w:rPr>
                <w:b/>
              </w:rPr>
            </w:pPr>
            <w:r w:rsidRPr="00C255CD">
              <w:rPr>
                <w:b/>
              </w:rPr>
              <w:t>Дневной спортивно-оздоровительный лагерь</w:t>
            </w:r>
            <w:r w:rsidRPr="00155ACC">
              <w:rPr>
                <w:b/>
              </w:rPr>
              <w:t xml:space="preserve"> «Малахит»</w:t>
            </w:r>
          </w:p>
          <w:p w:rsidR="009F6AAF" w:rsidRPr="005F648D" w:rsidRDefault="009F6AAF" w:rsidP="00351237">
            <w:pPr>
              <w:jc w:val="both"/>
            </w:pPr>
            <w:r w:rsidRPr="005F648D">
              <w:rPr>
                <w:u w:val="single"/>
              </w:rPr>
              <w:t>Место расположения</w:t>
            </w:r>
            <w:r w:rsidRPr="005F648D">
              <w:t xml:space="preserve"> - МБОУ «СОШ № 1»;</w:t>
            </w:r>
            <w:r w:rsidRPr="005F648D">
              <w:rPr>
                <w:bCs/>
              </w:rPr>
              <w:t xml:space="preserve"> </w:t>
            </w:r>
          </w:p>
          <w:p w:rsidR="009F6AAF" w:rsidRPr="005F648D" w:rsidRDefault="009F6AAF" w:rsidP="00351237">
            <w:pPr>
              <w:jc w:val="both"/>
            </w:pPr>
            <w:r w:rsidRPr="005F648D">
              <w:rPr>
                <w:u w:val="single"/>
              </w:rPr>
              <w:t>Питание</w:t>
            </w:r>
            <w:r w:rsidRPr="005F648D">
              <w:t xml:space="preserve"> - МБОУ «СОШ № 1»</w:t>
            </w:r>
            <w:r w:rsidRPr="005F648D">
              <w:rPr>
                <w:bCs/>
              </w:rPr>
              <w:t>;</w:t>
            </w:r>
          </w:p>
          <w:p w:rsidR="009F6AAF" w:rsidRPr="00DE7F0F" w:rsidRDefault="009F6AAF" w:rsidP="00351237">
            <w:pPr>
              <w:jc w:val="both"/>
            </w:pPr>
            <w:r w:rsidRPr="005F648D">
              <w:t>Спортивная площадка МБОУ «СОШ №1».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483EC2" w:rsidRDefault="009F6AAF" w:rsidP="00351237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483EC2" w:rsidRDefault="009F6AAF" w:rsidP="00351237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483EC2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483EC2" w:rsidRDefault="009F6AAF" w:rsidP="00351237">
            <w:pPr>
              <w:jc w:val="center"/>
            </w:pPr>
            <w:r>
              <w:t>110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483EC2" w:rsidRDefault="009F6AAF" w:rsidP="00351237">
            <w:pPr>
              <w:jc w:val="both"/>
              <w:rPr>
                <w:bCs/>
              </w:rPr>
            </w:pPr>
            <w:r w:rsidRPr="00483EC2">
              <w:rPr>
                <w:bCs/>
              </w:rPr>
              <w:t xml:space="preserve">Муниципальное </w:t>
            </w:r>
            <w:r>
              <w:rPr>
                <w:bCs/>
              </w:rPr>
              <w:t>автономное</w:t>
            </w:r>
            <w:r w:rsidRPr="00483EC2">
              <w:rPr>
                <w:bCs/>
              </w:rPr>
              <w:t xml:space="preserve"> образовательное учреждение дополнительного образования</w:t>
            </w:r>
            <w:r>
              <w:rPr>
                <w:bCs/>
              </w:rPr>
              <w:t xml:space="preserve"> спортивная школа</w:t>
            </w:r>
            <w:r w:rsidRPr="00483EC2">
              <w:rPr>
                <w:bCs/>
              </w:rPr>
              <w:t xml:space="preserve"> «</w:t>
            </w:r>
            <w:r>
              <w:rPr>
                <w:bCs/>
              </w:rPr>
              <w:t>Малахит</w:t>
            </w:r>
            <w:r w:rsidRPr="00483EC2">
              <w:rPr>
                <w:bCs/>
              </w:rPr>
              <w:t>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jc w:val="both"/>
              <w:rPr>
                <w:b/>
              </w:rPr>
            </w:pPr>
            <w:r w:rsidRPr="00155ACC">
              <w:rPr>
                <w:b/>
              </w:rPr>
              <w:t>Дневной оздоровительный лагерь «Волна», включая 80 путевок для детей, находящихся в трудной жизненной ситуации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»;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»;</w:t>
            </w:r>
          </w:p>
          <w:p w:rsidR="009F6AAF" w:rsidRDefault="009F6AAF" w:rsidP="00351237">
            <w:pPr>
              <w:jc w:val="both"/>
            </w:pPr>
            <w:r>
              <w:t xml:space="preserve">Спортивная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  <w:p w:rsidR="009F6AAF" w:rsidRPr="00DE7F0F" w:rsidRDefault="009F6AAF" w:rsidP="00351237">
            <w:pPr>
              <w:jc w:val="both"/>
            </w:pPr>
            <w:r>
              <w:t>Бассейн – МБОУ «Гимназия №5»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Default="009F6AAF" w:rsidP="00351237">
            <w:pPr>
              <w:jc w:val="center"/>
            </w:pPr>
            <w:r>
              <w:t>125</w:t>
            </w:r>
          </w:p>
          <w:p w:rsidR="009F6AAF" w:rsidRPr="00DE7F0F" w:rsidRDefault="009F6AAF" w:rsidP="00351237">
            <w:pPr>
              <w:jc w:val="center"/>
            </w:pPr>
            <w:r>
              <w:t>(включая 40 – ТЖС)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Default="009F6AAF" w:rsidP="00351237">
            <w:pPr>
              <w:jc w:val="center"/>
            </w:pPr>
            <w:r>
              <w:t>125</w:t>
            </w:r>
          </w:p>
          <w:p w:rsidR="009F6AAF" w:rsidRPr="00DE7F0F" w:rsidRDefault="009F6AAF" w:rsidP="00351237">
            <w:pPr>
              <w:jc w:val="center"/>
            </w:pPr>
            <w:r>
              <w:t>(включая 40 – ТЖС)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Default="009F6AAF" w:rsidP="00351237">
            <w:pPr>
              <w:jc w:val="center"/>
            </w:pPr>
            <w:r>
              <w:t>250</w:t>
            </w:r>
          </w:p>
          <w:p w:rsidR="009F6AAF" w:rsidRPr="00DE7F0F" w:rsidRDefault="009F6AAF" w:rsidP="00351237">
            <w:pPr>
              <w:jc w:val="center"/>
            </w:pPr>
            <w:r>
              <w:t>(включая 80 – ТЖС)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DE7F0F" w:rsidRDefault="009F6AAF" w:rsidP="00351237">
            <w:pPr>
              <w:jc w:val="both"/>
            </w:pPr>
            <w:r w:rsidRPr="00DE7F0F">
              <w:rPr>
                <w:shd w:val="clear" w:color="auto" w:fill="FFFFFF"/>
              </w:rPr>
              <w:t> </w:t>
            </w:r>
            <w:r w:rsidRPr="00DE7F0F">
              <w:rPr>
                <w:bCs/>
              </w:rPr>
              <w:t>Муниципальное бюджетное общеобразовательное учреждение «Средн</w:t>
            </w:r>
            <w:r>
              <w:rPr>
                <w:bCs/>
              </w:rPr>
              <w:t xml:space="preserve">яя общеобразовательная школа № </w:t>
            </w:r>
            <w:r>
              <w:t xml:space="preserve">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>
              <w:t xml:space="preserve">» 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«Содружество Орлят России»</w:t>
            </w:r>
          </w:p>
          <w:p w:rsidR="009F6AAF" w:rsidRDefault="009F6AAF" w:rsidP="00351237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9F6AAF" w:rsidRPr="00DE7F0F" w:rsidRDefault="009F6AAF" w:rsidP="00351237">
            <w:pPr>
              <w:jc w:val="both"/>
            </w:pPr>
            <w:r w:rsidRPr="00DE7F0F">
              <w:t>С</w:t>
            </w:r>
            <w:r>
              <w:t xml:space="preserve">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Default="009F6AAF" w:rsidP="00351237">
            <w:pPr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DE7F0F" w:rsidRDefault="009F6AAF" w:rsidP="00351237">
            <w:pPr>
              <w:jc w:val="both"/>
              <w:rPr>
                <w:bCs/>
              </w:rPr>
            </w:pPr>
            <w:r w:rsidRPr="00DE7F0F">
              <w:rPr>
                <w:bCs/>
              </w:rPr>
              <w:t xml:space="preserve">Муниципальное бюджетное образовательное учреждение </w:t>
            </w:r>
            <w:r>
              <w:rPr>
                <w:bCs/>
              </w:rPr>
              <w:t xml:space="preserve">«Средняя общеобразовательная школа №4 </w:t>
            </w:r>
            <w:r w:rsidRPr="00146CBD">
              <w:rPr>
                <w:szCs w:val="28"/>
              </w:rPr>
              <w:t>Героя Советского Союза В.К. Булыгина</w:t>
            </w:r>
            <w:r w:rsidRPr="00DE7F0F">
              <w:rPr>
                <w:bCs/>
              </w:rPr>
              <w:t>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</w:t>
            </w:r>
            <w:proofErr w:type="spellStart"/>
            <w:r w:rsidRPr="00155ACC">
              <w:rPr>
                <w:b/>
              </w:rPr>
              <w:t>Радоша</w:t>
            </w:r>
            <w:proofErr w:type="spellEnd"/>
            <w:r w:rsidRPr="00155ACC">
              <w:rPr>
                <w:b/>
              </w:rPr>
              <w:t>»</w:t>
            </w:r>
          </w:p>
          <w:p w:rsidR="009F6AAF" w:rsidRDefault="009F6AAF" w:rsidP="00351237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9F6AAF" w:rsidRPr="00DE7F0F" w:rsidRDefault="009F6AAF" w:rsidP="00351237">
            <w:pPr>
              <w:jc w:val="both"/>
            </w:pPr>
            <w:r w:rsidRPr="00DE7F0F">
              <w:t>С</w:t>
            </w:r>
            <w:r>
              <w:t xml:space="preserve">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75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4F3E10" w:rsidRDefault="009F6AAF" w:rsidP="00351237">
            <w:pPr>
              <w:jc w:val="both"/>
              <w:rPr>
                <w:bCs/>
              </w:rPr>
            </w:pPr>
            <w:r w:rsidRPr="00DE7F0F">
              <w:rPr>
                <w:bCs/>
              </w:rPr>
              <w:t>Муниципальное бюджетное образовательное учреждение дополнительного образования «Дом детского творчества»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AF" w:rsidRPr="00155ACC" w:rsidRDefault="009F6AAF" w:rsidP="00351237">
            <w:pPr>
              <w:rPr>
                <w:b/>
              </w:rPr>
            </w:pPr>
            <w:r w:rsidRPr="00155ACC">
              <w:rPr>
                <w:b/>
              </w:rPr>
              <w:t>Дневной оздоровительный лагерь «Планета детства»</w:t>
            </w:r>
          </w:p>
          <w:p w:rsidR="009F6AAF" w:rsidRDefault="009F6AAF" w:rsidP="00351237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9F6AAF" w:rsidRPr="00DE7F0F" w:rsidRDefault="009F6AAF" w:rsidP="00351237">
            <w:pPr>
              <w:jc w:val="both"/>
            </w:pPr>
            <w:r w:rsidRPr="00DE7F0F">
              <w:t>С</w:t>
            </w:r>
            <w:r>
              <w:t xml:space="preserve">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Default="009F6AAF" w:rsidP="00351237">
            <w:pPr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6AAF" w:rsidRPr="00DE7F0F" w:rsidRDefault="009F6AAF" w:rsidP="00351237">
            <w:pPr>
              <w:jc w:val="both"/>
              <w:rPr>
                <w:bCs/>
              </w:rPr>
            </w:pPr>
            <w:r w:rsidRPr="00DE7F0F">
              <w:rPr>
                <w:bCs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>
              <w:t>9 имени В.И. Некрасова</w:t>
            </w:r>
            <w:r w:rsidRPr="00DE7F0F">
              <w:rPr>
                <w:bCs/>
              </w:rPr>
              <w:t>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AF" w:rsidRPr="00155ACC" w:rsidRDefault="009F6AAF" w:rsidP="00351237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«Балтиец»</w:t>
            </w:r>
          </w:p>
          <w:p w:rsidR="009F6AAF" w:rsidRPr="00DE7F0F" w:rsidRDefault="009F6AAF" w:rsidP="00351237">
            <w:r w:rsidRPr="00DE7F0F">
              <w:rPr>
                <w:u w:val="single"/>
              </w:rPr>
              <w:t>Место расположения</w:t>
            </w:r>
            <w:r w:rsidRPr="00DE7F0F">
              <w:t xml:space="preserve"> - МБОУ «СОШ № 7»;</w:t>
            </w:r>
          </w:p>
          <w:p w:rsidR="009F6AAF" w:rsidRPr="00DE7F0F" w:rsidRDefault="009F6AAF" w:rsidP="00351237">
            <w:r w:rsidRPr="00DE7F0F">
              <w:rPr>
                <w:u w:val="single"/>
              </w:rPr>
              <w:t>Питание</w:t>
            </w:r>
            <w:r w:rsidRPr="00DE7F0F">
              <w:t xml:space="preserve"> - МБОУ «СОШ № 7»</w:t>
            </w:r>
            <w:r>
              <w:t>;</w:t>
            </w:r>
          </w:p>
          <w:p w:rsidR="009F6AAF" w:rsidRPr="00DE7F0F" w:rsidRDefault="009F6AAF" w:rsidP="00351237">
            <w:pPr>
              <w:jc w:val="both"/>
            </w:pPr>
            <w:r w:rsidRPr="00DE7F0F">
              <w:t>Спортивная площадка МБОУ «СОШ №7».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Default="009F6AAF" w:rsidP="00351237">
            <w:pPr>
              <w:jc w:val="center"/>
            </w:pPr>
            <w: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6AAF" w:rsidRPr="00DE7F0F" w:rsidRDefault="009F6AAF" w:rsidP="00351237">
            <w:pPr>
              <w:jc w:val="both"/>
              <w:rPr>
                <w:bCs/>
              </w:rPr>
            </w:pPr>
            <w:r w:rsidRPr="00DE7F0F">
              <w:rPr>
                <w:bCs/>
              </w:rPr>
              <w:t xml:space="preserve">Муниципальное бюджетное образовательное учреждение </w:t>
            </w:r>
            <w:r>
              <w:rPr>
                <w:bCs/>
              </w:rPr>
              <w:t>«Средняя общеобразовательная школа №6»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rPr>
                <w:b/>
              </w:rPr>
            </w:pPr>
            <w:r w:rsidRPr="00155ACC">
              <w:rPr>
                <w:b/>
              </w:rPr>
              <w:t>Дневной спортивно-оздоровительный лагерь «Темп»</w:t>
            </w:r>
          </w:p>
          <w:p w:rsidR="009F6AAF" w:rsidRPr="00DE7F0F" w:rsidRDefault="009F6AAF" w:rsidP="00351237">
            <w:r w:rsidRPr="00DE7F0F">
              <w:rPr>
                <w:u w:val="single"/>
              </w:rPr>
              <w:t>Место расположения</w:t>
            </w:r>
            <w:r w:rsidRPr="00DE7F0F">
              <w:t xml:space="preserve"> - МБОУ «СОШ № 7»;</w:t>
            </w:r>
          </w:p>
          <w:p w:rsidR="009F6AAF" w:rsidRPr="00DE7F0F" w:rsidRDefault="009F6AAF" w:rsidP="00351237">
            <w:r w:rsidRPr="00DE7F0F">
              <w:rPr>
                <w:u w:val="single"/>
              </w:rPr>
              <w:t>Питание</w:t>
            </w:r>
            <w:r w:rsidRPr="00DE7F0F">
              <w:t xml:space="preserve"> - МБОУ «СОШ № 7»</w:t>
            </w:r>
            <w:r>
              <w:t>;</w:t>
            </w:r>
          </w:p>
          <w:p w:rsidR="009F6AAF" w:rsidRPr="00DE7F0F" w:rsidRDefault="009F6AAF" w:rsidP="00351237">
            <w:r w:rsidRPr="00DE7F0F">
              <w:t>Спортивная площадка МБОУ «СОШ №7».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120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DE7F0F" w:rsidRDefault="009F6AAF" w:rsidP="00351237">
            <w:pPr>
              <w:jc w:val="both"/>
            </w:pPr>
            <w:r w:rsidRPr="00DE7F0F">
              <w:rPr>
                <w:bCs/>
              </w:rPr>
              <w:t>Муниципальное бюджетное образовательное учреждение дополнительного образования «Детско-юношеская спортивная школа» (МБОУ ДО «ДЮСШ»)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rPr>
                <w:b/>
              </w:rPr>
            </w:pPr>
            <w:r w:rsidRPr="00155ACC">
              <w:rPr>
                <w:b/>
              </w:rPr>
              <w:t>Дневной оздоровительный лагерь «Энергия»</w:t>
            </w:r>
          </w:p>
          <w:p w:rsidR="009F6AAF" w:rsidRPr="00DE7F0F" w:rsidRDefault="009F6AAF" w:rsidP="00351237"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 7</w:t>
            </w:r>
            <w:r w:rsidRPr="00DE7F0F">
              <w:t>»;</w:t>
            </w:r>
          </w:p>
          <w:p w:rsidR="009F6AAF" w:rsidRPr="00DE7F0F" w:rsidRDefault="009F6AAF" w:rsidP="00351237">
            <w:r w:rsidRPr="00DE7F0F">
              <w:rPr>
                <w:u w:val="single"/>
              </w:rPr>
              <w:t>Питание</w:t>
            </w:r>
            <w:r>
              <w:t xml:space="preserve"> - МБОУ «СОШ № 7</w:t>
            </w:r>
            <w:r w:rsidRPr="00DE7F0F">
              <w:t>»;</w:t>
            </w:r>
          </w:p>
          <w:p w:rsidR="009F6AAF" w:rsidRPr="00DE7F0F" w:rsidRDefault="009F6AAF" w:rsidP="00351237">
            <w:pPr>
              <w:rPr>
                <w:u w:val="single"/>
              </w:rPr>
            </w:pPr>
            <w:r w:rsidRPr="00DE7F0F">
              <w:t>С</w:t>
            </w:r>
            <w:r>
              <w:t>портивная площадка МБОУ «СОШ № 7</w:t>
            </w:r>
            <w:r w:rsidRPr="00DE7F0F"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  <w:rPr>
                <w:lang w:val="en-US"/>
              </w:rPr>
            </w:pPr>
            <w:r w:rsidRPr="00DE7F0F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F90C7B" w:rsidRDefault="009F6AAF" w:rsidP="00351237">
            <w:pPr>
              <w:jc w:val="both"/>
              <w:rPr>
                <w:bCs/>
              </w:rPr>
            </w:pPr>
            <w:r w:rsidRPr="00DE7F0F">
              <w:rPr>
                <w:bCs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>
              <w:t>7</w:t>
            </w:r>
            <w:r w:rsidRPr="00DE7F0F">
              <w:rPr>
                <w:bCs/>
              </w:rPr>
              <w:t>»</w:t>
            </w:r>
          </w:p>
        </w:tc>
      </w:tr>
      <w:tr w:rsidR="009F6AAF" w:rsidRPr="00DE7F0F" w:rsidTr="00351237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155ACC" w:rsidRDefault="009F6AAF" w:rsidP="00351237">
            <w:pPr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«Интеллект»</w:t>
            </w:r>
          </w:p>
          <w:p w:rsidR="009F6AAF" w:rsidRPr="00DE7F0F" w:rsidRDefault="009F6AAF" w:rsidP="00351237"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 7</w:t>
            </w:r>
            <w:r w:rsidRPr="00DE7F0F">
              <w:t>»;</w:t>
            </w:r>
          </w:p>
          <w:p w:rsidR="009F6AAF" w:rsidRPr="00DE7F0F" w:rsidRDefault="009F6AAF" w:rsidP="00351237">
            <w:r w:rsidRPr="00DE7F0F">
              <w:rPr>
                <w:u w:val="single"/>
              </w:rPr>
              <w:t>Питание</w:t>
            </w:r>
            <w:r>
              <w:t xml:space="preserve"> - МБОУ «СОШ № 7</w:t>
            </w:r>
            <w:r w:rsidRPr="00DE7F0F">
              <w:t>»;</w:t>
            </w:r>
          </w:p>
          <w:p w:rsidR="009F6AAF" w:rsidRPr="00DE7F0F" w:rsidRDefault="009F6AAF" w:rsidP="00351237">
            <w:r w:rsidRPr="00DE7F0F">
              <w:t>С</w:t>
            </w:r>
            <w:r>
              <w:t>портивная площадка МБОУ «СОШ № 7</w:t>
            </w:r>
            <w:r w:rsidRPr="00DE7F0F"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483EC2" w:rsidRDefault="009F6AAF" w:rsidP="00351237">
            <w:pPr>
              <w:jc w:val="center"/>
            </w:pPr>
            <w:r>
              <w:t>6</w:t>
            </w:r>
            <w:r w:rsidRPr="00483EC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483EC2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483EC2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483EC2" w:rsidRDefault="009F6AAF" w:rsidP="00351237">
            <w:pPr>
              <w:jc w:val="center"/>
            </w:pPr>
            <w:r>
              <w:t>6</w:t>
            </w:r>
            <w:r w:rsidRPr="00483EC2"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483EC2" w:rsidRDefault="009F6AAF" w:rsidP="00351237">
            <w:pPr>
              <w:jc w:val="both"/>
              <w:rPr>
                <w:bCs/>
              </w:rPr>
            </w:pPr>
            <w:r w:rsidRPr="00483EC2">
              <w:rPr>
                <w:bCs/>
              </w:rPr>
              <w:t>Муниципальное бюджетное образовательное учреждение дополнительного образования «Центр развития творчества»</w:t>
            </w:r>
          </w:p>
        </w:tc>
      </w:tr>
      <w:tr w:rsidR="009F6AAF" w:rsidRPr="00DE7F0F" w:rsidTr="00351237">
        <w:trPr>
          <w:cantSplit/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AF" w:rsidRPr="00F90C7B" w:rsidRDefault="009F6AAF" w:rsidP="00351237">
            <w:pPr>
              <w:jc w:val="both"/>
              <w:rPr>
                <w:b/>
              </w:rPr>
            </w:pPr>
            <w:r w:rsidRPr="00F90C7B">
              <w:rPr>
                <w:b/>
              </w:rPr>
              <w:t>Губернаторский молодежный трудовой отряд</w:t>
            </w:r>
          </w:p>
          <w:p w:rsidR="009F6AAF" w:rsidRPr="00F90C7B" w:rsidRDefault="009F6AAF" w:rsidP="00351237">
            <w:pPr>
              <w:jc w:val="both"/>
            </w:pPr>
            <w:r w:rsidRPr="00F90C7B">
              <w:t>С 01.07.2026 года по 31.07.2026 года</w:t>
            </w:r>
          </w:p>
          <w:p w:rsidR="009F6AAF" w:rsidRPr="00F90C7B" w:rsidRDefault="009F6AAF" w:rsidP="00351237">
            <w:pPr>
              <w:jc w:val="both"/>
            </w:pPr>
            <w:r w:rsidRPr="00F90C7B">
              <w:rPr>
                <w:u w:val="single"/>
              </w:rPr>
              <w:t>Питание</w:t>
            </w:r>
            <w:r w:rsidRPr="00F90C7B">
              <w:t xml:space="preserve"> - МБОУ «СОШ №4 имени Героя Советского Союза </w:t>
            </w:r>
            <w:proofErr w:type="spellStart"/>
            <w:r w:rsidRPr="00F90C7B">
              <w:t>В.К.Булыгина</w:t>
            </w:r>
            <w:proofErr w:type="spellEnd"/>
            <w:r w:rsidRPr="00F90C7B">
              <w:t>».</w:t>
            </w:r>
          </w:p>
          <w:p w:rsidR="009F6AAF" w:rsidRPr="00830825" w:rsidRDefault="009F6AAF" w:rsidP="00351237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AAF" w:rsidRPr="00FC3807" w:rsidRDefault="009F6AAF" w:rsidP="0035123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FC3807" w:rsidRDefault="009F6AAF" w:rsidP="00351237">
            <w:pPr>
              <w:jc w:val="center"/>
            </w:pPr>
            <w:r>
              <w:t>50+5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FC3807" w:rsidRDefault="009F6AAF" w:rsidP="00351237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FC3807" w:rsidRDefault="009F6AAF" w:rsidP="00351237">
            <w:pPr>
              <w:jc w:val="center"/>
            </w:pPr>
            <w:r>
              <w:t>5</w:t>
            </w:r>
            <w:r w:rsidRPr="00FC3807">
              <w:t>0</w:t>
            </w:r>
            <w:r>
              <w:t>+5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6AAF" w:rsidRPr="00FC3807" w:rsidRDefault="009F6AAF" w:rsidP="00351237">
            <w:pPr>
              <w:jc w:val="both"/>
            </w:pPr>
            <w:r>
              <w:t>Муниципальное автономное учреждение</w:t>
            </w:r>
            <w:r w:rsidRPr="00FC3807">
              <w:t xml:space="preserve"> «Молодежный центр «Диалог»</w:t>
            </w:r>
          </w:p>
        </w:tc>
      </w:tr>
      <w:tr w:rsidR="009F6AAF" w:rsidRPr="00DE7F0F" w:rsidTr="00351237">
        <w:trPr>
          <w:cantSplit/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AF" w:rsidRPr="00155ACC" w:rsidRDefault="009F6AAF" w:rsidP="00351237">
            <w:pPr>
              <w:shd w:val="clear" w:color="auto" w:fill="FFFFFF"/>
              <w:outlineLvl w:val="3"/>
              <w:rPr>
                <w:b/>
              </w:rPr>
            </w:pPr>
            <w:r w:rsidRPr="00F90C7B">
              <w:rPr>
                <w:b/>
              </w:rPr>
              <w:t>ГБУ ДО ЦОО «Березняки»</w:t>
            </w:r>
            <w:r w:rsidRPr="00155ACC">
              <w:rPr>
                <w:b/>
              </w:rPr>
              <w:t xml:space="preserve"> </w:t>
            </w:r>
          </w:p>
          <w:p w:rsidR="009F6AAF" w:rsidRDefault="009F6AAF" w:rsidP="00351237">
            <w:pPr>
              <w:shd w:val="clear" w:color="auto" w:fill="FFFFFF"/>
              <w:outlineLvl w:val="3"/>
            </w:pPr>
            <w:r>
              <w:t xml:space="preserve">1 смена 30.05.26-19.06.26, </w:t>
            </w:r>
          </w:p>
          <w:p w:rsidR="009F6AAF" w:rsidRDefault="009F6AAF" w:rsidP="00351237">
            <w:pPr>
              <w:shd w:val="clear" w:color="auto" w:fill="FFFFFF"/>
              <w:outlineLvl w:val="3"/>
            </w:pPr>
            <w:r>
              <w:t xml:space="preserve">2 смена 22.06.26-12.07.26, </w:t>
            </w:r>
          </w:p>
          <w:p w:rsidR="009F6AAF" w:rsidRPr="00DE7F0F" w:rsidRDefault="009F6AAF" w:rsidP="00351237">
            <w:pPr>
              <w:shd w:val="clear" w:color="auto" w:fill="FFFFFF"/>
              <w:outlineLvl w:val="3"/>
            </w:pPr>
            <w:r>
              <w:t>3 смена 15.07.26-04.08.26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70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6AAF" w:rsidRPr="00DE7F0F" w:rsidRDefault="009F6AAF" w:rsidP="00351237">
            <w:pPr>
              <w:jc w:val="both"/>
              <w:rPr>
                <w:bCs/>
              </w:rPr>
            </w:pPr>
            <w:r w:rsidRPr="00DE7F0F">
              <w:rPr>
                <w:bCs/>
              </w:rPr>
              <w:t>Муниципальное бюджетное образовательное учреждение дополнительного образования «Дом детского творчества»</w:t>
            </w:r>
          </w:p>
        </w:tc>
      </w:tr>
      <w:tr w:rsidR="009F6AAF" w:rsidRPr="00DE7F0F" w:rsidTr="00351237">
        <w:trPr>
          <w:cantSplit/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AF" w:rsidRPr="00155ACC" w:rsidRDefault="009F6AAF" w:rsidP="00351237">
            <w:pPr>
              <w:rPr>
                <w:b/>
              </w:rPr>
            </w:pPr>
            <w:r w:rsidRPr="00155ACC">
              <w:rPr>
                <w:b/>
              </w:rPr>
              <w:t xml:space="preserve">Туристско-краеведческие многодневные походы (МБОУДО </w:t>
            </w:r>
            <w:proofErr w:type="spellStart"/>
            <w:r w:rsidRPr="00155ACC">
              <w:rPr>
                <w:b/>
              </w:rPr>
              <w:t>ДДЮТиЭ</w:t>
            </w:r>
            <w:proofErr w:type="spellEnd"/>
            <w:r w:rsidRPr="00155ACC">
              <w:rPr>
                <w:b/>
              </w:rPr>
              <w:t xml:space="preserve"> «</w:t>
            </w:r>
            <w:proofErr w:type="spellStart"/>
            <w:r w:rsidRPr="00155ACC">
              <w:rPr>
                <w:b/>
              </w:rPr>
              <w:t>Ювента</w:t>
            </w:r>
            <w:proofErr w:type="spellEnd"/>
            <w:r w:rsidRPr="00155ACC">
              <w:rPr>
                <w:b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6AAF" w:rsidRDefault="009F6AAF" w:rsidP="00351237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Pr="00DE7F0F" w:rsidRDefault="009F6AAF" w:rsidP="00351237">
            <w:pPr>
              <w:jc w:val="center"/>
            </w:pPr>
            <w: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AAF" w:rsidRDefault="009F6AAF" w:rsidP="00351237">
            <w:pPr>
              <w:jc w:val="center"/>
            </w:pPr>
            <w:r>
              <w:t>210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6AAF" w:rsidRPr="00DE7F0F" w:rsidRDefault="009F6AAF" w:rsidP="00351237">
            <w:pPr>
              <w:jc w:val="both"/>
              <w:rPr>
                <w:bCs/>
              </w:rPr>
            </w:pPr>
            <w:r w:rsidRPr="00782F39">
              <w:rPr>
                <w:bCs/>
              </w:rPr>
              <w:t>Муниципальное бюджетное общеобразовательное учреждение дополнительного образования «Дом детского и юношеского туризма и экскурсий «</w:t>
            </w:r>
            <w:proofErr w:type="spellStart"/>
            <w:r w:rsidRPr="00782F39">
              <w:rPr>
                <w:bCs/>
              </w:rPr>
              <w:t>Ювента</w:t>
            </w:r>
            <w:proofErr w:type="spellEnd"/>
            <w:r w:rsidRPr="00782F39">
              <w:rPr>
                <w:bCs/>
              </w:rPr>
              <w:t>»</w:t>
            </w:r>
          </w:p>
        </w:tc>
      </w:tr>
      <w:tr w:rsidR="009F6AAF" w:rsidRPr="00DE7F0F" w:rsidTr="00351237">
        <w:trPr>
          <w:cantSplit/>
          <w:trHeight w:val="5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F90C7B" w:rsidRDefault="009F6AAF" w:rsidP="00351237"/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AAF" w:rsidRPr="00F90C7B" w:rsidRDefault="009F6AAF" w:rsidP="00351237">
            <w:pPr>
              <w:rPr>
                <w:b/>
              </w:rPr>
            </w:pPr>
            <w:r w:rsidRPr="00F90C7B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AAF" w:rsidRPr="00C255CD" w:rsidRDefault="009F6AAF" w:rsidP="00351237">
            <w:pPr>
              <w:jc w:val="center"/>
              <w:rPr>
                <w:b/>
                <w:bCs/>
              </w:rPr>
            </w:pPr>
            <w:r w:rsidRPr="00C255CD">
              <w:rPr>
                <w:b/>
                <w:bCs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AF" w:rsidRPr="00C255CD" w:rsidRDefault="009F6AAF" w:rsidP="00351237">
            <w:pPr>
              <w:jc w:val="center"/>
              <w:rPr>
                <w:b/>
              </w:rPr>
            </w:pPr>
            <w:r w:rsidRPr="00C255CD">
              <w:rPr>
                <w:b/>
              </w:rPr>
              <w:t>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AF" w:rsidRPr="00C255CD" w:rsidRDefault="009F6AAF" w:rsidP="00351237">
            <w:pPr>
              <w:jc w:val="center"/>
              <w:rPr>
                <w:b/>
              </w:rPr>
            </w:pPr>
            <w:r w:rsidRPr="00C255CD">
              <w:rPr>
                <w:b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AF" w:rsidRPr="00C255CD" w:rsidRDefault="009F6AAF" w:rsidP="00351237">
            <w:pPr>
              <w:jc w:val="center"/>
              <w:rPr>
                <w:b/>
              </w:rPr>
            </w:pPr>
            <w:r w:rsidRPr="00C255CD">
              <w:rPr>
                <w:b/>
              </w:rPr>
              <w:t>1470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9F6AAF" w:rsidRPr="00DE7F0F" w:rsidRDefault="009F6AAF" w:rsidP="00351237"/>
        </w:tc>
      </w:tr>
      <w:tr w:rsidR="009F6AAF" w:rsidRPr="00DE7F0F" w:rsidTr="00351237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6AAF" w:rsidRPr="00F90C7B" w:rsidRDefault="009F6AAF" w:rsidP="00351237">
            <w:pPr>
              <w:spacing w:before="120" w:after="120"/>
            </w:pPr>
            <w:r w:rsidRPr="00F90C7B">
              <w:rPr>
                <w:b/>
              </w:rPr>
              <w:t>ИТОГО: 1465+5 человек</w:t>
            </w:r>
          </w:p>
        </w:tc>
      </w:tr>
    </w:tbl>
    <w:p w:rsidR="009F6AAF" w:rsidRDefault="009F6AAF" w:rsidP="009F6AAF">
      <w:pPr>
        <w:ind w:left="3540" w:firstLine="708"/>
        <w:jc w:val="both"/>
        <w:rPr>
          <w:b/>
          <w:sz w:val="24"/>
          <w:szCs w:val="24"/>
        </w:rPr>
        <w:sectPr w:rsidR="009F6AAF" w:rsidSect="004B0F5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9F6AAF" w:rsidRPr="00FC675B" w:rsidRDefault="009F6AAF" w:rsidP="009F6AAF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0A26A5" w:rsidRDefault="000A26A5" w:rsidP="000A26A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17/04/2026 № 1175</w:t>
      </w: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5</w:t>
      </w:r>
      <w:r w:rsidRPr="00AA4F4C">
        <w:rPr>
          <w:sz w:val="24"/>
          <w:szCs w:val="24"/>
        </w:rPr>
        <w:t>)</w:t>
      </w:r>
    </w:p>
    <w:p w:rsidR="009F6AAF" w:rsidRPr="00AA4F4C" w:rsidRDefault="009F6AAF" w:rsidP="009F6AAF">
      <w:pPr>
        <w:ind w:left="5664"/>
        <w:jc w:val="both"/>
        <w:rPr>
          <w:sz w:val="24"/>
          <w:szCs w:val="24"/>
        </w:rPr>
      </w:pPr>
    </w:p>
    <w:p w:rsidR="009F6AAF" w:rsidRPr="003F0B3E" w:rsidRDefault="009F6AAF" w:rsidP="009F6AAF">
      <w:pPr>
        <w:jc w:val="center"/>
        <w:rPr>
          <w:sz w:val="24"/>
          <w:szCs w:val="24"/>
        </w:rPr>
      </w:pPr>
      <w:r w:rsidRPr="003F0B3E">
        <w:rPr>
          <w:color w:val="000000"/>
          <w:sz w:val="24"/>
          <w:szCs w:val="24"/>
        </w:rPr>
        <w:t xml:space="preserve">Режим работы лагерей </w:t>
      </w:r>
      <w:r w:rsidRPr="003F0B3E">
        <w:rPr>
          <w:sz w:val="24"/>
          <w:szCs w:val="24"/>
        </w:rPr>
        <w:t>с дневным пребыванием детей на базе образовательных организаций Сосновоборского городского округа</w:t>
      </w:r>
      <w:r>
        <w:rPr>
          <w:color w:val="000000"/>
          <w:sz w:val="24"/>
          <w:szCs w:val="24"/>
        </w:rPr>
        <w:t xml:space="preserve"> в 2026</w:t>
      </w:r>
      <w:r w:rsidRPr="003F0B3E">
        <w:rPr>
          <w:color w:val="000000"/>
          <w:sz w:val="24"/>
          <w:szCs w:val="24"/>
        </w:rPr>
        <w:t xml:space="preserve"> году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7077"/>
        <w:gridCol w:w="1872"/>
        <w:gridCol w:w="2446"/>
        <w:gridCol w:w="1296"/>
        <w:gridCol w:w="1403"/>
      </w:tblGrid>
      <w:tr w:rsidR="009F6AAF" w:rsidRPr="009024A6" w:rsidTr="00351237">
        <w:trPr>
          <w:trHeight w:val="246"/>
          <w:jc w:val="center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 xml:space="preserve">№ </w:t>
            </w:r>
            <w:proofErr w:type="gramStart"/>
            <w:r w:rsidRPr="009024A6">
              <w:rPr>
                <w:lang w:eastAsia="en-US"/>
              </w:rPr>
              <w:t>п</w:t>
            </w:r>
            <w:proofErr w:type="gramEnd"/>
            <w:r w:rsidRPr="009024A6">
              <w:rPr>
                <w:lang w:eastAsia="en-US"/>
              </w:rPr>
              <w:t>/п</w:t>
            </w:r>
          </w:p>
        </w:tc>
        <w:tc>
          <w:tcPr>
            <w:tcW w:w="6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ДОЛ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jc w:val="center"/>
              <w:rPr>
                <w:lang w:eastAsia="en-US"/>
              </w:rPr>
            </w:pPr>
            <w:r w:rsidRPr="009024A6">
              <w:rPr>
                <w:lang w:eastAsia="en-US"/>
              </w:rPr>
              <w:t>Режим работы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bCs/>
                <w:lang w:eastAsia="en-US"/>
              </w:rPr>
              <w:t>Питание</w:t>
            </w:r>
          </w:p>
        </w:tc>
      </w:tr>
      <w:tr w:rsidR="009F6AAF" w:rsidRPr="009024A6" w:rsidTr="00351237">
        <w:trPr>
          <w:trHeight w:val="128"/>
          <w:jc w:val="center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</w:p>
        </w:tc>
        <w:tc>
          <w:tcPr>
            <w:tcW w:w="6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режим дня, возраст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период работы лагеря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</w:p>
        </w:tc>
      </w:tr>
      <w:tr w:rsidR="009F6AAF" w:rsidRPr="009024A6" w:rsidTr="00351237">
        <w:trPr>
          <w:trHeight w:val="101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rPr>
                <w:b/>
              </w:rPr>
              <w:t>Дневной</w:t>
            </w:r>
            <w:r w:rsidRPr="006320AB">
              <w:rPr>
                <w:b/>
                <w:lang w:eastAsia="en-US"/>
              </w:rPr>
              <w:t xml:space="preserve"> оздоровительный лагерь «Чайка»</w:t>
            </w:r>
            <w:r w:rsidRPr="006320AB">
              <w:rPr>
                <w:lang w:eastAsia="en-US"/>
              </w:rPr>
              <w:t xml:space="preserve"> 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Место расположения</w:t>
            </w:r>
            <w:r w:rsidRPr="006320AB">
              <w:rPr>
                <w:lang w:eastAsia="en-US"/>
              </w:rPr>
              <w:t xml:space="preserve"> - МБОУ «СОШ №1»;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Питание</w:t>
            </w:r>
            <w:r w:rsidRPr="006320AB">
              <w:rPr>
                <w:lang w:eastAsia="en-US"/>
              </w:rPr>
              <w:t xml:space="preserve"> - МБОУ «СОШ №1»;</w:t>
            </w:r>
          </w:p>
          <w:p w:rsidR="009F6AAF" w:rsidRPr="006320AB" w:rsidRDefault="009F6AAF" w:rsidP="00351237">
            <w:pPr>
              <w:jc w:val="both"/>
              <w:rPr>
                <w:b/>
                <w:lang w:eastAsia="en-US"/>
              </w:rPr>
            </w:pPr>
            <w:r w:rsidRPr="006320AB">
              <w:rPr>
                <w:lang w:eastAsia="en-US"/>
              </w:rPr>
              <w:t>Спортивная площадка МБОУ «СОШ №1».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Default="009F6AAF" w:rsidP="00351237">
            <w:pPr>
              <w:pStyle w:val="Default"/>
              <w:ind w:left="-67"/>
              <w:jc w:val="center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8.30 до 18.00</w:t>
            </w:r>
          </w:p>
          <w:p w:rsidR="009F6AAF" w:rsidRPr="009024A6" w:rsidRDefault="009F6AAF" w:rsidP="00351237">
            <w:pPr>
              <w:pStyle w:val="Default"/>
              <w:ind w:left="-67"/>
              <w:jc w:val="center"/>
              <w:rPr>
                <w:sz w:val="20"/>
                <w:szCs w:val="20"/>
              </w:rPr>
            </w:pPr>
            <w:r w:rsidRPr="00746690">
              <w:rPr>
                <w:sz w:val="20"/>
                <w:szCs w:val="20"/>
              </w:rPr>
              <w:t>(6,5 до 15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с 3 по 31</w:t>
            </w:r>
            <w:r w:rsidRPr="009024A6">
              <w:rPr>
                <w:sz w:val="20"/>
                <w:szCs w:val="20"/>
              </w:rPr>
              <w:t xml:space="preserve"> июля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  <w:p w:rsidR="009F6AAF" w:rsidRPr="009024A6" w:rsidRDefault="009F6AAF" w:rsidP="00351237">
            <w:pPr>
              <w:rPr>
                <w:lang w:eastAsia="en-US"/>
              </w:rPr>
            </w:pPr>
          </w:p>
          <w:p w:rsidR="009F6AAF" w:rsidRPr="009024A6" w:rsidRDefault="009F6AAF" w:rsidP="00351237">
            <w:pPr>
              <w:rPr>
                <w:lang w:eastAsia="en-US"/>
              </w:rPr>
            </w:pPr>
          </w:p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9024A6">
              <w:rPr>
                <w:bCs/>
                <w:sz w:val="20"/>
                <w:szCs w:val="20"/>
              </w:rPr>
              <w:t>рехразовое</w:t>
            </w:r>
          </w:p>
          <w:p w:rsidR="009F6AAF" w:rsidRDefault="009F6AAF" w:rsidP="00351237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9F6AAF" w:rsidRDefault="009F6AAF" w:rsidP="00351237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9024A6">
              <w:rPr>
                <w:bCs/>
                <w:sz w:val="20"/>
                <w:szCs w:val="20"/>
              </w:rPr>
              <w:t>рехразовое</w:t>
            </w:r>
          </w:p>
        </w:tc>
      </w:tr>
      <w:tr w:rsidR="009F6AAF" w:rsidRPr="009024A6" w:rsidTr="00351237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6320AB" w:rsidRDefault="009F6AAF" w:rsidP="00351237">
            <w:pPr>
              <w:jc w:val="both"/>
              <w:rPr>
                <w:b/>
                <w:lang w:eastAsia="en-US"/>
              </w:rPr>
            </w:pPr>
            <w:r w:rsidRPr="006320AB">
              <w:rPr>
                <w:b/>
                <w:lang w:eastAsia="en-US"/>
              </w:rPr>
              <w:t>Профильный оздоровительный</w:t>
            </w:r>
            <w:r w:rsidRPr="006320AB"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лагерь «</w:t>
            </w:r>
            <w:proofErr w:type="spellStart"/>
            <w:r>
              <w:rPr>
                <w:b/>
                <w:lang w:eastAsia="en-US"/>
              </w:rPr>
              <w:t>Юнармия</w:t>
            </w:r>
            <w:proofErr w:type="spellEnd"/>
            <w:r w:rsidRPr="006320AB">
              <w:rPr>
                <w:b/>
                <w:lang w:eastAsia="en-US"/>
              </w:rPr>
              <w:t xml:space="preserve">» </w:t>
            </w:r>
            <w:r>
              <w:rPr>
                <w:b/>
                <w:lang w:eastAsia="en-US"/>
              </w:rPr>
              <w:br/>
            </w:r>
            <w:r w:rsidRPr="006320AB">
              <w:rPr>
                <w:u w:val="single"/>
                <w:lang w:eastAsia="en-US"/>
              </w:rPr>
              <w:t>Место расположения</w:t>
            </w:r>
            <w:r w:rsidRPr="006320AB">
              <w:rPr>
                <w:lang w:eastAsia="en-US"/>
              </w:rPr>
              <w:t xml:space="preserve"> - МБОУ «СОШ № </w:t>
            </w:r>
            <w:r w:rsidRPr="006320AB">
              <w:t>1</w:t>
            </w:r>
            <w:r w:rsidRPr="006320AB">
              <w:rPr>
                <w:lang w:eastAsia="en-US"/>
              </w:rPr>
              <w:t>»;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Питание</w:t>
            </w:r>
            <w:r w:rsidRPr="006320AB">
              <w:rPr>
                <w:lang w:eastAsia="en-US"/>
              </w:rPr>
              <w:t xml:space="preserve"> - МБОУ «СОШ № </w:t>
            </w:r>
            <w:r w:rsidRPr="006320AB">
              <w:t>1</w:t>
            </w:r>
            <w:r w:rsidRPr="006320AB">
              <w:rPr>
                <w:lang w:eastAsia="en-US"/>
              </w:rPr>
              <w:t>»;</w:t>
            </w:r>
          </w:p>
          <w:p w:rsidR="009F6AAF" w:rsidRPr="006320AB" w:rsidRDefault="009F6AAF" w:rsidP="00351237">
            <w:pPr>
              <w:jc w:val="both"/>
              <w:rPr>
                <w:b/>
                <w:lang w:eastAsia="en-US"/>
              </w:rPr>
            </w:pPr>
            <w:r w:rsidRPr="006320AB">
              <w:rPr>
                <w:lang w:eastAsia="en-US"/>
              </w:rPr>
              <w:t xml:space="preserve">Спортивная площадка МБОУ «СОШ № </w:t>
            </w:r>
            <w:r w:rsidRPr="006320AB">
              <w:t>1</w:t>
            </w:r>
            <w:r w:rsidRPr="006320AB">
              <w:rPr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(10 до 17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9F6AAF" w:rsidRPr="009024A6" w:rsidTr="00351237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6320AB" w:rsidRDefault="009F6AAF" w:rsidP="00351237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Профильный оздоровительный лагерь «</w:t>
            </w:r>
            <w:r>
              <w:rPr>
                <w:b/>
                <w:bCs/>
              </w:rPr>
              <w:t>Водный</w:t>
            </w:r>
            <w:r w:rsidRPr="006320AB">
              <w:rPr>
                <w:b/>
                <w:bCs/>
              </w:rPr>
              <w:t xml:space="preserve"> патриотический туризм» 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 1»;</w:t>
            </w:r>
            <w:r w:rsidRPr="006320AB">
              <w:rPr>
                <w:bCs/>
              </w:rPr>
              <w:t xml:space="preserve"> 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 1»</w:t>
            </w:r>
            <w:r w:rsidRPr="006320AB">
              <w:rPr>
                <w:bCs/>
              </w:rPr>
              <w:t>;</w:t>
            </w:r>
          </w:p>
          <w:p w:rsidR="009F6AAF" w:rsidRPr="006320AB" w:rsidRDefault="009F6AAF" w:rsidP="00351237">
            <w:pPr>
              <w:jc w:val="both"/>
              <w:rPr>
                <w:b/>
                <w:lang w:eastAsia="en-US"/>
              </w:rPr>
            </w:pPr>
            <w:r w:rsidRPr="006320AB">
              <w:t>Спортивная площадка МБОУ «СОШ №1».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(10 до 17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024A6">
              <w:rPr>
                <w:sz w:val="20"/>
              </w:rPr>
              <w:t>двухразовое</w:t>
            </w:r>
          </w:p>
        </w:tc>
      </w:tr>
      <w:tr w:rsidR="009F6AAF" w:rsidRPr="009024A6" w:rsidTr="00351237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5F648D" w:rsidRDefault="009F6AAF" w:rsidP="00351237">
            <w:pPr>
              <w:jc w:val="both"/>
            </w:pPr>
            <w:r>
              <w:rPr>
                <w:b/>
                <w:lang w:eastAsia="en-US"/>
              </w:rPr>
              <w:t>Д</w:t>
            </w:r>
            <w:r w:rsidRPr="00C255CD">
              <w:rPr>
                <w:b/>
                <w:lang w:eastAsia="en-US"/>
              </w:rPr>
              <w:t>невной спортивно-оздоровительный</w:t>
            </w:r>
            <w:r>
              <w:rPr>
                <w:sz w:val="24"/>
                <w:szCs w:val="24"/>
              </w:rPr>
              <w:t xml:space="preserve"> лагерь</w:t>
            </w:r>
            <w:r w:rsidRPr="006320AB">
              <w:rPr>
                <w:b/>
                <w:lang w:eastAsia="en-US"/>
              </w:rPr>
              <w:t xml:space="preserve"> «Малахит»</w:t>
            </w:r>
            <w:r>
              <w:rPr>
                <w:b/>
                <w:lang w:eastAsia="en-US"/>
              </w:rPr>
              <w:br/>
            </w:r>
            <w:r w:rsidRPr="005F648D">
              <w:rPr>
                <w:u w:val="single"/>
              </w:rPr>
              <w:t>Место расположения</w:t>
            </w:r>
            <w:r w:rsidRPr="005F648D">
              <w:t xml:space="preserve"> - МБОУ «СОШ № 1»;</w:t>
            </w:r>
            <w:r w:rsidRPr="005F648D">
              <w:rPr>
                <w:bCs/>
              </w:rPr>
              <w:t xml:space="preserve"> </w:t>
            </w:r>
          </w:p>
          <w:p w:rsidR="009F6AAF" w:rsidRPr="005F648D" w:rsidRDefault="009F6AAF" w:rsidP="00351237">
            <w:pPr>
              <w:jc w:val="both"/>
            </w:pPr>
            <w:r w:rsidRPr="005F648D">
              <w:rPr>
                <w:u w:val="single"/>
              </w:rPr>
              <w:t>Питание</w:t>
            </w:r>
            <w:r w:rsidRPr="005F648D">
              <w:t xml:space="preserve"> - МБОУ «СОШ № 1»</w:t>
            </w:r>
            <w:r w:rsidRPr="005F648D">
              <w:rPr>
                <w:bCs/>
              </w:rPr>
              <w:t>;</w:t>
            </w:r>
          </w:p>
          <w:p w:rsidR="009F6AAF" w:rsidRPr="006320AB" w:rsidRDefault="009F6AAF" w:rsidP="00351237">
            <w:pPr>
              <w:jc w:val="both"/>
            </w:pPr>
            <w:r w:rsidRPr="005F648D">
              <w:t>Спортивная площадка МБОУ «СОШ №1».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</w:t>
            </w:r>
            <w:r>
              <w:rPr>
                <w:color w:val="auto"/>
                <w:sz w:val="20"/>
                <w:szCs w:val="20"/>
              </w:rPr>
              <w:t>4.3</w:t>
            </w:r>
            <w:r w:rsidRPr="009024A6">
              <w:rPr>
                <w:color w:val="auto"/>
                <w:sz w:val="20"/>
                <w:szCs w:val="20"/>
              </w:rPr>
              <w:t>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(7 до 17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  <w:p w:rsidR="009F6AAF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с 3 по 31</w:t>
            </w:r>
            <w:r w:rsidRPr="009024A6">
              <w:rPr>
                <w:sz w:val="20"/>
                <w:szCs w:val="20"/>
              </w:rPr>
              <w:t xml:space="preserve"> июля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  <w:p w:rsidR="009F6AAF" w:rsidRDefault="009F6AAF" w:rsidP="00351237">
            <w:pPr>
              <w:rPr>
                <w:lang w:eastAsia="en-US"/>
              </w:rPr>
            </w:pPr>
          </w:p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двухразовое</w:t>
            </w:r>
          </w:p>
          <w:p w:rsidR="009F6AAF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двухразовое</w:t>
            </w:r>
          </w:p>
        </w:tc>
      </w:tr>
      <w:tr w:rsidR="009F6AAF" w:rsidRPr="009024A6" w:rsidTr="00351237">
        <w:trPr>
          <w:trHeight w:val="3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rPr>
                <w:b/>
              </w:rPr>
              <w:t>Дневной</w:t>
            </w:r>
            <w:r w:rsidRPr="006320AB">
              <w:rPr>
                <w:b/>
                <w:lang w:eastAsia="en-US"/>
              </w:rPr>
              <w:t xml:space="preserve"> оздоровительный лагерь «Волна»</w:t>
            </w:r>
            <w:r>
              <w:rPr>
                <w:b/>
                <w:lang w:eastAsia="en-US"/>
              </w:rPr>
              <w:t>,</w:t>
            </w:r>
            <w:r>
              <w:t xml:space="preserve"> включая 80 путевок для детей, находящихся в трудной жизненной ситуации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9F6AAF" w:rsidRPr="006320AB" w:rsidRDefault="009F6AAF" w:rsidP="00351237">
            <w:pPr>
              <w:jc w:val="both"/>
              <w:rPr>
                <w:b/>
                <w:bCs/>
              </w:rPr>
            </w:pPr>
            <w:r w:rsidRPr="006320AB">
              <w:t xml:space="preserve">Спортивная площадка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Default="009F6AAF" w:rsidP="00351237">
            <w:pPr>
              <w:pStyle w:val="Default"/>
              <w:ind w:left="-67"/>
              <w:jc w:val="center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8.30 до 1</w:t>
            </w:r>
            <w:r>
              <w:rPr>
                <w:sz w:val="20"/>
                <w:szCs w:val="20"/>
              </w:rPr>
              <w:t>8</w:t>
            </w:r>
            <w:r w:rsidRPr="009024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9024A6">
              <w:rPr>
                <w:sz w:val="20"/>
                <w:szCs w:val="20"/>
              </w:rPr>
              <w:t>0</w:t>
            </w:r>
          </w:p>
          <w:p w:rsidR="009F6AAF" w:rsidRPr="009024A6" w:rsidRDefault="009F6AAF" w:rsidP="00351237">
            <w:pPr>
              <w:pStyle w:val="Default"/>
              <w:ind w:left="-67"/>
              <w:jc w:val="center"/>
              <w:rPr>
                <w:sz w:val="20"/>
                <w:szCs w:val="20"/>
              </w:rPr>
            </w:pPr>
            <w:r w:rsidRPr="00746690">
              <w:rPr>
                <w:sz w:val="20"/>
                <w:szCs w:val="20"/>
              </w:rPr>
              <w:t>(6,5 до 14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с 3 по 31</w:t>
            </w:r>
            <w:r w:rsidRPr="009024A6">
              <w:rPr>
                <w:sz w:val="20"/>
                <w:szCs w:val="20"/>
              </w:rPr>
              <w:t xml:space="preserve"> июля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  <w:p w:rsidR="009F6AAF" w:rsidRPr="009024A6" w:rsidRDefault="009F6AAF" w:rsidP="00351237">
            <w:pPr>
              <w:rPr>
                <w:lang w:eastAsia="en-US"/>
              </w:rPr>
            </w:pPr>
          </w:p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proofErr w:type="gramStart"/>
            <w:r w:rsidRPr="009024A6">
              <w:rPr>
                <w:lang w:eastAsia="en-US"/>
              </w:rPr>
              <w:t>..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9024A6">
              <w:rPr>
                <w:bCs/>
                <w:sz w:val="20"/>
                <w:szCs w:val="20"/>
              </w:rPr>
              <w:t>рехразовое</w:t>
            </w:r>
          </w:p>
          <w:p w:rsidR="009F6AAF" w:rsidRDefault="009F6AAF" w:rsidP="00351237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9024A6">
              <w:rPr>
                <w:bCs/>
                <w:sz w:val="20"/>
                <w:szCs w:val="20"/>
              </w:rPr>
              <w:t>рехразовое</w:t>
            </w:r>
          </w:p>
        </w:tc>
      </w:tr>
      <w:tr w:rsidR="009F6AAF" w:rsidRPr="009024A6" w:rsidTr="00351237">
        <w:trPr>
          <w:trHeight w:val="27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8611AB" w:rsidRDefault="009F6AAF" w:rsidP="00351237">
            <w:pPr>
              <w:jc w:val="both"/>
              <w:rPr>
                <w:b/>
                <w:bCs/>
              </w:rPr>
            </w:pPr>
            <w:r w:rsidRPr="009024A6">
              <w:rPr>
                <w:b/>
                <w:bCs/>
              </w:rPr>
              <w:t>Профильный оздоровительный лагерь «</w:t>
            </w:r>
            <w:r>
              <w:rPr>
                <w:b/>
                <w:bCs/>
              </w:rPr>
              <w:t>Содружество Орлят России»</w:t>
            </w:r>
          </w:p>
          <w:p w:rsidR="009F6AAF" w:rsidRDefault="009F6AAF" w:rsidP="00351237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9F6AAF" w:rsidRPr="00DE7F0F" w:rsidRDefault="009F6AAF" w:rsidP="00351237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9F6AAF" w:rsidRPr="008611AB" w:rsidRDefault="009F6AAF" w:rsidP="00351237">
            <w:pPr>
              <w:jc w:val="both"/>
            </w:pPr>
            <w:r w:rsidRPr="00DE7F0F">
              <w:t>С</w:t>
            </w:r>
            <w:r>
              <w:t xml:space="preserve">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(7 до 11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15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  <w:p w:rsidR="009F6AAF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F6AAF" w:rsidRPr="008611AB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с 16 по 29</w:t>
            </w:r>
            <w:r w:rsidRPr="009024A6">
              <w:rPr>
                <w:sz w:val="20"/>
                <w:szCs w:val="20"/>
              </w:rPr>
              <w:t xml:space="preserve"> ию</w:t>
            </w:r>
            <w:r>
              <w:rPr>
                <w:sz w:val="20"/>
                <w:szCs w:val="20"/>
              </w:rPr>
              <w:t>н</w:t>
            </w:r>
            <w:r w:rsidRPr="009024A6">
              <w:rPr>
                <w:sz w:val="20"/>
                <w:szCs w:val="20"/>
              </w:rPr>
              <w:t>я</w:t>
            </w:r>
            <w:r w:rsidRPr="008611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  <w:p w:rsidR="009F6AAF" w:rsidRDefault="009F6AAF" w:rsidP="00351237">
            <w:pPr>
              <w:rPr>
                <w:lang w:eastAsia="en-US"/>
              </w:rPr>
            </w:pPr>
          </w:p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  <w:p w:rsidR="009F6AAF" w:rsidRDefault="009F6AAF" w:rsidP="00351237">
            <w:pPr>
              <w:rPr>
                <w:lang w:eastAsia="en-US"/>
              </w:rPr>
            </w:pPr>
          </w:p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9F6AAF" w:rsidRPr="009024A6" w:rsidTr="00351237">
        <w:trPr>
          <w:trHeight w:val="27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jc w:val="both"/>
              <w:rPr>
                <w:b/>
                <w:lang w:eastAsia="en-US"/>
              </w:rPr>
            </w:pPr>
            <w:r w:rsidRPr="006320AB">
              <w:rPr>
                <w:b/>
                <w:bCs/>
              </w:rPr>
              <w:t>Профильный оздоровительный лагерь</w:t>
            </w:r>
            <w:r w:rsidRPr="006320AB">
              <w:rPr>
                <w:b/>
              </w:rPr>
              <w:t xml:space="preserve"> «</w:t>
            </w:r>
            <w:proofErr w:type="spellStart"/>
            <w:r w:rsidRPr="006320AB">
              <w:rPr>
                <w:b/>
              </w:rPr>
              <w:t>Радоша</w:t>
            </w:r>
            <w:proofErr w:type="spellEnd"/>
            <w:r w:rsidRPr="006320AB">
              <w:rPr>
                <w:b/>
              </w:rPr>
              <w:t>»</w:t>
            </w:r>
            <w:r w:rsidRPr="006320AB">
              <w:rPr>
                <w:b/>
                <w:lang w:eastAsia="en-US"/>
              </w:rPr>
              <w:t xml:space="preserve"> 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9F6AAF" w:rsidRPr="009024A6" w:rsidRDefault="009F6AAF" w:rsidP="00351237">
            <w:pPr>
              <w:jc w:val="both"/>
              <w:rPr>
                <w:b/>
                <w:lang w:eastAsia="en-US"/>
              </w:rPr>
            </w:pPr>
            <w:r w:rsidRPr="006320AB">
              <w:t xml:space="preserve">Спортивная площадка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5C4E">
              <w:rPr>
                <w:color w:val="auto"/>
                <w:sz w:val="20"/>
                <w:szCs w:val="20"/>
              </w:rPr>
              <w:t>(9 до 15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9F6AAF" w:rsidRPr="009024A6" w:rsidTr="00351237">
        <w:trPr>
          <w:trHeight w:val="27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Дневной оздоровительный лагерь «Планета детства»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t xml:space="preserve">Спортивная площадка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(7</w:t>
            </w:r>
            <w:r w:rsidRPr="009024A6">
              <w:rPr>
                <w:color w:val="auto"/>
                <w:sz w:val="20"/>
                <w:szCs w:val="20"/>
              </w:rPr>
              <w:t xml:space="preserve"> до 1</w:t>
            </w:r>
            <w:r>
              <w:rPr>
                <w:color w:val="auto"/>
                <w:sz w:val="20"/>
                <w:szCs w:val="20"/>
              </w:rPr>
              <w:t>0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9F6AAF" w:rsidRPr="009024A6" w:rsidTr="00351237">
        <w:trPr>
          <w:trHeight w:val="27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Default="009F6AAF" w:rsidP="00351237">
            <w:pPr>
              <w:jc w:val="both"/>
              <w:rPr>
                <w:b/>
                <w:bCs/>
              </w:rPr>
            </w:pPr>
            <w:r w:rsidRPr="00746690">
              <w:rPr>
                <w:b/>
                <w:bCs/>
              </w:rPr>
              <w:t xml:space="preserve">Профильный оздоровительный лагерь «Балтиец» </w:t>
            </w:r>
          </w:p>
          <w:p w:rsidR="009F6AAF" w:rsidRPr="00746690" w:rsidRDefault="009F6AAF" w:rsidP="00351237">
            <w:pPr>
              <w:jc w:val="both"/>
              <w:rPr>
                <w:lang w:eastAsia="en-US"/>
              </w:rPr>
            </w:pPr>
            <w:r w:rsidRPr="00746690">
              <w:rPr>
                <w:u w:val="single"/>
                <w:lang w:eastAsia="en-US"/>
              </w:rPr>
              <w:t>Место расположения</w:t>
            </w:r>
            <w:r w:rsidRPr="00746690">
              <w:rPr>
                <w:lang w:eastAsia="en-US"/>
              </w:rPr>
              <w:t xml:space="preserve"> - МБОУ «СОШ № 7»;</w:t>
            </w:r>
          </w:p>
          <w:p w:rsidR="009F6AAF" w:rsidRPr="00746690" w:rsidRDefault="009F6AAF" w:rsidP="00351237">
            <w:pPr>
              <w:jc w:val="both"/>
              <w:rPr>
                <w:lang w:eastAsia="en-US"/>
              </w:rPr>
            </w:pPr>
            <w:r w:rsidRPr="00746690">
              <w:rPr>
                <w:u w:val="single"/>
                <w:lang w:eastAsia="en-US"/>
              </w:rPr>
              <w:t>Питание</w:t>
            </w:r>
            <w:r w:rsidRPr="00746690">
              <w:rPr>
                <w:lang w:eastAsia="en-US"/>
              </w:rPr>
              <w:t xml:space="preserve"> - МБОУ «СОШ № 7»;</w:t>
            </w:r>
          </w:p>
          <w:p w:rsidR="009F6AAF" w:rsidRPr="008611AB" w:rsidRDefault="009F6AAF" w:rsidP="00351237">
            <w:pPr>
              <w:jc w:val="both"/>
            </w:pPr>
            <w:r w:rsidRPr="00746690">
              <w:rPr>
                <w:lang w:eastAsia="en-US"/>
              </w:rPr>
              <w:t>Спортивная площадка МБОУ «СОШ №7».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46690">
              <w:rPr>
                <w:color w:val="auto"/>
                <w:sz w:val="20"/>
                <w:szCs w:val="20"/>
              </w:rPr>
              <w:t>(10 до 14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8611AB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9F6AAF" w:rsidRPr="009024A6" w:rsidTr="00351237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Default="009F6AAF" w:rsidP="00351237">
            <w:pPr>
              <w:jc w:val="both"/>
              <w:rPr>
                <w:b/>
                <w:lang w:eastAsia="en-US"/>
              </w:rPr>
            </w:pPr>
            <w:r w:rsidRPr="00C255CD">
              <w:rPr>
                <w:b/>
                <w:lang w:eastAsia="en-US"/>
              </w:rPr>
              <w:t>Дневной</w:t>
            </w:r>
            <w:r w:rsidRPr="006320AB">
              <w:rPr>
                <w:b/>
                <w:lang w:eastAsia="en-US"/>
              </w:rPr>
              <w:t xml:space="preserve"> спортивно-оздоровительный лагерь «Темп» 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Место расположения</w:t>
            </w:r>
            <w:r w:rsidRPr="006320AB">
              <w:rPr>
                <w:lang w:eastAsia="en-US"/>
              </w:rPr>
              <w:t xml:space="preserve"> - МБОУ «СОШ № 7»;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Питание</w:t>
            </w:r>
            <w:r w:rsidRPr="006320AB">
              <w:rPr>
                <w:lang w:eastAsia="en-US"/>
              </w:rPr>
              <w:t xml:space="preserve"> - МБОУ «СОШ № 7»;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rPr>
                <w:lang w:eastAsia="en-US"/>
              </w:rPr>
              <w:t>Спортивная площадка МБОУ «СОШ №7».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6,5</w:t>
            </w:r>
            <w:r w:rsidRPr="009024A6">
              <w:rPr>
                <w:sz w:val="20"/>
                <w:szCs w:val="20"/>
              </w:rPr>
              <w:t xml:space="preserve"> до 17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 xml:space="preserve">двухразовое </w:t>
            </w:r>
          </w:p>
          <w:p w:rsidR="009F6AAF" w:rsidRPr="009024A6" w:rsidRDefault="009F6AAF" w:rsidP="00351237">
            <w:pPr>
              <w:rPr>
                <w:lang w:eastAsia="en-US"/>
              </w:rPr>
            </w:pPr>
          </w:p>
        </w:tc>
      </w:tr>
      <w:tr w:rsidR="009F6AAF" w:rsidRPr="009024A6" w:rsidTr="00351237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Default="009F6AAF" w:rsidP="00351237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Дневной оздоровительный лагерь «Энергия»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 7»;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 7»;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t>Спортивная площадка МБОУ «СОШ № 7».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46690">
              <w:rPr>
                <w:color w:val="auto"/>
                <w:sz w:val="20"/>
                <w:szCs w:val="20"/>
              </w:rPr>
              <w:t>(6,5 до 12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9F6AAF" w:rsidRPr="009024A6" w:rsidTr="00351237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F633FD" w:rsidRDefault="009F6AAF" w:rsidP="00351237">
            <w:pPr>
              <w:pStyle w:val="afb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Default="009F6AAF" w:rsidP="00351237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Профильный оздоровительный лагерь «Интеллект»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 7»;</w:t>
            </w:r>
          </w:p>
          <w:p w:rsidR="009F6AAF" w:rsidRPr="006320AB" w:rsidRDefault="009F6AAF" w:rsidP="00351237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 7»;</w:t>
            </w:r>
          </w:p>
          <w:p w:rsidR="009F6AAF" w:rsidRPr="006320AB" w:rsidRDefault="009F6AAF" w:rsidP="00351237">
            <w:pPr>
              <w:jc w:val="both"/>
              <w:rPr>
                <w:lang w:eastAsia="en-US"/>
              </w:rPr>
            </w:pPr>
            <w:r w:rsidRPr="006320AB">
              <w:t>Спортивная площадка МБОУ «СОШ № 7».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9F6AAF" w:rsidRPr="009024A6" w:rsidRDefault="009F6AAF" w:rsidP="0035123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(10 до 1</w:t>
            </w:r>
            <w:r>
              <w:rPr>
                <w:color w:val="auto"/>
                <w:sz w:val="20"/>
                <w:szCs w:val="20"/>
              </w:rPr>
              <w:t>3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AAF" w:rsidRPr="009024A6" w:rsidRDefault="009F6AAF" w:rsidP="00351237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AF" w:rsidRPr="009024A6" w:rsidRDefault="009F6AAF" w:rsidP="00351237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</w:tbl>
    <w:p w:rsidR="009F6AAF" w:rsidRDefault="009F6AAF" w:rsidP="009F6AAF">
      <w:pPr>
        <w:ind w:left="3540" w:firstLine="708"/>
        <w:jc w:val="both"/>
        <w:rPr>
          <w:b/>
          <w:sz w:val="24"/>
          <w:szCs w:val="24"/>
        </w:rPr>
        <w:sectPr w:rsidR="009F6AAF" w:rsidSect="00155ACC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9F6AAF" w:rsidRPr="00FC675B" w:rsidRDefault="009F6AAF" w:rsidP="009F6AAF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0A26A5" w:rsidRDefault="000A26A5" w:rsidP="000A26A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17/04/2026 № 1175</w:t>
      </w: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6</w:t>
      </w:r>
      <w:r w:rsidRPr="00AA4F4C">
        <w:rPr>
          <w:sz w:val="24"/>
          <w:szCs w:val="24"/>
        </w:rPr>
        <w:t>)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Default="009F6AAF" w:rsidP="009F6AAF">
      <w:pPr>
        <w:jc w:val="center"/>
        <w:rPr>
          <w:sz w:val="24"/>
          <w:szCs w:val="24"/>
        </w:rPr>
      </w:pPr>
      <w:r>
        <w:rPr>
          <w:sz w:val="24"/>
          <w:szCs w:val="24"/>
        </w:rPr>
        <w:t>Журнал</w:t>
      </w:r>
      <w:r w:rsidRPr="00D56BE9">
        <w:rPr>
          <w:sz w:val="24"/>
          <w:szCs w:val="24"/>
        </w:rPr>
        <w:t xml:space="preserve"> регистрации заявлений</w:t>
      </w:r>
    </w:p>
    <w:p w:rsidR="009F6AAF" w:rsidRDefault="009F6AAF" w:rsidP="009F6AAF">
      <w:pPr>
        <w:jc w:val="center"/>
        <w:rPr>
          <w:sz w:val="24"/>
          <w:szCs w:val="24"/>
        </w:rPr>
      </w:pPr>
      <w:r w:rsidRPr="00D56BE9">
        <w:rPr>
          <w:sz w:val="24"/>
          <w:szCs w:val="24"/>
        </w:rPr>
        <w:t>на выделение путевок детям, находящимся в трудной жизненной ситуации</w:t>
      </w:r>
    </w:p>
    <w:p w:rsidR="009F6AAF" w:rsidRDefault="009F6AAF" w:rsidP="009F6AAF">
      <w:pPr>
        <w:jc w:val="center"/>
        <w:rPr>
          <w:sz w:val="24"/>
          <w:szCs w:val="24"/>
        </w:rPr>
      </w:pPr>
    </w:p>
    <w:p w:rsidR="009F6AAF" w:rsidRDefault="009F6AAF" w:rsidP="009F6AAF">
      <w:pPr>
        <w:rPr>
          <w:sz w:val="24"/>
          <w:szCs w:val="24"/>
        </w:rPr>
      </w:pPr>
      <w:r>
        <w:rPr>
          <w:sz w:val="24"/>
          <w:szCs w:val="24"/>
        </w:rPr>
        <w:t>Наименование ДОЛ</w:t>
      </w:r>
    </w:p>
    <w:p w:rsidR="009F6AAF" w:rsidRDefault="009F6AAF" w:rsidP="009F6AAF">
      <w:pPr>
        <w:rPr>
          <w:sz w:val="24"/>
          <w:szCs w:val="24"/>
        </w:rPr>
      </w:pPr>
      <w:r>
        <w:rPr>
          <w:sz w:val="24"/>
          <w:szCs w:val="24"/>
        </w:rPr>
        <w:t>Период проведения</w:t>
      </w: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tbl>
      <w:tblPr>
        <w:tblW w:w="5000" w:type="pct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1801"/>
        <w:gridCol w:w="1200"/>
        <w:gridCol w:w="2195"/>
        <w:gridCol w:w="1523"/>
        <w:gridCol w:w="1727"/>
        <w:gridCol w:w="1831"/>
        <w:gridCol w:w="1432"/>
        <w:gridCol w:w="1200"/>
        <w:gridCol w:w="1332"/>
      </w:tblGrid>
      <w:tr w:rsidR="009F6AAF" w:rsidRPr="00840DF8" w:rsidTr="00351237">
        <w:trPr>
          <w:cantSplit/>
          <w:trHeight w:val="264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left="-139" w:firstLine="139"/>
            </w:pPr>
            <w:r w:rsidRPr="00840DF8">
              <w:t xml:space="preserve">N </w:t>
            </w:r>
            <w:proofErr w:type="gramStart"/>
            <w:r w:rsidRPr="00840DF8">
              <w:t>п</w:t>
            </w:r>
            <w:proofErr w:type="gramEnd"/>
            <w:r w:rsidRPr="00840DF8">
              <w:t>/п</w:t>
            </w:r>
          </w:p>
        </w:tc>
        <w:tc>
          <w:tcPr>
            <w:tcW w:w="17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right="-70"/>
            </w:pPr>
            <w:r w:rsidRPr="00840DF8">
              <w:t>Ф.И.О. ребенка</w:t>
            </w:r>
          </w:p>
        </w:tc>
        <w:tc>
          <w:tcPr>
            <w:tcW w:w="1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 w:rsidRPr="00840DF8">
              <w:t>Дата рождения</w:t>
            </w:r>
          </w:p>
        </w:tc>
        <w:tc>
          <w:tcPr>
            <w:tcW w:w="21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right="-69"/>
            </w:pPr>
            <w:r w:rsidRPr="00840DF8">
              <w:t>Адрес места    жительства, телефон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 w:rsidRPr="00840DF8">
              <w:t>Категория ребенка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 w:rsidRPr="00840DF8">
              <w:t>Ф.И.О. родителя (законного представителя)</w:t>
            </w:r>
          </w:p>
        </w:tc>
        <w:tc>
          <w:tcPr>
            <w:tcW w:w="1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Default="009F6AAF" w:rsidP="00351237">
            <w:pPr>
              <w:autoSpaceDE w:val="0"/>
              <w:autoSpaceDN w:val="0"/>
              <w:adjustRightInd w:val="0"/>
            </w:pPr>
            <w:r>
              <w:t xml:space="preserve">Контактные данные родителя </w:t>
            </w:r>
            <w:r w:rsidRPr="00840DF8">
              <w:t>(законного представителя)</w:t>
            </w:r>
          </w:p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>
              <w:t>(моб. телефон)</w:t>
            </w:r>
          </w:p>
        </w:tc>
        <w:tc>
          <w:tcPr>
            <w:tcW w:w="39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>
              <w:t>Регистрации заявления</w:t>
            </w:r>
          </w:p>
        </w:tc>
      </w:tr>
      <w:tr w:rsidR="009F6AAF" w:rsidRPr="00840DF8" w:rsidTr="00351237">
        <w:trPr>
          <w:cantSplit/>
          <w:trHeight w:val="480"/>
        </w:trPr>
        <w:tc>
          <w:tcPr>
            <w:tcW w:w="4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left="-139" w:firstLine="139"/>
            </w:pP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right="-70"/>
            </w:pPr>
          </w:p>
        </w:tc>
        <w:tc>
          <w:tcPr>
            <w:tcW w:w="11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21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right="-69"/>
            </w:pP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8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firstLine="9"/>
            </w:pPr>
            <w:r>
              <w:t>Решение о выдаче путевки</w:t>
            </w:r>
          </w:p>
        </w:tc>
      </w:tr>
      <w:tr w:rsidR="009F6AAF" w:rsidRPr="00840DF8" w:rsidTr="00351237">
        <w:trPr>
          <w:cantSplit/>
          <w:trHeight w:val="378"/>
        </w:trPr>
        <w:tc>
          <w:tcPr>
            <w:tcW w:w="4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7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1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21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>
              <w:t>Регистрации заявления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left="-27" w:firstLine="27"/>
            </w:pPr>
            <w:r>
              <w:t>Результата вынесения решения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</w:tr>
      <w:tr w:rsidR="009F6AAF" w:rsidRPr="00840DF8" w:rsidTr="00351237">
        <w:trPr>
          <w:cantSplit/>
          <w:trHeight w:val="240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1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2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3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9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10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 w:rsidRPr="00840DF8">
              <w:t>11</w:t>
            </w:r>
          </w:p>
        </w:tc>
      </w:tr>
      <w:tr w:rsidR="009F6AAF" w:rsidRPr="00840DF8" w:rsidTr="00351237">
        <w:trPr>
          <w:cantSplit/>
          <w:trHeight w:val="240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pStyle w:val="afb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</w:tr>
    </w:tbl>
    <w:p w:rsidR="009F6AAF" w:rsidRDefault="009F6AAF" w:rsidP="009F6AAF">
      <w:pPr>
        <w:ind w:left="3540" w:firstLine="708"/>
        <w:jc w:val="right"/>
        <w:rPr>
          <w:sz w:val="24"/>
          <w:szCs w:val="24"/>
        </w:rPr>
        <w:sectPr w:rsidR="009F6AAF" w:rsidSect="005B1E90">
          <w:headerReference w:type="default" r:id="rId15"/>
          <w:pgSz w:w="16838" w:h="11906" w:orient="landscape"/>
          <w:pgMar w:top="567" w:right="1134" w:bottom="1701" w:left="1134" w:header="720" w:footer="720" w:gutter="0"/>
          <w:cols w:space="720"/>
        </w:sectPr>
      </w:pPr>
    </w:p>
    <w:p w:rsidR="009F6AAF" w:rsidRPr="00FC675B" w:rsidRDefault="009F6AAF" w:rsidP="009F6AAF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0A26A5" w:rsidRDefault="000A26A5" w:rsidP="000A26A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17/04/2026 № 1175</w:t>
      </w: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9F6AAF" w:rsidRPr="00AA4F4C" w:rsidRDefault="009F6AAF" w:rsidP="009F6AAF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7</w:t>
      </w:r>
      <w:r w:rsidRPr="00AA4F4C">
        <w:rPr>
          <w:sz w:val="24"/>
          <w:szCs w:val="24"/>
        </w:rPr>
        <w:t>)</w:t>
      </w:r>
    </w:p>
    <w:p w:rsidR="009F6AAF" w:rsidRPr="00AA4F4C" w:rsidRDefault="009F6AAF" w:rsidP="009F6AAF">
      <w:pPr>
        <w:ind w:left="3540" w:firstLine="708"/>
        <w:jc w:val="both"/>
        <w:rPr>
          <w:sz w:val="24"/>
          <w:szCs w:val="24"/>
        </w:rPr>
      </w:pPr>
    </w:p>
    <w:p w:rsidR="009F6AAF" w:rsidRPr="00AA4F4C" w:rsidRDefault="009F6AAF" w:rsidP="009F6AAF">
      <w:pPr>
        <w:jc w:val="center"/>
        <w:rPr>
          <w:sz w:val="24"/>
          <w:szCs w:val="24"/>
        </w:rPr>
      </w:pPr>
    </w:p>
    <w:p w:rsidR="009F6AAF" w:rsidRDefault="009F6AAF" w:rsidP="009F6AAF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D56BE9">
        <w:rPr>
          <w:sz w:val="24"/>
          <w:szCs w:val="24"/>
        </w:rPr>
        <w:t>пис</w:t>
      </w:r>
      <w:r>
        <w:rPr>
          <w:sz w:val="24"/>
          <w:szCs w:val="24"/>
        </w:rPr>
        <w:t>о</w:t>
      </w:r>
      <w:r w:rsidRPr="00D56BE9">
        <w:rPr>
          <w:sz w:val="24"/>
          <w:szCs w:val="24"/>
        </w:rPr>
        <w:t>к получателей путевок,</w:t>
      </w:r>
    </w:p>
    <w:p w:rsidR="009F6AAF" w:rsidRDefault="009F6AAF" w:rsidP="009F6AA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Pr="00BE7368">
        <w:rPr>
          <w:sz w:val="24"/>
          <w:szCs w:val="24"/>
        </w:rPr>
        <w:t>формир</w:t>
      </w:r>
      <w:r>
        <w:rPr>
          <w:sz w:val="24"/>
          <w:szCs w:val="24"/>
        </w:rPr>
        <w:t>ованный</w:t>
      </w:r>
      <w:proofErr w:type="gramEnd"/>
      <w:r w:rsidRPr="00BE7368">
        <w:rPr>
          <w:sz w:val="24"/>
          <w:szCs w:val="24"/>
        </w:rPr>
        <w:t xml:space="preserve"> по итогам предоставления муниципальной услуги </w:t>
      </w:r>
    </w:p>
    <w:p w:rsidR="009F6AAF" w:rsidRDefault="009F6AAF" w:rsidP="009F6AAF">
      <w:pPr>
        <w:jc w:val="center"/>
        <w:rPr>
          <w:sz w:val="24"/>
          <w:szCs w:val="24"/>
        </w:rPr>
      </w:pPr>
      <w:r w:rsidRPr="00BE7368">
        <w:rPr>
          <w:sz w:val="24"/>
          <w:szCs w:val="24"/>
        </w:rPr>
        <w:t>«Организация отдыха детей в каникулярное время на территории Сосновоборского городского округа»</w:t>
      </w:r>
    </w:p>
    <w:p w:rsidR="009F6AAF" w:rsidRDefault="009F6AAF" w:rsidP="009F6AAF">
      <w:pPr>
        <w:jc w:val="center"/>
        <w:rPr>
          <w:sz w:val="24"/>
          <w:szCs w:val="24"/>
        </w:rPr>
      </w:pPr>
    </w:p>
    <w:tbl>
      <w:tblPr>
        <w:tblW w:w="5000" w:type="pct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1455"/>
        <w:gridCol w:w="757"/>
        <w:gridCol w:w="1105"/>
        <w:gridCol w:w="757"/>
        <w:gridCol w:w="1105"/>
        <w:gridCol w:w="1105"/>
        <w:gridCol w:w="844"/>
        <w:gridCol w:w="671"/>
        <w:gridCol w:w="757"/>
        <w:gridCol w:w="902"/>
      </w:tblGrid>
      <w:tr w:rsidR="009F6AAF" w:rsidRPr="00840DF8" w:rsidTr="00351237">
        <w:trPr>
          <w:cantSplit/>
          <w:trHeight w:val="264"/>
        </w:trPr>
        <w:tc>
          <w:tcPr>
            <w:tcW w:w="4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left="-139" w:firstLine="139"/>
            </w:pPr>
            <w:r w:rsidRPr="00840DF8">
              <w:t xml:space="preserve">N </w:t>
            </w:r>
            <w:proofErr w:type="gramStart"/>
            <w:r w:rsidRPr="00840DF8">
              <w:t>п</w:t>
            </w:r>
            <w:proofErr w:type="gramEnd"/>
            <w:r w:rsidRPr="00840DF8">
              <w:t>/п</w:t>
            </w:r>
          </w:p>
        </w:tc>
        <w:tc>
          <w:tcPr>
            <w:tcW w:w="22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right="-70"/>
            </w:pPr>
            <w:r w:rsidRPr="00840DF8">
              <w:t>Ф.И.О. ребенка</w:t>
            </w: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 w:rsidRPr="00840DF8">
              <w:t>Дата рождения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right="-69"/>
            </w:pPr>
            <w:r w:rsidRPr="00840DF8">
              <w:t>Адрес места    жительства, телефон</w:t>
            </w: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 w:rsidRPr="00840DF8">
              <w:t>Категория ребенка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 w:rsidRPr="00840DF8">
              <w:t>Ф.И.О. родителя (законного представителя)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Default="009F6AAF" w:rsidP="00351237">
            <w:pPr>
              <w:autoSpaceDE w:val="0"/>
              <w:autoSpaceDN w:val="0"/>
              <w:adjustRightInd w:val="0"/>
            </w:pPr>
            <w:r>
              <w:t xml:space="preserve">Контактные данные родителя </w:t>
            </w:r>
            <w:r w:rsidRPr="00840DF8">
              <w:t>(законного представителя)</w:t>
            </w:r>
          </w:p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>
              <w:t>(моб. телефон)</w:t>
            </w:r>
          </w:p>
        </w:tc>
        <w:tc>
          <w:tcPr>
            <w:tcW w:w="33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>
              <w:t>Регистрации заявления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6AAF" w:rsidRDefault="009F6AAF" w:rsidP="00351237">
            <w:pPr>
              <w:autoSpaceDE w:val="0"/>
              <w:autoSpaceDN w:val="0"/>
              <w:adjustRightInd w:val="0"/>
              <w:jc w:val="center"/>
            </w:pPr>
            <w:r>
              <w:t>Предоставлен перечень документов для лагеря</w:t>
            </w:r>
          </w:p>
        </w:tc>
      </w:tr>
      <w:tr w:rsidR="009F6AAF" w:rsidRPr="00840DF8" w:rsidTr="00351237">
        <w:trPr>
          <w:cantSplit/>
          <w:trHeight w:val="480"/>
        </w:trPr>
        <w:tc>
          <w:tcPr>
            <w:tcW w:w="41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left="-139" w:firstLine="139"/>
            </w:pPr>
          </w:p>
        </w:tc>
        <w:tc>
          <w:tcPr>
            <w:tcW w:w="22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right="-70"/>
            </w:pPr>
          </w:p>
        </w:tc>
        <w:tc>
          <w:tcPr>
            <w:tcW w:w="11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right="-69"/>
            </w:pPr>
          </w:p>
        </w:tc>
        <w:tc>
          <w:tcPr>
            <w:tcW w:w="111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firstLine="9"/>
            </w:pPr>
            <w:r>
              <w:t>Решение о выдаче путевки</w:t>
            </w: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6AAF" w:rsidRDefault="009F6AAF" w:rsidP="00351237">
            <w:pPr>
              <w:autoSpaceDE w:val="0"/>
              <w:autoSpaceDN w:val="0"/>
              <w:adjustRightInd w:val="0"/>
              <w:ind w:firstLine="9"/>
            </w:pPr>
          </w:p>
        </w:tc>
      </w:tr>
      <w:tr w:rsidR="009F6AAF" w:rsidRPr="00840DF8" w:rsidTr="00351237">
        <w:trPr>
          <w:cantSplit/>
          <w:trHeight w:val="378"/>
        </w:trPr>
        <w:tc>
          <w:tcPr>
            <w:tcW w:w="4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22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  <w:r>
              <w:t>Регистрации заявления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  <w:ind w:left="-27" w:firstLine="27"/>
            </w:pPr>
            <w:r>
              <w:t>Результата вынесения решения</w:t>
            </w:r>
          </w:p>
        </w:tc>
        <w:tc>
          <w:tcPr>
            <w:tcW w:w="1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</w:tr>
      <w:tr w:rsidR="009F6AAF" w:rsidRPr="00840DF8" w:rsidTr="00351237">
        <w:trPr>
          <w:cantSplit/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1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5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6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9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10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11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C50E3" w:rsidRDefault="009F6AAF" w:rsidP="0035123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50E3">
              <w:rPr>
                <w:b/>
              </w:rPr>
              <w:t>12</w:t>
            </w:r>
          </w:p>
        </w:tc>
      </w:tr>
      <w:tr w:rsidR="009F6AAF" w:rsidRPr="00840DF8" w:rsidTr="00351237">
        <w:trPr>
          <w:cantSplit/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840DF8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AAF" w:rsidRPr="001E2A65" w:rsidRDefault="009F6AAF" w:rsidP="00351237">
            <w:pPr>
              <w:autoSpaceDE w:val="0"/>
              <w:autoSpaceDN w:val="0"/>
              <w:adjustRightInd w:val="0"/>
            </w:pPr>
          </w:p>
        </w:tc>
      </w:tr>
    </w:tbl>
    <w:p w:rsidR="009F6AAF" w:rsidRPr="00BE7368" w:rsidRDefault="009F6AAF" w:rsidP="009F6AAF">
      <w:pPr>
        <w:jc w:val="center"/>
        <w:rPr>
          <w:sz w:val="24"/>
          <w:szCs w:val="24"/>
        </w:rPr>
      </w:pPr>
    </w:p>
    <w:p w:rsidR="009F6AAF" w:rsidRDefault="009F6AAF" w:rsidP="009F6AAF">
      <w:pPr>
        <w:ind w:left="3540" w:firstLine="708"/>
        <w:jc w:val="right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AE" w:rsidRDefault="001E23AE" w:rsidP="00762166">
      <w:r>
        <w:separator/>
      </w:r>
    </w:p>
  </w:endnote>
  <w:endnote w:type="continuationSeparator" w:id="0">
    <w:p w:rsidR="001E23AE" w:rsidRDefault="001E23A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5" w:rsidRDefault="000A26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5" w:rsidRDefault="000A26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5" w:rsidRDefault="000A26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AE" w:rsidRDefault="001E23AE" w:rsidP="00762166">
      <w:r>
        <w:separator/>
      </w:r>
    </w:p>
  </w:footnote>
  <w:footnote w:type="continuationSeparator" w:id="0">
    <w:p w:rsidR="001E23AE" w:rsidRDefault="001E23A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5" w:rsidRDefault="000A26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AF" w:rsidRDefault="009F6A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5" w:rsidRDefault="000A26A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AF" w:rsidRDefault="009F6AA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F8675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686BC5"/>
    <w:multiLevelType w:val="multilevel"/>
    <w:tmpl w:val="6B8898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9F22761"/>
    <w:multiLevelType w:val="hybridMultilevel"/>
    <w:tmpl w:val="ECA6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44037"/>
    <w:multiLevelType w:val="hybridMultilevel"/>
    <w:tmpl w:val="95127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501A98"/>
    <w:multiLevelType w:val="multilevel"/>
    <w:tmpl w:val="4B0A3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19383DA3"/>
    <w:multiLevelType w:val="hybridMultilevel"/>
    <w:tmpl w:val="B05C66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B762DC"/>
    <w:multiLevelType w:val="hybridMultilevel"/>
    <w:tmpl w:val="CC8E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1DD"/>
    <w:multiLevelType w:val="hybridMultilevel"/>
    <w:tmpl w:val="C812E6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F0797"/>
    <w:multiLevelType w:val="hybridMultilevel"/>
    <w:tmpl w:val="C6C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957FCB"/>
    <w:multiLevelType w:val="hybridMultilevel"/>
    <w:tmpl w:val="DDA250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7945DD6"/>
    <w:multiLevelType w:val="multilevel"/>
    <w:tmpl w:val="3DA669FE"/>
    <w:lvl w:ilvl="0">
      <w:start w:val="3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4">
    <w:nsid w:val="5372054C"/>
    <w:multiLevelType w:val="hybridMultilevel"/>
    <w:tmpl w:val="AE7E95F2"/>
    <w:lvl w:ilvl="0" w:tplc="0419000F">
      <w:start w:val="26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>
    <w:nsid w:val="541A4355"/>
    <w:multiLevelType w:val="hybridMultilevel"/>
    <w:tmpl w:val="2F14800C"/>
    <w:lvl w:ilvl="0" w:tplc="584AA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72A51"/>
    <w:multiLevelType w:val="hybridMultilevel"/>
    <w:tmpl w:val="8B7ED5B0"/>
    <w:lvl w:ilvl="0" w:tplc="E182B68E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CE703B"/>
    <w:multiLevelType w:val="hybridMultilevel"/>
    <w:tmpl w:val="2F14800C"/>
    <w:lvl w:ilvl="0" w:tplc="584AA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0A21DD"/>
    <w:multiLevelType w:val="hybridMultilevel"/>
    <w:tmpl w:val="71FC3A2A"/>
    <w:lvl w:ilvl="0" w:tplc="B97C3CE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3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7"/>
  </w:num>
  <w:num w:numId="16">
    <w:abstractNumId w:val="9"/>
  </w:num>
  <w:num w:numId="17">
    <w:abstractNumId w:val="18"/>
  </w:num>
  <w:num w:numId="18">
    <w:abstractNumId w:val="2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8"/>
  </w:num>
  <w:num w:numId="22">
    <w:abstractNumId w:val="4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6892d5a-45ff-4d61-92b8-295f684ceac4"/>
  </w:docVars>
  <w:rsids>
    <w:rsidRoot w:val="009F6AAF"/>
    <w:rsid w:val="000216DC"/>
    <w:rsid w:val="00024F94"/>
    <w:rsid w:val="0005521C"/>
    <w:rsid w:val="00070E72"/>
    <w:rsid w:val="00097477"/>
    <w:rsid w:val="000A26A5"/>
    <w:rsid w:val="000A43B7"/>
    <w:rsid w:val="000A651A"/>
    <w:rsid w:val="000B0AE5"/>
    <w:rsid w:val="000F7E70"/>
    <w:rsid w:val="001704D1"/>
    <w:rsid w:val="001B1787"/>
    <w:rsid w:val="001D34FF"/>
    <w:rsid w:val="001E23AE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0176"/>
    <w:rsid w:val="007A6AA8"/>
    <w:rsid w:val="007B1C4A"/>
    <w:rsid w:val="007B20E8"/>
    <w:rsid w:val="007D4C9D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8F54B4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6AAF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279D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6A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9F6A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6AA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9F6AAF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9F6AAF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F6AAF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9F6AA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9F6A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ocked/>
    <w:rsid w:val="009F6AA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9F6AAF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9F6AAF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9F6AAF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9F6AAF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9F6A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9F6A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9F6A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F6AAF"/>
    <w:rPr>
      <w:rFonts w:ascii="Times New Roman" w:eastAsia="Times New Roman" w:hAnsi="Times New Roman"/>
    </w:rPr>
  </w:style>
  <w:style w:type="character" w:customStyle="1" w:styleId="BodyTextChar">
    <w:name w:val="Body Text Char"/>
    <w:locked/>
    <w:rsid w:val="009F6AAF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9F6AAF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Название Знак"/>
    <w:basedOn w:val="a0"/>
    <w:link w:val="af"/>
    <w:rsid w:val="009F6AAF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21">
    <w:name w:val="Body Text 2"/>
    <w:basedOn w:val="a"/>
    <w:link w:val="22"/>
    <w:rsid w:val="009F6A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F6AAF"/>
    <w:rPr>
      <w:rFonts w:ascii="Times New Roman" w:eastAsia="Times New Roman" w:hAnsi="Times New Roman"/>
    </w:rPr>
  </w:style>
  <w:style w:type="paragraph" w:styleId="af1">
    <w:name w:val="Block Text"/>
    <w:basedOn w:val="a"/>
    <w:rsid w:val="009F6AAF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9F6AAF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9F6AAF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9F6AAF"/>
    <w:rPr>
      <w:rFonts w:ascii="Segoe UI" w:eastAsia="Times New Roman" w:hAnsi="Segoe UI" w:cs="Segoe UI"/>
      <w:sz w:val="16"/>
      <w:szCs w:val="16"/>
    </w:rPr>
  </w:style>
  <w:style w:type="paragraph" w:customStyle="1" w:styleId="Char">
    <w:name w:val="Char Знак Знак"/>
    <w:basedOn w:val="a"/>
    <w:rsid w:val="009F6AAF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9F6AAF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9F6AA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9F6AA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9F6AAF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9F6AA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5">
    <w:name w:val="Знак"/>
    <w:basedOn w:val="a"/>
    <w:rsid w:val="009F6AA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9F6A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9F6AAF"/>
    <w:rPr>
      <w:rFonts w:cs="Times New Roman"/>
      <w:b/>
      <w:bCs/>
    </w:rPr>
  </w:style>
  <w:style w:type="character" w:styleId="af7">
    <w:name w:val="Emphasis"/>
    <w:qFormat/>
    <w:rsid w:val="009F6AAF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9F6AAF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9F6AAF"/>
    <w:rPr>
      <w:rFonts w:ascii="Times New Roman" w:eastAsia="Times New Roman" w:hAnsi="Times New Roman"/>
      <w:sz w:val="24"/>
      <w:szCs w:val="22"/>
      <w:lang w:eastAsia="en-US"/>
    </w:rPr>
  </w:style>
  <w:style w:type="paragraph" w:styleId="af9">
    <w:name w:val="No Spacing"/>
    <w:uiPriority w:val="1"/>
    <w:qFormat/>
    <w:rsid w:val="009F6AAF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9F6AAF"/>
  </w:style>
  <w:style w:type="table" w:styleId="afa">
    <w:name w:val="Table Grid"/>
    <w:basedOn w:val="a1"/>
    <w:rsid w:val="009F6AAF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9F6A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9F6AA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c">
    <w:name w:val="Заголовок таблицы"/>
    <w:basedOn w:val="af8"/>
    <w:rsid w:val="009F6AAF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9F6AAF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9F6AAF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9F6AA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F6AAF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9F6AAF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9F6AAF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fd">
    <w:name w:val="Normal (Web)"/>
    <w:basedOn w:val="a"/>
    <w:rsid w:val="009F6AAF"/>
    <w:pPr>
      <w:suppressAutoHyphens/>
      <w:spacing w:before="280" w:after="28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rsid w:val="009F6AAF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9F6AAF"/>
    <w:rPr>
      <w:rFonts w:ascii="Times New Roman" w:hAnsi="Times New Roman"/>
    </w:rPr>
  </w:style>
  <w:style w:type="character" w:customStyle="1" w:styleId="afe">
    <w:name w:val="Основной текст_"/>
    <w:link w:val="15"/>
    <w:rsid w:val="009F6AAF"/>
    <w:rPr>
      <w:shd w:val="clear" w:color="auto" w:fill="FFFFFF"/>
    </w:rPr>
  </w:style>
  <w:style w:type="paragraph" w:customStyle="1" w:styleId="15">
    <w:name w:val="Основной текст1"/>
    <w:basedOn w:val="a"/>
    <w:link w:val="afe"/>
    <w:rsid w:val="009F6AAF"/>
    <w:pPr>
      <w:shd w:val="clear" w:color="auto" w:fill="FFFFFF"/>
      <w:spacing w:before="300" w:after="240" w:line="278" w:lineRule="exact"/>
    </w:pPr>
    <w:rPr>
      <w:rFonts w:ascii="Calibri" w:eastAsia="Calibri" w:hAnsi="Calibri"/>
    </w:rPr>
  </w:style>
  <w:style w:type="paragraph" w:customStyle="1" w:styleId="ConsPlusTitle">
    <w:name w:val="ConsPlusTitle"/>
    <w:rsid w:val="009F6A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6A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9F6A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6AA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9F6AAF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9F6AAF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F6AAF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9F6AA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9F6A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ocked/>
    <w:rsid w:val="009F6AA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9F6AAF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9F6AAF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9F6AAF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9F6AAF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9F6A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9F6A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9F6A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F6AAF"/>
    <w:rPr>
      <w:rFonts w:ascii="Times New Roman" w:eastAsia="Times New Roman" w:hAnsi="Times New Roman"/>
    </w:rPr>
  </w:style>
  <w:style w:type="character" w:customStyle="1" w:styleId="BodyTextChar">
    <w:name w:val="Body Text Char"/>
    <w:locked/>
    <w:rsid w:val="009F6AAF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9F6AAF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Название Знак"/>
    <w:basedOn w:val="a0"/>
    <w:link w:val="af"/>
    <w:rsid w:val="009F6AAF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21">
    <w:name w:val="Body Text 2"/>
    <w:basedOn w:val="a"/>
    <w:link w:val="22"/>
    <w:rsid w:val="009F6A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F6AAF"/>
    <w:rPr>
      <w:rFonts w:ascii="Times New Roman" w:eastAsia="Times New Roman" w:hAnsi="Times New Roman"/>
    </w:rPr>
  </w:style>
  <w:style w:type="paragraph" w:styleId="af1">
    <w:name w:val="Block Text"/>
    <w:basedOn w:val="a"/>
    <w:rsid w:val="009F6AAF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9F6AAF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9F6AAF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9F6AAF"/>
    <w:rPr>
      <w:rFonts w:ascii="Segoe UI" w:eastAsia="Times New Roman" w:hAnsi="Segoe UI" w:cs="Segoe UI"/>
      <w:sz w:val="16"/>
      <w:szCs w:val="16"/>
    </w:rPr>
  </w:style>
  <w:style w:type="paragraph" w:customStyle="1" w:styleId="Char">
    <w:name w:val="Char Знак Знак"/>
    <w:basedOn w:val="a"/>
    <w:rsid w:val="009F6AAF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9F6AAF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9F6AA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9F6AA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9F6AAF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9F6AA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5">
    <w:name w:val="Знак"/>
    <w:basedOn w:val="a"/>
    <w:rsid w:val="009F6AA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9F6AA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9F6AAF"/>
    <w:rPr>
      <w:rFonts w:cs="Times New Roman"/>
      <w:b/>
      <w:bCs/>
    </w:rPr>
  </w:style>
  <w:style w:type="character" w:styleId="af7">
    <w:name w:val="Emphasis"/>
    <w:qFormat/>
    <w:rsid w:val="009F6AAF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9F6AAF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9F6AAF"/>
    <w:rPr>
      <w:rFonts w:ascii="Times New Roman" w:eastAsia="Times New Roman" w:hAnsi="Times New Roman"/>
      <w:sz w:val="24"/>
      <w:szCs w:val="22"/>
      <w:lang w:eastAsia="en-US"/>
    </w:rPr>
  </w:style>
  <w:style w:type="paragraph" w:styleId="af9">
    <w:name w:val="No Spacing"/>
    <w:uiPriority w:val="1"/>
    <w:qFormat/>
    <w:rsid w:val="009F6AAF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9F6AAF"/>
  </w:style>
  <w:style w:type="table" w:styleId="afa">
    <w:name w:val="Table Grid"/>
    <w:basedOn w:val="a1"/>
    <w:rsid w:val="009F6AAF"/>
    <w:rPr>
      <w:rFonts w:ascii="Times New Roman" w:hAnsi="Times New Roman"/>
      <w:sz w:val="24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9F6A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9F6AA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c">
    <w:name w:val="Заголовок таблицы"/>
    <w:basedOn w:val="af8"/>
    <w:rsid w:val="009F6AAF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9F6AAF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9F6AAF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9F6AA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F6AAF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9F6AAF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9F6AAF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fd">
    <w:name w:val="Normal (Web)"/>
    <w:basedOn w:val="a"/>
    <w:rsid w:val="009F6AAF"/>
    <w:pPr>
      <w:suppressAutoHyphens/>
      <w:spacing w:before="280" w:after="28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rsid w:val="009F6AAF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9F6AAF"/>
    <w:rPr>
      <w:rFonts w:ascii="Times New Roman" w:hAnsi="Times New Roman"/>
    </w:rPr>
  </w:style>
  <w:style w:type="character" w:customStyle="1" w:styleId="afe">
    <w:name w:val="Основной текст_"/>
    <w:link w:val="15"/>
    <w:rsid w:val="009F6AAF"/>
    <w:rPr>
      <w:shd w:val="clear" w:color="auto" w:fill="FFFFFF"/>
    </w:rPr>
  </w:style>
  <w:style w:type="paragraph" w:customStyle="1" w:styleId="15">
    <w:name w:val="Основной текст1"/>
    <w:basedOn w:val="a"/>
    <w:link w:val="afe"/>
    <w:rsid w:val="009F6AAF"/>
    <w:pPr>
      <w:shd w:val="clear" w:color="auto" w:fill="FFFFFF"/>
      <w:spacing w:before="300" w:after="240" w:line="278" w:lineRule="exact"/>
    </w:pPr>
    <w:rPr>
      <w:rFonts w:ascii="Calibri" w:eastAsia="Calibri" w:hAnsi="Calibri"/>
    </w:rPr>
  </w:style>
  <w:style w:type="paragraph" w:customStyle="1" w:styleId="ConsPlusTitle">
    <w:name w:val="ConsPlusTitle"/>
    <w:rsid w:val="009F6A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72116a9-6c3c-425a-b272-e1aa6010b42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272116a9-6c3c-425a-b272-e1aa6010b42a.dot</Template>
  <TotalTime>0</TotalTime>
  <Pages>15</Pages>
  <Words>4712</Words>
  <Characters>26864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2026-04-17T09:14:00Z</cp:lastPrinted>
  <dcterms:created xsi:type="dcterms:W3CDTF">2026-04-17T11:15:00Z</dcterms:created>
  <dcterms:modified xsi:type="dcterms:W3CDTF">2026-04-17T11:23:00Z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86892d5a-45ff-4d61-92b8-295f684ceac4</vt:lpwstr>
  </property>
</Properties>
</file>