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91BD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91BD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473917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73917">
        <w:rPr>
          <w:sz w:val="24"/>
        </w:rPr>
        <w:t>04/09/2025 № 2337</w:t>
      </w:r>
    </w:p>
    <w:p w:rsidR="008F01C1" w:rsidRDefault="008F01C1" w:rsidP="008F01C1">
      <w:pPr>
        <w:jc w:val="both"/>
        <w:rPr>
          <w:sz w:val="24"/>
        </w:rPr>
      </w:pPr>
    </w:p>
    <w:p w:rsidR="008F01C1" w:rsidRDefault="008F01C1" w:rsidP="008F01C1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8F01C1" w:rsidRPr="00D8416B" w:rsidRDefault="008F01C1" w:rsidP="008F01C1">
      <w:pPr>
        <w:rPr>
          <w:sz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D8416B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D8416B">
        <w:rPr>
          <w:sz w:val="24"/>
        </w:rPr>
        <w:t>.0</w:t>
      </w:r>
      <w:r>
        <w:rPr>
          <w:sz w:val="24"/>
        </w:rPr>
        <w:t>8</w:t>
      </w:r>
      <w:r w:rsidRPr="00D8416B">
        <w:rPr>
          <w:sz w:val="24"/>
        </w:rPr>
        <w:t>.20</w:t>
      </w:r>
      <w:r>
        <w:rPr>
          <w:sz w:val="24"/>
        </w:rPr>
        <w:t>25</w:t>
      </w:r>
      <w:r w:rsidRPr="00D8416B">
        <w:rPr>
          <w:sz w:val="24"/>
        </w:rPr>
        <w:t xml:space="preserve"> № </w:t>
      </w:r>
      <w:r>
        <w:rPr>
          <w:sz w:val="24"/>
        </w:rPr>
        <w:t>2189</w:t>
      </w:r>
    </w:p>
    <w:p w:rsidR="008F01C1" w:rsidRDefault="008F01C1" w:rsidP="008F01C1">
      <w:pPr>
        <w:pStyle w:val="aa"/>
        <w:ind w:right="236"/>
        <w:jc w:val="left"/>
      </w:pPr>
      <w:r>
        <w:rPr>
          <w:szCs w:val="24"/>
        </w:rPr>
        <w:t>«</w:t>
      </w:r>
      <w:r>
        <w:t>Об определении временной управляющей организаций</w:t>
      </w:r>
    </w:p>
    <w:p w:rsidR="008F01C1" w:rsidRDefault="008F01C1" w:rsidP="008F01C1">
      <w:pPr>
        <w:pStyle w:val="aa"/>
        <w:ind w:right="236"/>
        <w:jc w:val="left"/>
      </w:pPr>
      <w:r>
        <w:t>для управления многоквартирными домами, расположенными</w:t>
      </w:r>
    </w:p>
    <w:p w:rsidR="008F01C1" w:rsidRDefault="008F01C1" w:rsidP="008F01C1">
      <w:pPr>
        <w:pStyle w:val="aa"/>
        <w:ind w:right="236"/>
        <w:jc w:val="left"/>
        <w:rPr>
          <w:szCs w:val="24"/>
        </w:rPr>
      </w:pP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proofErr w:type="spellStart"/>
      <w:r>
        <w:t>ул.Петра</w:t>
      </w:r>
      <w:proofErr w:type="spellEnd"/>
      <w:r>
        <w:t xml:space="preserve"> Великого д.4 и д.6</w:t>
      </w:r>
      <w:r>
        <w:rPr>
          <w:szCs w:val="24"/>
        </w:rPr>
        <w:t>»</w:t>
      </w:r>
    </w:p>
    <w:p w:rsidR="008F01C1" w:rsidRDefault="008F01C1" w:rsidP="008F01C1">
      <w:pPr>
        <w:shd w:val="clear" w:color="auto" w:fill="FFFFFF"/>
        <w:outlineLvl w:val="0"/>
        <w:rPr>
          <w:sz w:val="24"/>
          <w:szCs w:val="24"/>
        </w:rPr>
      </w:pPr>
    </w:p>
    <w:p w:rsidR="008F01C1" w:rsidRDefault="008F01C1" w:rsidP="008F01C1">
      <w:pPr>
        <w:pStyle w:val="aa"/>
        <w:ind w:right="236"/>
        <w:jc w:val="left"/>
      </w:pPr>
    </w:p>
    <w:p w:rsidR="008F01C1" w:rsidRDefault="008F01C1" w:rsidP="008F01C1">
      <w:pPr>
        <w:ind w:firstLine="708"/>
        <w:jc w:val="both"/>
        <w:rPr>
          <w:b/>
          <w:sz w:val="24"/>
          <w:szCs w:val="24"/>
        </w:rPr>
      </w:pPr>
      <w:r w:rsidRPr="009252E4">
        <w:rPr>
          <w:sz w:val="24"/>
          <w:szCs w:val="24"/>
        </w:rPr>
        <w:t>В соответствии с ч</w:t>
      </w:r>
      <w:r>
        <w:rPr>
          <w:sz w:val="24"/>
          <w:szCs w:val="24"/>
        </w:rPr>
        <w:t>.1</w:t>
      </w:r>
      <w:r w:rsidRPr="009252E4">
        <w:rPr>
          <w:sz w:val="24"/>
          <w:szCs w:val="24"/>
        </w:rPr>
        <w:t>7 ст</w:t>
      </w:r>
      <w:r>
        <w:rPr>
          <w:sz w:val="24"/>
          <w:szCs w:val="24"/>
        </w:rPr>
        <w:t>.</w:t>
      </w:r>
      <w:r w:rsidRPr="009252E4">
        <w:rPr>
          <w:sz w:val="24"/>
          <w:szCs w:val="24"/>
        </w:rPr>
        <w:t>161 Жилищного</w:t>
      </w:r>
      <w:r>
        <w:rPr>
          <w:sz w:val="24"/>
          <w:szCs w:val="24"/>
        </w:rPr>
        <w:t xml:space="preserve"> кодекса Российской Федерации, </w:t>
      </w:r>
      <w:proofErr w:type="gramStart"/>
      <w:r>
        <w:rPr>
          <w:sz w:val="24"/>
          <w:szCs w:val="24"/>
        </w:rPr>
        <w:t>постановлением Правительства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</w:t>
      </w:r>
      <w:r w:rsidRPr="009252E4">
        <w:rPr>
          <w:sz w:val="24"/>
          <w:szCs w:val="24"/>
        </w:rPr>
        <w:t>остановлением Правительства Российской Федерации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Pr="009252E4">
        <w:rPr>
          <w:sz w:val="24"/>
          <w:szCs w:val="24"/>
        </w:rPr>
        <w:t xml:space="preserve"> </w:t>
      </w:r>
      <w:proofErr w:type="gramStart"/>
      <w:r w:rsidRPr="009252E4">
        <w:rPr>
          <w:sz w:val="24"/>
          <w:szCs w:val="24"/>
        </w:rPr>
        <w:t>способ 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 xml:space="preserve">не реализован, не определена управляющая организация, и о внесении изменений в некоторые акты правительства </w:t>
      </w:r>
      <w:r>
        <w:rPr>
          <w:sz w:val="24"/>
          <w:szCs w:val="24"/>
        </w:rPr>
        <w:t>Российской Ф</w:t>
      </w:r>
      <w:r w:rsidRPr="009252E4">
        <w:rPr>
          <w:sz w:val="24"/>
          <w:szCs w:val="24"/>
        </w:rPr>
        <w:t>едерации»</w:t>
      </w:r>
      <w:r w:rsidRPr="00FC2CBD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Сосновоборского городского округа от 11.09.2019 №1964 «Об утверждении перечня организаций для управления </w:t>
      </w:r>
      <w:r w:rsidRPr="009252E4">
        <w:rPr>
          <w:sz w:val="24"/>
          <w:szCs w:val="24"/>
        </w:rPr>
        <w:t xml:space="preserve">многоквартирным домом, </w:t>
      </w:r>
      <w:r>
        <w:rPr>
          <w:sz w:val="24"/>
          <w:szCs w:val="24"/>
        </w:rPr>
        <w:t xml:space="preserve">расположенным на территории Сосновоборского городского округа, </w:t>
      </w:r>
      <w:r w:rsidRPr="009252E4">
        <w:rPr>
          <w:sz w:val="24"/>
          <w:szCs w:val="24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r>
        <w:rPr>
          <w:sz w:val="24"/>
          <w:szCs w:val="24"/>
        </w:rPr>
        <w:t xml:space="preserve"> </w:t>
      </w:r>
      <w:r w:rsidRPr="009252E4">
        <w:rPr>
          <w:sz w:val="24"/>
          <w:szCs w:val="24"/>
        </w:rPr>
        <w:t>не реализован</w:t>
      </w:r>
      <w:proofErr w:type="gramEnd"/>
      <w:r w:rsidRPr="009252E4">
        <w:rPr>
          <w:sz w:val="24"/>
          <w:szCs w:val="24"/>
        </w:rPr>
        <w:t>, не определена управляющая организация</w:t>
      </w:r>
      <w:r>
        <w:rPr>
          <w:sz w:val="24"/>
          <w:szCs w:val="24"/>
        </w:rPr>
        <w:t>», а</w:t>
      </w:r>
      <w:r w:rsidRPr="00F4228A">
        <w:rPr>
          <w:sz w:val="24"/>
          <w:szCs w:val="24"/>
        </w:rPr>
        <w:t>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2F0187">
        <w:rPr>
          <w:b/>
          <w:sz w:val="24"/>
          <w:szCs w:val="24"/>
        </w:rPr>
        <w:t>п</w:t>
      </w:r>
      <w:proofErr w:type="gramEnd"/>
      <w:r w:rsidRPr="002F0187">
        <w:rPr>
          <w:b/>
          <w:sz w:val="24"/>
          <w:szCs w:val="24"/>
        </w:rPr>
        <w:t xml:space="preserve"> о с т а н о в л я е т:</w:t>
      </w:r>
    </w:p>
    <w:p w:rsidR="008F01C1" w:rsidRDefault="008F01C1" w:rsidP="008F01C1">
      <w:pPr>
        <w:ind w:firstLine="708"/>
        <w:jc w:val="both"/>
        <w:rPr>
          <w:b/>
          <w:sz w:val="24"/>
          <w:szCs w:val="24"/>
        </w:rPr>
      </w:pPr>
    </w:p>
    <w:p w:rsidR="008F01C1" w:rsidRPr="00E640C6" w:rsidRDefault="008F01C1" w:rsidP="008F01C1">
      <w:pPr>
        <w:pStyle w:val="aa"/>
        <w:ind w:firstLine="708"/>
        <w:rPr>
          <w:szCs w:val="24"/>
        </w:rPr>
      </w:pPr>
      <w:r w:rsidRPr="00B86EED">
        <w:rPr>
          <w:szCs w:val="24"/>
        </w:rPr>
        <w:t>1.</w:t>
      </w:r>
      <w:r>
        <w:rPr>
          <w:szCs w:val="24"/>
        </w:rPr>
        <w:t xml:space="preserve"> Внести изменение</w:t>
      </w:r>
      <w:r w:rsidRPr="00F90650">
        <w:rPr>
          <w:szCs w:val="24"/>
        </w:rPr>
        <w:t xml:space="preserve"> в постановление администрации Сосновоборского городского округа </w:t>
      </w:r>
      <w:r>
        <w:rPr>
          <w:szCs w:val="24"/>
        </w:rPr>
        <w:t>от 19.08.2025 № 2189 «</w:t>
      </w:r>
      <w:r>
        <w:t xml:space="preserve">Об определении временной управляющей организаций для управления многоквартирными домами, расположенными </w:t>
      </w:r>
      <w:r w:rsidRPr="003067D8">
        <w:t xml:space="preserve">по адресу: </w:t>
      </w:r>
      <w:proofErr w:type="spellStart"/>
      <w:r>
        <w:t>г</w:t>
      </w:r>
      <w:proofErr w:type="gramStart"/>
      <w:r>
        <w:t>.С</w:t>
      </w:r>
      <w:proofErr w:type="gramEnd"/>
      <w:r>
        <w:t>основый</w:t>
      </w:r>
      <w:proofErr w:type="spellEnd"/>
      <w:r>
        <w:t xml:space="preserve"> Бор, </w:t>
      </w:r>
      <w:r>
        <w:br/>
      </w:r>
      <w:proofErr w:type="spellStart"/>
      <w:r>
        <w:t>ул.Петра</w:t>
      </w:r>
      <w:proofErr w:type="spellEnd"/>
      <w:r>
        <w:t xml:space="preserve"> Великого д.4 и д.6</w:t>
      </w:r>
      <w:r>
        <w:rPr>
          <w:szCs w:val="24"/>
        </w:rPr>
        <w:t>»:</w:t>
      </w:r>
    </w:p>
    <w:p w:rsidR="008F01C1" w:rsidRDefault="008F01C1" w:rsidP="008F01C1">
      <w:pPr>
        <w:pStyle w:val="ac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1193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111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E640C6">
        <w:rPr>
          <w:sz w:val="24"/>
          <w:szCs w:val="24"/>
        </w:rPr>
        <w:t>Размер платы за содержание жилого помещения в многоквартирном доме</w:t>
      </w:r>
      <w:r>
        <w:rPr>
          <w:sz w:val="24"/>
          <w:szCs w:val="24"/>
        </w:rPr>
        <w:t xml:space="preserve"> </w:t>
      </w:r>
      <w:r w:rsidRPr="00E640C6">
        <w:rPr>
          <w:sz w:val="24"/>
          <w:szCs w:val="24"/>
        </w:rPr>
        <w:t>по а</w:t>
      </w:r>
      <w:r>
        <w:rPr>
          <w:sz w:val="24"/>
          <w:szCs w:val="24"/>
        </w:rPr>
        <w:t xml:space="preserve">дресу: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</w:t>
      </w:r>
      <w:r w:rsidRPr="00E640C6">
        <w:rPr>
          <w:sz w:val="24"/>
          <w:szCs w:val="24"/>
        </w:rPr>
        <w:t>Петра</w:t>
      </w:r>
      <w:proofErr w:type="spellEnd"/>
      <w:r w:rsidRPr="00E640C6">
        <w:rPr>
          <w:sz w:val="24"/>
          <w:szCs w:val="24"/>
        </w:rPr>
        <w:t xml:space="preserve"> Великого д.4</w:t>
      </w:r>
      <w:r w:rsidRPr="00111939">
        <w:rPr>
          <w:sz w:val="24"/>
          <w:szCs w:val="24"/>
        </w:rPr>
        <w:t xml:space="preserve"> утвердить в новой редакции согласно приложению</w:t>
      </w:r>
      <w:r>
        <w:rPr>
          <w:sz w:val="24"/>
          <w:szCs w:val="24"/>
        </w:rPr>
        <w:t xml:space="preserve"> № 1 </w:t>
      </w:r>
      <w:r w:rsidRPr="00111939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8F01C1" w:rsidRDefault="008F01C1" w:rsidP="008F01C1">
      <w:pPr>
        <w:pStyle w:val="ac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11193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111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E640C6">
        <w:rPr>
          <w:sz w:val="24"/>
          <w:szCs w:val="24"/>
        </w:rPr>
        <w:t>Размер платы за содержание жилого помещения в многоквартирном доме</w:t>
      </w:r>
      <w:r>
        <w:rPr>
          <w:sz w:val="24"/>
          <w:szCs w:val="24"/>
        </w:rPr>
        <w:t xml:space="preserve"> по адресу: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</w:t>
      </w:r>
      <w:r w:rsidRPr="00E640C6">
        <w:rPr>
          <w:sz w:val="24"/>
          <w:szCs w:val="24"/>
        </w:rPr>
        <w:t>Петра</w:t>
      </w:r>
      <w:proofErr w:type="spellEnd"/>
      <w:r w:rsidRPr="00E640C6">
        <w:rPr>
          <w:sz w:val="24"/>
          <w:szCs w:val="24"/>
        </w:rPr>
        <w:t xml:space="preserve"> Великого д.</w:t>
      </w:r>
      <w:r>
        <w:rPr>
          <w:sz w:val="24"/>
          <w:szCs w:val="24"/>
        </w:rPr>
        <w:t>6</w:t>
      </w:r>
      <w:r w:rsidRPr="00111939">
        <w:rPr>
          <w:sz w:val="24"/>
          <w:szCs w:val="24"/>
        </w:rPr>
        <w:t xml:space="preserve"> утвердить в новой редакции согласно приложению</w:t>
      </w:r>
      <w:r>
        <w:rPr>
          <w:sz w:val="24"/>
          <w:szCs w:val="24"/>
        </w:rPr>
        <w:t xml:space="preserve"> № 2</w:t>
      </w:r>
      <w:r w:rsidRPr="00111939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8F01C1" w:rsidRDefault="008F01C1" w:rsidP="008F01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11193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111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350FD">
        <w:rPr>
          <w:sz w:val="24"/>
          <w:szCs w:val="24"/>
        </w:rPr>
        <w:t xml:space="preserve">Перечень услуг и работ, необходимых для обеспечения надлежащего содержания общего имущества в многоквартирном доме </w:t>
      </w:r>
      <w:r>
        <w:rPr>
          <w:sz w:val="24"/>
          <w:szCs w:val="24"/>
        </w:rPr>
        <w:t xml:space="preserve">по адресу: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ул.Петра</w:t>
      </w:r>
      <w:proofErr w:type="spellEnd"/>
      <w:r>
        <w:rPr>
          <w:sz w:val="24"/>
          <w:szCs w:val="24"/>
        </w:rPr>
        <w:t xml:space="preserve"> Великого д.</w:t>
      </w:r>
      <w:r w:rsidRPr="00A350FD">
        <w:rPr>
          <w:sz w:val="24"/>
          <w:szCs w:val="24"/>
        </w:rPr>
        <w:t xml:space="preserve">4 </w:t>
      </w:r>
      <w:r w:rsidRPr="00111939">
        <w:rPr>
          <w:sz w:val="24"/>
          <w:szCs w:val="24"/>
        </w:rPr>
        <w:t>утвердить в новой редакции согласно приложению</w:t>
      </w:r>
      <w:r>
        <w:rPr>
          <w:sz w:val="24"/>
          <w:szCs w:val="24"/>
        </w:rPr>
        <w:t xml:space="preserve">  № 3</w:t>
      </w:r>
      <w:r w:rsidRPr="00111939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8F01C1" w:rsidRDefault="008F01C1" w:rsidP="008F01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11193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111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A350FD">
        <w:rPr>
          <w:sz w:val="24"/>
          <w:szCs w:val="24"/>
        </w:rPr>
        <w:t xml:space="preserve">Перечень услуг и работ, необходимых для обеспечения надлежащего содержания общего имущества в многоквартирном доме по адресу: </w:t>
      </w:r>
      <w:proofErr w:type="spellStart"/>
      <w:r w:rsidRPr="00A350FD">
        <w:rPr>
          <w:sz w:val="24"/>
          <w:szCs w:val="24"/>
        </w:rPr>
        <w:t>г</w:t>
      </w:r>
      <w:proofErr w:type="gramStart"/>
      <w:r w:rsidRPr="00A350FD">
        <w:rPr>
          <w:sz w:val="24"/>
          <w:szCs w:val="24"/>
        </w:rPr>
        <w:t>.С</w:t>
      </w:r>
      <w:proofErr w:type="gramEnd"/>
      <w:r w:rsidRPr="00A350FD">
        <w:rPr>
          <w:sz w:val="24"/>
          <w:szCs w:val="24"/>
        </w:rPr>
        <w:t>основый</w:t>
      </w:r>
      <w:proofErr w:type="spellEnd"/>
      <w:r w:rsidRPr="00A350FD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Бор, </w:t>
      </w:r>
      <w:proofErr w:type="spellStart"/>
      <w:r>
        <w:rPr>
          <w:sz w:val="24"/>
          <w:szCs w:val="24"/>
        </w:rPr>
        <w:t>ул.</w:t>
      </w:r>
      <w:r w:rsidRPr="00A350FD">
        <w:rPr>
          <w:sz w:val="24"/>
          <w:szCs w:val="24"/>
        </w:rPr>
        <w:t>Петра</w:t>
      </w:r>
      <w:proofErr w:type="spellEnd"/>
      <w:r w:rsidRPr="00A350FD">
        <w:rPr>
          <w:sz w:val="24"/>
          <w:szCs w:val="24"/>
        </w:rPr>
        <w:t xml:space="preserve"> Великого д.</w:t>
      </w:r>
      <w:r>
        <w:rPr>
          <w:sz w:val="24"/>
          <w:szCs w:val="24"/>
        </w:rPr>
        <w:t>6</w:t>
      </w:r>
      <w:r w:rsidRPr="00A350FD">
        <w:rPr>
          <w:sz w:val="24"/>
          <w:szCs w:val="24"/>
        </w:rPr>
        <w:t xml:space="preserve"> </w:t>
      </w:r>
      <w:r w:rsidRPr="00111939">
        <w:rPr>
          <w:sz w:val="24"/>
          <w:szCs w:val="24"/>
        </w:rPr>
        <w:t>утвердить в новой редакции согласно приложению</w:t>
      </w:r>
      <w:r>
        <w:rPr>
          <w:sz w:val="24"/>
          <w:szCs w:val="24"/>
        </w:rPr>
        <w:t xml:space="preserve">  № 4</w:t>
      </w:r>
      <w:r w:rsidRPr="00111939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8F01C1" w:rsidRDefault="008F01C1" w:rsidP="008F01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F01C1" w:rsidRDefault="008F01C1" w:rsidP="008F01C1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Pr="00446384">
        <w:rPr>
          <w:sz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8F01C1" w:rsidRPr="00446384" w:rsidRDefault="008F01C1" w:rsidP="008F01C1">
      <w:pPr>
        <w:ind w:firstLine="708"/>
        <w:jc w:val="both"/>
        <w:rPr>
          <w:sz w:val="24"/>
        </w:rPr>
      </w:pPr>
    </w:p>
    <w:p w:rsidR="008F01C1" w:rsidRDefault="008F01C1" w:rsidP="008F01C1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446384">
        <w:rPr>
          <w:sz w:val="24"/>
        </w:rPr>
        <w:t xml:space="preserve">. Отделу по связям с общественностью (пресс–центр) </w:t>
      </w:r>
      <w:proofErr w:type="gramStart"/>
      <w:r w:rsidRPr="00446384">
        <w:rPr>
          <w:sz w:val="24"/>
        </w:rPr>
        <w:t>разместить</w:t>
      </w:r>
      <w:proofErr w:type="gramEnd"/>
      <w:r w:rsidRPr="00446384">
        <w:rPr>
          <w:sz w:val="24"/>
        </w:rPr>
        <w:t xml:space="preserve"> настоящее постановление на официальном сайте Сосновоборского городского округа. </w:t>
      </w:r>
    </w:p>
    <w:p w:rsidR="008F01C1" w:rsidRPr="00446384" w:rsidRDefault="008F01C1" w:rsidP="008F01C1">
      <w:pPr>
        <w:ind w:firstLine="708"/>
        <w:jc w:val="both"/>
        <w:rPr>
          <w:sz w:val="24"/>
        </w:rPr>
      </w:pPr>
    </w:p>
    <w:p w:rsidR="008F01C1" w:rsidRDefault="008F01C1" w:rsidP="008F01C1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Pr="00446384">
        <w:rPr>
          <w:sz w:val="24"/>
        </w:rPr>
        <w:t>. Настоящее постановление вступает в силу со дня официального обнародования.</w:t>
      </w:r>
    </w:p>
    <w:p w:rsidR="008F01C1" w:rsidRPr="00446384" w:rsidRDefault="008F01C1" w:rsidP="008F01C1">
      <w:pPr>
        <w:ind w:firstLine="708"/>
        <w:jc w:val="both"/>
        <w:rPr>
          <w:sz w:val="24"/>
        </w:rPr>
      </w:pPr>
    </w:p>
    <w:p w:rsidR="008F01C1" w:rsidRPr="00446384" w:rsidRDefault="008F01C1" w:rsidP="008F01C1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446384">
        <w:rPr>
          <w:sz w:val="24"/>
        </w:rPr>
        <w:t xml:space="preserve">. </w:t>
      </w:r>
      <w:proofErr w:type="gramStart"/>
      <w:r w:rsidRPr="00446384">
        <w:rPr>
          <w:sz w:val="24"/>
        </w:rPr>
        <w:t>Контроль за</w:t>
      </w:r>
      <w:proofErr w:type="gramEnd"/>
      <w:r w:rsidRPr="00446384">
        <w:rPr>
          <w:sz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8F01C1" w:rsidRDefault="008F01C1" w:rsidP="008F01C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F01C1" w:rsidRDefault="008F01C1" w:rsidP="008F01C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F01C1" w:rsidRDefault="008F01C1" w:rsidP="008F01C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F01C1" w:rsidRPr="00196A38" w:rsidRDefault="008F01C1" w:rsidP="008F01C1">
      <w:pPr>
        <w:jc w:val="both"/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8F01C1" w:rsidRPr="00BF2E6A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01C1" w:rsidRDefault="008F01C1" w:rsidP="008F01C1">
      <w:pPr>
        <w:rPr>
          <w:rFonts w:eastAsiaTheme="minorHAnsi"/>
          <w:szCs w:val="22"/>
          <w:shd w:val="clear" w:color="auto" w:fill="FFFFFF"/>
          <w:lang w:eastAsia="en-US"/>
        </w:rPr>
      </w:pPr>
      <w:bookmarkStart w:id="0" w:name="_GoBack"/>
      <w:bookmarkEnd w:id="0"/>
      <w:r>
        <w:rPr>
          <w:rFonts w:eastAsiaTheme="minorHAnsi"/>
          <w:szCs w:val="22"/>
          <w:shd w:val="clear" w:color="auto" w:fill="FFFFFF"/>
          <w:lang w:eastAsia="en-US"/>
        </w:rPr>
        <w:br w:type="page"/>
      </w:r>
    </w:p>
    <w:p w:rsidR="008F01C1" w:rsidRDefault="008F01C1" w:rsidP="008F01C1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1</w:t>
      </w:r>
    </w:p>
    <w:p w:rsidR="008F01C1" w:rsidRPr="00932B9D" w:rsidRDefault="008F01C1" w:rsidP="008F01C1">
      <w:pPr>
        <w:jc w:val="right"/>
        <w:rPr>
          <w:sz w:val="24"/>
        </w:rPr>
      </w:pPr>
      <w:r>
        <w:rPr>
          <w:sz w:val="24"/>
        </w:rPr>
        <w:t xml:space="preserve">к </w:t>
      </w:r>
      <w:r w:rsidRPr="00932B9D">
        <w:rPr>
          <w:sz w:val="24"/>
        </w:rPr>
        <w:t>постановлени</w:t>
      </w:r>
      <w:r>
        <w:rPr>
          <w:sz w:val="24"/>
        </w:rPr>
        <w:t>ю</w:t>
      </w:r>
      <w:r w:rsidRPr="00932B9D">
        <w:rPr>
          <w:sz w:val="24"/>
        </w:rPr>
        <w:t xml:space="preserve"> администрации</w:t>
      </w:r>
    </w:p>
    <w:p w:rsidR="008F01C1" w:rsidRDefault="008F01C1" w:rsidP="008F01C1">
      <w:pPr>
        <w:jc w:val="right"/>
        <w:rPr>
          <w:sz w:val="24"/>
        </w:rPr>
      </w:pPr>
      <w:r w:rsidRPr="00932B9D">
        <w:rPr>
          <w:sz w:val="24"/>
        </w:rPr>
        <w:t xml:space="preserve"> Сосновоборского городского округа</w:t>
      </w:r>
    </w:p>
    <w:p w:rsidR="008F01C1" w:rsidRDefault="008F01C1" w:rsidP="008F01C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473917">
        <w:rPr>
          <w:sz w:val="24"/>
        </w:rPr>
        <w:t>04/09/2025 № 2337</w:t>
      </w:r>
    </w:p>
    <w:p w:rsidR="008F01C1" w:rsidRDefault="008F01C1" w:rsidP="008F01C1">
      <w:pPr>
        <w:jc w:val="center"/>
        <w:rPr>
          <w:sz w:val="24"/>
          <w:szCs w:val="24"/>
        </w:rPr>
      </w:pP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8F01C1" w:rsidRPr="00727BC7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4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F01C1" w:rsidRPr="006C316B" w:rsidTr="00B74C33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F01C1" w:rsidRPr="006C316B" w:rsidTr="00B74C33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Pr="009C1AB2" w:rsidRDefault="008F01C1" w:rsidP="00B74C33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1C1" w:rsidRPr="009C1AB2" w:rsidRDefault="008F01C1" w:rsidP="00B7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иного общего имущества в МКД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9C1AB2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8F01C1" w:rsidRPr="006C316B" w:rsidTr="00B74C33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F01C1" w:rsidRPr="006C316B" w:rsidTr="00B74C33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лифтов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</w:tr>
      <w:tr w:rsidR="008F01C1" w:rsidRPr="006C316B" w:rsidTr="00B74C33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</w:tr>
      <w:tr w:rsidR="008F01C1" w:rsidRPr="006C316B" w:rsidTr="00B74C33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C1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C1" w:rsidRPr="000F2934" w:rsidRDefault="008F01C1" w:rsidP="00B7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МКД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8F01C1" w:rsidRPr="006C316B" w:rsidTr="00B74C33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27,49*</w:t>
            </w:r>
          </w:p>
        </w:tc>
      </w:tr>
    </w:tbl>
    <w:p w:rsidR="008F01C1" w:rsidRDefault="008F01C1" w:rsidP="008F01C1">
      <w:pPr>
        <w:rPr>
          <w:shd w:val="clear" w:color="auto" w:fill="FFFFFF"/>
        </w:rPr>
      </w:pPr>
    </w:p>
    <w:p w:rsidR="008F01C1" w:rsidRPr="00660596" w:rsidRDefault="008F01C1" w:rsidP="008F01C1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  <w:sectPr w:rsidR="008F01C1" w:rsidSect="000D6C39">
          <w:head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8F01C1" w:rsidRPr="003165EA" w:rsidRDefault="008F01C1" w:rsidP="008F01C1">
      <w:pPr>
        <w:jc w:val="right"/>
        <w:rPr>
          <w:b/>
          <w:sz w:val="24"/>
        </w:rPr>
      </w:pPr>
      <w:r w:rsidRPr="003165EA">
        <w:rPr>
          <w:sz w:val="24"/>
          <w:szCs w:val="24"/>
        </w:rPr>
        <w:lastRenderedPageBreak/>
        <w:t>ПРИЛОЖЕНИЕ № 2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473917" w:rsidRDefault="00473917" w:rsidP="00473917">
      <w:pPr>
        <w:jc w:val="right"/>
        <w:rPr>
          <w:sz w:val="24"/>
        </w:rPr>
      </w:pPr>
      <w:r>
        <w:rPr>
          <w:sz w:val="24"/>
        </w:rPr>
        <w:t>от 04/09/2025 № 2337</w:t>
      </w:r>
    </w:p>
    <w:p w:rsidR="008F01C1" w:rsidRDefault="008F01C1" w:rsidP="008F01C1">
      <w:pPr>
        <w:pStyle w:val="aa"/>
        <w:jc w:val="center"/>
        <w:rPr>
          <w:b/>
          <w:sz w:val="28"/>
          <w:szCs w:val="28"/>
        </w:rPr>
      </w:pP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3953">
        <w:rPr>
          <w:b/>
          <w:bCs/>
          <w:sz w:val="24"/>
          <w:szCs w:val="24"/>
        </w:rPr>
        <w:t xml:space="preserve">Размер платы за содержание жилого помещения </w:t>
      </w:r>
      <w:r>
        <w:rPr>
          <w:b/>
          <w:bCs/>
          <w:sz w:val="24"/>
          <w:szCs w:val="24"/>
        </w:rPr>
        <w:t>в многоквартирном доме</w:t>
      </w:r>
    </w:p>
    <w:p w:rsidR="008F01C1" w:rsidRPr="00727BC7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>6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01C1" w:rsidRDefault="008F01C1" w:rsidP="008F01C1">
      <w:pPr>
        <w:rPr>
          <w:shd w:val="clear" w:color="auto" w:fill="FFFFFF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6"/>
        <w:gridCol w:w="7463"/>
        <w:gridCol w:w="1769"/>
      </w:tblGrid>
      <w:tr w:rsidR="008F01C1" w:rsidRPr="006C316B" w:rsidTr="00B74C33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1A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C1A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1AB2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9C1AB2" w:rsidRDefault="008F01C1" w:rsidP="00B74C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>
              <w:rPr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F01C1" w:rsidRPr="006C316B" w:rsidTr="00B74C33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Pr="009C1AB2" w:rsidRDefault="008F01C1" w:rsidP="00B74C33">
            <w:pPr>
              <w:jc w:val="center"/>
              <w:rPr>
                <w:sz w:val="24"/>
                <w:szCs w:val="24"/>
              </w:rPr>
            </w:pPr>
            <w:r w:rsidRPr="009C1AB2">
              <w:rPr>
                <w:sz w:val="24"/>
                <w:szCs w:val="24"/>
              </w:rPr>
              <w:t>1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1C1" w:rsidRPr="009C1AB2" w:rsidRDefault="008F01C1" w:rsidP="00B7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иного общего имущества в МКД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9C1AB2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8F01C1" w:rsidRPr="006C316B" w:rsidTr="00B74C33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 w:rsidRPr="006C316B">
              <w:rPr>
                <w:sz w:val="24"/>
                <w:szCs w:val="24"/>
              </w:rPr>
              <w:t>2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F01C1" w:rsidRPr="006C316B" w:rsidTr="00B74C33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техническому обслуживанию лифтов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</w:tr>
      <w:tr w:rsidR="008F01C1" w:rsidRPr="006C316B" w:rsidTr="00B74C33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both"/>
              <w:rPr>
                <w:sz w:val="24"/>
                <w:szCs w:val="24"/>
              </w:rPr>
            </w:pPr>
            <w:r w:rsidRPr="000F2934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>санитарному содержанию общего имущества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</w:tr>
      <w:tr w:rsidR="008F01C1" w:rsidRPr="006C316B" w:rsidTr="00B74C33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C1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C1" w:rsidRPr="000F2934" w:rsidRDefault="008F01C1" w:rsidP="00B7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МКД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8F01C1" w:rsidRPr="006C316B" w:rsidTr="00B74C33">
        <w:trPr>
          <w:trHeight w:val="285"/>
        </w:trPr>
        <w:tc>
          <w:tcPr>
            <w:tcW w:w="41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 w:rsidRPr="006C31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6C316B" w:rsidRDefault="008F01C1" w:rsidP="00B74C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27,49*</w:t>
            </w:r>
          </w:p>
        </w:tc>
      </w:tr>
    </w:tbl>
    <w:p w:rsidR="008F01C1" w:rsidRPr="00660596" w:rsidRDefault="008F01C1" w:rsidP="008F01C1">
      <w:pPr>
        <w:ind w:left="142"/>
        <w:jc w:val="both"/>
      </w:pPr>
      <w:r w:rsidRPr="00660596">
        <w:t>*без учета платы за холодную воду, горячую воду, отведение сточных вод, электрическую энергию, потребляемые при содержании общего и</w:t>
      </w:r>
      <w:r>
        <w:t>мущества в многоквартирном доме, а также коммунальной услуги по вывозу ТКО</w:t>
      </w: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</w:p>
    <w:p w:rsidR="008F01C1" w:rsidRDefault="008F01C1" w:rsidP="008F01C1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8F01C1" w:rsidRDefault="008F01C1" w:rsidP="008F01C1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 3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473917" w:rsidRDefault="00473917" w:rsidP="00473917">
      <w:pPr>
        <w:jc w:val="right"/>
        <w:rPr>
          <w:sz w:val="24"/>
        </w:rPr>
      </w:pPr>
      <w:r>
        <w:rPr>
          <w:sz w:val="24"/>
        </w:rPr>
        <w:t>от 04/09/2025 № 2337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8F01C1" w:rsidRPr="003F71B8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5957">
        <w:rPr>
          <w:b/>
          <w:sz w:val="24"/>
          <w:szCs w:val="24"/>
        </w:rPr>
        <w:t xml:space="preserve">услуг и работ, необходимых для обеспечения надлежащего содержания </w:t>
      </w:r>
      <w:r>
        <w:rPr>
          <w:b/>
          <w:sz w:val="24"/>
          <w:szCs w:val="24"/>
        </w:rPr>
        <w:br/>
      </w:r>
      <w:r w:rsidRPr="00B35957">
        <w:rPr>
          <w:b/>
          <w:sz w:val="24"/>
          <w:szCs w:val="24"/>
        </w:rPr>
        <w:t>общего имущества в многоквартирном доме</w:t>
      </w:r>
      <w:r w:rsidRPr="00B359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br/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4 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7783"/>
        <w:gridCol w:w="1559"/>
      </w:tblGrid>
      <w:tr w:rsidR="008F01C1" w:rsidTr="00B74C33">
        <w:trPr>
          <w:trHeight w:val="175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1C1" w:rsidRPr="00DB6783" w:rsidRDefault="008F01C1" w:rsidP="00B74C33">
            <w:pPr>
              <w:jc w:val="center"/>
            </w:pPr>
            <w:r w:rsidRPr="00DB6783">
              <w:t>Наименование работ и 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DB6783" w:rsidRDefault="008F01C1" w:rsidP="00B74C33">
            <w:pPr>
              <w:jc w:val="center"/>
            </w:pPr>
            <w:r w:rsidRPr="00DB6783">
              <w:t>Периодичнос</w:t>
            </w:r>
            <w:r>
              <w:t xml:space="preserve">ть выполнения работ и оказания </w:t>
            </w:r>
            <w:r w:rsidRPr="00DB6783">
              <w:t>услуг</w:t>
            </w:r>
          </w:p>
        </w:tc>
      </w:tr>
      <w:tr w:rsidR="008F01C1" w:rsidRPr="004E26DF" w:rsidTr="00B74C33">
        <w:trPr>
          <w:trHeight w:val="4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r w:rsidRPr="004E26DF">
              <w:t> </w:t>
            </w:r>
          </w:p>
        </w:tc>
      </w:tr>
      <w:tr w:rsidR="008F01C1" w:rsidRPr="00A05F8D" w:rsidTr="00B74C33">
        <w:trPr>
          <w:trHeight w:val="4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proofErr w:type="gramStart"/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</w:t>
            </w:r>
            <w:proofErr w:type="gramEnd"/>
          </w:p>
        </w:tc>
      </w:tr>
      <w:tr w:rsidR="008F01C1" w:rsidRPr="004E26DF" w:rsidTr="00B74C33">
        <w:trPr>
          <w:trHeight w:val="7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заземления оболочки </w:t>
            </w:r>
            <w:proofErr w:type="spellStart"/>
            <w:r w:rsidRPr="004E26DF">
              <w:rPr>
                <w:color w:val="000000"/>
              </w:rPr>
              <w:t>электрокабеля</w:t>
            </w:r>
            <w:proofErr w:type="spellEnd"/>
            <w:r w:rsidRPr="004E26DF">
              <w:rPr>
                <w:color w:val="000000"/>
              </w:rPr>
              <w:t>, оборудования (насосы, щитовые вентиляторы и др.), замеры сопротивления изоляции прово</w:t>
            </w:r>
            <w:r>
              <w:rPr>
                <w:color w:val="000000"/>
              </w:rPr>
              <w:t>д</w:t>
            </w:r>
            <w:r w:rsidRPr="004E26DF">
              <w:rPr>
                <w:color w:val="000000"/>
              </w:rPr>
              <w:t>ов, трубопроводов и восстановление цепей заземления по результатам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раза в год</w:t>
            </w:r>
          </w:p>
        </w:tc>
      </w:tr>
      <w:tr w:rsidR="008F01C1" w:rsidRPr="004E26DF" w:rsidTr="00B74C33">
        <w:trPr>
          <w:trHeight w:val="1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и обеспечение работоспособности </w:t>
            </w:r>
            <w:proofErr w:type="spellStart"/>
            <w:r w:rsidRPr="004E26DF">
              <w:rPr>
                <w:color w:val="000000"/>
              </w:rPr>
              <w:t>утройств</w:t>
            </w:r>
            <w:proofErr w:type="spellEnd"/>
            <w:r w:rsidRPr="004E26DF">
              <w:rPr>
                <w:color w:val="000000"/>
              </w:rPr>
              <w:t xml:space="preserve"> защитного отключения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1C1" w:rsidRDefault="008F01C1" w:rsidP="00B74C33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7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4E26DF">
              <w:rPr>
                <w:color w:val="000000"/>
              </w:rPr>
              <w:t>молниезащиты</w:t>
            </w:r>
            <w:proofErr w:type="spellEnd"/>
            <w:r w:rsidRPr="004E26DF">
              <w:rPr>
                <w:color w:val="000000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proofErr w:type="spellStart"/>
            <w:r w:rsidRPr="004E26DF">
              <w:rPr>
                <w:color w:val="000000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1C1" w:rsidRDefault="008F01C1" w:rsidP="00B74C33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9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сохранности коллективног</w:t>
            </w:r>
            <w:proofErr w:type="gramStart"/>
            <w:r w:rsidRPr="004E26DF">
              <w:rPr>
                <w:color w:val="000000"/>
              </w:rPr>
              <w:t>о(</w:t>
            </w:r>
            <w:proofErr w:type="gramEnd"/>
            <w:r w:rsidRPr="004E26DF">
              <w:rPr>
                <w:color w:val="000000"/>
              </w:rPr>
              <w:t xml:space="preserve">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1C1" w:rsidRPr="004B30AC" w:rsidRDefault="008F01C1" w:rsidP="00B74C33">
            <w:pPr>
              <w:jc w:val="center"/>
              <w:rPr>
                <w:color w:val="000000"/>
              </w:rPr>
            </w:pPr>
            <w:r w:rsidRPr="004B30AC">
              <w:rPr>
                <w:color w:val="000000"/>
              </w:rPr>
              <w:t>постоянно</w:t>
            </w:r>
          </w:p>
        </w:tc>
      </w:tr>
      <w:tr w:rsidR="008F01C1" w:rsidRPr="004E26DF" w:rsidTr="00B74C33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осмотр светильников с заменой перегоревших ламп (и стартеров)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1C1" w:rsidRPr="004B30AC" w:rsidRDefault="008F01C1" w:rsidP="00B74C33">
            <w:pPr>
              <w:jc w:val="center"/>
            </w:pPr>
            <w:r w:rsidRPr="004B30AC">
              <w:t>при необходимости</w:t>
            </w:r>
          </w:p>
        </w:tc>
      </w:tr>
      <w:tr w:rsidR="008F01C1" w:rsidRPr="004E26DF" w:rsidTr="00B74C33">
        <w:trPr>
          <w:trHeight w:val="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сантехнического оборудования</w:t>
            </w:r>
          </w:p>
        </w:tc>
      </w:tr>
      <w:tr w:rsidR="008F01C1" w:rsidRPr="004E26DF" w:rsidTr="00B74C33">
        <w:trPr>
          <w:trHeight w:val="4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E26DF">
              <w:rPr>
                <w:b/>
                <w:bCs/>
                <w:color w:val="000000"/>
              </w:rPr>
              <w:t>водоподкачек</w:t>
            </w:r>
            <w:proofErr w:type="spellEnd"/>
            <w:r w:rsidRPr="004E26DF">
              <w:rPr>
                <w:b/>
                <w:bCs/>
                <w:color w:val="000000"/>
              </w:rPr>
              <w:t xml:space="preserve"> в многоквартирных домах</w:t>
            </w:r>
          </w:p>
        </w:tc>
      </w:tr>
      <w:tr w:rsidR="008F01C1" w:rsidRPr="004E26DF" w:rsidTr="00B74C33">
        <w:trPr>
          <w:trHeight w:val="5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C1" w:rsidRDefault="008F01C1" w:rsidP="00B74C33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3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C1" w:rsidRDefault="008F01C1" w:rsidP="00B74C33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8F01C1" w:rsidRPr="006610B1" w:rsidTr="00B74C33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системы водоснабжения (холодного и горячего) отопления и водоотведения в многоквартирных домах</w:t>
            </w:r>
          </w:p>
        </w:tc>
      </w:tr>
      <w:tr w:rsidR="008F01C1" w:rsidRPr="004E26DF" w:rsidTr="00B74C33">
        <w:trPr>
          <w:trHeight w:val="11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исправности, работоспособности, регулиров</w:t>
            </w:r>
            <w:r>
              <w:rPr>
                <w:color w:val="000000"/>
              </w:rPr>
              <w:t>ка и техническое обслуживание на</w:t>
            </w:r>
            <w:r w:rsidRPr="004E26DF">
              <w:rPr>
                <w:color w:val="000000"/>
              </w:rPr>
              <w:t>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48 раз в год</w:t>
            </w:r>
          </w:p>
        </w:tc>
      </w:tr>
      <w:tr w:rsidR="008F01C1" w:rsidRPr="004E26DF" w:rsidTr="00B74C33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постоянно</w:t>
            </w:r>
          </w:p>
        </w:tc>
      </w:tr>
      <w:tr w:rsidR="008F01C1" w:rsidRPr="004E26DF" w:rsidTr="00B74C33">
        <w:trPr>
          <w:trHeight w:val="6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ежемесячно</w:t>
            </w:r>
          </w:p>
        </w:tc>
      </w:tr>
      <w:tr w:rsidR="008F01C1" w:rsidRPr="004E26DF" w:rsidTr="00B74C33">
        <w:trPr>
          <w:trHeight w:val="5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восстановление работоспособности (ремонт, замена) оборудования и отопительных приборов, водозаборных приборов (смесителей, кранов и т.п.) относящихся к общему </w:t>
            </w:r>
            <w:r w:rsidRPr="004E26DF">
              <w:rPr>
                <w:color w:val="000000"/>
              </w:rPr>
              <w:lastRenderedPageBreak/>
              <w:t>имуществу в многоквартирном доме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lastRenderedPageBreak/>
              <w:t>при необходимости</w:t>
            </w:r>
          </w:p>
        </w:tc>
      </w:tr>
      <w:tr w:rsidR="008F01C1" w:rsidRPr="004E26DF" w:rsidTr="00B74C33">
        <w:trPr>
          <w:trHeight w:val="4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2.2.5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незамедлительное восстановление герметичности участков трубопроводов и соединительных </w:t>
            </w:r>
            <w:proofErr w:type="spellStart"/>
            <w:r w:rsidRPr="004E26DF">
              <w:rPr>
                <w:color w:val="000000"/>
              </w:rPr>
              <w:t>элов</w:t>
            </w:r>
            <w:proofErr w:type="spellEnd"/>
            <w:r w:rsidRPr="004E26DF">
              <w:rPr>
                <w:color w:val="000000"/>
              </w:rPr>
              <w:t xml:space="preserve"> в случае их разгерметизации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2.2.6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color w:val="000000"/>
              </w:rPr>
              <w:t>в</w:t>
            </w:r>
            <w:r w:rsidRPr="004E26DF">
              <w:rPr>
                <w:color w:val="000000"/>
              </w:rPr>
              <w:t>нутреннего водостока, дренажных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2.2.7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Общие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</w:tr>
      <w:tr w:rsidR="008F01C1" w:rsidRPr="004E26DF" w:rsidTr="00B74C33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пробных пусконаладочных работ (пробные топки)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2 раза в год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5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конструктивных элементов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3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отношении всех видов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1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технического состояния видимых частей конструкций с выявлением:                                                                                 </w:t>
            </w:r>
            <w:proofErr w:type="gramStart"/>
            <w:r w:rsidRPr="004E26DF">
              <w:rPr>
                <w:color w:val="000000"/>
              </w:rPr>
              <w:t>-п</w:t>
            </w:r>
            <w:proofErr w:type="gramEnd"/>
            <w:r w:rsidRPr="004E26DF">
              <w:rPr>
                <w:color w:val="000000"/>
              </w:rPr>
              <w:t>ризнаков неравномерных осадок фундаментов всех типов;                                                                                                                  -коррозии арматуры, расслаивания, трещин, выпучивания, отклонения от вертикали в домах с бетонными, железобетонными и каменными фундаментами;                                                                                                                                            -при выявлении нарушений-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состояния гидроизоляции фундаментов и систем водоотведения фундамента, при выявлении </w:t>
            </w:r>
            <w:proofErr w:type="gramStart"/>
            <w:r w:rsidRPr="004E26DF">
              <w:rPr>
                <w:color w:val="000000"/>
              </w:rPr>
              <w:t>нарушений-восстановление</w:t>
            </w:r>
            <w:proofErr w:type="gramEnd"/>
            <w:r w:rsidRPr="004E26DF">
              <w:rPr>
                <w:color w:val="000000"/>
              </w:rPr>
              <w:t xml:space="preserve"> их работоспособности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зданиях с подвалами</w:t>
            </w:r>
          </w:p>
        </w:tc>
      </w:tr>
      <w:tr w:rsidR="008F01C1" w:rsidRPr="004E26DF" w:rsidTr="00B74C33">
        <w:trPr>
          <w:trHeight w:val="4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Проверка 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>Контроль за</w:t>
            </w:r>
            <w:proofErr w:type="gramEnd"/>
            <w:r w:rsidRPr="004E26DF">
              <w:rPr>
                <w:color w:val="00000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2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FF0000"/>
              </w:rPr>
            </w:pPr>
            <w:r w:rsidRPr="004E26DF">
              <w:rPr>
                <w:color w:val="FF0000"/>
              </w:rPr>
              <w:t> </w:t>
            </w:r>
          </w:p>
        </w:tc>
      </w:tr>
      <w:tr w:rsidR="008F01C1" w:rsidRPr="004E26DF" w:rsidTr="00B74C33">
        <w:trPr>
          <w:trHeight w:val="9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7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1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 случае выявления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выявления грибов, трещин и колебаний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выпучивание, отклонение от вертикали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</w:t>
            </w:r>
            <w:proofErr w:type="spellStart"/>
            <w:r w:rsidRPr="004E26DF">
              <w:rPr>
                <w:color w:val="000000"/>
              </w:rPr>
              <w:t>сосия</w:t>
            </w:r>
            <w:proofErr w:type="spellEnd"/>
            <w:r w:rsidRPr="004E26DF">
              <w:rPr>
                <w:color w:val="000000"/>
              </w:rPr>
              <w:t xml:space="preserve"> и выявление коррозии арматуры и арматурной сетки, отслоение защитного слоя бетона, оголение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балок (ригелей) перекрытий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 и выявления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B81524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B81524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 Работы, выполняемые в целях надлежащего содержания крыш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3.7.1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9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осмотр потолков верхних этажей домов с совмещенными (</w:t>
            </w:r>
            <w:proofErr w:type="spellStart"/>
            <w:r w:rsidRPr="004E26DF">
              <w:rPr>
                <w:color w:val="000000"/>
              </w:rPr>
              <w:t>бесчердачными</w:t>
            </w:r>
            <w:proofErr w:type="spellEnd"/>
            <w:r w:rsidRPr="004E26DF">
              <w:rPr>
                <w:color w:val="00000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</w:t>
            </w:r>
            <w:proofErr w:type="spellStart"/>
            <w:r w:rsidRPr="004E26DF">
              <w:rPr>
                <w:color w:val="000000"/>
              </w:rPr>
              <w:t>молниезащитных</w:t>
            </w:r>
            <w:proofErr w:type="spellEnd"/>
            <w:r w:rsidRPr="004E26DF">
              <w:rPr>
                <w:color w:val="00000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6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при выявлении нарушений, приводящих к протечкам, </w:t>
            </w:r>
            <w:proofErr w:type="gramStart"/>
            <w:r w:rsidRPr="004E26DF">
              <w:rPr>
                <w:color w:val="000000"/>
              </w:rPr>
              <w:t>-н</w:t>
            </w:r>
            <w:proofErr w:type="gramEnd"/>
            <w:r w:rsidRPr="004E26DF">
              <w:rPr>
                <w:color w:val="000000"/>
              </w:rPr>
              <w:t>езамедлительное их устранение, в остальных случаях-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3.8.1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выполнение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3.8.2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E26DF">
              <w:rPr>
                <w:color w:val="000000"/>
              </w:rPr>
              <w:t>проступях</w:t>
            </w:r>
            <w:proofErr w:type="spellEnd"/>
            <w:r w:rsidRPr="004E26DF">
              <w:rPr>
                <w:color w:val="000000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3.8.3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отделки фасадов и их отдельных элементов, ослабления связи отделочных слоев со сте</w:t>
            </w:r>
            <w:r>
              <w:rPr>
                <w:color w:val="000000"/>
              </w:rPr>
              <w:t>н</w:t>
            </w:r>
            <w:r w:rsidRPr="004E26DF">
              <w:rPr>
                <w:color w:val="000000"/>
              </w:rPr>
              <w:t xml:space="preserve">ами, нарушений </w:t>
            </w:r>
            <w:proofErr w:type="spellStart"/>
            <w:r w:rsidRPr="004E26DF">
              <w:rPr>
                <w:color w:val="000000"/>
              </w:rPr>
              <w:t>сплошности</w:t>
            </w:r>
            <w:proofErr w:type="spellEnd"/>
            <w:r w:rsidRPr="004E26DF">
              <w:rPr>
                <w:color w:val="000000"/>
              </w:rPr>
              <w:t xml:space="preserve"> и герметичности наружных водостоков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работоспособности подсветки информационных знаков, входов в подъезды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восстановления или 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10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9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b/>
                <w:bCs/>
              </w:rPr>
            </w:pPr>
            <w:r w:rsidRPr="004E26D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3.13.2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3.14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E26DF">
              <w:rPr>
                <w:color w:val="000000"/>
              </w:rPr>
              <w:t>дымоудаления</w:t>
            </w:r>
            <w:proofErr w:type="spellEnd"/>
            <w:r w:rsidRPr="004E26DF">
              <w:rPr>
                <w:color w:val="000000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7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устранение </w:t>
            </w:r>
            <w:proofErr w:type="spellStart"/>
            <w:r w:rsidRPr="004E26DF">
              <w:rPr>
                <w:color w:val="000000"/>
              </w:rPr>
              <w:t>неплотностей</w:t>
            </w:r>
            <w:proofErr w:type="spellEnd"/>
            <w:r w:rsidRPr="004E26DF">
              <w:rPr>
                <w:color w:val="00000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E26DF">
              <w:rPr>
                <w:color w:val="000000"/>
              </w:rPr>
              <w:t>дроссель-клапанов</w:t>
            </w:r>
            <w:proofErr w:type="gramEnd"/>
            <w:r w:rsidRPr="004E26DF">
              <w:rPr>
                <w:color w:val="000000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4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содержанию</w:t>
            </w:r>
            <w:r>
              <w:rPr>
                <w:b/>
                <w:bCs/>
                <w:color w:val="000000"/>
              </w:rPr>
              <w:t xml:space="preserve"> </w:t>
            </w:r>
            <w:r w:rsidRPr="00A744FF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ного</w:t>
            </w:r>
            <w:r w:rsidRPr="00A744FF">
              <w:rPr>
                <w:b/>
                <w:bCs/>
                <w:color w:val="000000"/>
              </w:rPr>
              <w:t xml:space="preserve">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5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7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мытье окон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12 раз в год</w:t>
            </w:r>
          </w:p>
        </w:tc>
      </w:tr>
      <w:tr w:rsidR="008F01C1" w:rsidRPr="004E26DF" w:rsidTr="00B74C33">
        <w:trPr>
          <w:trHeight w:val="5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10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E26DF">
              <w:rPr>
                <w:color w:val="000000"/>
              </w:rPr>
              <w:t>дств пр</w:t>
            </w:r>
            <w:proofErr w:type="gramEnd"/>
            <w:r w:rsidRPr="004E26DF">
              <w:rPr>
                <w:color w:val="000000"/>
              </w:rPr>
              <w:t xml:space="preserve">отивопожарной защиты, </w:t>
            </w:r>
            <w:proofErr w:type="spellStart"/>
            <w:r w:rsidRPr="004E26DF">
              <w:rPr>
                <w:color w:val="000000"/>
              </w:rPr>
              <w:t>противодымной</w:t>
            </w:r>
            <w:proofErr w:type="spellEnd"/>
            <w:r w:rsidRPr="004E26DF">
              <w:rPr>
                <w:color w:val="000000"/>
              </w:rPr>
              <w:t xml:space="preserve">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4.1.7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5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мусоропроводов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дней в год</w:t>
            </w:r>
          </w:p>
        </w:tc>
      </w:tr>
      <w:tr w:rsidR="008F01C1" w:rsidRPr="004E26DF" w:rsidTr="00B74C33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удаление отходов из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8F01C1" w:rsidRPr="004E26DF" w:rsidTr="00B74C33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и ее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5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засоров - незамедлительное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2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Дезинфекция всех элементов ствола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и ремонта лифта (лифтов)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ежедневно</w:t>
            </w:r>
          </w:p>
        </w:tc>
      </w:tr>
      <w:tr w:rsidR="008F01C1" w:rsidRPr="004E26DF" w:rsidTr="00B74C33">
        <w:trPr>
          <w:trHeight w:val="37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Default="008F01C1" w:rsidP="00B74C33">
            <w:pPr>
              <w:jc w:val="center"/>
            </w:pPr>
            <w:r w:rsidRPr="008E34BB">
              <w:t>ежедневно</w:t>
            </w:r>
          </w:p>
        </w:tc>
      </w:tr>
      <w:tr w:rsidR="008F01C1" w:rsidRPr="004E26DF" w:rsidTr="00B74C33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аварийного обслуживания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Default="008F01C1" w:rsidP="00B74C33">
            <w:pPr>
              <w:jc w:val="center"/>
            </w:pPr>
            <w:r w:rsidRPr="008E34BB">
              <w:t>ежедневно</w:t>
            </w:r>
          </w:p>
        </w:tc>
      </w:tr>
      <w:tr w:rsidR="008F01C1" w:rsidRPr="004E26DF" w:rsidTr="00B74C33">
        <w:trPr>
          <w:trHeight w:val="56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технического освидетельствования лифта (лифтов) в том числе после замены элементов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1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56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jc w:val="center"/>
              <w:rPr>
                <w:b/>
                <w:bCs/>
                <w:color w:val="000000"/>
              </w:rPr>
            </w:pPr>
            <w:r w:rsidRPr="00252471">
              <w:rPr>
                <w:b/>
                <w:bCs/>
                <w:color w:val="000000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управлению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t>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Диспетчерский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t>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Прием обращений жителей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t>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 xml:space="preserve">Обеспечение устранение аварий в соответствии с установленными предельными сроками на внутридомовых инженерных системах, выполнение заявок населения.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</w:p>
        </w:tc>
      </w:tr>
      <w:tr w:rsidR="008F01C1" w:rsidRPr="004E26DF" w:rsidTr="00B74C33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1C1" w:rsidRDefault="008F01C1" w:rsidP="00B74C33">
            <w:pPr>
              <w:jc w:val="center"/>
            </w:pPr>
            <w:r>
              <w:t>6.4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Содержание группы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</w:p>
        </w:tc>
      </w:tr>
    </w:tbl>
    <w:p w:rsidR="008F01C1" w:rsidRDefault="008F01C1" w:rsidP="008F01C1">
      <w:r>
        <w:br w:type="page"/>
      </w:r>
    </w:p>
    <w:p w:rsidR="008F01C1" w:rsidRPr="001A1EC4" w:rsidRDefault="008F01C1" w:rsidP="008F01C1"/>
    <w:p w:rsidR="008F01C1" w:rsidRDefault="008F01C1" w:rsidP="008F01C1">
      <w:pPr>
        <w:jc w:val="right"/>
        <w:rPr>
          <w:b/>
          <w:sz w:val="24"/>
        </w:rPr>
      </w:pPr>
      <w:r>
        <w:rPr>
          <w:sz w:val="24"/>
          <w:szCs w:val="24"/>
        </w:rPr>
        <w:t>ПРИЛОЖЕНИЕ № 4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>к постановлению администрации</w:t>
      </w:r>
    </w:p>
    <w:p w:rsidR="008F01C1" w:rsidRPr="003165EA" w:rsidRDefault="008F01C1" w:rsidP="008F01C1">
      <w:pPr>
        <w:jc w:val="right"/>
        <w:rPr>
          <w:sz w:val="24"/>
        </w:rPr>
      </w:pPr>
      <w:r w:rsidRPr="003165EA">
        <w:rPr>
          <w:sz w:val="24"/>
        </w:rPr>
        <w:t xml:space="preserve"> Сосновоборского городского округа</w:t>
      </w:r>
    </w:p>
    <w:p w:rsidR="00473917" w:rsidRDefault="00473917" w:rsidP="00473917">
      <w:pPr>
        <w:jc w:val="right"/>
        <w:rPr>
          <w:sz w:val="24"/>
        </w:rPr>
      </w:pPr>
      <w:r>
        <w:rPr>
          <w:sz w:val="24"/>
        </w:rPr>
        <w:t>от 04/09/2025 № 2337</w:t>
      </w:r>
    </w:p>
    <w:p w:rsidR="008F01C1" w:rsidRDefault="008F01C1" w:rsidP="008F01C1">
      <w:pPr>
        <w:pStyle w:val="aa"/>
        <w:jc w:val="center"/>
        <w:rPr>
          <w:b/>
          <w:sz w:val="28"/>
          <w:szCs w:val="28"/>
        </w:rPr>
      </w:pP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sz w:val="24"/>
        </w:rPr>
      </w:pPr>
      <w:r w:rsidRPr="00B35957">
        <w:rPr>
          <w:b/>
          <w:sz w:val="24"/>
          <w:szCs w:val="24"/>
        </w:rPr>
        <w:t xml:space="preserve">услуг и работ, необходимых для обеспечения надлежащего содержания </w:t>
      </w:r>
      <w:r>
        <w:rPr>
          <w:b/>
          <w:sz w:val="24"/>
          <w:szCs w:val="24"/>
        </w:rPr>
        <w:br/>
      </w:r>
      <w:r w:rsidRPr="00B35957">
        <w:rPr>
          <w:b/>
          <w:sz w:val="24"/>
          <w:szCs w:val="24"/>
        </w:rPr>
        <w:t>общего имущества в многоквартирном доме</w:t>
      </w:r>
      <w:r w:rsidRPr="00B359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адресу</w:t>
      </w:r>
      <w:r w:rsidRPr="00727BC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br/>
        <w:t xml:space="preserve">г. Сосновый Бор, </w:t>
      </w:r>
      <w:r w:rsidRPr="00727BC7">
        <w:rPr>
          <w:b/>
          <w:sz w:val="24"/>
        </w:rPr>
        <w:t xml:space="preserve">ул. </w:t>
      </w:r>
      <w:r>
        <w:rPr>
          <w:b/>
          <w:sz w:val="24"/>
        </w:rPr>
        <w:t xml:space="preserve">Петра Великого </w:t>
      </w:r>
      <w:r w:rsidRPr="00727BC7">
        <w:rPr>
          <w:b/>
          <w:sz w:val="24"/>
        </w:rPr>
        <w:t>д.</w:t>
      </w:r>
      <w:r>
        <w:rPr>
          <w:b/>
          <w:sz w:val="24"/>
        </w:rPr>
        <w:t xml:space="preserve"> 6</w:t>
      </w:r>
    </w:p>
    <w:p w:rsidR="008F01C1" w:rsidRDefault="008F01C1" w:rsidP="008F01C1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3"/>
        <w:gridCol w:w="7783"/>
        <w:gridCol w:w="1559"/>
      </w:tblGrid>
      <w:tr w:rsidR="008F01C1" w:rsidTr="00B74C33">
        <w:trPr>
          <w:trHeight w:val="175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01C1" w:rsidRPr="00DB6783" w:rsidRDefault="008F01C1" w:rsidP="00B74C33">
            <w:pPr>
              <w:jc w:val="center"/>
            </w:pPr>
            <w:r w:rsidRPr="00DB6783">
              <w:t>Наименование работ и 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DB6783" w:rsidRDefault="008F01C1" w:rsidP="00B74C33">
            <w:pPr>
              <w:jc w:val="center"/>
            </w:pPr>
            <w:r w:rsidRPr="00DB6783">
              <w:t>Периодичнос</w:t>
            </w:r>
            <w:r>
              <w:t xml:space="preserve">ть выполнения работ и оказания </w:t>
            </w:r>
            <w:r w:rsidRPr="00DB6783">
              <w:t>услуг</w:t>
            </w:r>
          </w:p>
        </w:tc>
      </w:tr>
      <w:tr w:rsidR="008F01C1" w:rsidRPr="004E26DF" w:rsidTr="00B74C33">
        <w:trPr>
          <w:trHeight w:val="4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r w:rsidRPr="004E26DF">
              <w:t> </w:t>
            </w:r>
          </w:p>
        </w:tc>
      </w:tr>
      <w:tr w:rsidR="008F01C1" w:rsidRPr="00A05F8D" w:rsidTr="00B74C33">
        <w:trPr>
          <w:trHeight w:val="4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proofErr w:type="gramStart"/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</w:t>
            </w:r>
            <w:proofErr w:type="gramEnd"/>
          </w:p>
        </w:tc>
      </w:tr>
      <w:tr w:rsidR="008F01C1" w:rsidRPr="004E26DF" w:rsidTr="00B74C33">
        <w:trPr>
          <w:trHeight w:val="7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заземления оболочки </w:t>
            </w:r>
            <w:proofErr w:type="spellStart"/>
            <w:r w:rsidRPr="004E26DF">
              <w:rPr>
                <w:color w:val="000000"/>
              </w:rPr>
              <w:t>электрокабеля</w:t>
            </w:r>
            <w:proofErr w:type="spellEnd"/>
            <w:r w:rsidRPr="004E26DF">
              <w:rPr>
                <w:color w:val="000000"/>
              </w:rPr>
              <w:t>, оборудования (насосы, щитовые вентиляторы и др.), замеры сопротивления изоляции прово</w:t>
            </w:r>
            <w:r>
              <w:rPr>
                <w:color w:val="000000"/>
              </w:rPr>
              <w:t>д</w:t>
            </w:r>
            <w:r w:rsidRPr="004E26DF">
              <w:rPr>
                <w:color w:val="000000"/>
              </w:rPr>
              <w:t>ов, трубопроводов и восстановление цепей заземления по результатам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раза в год</w:t>
            </w:r>
          </w:p>
        </w:tc>
      </w:tr>
      <w:tr w:rsidR="008F01C1" w:rsidRPr="004E26DF" w:rsidTr="00B74C33">
        <w:trPr>
          <w:trHeight w:val="1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и обеспечение работоспособности </w:t>
            </w:r>
            <w:proofErr w:type="spellStart"/>
            <w:r w:rsidRPr="004E26DF">
              <w:rPr>
                <w:color w:val="000000"/>
              </w:rPr>
              <w:t>утройств</w:t>
            </w:r>
            <w:proofErr w:type="spellEnd"/>
            <w:r w:rsidRPr="004E26DF">
              <w:rPr>
                <w:color w:val="000000"/>
              </w:rPr>
              <w:t xml:space="preserve"> защитного отключения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1C1" w:rsidRDefault="008F01C1" w:rsidP="00B74C33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7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4E26DF">
              <w:rPr>
                <w:color w:val="000000"/>
              </w:rPr>
              <w:t>молниезащиты</w:t>
            </w:r>
            <w:proofErr w:type="spellEnd"/>
            <w:r w:rsidRPr="004E26DF">
              <w:rPr>
                <w:color w:val="000000"/>
              </w:rPr>
              <w:t xml:space="preserve"> и внутридомовых электросетей, очистка клемм и соединений в групповых щитках и распределительных шкафах, наладка </w:t>
            </w:r>
            <w:proofErr w:type="spellStart"/>
            <w:r w:rsidRPr="004E26DF">
              <w:rPr>
                <w:color w:val="000000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1C1" w:rsidRDefault="008F01C1" w:rsidP="00B74C33">
            <w:pPr>
              <w:jc w:val="center"/>
            </w:pPr>
            <w:r w:rsidRPr="006E4EC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9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сохранности коллективног</w:t>
            </w:r>
            <w:proofErr w:type="gramStart"/>
            <w:r w:rsidRPr="004E26DF">
              <w:rPr>
                <w:color w:val="000000"/>
              </w:rPr>
              <w:t>о(</w:t>
            </w:r>
            <w:proofErr w:type="gramEnd"/>
            <w:r w:rsidRPr="004E26DF">
              <w:rPr>
                <w:color w:val="000000"/>
              </w:rPr>
              <w:t xml:space="preserve">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1C1" w:rsidRPr="004B30AC" w:rsidRDefault="008F01C1" w:rsidP="00B74C33">
            <w:pPr>
              <w:jc w:val="center"/>
              <w:rPr>
                <w:color w:val="000000"/>
              </w:rPr>
            </w:pPr>
            <w:r w:rsidRPr="004B30AC">
              <w:rPr>
                <w:color w:val="000000"/>
              </w:rPr>
              <w:t>постоянно</w:t>
            </w:r>
          </w:p>
        </w:tc>
      </w:tr>
      <w:tr w:rsidR="008F01C1" w:rsidRPr="004E26DF" w:rsidTr="00B74C33">
        <w:trPr>
          <w:trHeight w:val="2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1.1.5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осмотр светильников с заменой перегоревших ламп (и стартеров)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1C1" w:rsidRPr="004B30AC" w:rsidRDefault="008F01C1" w:rsidP="00B74C33">
            <w:pPr>
              <w:jc w:val="center"/>
            </w:pPr>
            <w:r w:rsidRPr="004B30AC">
              <w:t>при необходимости</w:t>
            </w:r>
          </w:p>
        </w:tc>
      </w:tr>
      <w:tr w:rsidR="008F01C1" w:rsidRPr="004E26DF" w:rsidTr="00B74C33">
        <w:trPr>
          <w:trHeight w:val="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сантехнического оборудования</w:t>
            </w:r>
          </w:p>
        </w:tc>
      </w:tr>
      <w:tr w:rsidR="008F01C1" w:rsidRPr="004E26DF" w:rsidTr="00B74C33">
        <w:trPr>
          <w:trHeight w:val="4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4E26DF">
              <w:rPr>
                <w:b/>
                <w:bCs/>
                <w:color w:val="000000"/>
              </w:rPr>
              <w:t>водоподкачек</w:t>
            </w:r>
            <w:proofErr w:type="spellEnd"/>
            <w:r w:rsidRPr="004E26DF">
              <w:rPr>
                <w:b/>
                <w:bCs/>
                <w:color w:val="000000"/>
              </w:rPr>
              <w:t xml:space="preserve"> в многоквартирных домах</w:t>
            </w:r>
          </w:p>
        </w:tc>
      </w:tr>
      <w:tr w:rsidR="008F01C1" w:rsidRPr="004E26DF" w:rsidTr="00B74C33">
        <w:trPr>
          <w:trHeight w:val="5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C1" w:rsidRDefault="008F01C1" w:rsidP="00B74C33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8F01C1" w:rsidRPr="004E26DF" w:rsidTr="00B74C33">
        <w:trPr>
          <w:trHeight w:val="3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C1" w:rsidRDefault="008F01C1" w:rsidP="00B74C33">
            <w:pPr>
              <w:jc w:val="center"/>
            </w:pPr>
            <w:r w:rsidRPr="0091054A">
              <w:rPr>
                <w:color w:val="000000"/>
              </w:rPr>
              <w:t>2 раза в год</w:t>
            </w:r>
          </w:p>
        </w:tc>
      </w:tr>
      <w:tr w:rsidR="008F01C1" w:rsidRPr="006610B1" w:rsidTr="00B74C33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2.1.3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 системы водоснабжения (холодного и горячего) отопления и водоотведения в многоквартирных домах</w:t>
            </w:r>
          </w:p>
        </w:tc>
      </w:tr>
      <w:tr w:rsidR="008F01C1" w:rsidRPr="004E26DF" w:rsidTr="00B74C33">
        <w:trPr>
          <w:trHeight w:val="118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исправности, работоспособности, регулиров</w:t>
            </w:r>
            <w:r>
              <w:rPr>
                <w:color w:val="000000"/>
              </w:rPr>
              <w:t>ка и техническое обслуживание на</w:t>
            </w:r>
            <w:r w:rsidRPr="004E26DF">
              <w:rPr>
                <w:color w:val="000000"/>
              </w:rPr>
              <w:t>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48 раз в год</w:t>
            </w:r>
          </w:p>
        </w:tc>
      </w:tr>
      <w:tr w:rsidR="008F01C1" w:rsidRPr="004E26DF" w:rsidTr="00B74C33">
        <w:trPr>
          <w:trHeight w:val="5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постоянно</w:t>
            </w:r>
          </w:p>
        </w:tc>
      </w:tr>
      <w:tr w:rsidR="008F01C1" w:rsidRPr="004E26DF" w:rsidTr="00B74C33">
        <w:trPr>
          <w:trHeight w:val="6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2.2.3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ежемесячно</w:t>
            </w:r>
          </w:p>
        </w:tc>
      </w:tr>
      <w:tr w:rsidR="008F01C1" w:rsidRPr="004E26DF" w:rsidTr="00B74C33">
        <w:trPr>
          <w:trHeight w:val="5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2.2.4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восстановление работоспособности (ремонт, замена) оборудования и отопительных приборов, водозаборных приборов (смесителей, кранов и т.п.)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43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2.2.5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незамедлительное восстановление герметичности участков трубопроводов и соединительных </w:t>
            </w:r>
            <w:proofErr w:type="spellStart"/>
            <w:r w:rsidRPr="004E26DF">
              <w:rPr>
                <w:color w:val="000000"/>
              </w:rPr>
              <w:t>элов</w:t>
            </w:r>
            <w:proofErr w:type="spellEnd"/>
            <w:r w:rsidRPr="004E26DF">
              <w:rPr>
                <w:color w:val="000000"/>
              </w:rPr>
              <w:t xml:space="preserve"> в случае их разгерметизации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2.2.6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color w:val="000000"/>
              </w:rPr>
              <w:t>в</w:t>
            </w:r>
            <w:r w:rsidRPr="004E26DF">
              <w:rPr>
                <w:color w:val="000000"/>
              </w:rPr>
              <w:t>нутреннего водостока, дренажных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2.2.7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Общие 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</w:tr>
      <w:tr w:rsidR="008F01C1" w:rsidRPr="004E26DF" w:rsidTr="00B74C33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пробных пусконаладочных работ (пробные топки)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2 раза в год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2.3.3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57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обслуживанию и ремонту конструктивных элементов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3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отношении всех видов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1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технического состояния видимых частей конструкций с выявлением:                                                                                 </w:t>
            </w:r>
            <w:proofErr w:type="gramStart"/>
            <w:r w:rsidRPr="004E26DF">
              <w:rPr>
                <w:color w:val="000000"/>
              </w:rPr>
              <w:t>-п</w:t>
            </w:r>
            <w:proofErr w:type="gramEnd"/>
            <w:r w:rsidRPr="004E26DF">
              <w:rPr>
                <w:color w:val="000000"/>
              </w:rPr>
              <w:t>ризнаков неравномерных осадок фундаментов всех типов;                                                                                                                  -коррозии арматуры, расслаивания, трещин, выпучивания, отклонения от вертикали в домах с бетонными, железобетонными и каменными фундаментами;                                                                                                                                            -при выявлении нарушений-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состояния гидроизоляции фундаментов и систем водоотведения фундамента, при выявлении </w:t>
            </w:r>
            <w:proofErr w:type="gramStart"/>
            <w:r w:rsidRPr="004E26DF">
              <w:rPr>
                <w:color w:val="000000"/>
              </w:rPr>
              <w:t>нарушений-восстановление</w:t>
            </w:r>
            <w:proofErr w:type="gramEnd"/>
            <w:r w:rsidRPr="004E26DF">
              <w:rPr>
                <w:color w:val="000000"/>
              </w:rPr>
              <w:t xml:space="preserve"> их работоспособности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зданиях с подвалами</w:t>
            </w:r>
          </w:p>
        </w:tc>
      </w:tr>
      <w:tr w:rsidR="008F01C1" w:rsidRPr="004E26DF" w:rsidTr="00B74C33">
        <w:trPr>
          <w:trHeight w:val="4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Проверка 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3.2.3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>Контроль за</w:t>
            </w:r>
            <w:proofErr w:type="gramEnd"/>
            <w:r w:rsidRPr="004E26DF">
              <w:rPr>
                <w:color w:val="00000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2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FF0000"/>
              </w:rPr>
            </w:pPr>
            <w:r w:rsidRPr="004E26DF">
              <w:rPr>
                <w:color w:val="FF0000"/>
              </w:rPr>
              <w:t> </w:t>
            </w:r>
          </w:p>
        </w:tc>
      </w:tr>
      <w:tr w:rsidR="008F01C1" w:rsidRPr="004E26DF" w:rsidTr="00B74C33">
        <w:trPr>
          <w:trHeight w:val="9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7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1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 случае выявления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30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выявления грибов, трещин и колебаний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3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3.4.4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выпучивание, отклонение от вертикали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3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</w:t>
            </w:r>
            <w:proofErr w:type="spellStart"/>
            <w:r w:rsidRPr="004E26DF">
              <w:rPr>
                <w:color w:val="000000"/>
              </w:rPr>
              <w:t>сосия</w:t>
            </w:r>
            <w:proofErr w:type="spellEnd"/>
            <w:r w:rsidRPr="004E26DF">
              <w:rPr>
                <w:color w:val="000000"/>
              </w:rPr>
              <w:t xml:space="preserve"> и выявление коррозии арматуры и арматурной сетки, отслоение защитного слоя бетона, оголение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3.5.3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балок (ригелей) перекрытий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 и выявления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B81524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 </w:t>
            </w:r>
          </w:p>
        </w:tc>
      </w:tr>
      <w:tr w:rsidR="008F01C1" w:rsidRPr="004E26DF" w:rsidTr="00B74C33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</w:t>
            </w:r>
            <w:proofErr w:type="gramStart"/>
            <w:r w:rsidRPr="004E26DF">
              <w:rPr>
                <w:color w:val="000000"/>
              </w:rPr>
              <w:t>й-</w:t>
            </w:r>
            <w:proofErr w:type="gramEnd"/>
            <w:r w:rsidRPr="004E26DF">
              <w:rPr>
                <w:color w:val="000000"/>
              </w:rPr>
              <w:t xml:space="preserve">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B81524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 Работы, выполняемые в целях надлежащего содержания крыш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3.7.1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9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осмотр потолков верхних этажей домов с совмещенными (</w:t>
            </w:r>
            <w:proofErr w:type="spellStart"/>
            <w:r w:rsidRPr="004E26DF">
              <w:rPr>
                <w:color w:val="000000"/>
              </w:rPr>
              <w:t>бесчердачными</w:t>
            </w:r>
            <w:proofErr w:type="spellEnd"/>
            <w:r w:rsidRPr="004E26DF">
              <w:rPr>
                <w:color w:val="00000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проверка </w:t>
            </w:r>
            <w:proofErr w:type="spellStart"/>
            <w:r w:rsidRPr="004E26DF">
              <w:rPr>
                <w:color w:val="000000"/>
              </w:rPr>
              <w:t>молниезащитных</w:t>
            </w:r>
            <w:proofErr w:type="spellEnd"/>
            <w:r w:rsidRPr="004E26DF">
              <w:rPr>
                <w:color w:val="00000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82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6610B1" w:rsidRDefault="008F01C1" w:rsidP="00B74C33">
            <w:pPr>
              <w:jc w:val="center"/>
            </w:pPr>
            <w:r w:rsidRPr="006610B1">
              <w:t>при необходимости</w:t>
            </w:r>
          </w:p>
        </w:tc>
      </w:tr>
      <w:tr w:rsidR="008F01C1" w:rsidRPr="004E26DF" w:rsidTr="00B74C33">
        <w:trPr>
          <w:trHeight w:val="6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3.7.8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при выявлении нарушений, приводящих к протечкам, </w:t>
            </w:r>
            <w:proofErr w:type="gramStart"/>
            <w:r w:rsidRPr="004E26DF">
              <w:rPr>
                <w:color w:val="000000"/>
              </w:rPr>
              <w:t>-н</w:t>
            </w:r>
            <w:proofErr w:type="gramEnd"/>
            <w:r w:rsidRPr="004E26DF">
              <w:rPr>
                <w:color w:val="000000"/>
              </w:rPr>
              <w:t>езамедлительное их устранение, в остальных случаях-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5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3.8.1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выполнение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3.8.2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proofErr w:type="gramStart"/>
            <w:r w:rsidRPr="004E26DF">
              <w:rPr>
                <w:color w:val="00000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E26DF">
              <w:rPr>
                <w:color w:val="000000"/>
              </w:rPr>
              <w:t>проступях</w:t>
            </w:r>
            <w:proofErr w:type="spellEnd"/>
            <w:r w:rsidRPr="004E26DF">
              <w:rPr>
                <w:color w:val="000000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3.8.3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отделки фасадов и их отдельных элементов, ослабления связи отделочных слоев со сте</w:t>
            </w:r>
            <w:r>
              <w:rPr>
                <w:color w:val="000000"/>
              </w:rPr>
              <w:t>н</w:t>
            </w:r>
            <w:r w:rsidRPr="004E26DF">
              <w:rPr>
                <w:color w:val="000000"/>
              </w:rPr>
              <w:t xml:space="preserve">ами, нарушений </w:t>
            </w:r>
            <w:proofErr w:type="spellStart"/>
            <w:r w:rsidRPr="004E26DF">
              <w:rPr>
                <w:color w:val="000000"/>
              </w:rPr>
              <w:t>сплошности</w:t>
            </w:r>
            <w:proofErr w:type="spellEnd"/>
            <w:r w:rsidRPr="004E26DF">
              <w:rPr>
                <w:color w:val="000000"/>
              </w:rPr>
              <w:t xml:space="preserve"> и герметичности наружных водостоков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контроль состояния и работоспособности подсветки информационных знаков, входов в подъезды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восстановления или 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3.9.6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5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10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3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звукоизоляции и огнезащиты;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3.10.3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6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36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4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9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b/>
                <w:bCs/>
              </w:rPr>
            </w:pPr>
            <w:r w:rsidRPr="004E26DF">
              <w:rPr>
                <w:b/>
                <w:bCs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lastRenderedPageBreak/>
              <w:t>3.13.2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3.14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систем вентиляции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E26DF">
              <w:rPr>
                <w:color w:val="000000"/>
              </w:rPr>
              <w:t>дымоудаления</w:t>
            </w:r>
            <w:proofErr w:type="spellEnd"/>
            <w:r w:rsidRPr="004E26DF">
              <w:rPr>
                <w:color w:val="000000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7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устранение </w:t>
            </w:r>
            <w:proofErr w:type="spellStart"/>
            <w:r w:rsidRPr="004E26DF">
              <w:rPr>
                <w:color w:val="000000"/>
              </w:rPr>
              <w:t>неплотностей</w:t>
            </w:r>
            <w:proofErr w:type="spellEnd"/>
            <w:r w:rsidRPr="004E26DF">
              <w:rPr>
                <w:color w:val="00000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E26DF">
              <w:rPr>
                <w:color w:val="000000"/>
              </w:rPr>
              <w:t>дроссель-клапанов</w:t>
            </w:r>
            <w:proofErr w:type="gramEnd"/>
            <w:r w:rsidRPr="004E26DF">
              <w:rPr>
                <w:color w:val="000000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4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3.14.3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Услуги по содержанию иного общего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56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7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48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2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мытье окон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22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12 раз в год</w:t>
            </w:r>
          </w:p>
        </w:tc>
      </w:tr>
      <w:tr w:rsidR="008F01C1" w:rsidRPr="004E26DF" w:rsidTr="00B74C33">
        <w:trPr>
          <w:trHeight w:val="5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105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E26DF">
              <w:rPr>
                <w:color w:val="000000"/>
              </w:rPr>
              <w:t>дств пр</w:t>
            </w:r>
            <w:proofErr w:type="gramEnd"/>
            <w:r w:rsidRPr="004E26DF">
              <w:rPr>
                <w:color w:val="000000"/>
              </w:rPr>
              <w:t xml:space="preserve">отивопожарной защиты, </w:t>
            </w:r>
            <w:proofErr w:type="spellStart"/>
            <w:r w:rsidRPr="004E26DF">
              <w:rPr>
                <w:color w:val="000000"/>
              </w:rPr>
              <w:t>противодымной</w:t>
            </w:r>
            <w:proofErr w:type="spellEnd"/>
            <w:r w:rsidRPr="004E26DF">
              <w:rPr>
                <w:color w:val="000000"/>
              </w:rPr>
              <w:t xml:space="preserve">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2</w:t>
            </w:r>
            <w:r>
              <w:t xml:space="preserve"> раза в год</w:t>
            </w:r>
          </w:p>
        </w:tc>
      </w:tr>
      <w:tr w:rsidR="008F01C1" w:rsidRPr="004E26DF" w:rsidTr="00B74C33">
        <w:trPr>
          <w:trHeight w:val="6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4.1.7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58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 xml:space="preserve">Работы, выполняемые в целях надлежащего содержания мусоропроводов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27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дней в год</w:t>
            </w:r>
          </w:p>
        </w:tc>
      </w:tr>
      <w:tr w:rsidR="008F01C1" w:rsidRPr="004E26DF" w:rsidTr="00B74C33">
        <w:trPr>
          <w:trHeight w:val="2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удаление отходов из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8F01C1" w:rsidRPr="004E26DF" w:rsidTr="00B74C33">
        <w:trPr>
          <w:trHeight w:val="4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4E26DF">
              <w:rPr>
                <w:color w:val="000000"/>
              </w:rPr>
              <w:t>мусоросборной</w:t>
            </w:r>
            <w:proofErr w:type="spellEnd"/>
            <w:r w:rsidRPr="004E26DF">
              <w:rPr>
                <w:color w:val="000000"/>
              </w:rPr>
              <w:t xml:space="preserve"> камеры и ее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50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 проведение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8F01C1" w:rsidRPr="004E26DF" w:rsidTr="00B74C3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при выявлении засоров - незамедлительное их устранение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2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4.2.6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Дезинфекция всех элементов ствола мусоропровода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</w:tr>
      <w:tr w:rsidR="008F01C1" w:rsidRPr="004E26DF" w:rsidTr="00B74C33">
        <w:trPr>
          <w:trHeight w:val="56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Работы, выполняемые в целях надлежащего содержания и ремонта лифта (лифтов)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  <w:r w:rsidRPr="004E26DF">
              <w:rPr>
                <w:color w:val="000000"/>
              </w:rPr>
              <w:t> </w:t>
            </w:r>
          </w:p>
        </w:tc>
      </w:tr>
      <w:tr w:rsidR="008F01C1" w:rsidRPr="004E26DF" w:rsidTr="00B74C33">
        <w:trPr>
          <w:trHeight w:val="41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>
              <w:t>ежедневно</w:t>
            </w:r>
          </w:p>
        </w:tc>
      </w:tr>
      <w:tr w:rsidR="008F01C1" w:rsidRPr="004E26DF" w:rsidTr="00B74C33">
        <w:trPr>
          <w:trHeight w:val="37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Default="008F01C1" w:rsidP="00B74C33">
            <w:pPr>
              <w:jc w:val="center"/>
            </w:pPr>
            <w:r w:rsidRPr="008E34BB">
              <w:t>ежедневно</w:t>
            </w:r>
          </w:p>
        </w:tc>
      </w:tr>
      <w:tr w:rsidR="008F01C1" w:rsidRPr="004E26DF" w:rsidTr="00B74C33">
        <w:trPr>
          <w:trHeight w:val="3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аварийного обслуживания лифта (лифтов)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1" w:rsidRDefault="008F01C1" w:rsidP="00B74C33">
            <w:pPr>
              <w:jc w:val="center"/>
            </w:pPr>
            <w:r w:rsidRPr="008E34BB">
              <w:t>ежедневно</w:t>
            </w:r>
          </w:p>
        </w:tc>
      </w:tr>
      <w:tr w:rsidR="008F01C1" w:rsidRPr="004E26DF" w:rsidTr="00B74C33">
        <w:trPr>
          <w:trHeight w:val="56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Default="008F01C1" w:rsidP="00B74C33">
            <w:pPr>
              <w:jc w:val="center"/>
            </w:pPr>
            <w:r>
              <w:t>4.3.4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both"/>
              <w:rPr>
                <w:color w:val="000000"/>
              </w:rPr>
            </w:pPr>
            <w:r w:rsidRPr="004E26DF">
              <w:rPr>
                <w:color w:val="000000"/>
              </w:rPr>
              <w:t>обеспечение проведения технического освидетельствования лифта (лифтов) в том числе после замены элементов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1C1" w:rsidRPr="004E26DF" w:rsidRDefault="008F01C1" w:rsidP="00B74C33">
            <w:pPr>
              <w:jc w:val="center"/>
            </w:pPr>
            <w:r w:rsidRPr="004E26DF">
              <w:t>1</w:t>
            </w:r>
            <w:r>
              <w:t xml:space="preserve"> раз в год</w:t>
            </w:r>
          </w:p>
        </w:tc>
      </w:tr>
      <w:tr w:rsidR="008F01C1" w:rsidRPr="004E26DF" w:rsidTr="00B74C33">
        <w:trPr>
          <w:trHeight w:val="33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jc w:val="center"/>
              <w:rPr>
                <w:b/>
                <w:bCs/>
                <w:color w:val="000000"/>
              </w:rPr>
            </w:pPr>
            <w:r w:rsidRPr="00252471">
              <w:rPr>
                <w:b/>
                <w:bCs/>
                <w:color w:val="000000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управлению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01C1" w:rsidRPr="00252471" w:rsidRDefault="008F01C1" w:rsidP="00B74C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F01C1" w:rsidRPr="004E26DF" w:rsidTr="00B74C33">
        <w:trPr>
          <w:trHeight w:val="3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Default="008F01C1" w:rsidP="00B74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  <w:color w:val="000000"/>
              </w:rPr>
            </w:pPr>
            <w:r w:rsidRPr="004E26DF">
              <w:rPr>
                <w:b/>
                <w:bCs/>
                <w:color w:val="000000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F01C1" w:rsidRPr="004E26DF" w:rsidRDefault="008F01C1" w:rsidP="00B74C33">
            <w:pPr>
              <w:rPr>
                <w:b/>
                <w:bCs/>
              </w:rPr>
            </w:pPr>
            <w:r w:rsidRPr="004E26DF">
              <w:rPr>
                <w:b/>
                <w:bCs/>
              </w:rPr>
              <w:t> </w:t>
            </w: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lastRenderedPageBreak/>
              <w:t>6.1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Диспетчерский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t>6.2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Прием обращений жителей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</w:p>
        </w:tc>
      </w:tr>
      <w:tr w:rsidR="008F01C1" w:rsidRPr="004E26DF" w:rsidTr="00B74C33">
        <w:trPr>
          <w:trHeight w:val="40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Default="008F01C1" w:rsidP="00B74C33">
            <w:pPr>
              <w:jc w:val="center"/>
            </w:pPr>
            <w:r>
              <w:t>6.3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 xml:space="preserve">Обеспечение устранение аварий в соответствии с установленными предельными сроками на внутридомовых инженерных системах, выполнение заявок населения.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C1" w:rsidRPr="004E26DF" w:rsidRDefault="008F01C1" w:rsidP="00B74C33">
            <w:pPr>
              <w:rPr>
                <w:b/>
                <w:bCs/>
              </w:rPr>
            </w:pPr>
          </w:p>
        </w:tc>
      </w:tr>
      <w:tr w:rsidR="008F01C1" w:rsidRPr="004E26DF" w:rsidTr="00B74C33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1C1" w:rsidRDefault="008F01C1" w:rsidP="00B74C33">
            <w:pPr>
              <w:jc w:val="center"/>
            </w:pPr>
            <w:r>
              <w:t>6.4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1C1" w:rsidRPr="004E26DF" w:rsidRDefault="008F01C1" w:rsidP="00B74C33">
            <w:pPr>
              <w:rPr>
                <w:color w:val="000000"/>
              </w:rPr>
            </w:pPr>
            <w:r w:rsidRPr="004E26DF">
              <w:rPr>
                <w:color w:val="000000"/>
              </w:rPr>
              <w:t>Содержание группы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1C1" w:rsidRPr="004E26DF" w:rsidRDefault="008F01C1" w:rsidP="00B74C33">
            <w:pPr>
              <w:jc w:val="center"/>
              <w:rPr>
                <w:color w:val="000000"/>
              </w:rPr>
            </w:pPr>
          </w:p>
        </w:tc>
      </w:tr>
    </w:tbl>
    <w:p w:rsidR="008F01C1" w:rsidRPr="001A1EC4" w:rsidRDefault="008F01C1" w:rsidP="008F01C1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38" w:rsidRDefault="00731538" w:rsidP="00762166">
      <w:r>
        <w:separator/>
      </w:r>
    </w:p>
  </w:endnote>
  <w:endnote w:type="continuationSeparator" w:id="0">
    <w:p w:rsidR="00731538" w:rsidRDefault="0073153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38" w:rsidRDefault="00731538" w:rsidP="00762166">
      <w:r>
        <w:separator/>
      </w:r>
    </w:p>
  </w:footnote>
  <w:footnote w:type="continuationSeparator" w:id="0">
    <w:p w:rsidR="00731538" w:rsidRDefault="0073153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C1" w:rsidRDefault="008F01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3B6AF4"/>
    <w:multiLevelType w:val="hybridMultilevel"/>
    <w:tmpl w:val="2054A008"/>
    <w:lvl w:ilvl="0" w:tplc="7B26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73207C"/>
    <w:multiLevelType w:val="singleLevel"/>
    <w:tmpl w:val="E56877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4">
    <w:nsid w:val="50621070"/>
    <w:multiLevelType w:val="hybridMultilevel"/>
    <w:tmpl w:val="0AA4AD44"/>
    <w:lvl w:ilvl="0" w:tplc="754202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4b0d4f-903c-4bc8-af14-3dae7cc877c6"/>
  </w:docVars>
  <w:rsids>
    <w:rsidRoot w:val="003A140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E6A78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A1401"/>
    <w:rsid w:val="003C3C18"/>
    <w:rsid w:val="00425E4E"/>
    <w:rsid w:val="004442B1"/>
    <w:rsid w:val="00455CF7"/>
    <w:rsid w:val="00456157"/>
    <w:rsid w:val="0047391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1538"/>
    <w:rsid w:val="00762166"/>
    <w:rsid w:val="0076688D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01C1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1BD7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F01C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01C1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8F01C1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F01C1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8F01C1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8F01C1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qFormat/>
    <w:rsid w:val="008F01C1"/>
    <w:pPr>
      <w:ind w:left="720"/>
      <w:contextualSpacing/>
    </w:pPr>
  </w:style>
  <w:style w:type="paragraph" w:customStyle="1" w:styleId="ia2amp-p">
    <w:name w:val="ia2amp-p"/>
    <w:basedOn w:val="a"/>
    <w:rsid w:val="008F01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F01C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F01C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01C1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locked/>
    <w:rsid w:val="008F01C1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F01C1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  <w:style w:type="paragraph" w:styleId="aa">
    <w:name w:val="Body Text"/>
    <w:basedOn w:val="a"/>
    <w:link w:val="ab"/>
    <w:rsid w:val="008F01C1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8F01C1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qFormat/>
    <w:rsid w:val="008F01C1"/>
    <w:pPr>
      <w:ind w:left="720"/>
      <w:contextualSpacing/>
    </w:pPr>
  </w:style>
  <w:style w:type="paragraph" w:customStyle="1" w:styleId="ia2amp-p">
    <w:name w:val="ia2amp-p"/>
    <w:basedOn w:val="a"/>
    <w:rsid w:val="008F01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F01C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f5557ec-756e-4891-bf6d-93520e09a3a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ff5557ec-756e-4891-bf6d-93520e09a3a8.dot</Template>
  <TotalTime>0</TotalTime>
  <Pages>16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2025-09-04T11:44:00Z</cp:lastPrinted>
  <dcterms:created xsi:type="dcterms:W3CDTF">2025-09-05T08:48:00Z</dcterms:created>
  <dcterms:modified xsi:type="dcterms:W3CDTF">2025-09-05T09:04:00Z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404b0d4f-903c-4bc8-af14-3dae7cc877c6</vt:lpwstr>
  </property>
</Properties>
</file>