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EBA" w:rsidRDefault="003C5EBA" w:rsidP="00E3740C">
      <w:pPr>
        <w:ind w:firstLine="709"/>
      </w:pPr>
    </w:p>
    <w:p w:rsidR="00BD124A" w:rsidRPr="009B143A" w:rsidRDefault="00BD124A" w:rsidP="00BD124A">
      <w:pPr>
        <w:jc w:val="center"/>
        <w:rPr>
          <w:b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-386080</wp:posOffset>
            </wp:positionV>
            <wp:extent cx="607060" cy="779145"/>
            <wp:effectExtent l="19050" t="0" r="2540" b="0"/>
            <wp:wrapTopAndBottom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Cs w:val="22"/>
        </w:rPr>
        <w:t>СОВЕТ ДЕПУТАТОВ МУНИЦИПАЛЬНОГО ОБРАЗОВАНИЯ</w:t>
      </w:r>
    </w:p>
    <w:p w:rsidR="00BD124A" w:rsidRPr="009B143A" w:rsidRDefault="00BD124A" w:rsidP="00BD124A">
      <w:pPr>
        <w:jc w:val="center"/>
        <w:rPr>
          <w:b/>
          <w:szCs w:val="22"/>
        </w:rPr>
      </w:pPr>
      <w:r w:rsidRPr="009B143A">
        <w:rPr>
          <w:b/>
          <w:szCs w:val="22"/>
        </w:rPr>
        <w:t>СОСНОВОБОРСКИЙ ГОРОДСКОЙ ОКРУГ ЛЕНИНГРАДСКОЙ ОБЛАСТИ</w:t>
      </w:r>
    </w:p>
    <w:p w:rsidR="00BD124A" w:rsidRPr="009B143A" w:rsidRDefault="00BD124A" w:rsidP="00BD124A">
      <w:pPr>
        <w:jc w:val="center"/>
        <w:rPr>
          <w:b/>
          <w:szCs w:val="22"/>
        </w:rPr>
      </w:pPr>
      <w:r w:rsidRPr="009B143A">
        <w:rPr>
          <w:b/>
          <w:szCs w:val="22"/>
        </w:rPr>
        <w:t>(</w:t>
      </w:r>
      <w:r>
        <w:rPr>
          <w:b/>
          <w:szCs w:val="22"/>
        </w:rPr>
        <w:t xml:space="preserve">ПЯТЫЙ </w:t>
      </w:r>
      <w:r w:rsidRPr="009B143A">
        <w:rPr>
          <w:b/>
          <w:szCs w:val="22"/>
        </w:rPr>
        <w:t xml:space="preserve"> СОЗЫВ)</w:t>
      </w:r>
    </w:p>
    <w:p w:rsidR="00BD124A" w:rsidRDefault="00037A00" w:rsidP="00BD124A">
      <w:pPr>
        <w:jc w:val="center"/>
        <w:rPr>
          <w:b/>
          <w:sz w:val="24"/>
        </w:rPr>
      </w:pPr>
      <w:r w:rsidRPr="00037A00">
        <w:rPr>
          <w:noProof/>
          <w:sz w:val="20"/>
        </w:rPr>
        <w:pict>
          <v:line id="Прямая соединительная линия 1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BD124A" w:rsidRPr="009B143A" w:rsidRDefault="00BD124A" w:rsidP="00BD124A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 xml:space="preserve">Р Е </w:t>
      </w:r>
      <w:proofErr w:type="gramStart"/>
      <w:r w:rsidRPr="009B143A">
        <w:rPr>
          <w:b/>
          <w:spacing w:val="20"/>
          <w:sz w:val="40"/>
          <w:szCs w:val="40"/>
        </w:rPr>
        <w:t>Ш</w:t>
      </w:r>
      <w:proofErr w:type="gramEnd"/>
      <w:r w:rsidRPr="009B143A">
        <w:rPr>
          <w:b/>
          <w:spacing w:val="20"/>
          <w:sz w:val="40"/>
          <w:szCs w:val="40"/>
        </w:rPr>
        <w:t xml:space="preserve"> Е Н И Е</w:t>
      </w:r>
    </w:p>
    <w:p w:rsidR="00BD124A" w:rsidRDefault="00BD124A" w:rsidP="00BD124A">
      <w:pPr>
        <w:jc w:val="center"/>
        <w:rPr>
          <w:b/>
          <w:bCs/>
          <w:sz w:val="28"/>
          <w:szCs w:val="28"/>
        </w:rPr>
      </w:pPr>
    </w:p>
    <w:p w:rsidR="00BD124A" w:rsidRDefault="00BD124A" w:rsidP="00BD124A">
      <w:pPr>
        <w:jc w:val="center"/>
        <w:rPr>
          <w:b/>
          <w:bCs/>
          <w:sz w:val="28"/>
          <w:szCs w:val="28"/>
        </w:rPr>
      </w:pPr>
      <w:r w:rsidRPr="00ED5A78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2</w:t>
      </w:r>
      <w:r w:rsidRPr="00ED5A7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4</w:t>
      </w:r>
      <w:r w:rsidRPr="00ED5A7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ED5A78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ED5A78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50</w:t>
      </w:r>
    </w:p>
    <w:tbl>
      <w:tblPr>
        <w:tblW w:w="0" w:type="auto"/>
        <w:tblLook w:val="01E0"/>
      </w:tblPr>
      <w:tblGrid>
        <w:gridCol w:w="6771"/>
      </w:tblGrid>
      <w:tr w:rsidR="00A4420D" w:rsidRPr="00C267D2" w:rsidTr="00BD124A">
        <w:trPr>
          <w:trHeight w:val="1333"/>
        </w:trPr>
        <w:tc>
          <w:tcPr>
            <w:tcW w:w="6771" w:type="dxa"/>
          </w:tcPr>
          <w:p w:rsidR="00A4420D" w:rsidRPr="007E2A0B" w:rsidRDefault="00A4420D" w:rsidP="00F711A5">
            <w:pPr>
              <w:jc w:val="right"/>
              <w:rPr>
                <w:bCs/>
                <w:sz w:val="24"/>
                <w:szCs w:val="24"/>
                <w:u w:val="single"/>
              </w:rPr>
            </w:pPr>
            <w:r w:rsidRPr="007E2A0B">
              <w:rPr>
                <w:bCs/>
                <w:sz w:val="24"/>
                <w:szCs w:val="24"/>
              </w:rPr>
              <w:t xml:space="preserve">                                          </w:t>
            </w:r>
          </w:p>
          <w:p w:rsidR="00824337" w:rsidRPr="007E2A0B" w:rsidRDefault="00BD124A" w:rsidP="002E52F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DF36EE" w:rsidRPr="003F4428">
              <w:rPr>
                <w:b/>
                <w:sz w:val="28"/>
                <w:szCs w:val="28"/>
              </w:rPr>
              <w:t>О</w:t>
            </w:r>
            <w:r w:rsidR="00DF36EE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DF36EE">
              <w:rPr>
                <w:b/>
                <w:sz w:val="28"/>
                <w:szCs w:val="28"/>
              </w:rPr>
              <w:t>внесении</w:t>
            </w:r>
            <w:proofErr w:type="gramEnd"/>
            <w:r w:rsidR="00DF36EE">
              <w:rPr>
                <w:b/>
                <w:sz w:val="28"/>
                <w:szCs w:val="28"/>
              </w:rPr>
              <w:t xml:space="preserve"> изменений в </w:t>
            </w:r>
            <w:r w:rsidR="00DF36EE" w:rsidRPr="003F4428">
              <w:rPr>
                <w:b/>
                <w:sz w:val="28"/>
                <w:szCs w:val="28"/>
              </w:rPr>
              <w:t>Положени</w:t>
            </w:r>
            <w:r w:rsidR="00DF36EE">
              <w:rPr>
                <w:b/>
                <w:sz w:val="28"/>
                <w:szCs w:val="28"/>
              </w:rPr>
              <w:t>е</w:t>
            </w:r>
            <w:r w:rsidR="00DF36EE" w:rsidRPr="003F4428">
              <w:rPr>
                <w:b/>
                <w:sz w:val="28"/>
                <w:szCs w:val="28"/>
              </w:rPr>
              <w:t xml:space="preserve"> о порядке управления и распоряжения муниципальной собственностью муниципального образования </w:t>
            </w:r>
            <w:proofErr w:type="spellStart"/>
            <w:r w:rsidR="00DF36EE" w:rsidRPr="003F4428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="00DF36EE" w:rsidRPr="003F4428">
              <w:rPr>
                <w:b/>
                <w:sz w:val="28"/>
                <w:szCs w:val="28"/>
              </w:rPr>
              <w:t xml:space="preserve"> городской округ</w:t>
            </w:r>
          </w:p>
        </w:tc>
      </w:tr>
    </w:tbl>
    <w:p w:rsidR="008D3E96" w:rsidRDefault="008D3E96" w:rsidP="00A4420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4420D" w:rsidRPr="002D2338" w:rsidRDefault="00671D4E" w:rsidP="00A4420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</w:t>
      </w:r>
      <w:r w:rsidR="00A4420D" w:rsidRPr="00972C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A4420D" w:rsidRPr="00972CE6">
        <w:rPr>
          <w:rFonts w:ascii="Times New Roman" w:hAnsi="Times New Roman" w:cs="Times New Roman"/>
          <w:b w:val="0"/>
          <w:sz w:val="24"/>
          <w:szCs w:val="24"/>
        </w:rPr>
        <w:t>соответствии</w:t>
      </w:r>
      <w:proofErr w:type="gramEnd"/>
      <w:r w:rsidR="00A4420D" w:rsidRPr="00972C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4420D" w:rsidRPr="007B273B">
        <w:rPr>
          <w:rFonts w:ascii="Times New Roman" w:hAnsi="Times New Roman" w:cs="Times New Roman"/>
          <w:b w:val="0"/>
          <w:sz w:val="24"/>
          <w:szCs w:val="24"/>
        </w:rPr>
        <w:t xml:space="preserve">с </w:t>
      </w:r>
      <w:r w:rsidR="007B273B" w:rsidRPr="007B273B">
        <w:rPr>
          <w:rFonts w:ascii="Times New Roman" w:hAnsi="Times New Roman" w:cs="Times New Roman"/>
          <w:b w:val="0"/>
          <w:sz w:val="24"/>
          <w:szCs w:val="24"/>
        </w:rPr>
        <w:t xml:space="preserve">пунктом 18 части 2 статьи 27, подпункта 16 статьи 43 Устава муниципального образования </w:t>
      </w:r>
      <w:proofErr w:type="spellStart"/>
      <w:r w:rsidR="007B273B" w:rsidRPr="007B273B">
        <w:rPr>
          <w:rFonts w:ascii="Times New Roman" w:hAnsi="Times New Roman" w:cs="Times New Roman"/>
          <w:b w:val="0"/>
          <w:sz w:val="24"/>
          <w:szCs w:val="24"/>
        </w:rPr>
        <w:t>Сосновоборский</w:t>
      </w:r>
      <w:proofErr w:type="spellEnd"/>
      <w:r w:rsidR="007B273B" w:rsidRPr="007B273B">
        <w:rPr>
          <w:rFonts w:ascii="Times New Roman" w:hAnsi="Times New Roman" w:cs="Times New Roman"/>
          <w:b w:val="0"/>
          <w:sz w:val="24"/>
          <w:szCs w:val="24"/>
        </w:rPr>
        <w:t xml:space="preserve"> городской округ Ленинградской области</w:t>
      </w:r>
      <w:r w:rsidR="00A4420D" w:rsidRPr="007B273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4420D" w:rsidRPr="002D2338">
        <w:rPr>
          <w:rFonts w:ascii="Times New Roman" w:hAnsi="Times New Roman" w:cs="Times New Roman"/>
          <w:b w:val="0"/>
          <w:sz w:val="24"/>
          <w:szCs w:val="24"/>
        </w:rPr>
        <w:t xml:space="preserve">совет депутатов </w:t>
      </w:r>
      <w:proofErr w:type="spellStart"/>
      <w:r w:rsidR="00A4420D" w:rsidRPr="002D2338">
        <w:rPr>
          <w:rFonts w:ascii="Times New Roman" w:hAnsi="Times New Roman" w:cs="Times New Roman"/>
          <w:b w:val="0"/>
          <w:sz w:val="24"/>
          <w:szCs w:val="24"/>
        </w:rPr>
        <w:t>Сосновоборского</w:t>
      </w:r>
      <w:proofErr w:type="spellEnd"/>
      <w:r w:rsidR="00A4420D" w:rsidRPr="002D2338">
        <w:rPr>
          <w:rFonts w:ascii="Times New Roman" w:hAnsi="Times New Roman" w:cs="Times New Roman"/>
          <w:b w:val="0"/>
          <w:sz w:val="24"/>
          <w:szCs w:val="24"/>
        </w:rPr>
        <w:t xml:space="preserve"> городского округа</w:t>
      </w:r>
    </w:p>
    <w:p w:rsidR="008D3E96" w:rsidRPr="00E5470D" w:rsidRDefault="008D3E96" w:rsidP="00A4420D">
      <w:pPr>
        <w:ind w:firstLine="709"/>
        <w:jc w:val="center"/>
        <w:rPr>
          <w:b/>
          <w:sz w:val="24"/>
          <w:szCs w:val="24"/>
        </w:rPr>
      </w:pPr>
    </w:p>
    <w:p w:rsidR="00A4420D" w:rsidRPr="00710455" w:rsidRDefault="00A4420D" w:rsidP="00A4420D">
      <w:pPr>
        <w:ind w:firstLine="709"/>
        <w:jc w:val="center"/>
        <w:rPr>
          <w:sz w:val="24"/>
          <w:szCs w:val="24"/>
        </w:rPr>
      </w:pPr>
      <w:r w:rsidRPr="00710455">
        <w:rPr>
          <w:sz w:val="24"/>
          <w:szCs w:val="24"/>
        </w:rPr>
        <w:t xml:space="preserve">Р Е </w:t>
      </w:r>
      <w:proofErr w:type="gramStart"/>
      <w:r w:rsidRPr="00710455">
        <w:rPr>
          <w:sz w:val="24"/>
          <w:szCs w:val="24"/>
        </w:rPr>
        <w:t>Ш</w:t>
      </w:r>
      <w:proofErr w:type="gramEnd"/>
      <w:r w:rsidRPr="00710455">
        <w:rPr>
          <w:sz w:val="24"/>
          <w:szCs w:val="24"/>
        </w:rPr>
        <w:t xml:space="preserve"> И Л:</w:t>
      </w:r>
    </w:p>
    <w:p w:rsidR="003D52A8" w:rsidRPr="00611F04" w:rsidRDefault="003D52A8" w:rsidP="00A4420D">
      <w:pPr>
        <w:ind w:firstLine="709"/>
        <w:jc w:val="center"/>
        <w:rPr>
          <w:b/>
          <w:sz w:val="24"/>
          <w:szCs w:val="24"/>
        </w:rPr>
      </w:pPr>
    </w:p>
    <w:p w:rsidR="008115AB" w:rsidRPr="00611F04" w:rsidRDefault="00A4420D" w:rsidP="009E030C">
      <w:pPr>
        <w:pStyle w:val="ab"/>
        <w:numPr>
          <w:ilvl w:val="0"/>
          <w:numId w:val="26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611F04">
        <w:rPr>
          <w:sz w:val="24"/>
          <w:szCs w:val="24"/>
        </w:rPr>
        <w:t xml:space="preserve">Внести в </w:t>
      </w:r>
      <w:r w:rsidR="007E2A0B" w:rsidRPr="00611F04">
        <w:rPr>
          <w:sz w:val="24"/>
          <w:szCs w:val="24"/>
        </w:rPr>
        <w:t xml:space="preserve">Положение о порядке управления и распоряжения муниципальной собственностью муниципального образования </w:t>
      </w:r>
      <w:proofErr w:type="spellStart"/>
      <w:r w:rsidR="007E2A0B" w:rsidRPr="00611F04">
        <w:rPr>
          <w:sz w:val="24"/>
          <w:szCs w:val="24"/>
        </w:rPr>
        <w:t>Сосновоборский</w:t>
      </w:r>
      <w:proofErr w:type="spellEnd"/>
      <w:r w:rsidR="007E2A0B" w:rsidRPr="00611F04">
        <w:rPr>
          <w:sz w:val="24"/>
          <w:szCs w:val="24"/>
        </w:rPr>
        <w:t xml:space="preserve"> городской округ Ленинградской области</w:t>
      </w:r>
      <w:r w:rsidR="008412BB" w:rsidRPr="00611F04">
        <w:rPr>
          <w:sz w:val="24"/>
          <w:szCs w:val="24"/>
        </w:rPr>
        <w:t>, утвержденное</w:t>
      </w:r>
      <w:r w:rsidR="00533002" w:rsidRPr="00611F04">
        <w:rPr>
          <w:sz w:val="24"/>
          <w:szCs w:val="24"/>
        </w:rPr>
        <w:t xml:space="preserve"> решением совета депутатов </w:t>
      </w:r>
      <w:proofErr w:type="spellStart"/>
      <w:r w:rsidR="00533002" w:rsidRPr="00611F04">
        <w:rPr>
          <w:sz w:val="24"/>
          <w:szCs w:val="24"/>
        </w:rPr>
        <w:t>Сосновоборского</w:t>
      </w:r>
      <w:proofErr w:type="spellEnd"/>
      <w:r w:rsidR="00533002" w:rsidRPr="00611F04">
        <w:rPr>
          <w:sz w:val="24"/>
          <w:szCs w:val="24"/>
        </w:rPr>
        <w:t xml:space="preserve"> городского округа </w:t>
      </w:r>
      <w:r w:rsidR="00533002" w:rsidRPr="00611F04">
        <w:rPr>
          <w:bCs/>
          <w:sz w:val="24"/>
          <w:szCs w:val="24"/>
        </w:rPr>
        <w:t>от 18.09.2001 № 96</w:t>
      </w:r>
      <w:r w:rsidR="00533002" w:rsidRPr="00611F04">
        <w:rPr>
          <w:sz w:val="24"/>
          <w:szCs w:val="24"/>
        </w:rPr>
        <w:t>,</w:t>
      </w:r>
      <w:r w:rsidR="007E2A0B" w:rsidRPr="00611F04">
        <w:rPr>
          <w:sz w:val="24"/>
          <w:szCs w:val="24"/>
        </w:rPr>
        <w:t xml:space="preserve"> </w:t>
      </w:r>
      <w:r w:rsidR="006D4651" w:rsidRPr="00611F04">
        <w:rPr>
          <w:sz w:val="24"/>
          <w:szCs w:val="24"/>
        </w:rPr>
        <w:t>следующи</w:t>
      </w:r>
      <w:r w:rsidRPr="00611F04">
        <w:rPr>
          <w:sz w:val="24"/>
          <w:szCs w:val="24"/>
        </w:rPr>
        <w:t>е изменения:</w:t>
      </w:r>
    </w:p>
    <w:p w:rsidR="00611F04" w:rsidRDefault="00DF36EE" w:rsidP="009E030C">
      <w:pPr>
        <w:pStyle w:val="ab"/>
        <w:numPr>
          <w:ilvl w:val="1"/>
          <w:numId w:val="26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gramStart"/>
      <w:r>
        <w:rPr>
          <w:sz w:val="24"/>
          <w:szCs w:val="24"/>
        </w:rPr>
        <w:t>пункте</w:t>
      </w:r>
      <w:proofErr w:type="gramEnd"/>
      <w:r>
        <w:rPr>
          <w:sz w:val="24"/>
          <w:szCs w:val="24"/>
        </w:rPr>
        <w:t xml:space="preserve"> 4.1. </w:t>
      </w:r>
      <w:r w:rsidR="00611F04" w:rsidRPr="00611F04">
        <w:rPr>
          <w:sz w:val="24"/>
          <w:szCs w:val="24"/>
        </w:rPr>
        <w:t xml:space="preserve">Положения </w:t>
      </w:r>
      <w:r>
        <w:rPr>
          <w:sz w:val="24"/>
          <w:szCs w:val="24"/>
        </w:rPr>
        <w:t>исключить абзацы 14,15</w:t>
      </w:r>
      <w:r w:rsidR="00611F04" w:rsidRPr="00611F04">
        <w:rPr>
          <w:sz w:val="24"/>
          <w:szCs w:val="24"/>
        </w:rPr>
        <w:t>.</w:t>
      </w:r>
    </w:p>
    <w:p w:rsidR="00DF36EE" w:rsidRDefault="00DF36EE" w:rsidP="009E030C">
      <w:pPr>
        <w:pStyle w:val="ab"/>
        <w:numPr>
          <w:ilvl w:val="1"/>
          <w:numId w:val="26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Абзац 5 пункта 4.4. Положения изложить в следующей редакции:</w:t>
      </w:r>
    </w:p>
    <w:p w:rsidR="00DF36EE" w:rsidRDefault="00DF36EE" w:rsidP="009E030C">
      <w:pPr>
        <w:pStyle w:val="ac"/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  <w:r>
        <w:rPr>
          <w:sz w:val="24"/>
          <w:szCs w:val="24"/>
        </w:rPr>
        <w:t>«</w:t>
      </w:r>
      <w:r w:rsidRPr="009E030C">
        <w:rPr>
          <w:rFonts w:ascii="Times New Roman" w:hAnsi="Times New Roman"/>
          <w:sz w:val="24"/>
        </w:rPr>
        <w:t xml:space="preserve">Учет и хранение проектно-исполнительной документации на объекты недвижимого имущества, находящегося в муниципальной собственности, </w:t>
      </w:r>
      <w:r w:rsidR="0054552E">
        <w:rPr>
          <w:rFonts w:ascii="Times New Roman" w:hAnsi="Times New Roman"/>
          <w:sz w:val="24"/>
        </w:rPr>
        <w:t xml:space="preserve">за исключением объектов,  переданных </w:t>
      </w:r>
      <w:r w:rsidR="00710455">
        <w:rPr>
          <w:rFonts w:ascii="Times New Roman" w:hAnsi="Times New Roman"/>
          <w:sz w:val="24"/>
        </w:rPr>
        <w:t xml:space="preserve">в </w:t>
      </w:r>
      <w:r w:rsidR="0054552E">
        <w:rPr>
          <w:rFonts w:ascii="Times New Roman" w:hAnsi="Times New Roman"/>
          <w:sz w:val="24"/>
        </w:rPr>
        <w:t xml:space="preserve">хозяйственное ведение и в оперативное управление, </w:t>
      </w:r>
      <w:r w:rsidRPr="009E030C">
        <w:rPr>
          <w:rFonts w:ascii="Times New Roman" w:hAnsi="Times New Roman"/>
          <w:sz w:val="24"/>
        </w:rPr>
        <w:t>ведет отдел капитального строительства администрации муниципального образования, а на объекты недвижимого имущества, закрепленного за муниципальными унитарными предприятиями и учреждениями, ведут эти муниципальные унитарные предприятия и учреждения</w:t>
      </w:r>
      <w:proofErr w:type="gramStart"/>
      <w:r w:rsidRPr="009E030C">
        <w:rPr>
          <w:rFonts w:ascii="Times New Roman" w:hAnsi="Times New Roman"/>
          <w:sz w:val="24"/>
        </w:rPr>
        <w:t>.»</w:t>
      </w:r>
      <w:proofErr w:type="gramEnd"/>
    </w:p>
    <w:p w:rsidR="00DF36EE" w:rsidRPr="00710455" w:rsidRDefault="009E030C" w:rsidP="009E030C">
      <w:pPr>
        <w:pStyle w:val="ac"/>
        <w:numPr>
          <w:ilvl w:val="1"/>
          <w:numId w:val="2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</w:rPr>
      </w:pPr>
      <w:r w:rsidRPr="00710455">
        <w:rPr>
          <w:rFonts w:ascii="Times New Roman" w:hAnsi="Times New Roman"/>
          <w:sz w:val="24"/>
        </w:rPr>
        <w:t>Абзац 7 пункта 4.4. Положения исключить.</w:t>
      </w:r>
    </w:p>
    <w:p w:rsidR="00710455" w:rsidRPr="00710455" w:rsidRDefault="00710455" w:rsidP="00710455">
      <w:pPr>
        <w:pStyle w:val="ab"/>
        <w:numPr>
          <w:ilvl w:val="0"/>
          <w:numId w:val="2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10455">
        <w:rPr>
          <w:sz w:val="24"/>
          <w:szCs w:val="24"/>
        </w:rPr>
        <w:t>Настоящее решение вступает в силу со дня его официального</w:t>
      </w:r>
      <w:r w:rsidRPr="00710455">
        <w:rPr>
          <w:bCs/>
          <w:sz w:val="24"/>
          <w:szCs w:val="24"/>
        </w:rPr>
        <w:t xml:space="preserve">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BD124A" w:rsidRDefault="00BD124A" w:rsidP="00BD124A">
      <w:pPr>
        <w:ind w:left="709"/>
        <w:jc w:val="both"/>
        <w:rPr>
          <w:b/>
          <w:sz w:val="28"/>
          <w:szCs w:val="28"/>
        </w:rPr>
      </w:pPr>
    </w:p>
    <w:p w:rsidR="00BD124A" w:rsidRDefault="00BD124A" w:rsidP="00BD124A">
      <w:pPr>
        <w:ind w:left="709"/>
        <w:jc w:val="both"/>
        <w:rPr>
          <w:b/>
          <w:sz w:val="28"/>
          <w:szCs w:val="28"/>
        </w:rPr>
      </w:pPr>
    </w:p>
    <w:p w:rsidR="00BD124A" w:rsidRPr="00BD124A" w:rsidRDefault="00BD124A" w:rsidP="00BD124A">
      <w:pPr>
        <w:jc w:val="both"/>
        <w:rPr>
          <w:b/>
          <w:sz w:val="28"/>
          <w:szCs w:val="28"/>
        </w:rPr>
      </w:pPr>
      <w:r w:rsidRPr="00BD124A">
        <w:rPr>
          <w:b/>
          <w:sz w:val="28"/>
          <w:szCs w:val="28"/>
        </w:rPr>
        <w:t>Председатель совета депутатов</w:t>
      </w:r>
    </w:p>
    <w:p w:rsidR="00BD124A" w:rsidRPr="00BD124A" w:rsidRDefault="00BD124A" w:rsidP="00BD124A">
      <w:pPr>
        <w:jc w:val="both"/>
        <w:rPr>
          <w:b/>
          <w:sz w:val="28"/>
          <w:szCs w:val="28"/>
        </w:rPr>
      </w:pPr>
      <w:proofErr w:type="spellStart"/>
      <w:r w:rsidRPr="00BD124A">
        <w:rPr>
          <w:b/>
          <w:sz w:val="28"/>
          <w:szCs w:val="28"/>
        </w:rPr>
        <w:t>Сосновоборского</w:t>
      </w:r>
      <w:proofErr w:type="spellEnd"/>
      <w:r w:rsidRPr="00BD124A">
        <w:rPr>
          <w:b/>
          <w:sz w:val="28"/>
          <w:szCs w:val="28"/>
        </w:rPr>
        <w:t xml:space="preserve"> городского                                </w:t>
      </w:r>
      <w:r>
        <w:rPr>
          <w:b/>
          <w:sz w:val="28"/>
          <w:szCs w:val="28"/>
        </w:rPr>
        <w:t xml:space="preserve">         </w:t>
      </w:r>
      <w:r w:rsidRPr="00BD124A">
        <w:rPr>
          <w:b/>
          <w:sz w:val="28"/>
          <w:szCs w:val="28"/>
        </w:rPr>
        <w:t xml:space="preserve">       А.Н. Афанасьев</w:t>
      </w:r>
    </w:p>
    <w:p w:rsidR="00BD124A" w:rsidRPr="00BD124A" w:rsidRDefault="00BD124A" w:rsidP="00BD124A">
      <w:pPr>
        <w:ind w:left="709"/>
        <w:jc w:val="both"/>
        <w:rPr>
          <w:b/>
          <w:sz w:val="28"/>
          <w:szCs w:val="28"/>
        </w:rPr>
      </w:pPr>
    </w:p>
    <w:p w:rsidR="00BD124A" w:rsidRPr="00BD124A" w:rsidRDefault="00BD124A" w:rsidP="00BD124A">
      <w:pPr>
        <w:ind w:left="709"/>
        <w:jc w:val="both"/>
        <w:rPr>
          <w:b/>
          <w:sz w:val="28"/>
          <w:szCs w:val="28"/>
        </w:rPr>
      </w:pPr>
    </w:p>
    <w:p w:rsidR="00BD124A" w:rsidRPr="00BD124A" w:rsidRDefault="00BD124A" w:rsidP="00BD124A">
      <w:pPr>
        <w:jc w:val="both"/>
        <w:rPr>
          <w:b/>
          <w:sz w:val="28"/>
          <w:szCs w:val="28"/>
        </w:rPr>
      </w:pPr>
      <w:r w:rsidRPr="00BD124A">
        <w:rPr>
          <w:b/>
          <w:sz w:val="28"/>
          <w:szCs w:val="28"/>
        </w:rPr>
        <w:t>Первый заместитель главы администрации</w:t>
      </w:r>
    </w:p>
    <w:p w:rsidR="00BD124A" w:rsidRPr="00BD124A" w:rsidRDefault="00BD124A" w:rsidP="00BD124A">
      <w:pPr>
        <w:jc w:val="both"/>
        <w:rPr>
          <w:b/>
          <w:sz w:val="28"/>
          <w:szCs w:val="28"/>
        </w:rPr>
      </w:pPr>
      <w:proofErr w:type="spellStart"/>
      <w:r w:rsidRPr="00BD124A">
        <w:rPr>
          <w:b/>
          <w:sz w:val="28"/>
          <w:szCs w:val="28"/>
        </w:rPr>
        <w:t>Сосновоборского</w:t>
      </w:r>
      <w:proofErr w:type="spellEnd"/>
      <w:r w:rsidRPr="00BD124A">
        <w:rPr>
          <w:b/>
          <w:sz w:val="28"/>
          <w:szCs w:val="28"/>
        </w:rPr>
        <w:t xml:space="preserve"> городского округа                     </w:t>
      </w:r>
      <w:r>
        <w:rPr>
          <w:b/>
          <w:sz w:val="28"/>
          <w:szCs w:val="28"/>
        </w:rPr>
        <w:t xml:space="preserve">               </w:t>
      </w:r>
      <w:r w:rsidRPr="00BD124A">
        <w:rPr>
          <w:b/>
          <w:sz w:val="28"/>
          <w:szCs w:val="28"/>
        </w:rPr>
        <w:t xml:space="preserve">   С.Г. Лютиков </w:t>
      </w:r>
    </w:p>
    <w:p w:rsidR="00BD124A" w:rsidRPr="006E2C35" w:rsidRDefault="00BD124A" w:rsidP="00BD124A">
      <w:pPr>
        <w:pStyle w:val="ae"/>
        <w:ind w:left="709"/>
        <w:jc w:val="both"/>
        <w:rPr>
          <w:rFonts w:ascii="Times New Roman" w:hAnsi="Times New Roman"/>
          <w:sz w:val="24"/>
          <w:szCs w:val="24"/>
        </w:rPr>
      </w:pPr>
    </w:p>
    <w:p w:rsidR="00BD124A" w:rsidRPr="006E2C35" w:rsidRDefault="00BD124A" w:rsidP="00BD124A">
      <w:pPr>
        <w:pStyle w:val="ae"/>
        <w:ind w:left="709"/>
        <w:jc w:val="both"/>
        <w:rPr>
          <w:rFonts w:ascii="Times New Roman" w:hAnsi="Times New Roman"/>
          <w:sz w:val="24"/>
          <w:szCs w:val="24"/>
        </w:rPr>
      </w:pPr>
    </w:p>
    <w:p w:rsidR="00710455" w:rsidRDefault="00710455" w:rsidP="00BD124A">
      <w:pPr>
        <w:tabs>
          <w:tab w:val="left" w:pos="1134"/>
        </w:tabs>
        <w:jc w:val="both"/>
        <w:rPr>
          <w:b/>
          <w:sz w:val="28"/>
          <w:szCs w:val="28"/>
        </w:rPr>
      </w:pPr>
    </w:p>
    <w:sectPr w:rsidR="00710455" w:rsidSect="008D3E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C74" w:rsidRDefault="00994C74" w:rsidP="00576CC5">
      <w:r>
        <w:separator/>
      </w:r>
    </w:p>
  </w:endnote>
  <w:endnote w:type="continuationSeparator" w:id="0">
    <w:p w:rsidR="00994C74" w:rsidRDefault="00994C74" w:rsidP="00576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455" w:rsidRDefault="0071045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455" w:rsidRDefault="00710455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455" w:rsidRDefault="0071045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C74" w:rsidRDefault="00994C74" w:rsidP="00576CC5">
      <w:r>
        <w:separator/>
      </w:r>
    </w:p>
  </w:footnote>
  <w:footnote w:type="continuationSeparator" w:id="0">
    <w:p w:rsidR="00994C74" w:rsidRDefault="00994C74" w:rsidP="00576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455" w:rsidRDefault="0071045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AD6" w:rsidRDefault="00162AD6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455" w:rsidRDefault="0071045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0C57"/>
    <w:multiLevelType w:val="multilevel"/>
    <w:tmpl w:val="34BA39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6F64197"/>
    <w:multiLevelType w:val="multilevel"/>
    <w:tmpl w:val="0D908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>
    <w:nsid w:val="085717F6"/>
    <w:multiLevelType w:val="hybridMultilevel"/>
    <w:tmpl w:val="8E14290C"/>
    <w:lvl w:ilvl="0" w:tplc="6824C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D72D5B"/>
    <w:multiLevelType w:val="hybridMultilevel"/>
    <w:tmpl w:val="6B96CCDA"/>
    <w:lvl w:ilvl="0" w:tplc="9E0CB6D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AEE5E2C"/>
    <w:multiLevelType w:val="multilevel"/>
    <w:tmpl w:val="1D64D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2B537B"/>
    <w:multiLevelType w:val="hybridMultilevel"/>
    <w:tmpl w:val="63DA3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E4928"/>
    <w:multiLevelType w:val="hybridMultilevel"/>
    <w:tmpl w:val="7360A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F4641"/>
    <w:multiLevelType w:val="multilevel"/>
    <w:tmpl w:val="E5F0DD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b w:val="0"/>
      </w:rPr>
    </w:lvl>
  </w:abstractNum>
  <w:abstractNum w:abstractNumId="8">
    <w:nsid w:val="2F883EE3"/>
    <w:multiLevelType w:val="hybridMultilevel"/>
    <w:tmpl w:val="50ECC6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66854"/>
    <w:multiLevelType w:val="hybridMultilevel"/>
    <w:tmpl w:val="F3C0B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555FD"/>
    <w:multiLevelType w:val="hybridMultilevel"/>
    <w:tmpl w:val="F490BE44"/>
    <w:lvl w:ilvl="0" w:tplc="6BFC374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48330054"/>
    <w:multiLevelType w:val="hybridMultilevel"/>
    <w:tmpl w:val="C14C1E64"/>
    <w:lvl w:ilvl="0" w:tplc="F71804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88A2402"/>
    <w:multiLevelType w:val="hybridMultilevel"/>
    <w:tmpl w:val="963E7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A67EE"/>
    <w:multiLevelType w:val="hybridMultilevel"/>
    <w:tmpl w:val="DF52E426"/>
    <w:lvl w:ilvl="0" w:tplc="69A095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4E70571D"/>
    <w:multiLevelType w:val="hybridMultilevel"/>
    <w:tmpl w:val="C068D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D06CE"/>
    <w:multiLevelType w:val="hybridMultilevel"/>
    <w:tmpl w:val="F05232F4"/>
    <w:lvl w:ilvl="0" w:tplc="B0BA7820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876A6"/>
    <w:multiLevelType w:val="multilevel"/>
    <w:tmpl w:val="E1668B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59415BC5"/>
    <w:multiLevelType w:val="hybridMultilevel"/>
    <w:tmpl w:val="D570A66A"/>
    <w:lvl w:ilvl="0" w:tplc="73864B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04B672B"/>
    <w:multiLevelType w:val="hybridMultilevel"/>
    <w:tmpl w:val="29B8D5CA"/>
    <w:lvl w:ilvl="0" w:tplc="4B86D978">
      <w:start w:val="1"/>
      <w:numFmt w:val="decimal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66ED4C6B"/>
    <w:multiLevelType w:val="multilevel"/>
    <w:tmpl w:val="D5640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0">
    <w:nsid w:val="6BA27DDB"/>
    <w:multiLevelType w:val="hybridMultilevel"/>
    <w:tmpl w:val="8760E2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3126A"/>
    <w:multiLevelType w:val="hybridMultilevel"/>
    <w:tmpl w:val="C8A86F1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902769"/>
    <w:multiLevelType w:val="hybridMultilevel"/>
    <w:tmpl w:val="C610D766"/>
    <w:lvl w:ilvl="0" w:tplc="70FE25DC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B30ABB"/>
    <w:multiLevelType w:val="hybridMultilevel"/>
    <w:tmpl w:val="A49CA3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1A1783"/>
    <w:multiLevelType w:val="hybridMultilevel"/>
    <w:tmpl w:val="4D148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224497"/>
    <w:multiLevelType w:val="hybridMultilevel"/>
    <w:tmpl w:val="0F628912"/>
    <w:lvl w:ilvl="0" w:tplc="2C2612F8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7E4A324B"/>
    <w:multiLevelType w:val="multilevel"/>
    <w:tmpl w:val="AD3C55E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7">
    <w:nsid w:val="7F871F93"/>
    <w:multiLevelType w:val="multilevel"/>
    <w:tmpl w:val="256AD9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7"/>
  </w:num>
  <w:num w:numId="4">
    <w:abstractNumId w:val="25"/>
  </w:num>
  <w:num w:numId="5">
    <w:abstractNumId w:val="4"/>
  </w:num>
  <w:num w:numId="6">
    <w:abstractNumId w:val="23"/>
  </w:num>
  <w:num w:numId="7">
    <w:abstractNumId w:val="22"/>
  </w:num>
  <w:num w:numId="8">
    <w:abstractNumId w:val="15"/>
  </w:num>
  <w:num w:numId="9">
    <w:abstractNumId w:val="21"/>
  </w:num>
  <w:num w:numId="10">
    <w:abstractNumId w:val="17"/>
  </w:num>
  <w:num w:numId="11">
    <w:abstractNumId w:val="13"/>
  </w:num>
  <w:num w:numId="12">
    <w:abstractNumId w:val="19"/>
  </w:num>
  <w:num w:numId="13">
    <w:abstractNumId w:val="7"/>
  </w:num>
  <w:num w:numId="14">
    <w:abstractNumId w:val="3"/>
  </w:num>
  <w:num w:numId="15">
    <w:abstractNumId w:val="12"/>
  </w:num>
  <w:num w:numId="16">
    <w:abstractNumId w:val="9"/>
  </w:num>
  <w:num w:numId="17">
    <w:abstractNumId w:val="14"/>
  </w:num>
  <w:num w:numId="18">
    <w:abstractNumId w:val="6"/>
  </w:num>
  <w:num w:numId="19">
    <w:abstractNumId w:val="1"/>
  </w:num>
  <w:num w:numId="20">
    <w:abstractNumId w:val="11"/>
  </w:num>
  <w:num w:numId="21">
    <w:abstractNumId w:val="2"/>
  </w:num>
  <w:num w:numId="22">
    <w:abstractNumId w:val="10"/>
  </w:num>
  <w:num w:numId="23">
    <w:abstractNumId w:val="8"/>
  </w:num>
  <w:num w:numId="24">
    <w:abstractNumId w:val="26"/>
  </w:num>
  <w:num w:numId="25">
    <w:abstractNumId w:val="18"/>
  </w:num>
  <w:num w:numId="26">
    <w:abstractNumId w:val="16"/>
  </w:num>
  <w:num w:numId="27">
    <w:abstractNumId w:val="24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95291262-e848-4ba6-8392-a0e56d712ef4"/>
  </w:docVars>
  <w:rsids>
    <w:rsidRoot w:val="00824B21"/>
    <w:rsid w:val="00002A46"/>
    <w:rsid w:val="00006066"/>
    <w:rsid w:val="0001362C"/>
    <w:rsid w:val="000137BD"/>
    <w:rsid w:val="00013E12"/>
    <w:rsid w:val="000173F9"/>
    <w:rsid w:val="00017C15"/>
    <w:rsid w:val="0002257A"/>
    <w:rsid w:val="00026696"/>
    <w:rsid w:val="00026887"/>
    <w:rsid w:val="0003291E"/>
    <w:rsid w:val="00037A00"/>
    <w:rsid w:val="00041E40"/>
    <w:rsid w:val="00044A79"/>
    <w:rsid w:val="00052F54"/>
    <w:rsid w:val="00053134"/>
    <w:rsid w:val="00061C6B"/>
    <w:rsid w:val="00062599"/>
    <w:rsid w:val="000667CB"/>
    <w:rsid w:val="000901C2"/>
    <w:rsid w:val="000A4495"/>
    <w:rsid w:val="000A6472"/>
    <w:rsid w:val="000B6994"/>
    <w:rsid w:val="000C4136"/>
    <w:rsid w:val="000C4F3B"/>
    <w:rsid w:val="000D03F8"/>
    <w:rsid w:val="000D18E1"/>
    <w:rsid w:val="000D5409"/>
    <w:rsid w:val="000D6C52"/>
    <w:rsid w:val="000E252D"/>
    <w:rsid w:val="000E6D95"/>
    <w:rsid w:val="000F12C7"/>
    <w:rsid w:val="000F387E"/>
    <w:rsid w:val="000F5231"/>
    <w:rsid w:val="000F56DC"/>
    <w:rsid w:val="000F5F5A"/>
    <w:rsid w:val="001002A2"/>
    <w:rsid w:val="00101684"/>
    <w:rsid w:val="001043F0"/>
    <w:rsid w:val="00105718"/>
    <w:rsid w:val="0010630E"/>
    <w:rsid w:val="00106635"/>
    <w:rsid w:val="00111707"/>
    <w:rsid w:val="00116772"/>
    <w:rsid w:val="00121530"/>
    <w:rsid w:val="001345C6"/>
    <w:rsid w:val="0014721B"/>
    <w:rsid w:val="00152DE3"/>
    <w:rsid w:val="00157A95"/>
    <w:rsid w:val="00157BD1"/>
    <w:rsid w:val="00162AD6"/>
    <w:rsid w:val="00164E33"/>
    <w:rsid w:val="00171418"/>
    <w:rsid w:val="0018597B"/>
    <w:rsid w:val="0018651D"/>
    <w:rsid w:val="00190E5A"/>
    <w:rsid w:val="0019262C"/>
    <w:rsid w:val="00195393"/>
    <w:rsid w:val="00197E20"/>
    <w:rsid w:val="001A36EC"/>
    <w:rsid w:val="001A5F3F"/>
    <w:rsid w:val="001A6391"/>
    <w:rsid w:val="001A641E"/>
    <w:rsid w:val="001B0D52"/>
    <w:rsid w:val="001C160E"/>
    <w:rsid w:val="001C431C"/>
    <w:rsid w:val="001D31FF"/>
    <w:rsid w:val="001E2984"/>
    <w:rsid w:val="001F0EBF"/>
    <w:rsid w:val="001F22F7"/>
    <w:rsid w:val="001F2997"/>
    <w:rsid w:val="00200F68"/>
    <w:rsid w:val="002057A8"/>
    <w:rsid w:val="002100EB"/>
    <w:rsid w:val="0021063F"/>
    <w:rsid w:val="00216D49"/>
    <w:rsid w:val="00222774"/>
    <w:rsid w:val="0022290F"/>
    <w:rsid w:val="00222F30"/>
    <w:rsid w:val="002247AA"/>
    <w:rsid w:val="00230B0E"/>
    <w:rsid w:val="00244D1E"/>
    <w:rsid w:val="00246DEC"/>
    <w:rsid w:val="002532A1"/>
    <w:rsid w:val="002607BF"/>
    <w:rsid w:val="00262DC1"/>
    <w:rsid w:val="00263CFC"/>
    <w:rsid w:val="00265858"/>
    <w:rsid w:val="00267387"/>
    <w:rsid w:val="00274647"/>
    <w:rsid w:val="00276DE2"/>
    <w:rsid w:val="002850C0"/>
    <w:rsid w:val="00286DF8"/>
    <w:rsid w:val="00290BEB"/>
    <w:rsid w:val="002911C4"/>
    <w:rsid w:val="00297E6B"/>
    <w:rsid w:val="002A0BCD"/>
    <w:rsid w:val="002A1025"/>
    <w:rsid w:val="002A263C"/>
    <w:rsid w:val="002A6AE2"/>
    <w:rsid w:val="002B077E"/>
    <w:rsid w:val="002B1B7C"/>
    <w:rsid w:val="002C2F2F"/>
    <w:rsid w:val="002C38D7"/>
    <w:rsid w:val="002C4C76"/>
    <w:rsid w:val="002D6DD0"/>
    <w:rsid w:val="002E0485"/>
    <w:rsid w:val="002E2C50"/>
    <w:rsid w:val="002E3DFA"/>
    <w:rsid w:val="002E52FD"/>
    <w:rsid w:val="002E6214"/>
    <w:rsid w:val="002E686A"/>
    <w:rsid w:val="002F5437"/>
    <w:rsid w:val="00301052"/>
    <w:rsid w:val="00322356"/>
    <w:rsid w:val="00322BB5"/>
    <w:rsid w:val="0032301A"/>
    <w:rsid w:val="00325645"/>
    <w:rsid w:val="00334BEF"/>
    <w:rsid w:val="00335A40"/>
    <w:rsid w:val="00340580"/>
    <w:rsid w:val="003475FB"/>
    <w:rsid w:val="00351D66"/>
    <w:rsid w:val="00354E70"/>
    <w:rsid w:val="003573E8"/>
    <w:rsid w:val="00357577"/>
    <w:rsid w:val="00357B71"/>
    <w:rsid w:val="00365554"/>
    <w:rsid w:val="00371C17"/>
    <w:rsid w:val="00372846"/>
    <w:rsid w:val="003728B5"/>
    <w:rsid w:val="003752A7"/>
    <w:rsid w:val="00375FF8"/>
    <w:rsid w:val="00376832"/>
    <w:rsid w:val="00382120"/>
    <w:rsid w:val="00392785"/>
    <w:rsid w:val="00393190"/>
    <w:rsid w:val="00395239"/>
    <w:rsid w:val="003A46C6"/>
    <w:rsid w:val="003A782D"/>
    <w:rsid w:val="003B09FA"/>
    <w:rsid w:val="003C4274"/>
    <w:rsid w:val="003C5EBA"/>
    <w:rsid w:val="003D1E86"/>
    <w:rsid w:val="003D2B88"/>
    <w:rsid w:val="003D52A8"/>
    <w:rsid w:val="003D6A70"/>
    <w:rsid w:val="003E06D3"/>
    <w:rsid w:val="003E18E2"/>
    <w:rsid w:val="003E381A"/>
    <w:rsid w:val="003F0D7B"/>
    <w:rsid w:val="003F1578"/>
    <w:rsid w:val="00400595"/>
    <w:rsid w:val="00403101"/>
    <w:rsid w:val="0040486C"/>
    <w:rsid w:val="004141B3"/>
    <w:rsid w:val="0041530A"/>
    <w:rsid w:val="0041638A"/>
    <w:rsid w:val="004216AE"/>
    <w:rsid w:val="00437579"/>
    <w:rsid w:val="004406A4"/>
    <w:rsid w:val="0044415E"/>
    <w:rsid w:val="00450B46"/>
    <w:rsid w:val="00455F5A"/>
    <w:rsid w:val="00460CCD"/>
    <w:rsid w:val="00460CE8"/>
    <w:rsid w:val="00463493"/>
    <w:rsid w:val="00465166"/>
    <w:rsid w:val="00466060"/>
    <w:rsid w:val="00467281"/>
    <w:rsid w:val="004716F4"/>
    <w:rsid w:val="00474FDC"/>
    <w:rsid w:val="00483F2E"/>
    <w:rsid w:val="00487971"/>
    <w:rsid w:val="00487C87"/>
    <w:rsid w:val="004905C8"/>
    <w:rsid w:val="004927DC"/>
    <w:rsid w:val="004A305D"/>
    <w:rsid w:val="004A4E89"/>
    <w:rsid w:val="004A645D"/>
    <w:rsid w:val="004A7CEC"/>
    <w:rsid w:val="004B29CA"/>
    <w:rsid w:val="004B3E62"/>
    <w:rsid w:val="004B64C5"/>
    <w:rsid w:val="004C1A1C"/>
    <w:rsid w:val="004C504D"/>
    <w:rsid w:val="004D14B2"/>
    <w:rsid w:val="004D4886"/>
    <w:rsid w:val="004E0B5F"/>
    <w:rsid w:val="004E37C1"/>
    <w:rsid w:val="004F213B"/>
    <w:rsid w:val="0050083F"/>
    <w:rsid w:val="0050311F"/>
    <w:rsid w:val="0050431A"/>
    <w:rsid w:val="0051004B"/>
    <w:rsid w:val="00516BA2"/>
    <w:rsid w:val="0052196E"/>
    <w:rsid w:val="00532E5F"/>
    <w:rsid w:val="00533002"/>
    <w:rsid w:val="005410AD"/>
    <w:rsid w:val="0054552E"/>
    <w:rsid w:val="00572A11"/>
    <w:rsid w:val="00573966"/>
    <w:rsid w:val="00576CC5"/>
    <w:rsid w:val="00577482"/>
    <w:rsid w:val="005824DD"/>
    <w:rsid w:val="00582DEF"/>
    <w:rsid w:val="005854F5"/>
    <w:rsid w:val="005929F8"/>
    <w:rsid w:val="005A11CF"/>
    <w:rsid w:val="005A326A"/>
    <w:rsid w:val="005B479F"/>
    <w:rsid w:val="005C1416"/>
    <w:rsid w:val="005C1FFD"/>
    <w:rsid w:val="005C5E3C"/>
    <w:rsid w:val="005D0159"/>
    <w:rsid w:val="005D2FAC"/>
    <w:rsid w:val="005E18B2"/>
    <w:rsid w:val="005E3ABF"/>
    <w:rsid w:val="005F10D0"/>
    <w:rsid w:val="005F4335"/>
    <w:rsid w:val="005F7088"/>
    <w:rsid w:val="00600106"/>
    <w:rsid w:val="00600E21"/>
    <w:rsid w:val="00601638"/>
    <w:rsid w:val="00603E9B"/>
    <w:rsid w:val="00605BDD"/>
    <w:rsid w:val="00611F04"/>
    <w:rsid w:val="00617CCC"/>
    <w:rsid w:val="00620D7E"/>
    <w:rsid w:val="00623287"/>
    <w:rsid w:val="00625CBB"/>
    <w:rsid w:val="0063234A"/>
    <w:rsid w:val="00632F8E"/>
    <w:rsid w:val="006362C7"/>
    <w:rsid w:val="00636516"/>
    <w:rsid w:val="006369D1"/>
    <w:rsid w:val="006420F1"/>
    <w:rsid w:val="0064265E"/>
    <w:rsid w:val="00660389"/>
    <w:rsid w:val="0066081C"/>
    <w:rsid w:val="00662239"/>
    <w:rsid w:val="00664804"/>
    <w:rsid w:val="00671D4E"/>
    <w:rsid w:val="0068623B"/>
    <w:rsid w:val="006927BA"/>
    <w:rsid w:val="00693387"/>
    <w:rsid w:val="00696637"/>
    <w:rsid w:val="006A03BC"/>
    <w:rsid w:val="006A47F4"/>
    <w:rsid w:val="006A5C4B"/>
    <w:rsid w:val="006A647E"/>
    <w:rsid w:val="006D35BC"/>
    <w:rsid w:val="006D4651"/>
    <w:rsid w:val="006F031A"/>
    <w:rsid w:val="006F1A6D"/>
    <w:rsid w:val="007000C7"/>
    <w:rsid w:val="00710455"/>
    <w:rsid w:val="00720EEB"/>
    <w:rsid w:val="00731E23"/>
    <w:rsid w:val="0073465A"/>
    <w:rsid w:val="00741033"/>
    <w:rsid w:val="00741AA6"/>
    <w:rsid w:val="00744C7D"/>
    <w:rsid w:val="00756B86"/>
    <w:rsid w:val="00757C5F"/>
    <w:rsid w:val="00770377"/>
    <w:rsid w:val="00770E77"/>
    <w:rsid w:val="00784C16"/>
    <w:rsid w:val="00785558"/>
    <w:rsid w:val="00792A79"/>
    <w:rsid w:val="00793288"/>
    <w:rsid w:val="007A3AF3"/>
    <w:rsid w:val="007B1639"/>
    <w:rsid w:val="007B273B"/>
    <w:rsid w:val="007B4AEF"/>
    <w:rsid w:val="007B5FA2"/>
    <w:rsid w:val="007B607E"/>
    <w:rsid w:val="007C0FA6"/>
    <w:rsid w:val="007C27A3"/>
    <w:rsid w:val="007C7EBD"/>
    <w:rsid w:val="007D00EC"/>
    <w:rsid w:val="007D1731"/>
    <w:rsid w:val="007D6F56"/>
    <w:rsid w:val="007E04F8"/>
    <w:rsid w:val="007E2A0B"/>
    <w:rsid w:val="007E56EB"/>
    <w:rsid w:val="007E6E62"/>
    <w:rsid w:val="007F352C"/>
    <w:rsid w:val="007F4F55"/>
    <w:rsid w:val="008115AB"/>
    <w:rsid w:val="00813985"/>
    <w:rsid w:val="008140E9"/>
    <w:rsid w:val="00814697"/>
    <w:rsid w:val="008151A9"/>
    <w:rsid w:val="00821BE6"/>
    <w:rsid w:val="00824337"/>
    <w:rsid w:val="00824B21"/>
    <w:rsid w:val="008272BF"/>
    <w:rsid w:val="00832A4A"/>
    <w:rsid w:val="008334C9"/>
    <w:rsid w:val="00840D2E"/>
    <w:rsid w:val="008412BB"/>
    <w:rsid w:val="008438ED"/>
    <w:rsid w:val="00847AB8"/>
    <w:rsid w:val="00847F40"/>
    <w:rsid w:val="00852E34"/>
    <w:rsid w:val="00860E5E"/>
    <w:rsid w:val="008616B9"/>
    <w:rsid w:val="0086306C"/>
    <w:rsid w:val="008638CD"/>
    <w:rsid w:val="00865134"/>
    <w:rsid w:val="008653E8"/>
    <w:rsid w:val="00871C0E"/>
    <w:rsid w:val="008725A3"/>
    <w:rsid w:val="008760C3"/>
    <w:rsid w:val="0087716E"/>
    <w:rsid w:val="00881AD3"/>
    <w:rsid w:val="008875C1"/>
    <w:rsid w:val="00894EF9"/>
    <w:rsid w:val="008A6CA4"/>
    <w:rsid w:val="008B5CFE"/>
    <w:rsid w:val="008C2FB4"/>
    <w:rsid w:val="008C507C"/>
    <w:rsid w:val="008C7135"/>
    <w:rsid w:val="008D3E96"/>
    <w:rsid w:val="008E5A4B"/>
    <w:rsid w:val="008E6225"/>
    <w:rsid w:val="008F0161"/>
    <w:rsid w:val="008F455F"/>
    <w:rsid w:val="008F5210"/>
    <w:rsid w:val="008F5B97"/>
    <w:rsid w:val="008F75A3"/>
    <w:rsid w:val="00901854"/>
    <w:rsid w:val="00920606"/>
    <w:rsid w:val="0092593B"/>
    <w:rsid w:val="009272BD"/>
    <w:rsid w:val="0093528C"/>
    <w:rsid w:val="00935A2B"/>
    <w:rsid w:val="009402FA"/>
    <w:rsid w:val="0094174F"/>
    <w:rsid w:val="00942BC3"/>
    <w:rsid w:val="00953A89"/>
    <w:rsid w:val="00965864"/>
    <w:rsid w:val="00970D68"/>
    <w:rsid w:val="0097751C"/>
    <w:rsid w:val="009873D2"/>
    <w:rsid w:val="00991591"/>
    <w:rsid w:val="00991A1A"/>
    <w:rsid w:val="00991BAD"/>
    <w:rsid w:val="00994B39"/>
    <w:rsid w:val="00994C74"/>
    <w:rsid w:val="009950D9"/>
    <w:rsid w:val="00997790"/>
    <w:rsid w:val="009A1A8F"/>
    <w:rsid w:val="009A5A40"/>
    <w:rsid w:val="009A799A"/>
    <w:rsid w:val="009C1151"/>
    <w:rsid w:val="009C3ECB"/>
    <w:rsid w:val="009C54A6"/>
    <w:rsid w:val="009D23F6"/>
    <w:rsid w:val="009E030C"/>
    <w:rsid w:val="009F26C4"/>
    <w:rsid w:val="009F4EB6"/>
    <w:rsid w:val="009F7FC1"/>
    <w:rsid w:val="00A00944"/>
    <w:rsid w:val="00A01B71"/>
    <w:rsid w:val="00A113A3"/>
    <w:rsid w:val="00A11D40"/>
    <w:rsid w:val="00A140CD"/>
    <w:rsid w:val="00A16984"/>
    <w:rsid w:val="00A22D4F"/>
    <w:rsid w:val="00A31F9A"/>
    <w:rsid w:val="00A3272E"/>
    <w:rsid w:val="00A355D1"/>
    <w:rsid w:val="00A435B6"/>
    <w:rsid w:val="00A4420D"/>
    <w:rsid w:val="00A60EE5"/>
    <w:rsid w:val="00A62687"/>
    <w:rsid w:val="00A67130"/>
    <w:rsid w:val="00A748F0"/>
    <w:rsid w:val="00A75733"/>
    <w:rsid w:val="00A77903"/>
    <w:rsid w:val="00A77B46"/>
    <w:rsid w:val="00A81F99"/>
    <w:rsid w:val="00A84DE9"/>
    <w:rsid w:val="00A87344"/>
    <w:rsid w:val="00A936C5"/>
    <w:rsid w:val="00A9500C"/>
    <w:rsid w:val="00AA4895"/>
    <w:rsid w:val="00AA5BD5"/>
    <w:rsid w:val="00AA6357"/>
    <w:rsid w:val="00AA7839"/>
    <w:rsid w:val="00AB0214"/>
    <w:rsid w:val="00AB2C7A"/>
    <w:rsid w:val="00AB5543"/>
    <w:rsid w:val="00AB5779"/>
    <w:rsid w:val="00AC257B"/>
    <w:rsid w:val="00AC3630"/>
    <w:rsid w:val="00AC5177"/>
    <w:rsid w:val="00AC548B"/>
    <w:rsid w:val="00AE1FEB"/>
    <w:rsid w:val="00AE6AF7"/>
    <w:rsid w:val="00AE6E62"/>
    <w:rsid w:val="00AE70F2"/>
    <w:rsid w:val="00AF0242"/>
    <w:rsid w:val="00AF1DFC"/>
    <w:rsid w:val="00B077E3"/>
    <w:rsid w:val="00B0782A"/>
    <w:rsid w:val="00B1073C"/>
    <w:rsid w:val="00B11DDC"/>
    <w:rsid w:val="00B135F3"/>
    <w:rsid w:val="00B1388F"/>
    <w:rsid w:val="00B14F9E"/>
    <w:rsid w:val="00B154FD"/>
    <w:rsid w:val="00B159B5"/>
    <w:rsid w:val="00B16F5B"/>
    <w:rsid w:val="00B22C1D"/>
    <w:rsid w:val="00B40A07"/>
    <w:rsid w:val="00B41974"/>
    <w:rsid w:val="00B53A3B"/>
    <w:rsid w:val="00B55671"/>
    <w:rsid w:val="00B5688D"/>
    <w:rsid w:val="00B61514"/>
    <w:rsid w:val="00B65A14"/>
    <w:rsid w:val="00B67EA2"/>
    <w:rsid w:val="00B76719"/>
    <w:rsid w:val="00B81A01"/>
    <w:rsid w:val="00B86004"/>
    <w:rsid w:val="00B86AE0"/>
    <w:rsid w:val="00BA1920"/>
    <w:rsid w:val="00BA2E2C"/>
    <w:rsid w:val="00BA63DE"/>
    <w:rsid w:val="00BA67E3"/>
    <w:rsid w:val="00BA794F"/>
    <w:rsid w:val="00BB09C5"/>
    <w:rsid w:val="00BB4CB5"/>
    <w:rsid w:val="00BB516C"/>
    <w:rsid w:val="00BB559F"/>
    <w:rsid w:val="00BB64E4"/>
    <w:rsid w:val="00BC16AD"/>
    <w:rsid w:val="00BD076B"/>
    <w:rsid w:val="00BD124A"/>
    <w:rsid w:val="00BE49DF"/>
    <w:rsid w:val="00BE5B21"/>
    <w:rsid w:val="00BF2B75"/>
    <w:rsid w:val="00BF54F4"/>
    <w:rsid w:val="00C00B37"/>
    <w:rsid w:val="00C06541"/>
    <w:rsid w:val="00C20F7D"/>
    <w:rsid w:val="00C2431B"/>
    <w:rsid w:val="00C27AF3"/>
    <w:rsid w:val="00C33DC6"/>
    <w:rsid w:val="00C36CE7"/>
    <w:rsid w:val="00C37122"/>
    <w:rsid w:val="00C420E5"/>
    <w:rsid w:val="00C46558"/>
    <w:rsid w:val="00C5598F"/>
    <w:rsid w:val="00C5633A"/>
    <w:rsid w:val="00C6041C"/>
    <w:rsid w:val="00C605BF"/>
    <w:rsid w:val="00C6390D"/>
    <w:rsid w:val="00C7476D"/>
    <w:rsid w:val="00C80AA4"/>
    <w:rsid w:val="00C81916"/>
    <w:rsid w:val="00C83BE6"/>
    <w:rsid w:val="00C93577"/>
    <w:rsid w:val="00C93976"/>
    <w:rsid w:val="00C94330"/>
    <w:rsid w:val="00C966ED"/>
    <w:rsid w:val="00C96CE9"/>
    <w:rsid w:val="00CA3BD5"/>
    <w:rsid w:val="00CA4051"/>
    <w:rsid w:val="00CA49AA"/>
    <w:rsid w:val="00CA49C5"/>
    <w:rsid w:val="00CA5E10"/>
    <w:rsid w:val="00CA6022"/>
    <w:rsid w:val="00CB1140"/>
    <w:rsid w:val="00CC41AE"/>
    <w:rsid w:val="00CC4CA9"/>
    <w:rsid w:val="00CD1B31"/>
    <w:rsid w:val="00CD4316"/>
    <w:rsid w:val="00CD7A8C"/>
    <w:rsid w:val="00CE0102"/>
    <w:rsid w:val="00CE1AF6"/>
    <w:rsid w:val="00CF20EA"/>
    <w:rsid w:val="00CF33FB"/>
    <w:rsid w:val="00CF5FB5"/>
    <w:rsid w:val="00D034C0"/>
    <w:rsid w:val="00D06B14"/>
    <w:rsid w:val="00D238F9"/>
    <w:rsid w:val="00D26F74"/>
    <w:rsid w:val="00D31FA0"/>
    <w:rsid w:val="00D33983"/>
    <w:rsid w:val="00D34008"/>
    <w:rsid w:val="00D3736C"/>
    <w:rsid w:val="00D412F4"/>
    <w:rsid w:val="00D43017"/>
    <w:rsid w:val="00D56AFE"/>
    <w:rsid w:val="00D62EEB"/>
    <w:rsid w:val="00D63F77"/>
    <w:rsid w:val="00D66F61"/>
    <w:rsid w:val="00D75DE7"/>
    <w:rsid w:val="00D82AA4"/>
    <w:rsid w:val="00D90219"/>
    <w:rsid w:val="00D96A15"/>
    <w:rsid w:val="00DA22E6"/>
    <w:rsid w:val="00DC2BD8"/>
    <w:rsid w:val="00DC368C"/>
    <w:rsid w:val="00DC369E"/>
    <w:rsid w:val="00DC4490"/>
    <w:rsid w:val="00DC5D2F"/>
    <w:rsid w:val="00DC638F"/>
    <w:rsid w:val="00DD3187"/>
    <w:rsid w:val="00DD60C9"/>
    <w:rsid w:val="00DD78A2"/>
    <w:rsid w:val="00DE061B"/>
    <w:rsid w:val="00DE541D"/>
    <w:rsid w:val="00DF36EE"/>
    <w:rsid w:val="00E10FF5"/>
    <w:rsid w:val="00E13E7A"/>
    <w:rsid w:val="00E17375"/>
    <w:rsid w:val="00E2360B"/>
    <w:rsid w:val="00E24F78"/>
    <w:rsid w:val="00E313B1"/>
    <w:rsid w:val="00E35C33"/>
    <w:rsid w:val="00E3740C"/>
    <w:rsid w:val="00E44F9F"/>
    <w:rsid w:val="00E51DE2"/>
    <w:rsid w:val="00E5470D"/>
    <w:rsid w:val="00E57849"/>
    <w:rsid w:val="00E6102F"/>
    <w:rsid w:val="00E61A71"/>
    <w:rsid w:val="00E6538B"/>
    <w:rsid w:val="00E76215"/>
    <w:rsid w:val="00E92165"/>
    <w:rsid w:val="00E925C4"/>
    <w:rsid w:val="00E9334F"/>
    <w:rsid w:val="00E937CD"/>
    <w:rsid w:val="00E951E4"/>
    <w:rsid w:val="00E9581D"/>
    <w:rsid w:val="00EA463E"/>
    <w:rsid w:val="00EA4847"/>
    <w:rsid w:val="00EB0964"/>
    <w:rsid w:val="00EB221B"/>
    <w:rsid w:val="00EB568C"/>
    <w:rsid w:val="00EB627E"/>
    <w:rsid w:val="00EB7E55"/>
    <w:rsid w:val="00EC2A08"/>
    <w:rsid w:val="00ED36B2"/>
    <w:rsid w:val="00ED689D"/>
    <w:rsid w:val="00EE4E6A"/>
    <w:rsid w:val="00EF060E"/>
    <w:rsid w:val="00EF5EC1"/>
    <w:rsid w:val="00F00B8E"/>
    <w:rsid w:val="00F16568"/>
    <w:rsid w:val="00F22642"/>
    <w:rsid w:val="00F24B23"/>
    <w:rsid w:val="00F43787"/>
    <w:rsid w:val="00F47F9C"/>
    <w:rsid w:val="00F53E5D"/>
    <w:rsid w:val="00F555F5"/>
    <w:rsid w:val="00F56923"/>
    <w:rsid w:val="00F7060C"/>
    <w:rsid w:val="00F711A5"/>
    <w:rsid w:val="00F773AA"/>
    <w:rsid w:val="00F83700"/>
    <w:rsid w:val="00F839AC"/>
    <w:rsid w:val="00F92CAB"/>
    <w:rsid w:val="00F94BB5"/>
    <w:rsid w:val="00FA051A"/>
    <w:rsid w:val="00FA36D9"/>
    <w:rsid w:val="00FA3D8B"/>
    <w:rsid w:val="00FA488B"/>
    <w:rsid w:val="00FB5D3D"/>
    <w:rsid w:val="00FB6176"/>
    <w:rsid w:val="00FC62EC"/>
    <w:rsid w:val="00FD145C"/>
    <w:rsid w:val="00FD3305"/>
    <w:rsid w:val="00FE0D25"/>
    <w:rsid w:val="00FE10A6"/>
    <w:rsid w:val="00FE3923"/>
    <w:rsid w:val="00FE6321"/>
    <w:rsid w:val="00FF5E07"/>
    <w:rsid w:val="00FF6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3BC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18E2"/>
    <w:rPr>
      <w:color w:val="0000FF"/>
      <w:u w:val="single"/>
    </w:rPr>
  </w:style>
  <w:style w:type="table" w:styleId="a4">
    <w:name w:val="Table Grid"/>
    <w:basedOn w:val="a1"/>
    <w:rsid w:val="00244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927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76C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76CC5"/>
    <w:rPr>
      <w:sz w:val="22"/>
    </w:rPr>
  </w:style>
  <w:style w:type="paragraph" w:styleId="a8">
    <w:name w:val="footer"/>
    <w:basedOn w:val="a"/>
    <w:link w:val="a9"/>
    <w:rsid w:val="00576C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76CC5"/>
    <w:rPr>
      <w:sz w:val="22"/>
    </w:rPr>
  </w:style>
  <w:style w:type="paragraph" w:styleId="aa">
    <w:name w:val="Normal (Web)"/>
    <w:basedOn w:val="a"/>
    <w:uiPriority w:val="99"/>
    <w:unhideWhenUsed/>
    <w:rsid w:val="00E9581D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A4420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A442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List Paragraph"/>
    <w:basedOn w:val="a"/>
    <w:uiPriority w:val="34"/>
    <w:qFormat/>
    <w:rsid w:val="008115AB"/>
    <w:pPr>
      <w:ind w:left="720"/>
      <w:contextualSpacing/>
    </w:pPr>
  </w:style>
  <w:style w:type="paragraph" w:styleId="ac">
    <w:name w:val="Plain Text"/>
    <w:basedOn w:val="a"/>
    <w:link w:val="ad"/>
    <w:rsid w:val="00DF36EE"/>
    <w:rPr>
      <w:rFonts w:ascii="Courier New" w:hAnsi="Courier New"/>
      <w:sz w:val="20"/>
    </w:rPr>
  </w:style>
  <w:style w:type="character" w:customStyle="1" w:styleId="ad">
    <w:name w:val="Текст Знак"/>
    <w:basedOn w:val="a0"/>
    <w:link w:val="ac"/>
    <w:rsid w:val="00DF36EE"/>
    <w:rPr>
      <w:rFonts w:ascii="Courier New" w:hAnsi="Courier New"/>
    </w:rPr>
  </w:style>
  <w:style w:type="paragraph" w:styleId="ae">
    <w:name w:val="No Spacing"/>
    <w:uiPriority w:val="1"/>
    <w:qFormat/>
    <w:rsid w:val="00BD124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IPRIVAT2\AppData\Local\Temp\bdttmp\bea2a9aa-8a63-4e1a-91f6-70c7f96e0a0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C12A1-60CB-49F1-8B27-2AC5370B6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bea2a9aa-8a63-4e1a-91f6-70c7f96e0a0a.DOT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Hacker's Brain Service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 - Кочнева О.Е.</dc:creator>
  <cp:lastModifiedBy>Совет Депутатов - Ремнева Е.И.</cp:lastModifiedBy>
  <cp:revision>2</cp:revision>
  <cp:lastPrinted>2026-04-16T12:09:00Z</cp:lastPrinted>
  <dcterms:created xsi:type="dcterms:W3CDTF">2026-04-29T09:27:00Z</dcterms:created>
  <dcterms:modified xsi:type="dcterms:W3CDTF">2026-04-29T09:27:00Z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95291262-e848-4ba6-8392-a0e56d712ef4</vt:lpwstr>
  </property>
</Properties>
</file>