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C12691" w:rsidP="0076216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7" type="#_x0000_t75" alt="gerb" style="position:absolute;left:0;text-align:left;margin-left:209.8pt;margin-top:-2.65pt;width:40.7pt;height:51.15pt;z-index:2;visibility:visible" o:allowincell="f">
            <v:imagedata r:id="rId7" o:title="gerb"/>
            <w10:wrap type="topAndBottom"/>
          </v:shape>
        </w:pict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C12691" w:rsidP="00762166">
      <w:pPr>
        <w:jc w:val="center"/>
        <w:rPr>
          <w:b/>
          <w:spacing w:val="20"/>
          <w:sz w:val="32"/>
        </w:rPr>
      </w:pPr>
      <w:r>
        <w:rPr>
          <w:noProof/>
        </w:rPr>
        <w:pict>
          <v:line id="_x0000_s1026" style="position:absolute;left:0;text-align:left;z-index:1" from="4.05pt,5.85pt" to="450.5pt,5.9pt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B81694">
        <w:rPr>
          <w:sz w:val="24"/>
        </w:rPr>
        <w:t xml:space="preserve">  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B81694">
        <w:rPr>
          <w:sz w:val="24"/>
        </w:rPr>
        <w:t>10/07/2026 № 2029</w:t>
      </w:r>
    </w:p>
    <w:p w:rsidR="00F35046" w:rsidRDefault="00F35046" w:rsidP="00F35046">
      <w:pPr>
        <w:pStyle w:val="2"/>
        <w:jc w:val="left"/>
        <w:rPr>
          <w:b w:val="0"/>
        </w:rPr>
      </w:pPr>
    </w:p>
    <w:p w:rsidR="00F35046" w:rsidRDefault="00F35046" w:rsidP="00F35046">
      <w:pPr>
        <w:pStyle w:val="2"/>
        <w:ind w:right="4251"/>
        <w:jc w:val="both"/>
        <w:rPr>
          <w:b w:val="0"/>
        </w:rPr>
      </w:pPr>
      <w:r>
        <w:rPr>
          <w:b w:val="0"/>
        </w:rPr>
        <w:t xml:space="preserve">О внесении изменений в Устав  </w:t>
      </w:r>
    </w:p>
    <w:p w:rsidR="00F35046" w:rsidRDefault="00F35046" w:rsidP="00F35046">
      <w:pPr>
        <w:ind w:right="4251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дошкольного</w:t>
      </w:r>
      <w:r>
        <w:rPr>
          <w:sz w:val="24"/>
          <w:szCs w:val="24"/>
        </w:rPr>
        <w:br/>
        <w:t>образовательного учреждения «Детский сад № 18»</w:t>
      </w:r>
    </w:p>
    <w:p w:rsidR="00F35046" w:rsidRDefault="00F35046" w:rsidP="00F35046">
      <w:pPr>
        <w:pStyle w:val="2"/>
        <w:jc w:val="both"/>
        <w:rPr>
          <w:b w:val="0"/>
        </w:rPr>
      </w:pPr>
    </w:p>
    <w:p w:rsidR="00F35046" w:rsidRDefault="00F35046" w:rsidP="00F35046">
      <w:pPr>
        <w:pStyle w:val="2"/>
        <w:jc w:val="both"/>
        <w:rPr>
          <w:b w:val="0"/>
        </w:rPr>
      </w:pPr>
    </w:p>
    <w:p w:rsidR="00F35046" w:rsidRDefault="00F35046" w:rsidP="00F35046">
      <w:pPr>
        <w:pStyle w:val="2"/>
        <w:jc w:val="both"/>
        <w:rPr>
          <w:b w:val="0"/>
        </w:rPr>
      </w:pPr>
    </w:p>
    <w:p w:rsidR="00F35046" w:rsidRDefault="00F35046" w:rsidP="00F350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приведения Устава муниципального бюджетного дошкольного образовательного учреждения «Детский сад № 18» в соответствие с действующим законодательством Российской Федерации, администрация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>
        <w:rPr>
          <w:b/>
          <w:sz w:val="24"/>
          <w:szCs w:val="24"/>
        </w:rPr>
        <w:t xml:space="preserve">п о с </w:t>
      </w:r>
      <w:proofErr w:type="gramStart"/>
      <w:r>
        <w:rPr>
          <w:b/>
          <w:sz w:val="24"/>
          <w:szCs w:val="24"/>
        </w:rPr>
        <w:t>т</w:t>
      </w:r>
      <w:proofErr w:type="gramEnd"/>
      <w:r>
        <w:rPr>
          <w:b/>
          <w:sz w:val="24"/>
          <w:szCs w:val="24"/>
        </w:rPr>
        <w:t xml:space="preserve"> а н о в л я е т:</w:t>
      </w:r>
      <w:r>
        <w:rPr>
          <w:sz w:val="24"/>
          <w:szCs w:val="24"/>
        </w:rPr>
        <w:t xml:space="preserve"> </w:t>
      </w:r>
    </w:p>
    <w:p w:rsidR="00F35046" w:rsidRDefault="00F35046" w:rsidP="00F35046">
      <w:pPr>
        <w:ind w:firstLine="708"/>
        <w:jc w:val="both"/>
        <w:rPr>
          <w:sz w:val="24"/>
          <w:szCs w:val="24"/>
          <w:lang w:eastAsia="ar-SA"/>
        </w:rPr>
      </w:pPr>
    </w:p>
    <w:p w:rsidR="00F35046" w:rsidRDefault="00F35046" w:rsidP="00F350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изменения, которые вносятся в Устав муниципального бюджетного дошкольного образовательного учреждения «Детский сад № 18», утвержденный постановлением администрации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>
        <w:rPr>
          <w:sz w:val="24"/>
          <w:szCs w:val="24"/>
        </w:rPr>
        <w:br/>
        <w:t xml:space="preserve">от 02.04.2025 № 940, в соответствии с приложением.  </w:t>
      </w:r>
    </w:p>
    <w:p w:rsidR="00F35046" w:rsidRDefault="00F35046" w:rsidP="00F350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Заведующему муниципального бюджетного дошкольного образовательного учреждения «Детский сад № 18» (</w:t>
      </w:r>
      <w:proofErr w:type="spellStart"/>
      <w:r w:rsidRPr="003800F8">
        <w:rPr>
          <w:bCs/>
          <w:color w:val="0B1F33"/>
          <w:sz w:val="24"/>
          <w:szCs w:val="24"/>
          <w:shd w:val="clear" w:color="auto" w:fill="FFFFFF"/>
        </w:rPr>
        <w:t>Фещенко</w:t>
      </w:r>
      <w:proofErr w:type="spellEnd"/>
      <w:r w:rsidRPr="003800F8">
        <w:rPr>
          <w:bCs/>
          <w:color w:val="0B1F33"/>
          <w:sz w:val="24"/>
          <w:szCs w:val="24"/>
          <w:shd w:val="clear" w:color="auto" w:fill="FFFFFF"/>
        </w:rPr>
        <w:t xml:space="preserve"> О.А.) </w:t>
      </w:r>
      <w:r>
        <w:rPr>
          <w:sz w:val="24"/>
          <w:szCs w:val="24"/>
        </w:rPr>
        <w:t xml:space="preserve">зарегистрировать изменения, вносимые </w:t>
      </w:r>
      <w:r>
        <w:rPr>
          <w:sz w:val="24"/>
          <w:szCs w:val="24"/>
        </w:rPr>
        <w:br/>
        <w:t>в Устав в порядке и сроки, согласно действующему законодательству.</w:t>
      </w:r>
    </w:p>
    <w:p w:rsidR="00F35046" w:rsidRDefault="00F35046" w:rsidP="00F350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487402">
        <w:rPr>
          <w:sz w:val="24"/>
          <w:szCs w:val="24"/>
        </w:rPr>
        <w:t xml:space="preserve"> </w:t>
      </w:r>
      <w:r w:rsidRPr="00B233C3">
        <w:rPr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B233C3">
        <w:rPr>
          <w:sz w:val="24"/>
          <w:szCs w:val="24"/>
        </w:rPr>
        <w:t>Сосновоборского</w:t>
      </w:r>
      <w:proofErr w:type="spellEnd"/>
      <w:r w:rsidRPr="00B233C3">
        <w:rPr>
          <w:sz w:val="24"/>
          <w:szCs w:val="24"/>
        </w:rPr>
        <w:t xml:space="preserve"> городского округа </w:t>
      </w:r>
      <w:r>
        <w:rPr>
          <w:sz w:val="24"/>
        </w:rPr>
        <w:t>от 30.06.2026 № 1960 «</w:t>
      </w:r>
      <w:r>
        <w:rPr>
          <w:sz w:val="24"/>
          <w:szCs w:val="24"/>
        </w:rPr>
        <w:t>О внесении изменений в Устав муниципального бюджетного дошкольного образовательного учреждения «Детский сад № 18».</w:t>
      </w:r>
    </w:p>
    <w:p w:rsidR="00F35046" w:rsidRPr="00487402" w:rsidRDefault="00F35046" w:rsidP="00F350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87402">
        <w:rPr>
          <w:sz w:val="24"/>
          <w:szCs w:val="24"/>
        </w:rPr>
        <w:t xml:space="preserve">Общему отделу администрации обнародовать настоящее постановление </w:t>
      </w:r>
      <w:r w:rsidRPr="00487402">
        <w:rPr>
          <w:sz w:val="24"/>
          <w:szCs w:val="24"/>
        </w:rPr>
        <w:br/>
        <w:t>на электронном сайте городской газеты «Маяк».</w:t>
      </w:r>
    </w:p>
    <w:p w:rsidR="00F35046" w:rsidRPr="00487402" w:rsidRDefault="00F35046" w:rsidP="00F350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87402">
        <w:rPr>
          <w:sz w:val="24"/>
          <w:szCs w:val="24"/>
        </w:rPr>
        <w:t xml:space="preserve">Отделу по связям с общественностью (пресс-центр) разместить настоящее постановление на официальном сайте </w:t>
      </w:r>
      <w:proofErr w:type="spellStart"/>
      <w:r w:rsidRPr="00487402">
        <w:rPr>
          <w:sz w:val="24"/>
          <w:szCs w:val="24"/>
        </w:rPr>
        <w:t>Сосновоборского</w:t>
      </w:r>
      <w:proofErr w:type="spellEnd"/>
      <w:r w:rsidRPr="00487402">
        <w:rPr>
          <w:sz w:val="24"/>
          <w:szCs w:val="24"/>
        </w:rPr>
        <w:t xml:space="preserve"> городского округа.</w:t>
      </w:r>
    </w:p>
    <w:p w:rsidR="00F35046" w:rsidRPr="00386889" w:rsidRDefault="00F35046" w:rsidP="00F350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  </w:t>
      </w:r>
      <w:r w:rsidRPr="00386889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F35046" w:rsidRDefault="00F35046" w:rsidP="00F350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 Контроль </w:t>
      </w:r>
      <w:r w:rsidRPr="008F7E10">
        <w:rPr>
          <w:sz w:val="24"/>
          <w:szCs w:val="24"/>
        </w:rPr>
        <w:t xml:space="preserve">за исполнением настоящего постановления возложить на заместителя главы администрации </w:t>
      </w:r>
      <w:r w:rsidRPr="00BF1A87">
        <w:rPr>
          <w:sz w:val="24"/>
          <w:szCs w:val="24"/>
        </w:rPr>
        <w:t xml:space="preserve">по безопасности, правопорядку и организационным вопросам </w:t>
      </w:r>
      <w:proofErr w:type="spellStart"/>
      <w:r w:rsidRPr="0054712D">
        <w:rPr>
          <w:sz w:val="24"/>
          <w:szCs w:val="24"/>
        </w:rPr>
        <w:t>Рахматова</w:t>
      </w:r>
      <w:proofErr w:type="spellEnd"/>
      <w:r w:rsidRPr="0054712D">
        <w:rPr>
          <w:sz w:val="24"/>
          <w:szCs w:val="24"/>
        </w:rPr>
        <w:t xml:space="preserve"> А.Ю.</w:t>
      </w:r>
    </w:p>
    <w:p w:rsidR="00F35046" w:rsidRDefault="00F35046" w:rsidP="00F35046">
      <w:pPr>
        <w:tabs>
          <w:tab w:val="left" w:pos="1087"/>
        </w:tabs>
        <w:jc w:val="both"/>
        <w:rPr>
          <w:color w:val="000000"/>
          <w:sz w:val="24"/>
          <w:szCs w:val="24"/>
        </w:rPr>
      </w:pPr>
    </w:p>
    <w:p w:rsidR="00F35046" w:rsidRDefault="00F35046" w:rsidP="00F35046">
      <w:pPr>
        <w:tabs>
          <w:tab w:val="left" w:pos="1087"/>
        </w:tabs>
        <w:ind w:firstLine="709"/>
        <w:jc w:val="both"/>
        <w:rPr>
          <w:color w:val="000000"/>
          <w:sz w:val="24"/>
          <w:szCs w:val="24"/>
        </w:rPr>
      </w:pPr>
    </w:p>
    <w:p w:rsidR="00F35046" w:rsidRDefault="00F35046" w:rsidP="00F35046">
      <w:pPr>
        <w:tabs>
          <w:tab w:val="left" w:pos="1087"/>
        </w:tabs>
        <w:ind w:firstLine="709"/>
        <w:jc w:val="both"/>
        <w:rPr>
          <w:color w:val="000000"/>
          <w:sz w:val="24"/>
          <w:szCs w:val="24"/>
        </w:rPr>
      </w:pPr>
    </w:p>
    <w:p w:rsidR="00F35046" w:rsidRDefault="00F35046" w:rsidP="00F35046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М.В. Воронков</w:t>
      </w:r>
    </w:p>
    <w:p w:rsidR="00F35046" w:rsidRPr="00D21E36" w:rsidRDefault="00F35046" w:rsidP="00F35046">
      <w:pPr>
        <w:rPr>
          <w:sz w:val="24"/>
          <w:szCs w:val="24"/>
        </w:rPr>
      </w:pPr>
    </w:p>
    <w:p w:rsidR="00F35046" w:rsidRPr="00D21E36" w:rsidRDefault="00F35046" w:rsidP="00F35046">
      <w:pPr>
        <w:rPr>
          <w:sz w:val="24"/>
          <w:szCs w:val="24"/>
        </w:rPr>
      </w:pPr>
    </w:p>
    <w:p w:rsidR="00F35046" w:rsidRPr="00D21E36" w:rsidRDefault="00F35046" w:rsidP="00F35046">
      <w:pPr>
        <w:rPr>
          <w:sz w:val="24"/>
          <w:szCs w:val="24"/>
        </w:rPr>
      </w:pPr>
    </w:p>
    <w:p w:rsidR="00F35046" w:rsidRPr="00D21E36" w:rsidRDefault="00F35046" w:rsidP="00F35046">
      <w:pPr>
        <w:rPr>
          <w:sz w:val="24"/>
          <w:szCs w:val="24"/>
        </w:rPr>
      </w:pPr>
    </w:p>
    <w:p w:rsidR="00F35046" w:rsidRPr="00D21E36" w:rsidRDefault="00F35046" w:rsidP="00F35046">
      <w:pPr>
        <w:rPr>
          <w:sz w:val="24"/>
          <w:szCs w:val="24"/>
        </w:rPr>
      </w:pPr>
    </w:p>
    <w:p w:rsidR="00F35046" w:rsidRDefault="00F35046" w:rsidP="00F35046">
      <w:pPr>
        <w:rPr>
          <w:sz w:val="24"/>
          <w:szCs w:val="24"/>
        </w:rPr>
      </w:pPr>
    </w:p>
    <w:p w:rsidR="00F35046" w:rsidRDefault="00F35046" w:rsidP="00F35046">
      <w:pPr>
        <w:jc w:val="right"/>
        <w:rPr>
          <w:bCs/>
          <w:sz w:val="24"/>
          <w:szCs w:val="24"/>
        </w:rPr>
      </w:pPr>
    </w:p>
    <w:p w:rsidR="00F35046" w:rsidRDefault="00F35046" w:rsidP="00F35046">
      <w:pPr>
        <w:jc w:val="right"/>
        <w:rPr>
          <w:bCs/>
          <w:sz w:val="24"/>
          <w:szCs w:val="24"/>
        </w:rPr>
      </w:pPr>
    </w:p>
    <w:p w:rsidR="00F35046" w:rsidRDefault="00F35046" w:rsidP="00F3504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УТВЕРЖДЕНЫ</w:t>
      </w:r>
    </w:p>
    <w:p w:rsidR="00F35046" w:rsidRDefault="00F35046" w:rsidP="00F3504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постановлением администрации</w:t>
      </w:r>
    </w:p>
    <w:p w:rsidR="00F35046" w:rsidRDefault="00F35046" w:rsidP="00F35046">
      <w:pPr>
        <w:jc w:val="right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</w:p>
    <w:p w:rsidR="00F35046" w:rsidRDefault="003A34D6" w:rsidP="00F35046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bookmarkStart w:id="0" w:name="_GoBack"/>
      <w:bookmarkEnd w:id="0"/>
      <w:r w:rsidR="00F35046">
        <w:rPr>
          <w:sz w:val="24"/>
          <w:szCs w:val="24"/>
        </w:rPr>
        <w:t>т</w:t>
      </w:r>
      <w:r w:rsidR="00B81694">
        <w:rPr>
          <w:sz w:val="24"/>
          <w:szCs w:val="24"/>
        </w:rPr>
        <w:t xml:space="preserve"> 10/07/2026 № 2029</w:t>
      </w:r>
    </w:p>
    <w:p w:rsidR="00F35046" w:rsidRDefault="00F35046" w:rsidP="00F35046">
      <w:pPr>
        <w:jc w:val="right"/>
        <w:rPr>
          <w:sz w:val="24"/>
          <w:szCs w:val="24"/>
        </w:rPr>
      </w:pPr>
    </w:p>
    <w:p w:rsidR="00F35046" w:rsidRDefault="00F35046" w:rsidP="00F35046">
      <w:pPr>
        <w:jc w:val="right"/>
        <w:rPr>
          <w:bCs/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F35046" w:rsidRDefault="00F35046" w:rsidP="00F35046">
      <w:pPr>
        <w:jc w:val="right"/>
        <w:rPr>
          <w:bCs/>
          <w:sz w:val="24"/>
          <w:szCs w:val="24"/>
        </w:rPr>
      </w:pPr>
    </w:p>
    <w:p w:rsidR="00F35046" w:rsidRDefault="00F35046" w:rsidP="00F35046">
      <w:pPr>
        <w:jc w:val="center"/>
        <w:rPr>
          <w:bCs/>
          <w:sz w:val="24"/>
          <w:szCs w:val="24"/>
        </w:rPr>
      </w:pPr>
    </w:p>
    <w:p w:rsidR="00F35046" w:rsidRDefault="00F35046" w:rsidP="00F35046">
      <w:pPr>
        <w:jc w:val="center"/>
        <w:rPr>
          <w:bCs/>
          <w:sz w:val="24"/>
          <w:szCs w:val="24"/>
        </w:rPr>
      </w:pPr>
    </w:p>
    <w:p w:rsidR="00F35046" w:rsidRPr="00793E3B" w:rsidRDefault="00F35046" w:rsidP="00F35046">
      <w:pPr>
        <w:jc w:val="center"/>
        <w:rPr>
          <w:bCs/>
          <w:sz w:val="24"/>
          <w:szCs w:val="24"/>
        </w:rPr>
      </w:pPr>
      <w:r w:rsidRPr="00793E3B">
        <w:rPr>
          <w:bCs/>
          <w:sz w:val="24"/>
          <w:szCs w:val="24"/>
        </w:rPr>
        <w:t>Изменения, которые вносятся в Устав</w:t>
      </w:r>
    </w:p>
    <w:p w:rsidR="00F35046" w:rsidRPr="00793E3B" w:rsidRDefault="00F35046" w:rsidP="00F35046">
      <w:pPr>
        <w:jc w:val="center"/>
        <w:rPr>
          <w:bCs/>
          <w:sz w:val="24"/>
          <w:szCs w:val="24"/>
        </w:rPr>
      </w:pPr>
      <w:r w:rsidRPr="00793E3B">
        <w:rPr>
          <w:bCs/>
          <w:sz w:val="24"/>
          <w:szCs w:val="24"/>
        </w:rPr>
        <w:t>муниципального бюджетного дошкольного образовательного учреждения</w:t>
      </w:r>
    </w:p>
    <w:p w:rsidR="00F35046" w:rsidRPr="00793E3B" w:rsidRDefault="00F35046" w:rsidP="00F35046">
      <w:pPr>
        <w:jc w:val="center"/>
        <w:rPr>
          <w:bCs/>
          <w:sz w:val="24"/>
          <w:szCs w:val="24"/>
        </w:rPr>
      </w:pPr>
      <w:r w:rsidRPr="00793E3B">
        <w:rPr>
          <w:bCs/>
          <w:sz w:val="24"/>
          <w:szCs w:val="24"/>
        </w:rPr>
        <w:t xml:space="preserve">«Детский сад № 18», </w:t>
      </w:r>
      <w:r w:rsidRPr="00793E3B">
        <w:rPr>
          <w:sz w:val="24"/>
          <w:szCs w:val="24"/>
        </w:rPr>
        <w:t>утвержденный постановлением администрации Сосновоборского городского округа от 02.04.2025 № 940.</w:t>
      </w:r>
    </w:p>
    <w:p w:rsidR="00F35046" w:rsidRDefault="00F35046" w:rsidP="00F35046">
      <w:pPr>
        <w:rPr>
          <w:b/>
          <w:bCs/>
          <w:sz w:val="28"/>
          <w:szCs w:val="28"/>
        </w:rPr>
      </w:pPr>
    </w:p>
    <w:p w:rsidR="00F35046" w:rsidRPr="00584A9B" w:rsidRDefault="00F35046" w:rsidP="00F35046">
      <w:pPr>
        <w:rPr>
          <w:b/>
          <w:bCs/>
          <w:sz w:val="28"/>
          <w:szCs w:val="28"/>
        </w:rPr>
      </w:pPr>
    </w:p>
    <w:p w:rsidR="00F35046" w:rsidRPr="00D20FF3" w:rsidRDefault="00F35046" w:rsidP="00F35046">
      <w:pPr>
        <w:pStyle w:val="ab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Пункт</w:t>
      </w:r>
      <w:r w:rsidRPr="00D20FF3">
        <w:rPr>
          <w:color w:val="000000"/>
          <w:sz w:val="24"/>
          <w:szCs w:val="24"/>
        </w:rPr>
        <w:t xml:space="preserve"> 1.4. изложить в следующей редакции:</w:t>
      </w:r>
    </w:p>
    <w:p w:rsidR="00F35046" w:rsidRDefault="00F35046" w:rsidP="00F35046">
      <w:pPr>
        <w:tabs>
          <w:tab w:val="left" w:pos="284"/>
        </w:tabs>
        <w:contextualSpacing/>
        <w:jc w:val="both"/>
        <w:rPr>
          <w:iCs/>
          <w:color w:val="000000"/>
          <w:sz w:val="24"/>
          <w:szCs w:val="24"/>
        </w:rPr>
      </w:pPr>
    </w:p>
    <w:p w:rsidR="00F35046" w:rsidRPr="00A7184B" w:rsidRDefault="00F35046" w:rsidP="00F35046">
      <w:pPr>
        <w:tabs>
          <w:tab w:val="left" w:pos="284"/>
        </w:tabs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«1.4.  </w:t>
      </w:r>
      <w:r w:rsidRPr="00A7184B">
        <w:rPr>
          <w:color w:val="000000"/>
          <w:sz w:val="24"/>
          <w:szCs w:val="24"/>
        </w:rPr>
        <w:t xml:space="preserve">Место нахождения учреждения: Российская Федерация, Ленинградская область, </w:t>
      </w:r>
      <w:r>
        <w:rPr>
          <w:color w:val="000000"/>
          <w:sz w:val="24"/>
          <w:szCs w:val="24"/>
        </w:rPr>
        <w:br/>
        <w:t xml:space="preserve">городской округ Сосновоборский, </w:t>
      </w:r>
      <w:r w:rsidRPr="00A7184B">
        <w:rPr>
          <w:color w:val="000000"/>
          <w:sz w:val="24"/>
          <w:szCs w:val="24"/>
        </w:rPr>
        <w:t>город Сосновый Бор.</w:t>
      </w:r>
    </w:p>
    <w:p w:rsidR="00F35046" w:rsidRDefault="00F35046" w:rsidP="00F35046">
      <w:pPr>
        <w:ind w:firstLine="708"/>
        <w:contextualSpacing/>
        <w:jc w:val="both"/>
        <w:rPr>
          <w:sz w:val="24"/>
          <w:szCs w:val="24"/>
        </w:rPr>
      </w:pPr>
      <w:r w:rsidRPr="00A7184B">
        <w:rPr>
          <w:sz w:val="24"/>
          <w:szCs w:val="24"/>
        </w:rPr>
        <w:t xml:space="preserve">Адрес учреждения: </w:t>
      </w:r>
    </w:p>
    <w:p w:rsidR="00F35046" w:rsidRDefault="00F35046" w:rsidP="00F35046">
      <w:pPr>
        <w:jc w:val="both"/>
      </w:pPr>
      <w:r w:rsidRPr="00294BE2">
        <w:rPr>
          <w:sz w:val="24"/>
          <w:szCs w:val="24"/>
        </w:rPr>
        <w:t xml:space="preserve">- </w:t>
      </w:r>
      <w:r w:rsidRPr="00F35046">
        <w:rPr>
          <w:color w:val="000000"/>
          <w:sz w:val="24"/>
          <w:szCs w:val="24"/>
        </w:rPr>
        <w:t xml:space="preserve">188540, Российская Федерация, Ленинградская область, </w:t>
      </w:r>
      <w:r>
        <w:rPr>
          <w:color w:val="000000"/>
          <w:sz w:val="24"/>
          <w:szCs w:val="24"/>
        </w:rPr>
        <w:t>городской округ Сосновоборский,</w:t>
      </w:r>
      <w:r w:rsidRPr="00F35046">
        <w:rPr>
          <w:color w:val="000000"/>
          <w:sz w:val="24"/>
          <w:szCs w:val="24"/>
        </w:rPr>
        <w:t xml:space="preserve"> город Сосновый Бор, улица </w:t>
      </w:r>
      <w:r>
        <w:rPr>
          <w:sz w:val="24"/>
          <w:szCs w:val="24"/>
        </w:rPr>
        <w:t>Солнечная, здание 55а».</w:t>
      </w: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F35046" w:rsidRDefault="00F35046" w:rsidP="00F35046">
      <w:pPr>
        <w:jc w:val="right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91" w:rsidRDefault="00C12691" w:rsidP="00762166">
      <w:r>
        <w:separator/>
      </w:r>
    </w:p>
  </w:endnote>
  <w:endnote w:type="continuationSeparator" w:id="0">
    <w:p w:rsidR="00C12691" w:rsidRDefault="00C1269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94" w:rsidRDefault="00B816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94" w:rsidRDefault="00B816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94" w:rsidRDefault="00B816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91" w:rsidRDefault="00C12691" w:rsidP="00762166">
      <w:r>
        <w:separator/>
      </w:r>
    </w:p>
  </w:footnote>
  <w:footnote w:type="continuationSeparator" w:id="0">
    <w:p w:rsidR="00C12691" w:rsidRDefault="00C1269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94" w:rsidRDefault="00B816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94" w:rsidRDefault="00B816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6D8"/>
    <w:multiLevelType w:val="hybridMultilevel"/>
    <w:tmpl w:val="C52C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9cd48bd8-8b92-4fc0-b965-8a300e490326"/>
  </w:docVars>
  <w:rsids>
    <w:rsidRoot w:val="00F35046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A34D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B639F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81694"/>
    <w:rsid w:val="00B90180"/>
    <w:rsid w:val="00B9270E"/>
    <w:rsid w:val="00BA6F0F"/>
    <w:rsid w:val="00BC03B4"/>
    <w:rsid w:val="00BC3893"/>
    <w:rsid w:val="00BD6501"/>
    <w:rsid w:val="00C1269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52A5A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1C71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35046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49DB2"/>
  <w15:docId w15:val="{6A04B5AC-AC71-41B2-84E1-D2FB4A4D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F35046"/>
    <w:pPr>
      <w:suppressAutoHyphens/>
      <w:autoSpaceDE w:val="0"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link w:val="a9"/>
    <w:uiPriority w:val="99"/>
    <w:rsid w:val="00F35046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List Paragraph"/>
    <w:basedOn w:val="a"/>
    <w:link w:val="ac"/>
    <w:uiPriority w:val="34"/>
    <w:qFormat/>
    <w:rsid w:val="00F35046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F3504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dfe35bc-053f-4053-ac63-672258b577d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0dfe35bc-053f-4053-ac63-672258b577d5.dot</Template>
  <TotalTime>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3</cp:revision>
  <cp:lastPrinted>2026-07-10T12:44:00Z</cp:lastPrinted>
  <dcterms:created xsi:type="dcterms:W3CDTF">2026-07-17T11:11:00Z</dcterms:created>
  <dcterms:modified xsi:type="dcterms:W3CDTF">2026-07-17T11:21:00Z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9cd48bd8-8b92-4fc0-b965-8a300e490326</vt:lpwstr>
  </property>
</Properties>
</file>