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21" w:rsidRDefault="006616B2" w:rsidP="00E8632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321" w:rsidRDefault="00E86321" w:rsidP="00E86321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E86321" w:rsidRDefault="003D74F3" w:rsidP="00E86321">
      <w:pPr>
        <w:jc w:val="center"/>
        <w:rPr>
          <w:b/>
          <w:spacing w:val="20"/>
          <w:sz w:val="32"/>
        </w:rPr>
      </w:pPr>
      <w:r w:rsidRPr="003D74F3">
        <w:rPr>
          <w:noProof/>
        </w:rPr>
        <w:pict>
          <v:line id="_x0000_s1028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E86321" w:rsidRDefault="00E86321" w:rsidP="00E86321">
      <w:pPr>
        <w:pStyle w:val="3"/>
      </w:pPr>
      <w:r>
        <w:t>постановление</w:t>
      </w:r>
    </w:p>
    <w:p w:rsidR="00E86321" w:rsidRDefault="00E86321" w:rsidP="00E86321">
      <w:pPr>
        <w:jc w:val="center"/>
        <w:rPr>
          <w:sz w:val="24"/>
        </w:rPr>
      </w:pPr>
    </w:p>
    <w:p w:rsidR="00E86321" w:rsidRDefault="00E86321" w:rsidP="00E86321">
      <w:pPr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szCs w:val="24"/>
        </w:rPr>
        <w:t>31/12/2013 № 3274</w:t>
      </w:r>
    </w:p>
    <w:p w:rsidR="00E86321" w:rsidRPr="00BF11BB" w:rsidRDefault="00E86321" w:rsidP="00E86321">
      <w:pPr>
        <w:jc w:val="both"/>
        <w:rPr>
          <w:sz w:val="12"/>
        </w:rPr>
      </w:pPr>
    </w:p>
    <w:p w:rsidR="00E86321" w:rsidRPr="00BF11BB" w:rsidRDefault="00E86321" w:rsidP="00E86321">
      <w:pPr>
        <w:rPr>
          <w:sz w:val="24"/>
        </w:rPr>
      </w:pPr>
      <w:r w:rsidRPr="00BF11BB">
        <w:rPr>
          <w:sz w:val="24"/>
        </w:rPr>
        <w:t>О внесении изменений в постановление администрации</w:t>
      </w:r>
    </w:p>
    <w:p w:rsidR="00E86321" w:rsidRDefault="00E86321" w:rsidP="00E86321">
      <w:pPr>
        <w:rPr>
          <w:sz w:val="24"/>
        </w:rPr>
      </w:pPr>
      <w:r w:rsidRPr="00BF11BB">
        <w:rPr>
          <w:sz w:val="24"/>
        </w:rPr>
        <w:t>Сосновоборского городского округа от 25.11.2013 № 2889</w:t>
      </w:r>
    </w:p>
    <w:p w:rsidR="00E86321" w:rsidRDefault="00E86321" w:rsidP="00E86321">
      <w:pPr>
        <w:rPr>
          <w:sz w:val="24"/>
        </w:rPr>
      </w:pPr>
      <w:r w:rsidRPr="00BF11BB">
        <w:rPr>
          <w:sz w:val="24"/>
        </w:rPr>
        <w:t xml:space="preserve">«О передаче муниципального имущества с баланса </w:t>
      </w:r>
    </w:p>
    <w:p w:rsidR="00E86321" w:rsidRPr="00BF11BB" w:rsidRDefault="00E86321" w:rsidP="00E86321">
      <w:pPr>
        <w:rPr>
          <w:sz w:val="24"/>
        </w:rPr>
      </w:pPr>
      <w:r w:rsidRPr="00BF11BB">
        <w:rPr>
          <w:sz w:val="24"/>
        </w:rPr>
        <w:t xml:space="preserve">администрации на баланс КУМИ и закреплении его </w:t>
      </w:r>
    </w:p>
    <w:p w:rsidR="00E86321" w:rsidRPr="00BF11BB" w:rsidRDefault="00E86321" w:rsidP="00E86321">
      <w:pPr>
        <w:rPr>
          <w:sz w:val="24"/>
        </w:rPr>
      </w:pPr>
      <w:r w:rsidRPr="00BF11BB">
        <w:rPr>
          <w:sz w:val="24"/>
        </w:rPr>
        <w:t>за СМУП «ТСП» на праве хозяйственного ведения»</w:t>
      </w:r>
    </w:p>
    <w:p w:rsidR="00E86321" w:rsidRPr="00BF11BB" w:rsidRDefault="00E86321" w:rsidP="00E86321">
      <w:pPr>
        <w:jc w:val="both"/>
        <w:rPr>
          <w:sz w:val="24"/>
          <w:szCs w:val="24"/>
        </w:rPr>
      </w:pPr>
    </w:p>
    <w:p w:rsidR="00E86321" w:rsidRPr="00BF11BB" w:rsidRDefault="00E86321" w:rsidP="00E86321">
      <w:pPr>
        <w:jc w:val="both"/>
        <w:rPr>
          <w:sz w:val="24"/>
          <w:szCs w:val="24"/>
        </w:rPr>
      </w:pPr>
    </w:p>
    <w:p w:rsidR="00E86321" w:rsidRPr="00BF11BB" w:rsidRDefault="00E86321" w:rsidP="00E86321">
      <w:pPr>
        <w:pStyle w:val="a7"/>
        <w:ind w:firstLine="720"/>
        <w:rPr>
          <w:szCs w:val="24"/>
        </w:rPr>
      </w:pPr>
      <w:r w:rsidRPr="00BF11BB">
        <w:rPr>
          <w:color w:val="000000"/>
          <w:szCs w:val="24"/>
        </w:rPr>
        <w:t xml:space="preserve">В соответствии с Положением о порядке управления и распоряжения муниципальной собственностью муниципального образования Сосновоборский городской округ Ленинградской области, утвержденным решением совета депутатов муниципального образования Сосновоборский городской округ от 18.09.2001 № 96 (с учетом изменений и дополнений), администрация Сосновоборского городского округа </w:t>
      </w:r>
      <w:r w:rsidRPr="00BF11BB">
        <w:rPr>
          <w:b/>
          <w:color w:val="000000"/>
          <w:szCs w:val="24"/>
        </w:rPr>
        <w:t>п о с т а н о в л я е т:</w:t>
      </w:r>
    </w:p>
    <w:p w:rsidR="00E86321" w:rsidRPr="00BF11BB" w:rsidRDefault="00E86321" w:rsidP="00E86321">
      <w:pPr>
        <w:pStyle w:val="1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11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Внести изменения в постановление администрации Сосновоборского городского округа от 25.11.2013 № 2889 </w:t>
      </w:r>
      <w:r w:rsidRPr="00BF11BB">
        <w:rPr>
          <w:rFonts w:ascii="Times New Roman" w:hAnsi="Times New Roman" w:cs="Times New Roman"/>
          <w:b w:val="0"/>
          <w:sz w:val="24"/>
          <w:szCs w:val="24"/>
        </w:rPr>
        <w:t>«О передаче муниципального имущества с баланса администрации на баланс КУМИ и закреплении его за СМУП «ТСП» на праве хозяйственного ведения»:</w:t>
      </w:r>
    </w:p>
    <w:p w:rsidR="00E86321" w:rsidRPr="00BF11BB" w:rsidRDefault="00E86321" w:rsidP="00E86321">
      <w:pPr>
        <w:pStyle w:val="a7"/>
        <w:ind w:firstLine="720"/>
        <w:rPr>
          <w:color w:val="000000"/>
          <w:szCs w:val="24"/>
        </w:rPr>
      </w:pPr>
      <w:r w:rsidRPr="00BF11BB">
        <w:rPr>
          <w:color w:val="000000"/>
          <w:szCs w:val="24"/>
        </w:rPr>
        <w:t>1.1. Изложить пункт 1 постановления в следующей редакции:</w:t>
      </w:r>
    </w:p>
    <w:p w:rsidR="00E86321" w:rsidRPr="00BF11BB" w:rsidRDefault="00E86321" w:rsidP="00E86321">
      <w:pPr>
        <w:pStyle w:val="a7"/>
        <w:ind w:firstLine="720"/>
        <w:rPr>
          <w:color w:val="000000"/>
          <w:szCs w:val="24"/>
        </w:rPr>
      </w:pPr>
      <w:r w:rsidRPr="00BF11BB">
        <w:rPr>
          <w:color w:val="000000"/>
          <w:szCs w:val="24"/>
        </w:rPr>
        <w:t xml:space="preserve">«1. Администрации Сосновоборского городского округа передать на баланс  КУМИ Сосновоборского городского округа муниципальное движимое имущество </w:t>
      </w:r>
      <w:r w:rsidRPr="00BF11BB">
        <w:rPr>
          <w:b/>
          <w:color w:val="000000"/>
          <w:szCs w:val="24"/>
        </w:rPr>
        <w:t>(Дизельная генераторная установка ДГУ ТСС ЭД-60-Т400-1РПМ19)</w:t>
      </w:r>
      <w:r w:rsidRPr="00BF11BB">
        <w:rPr>
          <w:color w:val="000000"/>
          <w:szCs w:val="24"/>
        </w:rPr>
        <w:t xml:space="preserve"> (первоначальная стоимость – 587 353 (пятьсот восемьдесят семь тысяч триста пятьдесят три) рубля 45 копеек, согласно приложению к настоящему постано</w:t>
      </w:r>
      <w:r>
        <w:rPr>
          <w:color w:val="000000"/>
          <w:szCs w:val="24"/>
        </w:rPr>
        <w:t>в</w:t>
      </w:r>
      <w:r w:rsidRPr="00BF11BB">
        <w:rPr>
          <w:color w:val="000000"/>
          <w:szCs w:val="24"/>
        </w:rPr>
        <w:t xml:space="preserve">лению.» </w:t>
      </w:r>
    </w:p>
    <w:p w:rsidR="00E86321" w:rsidRPr="00BF11BB" w:rsidRDefault="00E86321" w:rsidP="00E86321">
      <w:pPr>
        <w:pStyle w:val="a7"/>
        <w:ind w:firstLine="720"/>
        <w:rPr>
          <w:color w:val="000000"/>
          <w:szCs w:val="24"/>
        </w:rPr>
      </w:pPr>
      <w:r w:rsidRPr="00BF11BB">
        <w:rPr>
          <w:color w:val="000000"/>
          <w:szCs w:val="24"/>
        </w:rPr>
        <w:t>2. 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E86321" w:rsidRPr="00BF11BB" w:rsidRDefault="00E86321" w:rsidP="00E86321">
      <w:pPr>
        <w:pStyle w:val="a7"/>
        <w:ind w:firstLine="720"/>
        <w:rPr>
          <w:color w:val="000000"/>
          <w:szCs w:val="24"/>
        </w:rPr>
      </w:pPr>
      <w:r w:rsidRPr="00BF11BB">
        <w:rPr>
          <w:color w:val="000000"/>
          <w:szCs w:val="24"/>
        </w:rPr>
        <w:t>3. Настоящее постановление вступает в силу со дня подписания.</w:t>
      </w:r>
    </w:p>
    <w:p w:rsidR="00E86321" w:rsidRPr="00BF11BB" w:rsidRDefault="00E86321" w:rsidP="00E86321">
      <w:pPr>
        <w:pStyle w:val="a7"/>
        <w:ind w:firstLine="720"/>
        <w:rPr>
          <w:color w:val="000000"/>
          <w:szCs w:val="24"/>
        </w:rPr>
      </w:pPr>
      <w:r w:rsidRPr="00BF11BB">
        <w:rPr>
          <w:color w:val="000000"/>
          <w:szCs w:val="24"/>
        </w:rPr>
        <w:t xml:space="preserve">4. Контроль за исполнением настоящего постановления </w:t>
      </w:r>
      <w:r>
        <w:rPr>
          <w:color w:val="000000"/>
          <w:szCs w:val="24"/>
        </w:rPr>
        <w:t>оставляю за собой.</w:t>
      </w:r>
    </w:p>
    <w:p w:rsidR="00E86321" w:rsidRPr="00BF11BB" w:rsidRDefault="00E86321" w:rsidP="00E86321">
      <w:pPr>
        <w:pStyle w:val="a7"/>
        <w:rPr>
          <w:color w:val="000000"/>
          <w:szCs w:val="24"/>
        </w:rPr>
      </w:pPr>
    </w:p>
    <w:p w:rsidR="00E86321" w:rsidRDefault="00E86321" w:rsidP="00E86321">
      <w:pPr>
        <w:pStyle w:val="a7"/>
        <w:rPr>
          <w:color w:val="000000"/>
          <w:szCs w:val="24"/>
        </w:rPr>
      </w:pPr>
    </w:p>
    <w:p w:rsidR="00E86321" w:rsidRPr="00BF11BB" w:rsidRDefault="00E86321" w:rsidP="00E86321">
      <w:pPr>
        <w:pStyle w:val="a7"/>
        <w:rPr>
          <w:color w:val="000000"/>
          <w:szCs w:val="24"/>
        </w:rPr>
      </w:pPr>
    </w:p>
    <w:p w:rsidR="00E86321" w:rsidRPr="00BF11BB" w:rsidRDefault="00E86321" w:rsidP="00E86321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В.Е.Подрезов</w:t>
      </w:r>
    </w:p>
    <w:p w:rsidR="00E86321" w:rsidRPr="00BF11BB" w:rsidRDefault="00E86321" w:rsidP="00E86321">
      <w:pPr>
        <w:jc w:val="both"/>
        <w:rPr>
          <w:sz w:val="24"/>
          <w:szCs w:val="24"/>
        </w:rPr>
      </w:pPr>
    </w:p>
    <w:p w:rsidR="00E86321" w:rsidRPr="00BF11BB" w:rsidRDefault="00E86321" w:rsidP="00E86321">
      <w:pPr>
        <w:jc w:val="both"/>
        <w:rPr>
          <w:sz w:val="12"/>
          <w:szCs w:val="24"/>
        </w:rPr>
      </w:pPr>
      <w:r w:rsidRPr="00BF11BB">
        <w:rPr>
          <w:sz w:val="12"/>
          <w:szCs w:val="24"/>
        </w:rPr>
        <w:t>Исп. Лопато М.А.; СЕ</w:t>
      </w:r>
    </w:p>
    <w:p w:rsidR="00E86321" w:rsidRPr="00BF11BB" w:rsidRDefault="00E86321" w:rsidP="00E86321">
      <w:pPr>
        <w:jc w:val="both"/>
        <w:rPr>
          <w:sz w:val="24"/>
          <w:szCs w:val="24"/>
        </w:rPr>
      </w:pPr>
    </w:p>
    <w:p w:rsidR="00E86321" w:rsidRDefault="00E86321" w:rsidP="00E86321">
      <w:pPr>
        <w:jc w:val="both"/>
        <w:rPr>
          <w:sz w:val="24"/>
          <w:szCs w:val="24"/>
        </w:rPr>
      </w:pPr>
    </w:p>
    <w:p w:rsidR="00E86321" w:rsidRDefault="00E86321" w:rsidP="00E86321">
      <w:pPr>
        <w:jc w:val="both"/>
        <w:rPr>
          <w:sz w:val="24"/>
          <w:szCs w:val="24"/>
        </w:rPr>
      </w:pPr>
    </w:p>
    <w:p w:rsidR="00E86321" w:rsidRDefault="00E86321" w:rsidP="00E86321">
      <w:pPr>
        <w:jc w:val="both"/>
        <w:rPr>
          <w:sz w:val="24"/>
          <w:szCs w:val="24"/>
        </w:rPr>
      </w:pPr>
    </w:p>
    <w:p w:rsidR="00E86321" w:rsidRDefault="00E86321" w:rsidP="00E86321">
      <w:pPr>
        <w:jc w:val="both"/>
        <w:rPr>
          <w:sz w:val="24"/>
          <w:szCs w:val="24"/>
        </w:rPr>
      </w:pPr>
    </w:p>
    <w:p w:rsidR="00E86321" w:rsidRDefault="00E86321" w:rsidP="00E86321">
      <w:pPr>
        <w:jc w:val="both"/>
        <w:rPr>
          <w:sz w:val="24"/>
          <w:szCs w:val="24"/>
        </w:rPr>
      </w:pPr>
    </w:p>
    <w:p w:rsidR="00E86321" w:rsidRPr="00BF11BB" w:rsidRDefault="00E86321" w:rsidP="00E86321">
      <w:pPr>
        <w:jc w:val="both"/>
        <w:rPr>
          <w:sz w:val="24"/>
          <w:szCs w:val="24"/>
        </w:rPr>
      </w:pPr>
    </w:p>
    <w:p w:rsidR="00E86321" w:rsidRPr="00BF11BB" w:rsidRDefault="00E86321" w:rsidP="00E86321">
      <w:pPr>
        <w:ind w:firstLine="4820"/>
        <w:jc w:val="both"/>
        <w:rPr>
          <w:sz w:val="24"/>
          <w:szCs w:val="24"/>
        </w:rPr>
      </w:pPr>
    </w:p>
    <w:p w:rsidR="00E86321" w:rsidRPr="00BF11BB" w:rsidRDefault="00E86321" w:rsidP="00E86321">
      <w:pPr>
        <w:ind w:firstLine="4820"/>
        <w:jc w:val="both"/>
        <w:rPr>
          <w:sz w:val="24"/>
          <w:szCs w:val="24"/>
        </w:rPr>
      </w:pPr>
    </w:p>
    <w:p w:rsidR="00E86321" w:rsidRPr="00BF11BB" w:rsidRDefault="00E86321" w:rsidP="00E86321">
      <w:pPr>
        <w:ind w:firstLine="4820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4480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4480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4480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4480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4480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4480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4480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4480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right="283"/>
        <w:jc w:val="both"/>
        <w:rPr>
          <w:sz w:val="24"/>
          <w:szCs w:val="24"/>
        </w:rPr>
      </w:pP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4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BF11BB">
        <w:rPr>
          <w:sz w:val="24"/>
          <w:szCs w:val="24"/>
        </w:rPr>
        <w:t>ПРИЛОЖЕНИЕ</w:t>
      </w: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-227" w:right="283" w:firstLine="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F11BB">
        <w:rPr>
          <w:sz w:val="24"/>
          <w:szCs w:val="24"/>
        </w:rPr>
        <w:t xml:space="preserve">к постановлению администрации </w:t>
      </w:r>
    </w:p>
    <w:p w:rsidR="00E86321" w:rsidRPr="00BF11BB" w:rsidRDefault="00E86321" w:rsidP="00E86321">
      <w:pPr>
        <w:shd w:val="clear" w:color="auto" w:fill="FFFFFF"/>
        <w:tabs>
          <w:tab w:val="left" w:pos="9923"/>
        </w:tabs>
        <w:spacing w:line="274" w:lineRule="exact"/>
        <w:ind w:left="5523" w:right="1" w:hanging="987"/>
        <w:jc w:val="right"/>
        <w:rPr>
          <w:sz w:val="24"/>
          <w:szCs w:val="24"/>
        </w:rPr>
      </w:pPr>
      <w:r w:rsidRPr="00BF11BB">
        <w:rPr>
          <w:sz w:val="24"/>
          <w:szCs w:val="24"/>
        </w:rPr>
        <w:t xml:space="preserve">Сосновоборского городского округа </w:t>
      </w:r>
    </w:p>
    <w:p w:rsidR="00E86321" w:rsidRPr="00BF11BB" w:rsidRDefault="00E86321" w:rsidP="00E863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BF11BB">
        <w:rPr>
          <w:sz w:val="24"/>
          <w:szCs w:val="24"/>
        </w:rPr>
        <w:t xml:space="preserve">от </w:t>
      </w:r>
      <w:r>
        <w:rPr>
          <w:sz w:val="24"/>
          <w:szCs w:val="24"/>
        </w:rPr>
        <w:t>31/12/2013 № 3274</w:t>
      </w:r>
    </w:p>
    <w:p w:rsidR="00E86321" w:rsidRPr="00BF11BB" w:rsidRDefault="00E86321" w:rsidP="00E86321">
      <w:pPr>
        <w:jc w:val="both"/>
        <w:rPr>
          <w:sz w:val="24"/>
          <w:szCs w:val="24"/>
        </w:rPr>
      </w:pPr>
    </w:p>
    <w:p w:rsidR="00E86321" w:rsidRPr="00BF11BB" w:rsidRDefault="00E86321" w:rsidP="00E86321">
      <w:pPr>
        <w:jc w:val="both"/>
        <w:rPr>
          <w:sz w:val="24"/>
          <w:szCs w:val="24"/>
        </w:rPr>
      </w:pPr>
    </w:p>
    <w:p w:rsidR="00E86321" w:rsidRPr="00BF11BB" w:rsidRDefault="00E86321" w:rsidP="00E86321">
      <w:pPr>
        <w:jc w:val="center"/>
        <w:rPr>
          <w:b/>
          <w:sz w:val="24"/>
          <w:szCs w:val="24"/>
        </w:rPr>
      </w:pPr>
    </w:p>
    <w:p w:rsidR="00E86321" w:rsidRPr="00BF11BB" w:rsidRDefault="00E86321" w:rsidP="00E86321">
      <w:pPr>
        <w:jc w:val="center"/>
        <w:rPr>
          <w:b/>
          <w:sz w:val="24"/>
          <w:szCs w:val="24"/>
        </w:rPr>
      </w:pPr>
      <w:r w:rsidRPr="00BF11BB">
        <w:rPr>
          <w:b/>
          <w:sz w:val="24"/>
          <w:szCs w:val="24"/>
        </w:rPr>
        <w:t>ПЕРЕЧЕНЬ</w:t>
      </w:r>
    </w:p>
    <w:p w:rsidR="00E86321" w:rsidRPr="00BF11BB" w:rsidRDefault="00E86321" w:rsidP="00E86321">
      <w:pPr>
        <w:pStyle w:val="21"/>
        <w:spacing w:after="0" w:line="240" w:lineRule="auto"/>
        <w:jc w:val="center"/>
        <w:rPr>
          <w:sz w:val="24"/>
          <w:szCs w:val="24"/>
        </w:rPr>
      </w:pPr>
      <w:r w:rsidRPr="00BF11BB">
        <w:rPr>
          <w:sz w:val="24"/>
          <w:szCs w:val="24"/>
        </w:rPr>
        <w:t>муниципального имущества, закрепляемого за Сосновоборским муниципальным унитарным предприятием  «Теплоснабжающее предприятие»</w:t>
      </w:r>
    </w:p>
    <w:p w:rsidR="00E86321" w:rsidRPr="00BF11BB" w:rsidRDefault="00E86321" w:rsidP="00E86321">
      <w:pPr>
        <w:pStyle w:val="21"/>
        <w:spacing w:after="0" w:line="240" w:lineRule="auto"/>
        <w:jc w:val="center"/>
        <w:rPr>
          <w:sz w:val="24"/>
          <w:szCs w:val="24"/>
        </w:rPr>
      </w:pPr>
      <w:r w:rsidRPr="00BF11BB">
        <w:rPr>
          <w:sz w:val="24"/>
          <w:szCs w:val="24"/>
        </w:rPr>
        <w:t>на праве хозяйственного ведения</w:t>
      </w:r>
    </w:p>
    <w:p w:rsidR="00E86321" w:rsidRPr="00BF11BB" w:rsidRDefault="00E86321" w:rsidP="00E86321">
      <w:pPr>
        <w:tabs>
          <w:tab w:val="num" w:pos="1134"/>
        </w:tabs>
        <w:jc w:val="both"/>
        <w:rPr>
          <w:sz w:val="24"/>
          <w:szCs w:val="24"/>
        </w:rPr>
      </w:pPr>
    </w:p>
    <w:p w:rsidR="00E86321" w:rsidRPr="00BF11BB" w:rsidRDefault="00E86321" w:rsidP="00E86321">
      <w:pPr>
        <w:tabs>
          <w:tab w:val="num" w:pos="1134"/>
        </w:tabs>
        <w:jc w:val="both"/>
        <w:rPr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851"/>
        <w:gridCol w:w="2126"/>
        <w:gridCol w:w="2551"/>
      </w:tblGrid>
      <w:tr w:rsidR="00E86321" w:rsidRPr="00BF11BB" w:rsidTr="008046FA">
        <w:trPr>
          <w:cantSplit/>
          <w:trHeight w:val="1176"/>
        </w:trPr>
        <w:tc>
          <w:tcPr>
            <w:tcW w:w="3970" w:type="dxa"/>
            <w:vAlign w:val="center"/>
          </w:tcPr>
          <w:p w:rsidR="00E86321" w:rsidRPr="00BF11BB" w:rsidRDefault="00E86321" w:rsidP="008046FA">
            <w:pPr>
              <w:jc w:val="both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 xml:space="preserve">Наименование </w:t>
            </w:r>
          </w:p>
          <w:p w:rsidR="00E86321" w:rsidRPr="00BF11BB" w:rsidRDefault="00E86321" w:rsidP="008046FA">
            <w:pPr>
              <w:jc w:val="both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объекта</w:t>
            </w:r>
          </w:p>
        </w:tc>
        <w:tc>
          <w:tcPr>
            <w:tcW w:w="851" w:type="dxa"/>
            <w:vAlign w:val="center"/>
          </w:tcPr>
          <w:p w:rsidR="00E86321" w:rsidRPr="00BF11BB" w:rsidRDefault="00E86321" w:rsidP="008046FA">
            <w:pPr>
              <w:jc w:val="center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E86321" w:rsidRPr="00BF11BB" w:rsidRDefault="00E86321" w:rsidP="008046FA">
            <w:pPr>
              <w:ind w:left="145" w:hanging="41"/>
              <w:jc w:val="center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Цена</w:t>
            </w:r>
          </w:p>
          <w:p w:rsidR="00E86321" w:rsidRPr="00BF11BB" w:rsidRDefault="00E86321" w:rsidP="008046FA">
            <w:pPr>
              <w:ind w:left="145" w:hanging="41"/>
              <w:jc w:val="center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(руб.)</w:t>
            </w:r>
          </w:p>
        </w:tc>
        <w:tc>
          <w:tcPr>
            <w:tcW w:w="2551" w:type="dxa"/>
            <w:vAlign w:val="center"/>
          </w:tcPr>
          <w:p w:rsidR="00E86321" w:rsidRPr="00BF11BB" w:rsidRDefault="00E86321" w:rsidP="008046FA">
            <w:pPr>
              <w:pStyle w:val="23"/>
              <w:spacing w:after="0" w:line="240" w:lineRule="auto"/>
              <w:ind w:left="-8"/>
              <w:jc w:val="center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Стоимость</w:t>
            </w:r>
          </w:p>
          <w:p w:rsidR="00E86321" w:rsidRPr="00BF11BB" w:rsidRDefault="00E86321" w:rsidP="008046FA">
            <w:pPr>
              <w:ind w:hanging="23"/>
              <w:jc w:val="center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(руб.)</w:t>
            </w:r>
          </w:p>
        </w:tc>
      </w:tr>
      <w:tr w:rsidR="00E86321" w:rsidRPr="00BF11BB" w:rsidTr="008046FA">
        <w:trPr>
          <w:cantSplit/>
          <w:trHeight w:val="867"/>
        </w:trPr>
        <w:tc>
          <w:tcPr>
            <w:tcW w:w="3970" w:type="dxa"/>
            <w:vAlign w:val="center"/>
          </w:tcPr>
          <w:p w:rsidR="00E86321" w:rsidRPr="00BF11BB" w:rsidRDefault="00E86321" w:rsidP="008046FA">
            <w:pPr>
              <w:ind w:hanging="5"/>
              <w:jc w:val="both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 xml:space="preserve">Дизельная генераторная установка ДГУ ТСС ЭД-60-Т400-1РПМ19 </w:t>
            </w:r>
          </w:p>
          <w:p w:rsidR="00E86321" w:rsidRPr="00BF11BB" w:rsidRDefault="00E86321" w:rsidP="008046FA">
            <w:pPr>
              <w:ind w:hanging="5"/>
              <w:jc w:val="both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в шумозащитном кожухе, по 1-й степени автоматизации с ПЖД, установленная на шасси -тракторный полуприцеп</w:t>
            </w:r>
          </w:p>
        </w:tc>
        <w:tc>
          <w:tcPr>
            <w:tcW w:w="851" w:type="dxa"/>
            <w:vAlign w:val="center"/>
          </w:tcPr>
          <w:p w:rsidR="00E86321" w:rsidRPr="00BF11BB" w:rsidRDefault="00E86321" w:rsidP="008046FA">
            <w:pPr>
              <w:jc w:val="center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86321" w:rsidRPr="00BF11BB" w:rsidRDefault="00E86321" w:rsidP="008046FA">
            <w:pPr>
              <w:ind w:hanging="8"/>
              <w:jc w:val="center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587 353,45</w:t>
            </w:r>
          </w:p>
        </w:tc>
        <w:tc>
          <w:tcPr>
            <w:tcW w:w="2551" w:type="dxa"/>
            <w:vAlign w:val="center"/>
          </w:tcPr>
          <w:p w:rsidR="00E86321" w:rsidRPr="00BF11BB" w:rsidRDefault="00E86321" w:rsidP="008046FA">
            <w:pPr>
              <w:jc w:val="center"/>
              <w:rPr>
                <w:sz w:val="24"/>
                <w:szCs w:val="24"/>
              </w:rPr>
            </w:pPr>
            <w:r w:rsidRPr="00BF11BB">
              <w:rPr>
                <w:sz w:val="24"/>
                <w:szCs w:val="24"/>
              </w:rPr>
              <w:t>587 353,45</w:t>
            </w:r>
          </w:p>
        </w:tc>
      </w:tr>
    </w:tbl>
    <w:p w:rsidR="00E86321" w:rsidRPr="00BF11BB" w:rsidRDefault="00E86321" w:rsidP="00E86321">
      <w:pPr>
        <w:jc w:val="both"/>
        <w:rPr>
          <w:sz w:val="24"/>
          <w:szCs w:val="24"/>
        </w:rPr>
      </w:pPr>
    </w:p>
    <w:p w:rsidR="00E86321" w:rsidRPr="00BF11BB" w:rsidRDefault="00E86321" w:rsidP="00E86321">
      <w:pPr>
        <w:jc w:val="both"/>
        <w:rPr>
          <w:sz w:val="24"/>
          <w:szCs w:val="24"/>
        </w:rPr>
      </w:pPr>
    </w:p>
    <w:p w:rsidR="00E86321" w:rsidRPr="00BF11BB" w:rsidRDefault="00E86321" w:rsidP="00E86321">
      <w:pPr>
        <w:jc w:val="both"/>
        <w:rPr>
          <w:sz w:val="24"/>
          <w:szCs w:val="24"/>
        </w:rPr>
      </w:pPr>
    </w:p>
    <w:p w:rsidR="00AD79EA" w:rsidRPr="00E86321" w:rsidRDefault="00AD79EA" w:rsidP="00E86321"/>
    <w:sectPr w:rsidR="00AD79EA" w:rsidRPr="00E86321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9A" w:rsidRDefault="00C6029A" w:rsidP="00762166">
      <w:r>
        <w:separator/>
      </w:r>
    </w:p>
  </w:endnote>
  <w:endnote w:type="continuationSeparator" w:id="1">
    <w:p w:rsidR="00C6029A" w:rsidRDefault="00C6029A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21" w:rsidRDefault="00E863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21" w:rsidRDefault="00E863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21" w:rsidRDefault="00E863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9A" w:rsidRDefault="00C6029A" w:rsidP="00762166">
      <w:r>
        <w:separator/>
      </w:r>
    </w:p>
  </w:footnote>
  <w:footnote w:type="continuationSeparator" w:id="1">
    <w:p w:rsidR="00C6029A" w:rsidRDefault="00C6029A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21" w:rsidRDefault="00E863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21" w:rsidRDefault="00E863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attachedTemplate r:id="rId1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7d3dd4f8-3f2b-4e90-ac38-fcf86fad9c3e"/>
  </w:docVars>
  <w:rsids>
    <w:rsidRoot w:val="00022E8E"/>
    <w:rsid w:val="000216DC"/>
    <w:rsid w:val="00022E8E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D74F3"/>
    <w:rsid w:val="00402946"/>
    <w:rsid w:val="0041482A"/>
    <w:rsid w:val="00425E4E"/>
    <w:rsid w:val="004442B1"/>
    <w:rsid w:val="0045115E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616B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029A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8531D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321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863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63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E8632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E86321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rsid w:val="00E863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6321"/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rsid w:val="00E8632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86321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511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1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9427a1ba-49d6-4797-96ab-ca024bcce6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9427a1ba-49d6-4797-96ab-ca024bcce602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cp:lastPrinted>2014-01-10T06:54:00Z</cp:lastPrinted>
  <dcterms:created xsi:type="dcterms:W3CDTF">2014-01-13T12:47:00Z</dcterms:created>
  <dcterms:modified xsi:type="dcterms:W3CDTF">2014-01-13T13:03:00Z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7d3dd4f8-3f2b-4e90-ac38-fcf86fad9c3e</vt:lpwstr>
  </property>
</Properties>
</file>