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F862E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862E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</w:t>
      </w:r>
      <w:r w:rsidR="00ED2E46">
        <w:rPr>
          <w:sz w:val="24"/>
        </w:rPr>
        <w:t xml:space="preserve">      </w:t>
      </w:r>
      <w:r>
        <w:rPr>
          <w:sz w:val="24"/>
        </w:rPr>
        <w:t xml:space="preserve">          </w:t>
      </w:r>
      <w:r w:rsidR="00762166">
        <w:rPr>
          <w:sz w:val="24"/>
        </w:rPr>
        <w:t xml:space="preserve">от </w:t>
      </w:r>
      <w:r w:rsidR="00ED2E46">
        <w:rPr>
          <w:sz w:val="24"/>
        </w:rPr>
        <w:t>04/09/2025 № 2340</w:t>
      </w:r>
    </w:p>
    <w:p w:rsidR="005822D5" w:rsidRDefault="005822D5" w:rsidP="005822D5">
      <w:pPr>
        <w:jc w:val="both"/>
        <w:rPr>
          <w:sz w:val="24"/>
        </w:rPr>
      </w:pPr>
    </w:p>
    <w:p w:rsidR="005822D5" w:rsidRDefault="005822D5" w:rsidP="005822D5">
      <w:pPr>
        <w:rPr>
          <w:sz w:val="24"/>
          <w:szCs w:val="24"/>
        </w:rPr>
      </w:pPr>
      <w:r w:rsidRPr="009C1BBA">
        <w:rPr>
          <w:sz w:val="24"/>
          <w:szCs w:val="24"/>
        </w:rPr>
        <w:t xml:space="preserve">Об утверждении краткосрочного плана реализации </w:t>
      </w:r>
    </w:p>
    <w:p w:rsidR="005822D5" w:rsidRDefault="005822D5" w:rsidP="005822D5">
      <w:pPr>
        <w:rPr>
          <w:sz w:val="24"/>
          <w:szCs w:val="24"/>
        </w:rPr>
      </w:pPr>
      <w:r>
        <w:rPr>
          <w:sz w:val="24"/>
          <w:szCs w:val="24"/>
        </w:rPr>
        <w:t>в 2026 – 2028 годах</w:t>
      </w:r>
      <w:r w:rsidRPr="009C1BBA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C1BBA">
        <w:rPr>
          <w:sz w:val="24"/>
          <w:szCs w:val="24"/>
        </w:rPr>
        <w:t xml:space="preserve">егиональной программы </w:t>
      </w:r>
    </w:p>
    <w:p w:rsidR="005822D5" w:rsidRDefault="005822D5" w:rsidP="005822D5">
      <w:pPr>
        <w:rPr>
          <w:sz w:val="24"/>
          <w:szCs w:val="24"/>
        </w:rPr>
      </w:pPr>
      <w:r w:rsidRPr="009C1BBA">
        <w:rPr>
          <w:sz w:val="24"/>
          <w:szCs w:val="24"/>
        </w:rPr>
        <w:t>капитального ремонта</w:t>
      </w:r>
      <w:r>
        <w:rPr>
          <w:sz w:val="24"/>
          <w:szCs w:val="24"/>
        </w:rPr>
        <w:t xml:space="preserve"> </w:t>
      </w:r>
      <w:r w:rsidRPr="009C1BBA">
        <w:rPr>
          <w:sz w:val="24"/>
          <w:szCs w:val="24"/>
        </w:rPr>
        <w:t>общего имущества</w:t>
      </w:r>
    </w:p>
    <w:p w:rsidR="005822D5" w:rsidRDefault="005822D5" w:rsidP="005822D5">
      <w:pPr>
        <w:rPr>
          <w:sz w:val="24"/>
          <w:szCs w:val="24"/>
        </w:rPr>
      </w:pPr>
      <w:r w:rsidRPr="009C1BBA">
        <w:rPr>
          <w:sz w:val="24"/>
          <w:szCs w:val="24"/>
        </w:rPr>
        <w:t xml:space="preserve">в многоквартирных домах, </w:t>
      </w:r>
      <w:r>
        <w:rPr>
          <w:sz w:val="24"/>
          <w:szCs w:val="24"/>
        </w:rPr>
        <w:t>расположенных</w:t>
      </w:r>
    </w:p>
    <w:p w:rsidR="005822D5" w:rsidRPr="009C1BBA" w:rsidRDefault="005822D5" w:rsidP="005822D5">
      <w:pPr>
        <w:rPr>
          <w:sz w:val="24"/>
          <w:szCs w:val="24"/>
        </w:rPr>
      </w:pPr>
      <w:r w:rsidRPr="009C1BBA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 xml:space="preserve">Ленинградской области, на 2014-2052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</w:t>
      </w:r>
    </w:p>
    <w:p w:rsidR="005822D5" w:rsidRPr="00101DAC" w:rsidRDefault="005822D5" w:rsidP="005822D5">
      <w:pPr>
        <w:rPr>
          <w:sz w:val="24"/>
          <w:szCs w:val="24"/>
        </w:rPr>
      </w:pPr>
    </w:p>
    <w:p w:rsidR="005822D5" w:rsidRPr="00101DAC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029C">
        <w:rPr>
          <w:sz w:val="24"/>
          <w:szCs w:val="24"/>
        </w:rPr>
        <w:t>В соответствии с частью 7 статьи 168 Жилищног</w:t>
      </w:r>
      <w:r>
        <w:rPr>
          <w:sz w:val="24"/>
          <w:szCs w:val="24"/>
        </w:rPr>
        <w:t>о кодекса Российской Федерации,</w:t>
      </w:r>
      <w:r w:rsidRPr="00ED029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статьи 9 </w:t>
      </w:r>
      <w:r w:rsidRPr="00ED029C">
        <w:rPr>
          <w:sz w:val="24"/>
          <w:szCs w:val="24"/>
        </w:rPr>
        <w:t>областн</w:t>
      </w:r>
      <w:r>
        <w:rPr>
          <w:sz w:val="24"/>
          <w:szCs w:val="24"/>
        </w:rPr>
        <w:t xml:space="preserve">ого закона Ленинградской области </w:t>
      </w:r>
      <w:r w:rsidRPr="00ED029C">
        <w:rPr>
          <w:sz w:val="24"/>
          <w:szCs w:val="24"/>
        </w:rPr>
        <w:t>от 29 ноября 2013 года №</w:t>
      </w:r>
      <w:r>
        <w:rPr>
          <w:sz w:val="24"/>
          <w:szCs w:val="24"/>
        </w:rPr>
        <w:t xml:space="preserve"> </w:t>
      </w:r>
      <w:r w:rsidRPr="00ED029C">
        <w:rPr>
          <w:sz w:val="24"/>
          <w:szCs w:val="24"/>
        </w:rPr>
        <w:t xml:space="preserve">82 – </w:t>
      </w:r>
      <w:proofErr w:type="spellStart"/>
      <w:r>
        <w:rPr>
          <w:sz w:val="24"/>
          <w:szCs w:val="24"/>
        </w:rPr>
        <w:t>оз</w:t>
      </w:r>
      <w:proofErr w:type="spellEnd"/>
      <w:r>
        <w:rPr>
          <w:sz w:val="24"/>
          <w:szCs w:val="24"/>
        </w:rPr>
        <w:t xml:space="preserve"> </w:t>
      </w:r>
      <w:r w:rsidRPr="00ED029C">
        <w:rPr>
          <w:sz w:val="24"/>
          <w:szCs w:val="24"/>
        </w:rPr>
        <w:t>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</w:t>
      </w:r>
      <w:r>
        <w:rPr>
          <w:sz w:val="24"/>
          <w:szCs w:val="24"/>
        </w:rPr>
        <w:t>», пункта 5 п</w:t>
      </w:r>
      <w:r w:rsidRPr="0019249F">
        <w:rPr>
          <w:sz w:val="24"/>
          <w:szCs w:val="24"/>
        </w:rPr>
        <w:t>остановлени</w:t>
      </w:r>
      <w:r>
        <w:rPr>
          <w:sz w:val="24"/>
          <w:szCs w:val="24"/>
        </w:rPr>
        <w:t>я</w:t>
      </w:r>
      <w:r w:rsidRPr="0019249F">
        <w:rPr>
          <w:sz w:val="24"/>
          <w:szCs w:val="24"/>
        </w:rPr>
        <w:t xml:space="preserve"> Правительства Ленинградской области от 27</w:t>
      </w:r>
      <w:r>
        <w:rPr>
          <w:sz w:val="24"/>
          <w:szCs w:val="24"/>
        </w:rPr>
        <w:t xml:space="preserve"> марта </w:t>
      </w:r>
      <w:r w:rsidRPr="0019249F">
        <w:rPr>
          <w:sz w:val="24"/>
          <w:szCs w:val="24"/>
        </w:rPr>
        <w:t xml:space="preserve">2018 </w:t>
      </w:r>
      <w:r>
        <w:rPr>
          <w:sz w:val="24"/>
          <w:szCs w:val="24"/>
        </w:rPr>
        <w:t>года №</w:t>
      </w:r>
      <w:r w:rsidRPr="0019249F">
        <w:rPr>
          <w:sz w:val="24"/>
          <w:szCs w:val="24"/>
        </w:rPr>
        <w:t xml:space="preserve"> 105</w:t>
      </w:r>
      <w:r>
        <w:rPr>
          <w:sz w:val="24"/>
          <w:szCs w:val="24"/>
        </w:rPr>
        <w:t xml:space="preserve"> «</w:t>
      </w:r>
      <w:r w:rsidRPr="00681A5C">
        <w:rPr>
          <w:sz w:val="24"/>
          <w:szCs w:val="24"/>
        </w:rPr>
        <w:t>Об утверждении Порядка подготовки и утверждения краткосрочных планов реализации Региональной программы капитального ремонта общего имущества в многоквартирных</w:t>
      </w:r>
      <w:proofErr w:type="gramEnd"/>
      <w:r w:rsidRPr="00681A5C">
        <w:rPr>
          <w:sz w:val="24"/>
          <w:szCs w:val="24"/>
        </w:rPr>
        <w:t xml:space="preserve"> </w:t>
      </w:r>
      <w:proofErr w:type="gramStart"/>
      <w:r w:rsidRPr="00681A5C">
        <w:rPr>
          <w:sz w:val="24"/>
          <w:szCs w:val="24"/>
        </w:rPr>
        <w:t>домах, расположенных на территории Ленинградской области, на 2014-2052 годы, требования к таким планам, порядок предоставления органами местного самоуправления и собственниками помещений в многоквартирном доме, формирующими фонд капитального ремонта на специальном счете, сведений, необходимых для подготовки таких планов, внесения изменений в них и признании утратившими силу отдельных постановлений Прав</w:t>
      </w:r>
      <w:r>
        <w:rPr>
          <w:sz w:val="24"/>
          <w:szCs w:val="24"/>
        </w:rPr>
        <w:t>ительства Ленинградской области», п</w:t>
      </w:r>
      <w:r w:rsidRPr="00C8350B">
        <w:rPr>
          <w:sz w:val="24"/>
          <w:szCs w:val="24"/>
        </w:rPr>
        <w:t>остановлени</w:t>
      </w:r>
      <w:r>
        <w:rPr>
          <w:sz w:val="24"/>
          <w:szCs w:val="24"/>
        </w:rPr>
        <w:t>я</w:t>
      </w:r>
      <w:r w:rsidRPr="00C8350B">
        <w:rPr>
          <w:sz w:val="24"/>
          <w:szCs w:val="24"/>
        </w:rPr>
        <w:t xml:space="preserve"> Правительства Ленинградской области </w:t>
      </w:r>
      <w:r>
        <w:rPr>
          <w:sz w:val="24"/>
          <w:szCs w:val="24"/>
        </w:rPr>
        <w:t>от 11</w:t>
      </w:r>
      <w:r w:rsidRPr="00FE6147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FE6147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E614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698</w:t>
      </w:r>
      <w:proofErr w:type="gramEnd"/>
      <w:r w:rsidRPr="00FE614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81A5C">
        <w:rPr>
          <w:sz w:val="24"/>
          <w:szCs w:val="24"/>
        </w:rPr>
        <w:t>О Краткосрочном плане реализации в 2026, 2027 и 2028 годах Региональной программы капитального ремонта общего имущества в многоквартирных домах, расположенных на территории Ленинградской област</w:t>
      </w:r>
      <w:r>
        <w:rPr>
          <w:sz w:val="24"/>
          <w:szCs w:val="24"/>
        </w:rPr>
        <w:t xml:space="preserve">и, на                     2014-2052 годы», администрация Сосновоборского городского округа </w:t>
      </w:r>
      <w:proofErr w:type="gramStart"/>
      <w:r w:rsidRPr="0091317E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91317E">
        <w:rPr>
          <w:b/>
          <w:sz w:val="24"/>
          <w:szCs w:val="24"/>
        </w:rPr>
        <w:t>т</w:t>
      </w:r>
      <w:r>
        <w:rPr>
          <w:sz w:val="24"/>
          <w:szCs w:val="24"/>
        </w:rPr>
        <w:t>:</w:t>
      </w:r>
    </w:p>
    <w:p w:rsidR="005822D5" w:rsidRDefault="005822D5" w:rsidP="005822D5">
      <w:pPr>
        <w:jc w:val="both"/>
        <w:rPr>
          <w:sz w:val="24"/>
          <w:szCs w:val="24"/>
        </w:rPr>
      </w:pPr>
    </w:p>
    <w:p w:rsidR="005822D5" w:rsidRDefault="005822D5" w:rsidP="005822D5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8350B">
        <w:rPr>
          <w:bCs/>
          <w:sz w:val="24"/>
          <w:szCs w:val="24"/>
        </w:rPr>
        <w:t>Утвердить перечень многоквартирных домов, которые подлежат капитальному ремонту в 202</w:t>
      </w:r>
      <w:r>
        <w:rPr>
          <w:bCs/>
          <w:sz w:val="24"/>
          <w:szCs w:val="24"/>
        </w:rPr>
        <w:t>6</w:t>
      </w:r>
      <w:r w:rsidRPr="00C8350B">
        <w:rPr>
          <w:bCs/>
          <w:sz w:val="24"/>
          <w:szCs w:val="24"/>
        </w:rPr>
        <w:t>-202</w:t>
      </w:r>
      <w:r>
        <w:rPr>
          <w:bCs/>
          <w:sz w:val="24"/>
          <w:szCs w:val="24"/>
        </w:rPr>
        <w:t>8</w:t>
      </w:r>
      <w:r w:rsidRPr="00C8350B">
        <w:rPr>
          <w:bCs/>
          <w:sz w:val="24"/>
          <w:szCs w:val="24"/>
        </w:rPr>
        <w:t xml:space="preserve"> годах </w:t>
      </w:r>
      <w:r w:rsidRPr="00C8350B">
        <w:rPr>
          <w:sz w:val="24"/>
          <w:szCs w:val="24"/>
        </w:rPr>
        <w:t>(Приложение № 1).</w:t>
      </w:r>
    </w:p>
    <w:p w:rsidR="005822D5" w:rsidRDefault="005822D5" w:rsidP="005822D5">
      <w:pPr>
        <w:ind w:left="709"/>
        <w:jc w:val="both"/>
        <w:rPr>
          <w:sz w:val="24"/>
          <w:szCs w:val="24"/>
        </w:rPr>
      </w:pPr>
    </w:p>
    <w:p w:rsidR="005822D5" w:rsidRDefault="005822D5" w:rsidP="005822D5">
      <w:pPr>
        <w:numPr>
          <w:ilvl w:val="0"/>
          <w:numId w:val="2"/>
        </w:numPr>
        <w:ind w:left="0" w:firstLine="709"/>
        <w:jc w:val="both"/>
        <w:rPr>
          <w:bCs/>
          <w:sz w:val="24"/>
          <w:szCs w:val="24"/>
        </w:rPr>
      </w:pPr>
      <w:r w:rsidRPr="00C8350B">
        <w:rPr>
          <w:bCs/>
          <w:sz w:val="24"/>
          <w:szCs w:val="24"/>
        </w:rPr>
        <w:t xml:space="preserve">Утвердить </w:t>
      </w:r>
      <w:r>
        <w:rPr>
          <w:bCs/>
          <w:sz w:val="24"/>
          <w:szCs w:val="24"/>
        </w:rPr>
        <w:t>р</w:t>
      </w:r>
      <w:r>
        <w:rPr>
          <w:sz w:val="24"/>
          <w:szCs w:val="24"/>
        </w:rPr>
        <w:t>еестр многоквартирных домов, расположенных на территории Сосновоборского городского округа, которые подлежат капитальному ремонту в 2026 году</w:t>
      </w:r>
      <w:r w:rsidRPr="000223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(Приложение № 2).</w:t>
      </w:r>
    </w:p>
    <w:p w:rsidR="005822D5" w:rsidRPr="000223BA" w:rsidRDefault="005822D5" w:rsidP="005822D5">
      <w:pPr>
        <w:ind w:left="709"/>
        <w:jc w:val="both"/>
        <w:rPr>
          <w:bCs/>
          <w:sz w:val="24"/>
          <w:szCs w:val="24"/>
        </w:rPr>
      </w:pPr>
    </w:p>
    <w:p w:rsidR="005822D5" w:rsidRDefault="005822D5" w:rsidP="005822D5">
      <w:pPr>
        <w:numPr>
          <w:ilvl w:val="0"/>
          <w:numId w:val="2"/>
        </w:numPr>
        <w:ind w:left="0" w:firstLine="709"/>
        <w:jc w:val="both"/>
        <w:rPr>
          <w:bCs/>
          <w:sz w:val="24"/>
          <w:szCs w:val="24"/>
        </w:rPr>
      </w:pPr>
      <w:r w:rsidRPr="00C8350B">
        <w:rPr>
          <w:bCs/>
          <w:sz w:val="24"/>
          <w:szCs w:val="24"/>
        </w:rPr>
        <w:t>Утвердить реестр многоквартирных домов</w:t>
      </w:r>
      <w:r>
        <w:rPr>
          <w:bCs/>
          <w:sz w:val="24"/>
          <w:szCs w:val="24"/>
        </w:rPr>
        <w:t>,</w:t>
      </w:r>
      <w:r w:rsidRPr="000223BA">
        <w:rPr>
          <w:bCs/>
          <w:sz w:val="24"/>
          <w:szCs w:val="24"/>
        </w:rPr>
        <w:t xml:space="preserve"> расположенных на территории Сосновоборского городского округа, </w:t>
      </w:r>
      <w:r w:rsidRPr="00C8350B">
        <w:rPr>
          <w:bCs/>
          <w:sz w:val="24"/>
          <w:szCs w:val="24"/>
        </w:rPr>
        <w:t>которые подлежат капитальному ремонту в 202</w:t>
      </w:r>
      <w:r>
        <w:rPr>
          <w:bCs/>
          <w:sz w:val="24"/>
          <w:szCs w:val="24"/>
        </w:rPr>
        <w:t>7</w:t>
      </w:r>
      <w:r w:rsidRPr="00C8350B">
        <w:rPr>
          <w:bCs/>
          <w:sz w:val="24"/>
          <w:szCs w:val="24"/>
        </w:rPr>
        <w:t xml:space="preserve"> году </w:t>
      </w:r>
      <w:r w:rsidRPr="000223BA">
        <w:rPr>
          <w:bCs/>
          <w:sz w:val="24"/>
          <w:szCs w:val="24"/>
        </w:rPr>
        <w:t>(Приложение № 3).</w:t>
      </w:r>
    </w:p>
    <w:p w:rsidR="005822D5" w:rsidRDefault="005822D5" w:rsidP="005822D5">
      <w:pPr>
        <w:pStyle w:val="a9"/>
        <w:rPr>
          <w:bCs/>
          <w:sz w:val="24"/>
          <w:szCs w:val="24"/>
        </w:rPr>
      </w:pPr>
    </w:p>
    <w:p w:rsidR="005822D5" w:rsidRDefault="005822D5" w:rsidP="005822D5">
      <w:pPr>
        <w:numPr>
          <w:ilvl w:val="0"/>
          <w:numId w:val="2"/>
        </w:numPr>
        <w:ind w:left="0" w:firstLine="709"/>
        <w:jc w:val="both"/>
        <w:rPr>
          <w:bCs/>
          <w:sz w:val="24"/>
          <w:szCs w:val="24"/>
        </w:rPr>
      </w:pPr>
      <w:r w:rsidRPr="00C8350B">
        <w:rPr>
          <w:bCs/>
          <w:sz w:val="24"/>
          <w:szCs w:val="24"/>
        </w:rPr>
        <w:t>Утвердить реестр многоквартирных домов</w:t>
      </w:r>
      <w:r>
        <w:rPr>
          <w:bCs/>
          <w:sz w:val="24"/>
          <w:szCs w:val="24"/>
        </w:rPr>
        <w:t>,</w:t>
      </w:r>
      <w:r w:rsidRPr="000223BA">
        <w:rPr>
          <w:bCs/>
          <w:sz w:val="24"/>
          <w:szCs w:val="24"/>
        </w:rPr>
        <w:t xml:space="preserve"> расположенных на территории Сосновоборского городского округа, </w:t>
      </w:r>
      <w:r w:rsidRPr="00C8350B">
        <w:rPr>
          <w:bCs/>
          <w:sz w:val="24"/>
          <w:szCs w:val="24"/>
        </w:rPr>
        <w:t>которые подлежат капитальному ремонту в 202</w:t>
      </w:r>
      <w:r>
        <w:rPr>
          <w:bCs/>
          <w:sz w:val="24"/>
          <w:szCs w:val="24"/>
        </w:rPr>
        <w:t>8</w:t>
      </w:r>
      <w:r w:rsidRPr="00C8350B">
        <w:rPr>
          <w:bCs/>
          <w:sz w:val="24"/>
          <w:szCs w:val="24"/>
        </w:rPr>
        <w:t xml:space="preserve"> году </w:t>
      </w:r>
      <w:r w:rsidRPr="000223BA">
        <w:rPr>
          <w:bCs/>
          <w:sz w:val="24"/>
          <w:szCs w:val="24"/>
        </w:rPr>
        <w:t>(Приложение № 4).</w:t>
      </w:r>
    </w:p>
    <w:p w:rsidR="005822D5" w:rsidRDefault="005822D5" w:rsidP="005822D5">
      <w:pPr>
        <w:ind w:left="709"/>
        <w:jc w:val="both"/>
        <w:rPr>
          <w:bCs/>
          <w:sz w:val="24"/>
          <w:szCs w:val="24"/>
        </w:rPr>
      </w:pPr>
    </w:p>
    <w:p w:rsidR="005822D5" w:rsidRDefault="005822D5" w:rsidP="005822D5">
      <w:pPr>
        <w:numPr>
          <w:ilvl w:val="0"/>
          <w:numId w:val="2"/>
        </w:numPr>
        <w:ind w:left="0" w:firstLine="709"/>
        <w:jc w:val="both"/>
        <w:rPr>
          <w:bCs/>
          <w:sz w:val="24"/>
          <w:szCs w:val="24"/>
        </w:rPr>
      </w:pPr>
      <w:r w:rsidRPr="00007CBA">
        <w:rPr>
          <w:sz w:val="24"/>
          <w:szCs w:val="24"/>
        </w:rPr>
        <w:lastRenderedPageBreak/>
        <w:t xml:space="preserve"> Общему отделу администрации обнародовать настоящее постановление на электронном сайте городской газеты «Маяк».</w:t>
      </w:r>
    </w:p>
    <w:p w:rsidR="005822D5" w:rsidRPr="00101DAC" w:rsidRDefault="005822D5" w:rsidP="005822D5">
      <w:pPr>
        <w:numPr>
          <w:ilvl w:val="0"/>
          <w:numId w:val="2"/>
        </w:numPr>
        <w:ind w:left="0" w:firstLine="709"/>
        <w:jc w:val="both"/>
        <w:rPr>
          <w:bCs/>
          <w:sz w:val="24"/>
          <w:szCs w:val="24"/>
        </w:rPr>
      </w:pPr>
      <w:r w:rsidRPr="00007CBA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007CBA">
        <w:rPr>
          <w:sz w:val="24"/>
          <w:szCs w:val="24"/>
        </w:rPr>
        <w:t>разместить</w:t>
      </w:r>
      <w:proofErr w:type="gramEnd"/>
      <w:r w:rsidRPr="00007CBA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5822D5" w:rsidRDefault="005822D5" w:rsidP="005822D5">
      <w:pPr>
        <w:ind w:left="709"/>
        <w:jc w:val="both"/>
        <w:rPr>
          <w:bCs/>
          <w:sz w:val="24"/>
          <w:szCs w:val="24"/>
        </w:rPr>
      </w:pPr>
    </w:p>
    <w:p w:rsidR="005822D5" w:rsidRPr="00101DAC" w:rsidRDefault="005822D5" w:rsidP="005822D5">
      <w:pPr>
        <w:numPr>
          <w:ilvl w:val="0"/>
          <w:numId w:val="2"/>
        </w:numPr>
        <w:ind w:left="0" w:firstLine="709"/>
        <w:jc w:val="both"/>
        <w:rPr>
          <w:bCs/>
          <w:sz w:val="24"/>
          <w:szCs w:val="24"/>
        </w:rPr>
      </w:pPr>
      <w:r w:rsidRPr="00007CBA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5822D5" w:rsidRDefault="005822D5" w:rsidP="005822D5">
      <w:pPr>
        <w:ind w:left="709"/>
        <w:jc w:val="both"/>
        <w:rPr>
          <w:bCs/>
          <w:sz w:val="24"/>
          <w:szCs w:val="24"/>
        </w:rPr>
      </w:pPr>
    </w:p>
    <w:p w:rsidR="005822D5" w:rsidRPr="00007CBA" w:rsidRDefault="005822D5" w:rsidP="005822D5">
      <w:pPr>
        <w:numPr>
          <w:ilvl w:val="0"/>
          <w:numId w:val="2"/>
        </w:numPr>
        <w:ind w:left="0" w:firstLine="709"/>
        <w:jc w:val="both"/>
        <w:rPr>
          <w:bCs/>
          <w:sz w:val="24"/>
          <w:szCs w:val="24"/>
        </w:rPr>
      </w:pPr>
      <w:proofErr w:type="gramStart"/>
      <w:r w:rsidRPr="00007CBA">
        <w:rPr>
          <w:sz w:val="24"/>
          <w:szCs w:val="24"/>
        </w:rPr>
        <w:t>Контроль за</w:t>
      </w:r>
      <w:proofErr w:type="gramEnd"/>
      <w:r w:rsidRPr="00007CBA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5822D5" w:rsidRDefault="005822D5" w:rsidP="005822D5">
      <w:pPr>
        <w:jc w:val="both"/>
        <w:rPr>
          <w:sz w:val="24"/>
          <w:szCs w:val="24"/>
        </w:rPr>
      </w:pPr>
    </w:p>
    <w:p w:rsidR="005822D5" w:rsidRDefault="005822D5" w:rsidP="005822D5">
      <w:pPr>
        <w:jc w:val="both"/>
        <w:rPr>
          <w:sz w:val="24"/>
          <w:szCs w:val="24"/>
        </w:rPr>
      </w:pPr>
    </w:p>
    <w:p w:rsidR="005822D5" w:rsidRDefault="005822D5" w:rsidP="005822D5">
      <w:pPr>
        <w:jc w:val="both"/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  <w:r w:rsidRPr="0015297D">
        <w:rPr>
          <w:sz w:val="24"/>
          <w:szCs w:val="24"/>
        </w:rPr>
        <w:t>Глава Сосновоборского</w:t>
      </w:r>
      <w:r>
        <w:rPr>
          <w:sz w:val="24"/>
          <w:szCs w:val="24"/>
        </w:rPr>
        <w:t xml:space="preserve"> </w:t>
      </w:r>
      <w:r w:rsidRPr="0015297D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                                                            М.В. Воронков</w:t>
      </w:r>
    </w:p>
    <w:p w:rsidR="005822D5" w:rsidRPr="00195BCC" w:rsidRDefault="005822D5" w:rsidP="005822D5">
      <w:pPr>
        <w:rPr>
          <w:sz w:val="24"/>
          <w:szCs w:val="24"/>
        </w:rPr>
      </w:pPr>
    </w:p>
    <w:p w:rsidR="005822D5" w:rsidRPr="00195BCC" w:rsidRDefault="005822D5" w:rsidP="005822D5">
      <w:pPr>
        <w:rPr>
          <w:sz w:val="24"/>
          <w:szCs w:val="24"/>
        </w:rPr>
      </w:pPr>
    </w:p>
    <w:p w:rsidR="005822D5" w:rsidRPr="00195BCC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rPr>
          <w:sz w:val="24"/>
          <w:szCs w:val="24"/>
        </w:rPr>
      </w:pPr>
    </w:p>
    <w:p w:rsidR="005822D5" w:rsidRDefault="005822D5" w:rsidP="005822D5">
      <w:pPr>
        <w:jc w:val="right"/>
      </w:pPr>
    </w:p>
    <w:p w:rsidR="005822D5" w:rsidRDefault="005822D5" w:rsidP="005822D5">
      <w:pPr>
        <w:jc w:val="right"/>
      </w:pPr>
    </w:p>
    <w:p w:rsidR="005822D5" w:rsidRDefault="005822D5" w:rsidP="005822D5">
      <w:pPr>
        <w:jc w:val="right"/>
      </w:pPr>
    </w:p>
    <w:p w:rsidR="005822D5" w:rsidRDefault="005822D5" w:rsidP="005822D5">
      <w:pPr>
        <w:jc w:val="right"/>
      </w:pPr>
    </w:p>
    <w:p w:rsidR="005822D5" w:rsidRDefault="005822D5" w:rsidP="005822D5">
      <w:pPr>
        <w:jc w:val="right"/>
      </w:pPr>
    </w:p>
    <w:p w:rsidR="005822D5" w:rsidRDefault="005822D5" w:rsidP="005822D5">
      <w:pPr>
        <w:jc w:val="right"/>
      </w:pPr>
    </w:p>
    <w:p w:rsidR="005822D5" w:rsidRDefault="005822D5" w:rsidP="005822D5">
      <w:pPr>
        <w:jc w:val="right"/>
        <w:sectPr w:rsidR="005822D5" w:rsidSect="00DC36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5822D5" w:rsidRPr="007F1AC3" w:rsidRDefault="005822D5" w:rsidP="005822D5">
      <w:pPr>
        <w:jc w:val="right"/>
        <w:rPr>
          <w:bCs/>
          <w:sz w:val="24"/>
          <w:szCs w:val="24"/>
        </w:rPr>
      </w:pPr>
      <w:r w:rsidRPr="007F1AC3">
        <w:rPr>
          <w:bCs/>
          <w:sz w:val="24"/>
          <w:szCs w:val="24"/>
        </w:rPr>
        <w:lastRenderedPageBreak/>
        <w:t>УТВЕРЖДЕН</w:t>
      </w:r>
    </w:p>
    <w:p w:rsidR="005822D5" w:rsidRPr="007F1AC3" w:rsidRDefault="005822D5" w:rsidP="005822D5">
      <w:pPr>
        <w:jc w:val="right"/>
        <w:rPr>
          <w:bCs/>
          <w:sz w:val="24"/>
          <w:szCs w:val="24"/>
        </w:rPr>
      </w:pPr>
      <w:r w:rsidRPr="007F1AC3">
        <w:rPr>
          <w:bCs/>
          <w:sz w:val="24"/>
          <w:szCs w:val="24"/>
        </w:rPr>
        <w:t>постановлением администрации</w:t>
      </w:r>
    </w:p>
    <w:p w:rsidR="005822D5" w:rsidRPr="007F1AC3" w:rsidRDefault="005822D5" w:rsidP="005822D5">
      <w:pPr>
        <w:jc w:val="right"/>
        <w:rPr>
          <w:bCs/>
          <w:sz w:val="24"/>
          <w:szCs w:val="24"/>
        </w:rPr>
      </w:pPr>
      <w:r w:rsidRPr="007F1AC3">
        <w:rPr>
          <w:bCs/>
          <w:sz w:val="24"/>
          <w:szCs w:val="24"/>
        </w:rPr>
        <w:t xml:space="preserve"> Сосновоборского городского округа </w:t>
      </w:r>
    </w:p>
    <w:p w:rsidR="005822D5" w:rsidRPr="007F1AC3" w:rsidRDefault="005822D5" w:rsidP="005822D5">
      <w:pPr>
        <w:jc w:val="right"/>
        <w:rPr>
          <w:bCs/>
          <w:sz w:val="24"/>
          <w:szCs w:val="24"/>
        </w:rPr>
      </w:pPr>
      <w:r w:rsidRPr="007F1AC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от </w:t>
      </w:r>
      <w:r>
        <w:rPr>
          <w:bCs/>
          <w:sz w:val="24"/>
          <w:szCs w:val="24"/>
        </w:rPr>
        <w:t xml:space="preserve"> </w:t>
      </w:r>
      <w:r w:rsidR="00ED2E46">
        <w:rPr>
          <w:bCs/>
          <w:sz w:val="24"/>
          <w:szCs w:val="24"/>
        </w:rPr>
        <w:t>04/09/2025 № 2340</w:t>
      </w:r>
      <w:r w:rsidRPr="007F1AC3">
        <w:rPr>
          <w:bCs/>
          <w:sz w:val="24"/>
          <w:szCs w:val="24"/>
        </w:rPr>
        <w:t xml:space="preserve">  </w:t>
      </w:r>
    </w:p>
    <w:p w:rsidR="005822D5" w:rsidRPr="007F1AC3" w:rsidRDefault="005822D5" w:rsidP="005822D5">
      <w:pPr>
        <w:jc w:val="right"/>
        <w:rPr>
          <w:bCs/>
          <w:sz w:val="24"/>
          <w:szCs w:val="24"/>
        </w:rPr>
      </w:pPr>
      <w:r w:rsidRPr="007F1AC3">
        <w:rPr>
          <w:bCs/>
          <w:sz w:val="24"/>
          <w:szCs w:val="24"/>
        </w:rPr>
        <w:t>(Приложение № 1)</w:t>
      </w:r>
    </w:p>
    <w:p w:rsidR="005822D5" w:rsidRDefault="005822D5" w:rsidP="005822D5">
      <w:pPr>
        <w:jc w:val="both"/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2904"/>
        <w:gridCol w:w="2268"/>
        <w:gridCol w:w="1843"/>
        <w:gridCol w:w="1276"/>
        <w:gridCol w:w="1417"/>
        <w:gridCol w:w="1560"/>
        <w:gridCol w:w="1275"/>
        <w:gridCol w:w="1418"/>
      </w:tblGrid>
      <w:tr w:rsidR="005822D5" w:rsidRPr="007F1AC3" w:rsidTr="00D136A4">
        <w:trPr>
          <w:trHeight w:val="720"/>
          <w:tblHeader/>
        </w:trPr>
        <w:tc>
          <w:tcPr>
            <w:tcW w:w="14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Перечень многоквартирных домов, которые подлежат капитальному ремонту общего имущества в 2026-2028 годах</w:t>
            </w:r>
          </w:p>
        </w:tc>
      </w:tr>
      <w:tr w:rsidR="005822D5" w:rsidRPr="007F1AC3" w:rsidTr="00D136A4">
        <w:trPr>
          <w:trHeight w:val="300"/>
          <w:tblHeader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 xml:space="preserve">№ </w:t>
            </w:r>
            <w:r w:rsidRPr="007F1AC3">
              <w:rPr>
                <w:color w:val="000000"/>
                <w:sz w:val="22"/>
                <w:szCs w:val="22"/>
              </w:rPr>
              <w:br/>
            </w:r>
            <w:proofErr w:type="gramStart"/>
            <w:r w:rsidRPr="007F1AC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F1AC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Адрес МКД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Способ</w:t>
            </w:r>
            <w:r w:rsidRPr="007F1AC3">
              <w:rPr>
                <w:color w:val="000000"/>
                <w:sz w:val="22"/>
                <w:szCs w:val="22"/>
              </w:rPr>
              <w:br/>
              <w:t>формирования</w:t>
            </w:r>
            <w:r w:rsidRPr="007F1AC3">
              <w:rPr>
                <w:color w:val="000000"/>
                <w:sz w:val="22"/>
                <w:szCs w:val="22"/>
              </w:rPr>
              <w:br/>
              <w:t>фонда</w:t>
            </w:r>
            <w:r w:rsidRPr="007F1AC3">
              <w:rPr>
                <w:color w:val="000000"/>
                <w:sz w:val="22"/>
                <w:szCs w:val="22"/>
              </w:rPr>
              <w:br/>
              <w:t>капитального</w:t>
            </w:r>
            <w:r w:rsidRPr="007F1AC3">
              <w:rPr>
                <w:color w:val="000000"/>
                <w:sz w:val="22"/>
                <w:szCs w:val="22"/>
              </w:rPr>
              <w:br/>
              <w:t>ремонта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ввода</w:t>
            </w:r>
            <w:r>
              <w:rPr>
                <w:color w:val="000000"/>
                <w:sz w:val="22"/>
                <w:szCs w:val="22"/>
              </w:rPr>
              <w:br/>
              <w:t>в эксплу</w:t>
            </w:r>
            <w:r w:rsidRPr="007F1AC3">
              <w:rPr>
                <w:color w:val="000000"/>
                <w:sz w:val="22"/>
                <w:szCs w:val="22"/>
              </w:rPr>
              <w:t>атацию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Площадь МКД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Материал стен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Количество этажей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Количество лифтов (ед.)</w:t>
            </w:r>
          </w:p>
        </w:tc>
      </w:tr>
      <w:tr w:rsidR="005822D5" w:rsidRPr="007F1AC3" w:rsidTr="00D136A4">
        <w:trPr>
          <w:trHeight w:val="900"/>
          <w:tblHeader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7F1AC3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7F1AC3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7F1AC3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7F1AC3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7F1AC3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7F1AC3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7F1AC3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в МКД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требу</w:t>
            </w:r>
            <w:r w:rsidRPr="007F1AC3">
              <w:rPr>
                <w:color w:val="000000"/>
                <w:sz w:val="22"/>
                <w:szCs w:val="22"/>
              </w:rPr>
              <w:t>ющих</w:t>
            </w:r>
            <w:proofErr w:type="gramEnd"/>
            <w:r w:rsidRPr="007F1AC3">
              <w:rPr>
                <w:color w:val="000000"/>
                <w:sz w:val="22"/>
                <w:szCs w:val="22"/>
              </w:rPr>
              <w:br/>
              <w:t>замены</w:t>
            </w:r>
          </w:p>
        </w:tc>
      </w:tr>
      <w:tr w:rsidR="005822D5" w:rsidRPr="007F1AC3" w:rsidTr="00D136A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просп. Героев, д.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3983,3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просп. Героев, д.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2046,8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просп. Героев, д.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6677,5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просп. Героев, д.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просп. Героев, д.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4732,4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50 лет Октября, д.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 xml:space="preserve"> ул. Комсомольская, д.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ул. Комсомольская, д.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Комсомольская, д.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1518,8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Комсомольская, д.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2551,5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Комсомольская, д.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3226,9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Комсомольская, д.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3826,9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Комсомольская, д.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3716,1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Комсомольская, д. 21а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3716,1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Космонавтов,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2001,9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Космонавтов, д.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Космонавтов, д.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2015,5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Красных Фортов,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4657,5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Красных Фортов, д.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3093,2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Красных Фортов, д.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4314,1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панели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Красных Фортов, д.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2725,9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Ленинградская,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2157,4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Ленинградская, д.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Ленинградская, д.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2019,2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Ленинградская, д.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Ленинградская,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2258,1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 xml:space="preserve"> ул. Ленинградская, д.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2575,6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Ленинградская, д.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Ленинградская, д.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Ленинградская, д.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2208,3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Ленинградская, д. 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5343,7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ул. Ленинградская, д.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10205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5;7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Ленинградская, д. 66а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5;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Ленинская,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Ленинская, д.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Малая Земля, д.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5492,3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панели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Малая Земля, д.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4363,5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панели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Малая Земля, д.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панели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Малая Земля, д.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5484,7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панели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Молодежная, д.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5400,9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панели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Молодежная, д.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Молодежная, д.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3940,2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панели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Молодежная, д. 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3207,7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Молодежная, д. 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2043,8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ул. Парковая, д.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8212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панели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ул. Парковая, д.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2094,1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Парковая, д.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8341,9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панели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Парковая, д. 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9059,3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монолит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ул. Парковая, д. 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2646,1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Парковая, д. 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2239,1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Парковая, д. 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8918,8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Сибирская, д.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3535,1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Сибирская, д.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4222,9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Сибирская, д.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2537,2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Сибирская, д.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4452,4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панели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Сибирская,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2777,7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панели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Сибирская, д.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2746,8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панели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Солнечная,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Солнечная, д.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2065,1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Солнечная, д.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4335,2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панели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Солнечная, д.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3288,1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Солнечная, д. 23а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4397,6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Солнечная, д.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2972,2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Солнечная, д. 25а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4610,8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Солнечная, д.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3979,8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Солнечная, д.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7834,4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панели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Солнечная, д.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4340,9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панели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Солнечная, д.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7856,6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панели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ул. Солнечная, д. 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3887,9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22D5" w:rsidRPr="007F1AC3" w:rsidTr="00D136A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 xml:space="preserve">ш. </w:t>
            </w:r>
            <w:proofErr w:type="spellStart"/>
            <w:r w:rsidRPr="007F1AC3">
              <w:rPr>
                <w:sz w:val="22"/>
                <w:szCs w:val="22"/>
              </w:rPr>
              <w:t>Копорское</w:t>
            </w:r>
            <w:proofErr w:type="spellEnd"/>
            <w:r w:rsidRPr="007F1AC3">
              <w:rPr>
                <w:sz w:val="22"/>
                <w:szCs w:val="22"/>
              </w:rPr>
              <w:t>, д.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4036,2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7F1AC3" w:rsidRDefault="005822D5" w:rsidP="00D136A4">
            <w:pPr>
              <w:jc w:val="center"/>
              <w:rPr>
                <w:sz w:val="22"/>
                <w:szCs w:val="22"/>
              </w:rPr>
            </w:pPr>
            <w:r w:rsidRPr="007F1AC3">
              <w:rPr>
                <w:sz w:val="22"/>
                <w:szCs w:val="22"/>
              </w:rPr>
              <w:t>кирпич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2D5" w:rsidRPr="007F1AC3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7F1AC3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822D5" w:rsidRPr="003D6DD5" w:rsidRDefault="005822D5" w:rsidP="005822D5">
      <w:pPr>
        <w:jc w:val="both"/>
      </w:pPr>
    </w:p>
    <w:p w:rsidR="005822D5" w:rsidRDefault="005822D5" w:rsidP="005822D5">
      <w:pPr>
        <w:jc w:val="right"/>
        <w:rPr>
          <w:sz w:val="24"/>
          <w:szCs w:val="24"/>
        </w:rPr>
      </w:pPr>
    </w:p>
    <w:p w:rsidR="005822D5" w:rsidRPr="007F1AC3" w:rsidRDefault="005822D5" w:rsidP="005822D5">
      <w:pPr>
        <w:jc w:val="right"/>
        <w:rPr>
          <w:bCs/>
          <w:sz w:val="24"/>
          <w:szCs w:val="24"/>
        </w:rPr>
      </w:pPr>
      <w:r w:rsidRPr="007F1AC3">
        <w:rPr>
          <w:bCs/>
          <w:sz w:val="24"/>
          <w:szCs w:val="24"/>
        </w:rPr>
        <w:lastRenderedPageBreak/>
        <w:t>УТВЕРЖДЕН</w:t>
      </w:r>
    </w:p>
    <w:p w:rsidR="005822D5" w:rsidRPr="007F1AC3" w:rsidRDefault="005822D5" w:rsidP="005822D5">
      <w:pPr>
        <w:jc w:val="right"/>
        <w:rPr>
          <w:bCs/>
          <w:sz w:val="24"/>
          <w:szCs w:val="24"/>
        </w:rPr>
      </w:pPr>
      <w:r w:rsidRPr="007F1AC3">
        <w:rPr>
          <w:bCs/>
          <w:sz w:val="24"/>
          <w:szCs w:val="24"/>
        </w:rPr>
        <w:t>постановлением администрации</w:t>
      </w:r>
    </w:p>
    <w:p w:rsidR="005822D5" w:rsidRPr="007F1AC3" w:rsidRDefault="005822D5" w:rsidP="005822D5">
      <w:pPr>
        <w:jc w:val="right"/>
        <w:rPr>
          <w:bCs/>
          <w:sz w:val="24"/>
          <w:szCs w:val="24"/>
        </w:rPr>
      </w:pPr>
      <w:r w:rsidRPr="007F1AC3">
        <w:rPr>
          <w:bCs/>
          <w:sz w:val="24"/>
          <w:szCs w:val="24"/>
        </w:rPr>
        <w:t xml:space="preserve"> Сосновоборского городского округа </w:t>
      </w:r>
    </w:p>
    <w:p w:rsidR="005822D5" w:rsidRPr="007F1AC3" w:rsidRDefault="005822D5" w:rsidP="005822D5">
      <w:pPr>
        <w:jc w:val="right"/>
        <w:rPr>
          <w:bCs/>
          <w:sz w:val="24"/>
          <w:szCs w:val="24"/>
        </w:rPr>
      </w:pPr>
      <w:r w:rsidRPr="007F1AC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от </w:t>
      </w:r>
      <w:r>
        <w:rPr>
          <w:bCs/>
          <w:sz w:val="24"/>
          <w:szCs w:val="24"/>
        </w:rPr>
        <w:t xml:space="preserve"> </w:t>
      </w:r>
      <w:r w:rsidR="00ED2E46">
        <w:rPr>
          <w:bCs/>
          <w:sz w:val="24"/>
          <w:szCs w:val="24"/>
        </w:rPr>
        <w:t>04/09/2025 № 2340</w:t>
      </w:r>
      <w:r w:rsidRPr="007F1AC3">
        <w:rPr>
          <w:bCs/>
          <w:sz w:val="24"/>
          <w:szCs w:val="24"/>
        </w:rPr>
        <w:t xml:space="preserve">  </w:t>
      </w:r>
    </w:p>
    <w:p w:rsidR="005822D5" w:rsidRDefault="005822D5" w:rsidP="005822D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(Приложение № 2</w:t>
      </w:r>
      <w:r w:rsidRPr="007F1AC3">
        <w:rPr>
          <w:bCs/>
          <w:sz w:val="24"/>
          <w:szCs w:val="24"/>
        </w:rPr>
        <w:t>)</w:t>
      </w:r>
    </w:p>
    <w:p w:rsidR="005822D5" w:rsidRDefault="005822D5" w:rsidP="005822D5">
      <w:pPr>
        <w:jc w:val="right"/>
        <w:rPr>
          <w:bCs/>
          <w:sz w:val="24"/>
          <w:szCs w:val="24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134"/>
        <w:gridCol w:w="1418"/>
        <w:gridCol w:w="1417"/>
        <w:gridCol w:w="567"/>
        <w:gridCol w:w="1276"/>
        <w:gridCol w:w="1134"/>
        <w:gridCol w:w="1417"/>
        <w:gridCol w:w="1418"/>
        <w:gridCol w:w="1559"/>
        <w:gridCol w:w="1418"/>
      </w:tblGrid>
      <w:tr w:rsidR="005822D5" w:rsidRPr="00444DAC" w:rsidTr="005822D5">
        <w:trPr>
          <w:trHeight w:val="317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Реестр многоквартирных домов, расположенных на территории Сосновоборского городского округа, которые подлежат капитальному ремонту в 2026 году</w:t>
            </w:r>
          </w:p>
        </w:tc>
      </w:tr>
      <w:tr w:rsidR="005822D5" w:rsidRPr="00444DAC" w:rsidTr="005822D5">
        <w:trPr>
          <w:trHeight w:val="40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№ п\</w:t>
            </w:r>
            <w:proofErr w:type="gramStart"/>
            <w:r w:rsidRPr="00444DAC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Адрес МКД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Виды работ</w:t>
            </w:r>
          </w:p>
        </w:tc>
      </w:tr>
      <w:tr w:rsidR="005822D5" w:rsidRPr="00444DAC" w:rsidTr="005822D5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Стоимость капитального ремонта                                           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Ремонт внутридомовых инженерных сетей  теплоснабжения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Ремонт и замена лифтового оборудования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Ремонт подвала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Ремонт фасада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Проектные работы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Строительный контроль</w:t>
            </w:r>
          </w:p>
        </w:tc>
      </w:tr>
      <w:tr w:rsidR="005822D5" w:rsidRPr="00444DAC" w:rsidTr="005822D5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Ремонт и замена лифтового оборудования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ТО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</w:tr>
      <w:tr w:rsidR="005822D5" w:rsidRPr="00444DAC" w:rsidTr="005822D5">
        <w:trPr>
          <w:trHeight w:val="16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</w:tr>
      <w:tr w:rsidR="005822D5" w:rsidRPr="00444DAC" w:rsidTr="005822D5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822D5" w:rsidRPr="00444DAC" w:rsidTr="005822D5">
        <w:trPr>
          <w:trHeight w:val="2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44DAC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5822D5" w:rsidRPr="00444DAC" w:rsidTr="005822D5">
        <w:trPr>
          <w:trHeight w:val="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rPr>
                <w:sz w:val="22"/>
                <w:szCs w:val="22"/>
              </w:rPr>
            </w:pPr>
            <w:r w:rsidRPr="00444DAC">
              <w:rPr>
                <w:sz w:val="22"/>
                <w:szCs w:val="22"/>
              </w:rPr>
              <w:t>ул. Красных Фортов,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444DAC" w:rsidRDefault="005822D5" w:rsidP="00D136A4">
            <w:pPr>
              <w:jc w:val="center"/>
              <w:rPr>
                <w:sz w:val="22"/>
                <w:szCs w:val="22"/>
              </w:rPr>
            </w:pPr>
            <w:r w:rsidRPr="00444DAC">
              <w:rPr>
                <w:sz w:val="22"/>
                <w:szCs w:val="22"/>
              </w:rPr>
              <w:t>РО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21 779 431,07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21 323 116,38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456 314,69</w:t>
            </w:r>
          </w:p>
        </w:tc>
      </w:tr>
      <w:tr w:rsidR="005822D5" w:rsidRPr="00444DAC" w:rsidTr="005822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rPr>
                <w:sz w:val="22"/>
                <w:szCs w:val="22"/>
              </w:rPr>
            </w:pPr>
            <w:r w:rsidRPr="00444DAC">
              <w:rPr>
                <w:sz w:val="22"/>
                <w:szCs w:val="22"/>
              </w:rPr>
              <w:t>ул. Ленинградская, д. 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2D5" w:rsidRPr="00444DAC" w:rsidRDefault="005822D5" w:rsidP="00D136A4">
            <w:pPr>
              <w:jc w:val="center"/>
              <w:rPr>
                <w:sz w:val="22"/>
                <w:szCs w:val="22"/>
              </w:rPr>
            </w:pPr>
            <w:r w:rsidRPr="00444DAC">
              <w:rPr>
                <w:sz w:val="22"/>
                <w:szCs w:val="22"/>
              </w:rPr>
              <w:t>РО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5 065 190,17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4 426 877,00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133 261,00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410 317,00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94 735,17</w:t>
            </w:r>
          </w:p>
        </w:tc>
      </w:tr>
      <w:tr w:rsidR="005822D5" w:rsidRPr="00444DAC" w:rsidTr="005822D5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(лифт)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</w:tr>
      <w:tr w:rsidR="005822D5" w:rsidRPr="00444DAC" w:rsidTr="005822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ул. Парковая, д. 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2D5" w:rsidRPr="00444DAC" w:rsidRDefault="005822D5" w:rsidP="00D136A4">
            <w:pPr>
              <w:jc w:val="center"/>
              <w:rPr>
                <w:sz w:val="22"/>
                <w:szCs w:val="22"/>
              </w:rPr>
            </w:pPr>
            <w:r w:rsidRPr="00444DAC">
              <w:rPr>
                <w:sz w:val="22"/>
                <w:szCs w:val="22"/>
              </w:rPr>
              <w:t>РО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17 773 811,57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12 442 355,00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4 426 877,00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133 261,00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410 317,00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361 001,57</w:t>
            </w:r>
          </w:p>
        </w:tc>
      </w:tr>
      <w:tr w:rsidR="005822D5" w:rsidRPr="00444DAC" w:rsidTr="005822D5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(лифт)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</w:tr>
      <w:tr w:rsidR="005822D5" w:rsidRPr="00444DAC" w:rsidTr="005822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rPr>
                <w:sz w:val="22"/>
                <w:szCs w:val="22"/>
              </w:rPr>
            </w:pPr>
            <w:r w:rsidRPr="00444DAC">
              <w:rPr>
                <w:sz w:val="22"/>
                <w:szCs w:val="22"/>
              </w:rPr>
              <w:t>ул. Парковая, д. 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2D5" w:rsidRPr="00444DAC" w:rsidRDefault="005822D5" w:rsidP="00D136A4">
            <w:pPr>
              <w:jc w:val="center"/>
              <w:rPr>
                <w:sz w:val="22"/>
                <w:szCs w:val="22"/>
              </w:rPr>
            </w:pPr>
            <w:r w:rsidRPr="00444DAC">
              <w:rPr>
                <w:sz w:val="22"/>
                <w:szCs w:val="22"/>
              </w:rPr>
              <w:t>РО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1 427 272,10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1 427 272,10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</w:tr>
      <w:tr w:rsidR="005822D5" w:rsidRPr="00444DAC" w:rsidTr="005822D5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 xml:space="preserve"> (ТС)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</w:tr>
      <w:tr w:rsidR="005822D5" w:rsidRPr="00444DAC" w:rsidTr="005822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rPr>
                <w:sz w:val="22"/>
                <w:szCs w:val="22"/>
              </w:rPr>
            </w:pPr>
            <w:r w:rsidRPr="00444DAC">
              <w:rPr>
                <w:sz w:val="22"/>
                <w:szCs w:val="22"/>
              </w:rPr>
              <w:t>ул. Парковая, д. 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22D5" w:rsidRPr="00444DAC" w:rsidRDefault="005822D5" w:rsidP="00D136A4">
            <w:pPr>
              <w:jc w:val="center"/>
              <w:rPr>
                <w:sz w:val="22"/>
                <w:szCs w:val="22"/>
              </w:rPr>
            </w:pPr>
            <w:r w:rsidRPr="00444DAC">
              <w:rPr>
                <w:sz w:val="22"/>
                <w:szCs w:val="22"/>
              </w:rPr>
              <w:t>РО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77 465 948,28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69 414 303,00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6 566 179,20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1 485 466,08</w:t>
            </w:r>
          </w:p>
        </w:tc>
      </w:tr>
      <w:tr w:rsidR="005822D5" w:rsidRPr="00444DAC" w:rsidTr="005822D5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 xml:space="preserve"> (подвал)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44DAC" w:rsidRDefault="005822D5" w:rsidP="00D136A4">
            <w:pPr>
              <w:rPr>
                <w:color w:val="000000"/>
              </w:rPr>
            </w:pPr>
          </w:p>
        </w:tc>
      </w:tr>
      <w:tr w:rsidR="005822D5" w:rsidRPr="00444DAC" w:rsidTr="005822D5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  <w:sz w:val="22"/>
                <w:szCs w:val="22"/>
              </w:rPr>
            </w:pPr>
            <w:r w:rsidRPr="00444DA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44DAC" w:rsidRDefault="005822D5" w:rsidP="00D136A4">
            <w:pPr>
              <w:rPr>
                <w:sz w:val="22"/>
                <w:szCs w:val="22"/>
              </w:rPr>
            </w:pPr>
            <w:r w:rsidRPr="00444DAC">
              <w:rPr>
                <w:sz w:val="22"/>
                <w:szCs w:val="22"/>
              </w:rPr>
              <w:t>ул. Солнечная, д.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2D5" w:rsidRPr="00444DAC" w:rsidRDefault="005822D5" w:rsidP="00D136A4">
            <w:pPr>
              <w:jc w:val="center"/>
              <w:rPr>
                <w:sz w:val="22"/>
                <w:szCs w:val="22"/>
              </w:rPr>
            </w:pPr>
            <w:r w:rsidRPr="00444DAC">
              <w:rPr>
                <w:sz w:val="22"/>
                <w:szCs w:val="22"/>
              </w:rPr>
              <w:t>РО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31 572 172,64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30 910 684,00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44DAC" w:rsidRDefault="005822D5" w:rsidP="00D136A4">
            <w:pPr>
              <w:jc w:val="center"/>
              <w:rPr>
                <w:color w:val="000000"/>
              </w:rPr>
            </w:pPr>
            <w:r w:rsidRPr="00444DAC">
              <w:rPr>
                <w:color w:val="000000"/>
              </w:rPr>
              <w:t>661 488,64</w:t>
            </w:r>
          </w:p>
        </w:tc>
      </w:tr>
      <w:tr w:rsidR="005822D5" w:rsidRPr="00444DAC" w:rsidTr="005822D5">
        <w:trPr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2D5" w:rsidRPr="00444DAC" w:rsidRDefault="005822D5" w:rsidP="00D136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4DAC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2D5" w:rsidRPr="00444DAC" w:rsidRDefault="005822D5" w:rsidP="00D13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4DAC">
              <w:rPr>
                <w:b/>
                <w:bCs/>
                <w:color w:val="000000"/>
                <w:sz w:val="18"/>
                <w:szCs w:val="18"/>
              </w:rPr>
              <w:t>155 083 825,83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2D5" w:rsidRPr="00444DAC" w:rsidRDefault="005822D5" w:rsidP="00D13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4DAC">
              <w:rPr>
                <w:b/>
                <w:bCs/>
                <w:color w:val="000000"/>
                <w:sz w:val="18"/>
                <w:szCs w:val="18"/>
              </w:rPr>
              <w:t>12 442 355,00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2D5" w:rsidRPr="00444DAC" w:rsidRDefault="005822D5" w:rsidP="00D13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4DA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2D5" w:rsidRPr="00444DAC" w:rsidRDefault="005822D5" w:rsidP="00D13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4DAC">
              <w:rPr>
                <w:b/>
                <w:bCs/>
                <w:color w:val="000000"/>
                <w:sz w:val="18"/>
                <w:szCs w:val="18"/>
              </w:rPr>
              <w:t>8 853 754,00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2D5" w:rsidRPr="00444DAC" w:rsidRDefault="005822D5" w:rsidP="00D13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4DAC">
              <w:rPr>
                <w:b/>
                <w:bCs/>
                <w:color w:val="000000"/>
                <w:sz w:val="18"/>
                <w:szCs w:val="18"/>
              </w:rPr>
              <w:t>266 522,00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2D5" w:rsidRPr="00444DAC" w:rsidRDefault="005822D5" w:rsidP="00D13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4DAC">
              <w:rPr>
                <w:b/>
                <w:bCs/>
                <w:color w:val="000000"/>
                <w:sz w:val="18"/>
                <w:szCs w:val="18"/>
              </w:rPr>
              <w:t>100 324 987,00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2D5" w:rsidRPr="00444DAC" w:rsidRDefault="005822D5" w:rsidP="00D13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4DAC">
              <w:rPr>
                <w:b/>
                <w:bCs/>
                <w:color w:val="000000"/>
                <w:sz w:val="18"/>
                <w:szCs w:val="18"/>
              </w:rPr>
              <w:t>21 323 116,38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2D5" w:rsidRPr="00444DAC" w:rsidRDefault="005822D5" w:rsidP="00D13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4DAC">
              <w:rPr>
                <w:b/>
                <w:bCs/>
                <w:color w:val="000000"/>
                <w:sz w:val="18"/>
                <w:szCs w:val="18"/>
              </w:rPr>
              <w:t>8 814 085,30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2D5" w:rsidRPr="00444DAC" w:rsidRDefault="005822D5" w:rsidP="00D136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4DAC">
              <w:rPr>
                <w:b/>
                <w:bCs/>
                <w:color w:val="000000"/>
                <w:sz w:val="18"/>
                <w:szCs w:val="18"/>
              </w:rPr>
              <w:t>3 059 006,15</w:t>
            </w:r>
          </w:p>
        </w:tc>
      </w:tr>
    </w:tbl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5822D5" w:rsidRPr="007F1AC3" w:rsidRDefault="005822D5" w:rsidP="005822D5">
      <w:pPr>
        <w:jc w:val="right"/>
        <w:rPr>
          <w:bCs/>
          <w:sz w:val="24"/>
          <w:szCs w:val="24"/>
        </w:rPr>
      </w:pPr>
      <w:r w:rsidRPr="007F1AC3">
        <w:rPr>
          <w:bCs/>
          <w:sz w:val="24"/>
          <w:szCs w:val="24"/>
        </w:rPr>
        <w:lastRenderedPageBreak/>
        <w:t>УТВЕРЖДЕН</w:t>
      </w:r>
    </w:p>
    <w:p w:rsidR="005822D5" w:rsidRPr="007F1AC3" w:rsidRDefault="005822D5" w:rsidP="005822D5">
      <w:pPr>
        <w:jc w:val="right"/>
        <w:rPr>
          <w:bCs/>
          <w:sz w:val="24"/>
          <w:szCs w:val="24"/>
        </w:rPr>
      </w:pPr>
      <w:r w:rsidRPr="007F1AC3">
        <w:rPr>
          <w:bCs/>
          <w:sz w:val="24"/>
          <w:szCs w:val="24"/>
        </w:rPr>
        <w:t>постановлением администрации</w:t>
      </w:r>
    </w:p>
    <w:p w:rsidR="005822D5" w:rsidRDefault="005822D5" w:rsidP="00ED2E46">
      <w:pPr>
        <w:jc w:val="right"/>
        <w:rPr>
          <w:bCs/>
          <w:sz w:val="24"/>
          <w:szCs w:val="24"/>
        </w:rPr>
      </w:pPr>
      <w:r w:rsidRPr="007F1AC3">
        <w:rPr>
          <w:bCs/>
          <w:sz w:val="24"/>
          <w:szCs w:val="24"/>
        </w:rPr>
        <w:t xml:space="preserve"> Сосновоборского городского округа                                      </w:t>
      </w:r>
    </w:p>
    <w:p w:rsidR="005822D5" w:rsidRPr="007F1AC3" w:rsidRDefault="005822D5" w:rsidP="005822D5">
      <w:pPr>
        <w:jc w:val="right"/>
        <w:rPr>
          <w:bCs/>
          <w:sz w:val="24"/>
          <w:szCs w:val="24"/>
        </w:rPr>
      </w:pPr>
      <w:r w:rsidRPr="007F1AC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от </w:t>
      </w:r>
      <w:r>
        <w:rPr>
          <w:bCs/>
          <w:sz w:val="24"/>
          <w:szCs w:val="24"/>
        </w:rPr>
        <w:t xml:space="preserve"> </w:t>
      </w:r>
      <w:r w:rsidR="00ED2E46">
        <w:rPr>
          <w:bCs/>
          <w:sz w:val="24"/>
          <w:szCs w:val="24"/>
        </w:rPr>
        <w:t>04/09/2025 № 2340</w:t>
      </w:r>
      <w:r w:rsidRPr="007F1AC3">
        <w:rPr>
          <w:bCs/>
          <w:sz w:val="24"/>
          <w:szCs w:val="24"/>
        </w:rPr>
        <w:t xml:space="preserve">  </w:t>
      </w:r>
    </w:p>
    <w:p w:rsidR="005822D5" w:rsidRDefault="005822D5" w:rsidP="005822D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(Приложение № 3</w:t>
      </w:r>
      <w:r w:rsidRPr="007F1AC3">
        <w:rPr>
          <w:bCs/>
          <w:sz w:val="24"/>
          <w:szCs w:val="24"/>
        </w:rPr>
        <w:t>)</w:t>
      </w:r>
    </w:p>
    <w:p w:rsidR="005822D5" w:rsidRDefault="005822D5" w:rsidP="005822D5">
      <w:pPr>
        <w:jc w:val="right"/>
        <w:rPr>
          <w:bCs/>
          <w:sz w:val="24"/>
          <w:szCs w:val="24"/>
        </w:rPr>
      </w:pPr>
    </w:p>
    <w:p w:rsidR="005822D5" w:rsidRDefault="005822D5" w:rsidP="005822D5">
      <w:pPr>
        <w:jc w:val="right"/>
        <w:rPr>
          <w:bCs/>
          <w:sz w:val="24"/>
          <w:szCs w:val="24"/>
        </w:rPr>
      </w:pPr>
    </w:p>
    <w:tbl>
      <w:tblPr>
        <w:tblW w:w="155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567"/>
        <w:gridCol w:w="1134"/>
        <w:gridCol w:w="992"/>
        <w:gridCol w:w="992"/>
        <w:gridCol w:w="993"/>
        <w:gridCol w:w="1134"/>
        <w:gridCol w:w="425"/>
        <w:gridCol w:w="992"/>
        <w:gridCol w:w="851"/>
        <w:gridCol w:w="992"/>
        <w:gridCol w:w="1134"/>
        <w:gridCol w:w="1134"/>
        <w:gridCol w:w="1134"/>
        <w:gridCol w:w="957"/>
      </w:tblGrid>
      <w:tr w:rsidR="005822D5" w:rsidRPr="007D42D2" w:rsidTr="005822D5">
        <w:trPr>
          <w:trHeight w:val="463"/>
          <w:tblHeader/>
        </w:trPr>
        <w:tc>
          <w:tcPr>
            <w:tcW w:w="155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Реестр многоквартирных домов, расположенных на территории Сосновоборского городского округа, которые подлежат капитальному ремонту в 2027 году</w:t>
            </w:r>
          </w:p>
        </w:tc>
      </w:tr>
      <w:tr w:rsidR="005822D5" w:rsidRPr="007D42D2" w:rsidTr="005822D5">
        <w:trPr>
          <w:trHeight w:val="272"/>
          <w:tblHeader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both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№ п\</w:t>
            </w:r>
            <w:proofErr w:type="gramStart"/>
            <w:r w:rsidRPr="001A7D14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Адрес МКД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Способ формирования фонда капитального ремонта</w:t>
            </w:r>
          </w:p>
        </w:tc>
        <w:tc>
          <w:tcPr>
            <w:tcW w:w="1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Виды работ</w:t>
            </w:r>
          </w:p>
        </w:tc>
      </w:tr>
      <w:tr w:rsidR="005822D5" w:rsidRPr="007D42D2" w:rsidTr="005822D5">
        <w:trPr>
          <w:trHeight w:val="315"/>
          <w:tblHeader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Стоимость капитального ремонта                                           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Ремонт внутридомовых инженерных сетей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Ремонт и замена лифтового оборудования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Ремонт подвала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Проектные работы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</w:tr>
      <w:tr w:rsidR="005822D5" w:rsidRPr="007D42D2" w:rsidTr="005822D5">
        <w:trPr>
          <w:trHeight w:val="300"/>
          <w:tblHeader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Ремонт сетей холодного водоснабжения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Ремонт сетей горячего водоснабжения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Ремонт сетей водоотведения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Ремонт сетей теплоснабжения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Ремонт и замена лифтового оборудования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</w:tr>
      <w:tr w:rsidR="005822D5" w:rsidRPr="007D42D2" w:rsidTr="005822D5">
        <w:trPr>
          <w:trHeight w:val="1095"/>
          <w:tblHeader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</w:tr>
      <w:tr w:rsidR="005822D5" w:rsidRPr="007D42D2" w:rsidTr="005822D5">
        <w:trPr>
          <w:trHeight w:val="278"/>
          <w:tblHeader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1A7D14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руб.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5822D5" w:rsidRPr="007D42D2" w:rsidTr="005822D5">
        <w:trPr>
          <w:trHeight w:val="293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1A7D14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1A7D14">
              <w:rPr>
                <w:color w:val="000000"/>
                <w:sz w:val="18"/>
                <w:szCs w:val="18"/>
              </w:rPr>
              <w:t>16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просп. Героев, д.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4 420 245,47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4 327 634,10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4"/>
                <w:szCs w:val="14"/>
              </w:rPr>
            </w:pPr>
            <w:r w:rsidRPr="00D946E1">
              <w:rPr>
                <w:sz w:val="14"/>
                <w:szCs w:val="14"/>
              </w:rPr>
              <w:t>92 611,37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ул. 50 лет Октября, д. 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2 133 416,10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2 133 416,10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(фасад)</w:t>
            </w:r>
          </w:p>
        </w:tc>
        <w:tc>
          <w:tcPr>
            <w:tcW w:w="9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 xml:space="preserve"> ул. Комсомольская,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8 089 233,68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7 919 751,01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4"/>
                <w:szCs w:val="14"/>
              </w:rPr>
            </w:pPr>
            <w:r w:rsidRPr="00D946E1">
              <w:rPr>
                <w:sz w:val="14"/>
                <w:szCs w:val="14"/>
              </w:rPr>
              <w:t>169 482,67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 xml:space="preserve"> ул. Комсомольская,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41 895 279,13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41 017 504,53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4"/>
                <w:szCs w:val="14"/>
              </w:rPr>
            </w:pPr>
            <w:r w:rsidRPr="00D946E1">
              <w:rPr>
                <w:sz w:val="14"/>
                <w:szCs w:val="14"/>
              </w:rPr>
              <w:t>877 774,60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ул. Красных Фортов, д.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23 413 102,21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22 922 559,44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4"/>
                <w:szCs w:val="14"/>
              </w:rPr>
            </w:pPr>
            <w:r w:rsidRPr="00D946E1">
              <w:rPr>
                <w:sz w:val="14"/>
                <w:szCs w:val="14"/>
              </w:rPr>
              <w:t>490 542,77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ул. Ленинградская,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6 077 293,52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5 949 964,28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4"/>
                <w:szCs w:val="14"/>
              </w:rPr>
            </w:pPr>
            <w:r w:rsidRPr="00D946E1">
              <w:rPr>
                <w:sz w:val="14"/>
                <w:szCs w:val="14"/>
              </w:rPr>
              <w:t>127 329,24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ул. Ленинградская,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17 174 424,46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16 814 592,19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4"/>
                <w:szCs w:val="14"/>
              </w:rPr>
            </w:pPr>
            <w:r w:rsidRPr="00D946E1">
              <w:rPr>
                <w:sz w:val="14"/>
                <w:szCs w:val="14"/>
              </w:rPr>
              <w:t>359 832,27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ул. Ленинградская,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4 316 625,23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4 226 184,87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4"/>
                <w:szCs w:val="14"/>
              </w:rPr>
            </w:pPr>
            <w:r w:rsidRPr="00D946E1">
              <w:rPr>
                <w:sz w:val="14"/>
                <w:szCs w:val="14"/>
              </w:rPr>
              <w:t>90 440,36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ул. Ленинградская, д.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24 495 927,46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23 982 697,73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4"/>
                <w:szCs w:val="14"/>
              </w:rPr>
            </w:pPr>
            <w:r w:rsidRPr="00D946E1">
              <w:rPr>
                <w:sz w:val="14"/>
                <w:szCs w:val="14"/>
              </w:rPr>
              <w:t>513 229,73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ул. Ленинградская, д. 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13 493 908,76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13 493 908,76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22D5" w:rsidRPr="007D42D2" w:rsidTr="005822D5">
        <w:trPr>
          <w:trHeight w:val="3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(фасад)</w:t>
            </w:r>
          </w:p>
        </w:tc>
        <w:tc>
          <w:tcPr>
            <w:tcW w:w="9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ул. Ленинградская, д.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30 213 012,00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29 580 000,00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4"/>
                <w:szCs w:val="14"/>
              </w:rPr>
            </w:pPr>
            <w:r w:rsidRPr="00D946E1">
              <w:rPr>
                <w:sz w:val="14"/>
                <w:szCs w:val="14"/>
              </w:rPr>
              <w:t>633 012,00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ул. Ленинградская, д. 66а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10 576 117,05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9243320,00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278248,00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856 742,00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197807,05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(лифт)</w:t>
            </w:r>
          </w:p>
        </w:tc>
        <w:tc>
          <w:tcPr>
            <w:tcW w:w="9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ул. Малая Земля,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15 400 003,36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15 077 348,11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4"/>
                <w:szCs w:val="14"/>
              </w:rPr>
            </w:pPr>
            <w:r w:rsidRPr="00D946E1">
              <w:rPr>
                <w:sz w:val="14"/>
                <w:szCs w:val="14"/>
              </w:rPr>
              <w:t>322 655,25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ул. Молодежная, д. 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5 356 368,10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5 244 143,43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4"/>
                <w:szCs w:val="14"/>
              </w:rPr>
            </w:pPr>
            <w:r w:rsidRPr="00D946E1">
              <w:rPr>
                <w:sz w:val="14"/>
                <w:szCs w:val="14"/>
              </w:rPr>
              <w:t>112 224,67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ул. Молодежная, д. 76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5 288 058,52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4621660,00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139124,00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428 371,00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98 903,52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(лифт)</w:t>
            </w:r>
          </w:p>
        </w:tc>
        <w:tc>
          <w:tcPr>
            <w:tcW w:w="9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ул. Парковая, д.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28 742 500,38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28 140 298,00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4"/>
                <w:szCs w:val="14"/>
              </w:rPr>
            </w:pPr>
            <w:r w:rsidRPr="00D946E1">
              <w:rPr>
                <w:sz w:val="14"/>
                <w:szCs w:val="14"/>
              </w:rPr>
              <w:t>602 202,38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ул. Парковая, д.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5 824 816,94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5 702 777,50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4"/>
                <w:szCs w:val="14"/>
              </w:rPr>
            </w:pPr>
            <w:r w:rsidRPr="00D946E1">
              <w:rPr>
                <w:sz w:val="14"/>
                <w:szCs w:val="14"/>
              </w:rPr>
              <w:t>122 039,44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ул. Парковая, д. 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5 776 270,83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5 776 270,83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(крыша)</w:t>
            </w:r>
          </w:p>
        </w:tc>
        <w:tc>
          <w:tcPr>
            <w:tcW w:w="9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946E1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ул. Сибирская,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15 529 317,77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15 203 953,17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4"/>
                <w:szCs w:val="14"/>
              </w:rPr>
            </w:pPr>
            <w:r w:rsidRPr="00D946E1">
              <w:rPr>
                <w:sz w:val="14"/>
                <w:szCs w:val="14"/>
              </w:rPr>
              <w:t>325 364,60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ул. Солнечная,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10 658 243,84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1 229 516,61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2 620 871,91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1 734 414,38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4 850 133,30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4"/>
                <w:szCs w:val="14"/>
              </w:rPr>
            </w:pPr>
            <w:r w:rsidRPr="00D946E1">
              <w:rPr>
                <w:sz w:val="14"/>
                <w:szCs w:val="14"/>
              </w:rPr>
              <w:t>223 307,64</w:t>
            </w:r>
          </w:p>
        </w:tc>
      </w:tr>
      <w:tr w:rsidR="005822D5" w:rsidRPr="007D42D2" w:rsidTr="005822D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D946E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ул. Солнечная, д.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8"/>
                <w:szCs w:val="18"/>
              </w:rPr>
            </w:pPr>
            <w:r w:rsidRPr="00D946E1">
              <w:rPr>
                <w:sz w:val="18"/>
                <w:szCs w:val="18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6 842 857,79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6 699 488,73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946E1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sz w:val="14"/>
                <w:szCs w:val="14"/>
              </w:rPr>
            </w:pPr>
            <w:r w:rsidRPr="00D946E1">
              <w:rPr>
                <w:sz w:val="14"/>
                <w:szCs w:val="14"/>
              </w:rPr>
              <w:t>143 369,06</w:t>
            </w:r>
          </w:p>
        </w:tc>
      </w:tr>
      <w:tr w:rsidR="005822D5" w:rsidRPr="007D42D2" w:rsidTr="005822D5">
        <w:trPr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46E1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946E1">
              <w:rPr>
                <w:b/>
                <w:bCs/>
                <w:color w:val="000000"/>
                <w:sz w:val="14"/>
                <w:szCs w:val="14"/>
              </w:rPr>
              <w:t>285 717 022,60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946E1">
              <w:rPr>
                <w:b/>
                <w:bCs/>
                <w:color w:val="000000"/>
                <w:sz w:val="14"/>
                <w:szCs w:val="14"/>
              </w:rPr>
              <w:t>1 229 516,61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946E1">
              <w:rPr>
                <w:b/>
                <w:bCs/>
                <w:color w:val="000000"/>
                <w:sz w:val="14"/>
                <w:szCs w:val="14"/>
              </w:rPr>
              <w:t>2 620 871,91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946E1">
              <w:rPr>
                <w:b/>
                <w:bCs/>
                <w:color w:val="000000"/>
                <w:sz w:val="14"/>
                <w:szCs w:val="14"/>
              </w:rPr>
              <w:t>1 734 414,38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946E1">
              <w:rPr>
                <w:b/>
                <w:bCs/>
                <w:color w:val="000000"/>
                <w:sz w:val="14"/>
                <w:szCs w:val="14"/>
              </w:rPr>
              <w:t>32 990 431,30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946E1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946E1">
              <w:rPr>
                <w:b/>
                <w:bCs/>
                <w:color w:val="000000"/>
                <w:sz w:val="14"/>
                <w:szCs w:val="14"/>
              </w:rPr>
              <w:t>13864980,00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946E1">
              <w:rPr>
                <w:b/>
                <w:bCs/>
                <w:color w:val="000000"/>
                <w:sz w:val="14"/>
                <w:szCs w:val="14"/>
              </w:rPr>
              <w:t>417372,00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946E1">
              <w:rPr>
                <w:b/>
                <w:bCs/>
                <w:color w:val="000000"/>
                <w:sz w:val="14"/>
                <w:szCs w:val="14"/>
              </w:rPr>
              <w:t>4 226 184,87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946E1">
              <w:rPr>
                <w:b/>
                <w:bCs/>
                <w:color w:val="000000"/>
                <w:sz w:val="14"/>
                <w:szCs w:val="14"/>
              </w:rPr>
              <w:t>127 861 058,07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946E1">
              <w:rPr>
                <w:b/>
                <w:bCs/>
                <w:color w:val="000000"/>
                <w:sz w:val="14"/>
                <w:szCs w:val="14"/>
              </w:rPr>
              <w:t>72 581 356,15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946E1">
              <w:rPr>
                <w:b/>
                <w:bCs/>
                <w:color w:val="000000"/>
                <w:sz w:val="14"/>
                <w:szCs w:val="14"/>
              </w:rPr>
              <w:t>22 688 708,69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946E1" w:rsidRDefault="005822D5" w:rsidP="00D136A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946E1">
              <w:rPr>
                <w:b/>
                <w:bCs/>
                <w:color w:val="000000"/>
                <w:sz w:val="14"/>
                <w:szCs w:val="14"/>
              </w:rPr>
              <w:t>5 502 128,62</w:t>
            </w:r>
          </w:p>
        </w:tc>
      </w:tr>
    </w:tbl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ED2E46" w:rsidRDefault="00ED2E46" w:rsidP="005822D5">
      <w:pPr>
        <w:jc w:val="right"/>
        <w:rPr>
          <w:bCs/>
          <w:sz w:val="24"/>
          <w:szCs w:val="24"/>
        </w:rPr>
      </w:pPr>
    </w:p>
    <w:p w:rsidR="005822D5" w:rsidRPr="007F1AC3" w:rsidRDefault="005822D5" w:rsidP="005822D5">
      <w:pPr>
        <w:jc w:val="right"/>
        <w:rPr>
          <w:bCs/>
          <w:sz w:val="24"/>
          <w:szCs w:val="24"/>
        </w:rPr>
      </w:pPr>
      <w:bookmarkStart w:id="0" w:name="_GoBack"/>
      <w:bookmarkEnd w:id="0"/>
      <w:r w:rsidRPr="007F1AC3">
        <w:rPr>
          <w:bCs/>
          <w:sz w:val="24"/>
          <w:szCs w:val="24"/>
        </w:rPr>
        <w:lastRenderedPageBreak/>
        <w:t>УТВЕРЖДЕН</w:t>
      </w:r>
    </w:p>
    <w:p w:rsidR="005822D5" w:rsidRPr="007F1AC3" w:rsidRDefault="005822D5" w:rsidP="005822D5">
      <w:pPr>
        <w:jc w:val="right"/>
        <w:rPr>
          <w:bCs/>
          <w:sz w:val="24"/>
          <w:szCs w:val="24"/>
        </w:rPr>
      </w:pPr>
      <w:r w:rsidRPr="007F1AC3">
        <w:rPr>
          <w:bCs/>
          <w:sz w:val="24"/>
          <w:szCs w:val="24"/>
        </w:rPr>
        <w:t>постановлением администрации</w:t>
      </w:r>
    </w:p>
    <w:p w:rsidR="005822D5" w:rsidRPr="007F1AC3" w:rsidRDefault="005822D5" w:rsidP="005822D5">
      <w:pPr>
        <w:jc w:val="right"/>
        <w:rPr>
          <w:bCs/>
          <w:sz w:val="24"/>
          <w:szCs w:val="24"/>
        </w:rPr>
      </w:pPr>
      <w:r w:rsidRPr="007F1AC3">
        <w:rPr>
          <w:bCs/>
          <w:sz w:val="24"/>
          <w:szCs w:val="24"/>
        </w:rPr>
        <w:t xml:space="preserve"> Сосновоборского городского округа </w:t>
      </w:r>
    </w:p>
    <w:p w:rsidR="005822D5" w:rsidRPr="007F1AC3" w:rsidRDefault="005822D5" w:rsidP="005822D5">
      <w:pPr>
        <w:jc w:val="right"/>
        <w:rPr>
          <w:bCs/>
          <w:sz w:val="24"/>
          <w:szCs w:val="24"/>
        </w:rPr>
      </w:pPr>
      <w:r w:rsidRPr="007F1AC3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 </w:t>
      </w:r>
      <w:r w:rsidR="00ED2E46">
        <w:rPr>
          <w:bCs/>
          <w:sz w:val="24"/>
          <w:szCs w:val="24"/>
        </w:rPr>
        <w:t>04/09/2025 № 2340</w:t>
      </w:r>
      <w:r w:rsidRPr="007F1AC3">
        <w:rPr>
          <w:bCs/>
          <w:sz w:val="24"/>
          <w:szCs w:val="24"/>
        </w:rPr>
        <w:t xml:space="preserve">  </w:t>
      </w:r>
    </w:p>
    <w:p w:rsidR="005822D5" w:rsidRPr="00D7125C" w:rsidRDefault="005822D5" w:rsidP="005822D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(Приложение № 4</w:t>
      </w:r>
      <w:r w:rsidRPr="007F1AC3">
        <w:rPr>
          <w:bCs/>
          <w:sz w:val="24"/>
          <w:szCs w:val="24"/>
        </w:rPr>
        <w:t>)</w:t>
      </w:r>
    </w:p>
    <w:p w:rsidR="005822D5" w:rsidRDefault="005822D5" w:rsidP="005822D5">
      <w:pPr>
        <w:jc w:val="both"/>
        <w:rPr>
          <w:sz w:val="24"/>
          <w:szCs w:val="24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702"/>
        <w:gridCol w:w="425"/>
        <w:gridCol w:w="1134"/>
        <w:gridCol w:w="993"/>
        <w:gridCol w:w="992"/>
        <w:gridCol w:w="992"/>
        <w:gridCol w:w="851"/>
        <w:gridCol w:w="992"/>
        <w:gridCol w:w="992"/>
        <w:gridCol w:w="1134"/>
        <w:gridCol w:w="1276"/>
        <w:gridCol w:w="1134"/>
        <w:gridCol w:w="992"/>
        <w:gridCol w:w="1134"/>
        <w:gridCol w:w="992"/>
      </w:tblGrid>
      <w:tr w:rsidR="005822D5" w:rsidRPr="00AD66B8" w:rsidTr="005822D5">
        <w:trPr>
          <w:trHeight w:val="339"/>
          <w:tblHeader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Реестр многоквартирных домов, расположенных на территории Сосновоборского городского округа, которые подлежат капитальному ремонту в 2028 году</w:t>
            </w:r>
          </w:p>
        </w:tc>
      </w:tr>
      <w:tr w:rsidR="005822D5" w:rsidRPr="00AD66B8" w:rsidTr="005822D5">
        <w:trPr>
          <w:trHeight w:val="132"/>
          <w:tblHeader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6"/>
                <w:szCs w:val="16"/>
              </w:rPr>
            </w:pPr>
            <w:r w:rsidRPr="007B77E4">
              <w:rPr>
                <w:color w:val="000000"/>
                <w:sz w:val="16"/>
                <w:szCs w:val="16"/>
              </w:rPr>
              <w:t>№ п\</w:t>
            </w:r>
            <w:proofErr w:type="gramStart"/>
            <w:r w:rsidRPr="007B77E4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Адрес МКД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Способ формирования фонда капитального ремонта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Виды работ</w:t>
            </w:r>
          </w:p>
        </w:tc>
      </w:tr>
      <w:tr w:rsidR="005822D5" w:rsidRPr="00AD66B8" w:rsidTr="005822D5">
        <w:trPr>
          <w:trHeight w:val="315"/>
          <w:tblHeader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Стоимость капитального ремонта                                           ВСЕГО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Ремонт внутридомовых инженерных сетей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Ремонт подвала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Проектные работы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Строительный контроль</w:t>
            </w:r>
          </w:p>
        </w:tc>
      </w:tr>
      <w:tr w:rsidR="005822D5" w:rsidRPr="00AD66B8" w:rsidTr="005822D5">
        <w:trPr>
          <w:trHeight w:val="300"/>
          <w:tblHeader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Ремонт сетей холодного водоснабжения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Ремонт сетей горячего водоснабжения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Ремонт сетей водоотведения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 xml:space="preserve">Установка   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AD66B8">
              <w:rPr>
                <w:color w:val="000000"/>
                <w:sz w:val="18"/>
                <w:szCs w:val="18"/>
              </w:rPr>
              <w:t xml:space="preserve">      ПУ и УУ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Ремонт сетей электроснабжения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Ремонт сетей теплоснабжения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</w:tr>
      <w:tr w:rsidR="005822D5" w:rsidRPr="00AD66B8" w:rsidTr="005822D5">
        <w:trPr>
          <w:trHeight w:val="1194"/>
          <w:tblHeader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</w:tr>
      <w:tr w:rsidR="005822D5" w:rsidRPr="00AD66B8" w:rsidTr="005822D5">
        <w:trPr>
          <w:trHeight w:val="136"/>
          <w:tblHeader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D5" w:rsidRPr="00AD66B8" w:rsidRDefault="005822D5" w:rsidP="00D136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5822D5" w:rsidRPr="00AD66B8" w:rsidTr="005822D5">
        <w:trPr>
          <w:trHeight w:val="315"/>
          <w:tblHeader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AD66B8" w:rsidRDefault="005822D5" w:rsidP="00D136A4">
            <w:pPr>
              <w:jc w:val="center"/>
              <w:rPr>
                <w:color w:val="000000"/>
                <w:sz w:val="18"/>
                <w:szCs w:val="18"/>
              </w:rPr>
            </w:pPr>
            <w:r w:rsidRPr="00AD66B8">
              <w:rPr>
                <w:color w:val="000000"/>
                <w:sz w:val="18"/>
                <w:szCs w:val="18"/>
              </w:rPr>
              <w:t>16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просп. Героев,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6 744 546,31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6 603 237,04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141 309,27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просп. Героев, д. 11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1 561 891,17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1 561 891,17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22D5" w:rsidRPr="00AD66B8" w:rsidTr="005822D5">
        <w:trPr>
          <w:trHeight w:val="89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7B77E4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(крыша)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просп. Героев, д. 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24 025 237,48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23 521 869,47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503 368,01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просп. Героев, д. 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5 127 301,46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5 019 876,11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107 425,35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  <w:r w:rsidRPr="00491C64">
              <w:rPr>
                <w:color w:val="000000"/>
                <w:sz w:val="16"/>
                <w:szCs w:val="16"/>
              </w:rPr>
              <w:t>ул. Комсомольская, д. 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27 789 470,85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27 207 236,00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582 234,85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  <w:r w:rsidRPr="00491C64">
              <w:rPr>
                <w:color w:val="000000"/>
                <w:sz w:val="16"/>
                <w:szCs w:val="16"/>
              </w:rPr>
              <w:t>ул. Комсомольская, д. 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3 599 802,11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3 599 802,11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22D5" w:rsidRPr="00AD66B8" w:rsidTr="005822D5">
        <w:trPr>
          <w:trHeight w:val="18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7B77E4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color w:val="000000"/>
                <w:sz w:val="12"/>
                <w:szCs w:val="12"/>
              </w:rPr>
            </w:pPr>
            <w:r w:rsidRPr="00491C64">
              <w:rPr>
                <w:color w:val="000000"/>
                <w:sz w:val="12"/>
                <w:szCs w:val="12"/>
              </w:rPr>
              <w:t>(ХВС, ГВС, ВО)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  <w:r w:rsidRPr="00491C64">
              <w:rPr>
                <w:color w:val="000000"/>
                <w:sz w:val="16"/>
                <w:szCs w:val="16"/>
              </w:rPr>
              <w:t>ул. Комсомольская, д. 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6 235 040,67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1 814 491,44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2 030 040,75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2 259 874,18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130 634,30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  <w:r w:rsidRPr="00491C64">
              <w:rPr>
                <w:color w:val="000000"/>
                <w:sz w:val="16"/>
                <w:szCs w:val="16"/>
              </w:rPr>
              <w:t>ул. Комсомольская, д.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52 886 011,67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9 282 698,20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35 760 370,81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6 734 894,24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1 108 048,42</w:t>
            </w:r>
          </w:p>
        </w:tc>
      </w:tr>
      <w:tr w:rsidR="005822D5" w:rsidRPr="00AD66B8" w:rsidTr="005822D5">
        <w:trPr>
          <w:trHeight w:val="285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  <w:r w:rsidRPr="00491C64">
              <w:rPr>
                <w:color w:val="000000"/>
                <w:sz w:val="16"/>
                <w:szCs w:val="16"/>
              </w:rPr>
              <w:t>ул. Комсомольская, д. 21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4 519 019,85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4 519 019,85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22D5" w:rsidRPr="00AD66B8" w:rsidTr="005822D5">
        <w:trPr>
          <w:trHeight w:val="147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7B77E4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(фасад)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  <w:r w:rsidRPr="00491C64">
              <w:rPr>
                <w:color w:val="000000"/>
                <w:sz w:val="16"/>
                <w:szCs w:val="16"/>
              </w:rPr>
              <w:t>ул. Комсомольская, д. 21а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30 945 564,99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30 297 204,81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648 360,18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Космонавтов, д. 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4 697 682,06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4 599 257,94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98 424,12</w:t>
            </w:r>
          </w:p>
        </w:tc>
      </w:tr>
      <w:tr w:rsidR="005822D5" w:rsidRPr="00AD66B8" w:rsidTr="005822D5">
        <w:trPr>
          <w:trHeight w:val="3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Космонавтов, д. 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3 598 145,28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3 522 758,25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75 387,03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Космонавтов, д. 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4 577 070,20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1 057 398,52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2 222 985,13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1 200 789,45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95 897,10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Красных Фортов, д.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12 036 634,79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11 784 447,61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252 187,18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Красных Фортов, д. 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37 574 953,08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36 787 696,38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787 256,70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Ленинградская, д. 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4 260 686,60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951 527,33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2 179 283,15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1 040 607,77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89 268,35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Ленинградская, д. 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19 888 917,77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19 472 212,42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416 705,35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Ленинградская, д. 14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3 248 668,02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3 248 668,02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22D5" w:rsidRPr="00AD66B8" w:rsidTr="005822D5">
        <w:trPr>
          <w:trHeight w:val="11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7B77E4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color w:val="000000"/>
                <w:sz w:val="12"/>
                <w:szCs w:val="12"/>
              </w:rPr>
            </w:pPr>
            <w:r w:rsidRPr="00491C64">
              <w:rPr>
                <w:color w:val="000000"/>
                <w:sz w:val="12"/>
                <w:szCs w:val="12"/>
              </w:rPr>
              <w:t>(ХВС, ГВС, ВО)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Ленинградская, д. 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21 696 759,74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21 242 177,15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454 582,59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Ленинская, д.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2 849 654,90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499 939,68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1 453 030,00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836 980,29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59 704,93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  <w:r w:rsidRPr="00491C64">
              <w:rPr>
                <w:color w:val="000000"/>
                <w:sz w:val="16"/>
                <w:szCs w:val="16"/>
              </w:rPr>
              <w:t>ул. Ленинская, д. 11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1 070 348,85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1 070 348,85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22D5" w:rsidRPr="00AD66B8" w:rsidTr="005822D5">
        <w:trPr>
          <w:trHeight w:val="20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7B77E4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color w:val="000000"/>
                <w:sz w:val="12"/>
                <w:szCs w:val="12"/>
              </w:rPr>
            </w:pPr>
            <w:r w:rsidRPr="00491C64">
              <w:rPr>
                <w:color w:val="000000"/>
                <w:sz w:val="12"/>
                <w:szCs w:val="12"/>
              </w:rPr>
              <w:t>(ХВС, ГВС, ВО)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Малая Земля,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8 868 402,03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2 622 003,62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2 917 232,75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3 143 358,14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185 807,52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Малая Земля, д. 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17 109 794,97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16 751 316,79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358 478,18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Малая Земля, д. 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10 819 034,80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2 825 905,11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4 170 032,00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3 596 421,23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226 676,46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Молодежная, д. 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12 306 899,02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12 049 049,36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257 849,66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Молодежная, д. 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17 862 369,18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4 123 907,72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7 774 529,20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5 589 686,42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374 245,84</w:t>
            </w:r>
          </w:p>
        </w:tc>
      </w:tr>
      <w:tr w:rsidR="005822D5" w:rsidRPr="00AD66B8" w:rsidTr="005822D5">
        <w:trPr>
          <w:trHeight w:val="27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  <w:r w:rsidRPr="00491C64">
              <w:rPr>
                <w:color w:val="000000"/>
                <w:sz w:val="16"/>
                <w:szCs w:val="16"/>
              </w:rPr>
              <w:t>ул. Молодежная, д. 26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1 812 150,45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1 812 150,45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22D5" w:rsidRPr="00AD66B8" w:rsidTr="005822D5">
        <w:trPr>
          <w:trHeight w:val="212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7B77E4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(ТС)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</w:tr>
      <w:tr w:rsidR="005822D5" w:rsidRPr="00AD66B8" w:rsidTr="005822D5">
        <w:trPr>
          <w:trHeight w:val="27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lastRenderedPageBreak/>
              <w:t>28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  <w:r w:rsidRPr="00491C64">
              <w:rPr>
                <w:color w:val="000000"/>
                <w:sz w:val="16"/>
                <w:szCs w:val="16"/>
              </w:rPr>
              <w:t>ул. Парковая, д. 44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4 517 721,52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4 517 721,52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7B77E4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(крыша)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Сибирская, д.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8 191 679,94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8 020 050,85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171 629,09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Сибирская, д. 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23 458 415,91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2 341 352,09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2 484 013,41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3 128 449,79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447 484,01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8 048 977,43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6 516 647,00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491 492,18</w:t>
            </w:r>
          </w:p>
        </w:tc>
      </w:tr>
      <w:tr w:rsidR="005822D5" w:rsidRPr="00AD66B8" w:rsidTr="005822D5">
        <w:trPr>
          <w:trHeight w:val="27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  <w:r w:rsidRPr="00491C64">
              <w:rPr>
                <w:color w:val="000000"/>
                <w:sz w:val="16"/>
                <w:szCs w:val="16"/>
              </w:rPr>
              <w:t>ул. Сибирская, д. 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1 353 898,68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1 353 898,68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22D5" w:rsidRPr="00AD66B8" w:rsidTr="005822D5">
        <w:trPr>
          <w:trHeight w:val="181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7B77E4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(крыша)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Сибирская, д.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38 170 588,37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37 370 852,13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799 736,24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Сибирская, д. 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44 096 320,67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20 825 939,93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22 346 490,73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923 890,01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Солнечная, д. 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6 137 865,24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6 009 266,93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128 598,31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Солнечная, д. 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32 122 942,95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31 449 914,77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673 028,18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Солнечная, д. 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10 310 638,73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3 061 675,94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3 366 573,21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3 666 364,83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216 024,75</w:t>
            </w:r>
          </w:p>
        </w:tc>
      </w:tr>
      <w:tr w:rsidR="005822D5" w:rsidRPr="00AD66B8" w:rsidTr="005822D5">
        <w:trPr>
          <w:trHeight w:val="27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  <w:r w:rsidRPr="00491C64">
              <w:rPr>
                <w:color w:val="000000"/>
                <w:sz w:val="16"/>
                <w:szCs w:val="16"/>
              </w:rPr>
              <w:t>ул. Солнечная, д. 23а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15 403 388,87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15 403 388,87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22D5" w:rsidRPr="00AD66B8" w:rsidTr="005822D5">
        <w:trPr>
          <w:trHeight w:val="134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7B77E4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(крыша)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Солнечная, д. 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44 409 863,41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18 698 057,89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24 781 346,27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930 459,25</w:t>
            </w:r>
          </w:p>
        </w:tc>
      </w:tr>
      <w:tr w:rsidR="005822D5" w:rsidRPr="00AD66B8" w:rsidTr="005822D5">
        <w:trPr>
          <w:trHeight w:val="27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  <w:r w:rsidRPr="00491C64">
              <w:rPr>
                <w:color w:val="000000"/>
                <w:sz w:val="16"/>
                <w:szCs w:val="16"/>
              </w:rPr>
              <w:t>ул. Солнечная, д. 25а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3 987 068,02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3 987 068,02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22D5" w:rsidRPr="00AD66B8" w:rsidTr="005822D5">
        <w:trPr>
          <w:trHeight w:val="12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7B77E4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(крыша)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2D5" w:rsidRPr="00D7125C" w:rsidRDefault="005822D5" w:rsidP="00D136A4">
            <w:pPr>
              <w:rPr>
                <w:color w:val="000000"/>
                <w:sz w:val="14"/>
                <w:szCs w:val="14"/>
              </w:rPr>
            </w:pP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Солнечная, д. 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9 692 352,04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9 489 281,42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203 070,62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Солнечная, д. 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6 610 894,70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6 472 385,65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138 509,05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Солнечная, д. 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80 121 638,33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78 442 959,01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1 678 679,32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ул. Солнечная, д. 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6 500 247,31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6 364 056,50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136 190,81</w:t>
            </w:r>
          </w:p>
        </w:tc>
      </w:tr>
      <w:tr w:rsidR="005822D5" w:rsidRPr="00AD66B8" w:rsidTr="005822D5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7B77E4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7B77E4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 xml:space="preserve">ш. </w:t>
            </w:r>
            <w:proofErr w:type="spellStart"/>
            <w:r w:rsidRPr="00491C64">
              <w:rPr>
                <w:sz w:val="16"/>
                <w:szCs w:val="16"/>
              </w:rPr>
              <w:t>Копорское</w:t>
            </w:r>
            <w:proofErr w:type="spellEnd"/>
            <w:r w:rsidRPr="00491C64">
              <w:rPr>
                <w:sz w:val="16"/>
                <w:szCs w:val="16"/>
              </w:rPr>
              <w:t>, д. 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491C64" w:rsidRDefault="005822D5" w:rsidP="00D136A4">
            <w:pPr>
              <w:jc w:val="center"/>
              <w:rPr>
                <w:sz w:val="16"/>
                <w:szCs w:val="16"/>
              </w:rPr>
            </w:pPr>
            <w:r w:rsidRPr="00491C64">
              <w:rPr>
                <w:sz w:val="16"/>
                <w:szCs w:val="16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27 243 514,83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26 672 718,65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color w:val="000000"/>
                <w:sz w:val="14"/>
                <w:szCs w:val="14"/>
              </w:rPr>
            </w:pPr>
            <w:r w:rsidRPr="00D7125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sz w:val="14"/>
                <w:szCs w:val="14"/>
              </w:rPr>
            </w:pPr>
            <w:r w:rsidRPr="00D7125C">
              <w:rPr>
                <w:sz w:val="14"/>
                <w:szCs w:val="14"/>
              </w:rPr>
              <w:t>570 796,18</w:t>
            </w:r>
          </w:p>
        </w:tc>
      </w:tr>
      <w:tr w:rsidR="005822D5" w:rsidRPr="00AD66B8" w:rsidTr="005822D5">
        <w:trPr>
          <w:trHeight w:val="30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2D5" w:rsidRPr="00AD66B8" w:rsidRDefault="005822D5" w:rsidP="00D136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66B8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7125C">
              <w:rPr>
                <w:b/>
                <w:bCs/>
                <w:color w:val="000000"/>
                <w:sz w:val="12"/>
                <w:szCs w:val="12"/>
              </w:rPr>
              <w:t>710 041 097,82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7125C">
              <w:rPr>
                <w:b/>
                <w:bCs/>
                <w:color w:val="000000"/>
                <w:sz w:val="12"/>
                <w:szCs w:val="12"/>
              </w:rPr>
              <w:t>19 298 201,45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7125C">
              <w:rPr>
                <w:b/>
                <w:bCs/>
                <w:color w:val="000000"/>
                <w:sz w:val="12"/>
                <w:szCs w:val="12"/>
              </w:rPr>
              <w:t>28 597 719,60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7125C">
              <w:rPr>
                <w:b/>
                <w:bCs/>
                <w:color w:val="000000"/>
                <w:sz w:val="12"/>
                <w:szCs w:val="12"/>
              </w:rPr>
              <w:t>24 462 532,10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7125C">
              <w:rPr>
                <w:b/>
                <w:bCs/>
                <w:color w:val="000000"/>
                <w:sz w:val="12"/>
                <w:szCs w:val="12"/>
              </w:rPr>
              <w:t>447 484,01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7125C">
              <w:rPr>
                <w:b/>
                <w:bCs/>
                <w:color w:val="000000"/>
                <w:sz w:val="12"/>
                <w:szCs w:val="12"/>
              </w:rPr>
              <w:t>11 571 735,68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7125C">
              <w:rPr>
                <w:b/>
                <w:bCs/>
                <w:color w:val="000000"/>
                <w:sz w:val="12"/>
                <w:szCs w:val="12"/>
              </w:rPr>
              <w:t>6 516 647,00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7125C">
              <w:rPr>
                <w:b/>
                <w:bCs/>
                <w:color w:val="000000"/>
                <w:sz w:val="12"/>
                <w:szCs w:val="12"/>
              </w:rPr>
              <w:t>48 806 696,02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7125C">
              <w:rPr>
                <w:b/>
                <w:bCs/>
                <w:color w:val="000000"/>
                <w:sz w:val="12"/>
                <w:szCs w:val="12"/>
              </w:rPr>
              <w:t>391 831 179,13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7125C">
              <w:rPr>
                <w:b/>
                <w:bCs/>
                <w:color w:val="000000"/>
                <w:sz w:val="12"/>
                <w:szCs w:val="12"/>
              </w:rPr>
              <w:t>116 946 604,26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7125C">
              <w:rPr>
                <w:b/>
                <w:bCs/>
                <w:color w:val="000000"/>
                <w:sz w:val="12"/>
                <w:szCs w:val="12"/>
              </w:rPr>
              <w:t>6 472 385,65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7125C">
              <w:rPr>
                <w:b/>
                <w:bCs/>
                <w:color w:val="000000"/>
                <w:sz w:val="12"/>
                <w:szCs w:val="12"/>
              </w:rPr>
              <w:t>41 073 957,54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D5" w:rsidRPr="00D7125C" w:rsidRDefault="005822D5" w:rsidP="00D136A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7125C">
              <w:rPr>
                <w:b/>
                <w:bCs/>
                <w:color w:val="000000"/>
                <w:sz w:val="12"/>
                <w:szCs w:val="12"/>
              </w:rPr>
              <w:t>14 015 955,38</w:t>
            </w:r>
          </w:p>
        </w:tc>
      </w:tr>
    </w:tbl>
    <w:p w:rsidR="005822D5" w:rsidRPr="00703EF0" w:rsidRDefault="005822D5" w:rsidP="005822D5">
      <w:pPr>
        <w:ind w:left="-709"/>
        <w:jc w:val="both"/>
        <w:rPr>
          <w:sz w:val="24"/>
          <w:szCs w:val="24"/>
        </w:rPr>
      </w:pPr>
    </w:p>
    <w:sectPr w:rsidR="005822D5" w:rsidRPr="00703EF0" w:rsidSect="005822D5">
      <w:headerReference w:type="default" r:id="rId15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A2" w:rsidRDefault="00CA06A2" w:rsidP="00762166">
      <w:r>
        <w:separator/>
      </w:r>
    </w:p>
  </w:endnote>
  <w:endnote w:type="continuationSeparator" w:id="0">
    <w:p w:rsidR="00CA06A2" w:rsidRDefault="00CA06A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46" w:rsidRDefault="00ED2E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46" w:rsidRDefault="00ED2E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46" w:rsidRDefault="00ED2E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A2" w:rsidRDefault="00CA06A2" w:rsidP="00762166">
      <w:r>
        <w:separator/>
      </w:r>
    </w:p>
  </w:footnote>
  <w:footnote w:type="continuationSeparator" w:id="0">
    <w:p w:rsidR="00CA06A2" w:rsidRDefault="00CA06A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46" w:rsidRDefault="00ED2E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D5" w:rsidRDefault="005822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46" w:rsidRDefault="00ED2E4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53C5698"/>
    <w:multiLevelType w:val="hybridMultilevel"/>
    <w:tmpl w:val="AD36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99301e1-ef89-46ae-a913-1afcdf20a600"/>
  </w:docVars>
  <w:rsids>
    <w:rsidRoot w:val="00735F15"/>
    <w:rsid w:val="000216DC"/>
    <w:rsid w:val="00024F94"/>
    <w:rsid w:val="0005521C"/>
    <w:rsid w:val="00070E72"/>
    <w:rsid w:val="00097477"/>
    <w:rsid w:val="000A43B7"/>
    <w:rsid w:val="000A651A"/>
    <w:rsid w:val="000B0AE5"/>
    <w:rsid w:val="000C4C19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6165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22D5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35F15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A06A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2E46"/>
    <w:rsid w:val="00ED69D4"/>
    <w:rsid w:val="00EE0337"/>
    <w:rsid w:val="00EE27F0"/>
    <w:rsid w:val="00EE51E5"/>
    <w:rsid w:val="00F059CE"/>
    <w:rsid w:val="00F34748"/>
    <w:rsid w:val="00F51338"/>
    <w:rsid w:val="00F6168C"/>
    <w:rsid w:val="00F862E8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822D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822D5"/>
    <w:rPr>
      <w:rFonts w:ascii="Times New Roman" w:eastAsia="Times New Roman" w:hAnsi="Times New Roman"/>
      <w:sz w:val="24"/>
    </w:rPr>
  </w:style>
  <w:style w:type="paragraph" w:styleId="a9">
    <w:name w:val="List Paragraph"/>
    <w:basedOn w:val="a"/>
    <w:uiPriority w:val="34"/>
    <w:qFormat/>
    <w:rsid w:val="00582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822D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822D5"/>
    <w:rPr>
      <w:rFonts w:ascii="Times New Roman" w:eastAsia="Times New Roman" w:hAnsi="Times New Roman"/>
      <w:sz w:val="24"/>
    </w:rPr>
  </w:style>
  <w:style w:type="paragraph" w:styleId="a9">
    <w:name w:val="List Paragraph"/>
    <w:basedOn w:val="a"/>
    <w:uiPriority w:val="34"/>
    <w:qFormat/>
    <w:rsid w:val="0058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d792fdc8-4f53-41de-abc9-06dbf2d2993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d792fdc8-4f53-41de-abc9-06dbf2d2993d.dot</Template>
  <TotalTime>1</TotalTime>
  <Pages>15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2025-09-04T12:02:00Z</cp:lastPrinted>
  <dcterms:created xsi:type="dcterms:W3CDTF">2025-09-05T08:51:00Z</dcterms:created>
  <dcterms:modified xsi:type="dcterms:W3CDTF">2025-09-05T09:06:00Z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899301e1-ef89-46ae-a913-1afcdf20a600</vt:lpwstr>
  </property>
</Properties>
</file>