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5028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5028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603C61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603C61">
        <w:rPr>
          <w:sz w:val="24"/>
        </w:rPr>
        <w:t>17/09/2025 № 2474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5113D0" w:rsidRPr="006170F8" w:rsidTr="00817D57">
        <w:tc>
          <w:tcPr>
            <w:tcW w:w="6204" w:type="dxa"/>
          </w:tcPr>
          <w:p w:rsidR="005113D0" w:rsidRPr="005113D0" w:rsidRDefault="005113D0" w:rsidP="00817D57">
            <w:pPr>
              <w:rPr>
                <w:sz w:val="10"/>
                <w:szCs w:val="10"/>
              </w:rPr>
            </w:pPr>
          </w:p>
          <w:p w:rsidR="005113D0" w:rsidRPr="006170F8" w:rsidRDefault="005113D0" w:rsidP="00817D57">
            <w:pPr>
              <w:jc w:val="both"/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>
              <w:rPr>
                <w:sz w:val="24"/>
                <w:szCs w:val="24"/>
              </w:rPr>
              <w:t>12.04.2024 № 892</w:t>
            </w:r>
            <w:r w:rsidRPr="00617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«Об утверждении </w:t>
            </w:r>
            <w:r w:rsidRPr="006170F8">
              <w:rPr>
                <w:sz w:val="24"/>
                <w:szCs w:val="24"/>
              </w:rPr>
              <w:t>административного регламента по предоставлению муниципальной услуги «Постановка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строительства»</w:t>
            </w:r>
            <w:r w:rsidRPr="006170F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5113D0" w:rsidRPr="006170F8" w:rsidRDefault="005113D0" w:rsidP="005113D0">
      <w:pPr>
        <w:pStyle w:val="Default"/>
      </w:pPr>
    </w:p>
    <w:p w:rsidR="005113D0" w:rsidRDefault="005113D0" w:rsidP="005113D0">
      <w:pPr>
        <w:pStyle w:val="Default"/>
      </w:pPr>
    </w:p>
    <w:p w:rsidR="005113D0" w:rsidRDefault="005113D0" w:rsidP="005113D0">
      <w:pPr>
        <w:pStyle w:val="Default"/>
        <w:ind w:firstLine="709"/>
        <w:jc w:val="both"/>
        <w:rPr>
          <w:b/>
          <w:sz w:val="23"/>
          <w:szCs w:val="23"/>
        </w:rPr>
      </w:pPr>
      <w:r w:rsidRPr="00651EE9">
        <w:rPr>
          <w:sz w:val="23"/>
          <w:szCs w:val="23"/>
        </w:rPr>
        <w:t>В соответствии с</w:t>
      </w:r>
      <w:r w:rsidRPr="00C42B65">
        <w:t xml:space="preserve"> </w:t>
      </w:r>
      <w:r>
        <w:t>о</w:t>
      </w:r>
      <w:r w:rsidRPr="00C42B65">
        <w:rPr>
          <w:sz w:val="23"/>
          <w:szCs w:val="23"/>
        </w:rPr>
        <w:t>бластн</w:t>
      </w:r>
      <w:r>
        <w:rPr>
          <w:sz w:val="23"/>
          <w:szCs w:val="23"/>
        </w:rPr>
        <w:t>ым</w:t>
      </w:r>
      <w:r w:rsidRPr="00C42B65">
        <w:rPr>
          <w:sz w:val="23"/>
          <w:szCs w:val="23"/>
        </w:rPr>
        <w:t xml:space="preserve"> закон</w:t>
      </w:r>
      <w:r>
        <w:rPr>
          <w:sz w:val="23"/>
          <w:szCs w:val="23"/>
        </w:rPr>
        <w:t>ом</w:t>
      </w:r>
      <w:r w:rsidRPr="00C42B65">
        <w:rPr>
          <w:sz w:val="23"/>
          <w:szCs w:val="23"/>
        </w:rPr>
        <w:t xml:space="preserve"> Ленинградской области от 07.07.2025 </w:t>
      </w:r>
      <w:r>
        <w:rPr>
          <w:sz w:val="23"/>
          <w:szCs w:val="23"/>
        </w:rPr>
        <w:t>№</w:t>
      </w:r>
      <w:r w:rsidRPr="00C42B65">
        <w:rPr>
          <w:sz w:val="23"/>
          <w:szCs w:val="23"/>
        </w:rPr>
        <w:t xml:space="preserve">87-оз </w:t>
      </w:r>
      <w:r>
        <w:rPr>
          <w:sz w:val="23"/>
          <w:szCs w:val="23"/>
        </w:rPr>
        <w:t>«</w:t>
      </w:r>
      <w:r w:rsidRPr="00C42B65">
        <w:rPr>
          <w:sz w:val="23"/>
          <w:szCs w:val="23"/>
        </w:rPr>
        <w:t xml:space="preserve">О внесении изменений в областной закон </w:t>
      </w:r>
      <w:r>
        <w:rPr>
          <w:sz w:val="23"/>
          <w:szCs w:val="23"/>
        </w:rPr>
        <w:t>«</w:t>
      </w:r>
      <w:r w:rsidRPr="00C42B65">
        <w:rPr>
          <w:sz w:val="23"/>
          <w:szCs w:val="23"/>
        </w:rPr>
        <w:t>О бесплатном предоставлении отдельным категориям граждан земельных участков на территории Ленинградской области</w:t>
      </w:r>
      <w:r>
        <w:rPr>
          <w:sz w:val="23"/>
          <w:szCs w:val="23"/>
        </w:rPr>
        <w:t>»</w:t>
      </w:r>
      <w:r w:rsidRPr="00651EE9">
        <w:rPr>
          <w:sz w:val="23"/>
          <w:szCs w:val="23"/>
        </w:rPr>
        <w:t xml:space="preserve">, Уставом муниципального образования </w:t>
      </w:r>
      <w:proofErr w:type="spellStart"/>
      <w:r w:rsidRPr="00651EE9">
        <w:rPr>
          <w:sz w:val="23"/>
          <w:szCs w:val="23"/>
        </w:rPr>
        <w:t>Сосновоборский</w:t>
      </w:r>
      <w:proofErr w:type="spellEnd"/>
      <w:r w:rsidRPr="00651EE9">
        <w:rPr>
          <w:sz w:val="23"/>
          <w:szCs w:val="23"/>
        </w:rPr>
        <w:t xml:space="preserve"> городской округ, администрация Сосновоборского городского округа </w:t>
      </w:r>
      <w:proofErr w:type="gramStart"/>
      <w:r w:rsidRPr="00651EE9">
        <w:rPr>
          <w:b/>
          <w:sz w:val="23"/>
          <w:szCs w:val="23"/>
        </w:rPr>
        <w:t>п</w:t>
      </w:r>
      <w:proofErr w:type="gramEnd"/>
      <w:r w:rsidRPr="00651EE9">
        <w:rPr>
          <w:b/>
          <w:sz w:val="23"/>
          <w:szCs w:val="23"/>
        </w:rPr>
        <w:t xml:space="preserve"> о с т а н о в л я е т:</w:t>
      </w:r>
    </w:p>
    <w:p w:rsidR="005113D0" w:rsidRDefault="005113D0" w:rsidP="005113D0">
      <w:pPr>
        <w:pStyle w:val="Default"/>
        <w:ind w:firstLine="709"/>
        <w:jc w:val="both"/>
        <w:rPr>
          <w:sz w:val="23"/>
          <w:szCs w:val="23"/>
        </w:rPr>
      </w:pPr>
    </w:p>
    <w:p w:rsidR="005113D0" w:rsidRDefault="005113D0" w:rsidP="005113D0">
      <w:pPr>
        <w:pStyle w:val="Default"/>
        <w:ind w:firstLine="709"/>
        <w:jc w:val="both"/>
        <w:rPr>
          <w:bCs/>
        </w:rPr>
      </w:pPr>
      <w:r>
        <w:t>1.</w:t>
      </w:r>
      <w:r w:rsidRPr="00A85866">
        <w:t xml:space="preserve"> </w:t>
      </w:r>
      <w:proofErr w:type="gramStart"/>
      <w:r w:rsidRPr="00A85866">
        <w:t xml:space="preserve">Утвердить прилагаемые изменения, которые вносятся в постановление администрации Сосновоборского </w:t>
      </w:r>
      <w:r>
        <w:t>городского округа от 12.04.2024 № 892</w:t>
      </w:r>
      <w:r w:rsidRPr="00FB4EE9">
        <w:t xml:space="preserve"> «Об утверждении административного регламента по предоставлению муниципальной услуги «</w:t>
      </w:r>
      <w:r>
        <w:rPr>
          <w:bCs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</w:t>
      </w:r>
      <w:r w:rsidRPr="00FB4EE9">
        <w:t>»</w:t>
      </w:r>
      <w:r>
        <w:rPr>
          <w:bCs/>
        </w:rPr>
        <w:t xml:space="preserve"> </w:t>
      </w:r>
      <w:r w:rsidRPr="00482C2E">
        <w:t xml:space="preserve">(в редакции постановления администрации Сосновоборского городского округа </w:t>
      </w:r>
      <w:r>
        <w:t>от 06.12.2024 № 3116</w:t>
      </w:r>
      <w:r w:rsidRPr="00482C2E">
        <w:rPr>
          <w:bCs/>
        </w:rPr>
        <w:t>)</w:t>
      </w:r>
      <w:r>
        <w:rPr>
          <w:bCs/>
        </w:rPr>
        <w:t>.</w:t>
      </w:r>
      <w:proofErr w:type="gramEnd"/>
    </w:p>
    <w:p w:rsidR="005113D0" w:rsidRPr="00FB4EE9" w:rsidRDefault="005113D0" w:rsidP="005113D0">
      <w:pPr>
        <w:pStyle w:val="Default"/>
        <w:ind w:firstLine="709"/>
        <w:jc w:val="both"/>
      </w:pPr>
    </w:p>
    <w:p w:rsidR="005113D0" w:rsidRDefault="005113D0" w:rsidP="005113D0">
      <w:pPr>
        <w:pStyle w:val="1"/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B4EE9">
        <w:rPr>
          <w:rFonts w:ascii="Times New Roman" w:hAnsi="Times New Roman"/>
          <w:sz w:val="24"/>
          <w:szCs w:val="24"/>
        </w:rPr>
        <w:t>2.</w:t>
      </w:r>
      <w:r w:rsidRPr="00FB4EE9">
        <w:rPr>
          <w:rFonts w:ascii="Times New Roman" w:hAnsi="Times New Roman"/>
          <w:sz w:val="24"/>
          <w:szCs w:val="24"/>
        </w:rPr>
        <w:tab/>
        <w:t>Общему отделу администрации обнародовать настоящее постановление на электронном сайте городской газеты «Маяк».</w:t>
      </w:r>
    </w:p>
    <w:p w:rsidR="005113D0" w:rsidRPr="00FB4EE9" w:rsidRDefault="005113D0" w:rsidP="005113D0">
      <w:pPr>
        <w:pStyle w:val="1"/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113D0" w:rsidRDefault="005113D0" w:rsidP="005113D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3.</w:t>
      </w:r>
      <w:r w:rsidRPr="00A85866">
        <w:rPr>
          <w:sz w:val="24"/>
          <w:szCs w:val="24"/>
        </w:rPr>
        <w:tab/>
        <w:t xml:space="preserve">Отделу по связям с общественностью (пресс–центр) </w:t>
      </w:r>
      <w:r>
        <w:rPr>
          <w:sz w:val="24"/>
          <w:szCs w:val="24"/>
        </w:rPr>
        <w:t>администрации</w:t>
      </w:r>
      <w:r w:rsidRPr="00A85866">
        <w:rPr>
          <w:sz w:val="24"/>
          <w:szCs w:val="24"/>
        </w:rPr>
        <w:t xml:space="preserve"> </w:t>
      </w:r>
      <w:proofErr w:type="gramStart"/>
      <w:r w:rsidRPr="00A85866">
        <w:rPr>
          <w:sz w:val="24"/>
          <w:szCs w:val="24"/>
        </w:rPr>
        <w:t>разместить</w:t>
      </w:r>
      <w:proofErr w:type="gramEnd"/>
      <w:r w:rsidRPr="00A8586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113D0" w:rsidRPr="00A85866" w:rsidRDefault="005113D0" w:rsidP="005113D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113D0" w:rsidRDefault="005113D0" w:rsidP="005113D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4.</w:t>
      </w:r>
      <w:r w:rsidRPr="00A85866">
        <w:rPr>
          <w:sz w:val="24"/>
          <w:szCs w:val="24"/>
        </w:rPr>
        <w:tab/>
        <w:t>Настоящее постановление вступает в силу со дня официального обнародования.</w:t>
      </w:r>
    </w:p>
    <w:p w:rsidR="005113D0" w:rsidRPr="00A85866" w:rsidRDefault="005113D0" w:rsidP="005113D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113D0" w:rsidRPr="00A85866" w:rsidRDefault="005113D0" w:rsidP="005113D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5.</w:t>
      </w:r>
      <w:r w:rsidRPr="00A85866">
        <w:rPr>
          <w:sz w:val="24"/>
          <w:szCs w:val="24"/>
        </w:rPr>
        <w:tab/>
      </w:r>
      <w:proofErr w:type="gramStart"/>
      <w:r w:rsidRPr="00A85866">
        <w:rPr>
          <w:sz w:val="24"/>
          <w:szCs w:val="24"/>
        </w:rPr>
        <w:t>Контроль за</w:t>
      </w:r>
      <w:proofErr w:type="gramEnd"/>
      <w:r w:rsidRPr="00A85866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85866">
        <w:rPr>
          <w:sz w:val="24"/>
          <w:szCs w:val="24"/>
        </w:rPr>
        <w:t>.</w:t>
      </w:r>
    </w:p>
    <w:p w:rsidR="005113D0" w:rsidRPr="00A85866" w:rsidRDefault="005113D0" w:rsidP="005113D0">
      <w:pPr>
        <w:jc w:val="both"/>
        <w:rPr>
          <w:sz w:val="24"/>
          <w:szCs w:val="24"/>
        </w:rPr>
      </w:pPr>
    </w:p>
    <w:p w:rsidR="005113D0" w:rsidRPr="006170F8" w:rsidRDefault="005113D0" w:rsidP="005113D0">
      <w:pPr>
        <w:jc w:val="both"/>
        <w:rPr>
          <w:sz w:val="24"/>
          <w:szCs w:val="24"/>
        </w:rPr>
      </w:pPr>
    </w:p>
    <w:p w:rsidR="005113D0" w:rsidRPr="006170F8" w:rsidRDefault="005113D0" w:rsidP="005113D0">
      <w:pPr>
        <w:jc w:val="both"/>
        <w:rPr>
          <w:sz w:val="24"/>
          <w:szCs w:val="24"/>
        </w:rPr>
      </w:pPr>
    </w:p>
    <w:p w:rsidR="005113D0" w:rsidRPr="00810AE6" w:rsidRDefault="005113D0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5113D0" w:rsidRPr="00810AE6" w:rsidRDefault="005113D0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5113D0" w:rsidRDefault="005113D0" w:rsidP="005113D0">
      <w:pPr>
        <w:jc w:val="both"/>
        <w:rPr>
          <w:sz w:val="24"/>
          <w:szCs w:val="24"/>
        </w:rPr>
      </w:pPr>
    </w:p>
    <w:p w:rsidR="005113D0" w:rsidRPr="006170F8" w:rsidRDefault="005113D0" w:rsidP="005113D0">
      <w:pPr>
        <w:rPr>
          <w:sz w:val="24"/>
          <w:szCs w:val="24"/>
        </w:rPr>
      </w:pPr>
    </w:p>
    <w:p w:rsidR="005113D0" w:rsidRDefault="005113D0" w:rsidP="005113D0">
      <w:pPr>
        <w:rPr>
          <w:sz w:val="12"/>
          <w:szCs w:val="12"/>
        </w:rPr>
      </w:pPr>
      <w:bookmarkStart w:id="0" w:name="_GoBack"/>
      <w:bookmarkEnd w:id="0"/>
    </w:p>
    <w:p w:rsidR="005113D0" w:rsidRPr="00E54AF5" w:rsidRDefault="005113D0" w:rsidP="005113D0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5113D0" w:rsidRPr="00E54AF5" w:rsidRDefault="005113D0" w:rsidP="005113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5113D0" w:rsidRPr="00E54AF5" w:rsidRDefault="005113D0" w:rsidP="005113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5113D0" w:rsidRPr="00E54AF5" w:rsidRDefault="005113D0" w:rsidP="005113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603C61">
        <w:rPr>
          <w:bCs/>
          <w:sz w:val="24"/>
          <w:szCs w:val="24"/>
        </w:rPr>
        <w:t>17/09/2025 № 2474</w:t>
      </w:r>
    </w:p>
    <w:p w:rsidR="005113D0" w:rsidRPr="00E54AF5" w:rsidRDefault="005113D0" w:rsidP="005113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5113D0" w:rsidRPr="00E54AF5" w:rsidRDefault="005113D0" w:rsidP="005113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Default="005113D0" w:rsidP="005113D0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A85866">
        <w:rPr>
          <w:sz w:val="24"/>
          <w:szCs w:val="24"/>
        </w:rPr>
        <w:t xml:space="preserve">зменения, </w:t>
      </w:r>
    </w:p>
    <w:p w:rsidR="005113D0" w:rsidRDefault="005113D0" w:rsidP="005113D0">
      <w:pPr>
        <w:jc w:val="center"/>
        <w:rPr>
          <w:bCs/>
          <w:sz w:val="24"/>
          <w:szCs w:val="24"/>
        </w:rPr>
      </w:pPr>
      <w:proofErr w:type="gramStart"/>
      <w:r w:rsidRPr="00A85866">
        <w:rPr>
          <w:sz w:val="24"/>
          <w:szCs w:val="24"/>
        </w:rPr>
        <w:t xml:space="preserve">которые вносятся в постановление администрации Сосновоборского </w:t>
      </w:r>
      <w:r>
        <w:rPr>
          <w:sz w:val="24"/>
          <w:szCs w:val="24"/>
        </w:rPr>
        <w:t>городского округа от 12.04.2024 № 892</w:t>
      </w:r>
      <w:r w:rsidRPr="00FB4EE9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4"/>
          <w:szCs w:val="24"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строительства»</w:t>
      </w:r>
      <w:proofErr w:type="gramEnd"/>
    </w:p>
    <w:p w:rsidR="005113D0" w:rsidRDefault="005113D0" w:rsidP="005113D0">
      <w:pPr>
        <w:jc w:val="center"/>
        <w:rPr>
          <w:bCs/>
          <w:sz w:val="24"/>
          <w:szCs w:val="24"/>
        </w:rPr>
      </w:pPr>
    </w:p>
    <w:p w:rsidR="005113D0" w:rsidRDefault="005113D0" w:rsidP="005113D0">
      <w:pPr>
        <w:jc w:val="center"/>
        <w:rPr>
          <w:bCs/>
          <w:sz w:val="24"/>
          <w:szCs w:val="24"/>
        </w:rPr>
      </w:pPr>
    </w:p>
    <w:p w:rsidR="005113D0" w:rsidRDefault="005113D0" w:rsidP="005113D0">
      <w:pPr>
        <w:rPr>
          <w:sz w:val="12"/>
          <w:szCs w:val="12"/>
        </w:rPr>
      </w:pPr>
    </w:p>
    <w:p w:rsidR="005113D0" w:rsidRPr="00A42289" w:rsidRDefault="005113D0" w:rsidP="005113D0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42289">
        <w:rPr>
          <w:sz w:val="24"/>
          <w:szCs w:val="24"/>
        </w:rPr>
        <w:t>Изложить подпункт</w:t>
      </w:r>
      <w:r>
        <w:rPr>
          <w:sz w:val="24"/>
          <w:szCs w:val="24"/>
        </w:rPr>
        <w:t xml:space="preserve"> 1.2.2.2</w:t>
      </w:r>
      <w:r w:rsidRPr="00A42289">
        <w:rPr>
          <w:sz w:val="24"/>
          <w:szCs w:val="24"/>
        </w:rPr>
        <w:t xml:space="preserve"> административного регламента в следующей редакции: </w:t>
      </w:r>
    </w:p>
    <w:p w:rsidR="005113D0" w:rsidRPr="00A42289" w:rsidRDefault="005113D0" w:rsidP="005113D0">
      <w:pPr>
        <w:pStyle w:val="a9"/>
        <w:ind w:left="0" w:firstLine="709"/>
        <w:jc w:val="both"/>
        <w:rPr>
          <w:b/>
          <w:sz w:val="24"/>
          <w:szCs w:val="24"/>
        </w:rPr>
      </w:pPr>
      <w:r w:rsidRPr="00A42289">
        <w:rPr>
          <w:sz w:val="24"/>
          <w:szCs w:val="24"/>
        </w:rPr>
        <w:t>«1.2.2.2. Граждане Российской Федерации, являющиеся медицинскими работниками медицинских организаций государственной системы здравоохранения Ленинградской области, расположенных на территории Ленинградской области или внутригородского муниципального образования города федерального значения Санкт-Петербурга город Ломоносов, имеющие общий стаж работы в указанных медицинских организациях не менее пяти лет</w:t>
      </w:r>
      <w:proofErr w:type="gramStart"/>
      <w:r w:rsidRPr="00A42289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5113D0" w:rsidRPr="004C4239" w:rsidRDefault="005113D0" w:rsidP="005113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3D0" w:rsidRPr="004C4239" w:rsidRDefault="005113D0" w:rsidP="005113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3D0" w:rsidRPr="004C4239" w:rsidRDefault="005113D0" w:rsidP="005113D0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5113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66" w:rsidRDefault="00151666" w:rsidP="00762166">
      <w:r>
        <w:separator/>
      </w:r>
    </w:p>
  </w:endnote>
  <w:endnote w:type="continuationSeparator" w:id="0">
    <w:p w:rsidR="00151666" w:rsidRDefault="0015166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61" w:rsidRDefault="00603C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61" w:rsidRDefault="00603C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61" w:rsidRDefault="00603C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66" w:rsidRDefault="00151666" w:rsidP="00762166">
      <w:r>
        <w:separator/>
      </w:r>
    </w:p>
  </w:footnote>
  <w:footnote w:type="continuationSeparator" w:id="0">
    <w:p w:rsidR="00151666" w:rsidRDefault="0015166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61" w:rsidRDefault="00603C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61" w:rsidRDefault="00603C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333"/>
    <w:multiLevelType w:val="hybridMultilevel"/>
    <w:tmpl w:val="2020DC94"/>
    <w:lvl w:ilvl="0" w:tplc="A364D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2829db-8e77-4039-8f65-c4ba913a36cb"/>
  </w:docVars>
  <w:rsids>
    <w:rsidRoot w:val="00F80FB6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51666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028C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13D0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3C61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2FF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CF7211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80FB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5113D0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5113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5113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11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5113D0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5113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5113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1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ed8c287f-4ae5-48ca-8975-0ebf7773ca8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ed8c287f-4ae5-48ca-8975-0ebf7773ca84.dot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2025-09-17T06:57:00Z</cp:lastPrinted>
  <dcterms:created xsi:type="dcterms:W3CDTF">2025-09-17T14:15:00Z</dcterms:created>
  <dcterms:modified xsi:type="dcterms:W3CDTF">2025-09-17T14:19:00Z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0a2829db-8e77-4039-8f65-c4ba913a36cb</vt:lpwstr>
  </property>
</Properties>
</file>