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F90A8C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F90A8C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A8571B"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A8571B">
        <w:rPr>
          <w:sz w:val="24"/>
        </w:rPr>
        <w:t>24/07/2025 № 1979</w:t>
      </w:r>
    </w:p>
    <w:p w:rsidR="00503615" w:rsidRPr="00503615" w:rsidRDefault="00503615" w:rsidP="00503615">
      <w:pPr>
        <w:jc w:val="both"/>
        <w:rPr>
          <w:sz w:val="10"/>
          <w:szCs w:val="10"/>
        </w:rPr>
      </w:pPr>
    </w:p>
    <w:p w:rsidR="00503615" w:rsidRDefault="00503615" w:rsidP="00503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гражданам </w:t>
      </w:r>
      <w:proofErr w:type="gramStart"/>
      <w:r>
        <w:rPr>
          <w:sz w:val="24"/>
          <w:szCs w:val="24"/>
        </w:rPr>
        <w:t>единовременной</w:t>
      </w:r>
      <w:proofErr w:type="gramEnd"/>
    </w:p>
    <w:p w:rsidR="00503615" w:rsidRDefault="00503615" w:rsidP="00503615">
      <w:pPr>
        <w:jc w:val="both"/>
        <w:rPr>
          <w:sz w:val="24"/>
          <w:szCs w:val="24"/>
        </w:rPr>
      </w:pPr>
      <w:r w:rsidRPr="008F6479">
        <w:rPr>
          <w:sz w:val="24"/>
          <w:szCs w:val="24"/>
        </w:rPr>
        <w:t>денежной выплаты</w:t>
      </w:r>
      <w:r>
        <w:rPr>
          <w:sz w:val="24"/>
          <w:szCs w:val="24"/>
        </w:rPr>
        <w:t xml:space="preserve"> на проведение </w:t>
      </w:r>
      <w:proofErr w:type="gramStart"/>
      <w:r>
        <w:rPr>
          <w:sz w:val="24"/>
          <w:szCs w:val="24"/>
        </w:rPr>
        <w:t>капитального</w:t>
      </w:r>
      <w:proofErr w:type="gramEnd"/>
    </w:p>
    <w:p w:rsidR="00503615" w:rsidRDefault="00503615" w:rsidP="00503615">
      <w:pPr>
        <w:jc w:val="both"/>
        <w:rPr>
          <w:sz w:val="24"/>
          <w:szCs w:val="24"/>
        </w:rPr>
      </w:pPr>
      <w:r w:rsidRPr="008F6479">
        <w:rPr>
          <w:sz w:val="24"/>
          <w:szCs w:val="24"/>
        </w:rPr>
        <w:t xml:space="preserve">ремонта жилого дома и </w:t>
      </w:r>
      <w:proofErr w:type="gramStart"/>
      <w:r w:rsidRPr="008F6479">
        <w:rPr>
          <w:sz w:val="24"/>
          <w:szCs w:val="24"/>
        </w:rPr>
        <w:t>единовременной</w:t>
      </w:r>
      <w:proofErr w:type="gramEnd"/>
      <w:r>
        <w:rPr>
          <w:sz w:val="24"/>
          <w:szCs w:val="24"/>
        </w:rPr>
        <w:t xml:space="preserve"> денежной</w:t>
      </w:r>
    </w:p>
    <w:p w:rsidR="00503615" w:rsidRPr="008F6479" w:rsidRDefault="00503615" w:rsidP="00503615">
      <w:pPr>
        <w:jc w:val="both"/>
        <w:rPr>
          <w:sz w:val="24"/>
          <w:szCs w:val="24"/>
        </w:rPr>
      </w:pPr>
      <w:r w:rsidRPr="008F6479">
        <w:rPr>
          <w:sz w:val="24"/>
          <w:szCs w:val="24"/>
        </w:rPr>
        <w:t>выплаты на проведение текущего ремонта квартиры</w:t>
      </w:r>
    </w:p>
    <w:p w:rsidR="00503615" w:rsidRDefault="00503615" w:rsidP="00503615">
      <w:pPr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Pr="008F6479">
        <w:rPr>
          <w:sz w:val="24"/>
          <w:szCs w:val="24"/>
        </w:rPr>
        <w:t>5 год</w:t>
      </w:r>
      <w:r>
        <w:rPr>
          <w:sz w:val="24"/>
          <w:szCs w:val="24"/>
        </w:rPr>
        <w:t>у</w:t>
      </w:r>
      <w:r w:rsidRPr="008F6479">
        <w:rPr>
          <w:sz w:val="24"/>
          <w:szCs w:val="24"/>
        </w:rPr>
        <w:t xml:space="preserve"> на территории</w:t>
      </w:r>
      <w:r>
        <w:rPr>
          <w:sz w:val="24"/>
          <w:szCs w:val="24"/>
        </w:rPr>
        <w:t xml:space="preserve"> </w:t>
      </w:r>
      <w:r w:rsidRPr="008F6479">
        <w:rPr>
          <w:sz w:val="24"/>
          <w:szCs w:val="24"/>
        </w:rPr>
        <w:t>Сосновоборского городского округа</w:t>
      </w:r>
    </w:p>
    <w:p w:rsidR="00503615" w:rsidRDefault="00503615" w:rsidP="00503615">
      <w:pPr>
        <w:jc w:val="both"/>
        <w:rPr>
          <w:sz w:val="24"/>
          <w:szCs w:val="24"/>
        </w:rPr>
      </w:pPr>
    </w:p>
    <w:p w:rsidR="00503615" w:rsidRDefault="00503615" w:rsidP="00503615">
      <w:pPr>
        <w:jc w:val="both"/>
        <w:rPr>
          <w:sz w:val="24"/>
          <w:szCs w:val="24"/>
        </w:rPr>
      </w:pPr>
    </w:p>
    <w:p w:rsidR="00503615" w:rsidRPr="009D1369" w:rsidRDefault="00503615" w:rsidP="0050361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областного закона Ленинградской области от 13.10.2014 № 62-оз «О предоставлении отдельным категориям граждан дополнительных мер социальной </w:t>
      </w:r>
      <w:proofErr w:type="gramStart"/>
      <w:r>
        <w:rPr>
          <w:sz w:val="24"/>
          <w:szCs w:val="24"/>
        </w:rPr>
        <w:t>поддержке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квартиры», п</w:t>
      </w:r>
      <w:r w:rsidRPr="009F0EDD">
        <w:rPr>
          <w:sz w:val="24"/>
          <w:szCs w:val="24"/>
        </w:rPr>
        <w:t>остановлени</w:t>
      </w:r>
      <w:r>
        <w:rPr>
          <w:sz w:val="24"/>
          <w:szCs w:val="24"/>
        </w:rPr>
        <w:t>я</w:t>
      </w:r>
      <w:r w:rsidRPr="009F0EDD">
        <w:rPr>
          <w:sz w:val="24"/>
          <w:szCs w:val="24"/>
        </w:rPr>
        <w:t xml:space="preserve"> Правительства Ленинградской об</w:t>
      </w:r>
      <w:r>
        <w:rPr>
          <w:sz w:val="24"/>
          <w:szCs w:val="24"/>
        </w:rPr>
        <w:t xml:space="preserve">ласти от 11.02.2015 года № 24 </w:t>
      </w:r>
      <w:r w:rsidRPr="009F0EDD">
        <w:rPr>
          <w:sz w:val="24"/>
          <w:szCs w:val="24"/>
        </w:rPr>
        <w:t>«Об утверждении  Порядка предоставления отдельным категориям граждан</w:t>
      </w:r>
      <w:r>
        <w:rPr>
          <w:sz w:val="24"/>
          <w:szCs w:val="24"/>
        </w:rPr>
        <w:t xml:space="preserve"> </w:t>
      </w:r>
      <w:r w:rsidRPr="00356B24">
        <w:rPr>
          <w:sz w:val="24"/>
          <w:szCs w:val="24"/>
        </w:rPr>
        <w:t>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</w:t>
      </w:r>
      <w:r w:rsidRPr="00E02DE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F70D6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9F70D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F70D6">
        <w:rPr>
          <w:sz w:val="24"/>
          <w:szCs w:val="24"/>
        </w:rPr>
        <w:t>Порядок),</w:t>
      </w:r>
      <w:r>
        <w:rPr>
          <w:sz w:val="28"/>
          <w:szCs w:val="28"/>
        </w:rPr>
        <w:t xml:space="preserve"> </w:t>
      </w:r>
      <w:r w:rsidRPr="00F342E2">
        <w:rPr>
          <w:sz w:val="24"/>
          <w:szCs w:val="24"/>
        </w:rPr>
        <w:t>распоряжения комитета по жилищно-коммунальному</w:t>
      </w:r>
      <w:proofErr w:type="gramEnd"/>
      <w:r w:rsidRPr="00F342E2">
        <w:rPr>
          <w:sz w:val="24"/>
          <w:szCs w:val="24"/>
        </w:rPr>
        <w:t xml:space="preserve"> хозяйству Ленинградской области от 15.07.2025 №131</w:t>
      </w:r>
      <w:r>
        <w:rPr>
          <w:sz w:val="24"/>
          <w:szCs w:val="24"/>
        </w:rPr>
        <w:t xml:space="preserve"> «Об утверждении дополнительного областного списка граждан-получателей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квартиры»,</w:t>
      </w:r>
      <w:r w:rsidRPr="00F34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администрация   Сосновоборского   городского    округа  </w:t>
      </w:r>
      <w:proofErr w:type="gramStart"/>
      <w:r w:rsidRPr="006511D7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т:</w:t>
      </w:r>
    </w:p>
    <w:p w:rsidR="00503615" w:rsidRPr="00503615" w:rsidRDefault="00503615" w:rsidP="00503615">
      <w:pPr>
        <w:jc w:val="both"/>
        <w:rPr>
          <w:b/>
          <w:sz w:val="10"/>
          <w:szCs w:val="10"/>
        </w:rPr>
      </w:pPr>
    </w:p>
    <w:p w:rsidR="00503615" w:rsidRDefault="00503615" w:rsidP="0050361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Предоставить единовременную денежную выплату на проведение капитального ремонта жилого дома и единовременную денежную выплату на проведение текущего ремонта квартиры гражданам, в соответствии с Приложением к настоящему постановлению.</w:t>
      </w:r>
    </w:p>
    <w:p w:rsidR="00503615" w:rsidRDefault="00503615" w:rsidP="0050361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 xml:space="preserve">Отделу жилищно-коммунального хозяйства комитета по управлению жилищно-коммунальным хозяйством администрации </w:t>
      </w:r>
      <w:r w:rsidRPr="009A20F6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 xml:space="preserve">                   (Долотова Н.В.)</w:t>
      </w:r>
      <w:r w:rsidRPr="009A20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оформить и </w:t>
      </w:r>
      <w:r w:rsidRPr="009A20F6">
        <w:rPr>
          <w:sz w:val="24"/>
          <w:szCs w:val="24"/>
        </w:rPr>
        <w:t xml:space="preserve">выдать </w:t>
      </w:r>
      <w:r>
        <w:rPr>
          <w:sz w:val="24"/>
          <w:szCs w:val="24"/>
        </w:rPr>
        <w:t>гражданам, указанным в Приложение к настоящему постановлению,</w:t>
      </w:r>
      <w:r w:rsidRPr="009A20F6">
        <w:rPr>
          <w:sz w:val="24"/>
          <w:szCs w:val="24"/>
        </w:rPr>
        <w:t xml:space="preserve"> свидетельство </w:t>
      </w:r>
      <w:r w:rsidRPr="00D6713D">
        <w:rPr>
          <w:sz w:val="24"/>
          <w:szCs w:val="24"/>
        </w:rPr>
        <w:t>о предоставлении единовременной денежной выплаты на проведение капитального ремонта жилого дома (единовременной денежной выплаты на проведение текущего ремонта квартиры) по форме</w:t>
      </w:r>
      <w:r>
        <w:rPr>
          <w:sz w:val="24"/>
          <w:szCs w:val="24"/>
        </w:rPr>
        <w:t>,</w:t>
      </w:r>
      <w:r w:rsidRPr="00D6713D">
        <w:rPr>
          <w:sz w:val="24"/>
          <w:szCs w:val="24"/>
        </w:rPr>
        <w:t xml:space="preserve"> согласно приложению 8</w:t>
      </w:r>
      <w:r>
        <w:rPr>
          <w:sz w:val="24"/>
          <w:szCs w:val="24"/>
        </w:rPr>
        <w:t xml:space="preserve"> к Порядку.</w:t>
      </w:r>
      <w:proofErr w:type="gramEnd"/>
    </w:p>
    <w:p w:rsidR="00503615" w:rsidRPr="00F66AF0" w:rsidRDefault="00503615" w:rsidP="0050361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66AF0">
        <w:rPr>
          <w:sz w:val="24"/>
          <w:szCs w:val="24"/>
        </w:rPr>
        <w:t xml:space="preserve"> Общему отделу администрации обнародовать настоящее постановление на электронном сайте городской газеты «Маяк».</w:t>
      </w:r>
    </w:p>
    <w:p w:rsidR="00503615" w:rsidRPr="00F66AF0" w:rsidRDefault="00503615" w:rsidP="0050361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66AF0">
        <w:rPr>
          <w:sz w:val="24"/>
          <w:szCs w:val="24"/>
        </w:rPr>
        <w:t>. Отде</w:t>
      </w:r>
      <w:r>
        <w:rPr>
          <w:sz w:val="24"/>
          <w:szCs w:val="24"/>
        </w:rPr>
        <w:t xml:space="preserve">лу по связям с общественностью (пресс-центр) </w:t>
      </w:r>
      <w:proofErr w:type="gramStart"/>
      <w:r w:rsidRPr="00F66AF0">
        <w:rPr>
          <w:sz w:val="24"/>
          <w:szCs w:val="24"/>
        </w:rPr>
        <w:t>разместить</w:t>
      </w:r>
      <w:proofErr w:type="gramEnd"/>
      <w:r w:rsidRPr="00F66AF0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503615" w:rsidRPr="00F66AF0" w:rsidRDefault="00503615" w:rsidP="0050361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66AF0">
        <w:rPr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503615" w:rsidRDefault="00503615" w:rsidP="0050361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66AF0">
        <w:rPr>
          <w:sz w:val="24"/>
          <w:szCs w:val="24"/>
        </w:rPr>
        <w:t xml:space="preserve">. </w:t>
      </w:r>
      <w:proofErr w:type="gramStart"/>
      <w:r w:rsidRPr="00F66AF0">
        <w:rPr>
          <w:sz w:val="24"/>
          <w:szCs w:val="24"/>
        </w:rPr>
        <w:t>Контроль за</w:t>
      </w:r>
      <w:proofErr w:type="gramEnd"/>
      <w:r w:rsidRPr="00F66AF0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503615" w:rsidRDefault="00503615" w:rsidP="00503615">
      <w:pPr>
        <w:ind w:firstLine="720"/>
        <w:jc w:val="both"/>
        <w:rPr>
          <w:sz w:val="24"/>
          <w:szCs w:val="24"/>
        </w:rPr>
      </w:pPr>
    </w:p>
    <w:p w:rsidR="00503615" w:rsidRDefault="00503615" w:rsidP="00503615">
      <w:pPr>
        <w:ind w:firstLine="720"/>
        <w:jc w:val="both"/>
        <w:rPr>
          <w:sz w:val="24"/>
          <w:szCs w:val="24"/>
        </w:rPr>
      </w:pPr>
    </w:p>
    <w:p w:rsidR="00503615" w:rsidRDefault="00503615" w:rsidP="00503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</w:t>
      </w:r>
      <w:r w:rsidRPr="006C4515">
        <w:rPr>
          <w:sz w:val="24"/>
          <w:szCs w:val="24"/>
        </w:rPr>
        <w:t xml:space="preserve">заместитель главы администрации </w:t>
      </w:r>
    </w:p>
    <w:p w:rsidR="00503615" w:rsidRDefault="00503615" w:rsidP="00503615">
      <w:pPr>
        <w:jc w:val="both"/>
      </w:pPr>
      <w:r>
        <w:rPr>
          <w:sz w:val="24"/>
          <w:szCs w:val="24"/>
        </w:rPr>
        <w:t>Сосновоборского городского округа                                                                          С.Г. Лютиков</w:t>
      </w:r>
    </w:p>
    <w:p w:rsidR="00503615" w:rsidRPr="00F171BC" w:rsidRDefault="00503615" w:rsidP="00503615">
      <w:pPr>
        <w:rPr>
          <w:sz w:val="12"/>
          <w:szCs w:val="12"/>
          <w:lang w:val="en-US"/>
        </w:rPr>
      </w:pPr>
    </w:p>
    <w:p w:rsidR="00503615" w:rsidRPr="00F171BC" w:rsidRDefault="00503615" w:rsidP="00503615">
      <w:pPr>
        <w:rPr>
          <w:sz w:val="12"/>
          <w:szCs w:val="12"/>
          <w:lang w:val="en-US"/>
        </w:rPr>
      </w:pPr>
      <w:bookmarkStart w:id="0" w:name="_GoBack"/>
      <w:bookmarkEnd w:id="0"/>
    </w:p>
    <w:p w:rsidR="00503615" w:rsidRDefault="00503615" w:rsidP="00503615">
      <w:pPr>
        <w:rPr>
          <w:sz w:val="12"/>
          <w:szCs w:val="12"/>
        </w:rPr>
      </w:pPr>
    </w:p>
    <w:p w:rsidR="00503615" w:rsidRDefault="00503615" w:rsidP="00503615">
      <w:pPr>
        <w:rPr>
          <w:sz w:val="12"/>
          <w:szCs w:val="12"/>
        </w:rPr>
        <w:sectPr w:rsidR="00503615" w:rsidSect="00706D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567" w:bottom="1134" w:left="1701" w:header="720" w:footer="720" w:gutter="0"/>
          <w:cols w:space="720"/>
          <w:docGrid w:linePitch="272"/>
        </w:sectPr>
      </w:pPr>
    </w:p>
    <w:p w:rsidR="00503615" w:rsidRPr="00826E5B" w:rsidRDefault="00503615" w:rsidP="00503615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ПРИЛОЖЕНИЕ</w:t>
      </w:r>
    </w:p>
    <w:p w:rsidR="00503615" w:rsidRPr="00826E5B" w:rsidRDefault="00503615" w:rsidP="00503615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к постановлению </w:t>
      </w:r>
      <w:r w:rsidRPr="00826E5B">
        <w:rPr>
          <w:rFonts w:cs="Calibri"/>
          <w:sz w:val="24"/>
          <w:szCs w:val="24"/>
        </w:rPr>
        <w:t>администрации</w:t>
      </w:r>
    </w:p>
    <w:p w:rsidR="00503615" w:rsidRPr="00826E5B" w:rsidRDefault="00503615" w:rsidP="00503615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Сосновоборского городского округа</w:t>
      </w:r>
    </w:p>
    <w:p w:rsidR="00503615" w:rsidRDefault="00503615" w:rsidP="00503615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  <w:r w:rsidRPr="00826E5B">
        <w:rPr>
          <w:rFonts w:cs="Calibri"/>
          <w:sz w:val="24"/>
          <w:szCs w:val="24"/>
        </w:rPr>
        <w:t xml:space="preserve">от </w:t>
      </w:r>
      <w:r w:rsidR="00A8571B">
        <w:rPr>
          <w:rFonts w:cs="Calibri"/>
          <w:sz w:val="24"/>
          <w:szCs w:val="24"/>
        </w:rPr>
        <w:t>24/07/2025 № 1979</w:t>
      </w:r>
    </w:p>
    <w:p w:rsidR="00503615" w:rsidRDefault="00503615" w:rsidP="00503615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503615" w:rsidRDefault="00503615" w:rsidP="00503615">
      <w:pPr>
        <w:jc w:val="center"/>
        <w:rPr>
          <w:b/>
          <w:bCs/>
          <w:sz w:val="28"/>
          <w:szCs w:val="28"/>
        </w:rPr>
      </w:pPr>
    </w:p>
    <w:p w:rsidR="00503615" w:rsidRPr="00426DD5" w:rsidRDefault="00503615" w:rsidP="00503615">
      <w:pPr>
        <w:jc w:val="center"/>
        <w:rPr>
          <w:sz w:val="28"/>
          <w:szCs w:val="28"/>
        </w:rPr>
      </w:pPr>
      <w:r w:rsidRPr="00426DD5">
        <w:rPr>
          <w:b/>
          <w:bCs/>
          <w:sz w:val="28"/>
          <w:szCs w:val="28"/>
        </w:rPr>
        <w:t>СПИСОК</w:t>
      </w:r>
    </w:p>
    <w:p w:rsidR="00503615" w:rsidRPr="00426DD5" w:rsidRDefault="00503615" w:rsidP="005036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6DD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раждан-получателей</w:t>
      </w:r>
      <w:r w:rsidRPr="00426DD5">
        <w:rPr>
          <w:b/>
          <w:sz w:val="28"/>
          <w:szCs w:val="28"/>
        </w:rPr>
        <w:t xml:space="preserve"> единовременной денежной выплаты на проведение </w:t>
      </w:r>
      <w:proofErr w:type="gramStart"/>
      <w:r w:rsidRPr="00426DD5">
        <w:rPr>
          <w:b/>
          <w:sz w:val="28"/>
          <w:szCs w:val="28"/>
        </w:rPr>
        <w:t>капитального</w:t>
      </w:r>
      <w:proofErr w:type="gramEnd"/>
      <w:r w:rsidRPr="00426DD5">
        <w:rPr>
          <w:b/>
          <w:sz w:val="28"/>
          <w:szCs w:val="28"/>
        </w:rPr>
        <w:t xml:space="preserve"> </w:t>
      </w:r>
    </w:p>
    <w:p w:rsidR="00503615" w:rsidRDefault="00503615" w:rsidP="005036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6DD5">
        <w:rPr>
          <w:b/>
          <w:sz w:val="28"/>
          <w:szCs w:val="28"/>
        </w:rPr>
        <w:t>ремонта жилого дома и единовременной денежной выплаты на проведение текущего ремонта квартиры</w:t>
      </w:r>
    </w:p>
    <w:p w:rsidR="00503615" w:rsidRDefault="00503615" w:rsidP="005036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8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1701"/>
        <w:gridCol w:w="3544"/>
        <w:gridCol w:w="1701"/>
        <w:gridCol w:w="1559"/>
        <w:gridCol w:w="1843"/>
        <w:gridCol w:w="1984"/>
      </w:tblGrid>
      <w:tr w:rsidR="00503615" w:rsidRPr="00E503EC" w:rsidTr="00503615">
        <w:trPr>
          <w:trHeight w:val="900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E503EC" w:rsidRDefault="00503615" w:rsidP="00ED5A27">
            <w:pPr>
              <w:jc w:val="center"/>
              <w:rPr>
                <w:b/>
                <w:bCs/>
                <w:color w:val="000000"/>
              </w:rPr>
            </w:pPr>
            <w:r w:rsidRPr="00E503EC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503EC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E503EC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E503EC" w:rsidRDefault="00503615" w:rsidP="00ED5A27">
            <w:pPr>
              <w:jc w:val="center"/>
              <w:rPr>
                <w:b/>
                <w:bCs/>
                <w:color w:val="000000"/>
              </w:rPr>
            </w:pPr>
            <w:r w:rsidRPr="00E503EC">
              <w:rPr>
                <w:b/>
                <w:bCs/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E503EC" w:rsidRDefault="00503615" w:rsidP="00ED5A27">
            <w:pPr>
              <w:jc w:val="center"/>
              <w:rPr>
                <w:b/>
                <w:bCs/>
                <w:color w:val="000000"/>
              </w:rPr>
            </w:pPr>
            <w:r w:rsidRPr="00E503EC">
              <w:rPr>
                <w:b/>
                <w:bCs/>
                <w:color w:val="000000"/>
                <w:sz w:val="22"/>
                <w:szCs w:val="22"/>
              </w:rPr>
              <w:t>Фамилия, имя,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503EC">
              <w:rPr>
                <w:b/>
                <w:bCs/>
                <w:color w:val="000000"/>
                <w:sz w:val="22"/>
                <w:szCs w:val="22"/>
              </w:rPr>
              <w:t>отчество (при наличии) гражданина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E503EC" w:rsidRDefault="00503615" w:rsidP="00ED5A27">
            <w:pPr>
              <w:jc w:val="center"/>
              <w:rPr>
                <w:b/>
                <w:bCs/>
                <w:color w:val="000000"/>
              </w:rPr>
            </w:pPr>
            <w:r w:rsidRPr="00E503EC">
              <w:rPr>
                <w:b/>
                <w:bCs/>
                <w:color w:val="000000"/>
                <w:sz w:val="22"/>
                <w:szCs w:val="22"/>
              </w:rPr>
              <w:t>Наименование категории граждан в соответствии с частью 1 статьи 2 областного закона от 13 октября 2014 года №62-оз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E503EC" w:rsidRDefault="00503615" w:rsidP="00ED5A2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E503EC">
              <w:rPr>
                <w:b/>
                <w:bCs/>
                <w:color w:val="000000"/>
                <w:sz w:val="22"/>
                <w:szCs w:val="22"/>
              </w:rPr>
              <w:t>Члены семьи (фамилия, имя, отчество (при наличии), степень родства: супруг (супруга) или дети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E503EC" w:rsidRDefault="00503615" w:rsidP="00ED5A27">
            <w:pPr>
              <w:jc w:val="center"/>
              <w:rPr>
                <w:b/>
                <w:bCs/>
                <w:color w:val="000000"/>
              </w:rPr>
            </w:pPr>
            <w:r w:rsidRPr="00E503EC">
              <w:rPr>
                <w:b/>
                <w:bCs/>
                <w:color w:val="000000"/>
                <w:sz w:val="22"/>
                <w:szCs w:val="22"/>
              </w:rPr>
              <w:t>Дата регистрации заявления (число, месяц, год)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E503EC" w:rsidRDefault="00503615" w:rsidP="00ED5A27">
            <w:pPr>
              <w:jc w:val="center"/>
              <w:rPr>
                <w:b/>
                <w:bCs/>
                <w:color w:val="000000"/>
              </w:rPr>
            </w:pPr>
            <w:r w:rsidRPr="00E503EC">
              <w:rPr>
                <w:b/>
                <w:bCs/>
                <w:color w:val="000000"/>
                <w:sz w:val="22"/>
                <w:szCs w:val="22"/>
              </w:rPr>
              <w:t>Дополнительная мера социальной поддержки (тыс. рублей)</w:t>
            </w:r>
          </w:p>
        </w:tc>
      </w:tr>
      <w:tr w:rsidR="00503615" w:rsidRPr="00E503EC" w:rsidTr="00503615">
        <w:trPr>
          <w:trHeight w:val="1960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15" w:rsidRPr="00E503EC" w:rsidRDefault="00503615" w:rsidP="00ED5A27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15" w:rsidRPr="00E503EC" w:rsidRDefault="00503615" w:rsidP="00ED5A2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15" w:rsidRPr="00E503EC" w:rsidRDefault="00503615" w:rsidP="00ED5A27">
            <w:pPr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15" w:rsidRPr="00E503EC" w:rsidRDefault="00503615" w:rsidP="00ED5A2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15" w:rsidRPr="00E503EC" w:rsidRDefault="00503615" w:rsidP="00ED5A27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15" w:rsidRPr="00E503EC" w:rsidRDefault="00503615" w:rsidP="00ED5A27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E503EC" w:rsidRDefault="00503615" w:rsidP="00ED5A27">
            <w:pPr>
              <w:jc w:val="center"/>
              <w:rPr>
                <w:b/>
                <w:bCs/>
                <w:color w:val="000000"/>
              </w:rPr>
            </w:pPr>
            <w:r w:rsidRPr="00E503EC">
              <w:rPr>
                <w:b/>
                <w:bCs/>
                <w:color w:val="000000"/>
                <w:sz w:val="22"/>
                <w:szCs w:val="22"/>
              </w:rPr>
              <w:t>единовременная денежная выплата  на проведение капитального ремонта жилого дома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E503EC" w:rsidRDefault="00503615" w:rsidP="00ED5A27">
            <w:pPr>
              <w:jc w:val="center"/>
              <w:rPr>
                <w:b/>
                <w:bCs/>
                <w:color w:val="000000"/>
              </w:rPr>
            </w:pPr>
            <w:r w:rsidRPr="00E503EC">
              <w:rPr>
                <w:b/>
                <w:bCs/>
                <w:color w:val="000000"/>
                <w:sz w:val="22"/>
                <w:szCs w:val="22"/>
              </w:rPr>
              <w:t>единовременная денежная выплата на проведение текущего ремонта квартиры</w:t>
            </w:r>
          </w:p>
        </w:tc>
      </w:tr>
      <w:tr w:rsidR="00503615" w:rsidRPr="00E503EC" w:rsidTr="00503615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E503EC" w:rsidRDefault="00503615" w:rsidP="00ED5A27">
            <w:pPr>
              <w:jc w:val="center"/>
              <w:rPr>
                <w:color w:val="000000"/>
              </w:rPr>
            </w:pPr>
            <w:r w:rsidRPr="00E503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E503EC" w:rsidRDefault="00503615" w:rsidP="00ED5A27">
            <w:pPr>
              <w:jc w:val="center"/>
              <w:rPr>
                <w:color w:val="000000"/>
              </w:rPr>
            </w:pPr>
            <w:r w:rsidRPr="00E503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E503EC" w:rsidRDefault="00503615" w:rsidP="00ED5A27">
            <w:pPr>
              <w:jc w:val="center"/>
              <w:rPr>
                <w:color w:val="000000"/>
              </w:rPr>
            </w:pPr>
            <w:r w:rsidRPr="00E503E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E503EC" w:rsidRDefault="00503615" w:rsidP="00ED5A27">
            <w:pPr>
              <w:jc w:val="center"/>
              <w:rPr>
                <w:color w:val="000000"/>
              </w:rPr>
            </w:pPr>
            <w:r w:rsidRPr="00E503E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E503EC" w:rsidRDefault="00503615" w:rsidP="00ED5A27">
            <w:pPr>
              <w:jc w:val="center"/>
              <w:rPr>
                <w:color w:val="000000"/>
              </w:rPr>
            </w:pPr>
            <w:r w:rsidRPr="00E503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E503EC" w:rsidRDefault="00503615" w:rsidP="00ED5A27">
            <w:pPr>
              <w:jc w:val="center"/>
              <w:rPr>
                <w:color w:val="000000"/>
              </w:rPr>
            </w:pPr>
            <w:r w:rsidRPr="00E503E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E503EC" w:rsidRDefault="00503615" w:rsidP="00ED5A27">
            <w:pPr>
              <w:jc w:val="center"/>
              <w:rPr>
                <w:color w:val="000000"/>
              </w:rPr>
            </w:pPr>
            <w:r w:rsidRPr="00E503E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E503EC" w:rsidRDefault="00503615" w:rsidP="00ED5A27">
            <w:pPr>
              <w:jc w:val="center"/>
              <w:rPr>
                <w:color w:val="000000"/>
              </w:rPr>
            </w:pPr>
            <w:r w:rsidRPr="00E503EC">
              <w:rPr>
                <w:color w:val="000000"/>
                <w:sz w:val="22"/>
                <w:szCs w:val="22"/>
              </w:rPr>
              <w:t>8</w:t>
            </w:r>
          </w:p>
        </w:tc>
      </w:tr>
      <w:tr w:rsidR="00503615" w:rsidRPr="00447A40" w:rsidTr="00503615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Владимирова Светлана Борисовна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14.04.2025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03615" w:rsidRPr="00447A40" w:rsidTr="00503615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Потокин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br/>
              <w:t>Леонид Александрович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14.04.2025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503615" w:rsidRPr="00447A40" w:rsidTr="00503615">
        <w:trPr>
          <w:trHeight w:val="9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Сивидов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Владимир Иванович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14.04.2025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03615" w:rsidRPr="00447A40" w:rsidTr="00503615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Сивидова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447A40">
              <w:rPr>
                <w:color w:val="000000"/>
                <w:sz w:val="22"/>
                <w:szCs w:val="22"/>
              </w:rPr>
              <w:t>Жанета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Алексеевна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14.04.2025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03615" w:rsidRPr="00447A40" w:rsidTr="00503615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 xml:space="preserve">Бачурина </w:t>
            </w:r>
            <w:proofErr w:type="spellStart"/>
            <w:r w:rsidRPr="00447A40">
              <w:rPr>
                <w:color w:val="000000"/>
                <w:sz w:val="22"/>
                <w:szCs w:val="22"/>
              </w:rPr>
              <w:t>Альфрида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Евгеньевна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15.04.2025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503615" w:rsidRPr="00447A40" w:rsidTr="00503615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Генералова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br/>
              <w:t>Ирина Дмитриевна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15.04.2025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503615" w:rsidRPr="00447A40" w:rsidTr="00503615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Корнилова</w:t>
            </w:r>
            <w:r w:rsidRPr="00447A4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447A40">
              <w:rPr>
                <w:color w:val="000000"/>
                <w:sz w:val="22"/>
                <w:szCs w:val="22"/>
              </w:rPr>
              <w:t>Нэлли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Евгеньевна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15.04.2025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03615" w:rsidRPr="00447A40" w:rsidTr="00503615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Петухова</w:t>
            </w:r>
            <w:r w:rsidRPr="00447A40">
              <w:rPr>
                <w:color w:val="000000"/>
                <w:sz w:val="22"/>
                <w:szCs w:val="22"/>
              </w:rPr>
              <w:br/>
              <w:t>Лидия Афанасьевна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15.04.2025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03615" w:rsidRPr="00447A40" w:rsidTr="00503615">
        <w:trPr>
          <w:trHeight w:val="7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Степанова</w:t>
            </w:r>
            <w:r w:rsidRPr="00447A40">
              <w:rPr>
                <w:color w:val="000000"/>
                <w:sz w:val="22"/>
                <w:szCs w:val="22"/>
              </w:rPr>
              <w:br/>
              <w:t>Елена Юрьевна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16.04.2025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503615" w:rsidRPr="00447A40" w:rsidTr="00503615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Толстова Александра Яковлевна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16.04.2025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503615" w:rsidRPr="00447A40" w:rsidTr="00503615">
        <w:trPr>
          <w:trHeight w:val="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Елькина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Валентина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17.04.2025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503615" w:rsidRPr="00447A40" w:rsidTr="00503615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Савельева</w:t>
            </w:r>
            <w:r w:rsidRPr="00447A40">
              <w:rPr>
                <w:color w:val="000000"/>
                <w:sz w:val="22"/>
                <w:szCs w:val="22"/>
              </w:rPr>
              <w:br/>
              <w:t>Инна Исааковна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17.04.2025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03615" w:rsidRPr="00447A40" w:rsidTr="00503615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Дмитриева Анастасия Ивановна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18.04.2025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344,0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03615" w:rsidRPr="00447A40" w:rsidTr="00503615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Енгалычева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br/>
              <w:t>Ольга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21.04.2025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503615" w:rsidRPr="00447A40" w:rsidTr="00503615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proofErr w:type="spellStart"/>
            <w:r w:rsidRPr="00447A40">
              <w:rPr>
                <w:color w:val="000000"/>
                <w:sz w:val="22"/>
                <w:szCs w:val="22"/>
              </w:rPr>
              <w:t>Сосновоборский</w:t>
            </w:r>
            <w:proofErr w:type="spellEnd"/>
            <w:r w:rsidRPr="00447A40">
              <w:rPr>
                <w:color w:val="000000"/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Васильева Людмила Алексеевна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23.04.2025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503615" w:rsidRPr="00447A40" w:rsidTr="00503615">
        <w:trPr>
          <w:trHeight w:val="510"/>
        </w:trPr>
        <w:tc>
          <w:tcPr>
            <w:tcW w:w="7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rPr>
                <w:color w:val="000000"/>
              </w:rPr>
            </w:pPr>
            <w:r w:rsidRPr="00447A40">
              <w:rPr>
                <w:color w:val="000000"/>
                <w:sz w:val="22"/>
                <w:szCs w:val="22"/>
              </w:rPr>
              <w:t>Итого</w:t>
            </w:r>
            <w:r w:rsidRPr="00447A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15" w:rsidRPr="00447A40" w:rsidRDefault="00503615" w:rsidP="00ED5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2 200,0</w:t>
            </w:r>
          </w:p>
        </w:tc>
      </w:tr>
    </w:tbl>
    <w:p w:rsidR="00503615" w:rsidRDefault="00503615" w:rsidP="00503615">
      <w:pPr>
        <w:jc w:val="center"/>
        <w:rPr>
          <w:sz w:val="24"/>
          <w:szCs w:val="24"/>
        </w:rPr>
      </w:pPr>
    </w:p>
    <w:p w:rsidR="00503615" w:rsidRDefault="00503615" w:rsidP="00503615">
      <w:pPr>
        <w:jc w:val="center"/>
        <w:rPr>
          <w:sz w:val="24"/>
          <w:szCs w:val="24"/>
        </w:rPr>
      </w:pPr>
    </w:p>
    <w:sectPr w:rsidR="00503615" w:rsidSect="00503615">
      <w:headerReference w:type="default" r:id="rId15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671" w:rsidRDefault="00F62671" w:rsidP="00762166">
      <w:r>
        <w:separator/>
      </w:r>
    </w:p>
  </w:endnote>
  <w:endnote w:type="continuationSeparator" w:id="0">
    <w:p w:rsidR="00F62671" w:rsidRDefault="00F62671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1B" w:rsidRDefault="00A857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1B" w:rsidRDefault="00A857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1B" w:rsidRDefault="00A857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671" w:rsidRDefault="00F62671" w:rsidP="00762166">
      <w:r>
        <w:separator/>
      </w:r>
    </w:p>
  </w:footnote>
  <w:footnote w:type="continuationSeparator" w:id="0">
    <w:p w:rsidR="00F62671" w:rsidRDefault="00F62671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1B" w:rsidRDefault="00A857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615" w:rsidRDefault="005036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1B" w:rsidRDefault="00A8571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e48e8a9-5c5d-48cb-8b14-6c858441a6dd"/>
  </w:docVars>
  <w:rsids>
    <w:rsidRoot w:val="005C04BB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03615"/>
    <w:rsid w:val="00514E26"/>
    <w:rsid w:val="00520DB4"/>
    <w:rsid w:val="00525BAB"/>
    <w:rsid w:val="005309FA"/>
    <w:rsid w:val="00533DC6"/>
    <w:rsid w:val="00552544"/>
    <w:rsid w:val="005612B9"/>
    <w:rsid w:val="00571B26"/>
    <w:rsid w:val="00593FDF"/>
    <w:rsid w:val="005A32F0"/>
    <w:rsid w:val="005A6AE5"/>
    <w:rsid w:val="005C04BB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8571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171BC"/>
    <w:rsid w:val="00F34748"/>
    <w:rsid w:val="00F51338"/>
    <w:rsid w:val="00F6168C"/>
    <w:rsid w:val="00F62671"/>
    <w:rsid w:val="00F90A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9c440c8b-77e4-4227-ac45-cdaaa97c6a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9c440c8b-77e4-4227-ac45-cdaaa97c6a01.dot</Template>
  <TotalTime>0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2025-07-24T13:52:00Z</cp:lastPrinted>
  <dcterms:created xsi:type="dcterms:W3CDTF">2025-07-25T14:42:00Z</dcterms:created>
  <dcterms:modified xsi:type="dcterms:W3CDTF">2025-07-25T14:49:00Z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1e48e8a9-5c5d-48cb-8b14-6c858441a6dd</vt:lpwstr>
  </property>
</Properties>
</file>