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07" w:rsidRDefault="0030431F" w:rsidP="0030431F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-199390</wp:posOffset>
            </wp:positionV>
            <wp:extent cx="605155" cy="782320"/>
            <wp:effectExtent l="19050" t="0" r="444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СОВЕТ ДЕПУТАТОВ МУНИЦИПАЛЬНОГО ОБРАЗОВАНИЯ</w:t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516EB5" w:rsidRDefault="00516EB5" w:rsidP="00516EB5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516EB5" w:rsidRDefault="00883EC7" w:rsidP="00516EB5">
      <w:pPr>
        <w:suppressAutoHyphens/>
        <w:jc w:val="center"/>
        <w:rPr>
          <w:b/>
        </w:rPr>
      </w:pPr>
      <w:r w:rsidRPr="00883EC7">
        <w:rPr>
          <w:noProof/>
          <w:sz w:val="20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516EB5" w:rsidRPr="00835783" w:rsidRDefault="00516EB5" w:rsidP="00516EB5">
      <w:pPr>
        <w:suppressAutoHyphens/>
        <w:jc w:val="center"/>
        <w:rPr>
          <w:b/>
          <w:spacing w:val="20"/>
          <w:sz w:val="40"/>
          <w:szCs w:val="24"/>
        </w:rPr>
      </w:pPr>
      <w:r w:rsidRPr="00835783">
        <w:rPr>
          <w:b/>
          <w:spacing w:val="20"/>
          <w:sz w:val="40"/>
          <w:szCs w:val="24"/>
        </w:rPr>
        <w:t xml:space="preserve">Р Е </w:t>
      </w:r>
      <w:proofErr w:type="gramStart"/>
      <w:r w:rsidRPr="00835783">
        <w:rPr>
          <w:b/>
          <w:spacing w:val="20"/>
          <w:sz w:val="40"/>
          <w:szCs w:val="24"/>
        </w:rPr>
        <w:t>Ш</w:t>
      </w:r>
      <w:proofErr w:type="gramEnd"/>
      <w:r w:rsidRPr="00835783">
        <w:rPr>
          <w:b/>
          <w:spacing w:val="20"/>
          <w:sz w:val="40"/>
          <w:szCs w:val="24"/>
        </w:rPr>
        <w:t xml:space="preserve"> Е Н И Е</w:t>
      </w:r>
    </w:p>
    <w:p w:rsidR="00516EB5" w:rsidRDefault="00516EB5" w:rsidP="00516EB5">
      <w:pPr>
        <w:suppressAutoHyphens/>
        <w:jc w:val="right"/>
        <w:rPr>
          <w:b/>
          <w:szCs w:val="28"/>
          <w:u w:val="single"/>
        </w:rPr>
      </w:pPr>
    </w:p>
    <w:p w:rsidR="0030431F" w:rsidRPr="002D5B54" w:rsidRDefault="0030431F" w:rsidP="0030431F">
      <w:pPr>
        <w:pStyle w:val="ad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20</w:t>
      </w:r>
    </w:p>
    <w:p w:rsidR="0030431F" w:rsidRDefault="0030431F" w:rsidP="0030431F">
      <w:pPr>
        <w:jc w:val="center"/>
      </w:pPr>
    </w:p>
    <w:p w:rsidR="0030431F" w:rsidRDefault="0030431F" w:rsidP="00516EB5">
      <w:pPr>
        <w:suppressAutoHyphens/>
        <w:jc w:val="right"/>
        <w:rPr>
          <w:b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6629" w:type="dxa"/>
        <w:tblLayout w:type="fixed"/>
        <w:tblLook w:val="04A0"/>
      </w:tblPr>
      <w:tblGrid>
        <w:gridCol w:w="6629"/>
      </w:tblGrid>
      <w:tr w:rsidR="00516EB5" w:rsidRPr="00256769" w:rsidTr="00584796">
        <w:tc>
          <w:tcPr>
            <w:tcW w:w="6629" w:type="dxa"/>
            <w:hideMark/>
          </w:tcPr>
          <w:p w:rsidR="00516EB5" w:rsidRPr="00256769" w:rsidRDefault="00516EB5" w:rsidP="0030431F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b/>
                <w:sz w:val="28"/>
                <w:szCs w:val="28"/>
              </w:rPr>
            </w:pPr>
            <w:r w:rsidRPr="00256769">
              <w:rPr>
                <w:b/>
                <w:sz w:val="28"/>
                <w:szCs w:val="28"/>
              </w:rPr>
              <w:t xml:space="preserve">«О </w:t>
            </w:r>
            <w:proofErr w:type="gramStart"/>
            <w:r w:rsidRPr="00256769">
              <w:rPr>
                <w:b/>
                <w:sz w:val="28"/>
                <w:szCs w:val="28"/>
              </w:rPr>
              <w:t>внесении</w:t>
            </w:r>
            <w:proofErr w:type="gramEnd"/>
            <w:r w:rsidRPr="00256769">
              <w:rPr>
                <w:b/>
                <w:sz w:val="28"/>
                <w:szCs w:val="28"/>
              </w:rPr>
              <w:t xml:space="preserve"> изменений в Положение о муниципальном жилищном контроле на территории муниципального образования </w:t>
            </w:r>
            <w:proofErr w:type="spellStart"/>
            <w:r w:rsidRPr="00256769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256769">
              <w:rPr>
                <w:b/>
                <w:sz w:val="28"/>
                <w:szCs w:val="28"/>
              </w:rPr>
              <w:t xml:space="preserve"> городской округ Ленинградской области, утвержденного решением совета депутатов от 30.11.2021 №176 (</w:t>
            </w:r>
            <w:r w:rsidR="0030431F">
              <w:rPr>
                <w:b/>
                <w:sz w:val="28"/>
                <w:szCs w:val="28"/>
              </w:rPr>
              <w:t>с изменениями</w:t>
            </w:r>
            <w:r w:rsidRPr="00256769">
              <w:rPr>
                <w:b/>
                <w:sz w:val="28"/>
                <w:szCs w:val="28"/>
              </w:rPr>
              <w:t>)»</w:t>
            </w:r>
          </w:p>
        </w:tc>
      </w:tr>
    </w:tbl>
    <w:p w:rsidR="00516EB5" w:rsidRPr="00256769" w:rsidRDefault="00516EB5" w:rsidP="00516EB5">
      <w:pPr>
        <w:suppressAutoHyphens/>
        <w:autoSpaceDE w:val="0"/>
        <w:autoSpaceDN w:val="0"/>
        <w:adjustRightInd w:val="0"/>
        <w:spacing w:line="259" w:lineRule="auto"/>
        <w:ind w:firstLine="567"/>
        <w:jc w:val="both"/>
        <w:rPr>
          <w:sz w:val="28"/>
          <w:szCs w:val="28"/>
        </w:rPr>
      </w:pPr>
      <w:r w:rsidRPr="00256769">
        <w:rPr>
          <w:sz w:val="28"/>
          <w:szCs w:val="28"/>
        </w:rPr>
        <w:br w:type="textWrapping" w:clear="all"/>
      </w:r>
    </w:p>
    <w:p w:rsidR="00516EB5" w:rsidRPr="0030431F" w:rsidRDefault="00516EB5" w:rsidP="00516EB5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56769">
        <w:rPr>
          <w:sz w:val="28"/>
          <w:szCs w:val="28"/>
        </w:rPr>
        <w:t xml:space="preserve">На основании протеста </w:t>
      </w:r>
      <w:r w:rsidRPr="00256769">
        <w:rPr>
          <w:bCs/>
          <w:sz w:val="28"/>
          <w:szCs w:val="28"/>
        </w:rPr>
        <w:t>прокуратуры города Сосновый Бор Ленинградской области от 28.01.2026 № 07-03/4-2026, в</w:t>
      </w:r>
      <w:r w:rsidRPr="00256769">
        <w:rPr>
          <w:sz w:val="28"/>
          <w:szCs w:val="28"/>
        </w:rPr>
        <w:t xml:space="preserve"> целях приведения Положения о муниципальном жилищном контроле на территории муниципального образования </w:t>
      </w:r>
      <w:proofErr w:type="spellStart"/>
      <w:r w:rsidRPr="00256769">
        <w:rPr>
          <w:sz w:val="28"/>
          <w:szCs w:val="28"/>
        </w:rPr>
        <w:t>Сосновоборский</w:t>
      </w:r>
      <w:proofErr w:type="spellEnd"/>
      <w:r w:rsidRPr="00256769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30.11.2021 №176 </w:t>
      </w:r>
      <w:r w:rsidR="0030431F" w:rsidRPr="0030431F">
        <w:rPr>
          <w:sz w:val="28"/>
          <w:szCs w:val="28"/>
        </w:rPr>
        <w:t xml:space="preserve">(с изменениями) </w:t>
      </w:r>
      <w:r w:rsidRPr="0030431F">
        <w:rPr>
          <w:sz w:val="28"/>
          <w:szCs w:val="28"/>
        </w:rPr>
        <w:t>в соответствие с положениями Федерального закона от 31.07.2020 № 248-ФЗ «О государственном контроле (надзоре) и муниципальном контроле в Российской Федерации», совет депутатов</w:t>
      </w:r>
      <w:proofErr w:type="gramEnd"/>
      <w:r w:rsidRPr="0030431F">
        <w:rPr>
          <w:sz w:val="28"/>
          <w:szCs w:val="28"/>
        </w:rPr>
        <w:t xml:space="preserve"> </w:t>
      </w:r>
      <w:proofErr w:type="spellStart"/>
      <w:r w:rsidRPr="0030431F">
        <w:rPr>
          <w:sz w:val="28"/>
          <w:szCs w:val="28"/>
        </w:rPr>
        <w:t>Сосновоборского</w:t>
      </w:r>
      <w:proofErr w:type="spellEnd"/>
      <w:r w:rsidRPr="0030431F">
        <w:rPr>
          <w:sz w:val="28"/>
          <w:szCs w:val="28"/>
        </w:rPr>
        <w:t xml:space="preserve"> городского округа</w:t>
      </w:r>
    </w:p>
    <w:p w:rsidR="00516EB5" w:rsidRPr="00256769" w:rsidRDefault="00256769" w:rsidP="00256769">
      <w:pPr>
        <w:tabs>
          <w:tab w:val="left" w:pos="9228"/>
        </w:tabs>
        <w:suppressAutoHyphens/>
        <w:autoSpaceDE w:val="0"/>
        <w:autoSpaceDN w:val="0"/>
        <w:adjustRightInd w:val="0"/>
        <w:ind w:firstLine="142"/>
        <w:rPr>
          <w:sz w:val="28"/>
          <w:szCs w:val="28"/>
        </w:rPr>
      </w:pPr>
      <w:r w:rsidRPr="00256769">
        <w:rPr>
          <w:sz w:val="28"/>
          <w:szCs w:val="28"/>
        </w:rPr>
        <w:tab/>
      </w:r>
    </w:p>
    <w:p w:rsidR="00516EB5" w:rsidRPr="00256769" w:rsidRDefault="00516EB5" w:rsidP="00516EB5">
      <w:pPr>
        <w:pStyle w:val="50"/>
        <w:shd w:val="clear" w:color="auto" w:fill="auto"/>
        <w:suppressAutoHyphens/>
        <w:spacing w:before="0" w:after="223" w:line="240" w:lineRule="auto"/>
        <w:ind w:right="20"/>
        <w:rPr>
          <w:sz w:val="28"/>
          <w:szCs w:val="28"/>
        </w:rPr>
      </w:pPr>
      <w:r w:rsidRPr="00256769">
        <w:rPr>
          <w:sz w:val="28"/>
          <w:szCs w:val="28"/>
        </w:rPr>
        <w:t>РЕШИЛ:</w:t>
      </w:r>
    </w:p>
    <w:p w:rsidR="00516EB5" w:rsidRPr="00256769" w:rsidRDefault="00516EB5" w:rsidP="00516EB5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sz w:val="28"/>
          <w:szCs w:val="28"/>
        </w:rPr>
      </w:pPr>
      <w:r w:rsidRPr="00256769">
        <w:rPr>
          <w:sz w:val="28"/>
          <w:szCs w:val="28"/>
        </w:rPr>
        <w:t xml:space="preserve">1. Внести в Положение о муниципальном жилищном контроле на территории муниципального образования </w:t>
      </w:r>
      <w:proofErr w:type="spellStart"/>
      <w:r w:rsidRPr="00256769">
        <w:rPr>
          <w:sz w:val="28"/>
          <w:szCs w:val="28"/>
        </w:rPr>
        <w:t>Сосновоборский</w:t>
      </w:r>
      <w:proofErr w:type="spellEnd"/>
      <w:r w:rsidRPr="00256769">
        <w:rPr>
          <w:sz w:val="28"/>
          <w:szCs w:val="28"/>
        </w:rPr>
        <w:t xml:space="preserve"> городской округ Ленинградской области, утвержденного решением совета депутатов от 30.11.2021 №176 </w:t>
      </w:r>
      <w:r w:rsidR="0030431F" w:rsidRPr="0030431F">
        <w:rPr>
          <w:sz w:val="28"/>
          <w:szCs w:val="28"/>
        </w:rPr>
        <w:t>(с изменениями)</w:t>
      </w:r>
      <w:r w:rsidRPr="00256769">
        <w:rPr>
          <w:bCs/>
          <w:sz w:val="28"/>
          <w:szCs w:val="28"/>
        </w:rPr>
        <w:t xml:space="preserve"> следующие</w:t>
      </w:r>
      <w:r w:rsidRPr="00256769">
        <w:rPr>
          <w:sz w:val="28"/>
          <w:szCs w:val="28"/>
        </w:rPr>
        <w:t xml:space="preserve"> изменения: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В пункте 2.6 раздела 2 абзац 7 после слова «</w:t>
      </w:r>
      <w:proofErr w:type="spellStart"/>
      <w:r w:rsidRPr="00256769">
        <w:rPr>
          <w:sz w:val="28"/>
          <w:szCs w:val="28"/>
        </w:rPr>
        <w:t>видео-конференц-связи</w:t>
      </w:r>
      <w:proofErr w:type="spellEnd"/>
      <w:proofErr w:type="gramStart"/>
      <w:r w:rsidRPr="00256769">
        <w:rPr>
          <w:sz w:val="28"/>
          <w:szCs w:val="28"/>
        </w:rPr>
        <w:t>,»</w:t>
      </w:r>
      <w:proofErr w:type="gramEnd"/>
      <w:r w:rsidRPr="00256769">
        <w:rPr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Пункт 2.7 раздела 2 после слова «</w:t>
      </w:r>
      <w:proofErr w:type="spellStart"/>
      <w:r w:rsidRPr="00256769">
        <w:rPr>
          <w:sz w:val="28"/>
          <w:szCs w:val="28"/>
        </w:rPr>
        <w:t>видео-конференц-связи</w:t>
      </w:r>
      <w:proofErr w:type="spellEnd"/>
      <w:r w:rsidRPr="00256769">
        <w:rPr>
          <w:sz w:val="28"/>
          <w:szCs w:val="28"/>
        </w:rPr>
        <w:t>» дополнить словами «или мобильного приложения «Инспектор»</w:t>
      </w:r>
      <w:proofErr w:type="gramStart"/>
      <w:r w:rsidRPr="00256769">
        <w:rPr>
          <w:sz w:val="28"/>
          <w:szCs w:val="28"/>
        </w:rPr>
        <w:t>.»</w:t>
      </w:r>
      <w:proofErr w:type="gramEnd"/>
      <w:r w:rsidRPr="00256769">
        <w:rPr>
          <w:sz w:val="28"/>
          <w:szCs w:val="28"/>
        </w:rPr>
        <w:t>;</w:t>
      </w: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В подпункт 6 пункта 3.1 раздела 3 добавить абзацы следующего содержания:</w:t>
      </w:r>
    </w:p>
    <w:p w:rsidR="00516EB5" w:rsidRPr="00256769" w:rsidRDefault="00516EB5" w:rsidP="00516EB5">
      <w:pPr>
        <w:autoSpaceDE w:val="0"/>
        <w:autoSpaceDN w:val="0"/>
        <w:adjustRightInd w:val="0"/>
        <w:spacing w:before="60"/>
        <w:ind w:left="992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«Выездное обследование проводится с использованием беспилотных аппаратов (систем) при наличии их в контрольном органе в случаях:</w:t>
      </w:r>
    </w:p>
    <w:p w:rsidR="00516EB5" w:rsidRPr="00256769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- труднодоступности объекта контроля;</w:t>
      </w:r>
    </w:p>
    <w:p w:rsidR="00516EB5" w:rsidRPr="00256769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lastRenderedPageBreak/>
        <w:t>- повышенного риска для инспектора при проведении контрольных действий;</w:t>
      </w:r>
    </w:p>
    <w:p w:rsidR="00516EB5" w:rsidRDefault="00516EB5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256769">
        <w:rPr>
          <w:sz w:val="28"/>
          <w:szCs w:val="28"/>
        </w:rPr>
        <w:t>- значительных затрат ресурсов (материальных, трудовых), используемых при проведении контрольных действий».</w:t>
      </w:r>
    </w:p>
    <w:p w:rsidR="0030431F" w:rsidRPr="00256769" w:rsidRDefault="0030431F" w:rsidP="00516EB5">
      <w:p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</w:p>
    <w:p w:rsidR="00516EB5" w:rsidRPr="00256769" w:rsidRDefault="00516EB5" w:rsidP="00516EB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20"/>
        <w:ind w:left="1066" w:hanging="357"/>
        <w:contextualSpacing w:val="0"/>
        <w:jc w:val="both"/>
        <w:rPr>
          <w:sz w:val="28"/>
          <w:szCs w:val="28"/>
        </w:rPr>
      </w:pPr>
      <w:r w:rsidRPr="00256769">
        <w:rPr>
          <w:sz w:val="28"/>
          <w:szCs w:val="28"/>
        </w:rPr>
        <w:t xml:space="preserve">Подпункты 4.3.1, 4.3.2 пункта 4.3 раздела </w:t>
      </w:r>
      <w:r w:rsidRPr="00256769">
        <w:rPr>
          <w:bCs/>
          <w:sz w:val="28"/>
          <w:szCs w:val="28"/>
        </w:rPr>
        <w:t>4 исключить.</w:t>
      </w:r>
    </w:p>
    <w:p w:rsidR="00516EB5" w:rsidRPr="00256769" w:rsidRDefault="00516EB5" w:rsidP="00516EB5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31F" w:rsidRPr="008653F5" w:rsidRDefault="0030431F" w:rsidP="0030431F">
      <w:pPr>
        <w:pStyle w:val="ad"/>
        <w:spacing w:before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53F5">
        <w:rPr>
          <w:rFonts w:ascii="Times New Roman" w:hAnsi="Times New Roman" w:cs="Times New Roman"/>
          <w:sz w:val="28"/>
          <w:szCs w:val="28"/>
        </w:rPr>
        <w:t xml:space="preserve">2. </w:t>
      </w:r>
      <w:r w:rsidRPr="008653F5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16EB5" w:rsidRPr="00256769" w:rsidRDefault="00516EB5" w:rsidP="00516EB5">
      <w:pPr>
        <w:suppressAutoHyphens/>
        <w:ind w:firstLine="709"/>
        <w:jc w:val="both"/>
        <w:rPr>
          <w:sz w:val="28"/>
          <w:szCs w:val="28"/>
        </w:rPr>
      </w:pPr>
    </w:p>
    <w:p w:rsidR="00516EB5" w:rsidRPr="00256769" w:rsidRDefault="00516EB5" w:rsidP="00516EB5">
      <w:pPr>
        <w:suppressAutoHyphens/>
        <w:autoSpaceDE w:val="0"/>
        <w:autoSpaceDN w:val="0"/>
        <w:adjustRightInd w:val="0"/>
        <w:rPr>
          <w:b/>
          <w:sz w:val="28"/>
          <w:szCs w:val="28"/>
        </w:rPr>
      </w:pPr>
      <w:r w:rsidRPr="00256769">
        <w:rPr>
          <w:b/>
          <w:sz w:val="28"/>
          <w:szCs w:val="28"/>
        </w:rPr>
        <w:t>Председатель совета депутатов</w:t>
      </w:r>
    </w:p>
    <w:p w:rsidR="00516EB5" w:rsidRPr="00256769" w:rsidRDefault="00516EB5" w:rsidP="00516EB5">
      <w:pPr>
        <w:tabs>
          <w:tab w:val="left" w:pos="7230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r w:rsidRPr="00256769">
        <w:rPr>
          <w:b/>
          <w:sz w:val="28"/>
          <w:szCs w:val="28"/>
        </w:rPr>
        <w:t>Сосновоборского</w:t>
      </w:r>
      <w:proofErr w:type="spellEnd"/>
      <w:r w:rsidRPr="00256769">
        <w:rPr>
          <w:b/>
          <w:sz w:val="28"/>
          <w:szCs w:val="28"/>
        </w:rPr>
        <w:t xml:space="preserve"> городского округа</w:t>
      </w:r>
      <w:r w:rsidRPr="00256769">
        <w:rPr>
          <w:b/>
          <w:sz w:val="28"/>
          <w:szCs w:val="28"/>
        </w:rPr>
        <w:tab/>
        <w:t>А.Н. Афанасьев</w:t>
      </w:r>
    </w:p>
    <w:p w:rsidR="00516EB5" w:rsidRDefault="00516EB5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0431F" w:rsidRPr="00256769" w:rsidRDefault="0030431F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16EB5" w:rsidRPr="00256769" w:rsidRDefault="00516EB5" w:rsidP="00516EB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16EB5" w:rsidRPr="00256769" w:rsidRDefault="00516EB5" w:rsidP="00516EB5">
      <w:pPr>
        <w:tabs>
          <w:tab w:val="left" w:pos="723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256769">
        <w:rPr>
          <w:b/>
          <w:sz w:val="28"/>
          <w:szCs w:val="28"/>
        </w:rPr>
        <w:t xml:space="preserve">Глава  </w:t>
      </w:r>
      <w:proofErr w:type="spellStart"/>
      <w:r w:rsidRPr="00256769">
        <w:rPr>
          <w:b/>
          <w:sz w:val="28"/>
          <w:szCs w:val="28"/>
        </w:rPr>
        <w:t>Сосновоборского</w:t>
      </w:r>
      <w:proofErr w:type="spellEnd"/>
      <w:r w:rsidRPr="00256769">
        <w:rPr>
          <w:b/>
          <w:sz w:val="28"/>
          <w:szCs w:val="28"/>
        </w:rPr>
        <w:t xml:space="preserve">                      </w:t>
      </w:r>
    </w:p>
    <w:p w:rsidR="00516EB5" w:rsidRPr="00256769" w:rsidRDefault="00516EB5" w:rsidP="00516EB5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256769">
        <w:rPr>
          <w:b/>
          <w:sz w:val="28"/>
          <w:szCs w:val="28"/>
        </w:rPr>
        <w:t xml:space="preserve">городского округа </w:t>
      </w:r>
      <w:r w:rsidRPr="00256769">
        <w:rPr>
          <w:b/>
          <w:sz w:val="28"/>
          <w:szCs w:val="28"/>
        </w:rPr>
        <w:tab/>
        <w:t>М.В. Воронков</w:t>
      </w:r>
    </w:p>
    <w:p w:rsidR="00516EB5" w:rsidRPr="00256769" w:rsidRDefault="00516EB5" w:rsidP="00516EB5">
      <w:pPr>
        <w:jc w:val="center"/>
        <w:rPr>
          <w:sz w:val="28"/>
          <w:szCs w:val="28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p w:rsidR="00063656" w:rsidRDefault="00063656" w:rsidP="00516EB5">
      <w:pPr>
        <w:jc w:val="center"/>
        <w:rPr>
          <w:sz w:val="26"/>
          <w:szCs w:val="26"/>
          <w:u w:val="single"/>
        </w:rPr>
      </w:pPr>
    </w:p>
    <w:p w:rsidR="00256769" w:rsidRDefault="00256769" w:rsidP="00516EB5">
      <w:pPr>
        <w:jc w:val="center"/>
        <w:rPr>
          <w:sz w:val="26"/>
          <w:szCs w:val="26"/>
          <w:u w:val="single"/>
        </w:rPr>
      </w:pPr>
    </w:p>
    <w:sectPr w:rsidR="00256769" w:rsidSect="00304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D9" w:rsidRDefault="00F10CD9" w:rsidP="00576CC5">
      <w:r>
        <w:separator/>
      </w:r>
    </w:p>
  </w:endnote>
  <w:endnote w:type="continuationSeparator" w:id="0">
    <w:p w:rsidR="00F10CD9" w:rsidRDefault="00F10CD9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D9" w:rsidRDefault="00F10CD9" w:rsidP="00576CC5">
      <w:r>
        <w:separator/>
      </w:r>
    </w:p>
  </w:footnote>
  <w:footnote w:type="continuationSeparator" w:id="0">
    <w:p w:rsidR="00F10CD9" w:rsidRDefault="00F10CD9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1F" w:rsidRDefault="0030431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E7" w:rsidRDefault="00517C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B26E8"/>
    <w:multiLevelType w:val="hybridMultilevel"/>
    <w:tmpl w:val="D6B8D6CC"/>
    <w:lvl w:ilvl="0" w:tplc="045E05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44f5a64-9fc8-401f-ac69-3d9f97355a07"/>
  </w:docVars>
  <w:rsids>
    <w:rsidRoot w:val="00A97225"/>
    <w:rsid w:val="00063656"/>
    <w:rsid w:val="00083707"/>
    <w:rsid w:val="000B6CD4"/>
    <w:rsid w:val="000D03C3"/>
    <w:rsid w:val="000F12C7"/>
    <w:rsid w:val="00106635"/>
    <w:rsid w:val="00116A05"/>
    <w:rsid w:val="00152DE3"/>
    <w:rsid w:val="00157BD1"/>
    <w:rsid w:val="001861F5"/>
    <w:rsid w:val="00190E5A"/>
    <w:rsid w:val="001D3C7F"/>
    <w:rsid w:val="0021063F"/>
    <w:rsid w:val="002116AF"/>
    <w:rsid w:val="002139E8"/>
    <w:rsid w:val="00222F30"/>
    <w:rsid w:val="00244D1E"/>
    <w:rsid w:val="00256769"/>
    <w:rsid w:val="002B0EEC"/>
    <w:rsid w:val="002C38D7"/>
    <w:rsid w:val="0030431F"/>
    <w:rsid w:val="003A1087"/>
    <w:rsid w:val="003A46C6"/>
    <w:rsid w:val="003E18E2"/>
    <w:rsid w:val="003E5617"/>
    <w:rsid w:val="0044415E"/>
    <w:rsid w:val="0046790C"/>
    <w:rsid w:val="0049032A"/>
    <w:rsid w:val="004B64C5"/>
    <w:rsid w:val="004C1A1C"/>
    <w:rsid w:val="004C7CE1"/>
    <w:rsid w:val="004D4D02"/>
    <w:rsid w:val="0050083F"/>
    <w:rsid w:val="00516EB5"/>
    <w:rsid w:val="00517CE7"/>
    <w:rsid w:val="0052004D"/>
    <w:rsid w:val="00532E5F"/>
    <w:rsid w:val="00576CC5"/>
    <w:rsid w:val="005B302B"/>
    <w:rsid w:val="006927BA"/>
    <w:rsid w:val="006E4FC5"/>
    <w:rsid w:val="006F1A6D"/>
    <w:rsid w:val="007000C7"/>
    <w:rsid w:val="00703980"/>
    <w:rsid w:val="007F3C4B"/>
    <w:rsid w:val="007F5D8C"/>
    <w:rsid w:val="00814865"/>
    <w:rsid w:val="008653E8"/>
    <w:rsid w:val="00883EC7"/>
    <w:rsid w:val="008E5A4B"/>
    <w:rsid w:val="009141E7"/>
    <w:rsid w:val="0093528C"/>
    <w:rsid w:val="009873FA"/>
    <w:rsid w:val="009F1254"/>
    <w:rsid w:val="009F7252"/>
    <w:rsid w:val="00A113A3"/>
    <w:rsid w:val="00A3272E"/>
    <w:rsid w:val="00A355D1"/>
    <w:rsid w:val="00A40EE8"/>
    <w:rsid w:val="00A62BFF"/>
    <w:rsid w:val="00A748F0"/>
    <w:rsid w:val="00A81F99"/>
    <w:rsid w:val="00A8784E"/>
    <w:rsid w:val="00A97225"/>
    <w:rsid w:val="00AF2752"/>
    <w:rsid w:val="00B05D09"/>
    <w:rsid w:val="00B064D1"/>
    <w:rsid w:val="00B379E0"/>
    <w:rsid w:val="00B40A07"/>
    <w:rsid w:val="00BA67E3"/>
    <w:rsid w:val="00BE585A"/>
    <w:rsid w:val="00C00B37"/>
    <w:rsid w:val="00C37D7F"/>
    <w:rsid w:val="00C63C28"/>
    <w:rsid w:val="00C66130"/>
    <w:rsid w:val="00C73B61"/>
    <w:rsid w:val="00CF7D31"/>
    <w:rsid w:val="00D16493"/>
    <w:rsid w:val="00D17294"/>
    <w:rsid w:val="00D4102D"/>
    <w:rsid w:val="00D66F61"/>
    <w:rsid w:val="00D678A2"/>
    <w:rsid w:val="00D81EF8"/>
    <w:rsid w:val="00DD662D"/>
    <w:rsid w:val="00E12422"/>
    <w:rsid w:val="00E3740C"/>
    <w:rsid w:val="00E6538B"/>
    <w:rsid w:val="00E918B1"/>
    <w:rsid w:val="00E92165"/>
    <w:rsid w:val="00EE7A77"/>
    <w:rsid w:val="00EF5DFA"/>
    <w:rsid w:val="00EF794D"/>
    <w:rsid w:val="00F02D7F"/>
    <w:rsid w:val="00F10CD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E7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List Paragraph"/>
    <w:basedOn w:val="a"/>
    <w:uiPriority w:val="34"/>
    <w:qFormat/>
    <w:rsid w:val="00B05D09"/>
    <w:pPr>
      <w:ind w:left="720"/>
      <w:contextualSpacing/>
    </w:pPr>
  </w:style>
  <w:style w:type="paragraph" w:styleId="ab">
    <w:name w:val="Normal (Web)"/>
    <w:basedOn w:val="a"/>
    <w:unhideWhenUsed/>
    <w:rsid w:val="005B302B"/>
    <w:rPr>
      <w:sz w:val="24"/>
      <w:szCs w:val="24"/>
    </w:rPr>
  </w:style>
  <w:style w:type="character" w:styleId="ac">
    <w:name w:val="FollowedHyperlink"/>
    <w:basedOn w:val="a0"/>
    <w:semiHidden/>
    <w:unhideWhenUsed/>
    <w:rsid w:val="003A1087"/>
    <w:rPr>
      <w:color w:val="800080" w:themeColor="followedHyperlink"/>
      <w:u w:val="single"/>
    </w:rPr>
  </w:style>
  <w:style w:type="paragraph" w:customStyle="1" w:styleId="ConsPlusTitle">
    <w:name w:val="ConsPlusTitle"/>
    <w:rsid w:val="00E1242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5">
    <w:name w:val="Основной текст (5)_"/>
    <w:basedOn w:val="a0"/>
    <w:link w:val="50"/>
    <w:rsid w:val="00516EB5"/>
    <w:rPr>
      <w:spacing w:val="6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6EB5"/>
    <w:pPr>
      <w:widowControl w:val="0"/>
      <w:shd w:val="clear" w:color="auto" w:fill="FFFFFF"/>
      <w:spacing w:before="240" w:after="300" w:line="0" w:lineRule="atLeast"/>
      <w:jc w:val="center"/>
    </w:pPr>
    <w:rPr>
      <w:spacing w:val="60"/>
      <w:sz w:val="20"/>
    </w:rPr>
  </w:style>
  <w:style w:type="paragraph" w:styleId="ad">
    <w:name w:val="No Spacing"/>
    <w:uiPriority w:val="1"/>
    <w:qFormat/>
    <w:rsid w:val="00516E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6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KSPEC3.ADM\AppData\Local\Temp\bdttmp\b4d7a01c-cbbd-4eb7-92ce-26959439abb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b4d7a01c-cbbd-4eb7-92ce-26959439abb0.dot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 - Ким М.А.</dc:creator>
  <cp:lastModifiedBy>Совет Депутатов - Ремнева Е.И.</cp:lastModifiedBy>
  <cp:revision>2</cp:revision>
  <cp:lastPrinted>2026-02-27T09:47:00Z</cp:lastPrinted>
  <dcterms:created xsi:type="dcterms:W3CDTF">2026-02-27T13:36:00Z</dcterms:created>
  <dcterms:modified xsi:type="dcterms:W3CDTF">2026-02-27T13:36:00Z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844f5a64-9fc8-401f-ac69-3d9f97355a07</vt:lpwstr>
  </property>
</Properties>
</file>