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3569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3569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80378D"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80378D">
        <w:rPr>
          <w:sz w:val="24"/>
        </w:rPr>
        <w:t>23/12/2025 № 3578</w:t>
      </w:r>
    </w:p>
    <w:p w:rsidR="00322E19" w:rsidRPr="00EE23CB" w:rsidRDefault="00322E19" w:rsidP="00322E19">
      <w:pPr>
        <w:rPr>
          <w:sz w:val="24"/>
          <w:szCs w:val="24"/>
        </w:rPr>
      </w:pPr>
    </w:p>
    <w:p w:rsidR="00322E19" w:rsidRPr="00EE23CB" w:rsidRDefault="00322E19" w:rsidP="00322E19">
      <w:pPr>
        <w:rPr>
          <w:bCs/>
          <w:sz w:val="24"/>
          <w:szCs w:val="24"/>
        </w:rPr>
      </w:pPr>
      <w:bookmarkStart w:id="0" w:name="_Hlk132018034"/>
      <w:r w:rsidRPr="00EE23CB">
        <w:rPr>
          <w:bCs/>
          <w:sz w:val="24"/>
          <w:szCs w:val="24"/>
        </w:rPr>
        <w:t xml:space="preserve">О внесении изменений в постановление администрации </w:t>
      </w:r>
    </w:p>
    <w:p w:rsidR="00322E19" w:rsidRDefault="00322E19" w:rsidP="00322E19">
      <w:pPr>
        <w:jc w:val="both"/>
        <w:rPr>
          <w:sz w:val="24"/>
          <w:szCs w:val="24"/>
        </w:rPr>
      </w:pPr>
      <w:r w:rsidRPr="00844AEE">
        <w:rPr>
          <w:sz w:val="24"/>
          <w:szCs w:val="24"/>
        </w:rPr>
        <w:t xml:space="preserve">Сосновоборского городского округа </w:t>
      </w:r>
    </w:p>
    <w:p w:rsidR="00322E19" w:rsidRPr="00844AEE" w:rsidRDefault="00322E19" w:rsidP="00322E19">
      <w:pPr>
        <w:jc w:val="both"/>
        <w:rPr>
          <w:sz w:val="24"/>
          <w:szCs w:val="24"/>
        </w:rPr>
      </w:pPr>
      <w:r w:rsidRPr="00844AEE">
        <w:rPr>
          <w:sz w:val="24"/>
          <w:szCs w:val="24"/>
        </w:rPr>
        <w:t xml:space="preserve">от 23.07.2019 № 1566 «Об утверждении нормативных затрат, </w:t>
      </w:r>
    </w:p>
    <w:p w:rsidR="00322E19" w:rsidRPr="00844AEE" w:rsidRDefault="00322E19" w:rsidP="00322E19">
      <w:pPr>
        <w:jc w:val="both"/>
        <w:rPr>
          <w:sz w:val="24"/>
          <w:szCs w:val="24"/>
        </w:rPr>
      </w:pPr>
      <w:r w:rsidRPr="00844AEE">
        <w:rPr>
          <w:sz w:val="24"/>
          <w:szCs w:val="24"/>
        </w:rPr>
        <w:t xml:space="preserve">а также требований  к отдельным видам товаров, работ, </w:t>
      </w:r>
    </w:p>
    <w:p w:rsidR="00322E19" w:rsidRPr="00844AEE" w:rsidRDefault="00322E19" w:rsidP="00322E19">
      <w:pPr>
        <w:jc w:val="both"/>
        <w:rPr>
          <w:sz w:val="24"/>
          <w:szCs w:val="24"/>
        </w:rPr>
      </w:pPr>
      <w:r w:rsidRPr="00844AEE">
        <w:rPr>
          <w:sz w:val="24"/>
          <w:szCs w:val="24"/>
        </w:rPr>
        <w:t xml:space="preserve">услуг (в том числе предельных цен товаров, работ, услуг) </w:t>
      </w:r>
    </w:p>
    <w:p w:rsidR="00322E19" w:rsidRPr="00844AEE" w:rsidRDefault="00322E19" w:rsidP="00322E19">
      <w:pPr>
        <w:jc w:val="both"/>
        <w:rPr>
          <w:sz w:val="24"/>
          <w:szCs w:val="24"/>
        </w:rPr>
      </w:pPr>
      <w:r w:rsidRPr="00844AEE">
        <w:rPr>
          <w:sz w:val="24"/>
          <w:szCs w:val="24"/>
        </w:rPr>
        <w:t xml:space="preserve">на обеспечение деятельности  </w:t>
      </w:r>
      <w:proofErr w:type="gramStart"/>
      <w:r w:rsidRPr="00844AEE">
        <w:rPr>
          <w:sz w:val="24"/>
          <w:szCs w:val="24"/>
        </w:rPr>
        <w:t>муниципального</w:t>
      </w:r>
      <w:proofErr w:type="gramEnd"/>
      <w:r w:rsidRPr="00844AEE">
        <w:rPr>
          <w:sz w:val="24"/>
          <w:szCs w:val="24"/>
        </w:rPr>
        <w:t xml:space="preserve"> казенного </w:t>
      </w:r>
    </w:p>
    <w:p w:rsidR="00322E19" w:rsidRPr="00844AEE" w:rsidRDefault="00322E19" w:rsidP="00322E19">
      <w:pPr>
        <w:jc w:val="both"/>
        <w:rPr>
          <w:sz w:val="24"/>
          <w:szCs w:val="24"/>
        </w:rPr>
      </w:pPr>
      <w:r w:rsidRPr="00844AEE">
        <w:rPr>
          <w:sz w:val="24"/>
          <w:szCs w:val="24"/>
        </w:rPr>
        <w:t>учреждения «Центр административно-хозяйственного обеспечения»</w:t>
      </w:r>
    </w:p>
    <w:p w:rsidR="00322E19" w:rsidRPr="00EE23CB" w:rsidRDefault="00322E19" w:rsidP="00322E19">
      <w:pPr>
        <w:jc w:val="both"/>
        <w:rPr>
          <w:sz w:val="24"/>
          <w:szCs w:val="24"/>
        </w:rPr>
      </w:pPr>
    </w:p>
    <w:bookmarkEnd w:id="0"/>
    <w:p w:rsidR="00322E19" w:rsidRDefault="00322E19" w:rsidP="00322E19">
      <w:pPr>
        <w:jc w:val="both"/>
        <w:rPr>
          <w:sz w:val="24"/>
          <w:szCs w:val="24"/>
        </w:rPr>
      </w:pPr>
    </w:p>
    <w:p w:rsidR="00322E19" w:rsidRPr="00EE23CB" w:rsidRDefault="00322E19" w:rsidP="00322E19">
      <w:pPr>
        <w:jc w:val="both"/>
        <w:rPr>
          <w:sz w:val="24"/>
          <w:szCs w:val="24"/>
        </w:rPr>
      </w:pPr>
    </w:p>
    <w:p w:rsidR="00322E19" w:rsidRPr="00EE23CB" w:rsidRDefault="00322E19" w:rsidP="00322E19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E23CB">
        <w:rPr>
          <w:sz w:val="24"/>
          <w:szCs w:val="24"/>
        </w:rPr>
        <w:t xml:space="preserve">В соответствии со статьей 19 Федерального закона от 05.04.2013 № 44-ФЗ «О </w:t>
      </w:r>
      <w:proofErr w:type="gramStart"/>
      <w:r w:rsidRPr="00EE23CB">
        <w:rPr>
          <w:sz w:val="24"/>
          <w:szCs w:val="24"/>
        </w:rPr>
        <w:t xml:space="preserve">контрактной системе в сфере закупок товаров, работ и услуг для обеспечения государственных и муниципальных нужд», постановлением администрации Сосновоборского городского округа от 16.09.2016 № 2201 «Об утверждении Правил определения требований к закупаемым органами местного самоуправления муниципального образования </w:t>
      </w:r>
      <w:proofErr w:type="spellStart"/>
      <w:r w:rsidRPr="00EE23CB">
        <w:rPr>
          <w:sz w:val="24"/>
          <w:szCs w:val="24"/>
        </w:rPr>
        <w:t>Сосновоборский</w:t>
      </w:r>
      <w:proofErr w:type="spellEnd"/>
      <w:r w:rsidRPr="00EE23CB">
        <w:rPr>
          <w:sz w:val="24"/>
          <w:szCs w:val="24"/>
        </w:rPr>
        <w:t xml:space="preserve"> городской округ Ленинградской области и подведомственными им бюджетными, автономными казенными учреждениями, унитарными предприятиями отдельным видам товаров, работ, услуг (в том числе предельных цен товаров</w:t>
      </w:r>
      <w:proofErr w:type="gramEnd"/>
      <w:r w:rsidRPr="00EE23CB">
        <w:rPr>
          <w:sz w:val="24"/>
          <w:szCs w:val="24"/>
        </w:rPr>
        <w:t xml:space="preserve">, работ, услуг)» и в связи с изменением показателей нормативов, применяемых при расчете нормативных затрат на очередной финансовый год и плановый период, администрация Сосновоборского городского округа </w:t>
      </w:r>
      <w:proofErr w:type="gramStart"/>
      <w:r w:rsidRPr="00EE23CB">
        <w:rPr>
          <w:b/>
          <w:sz w:val="24"/>
          <w:szCs w:val="24"/>
        </w:rPr>
        <w:t>п</w:t>
      </w:r>
      <w:proofErr w:type="gramEnd"/>
      <w:r w:rsidRPr="00EE23CB">
        <w:rPr>
          <w:b/>
          <w:sz w:val="24"/>
          <w:szCs w:val="24"/>
        </w:rPr>
        <w:t xml:space="preserve"> о с т а н о в л я е т:</w:t>
      </w:r>
    </w:p>
    <w:p w:rsidR="00322E19" w:rsidRPr="00EE23CB" w:rsidRDefault="00322E19" w:rsidP="00322E19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22E19" w:rsidRDefault="00322E19" w:rsidP="00322E19">
      <w:pPr>
        <w:pStyle w:val="a9"/>
        <w:numPr>
          <w:ilvl w:val="0"/>
          <w:numId w:val="2"/>
        </w:numPr>
        <w:tabs>
          <w:tab w:val="left" w:pos="567"/>
        </w:tabs>
        <w:ind w:left="0" w:firstLine="709"/>
        <w:jc w:val="both"/>
      </w:pPr>
      <w:proofErr w:type="gramStart"/>
      <w:r>
        <w:t>Внести</w:t>
      </w:r>
      <w:r w:rsidRPr="008B1122">
        <w:t xml:space="preserve"> изменения, которые вносятся</w:t>
      </w:r>
      <w:r w:rsidRPr="00EE23CB">
        <w:t xml:space="preserve"> в постановление администрации Сосновоборского городского округа </w:t>
      </w:r>
      <w:r w:rsidRPr="009D28BE">
        <w:t>от 23.07.2019 № 1566 «Об утверждении нормативных затрат, а также требований  к отдельным видам товаров, работ, услуг (в том числе предельных цен товаров, работ, услуг) на обеспечение деятельности муниципального казенного учреждения «Центр административно-хозяйственного об</w:t>
      </w:r>
      <w:r>
        <w:t xml:space="preserve">еспечения»                         </w:t>
      </w:r>
      <w:r w:rsidRPr="009D28BE">
        <w:t xml:space="preserve">(с изменениями от </w:t>
      </w:r>
      <w:r>
        <w:t>24.04.2025 № 1178, от 17.11.2025 № 3153</w:t>
      </w:r>
      <w:r w:rsidRPr="009D28BE">
        <w:t>)</w:t>
      </w:r>
      <w:r>
        <w:t>:</w:t>
      </w:r>
      <w:proofErr w:type="gramEnd"/>
    </w:p>
    <w:p w:rsidR="00322E19" w:rsidRDefault="00322E19" w:rsidP="00322E19">
      <w:pPr>
        <w:pStyle w:val="a9"/>
        <w:numPr>
          <w:ilvl w:val="1"/>
          <w:numId w:val="2"/>
        </w:numPr>
        <w:ind w:left="0" w:firstLine="709"/>
        <w:jc w:val="both"/>
      </w:pPr>
      <w:proofErr w:type="gramStart"/>
      <w:r w:rsidRPr="0015065C">
        <w:t xml:space="preserve">В Приложении </w:t>
      </w:r>
      <w:r>
        <w:t xml:space="preserve">№ 1 в </w:t>
      </w:r>
      <w:r w:rsidRPr="0015065C">
        <w:t>таблиц</w:t>
      </w:r>
      <w:r>
        <w:t>е «Норматив,</w:t>
      </w:r>
      <w:r w:rsidRPr="0015065C">
        <w:t xml:space="preserve"> применяемый при расчете нормативных затрат на </w:t>
      </w:r>
      <w:r w:rsidRPr="007A53A2">
        <w:rPr>
          <w:spacing w:val="1"/>
        </w:rPr>
        <w:t>моющие/чистящие средства, материалы, прочие хозяйственные товары, а также инструменты и инвентарь для служебных помещений</w:t>
      </w:r>
      <w:r>
        <w:rPr>
          <w:spacing w:val="1"/>
        </w:rPr>
        <w:t xml:space="preserve"> и территорий</w:t>
      </w:r>
      <w:r w:rsidRPr="0015065C">
        <w:t xml:space="preserve">, прилегающих к администрации Сосновоборского городского округ» </w:t>
      </w:r>
      <w:r>
        <w:t>пункт</w:t>
      </w:r>
      <w:r w:rsidRPr="0015065C">
        <w:t xml:space="preserve"> </w:t>
      </w:r>
      <w:r>
        <w:t xml:space="preserve">73 изложить в новой редакции, </w:t>
      </w:r>
      <w:r w:rsidRPr="0015065C">
        <w:t>согласно таблице, ниже:</w:t>
      </w:r>
      <w:proofErr w:type="gramEnd"/>
    </w:p>
    <w:p w:rsidR="00322E19" w:rsidRDefault="00322E19" w:rsidP="00322E19">
      <w:pPr>
        <w:pStyle w:val="a9"/>
        <w:jc w:val="both"/>
      </w:pPr>
    </w:p>
    <w:tbl>
      <w:tblPr>
        <w:tblW w:w="9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40"/>
        <w:gridCol w:w="1134"/>
        <w:gridCol w:w="692"/>
        <w:gridCol w:w="1276"/>
        <w:gridCol w:w="1591"/>
        <w:gridCol w:w="1734"/>
      </w:tblGrid>
      <w:tr w:rsidR="00322E19" w:rsidRPr="0067718B" w:rsidTr="005C6DDF">
        <w:tc>
          <w:tcPr>
            <w:tcW w:w="579" w:type="dxa"/>
            <w:vAlign w:val="center"/>
          </w:tcPr>
          <w:p w:rsidR="00322E19" w:rsidRPr="0067718B" w:rsidRDefault="00322E19" w:rsidP="005C6DDF">
            <w:pPr>
              <w:tabs>
                <w:tab w:val="left" w:pos="318"/>
                <w:tab w:val="num" w:pos="360"/>
                <w:tab w:val="num" w:pos="502"/>
                <w:tab w:val="num" w:pos="644"/>
                <w:tab w:val="num" w:pos="786"/>
              </w:tabs>
              <w:ind w:lef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2540" w:type="dxa"/>
          </w:tcPr>
          <w:p w:rsidR="00322E19" w:rsidRPr="00F41FDD" w:rsidRDefault="00322E19" w:rsidP="005C6DDF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Аренда грязезащитных ковров в холле здания администрации</w:t>
            </w:r>
          </w:p>
        </w:tc>
        <w:tc>
          <w:tcPr>
            <w:tcW w:w="1134" w:type="dxa"/>
          </w:tcPr>
          <w:p w:rsidR="00322E19" w:rsidRPr="00F41FDD" w:rsidRDefault="00322E19" w:rsidP="005C6DDF">
            <w:pPr>
              <w:jc w:val="center"/>
              <w:rPr>
                <w:sz w:val="22"/>
                <w:szCs w:val="22"/>
              </w:rPr>
            </w:pPr>
            <w:proofErr w:type="spellStart"/>
            <w:r w:rsidRPr="00F41FDD">
              <w:rPr>
                <w:sz w:val="22"/>
                <w:szCs w:val="22"/>
              </w:rPr>
              <w:t>Усл.ед</w:t>
            </w:r>
            <w:proofErr w:type="spellEnd"/>
            <w:r w:rsidRPr="00F41FDD">
              <w:rPr>
                <w:sz w:val="22"/>
                <w:szCs w:val="22"/>
              </w:rPr>
              <w:t>.</w:t>
            </w:r>
          </w:p>
        </w:tc>
        <w:tc>
          <w:tcPr>
            <w:tcW w:w="692" w:type="dxa"/>
          </w:tcPr>
          <w:p w:rsidR="00322E19" w:rsidRPr="00F41FDD" w:rsidRDefault="00322E19" w:rsidP="005C6DDF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22E19" w:rsidRPr="00F41FDD" w:rsidRDefault="00322E19" w:rsidP="005C6D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</w:t>
            </w:r>
            <w:r w:rsidRPr="00F41FDD">
              <w:rPr>
                <w:sz w:val="22"/>
                <w:szCs w:val="22"/>
              </w:rPr>
              <w:t>00,00</w:t>
            </w:r>
          </w:p>
        </w:tc>
        <w:tc>
          <w:tcPr>
            <w:tcW w:w="1591" w:type="dxa"/>
          </w:tcPr>
          <w:p w:rsidR="00322E19" w:rsidRPr="00F41FDD" w:rsidRDefault="00322E19" w:rsidP="005C6DDF">
            <w:pPr>
              <w:jc w:val="center"/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 xml:space="preserve">Замена ковра 1 раз в неделю в период осень </w:t>
            </w:r>
            <w:proofErr w:type="gramStart"/>
            <w:r w:rsidRPr="00F41FDD">
              <w:rPr>
                <w:sz w:val="22"/>
                <w:szCs w:val="22"/>
              </w:rPr>
              <w:t>-в</w:t>
            </w:r>
            <w:proofErr w:type="gramEnd"/>
            <w:r w:rsidRPr="00F41FDD">
              <w:rPr>
                <w:sz w:val="22"/>
                <w:szCs w:val="22"/>
              </w:rPr>
              <w:t>есна</w:t>
            </w:r>
          </w:p>
        </w:tc>
        <w:tc>
          <w:tcPr>
            <w:tcW w:w="1734" w:type="dxa"/>
          </w:tcPr>
          <w:p w:rsidR="00322E19" w:rsidRPr="00F41FDD" w:rsidRDefault="00322E19" w:rsidP="005C6DDF">
            <w:pPr>
              <w:rPr>
                <w:sz w:val="22"/>
                <w:szCs w:val="22"/>
              </w:rPr>
            </w:pPr>
            <w:r w:rsidRPr="00F41FDD">
              <w:rPr>
                <w:sz w:val="22"/>
                <w:szCs w:val="22"/>
              </w:rPr>
              <w:t>-------</w:t>
            </w:r>
          </w:p>
        </w:tc>
      </w:tr>
    </w:tbl>
    <w:p w:rsidR="00322E19" w:rsidRDefault="00322E19" w:rsidP="00322E19">
      <w:pPr>
        <w:pStyle w:val="a9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before="240"/>
        <w:ind w:left="0" w:firstLine="709"/>
        <w:jc w:val="both"/>
      </w:pPr>
      <w:r>
        <w:lastRenderedPageBreak/>
        <w:t xml:space="preserve">Признать утратившими силу </w:t>
      </w:r>
      <w:r w:rsidRPr="00E43396">
        <w:t>постановления администрации Сосновоборского городского округа:</w:t>
      </w:r>
    </w:p>
    <w:p w:rsidR="00322E19" w:rsidRDefault="00322E19" w:rsidP="00322E19">
      <w:pPr>
        <w:pStyle w:val="a9"/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973027">
        <w:t>от 14.10.2019 № 3082</w:t>
      </w:r>
      <w:r>
        <w:t xml:space="preserve"> «</w:t>
      </w:r>
      <w:r w:rsidRPr="00973027">
        <w:rPr>
          <w:bCs/>
        </w:rPr>
        <w:t xml:space="preserve">О внесении изменений в постановление администрации </w:t>
      </w:r>
      <w:r w:rsidRPr="00973027">
        <w:t>Сосновоборского городского округа от 23.07.2019 № 1566 «Об утверждении нормати</w:t>
      </w:r>
      <w:r>
        <w:t>вных затрат, а также требований</w:t>
      </w:r>
      <w:r w:rsidRPr="00973027">
        <w:t xml:space="preserve"> к отдельным видам товаров, работ, услуг (в том числе предельных цен товаров, работ, услу</w:t>
      </w:r>
      <w:r>
        <w:t xml:space="preserve">г) на обеспечение деятельности </w:t>
      </w:r>
      <w:r w:rsidRPr="00973027">
        <w:t>муниципального казенного учреждения «Центр административно-хозяйственного обеспечения»</w:t>
      </w:r>
      <w:r>
        <w:t>;</w:t>
      </w:r>
    </w:p>
    <w:p w:rsidR="00322E19" w:rsidRDefault="00322E19" w:rsidP="00322E19">
      <w:pPr>
        <w:pStyle w:val="a9"/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973027">
        <w:t>от 21.09.2021 № 1958</w:t>
      </w:r>
      <w:r>
        <w:t xml:space="preserve"> «</w:t>
      </w:r>
      <w:r w:rsidRPr="00973027">
        <w:rPr>
          <w:bCs/>
        </w:rPr>
        <w:t xml:space="preserve">О внесении изменений в постановление администрации </w:t>
      </w:r>
      <w:r w:rsidRPr="00973027">
        <w:t>Сосновоборского городского округа от 23.07.2019 № 1566 «Об утверждении нормати</w:t>
      </w:r>
      <w:r>
        <w:t>вных затрат, а также требований</w:t>
      </w:r>
      <w:r w:rsidRPr="00973027">
        <w:t xml:space="preserve"> к отдельным видам товаров, работ, услуг (в том числе предельных цен товаров, работ, услу</w:t>
      </w:r>
      <w:r>
        <w:t xml:space="preserve">г) на обеспечение деятельности </w:t>
      </w:r>
      <w:r w:rsidRPr="00973027">
        <w:t>муниципального казенного учреждения «Центр административно-хозяйственного обеспечения»</w:t>
      </w:r>
      <w:r>
        <w:t>;</w:t>
      </w:r>
    </w:p>
    <w:p w:rsidR="00322E19" w:rsidRDefault="00322E19" w:rsidP="00322E19">
      <w:pPr>
        <w:pStyle w:val="a9"/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>от 31.10.2022 № 2549 «</w:t>
      </w:r>
      <w:r w:rsidRPr="00973027">
        <w:rPr>
          <w:bCs/>
        </w:rPr>
        <w:t xml:space="preserve">О внесении изменений в постановление администрации </w:t>
      </w:r>
      <w:r w:rsidRPr="00973027">
        <w:t>Сосновоборского городского округа от 23.07.2019 № 1566 «Об утверждении нормати</w:t>
      </w:r>
      <w:r>
        <w:t>вных затрат, а также требований</w:t>
      </w:r>
      <w:r w:rsidRPr="00973027">
        <w:t xml:space="preserve"> к отдельным видам товаров, работ, услуг (в том числе предельных цен товаров, работ, усл</w:t>
      </w:r>
      <w:r>
        <w:t>уг) на обеспечение деятельности</w:t>
      </w:r>
      <w:r w:rsidRPr="00973027">
        <w:t xml:space="preserve"> муниципального казенного учреждения «Центр административно-хозяйственного обеспечения»</w:t>
      </w:r>
      <w:r>
        <w:t>;</w:t>
      </w:r>
    </w:p>
    <w:p w:rsidR="00322E19" w:rsidRDefault="00322E19" w:rsidP="00322E19">
      <w:pPr>
        <w:pStyle w:val="a9"/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>от 17.10.2023 № 2884 «</w:t>
      </w:r>
      <w:r w:rsidRPr="00973027">
        <w:rPr>
          <w:bCs/>
        </w:rPr>
        <w:t xml:space="preserve">О внесении изменений в постановление администрации </w:t>
      </w:r>
      <w:r w:rsidRPr="00973027">
        <w:t>Сосновоборского городского округа от 23.07.2019 № 1566 «Об утверждении нормати</w:t>
      </w:r>
      <w:r>
        <w:t>вных затрат, а также требований</w:t>
      </w:r>
      <w:r w:rsidRPr="00973027">
        <w:t xml:space="preserve"> к отдельным видам товаров, работ, услуг (в том числе предельных цен товаров, работ, усл</w:t>
      </w:r>
      <w:r>
        <w:t>уг) на обеспечение деятельности</w:t>
      </w:r>
      <w:r w:rsidRPr="00973027">
        <w:t xml:space="preserve"> муниципального казенного учреждения «Центр административно-хозяйственного обеспечения»</w:t>
      </w:r>
      <w:r>
        <w:t>;</w:t>
      </w:r>
    </w:p>
    <w:p w:rsidR="00322E19" w:rsidRDefault="00322E19" w:rsidP="00322E19">
      <w:pPr>
        <w:pStyle w:val="a9"/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 xml:space="preserve"> </w:t>
      </w:r>
      <w:r w:rsidRPr="00973027">
        <w:t>от 14.11.2</w:t>
      </w:r>
      <w:r>
        <w:t>024 № 2825 «</w:t>
      </w:r>
      <w:r w:rsidRPr="00973027">
        <w:rPr>
          <w:bCs/>
        </w:rPr>
        <w:t xml:space="preserve">О внесении изменений в постановление администрации </w:t>
      </w:r>
      <w:r w:rsidRPr="00973027">
        <w:t>Сосновоборского городского округа от 23.07.2019 № 1566 «Об утверждении нормати</w:t>
      </w:r>
      <w:r>
        <w:t>вных затрат, а также требований</w:t>
      </w:r>
      <w:r w:rsidRPr="00973027">
        <w:t xml:space="preserve"> к отдельным видам товаров, работ, услуг (в том числе предельных цен товаров, работ, услу</w:t>
      </w:r>
      <w:r>
        <w:t xml:space="preserve">г) на обеспечение деятельности </w:t>
      </w:r>
      <w:r w:rsidRPr="00973027">
        <w:t>муниципального казенного учреждения «Центр административно-хозяйственного обеспечения»</w:t>
      </w:r>
      <w:r>
        <w:t>;</w:t>
      </w:r>
    </w:p>
    <w:p w:rsidR="00322E19" w:rsidRDefault="00322E19" w:rsidP="00322E19">
      <w:pPr>
        <w:pStyle w:val="a9"/>
        <w:tabs>
          <w:tab w:val="left" w:pos="851"/>
          <w:tab w:val="left" w:pos="993"/>
          <w:tab w:val="left" w:pos="1134"/>
        </w:tabs>
        <w:ind w:left="0" w:firstLine="709"/>
        <w:jc w:val="both"/>
      </w:pPr>
      <w:r>
        <w:t>от 28.05.2025 № 1431 «</w:t>
      </w:r>
      <w:r w:rsidRPr="00973027">
        <w:rPr>
          <w:bCs/>
        </w:rPr>
        <w:t xml:space="preserve">О внесении изменений в постановление администрации </w:t>
      </w:r>
      <w:r w:rsidRPr="00973027">
        <w:t>Сосновоборского городского округа от 23.07.2019 № 1566 «Об утверждении нормати</w:t>
      </w:r>
      <w:r>
        <w:t>вных затрат, а также требований</w:t>
      </w:r>
      <w:r w:rsidRPr="00973027">
        <w:t xml:space="preserve"> к отдельным видам товаров, работ, услуг (в том числе предельных цен товаров, работ, услу</w:t>
      </w:r>
      <w:r>
        <w:t xml:space="preserve">г) на обеспечение деятельности </w:t>
      </w:r>
      <w:r w:rsidRPr="00973027">
        <w:t>муниципального казенного учреждения «Центр административно-хозяйственного обеспечения»</w:t>
      </w:r>
      <w:r>
        <w:t>;</w:t>
      </w:r>
    </w:p>
    <w:p w:rsidR="00322E19" w:rsidRDefault="00322E19" w:rsidP="00322E19">
      <w:pPr>
        <w:pStyle w:val="a9"/>
        <w:tabs>
          <w:tab w:val="left" w:pos="851"/>
          <w:tab w:val="left" w:pos="993"/>
          <w:tab w:val="left" w:pos="1134"/>
        </w:tabs>
        <w:ind w:left="0" w:firstLine="709"/>
        <w:jc w:val="both"/>
      </w:pPr>
      <w:r w:rsidRPr="00973027">
        <w:t>от 22.07.2025 № 1955</w:t>
      </w:r>
      <w:r>
        <w:t xml:space="preserve"> «</w:t>
      </w:r>
      <w:r w:rsidRPr="00973027">
        <w:rPr>
          <w:bCs/>
        </w:rPr>
        <w:t xml:space="preserve">О внесении изменений в постановление администрации </w:t>
      </w:r>
      <w:r w:rsidRPr="00973027">
        <w:t>Сосновоборского городского округа от 23.07.2019 № 1566 «Об утверждении нормати</w:t>
      </w:r>
      <w:r>
        <w:t>вных затрат, а также требований</w:t>
      </w:r>
      <w:r w:rsidRPr="00973027">
        <w:t xml:space="preserve"> к отдельным видам товаров, работ, услуг (в том числе предельных цен товаров, работ, услуг) на обеспечение деятельности  муниципального казенного учреждения «Центр административно-хозяйственного обеспечения»</w:t>
      </w:r>
      <w:r>
        <w:t>.</w:t>
      </w:r>
    </w:p>
    <w:p w:rsidR="00322E19" w:rsidRPr="00EE23CB" w:rsidRDefault="00322E19" w:rsidP="00322E19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 w:rsidRPr="00EE23CB">
        <w:t xml:space="preserve">Отделу муниципального заказа администрации </w:t>
      </w:r>
      <w:proofErr w:type="gramStart"/>
      <w:r w:rsidRPr="00EE23CB">
        <w:t>разместить</w:t>
      </w:r>
      <w:proofErr w:type="gramEnd"/>
      <w:r w:rsidRPr="00EE23CB">
        <w:t xml:space="preserve"> настоящее постановление в единой информационной системе в сфере закупок.</w:t>
      </w:r>
    </w:p>
    <w:p w:rsidR="00322E19" w:rsidRPr="00EE23CB" w:rsidRDefault="00322E19" w:rsidP="00322E19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 w:rsidRPr="00EE23CB">
        <w:t>Общему отделу администрации обнародовать настоящее постановление на электронном сайте городской газеты «Маяк».</w:t>
      </w:r>
    </w:p>
    <w:p w:rsidR="00322E19" w:rsidRPr="00EE23CB" w:rsidRDefault="00322E19" w:rsidP="00322E19">
      <w:pPr>
        <w:pStyle w:val="a9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 w:rsidRPr="00EE23CB">
        <w:t xml:space="preserve">Отделу по связям с общественностью администрации (пресс-центр) </w:t>
      </w:r>
      <w:proofErr w:type="gramStart"/>
      <w:r w:rsidRPr="00EE23CB">
        <w:t>разместить</w:t>
      </w:r>
      <w:proofErr w:type="gramEnd"/>
      <w:r w:rsidRPr="00EE23CB">
        <w:t xml:space="preserve"> настоящее постановление на официальном сайте Сосновоборского городского округа. </w:t>
      </w:r>
    </w:p>
    <w:p w:rsidR="00322E19" w:rsidRDefault="00322E19" w:rsidP="00322E19">
      <w:pPr>
        <w:pStyle w:val="a9"/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</w:pPr>
      <w:r w:rsidRPr="00EE23CB">
        <w:t>Настоящее постановление вступает в силу со дня официального обнародования.</w:t>
      </w:r>
    </w:p>
    <w:p w:rsidR="00322E19" w:rsidRPr="00EE23CB" w:rsidRDefault="00322E19" w:rsidP="00322E19">
      <w:pPr>
        <w:pStyle w:val="a9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ind w:left="0" w:firstLine="709"/>
        <w:jc w:val="both"/>
      </w:pPr>
      <w:proofErr w:type="gramStart"/>
      <w:r w:rsidRPr="00EE23CB">
        <w:t>Контроль за</w:t>
      </w:r>
      <w:proofErr w:type="gramEnd"/>
      <w:r w:rsidRPr="00EE23CB"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322E19" w:rsidRDefault="00322E19" w:rsidP="00322E19">
      <w:pPr>
        <w:pStyle w:val="a9"/>
        <w:tabs>
          <w:tab w:val="left" w:pos="0"/>
          <w:tab w:val="left" w:pos="1134"/>
        </w:tabs>
        <w:ind w:left="0" w:firstLine="709"/>
        <w:jc w:val="both"/>
      </w:pPr>
      <w:r w:rsidRPr="00EE23CB">
        <w:tab/>
      </w:r>
    </w:p>
    <w:p w:rsidR="00322E19" w:rsidRDefault="00322E19" w:rsidP="00322E19">
      <w:pPr>
        <w:pStyle w:val="a9"/>
        <w:tabs>
          <w:tab w:val="left" w:pos="0"/>
          <w:tab w:val="left" w:pos="1134"/>
        </w:tabs>
        <w:ind w:left="0" w:firstLine="709"/>
        <w:jc w:val="both"/>
      </w:pPr>
    </w:p>
    <w:p w:rsidR="00322E19" w:rsidRPr="00EE23CB" w:rsidRDefault="00322E19" w:rsidP="00322E19">
      <w:pPr>
        <w:pStyle w:val="a9"/>
        <w:tabs>
          <w:tab w:val="left" w:pos="0"/>
          <w:tab w:val="left" w:pos="1134"/>
        </w:tabs>
        <w:ind w:left="0" w:firstLine="709"/>
        <w:jc w:val="both"/>
      </w:pPr>
    </w:p>
    <w:p w:rsidR="00322E19" w:rsidRDefault="00322E19" w:rsidP="00322E19">
      <w:pPr>
        <w:rPr>
          <w:sz w:val="24"/>
          <w:szCs w:val="24"/>
        </w:rPr>
      </w:pPr>
      <w:r w:rsidRPr="00052DAB">
        <w:rPr>
          <w:sz w:val="24"/>
          <w:szCs w:val="24"/>
        </w:rPr>
        <w:t xml:space="preserve">Глава Сосновоборского городского округа                                                    </w:t>
      </w:r>
      <w:r>
        <w:rPr>
          <w:sz w:val="24"/>
          <w:szCs w:val="24"/>
        </w:rPr>
        <w:t xml:space="preserve">         </w:t>
      </w:r>
      <w:r w:rsidRPr="00052DAB">
        <w:rPr>
          <w:sz w:val="24"/>
          <w:szCs w:val="24"/>
        </w:rPr>
        <w:t>М.В. Воронков</w:t>
      </w:r>
    </w:p>
    <w:p w:rsidR="00322E19" w:rsidRDefault="00322E19" w:rsidP="00322E19">
      <w:pPr>
        <w:widowControl w:val="0"/>
        <w:rPr>
          <w:rFonts w:eastAsia="Calibri"/>
          <w:sz w:val="12"/>
          <w:szCs w:val="16"/>
          <w:lang w:eastAsia="en-US"/>
        </w:rPr>
      </w:pPr>
      <w:bookmarkStart w:id="1" w:name="_GoBack"/>
      <w:bookmarkEnd w:id="1"/>
    </w:p>
    <w:sectPr w:rsidR="00322E19" w:rsidSect="0005195A">
      <w:headerReference w:type="default" r:id="rId9"/>
      <w:pgSz w:w="11906" w:h="16838"/>
      <w:pgMar w:top="1134" w:right="567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20" w:rsidRDefault="00AD3620" w:rsidP="00762166">
      <w:r>
        <w:separator/>
      </w:r>
    </w:p>
  </w:endnote>
  <w:endnote w:type="continuationSeparator" w:id="0">
    <w:p w:rsidR="00AD3620" w:rsidRDefault="00AD362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20" w:rsidRDefault="00AD3620" w:rsidP="00762166">
      <w:r>
        <w:separator/>
      </w:r>
    </w:p>
  </w:footnote>
  <w:footnote w:type="continuationSeparator" w:id="0">
    <w:p w:rsidR="00AD3620" w:rsidRDefault="00AD362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6395E"/>
    <w:multiLevelType w:val="multilevel"/>
    <w:tmpl w:val="BD12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6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8e721a3-0101-4c39-9d00-478e8d835c83"/>
  </w:docVars>
  <w:rsids>
    <w:rsidRoot w:val="00322E19"/>
    <w:rsid w:val="000216DC"/>
    <w:rsid w:val="00024F94"/>
    <w:rsid w:val="00043282"/>
    <w:rsid w:val="0005195A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2E19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3BB1"/>
    <w:rsid w:val="00500435"/>
    <w:rsid w:val="00514E26"/>
    <w:rsid w:val="00520DB4"/>
    <w:rsid w:val="00525BAB"/>
    <w:rsid w:val="005309FA"/>
    <w:rsid w:val="00533DC6"/>
    <w:rsid w:val="00535693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78D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3620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2E19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322E19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322E19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0"/>
    <w:uiPriority w:val="99"/>
    <w:rsid w:val="00322E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22E19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2E19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322E19"/>
    <w:pPr>
      <w:jc w:val="both"/>
    </w:pPr>
    <w:rPr>
      <w:sz w:val="24"/>
    </w:rPr>
  </w:style>
  <w:style w:type="character" w:customStyle="1" w:styleId="ab">
    <w:name w:val="Основной текст Знак"/>
    <w:basedOn w:val="a0"/>
    <w:link w:val="aa"/>
    <w:rsid w:val="00322E19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0"/>
    <w:uiPriority w:val="99"/>
    <w:rsid w:val="00322E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22E19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a427d73-6d83-4361-9905-7b143a12600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ba427d73-6d83-4361-9905-7b143a12600b.dot</Template>
  <TotalTime>0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2025-12-23T06:03:00Z</cp:lastPrinted>
  <dcterms:created xsi:type="dcterms:W3CDTF">2025-12-23T09:05:00Z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f8e721a3-0101-4c39-9d00-478e8d835c83</vt:lpwstr>
  </property>
</Properties>
</file>