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FC568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FC568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F676A6">
        <w:rPr>
          <w:sz w:val="24"/>
        </w:rPr>
        <w:t xml:space="preserve">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F676A6">
        <w:rPr>
          <w:sz w:val="24"/>
        </w:rPr>
        <w:t>12/09/2025 № 2442</w:t>
      </w:r>
    </w:p>
    <w:p w:rsidR="00762166" w:rsidRDefault="00762166" w:rsidP="00762166">
      <w:pPr>
        <w:jc w:val="both"/>
        <w:rPr>
          <w:sz w:val="24"/>
        </w:rPr>
      </w:pPr>
    </w:p>
    <w:p w:rsidR="004065C0" w:rsidRPr="00023EDF" w:rsidRDefault="004065C0" w:rsidP="004065C0">
      <w:pPr>
        <w:autoSpaceDE w:val="0"/>
        <w:autoSpaceDN w:val="0"/>
        <w:adjustRightInd w:val="0"/>
        <w:jc w:val="both"/>
        <w:rPr>
          <w:sz w:val="24"/>
        </w:rPr>
      </w:pPr>
      <w:r w:rsidRPr="00023EDF">
        <w:rPr>
          <w:sz w:val="24"/>
        </w:rPr>
        <w:t xml:space="preserve">О принятии расходных обязательств и об утверждении Порядка </w:t>
      </w:r>
    </w:p>
    <w:p w:rsidR="004065C0" w:rsidRPr="00023EDF" w:rsidRDefault="004065C0" w:rsidP="004065C0">
      <w:pPr>
        <w:autoSpaceDE w:val="0"/>
        <w:autoSpaceDN w:val="0"/>
        <w:adjustRightInd w:val="0"/>
        <w:jc w:val="both"/>
        <w:rPr>
          <w:sz w:val="24"/>
        </w:rPr>
      </w:pPr>
      <w:r w:rsidRPr="00023EDF">
        <w:rPr>
          <w:sz w:val="24"/>
        </w:rPr>
        <w:t>предоставления из бюджета Сосновоборского городского округа</w:t>
      </w:r>
    </w:p>
    <w:p w:rsidR="004065C0" w:rsidRPr="00023EDF" w:rsidRDefault="004065C0" w:rsidP="004065C0">
      <w:pPr>
        <w:autoSpaceDE w:val="0"/>
        <w:autoSpaceDN w:val="0"/>
        <w:adjustRightInd w:val="0"/>
        <w:jc w:val="both"/>
        <w:rPr>
          <w:sz w:val="24"/>
        </w:rPr>
      </w:pPr>
      <w:r w:rsidRPr="00023EDF">
        <w:rPr>
          <w:sz w:val="24"/>
        </w:rPr>
        <w:t>субсидии СМУП «ВОДОКАНАЛ» на финансовое обеспечение затрат</w:t>
      </w:r>
    </w:p>
    <w:p w:rsidR="004065C0" w:rsidRDefault="004065C0" w:rsidP="004065C0">
      <w:pPr>
        <w:autoSpaceDE w:val="0"/>
        <w:autoSpaceDN w:val="0"/>
        <w:adjustRightInd w:val="0"/>
        <w:jc w:val="both"/>
        <w:rPr>
          <w:sz w:val="24"/>
        </w:rPr>
      </w:pPr>
      <w:r w:rsidRPr="00023EDF">
        <w:rPr>
          <w:sz w:val="24"/>
        </w:rPr>
        <w:t>на капитальный ремонт канализационной насосной станции № 10</w:t>
      </w:r>
      <w:r>
        <w:rPr>
          <w:sz w:val="24"/>
        </w:rPr>
        <w:t>,</w:t>
      </w:r>
    </w:p>
    <w:p w:rsidR="004065C0" w:rsidRPr="00023EDF" w:rsidRDefault="004065C0" w:rsidP="004065C0">
      <w:pPr>
        <w:autoSpaceDE w:val="0"/>
        <w:autoSpaceDN w:val="0"/>
        <w:adjustRightInd w:val="0"/>
        <w:jc w:val="both"/>
      </w:pPr>
      <w:r w:rsidRPr="00124C01">
        <w:rPr>
          <w:sz w:val="24"/>
          <w:szCs w:val="24"/>
        </w:rPr>
        <w:t xml:space="preserve">кадастровый номер </w:t>
      </w:r>
      <w:r w:rsidRPr="00310FB0">
        <w:rPr>
          <w:sz w:val="24"/>
          <w:szCs w:val="24"/>
        </w:rPr>
        <w:t>47:15:0112005:98</w:t>
      </w:r>
    </w:p>
    <w:p w:rsidR="004065C0" w:rsidRDefault="004065C0" w:rsidP="004065C0">
      <w:pPr>
        <w:autoSpaceDE w:val="0"/>
        <w:autoSpaceDN w:val="0"/>
        <w:adjustRightInd w:val="0"/>
        <w:jc w:val="both"/>
        <w:rPr>
          <w:sz w:val="24"/>
        </w:rPr>
      </w:pPr>
    </w:p>
    <w:p w:rsidR="004065C0" w:rsidRPr="00023EDF" w:rsidRDefault="004065C0" w:rsidP="004065C0">
      <w:pPr>
        <w:autoSpaceDE w:val="0"/>
        <w:autoSpaceDN w:val="0"/>
        <w:adjustRightInd w:val="0"/>
        <w:jc w:val="both"/>
        <w:rPr>
          <w:sz w:val="24"/>
        </w:rPr>
      </w:pPr>
    </w:p>
    <w:p w:rsidR="004065C0" w:rsidRPr="00023EDF" w:rsidRDefault="004065C0" w:rsidP="004065C0">
      <w:pPr>
        <w:tabs>
          <w:tab w:val="left" w:pos="1134"/>
        </w:tabs>
        <w:ind w:firstLine="709"/>
        <w:jc w:val="both"/>
        <w:rPr>
          <w:sz w:val="24"/>
        </w:rPr>
      </w:pPr>
      <w:r w:rsidRPr="00023EDF">
        <w:rPr>
          <w:sz w:val="24"/>
        </w:rPr>
        <w:t xml:space="preserve">В соответствии со статьей 78 Бюджетного кодекса Российской Федерации, </w:t>
      </w:r>
      <w:proofErr w:type="gramStart"/>
      <w:r w:rsidRPr="00023EDF">
        <w:rPr>
          <w:sz w:val="24"/>
        </w:rPr>
        <w:t>Федеральным законом Российской Федерации от 06.10.2003 № 131-ФЗ</w:t>
      </w:r>
      <w:r>
        <w:rPr>
          <w:sz w:val="24"/>
        </w:rPr>
        <w:t xml:space="preserve"> «</w:t>
      </w:r>
      <w:r w:rsidRPr="009127E3">
        <w:rPr>
          <w:sz w:val="24"/>
        </w:rPr>
        <w:t>Об общих принципах организации местного самоуправления в Российской Федерации</w:t>
      </w:r>
      <w:r>
        <w:rPr>
          <w:sz w:val="24"/>
        </w:rPr>
        <w:t>»</w:t>
      </w:r>
      <w:r w:rsidRPr="00023EDF">
        <w:rPr>
          <w:sz w:val="24"/>
        </w:rPr>
        <w:t xml:space="preserve">, постановлением Правительства Российской Федерации от 25.10.2023 № 1782 </w:t>
      </w:r>
      <w:r>
        <w:rPr>
          <w:sz w:val="24"/>
        </w:rPr>
        <w:t>«</w:t>
      </w:r>
      <w:r w:rsidRPr="009127E3">
        <w:rPr>
          <w:sz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 w:rsidRPr="009127E3">
        <w:rPr>
          <w:sz w:val="24"/>
        </w:rPr>
        <w:t xml:space="preserve"> товаров, работ, услуг и проведение отборов получателей указанных субсидий, в том числе грантов в форме субсидий</w:t>
      </w:r>
      <w:r>
        <w:rPr>
          <w:sz w:val="24"/>
        </w:rPr>
        <w:t xml:space="preserve">», </w:t>
      </w:r>
      <w:r w:rsidRPr="00023EDF">
        <w:rPr>
          <w:sz w:val="24"/>
        </w:rPr>
        <w:t>администрация Сосновоборского городского округа</w:t>
      </w:r>
      <w:r w:rsidRPr="00023EDF">
        <w:rPr>
          <w:sz w:val="24"/>
          <w:szCs w:val="24"/>
        </w:rPr>
        <w:t xml:space="preserve"> </w:t>
      </w:r>
      <w:proofErr w:type="gramStart"/>
      <w:r w:rsidRPr="00F52CA5">
        <w:rPr>
          <w:b/>
          <w:sz w:val="24"/>
          <w:szCs w:val="24"/>
        </w:rPr>
        <w:t>п</w:t>
      </w:r>
      <w:proofErr w:type="gramEnd"/>
      <w:r w:rsidRPr="00F52CA5">
        <w:rPr>
          <w:b/>
          <w:sz w:val="24"/>
          <w:szCs w:val="24"/>
        </w:rPr>
        <w:t xml:space="preserve"> о с т а н о в л я е т:</w:t>
      </w:r>
    </w:p>
    <w:p w:rsidR="004065C0" w:rsidRPr="00023EDF" w:rsidRDefault="004065C0" w:rsidP="004065C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noProof/>
          <w:sz w:val="24"/>
          <w:szCs w:val="24"/>
        </w:rPr>
      </w:pPr>
    </w:p>
    <w:p w:rsidR="004065C0" w:rsidRPr="00023EDF" w:rsidRDefault="004065C0" w:rsidP="004065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1. Утвердить </w:t>
      </w:r>
      <w:r w:rsidRPr="00023EDF">
        <w:rPr>
          <w:sz w:val="24"/>
        </w:rPr>
        <w:t>Порядок предоставления из бюджета Сосновоборского городского округа субсидии СМУП «ВОДОКАНАЛ» на финансовое</w:t>
      </w:r>
      <w:r w:rsidRPr="00023EDF">
        <w:rPr>
          <w:sz w:val="24"/>
          <w:szCs w:val="24"/>
        </w:rPr>
        <w:t xml:space="preserve"> обеспечение затрат на капитальный ремонт канализационной насосной станции № 10</w:t>
      </w:r>
      <w:r>
        <w:rPr>
          <w:sz w:val="24"/>
          <w:szCs w:val="24"/>
        </w:rPr>
        <w:t xml:space="preserve">, </w:t>
      </w:r>
      <w:r w:rsidRPr="00124C01">
        <w:rPr>
          <w:sz w:val="24"/>
          <w:szCs w:val="24"/>
        </w:rPr>
        <w:t xml:space="preserve">кадастровый номер </w:t>
      </w:r>
      <w:r w:rsidRPr="00310FB0">
        <w:rPr>
          <w:sz w:val="24"/>
          <w:szCs w:val="24"/>
        </w:rPr>
        <w:t>47:15:0112005:98</w:t>
      </w:r>
      <w:r w:rsidRPr="00023EDF">
        <w:rPr>
          <w:sz w:val="24"/>
          <w:szCs w:val="24"/>
        </w:rPr>
        <w:t xml:space="preserve"> (Приложение).</w:t>
      </w:r>
    </w:p>
    <w:p w:rsidR="004065C0" w:rsidRPr="00023EDF" w:rsidRDefault="004065C0" w:rsidP="004065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065C0" w:rsidRPr="00023EDF" w:rsidRDefault="004065C0" w:rsidP="004065C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23EDF">
        <w:rPr>
          <w:sz w:val="24"/>
          <w:szCs w:val="24"/>
        </w:rPr>
        <w:t xml:space="preserve">2. Принять расходные обязательства Сосновоборского городского округа на финансовое обеспечение затрат </w:t>
      </w:r>
      <w:r w:rsidRPr="00023EDF">
        <w:rPr>
          <w:sz w:val="24"/>
        </w:rPr>
        <w:t xml:space="preserve">СМУП «ВОДОКАНАЛ» </w:t>
      </w:r>
      <w:r w:rsidRPr="00023EDF">
        <w:rPr>
          <w:sz w:val="24"/>
          <w:szCs w:val="24"/>
        </w:rPr>
        <w:t>на капитальный ремонт канализационной насосной станции № 10</w:t>
      </w:r>
      <w:r w:rsidRPr="00023EDF">
        <w:rPr>
          <w:sz w:val="24"/>
        </w:rPr>
        <w:t>,</w:t>
      </w:r>
      <w:r w:rsidRPr="005C3973">
        <w:rPr>
          <w:sz w:val="24"/>
          <w:szCs w:val="24"/>
        </w:rPr>
        <w:t xml:space="preserve"> </w:t>
      </w:r>
      <w:r w:rsidRPr="00124C01">
        <w:rPr>
          <w:sz w:val="24"/>
          <w:szCs w:val="24"/>
        </w:rPr>
        <w:t xml:space="preserve">кадастровый номер </w:t>
      </w:r>
      <w:r w:rsidRPr="00310FB0">
        <w:rPr>
          <w:sz w:val="24"/>
          <w:szCs w:val="24"/>
        </w:rPr>
        <w:t>47:15:0112005:98</w:t>
      </w:r>
      <w:r>
        <w:rPr>
          <w:sz w:val="24"/>
          <w:szCs w:val="24"/>
        </w:rPr>
        <w:t>,</w:t>
      </w:r>
      <w:r w:rsidRPr="00023EDF">
        <w:rPr>
          <w:sz w:val="24"/>
          <w:szCs w:val="24"/>
        </w:rPr>
        <w:t xml:space="preserve"> </w:t>
      </w:r>
      <w:r w:rsidRPr="00023EDF">
        <w:rPr>
          <w:sz w:val="24"/>
        </w:rPr>
        <w:t xml:space="preserve">в рамках </w:t>
      </w:r>
      <w:r w:rsidRPr="00023EDF">
        <w:rPr>
          <w:rFonts w:eastAsia="Calibri"/>
          <w:sz w:val="24"/>
          <w:szCs w:val="24"/>
          <w:lang w:eastAsia="en-US"/>
        </w:rPr>
        <w:t xml:space="preserve">комплекса </w:t>
      </w:r>
      <w:r>
        <w:rPr>
          <w:rFonts w:eastAsia="Calibri"/>
          <w:sz w:val="24"/>
          <w:szCs w:val="24"/>
          <w:lang w:eastAsia="en-US"/>
        </w:rPr>
        <w:t>проектных</w:t>
      </w:r>
      <w:r w:rsidRPr="00023EDF">
        <w:rPr>
          <w:rFonts w:eastAsia="Calibri"/>
          <w:sz w:val="24"/>
          <w:szCs w:val="24"/>
          <w:lang w:eastAsia="en-US"/>
        </w:rPr>
        <w:t xml:space="preserve"> мероприятий «Обеспечение устойчивого функционирования и развития коммунальной и инженерной инфраструктуры» </w:t>
      </w:r>
      <w:r w:rsidRPr="00023EDF">
        <w:rPr>
          <w:sz w:val="24"/>
        </w:rPr>
        <w:t>муниципальной программы Сосновоборского городского округа «Городское хозяйство на 2014-2030 годы».</w:t>
      </w:r>
    </w:p>
    <w:p w:rsidR="004065C0" w:rsidRPr="00023EDF" w:rsidRDefault="004065C0" w:rsidP="004065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065C0" w:rsidRPr="00023EDF" w:rsidRDefault="004065C0" w:rsidP="004065C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23EDF">
        <w:rPr>
          <w:sz w:val="24"/>
        </w:rPr>
        <w:t xml:space="preserve">3. </w:t>
      </w:r>
      <w:proofErr w:type="gramStart"/>
      <w:r w:rsidRPr="00023EDF">
        <w:rPr>
          <w:sz w:val="24"/>
        </w:rPr>
        <w:t xml:space="preserve">Исполнение расходных обязательств Сосновоборского городского округа на финансовое обеспечение затрат СМУП «ВОДОКАНАЛ» </w:t>
      </w:r>
      <w:r w:rsidRPr="00023EDF">
        <w:rPr>
          <w:sz w:val="24"/>
          <w:szCs w:val="24"/>
        </w:rPr>
        <w:t>на капитальный ремонт канализационной насосной станции № 10</w:t>
      </w:r>
      <w:r w:rsidRPr="00023EDF">
        <w:rPr>
          <w:sz w:val="24"/>
        </w:rPr>
        <w:t>,</w:t>
      </w:r>
      <w:r w:rsidRPr="005C3973">
        <w:rPr>
          <w:sz w:val="24"/>
          <w:szCs w:val="24"/>
        </w:rPr>
        <w:t xml:space="preserve"> </w:t>
      </w:r>
      <w:r w:rsidRPr="00124C01">
        <w:rPr>
          <w:sz w:val="24"/>
          <w:szCs w:val="24"/>
        </w:rPr>
        <w:t xml:space="preserve">кадастровый номер </w:t>
      </w:r>
      <w:r w:rsidRPr="00310FB0">
        <w:rPr>
          <w:sz w:val="24"/>
          <w:szCs w:val="24"/>
        </w:rPr>
        <w:t>47:15:0112005:98</w:t>
      </w:r>
      <w:r>
        <w:rPr>
          <w:sz w:val="24"/>
          <w:szCs w:val="24"/>
        </w:rPr>
        <w:t>,</w:t>
      </w:r>
      <w:r w:rsidRPr="00023EDF">
        <w:rPr>
          <w:sz w:val="24"/>
          <w:szCs w:val="24"/>
        </w:rPr>
        <w:t xml:space="preserve"> </w:t>
      </w:r>
      <w:r w:rsidRPr="00023EDF">
        <w:rPr>
          <w:sz w:val="24"/>
        </w:rPr>
        <w:t xml:space="preserve">в рамках </w:t>
      </w:r>
      <w:r w:rsidRPr="00023EDF">
        <w:rPr>
          <w:rFonts w:eastAsia="Calibri"/>
          <w:sz w:val="24"/>
          <w:szCs w:val="24"/>
          <w:lang w:eastAsia="en-US"/>
        </w:rPr>
        <w:t xml:space="preserve">комплекса </w:t>
      </w:r>
      <w:r>
        <w:rPr>
          <w:rFonts w:eastAsia="Calibri"/>
          <w:sz w:val="24"/>
          <w:szCs w:val="24"/>
          <w:lang w:eastAsia="en-US"/>
        </w:rPr>
        <w:t>проектных</w:t>
      </w:r>
      <w:r w:rsidRPr="00023EDF">
        <w:rPr>
          <w:rFonts w:eastAsia="Calibri"/>
          <w:sz w:val="24"/>
          <w:szCs w:val="24"/>
          <w:lang w:eastAsia="en-US"/>
        </w:rPr>
        <w:t xml:space="preserve"> мероприятий «Обеспечение устойчивого функционирования и развития коммунальной и инженерной инфраструктуры» </w:t>
      </w:r>
      <w:r w:rsidRPr="00023EDF">
        <w:rPr>
          <w:sz w:val="24"/>
        </w:rPr>
        <w:t>муниципальной программы Сосновоборского городского округа «Городское хозяйство на 2014-2030 годы»</w:t>
      </w:r>
      <w:r w:rsidRPr="00023EDF">
        <w:rPr>
          <w:sz w:val="24"/>
          <w:szCs w:val="24"/>
        </w:rPr>
        <w:t xml:space="preserve">, </w:t>
      </w:r>
      <w:r w:rsidRPr="00023EDF">
        <w:rPr>
          <w:sz w:val="24"/>
        </w:rPr>
        <w:t>в пределах полномочий, установленных законодательством Российской Федерации, возложить на отдел жилищно-коммунального</w:t>
      </w:r>
      <w:proofErr w:type="gramEnd"/>
      <w:r w:rsidRPr="00023EDF">
        <w:rPr>
          <w:sz w:val="24"/>
        </w:rPr>
        <w:t xml:space="preserve"> хозяйства комитета по управлению жилищно-коммунальным хозяйством администрации Сосновоборского городского округа Ленинградской области.</w:t>
      </w:r>
    </w:p>
    <w:p w:rsidR="004065C0" w:rsidRPr="00023EDF" w:rsidRDefault="004065C0" w:rsidP="004065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065C0" w:rsidRPr="00023EDF" w:rsidRDefault="004065C0" w:rsidP="004065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EDF">
        <w:rPr>
          <w:sz w:val="24"/>
          <w:szCs w:val="24"/>
        </w:rPr>
        <w:lastRenderedPageBreak/>
        <w:t xml:space="preserve">4. Отделу по связям с общественностью (пресс-центр) администрации </w:t>
      </w:r>
      <w:proofErr w:type="gramStart"/>
      <w:r w:rsidRPr="00023EDF">
        <w:rPr>
          <w:sz w:val="24"/>
          <w:szCs w:val="24"/>
        </w:rPr>
        <w:t>разместить</w:t>
      </w:r>
      <w:proofErr w:type="gramEnd"/>
      <w:r w:rsidRPr="00023EDF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4065C0" w:rsidRPr="00023EDF" w:rsidRDefault="004065C0" w:rsidP="004065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065C0" w:rsidRPr="00023EDF" w:rsidRDefault="004065C0" w:rsidP="004065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5. Общему отделу администрации обнародовать настоящее постановление на электронном сайте городской газеты «Маяк».</w:t>
      </w:r>
    </w:p>
    <w:p w:rsidR="004065C0" w:rsidRPr="00023EDF" w:rsidRDefault="004065C0" w:rsidP="004065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065C0" w:rsidRPr="00023EDF" w:rsidRDefault="004065C0" w:rsidP="004065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6. Настоящее постановление вступает в силу со дня официального обнародования.</w:t>
      </w:r>
    </w:p>
    <w:p w:rsidR="004065C0" w:rsidRPr="00023EDF" w:rsidRDefault="004065C0" w:rsidP="004065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065C0" w:rsidRPr="00023EDF" w:rsidRDefault="004065C0" w:rsidP="004065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7. </w:t>
      </w:r>
      <w:proofErr w:type="gramStart"/>
      <w:r w:rsidRPr="00023EDF">
        <w:rPr>
          <w:sz w:val="24"/>
          <w:szCs w:val="24"/>
        </w:rPr>
        <w:t>Контроль за</w:t>
      </w:r>
      <w:proofErr w:type="gramEnd"/>
      <w:r w:rsidRPr="00023EDF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4065C0" w:rsidRPr="00023EDF" w:rsidRDefault="004065C0" w:rsidP="004065C0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Pr="00023EDF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  <w:r w:rsidRPr="00023EDF"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rPr>
          <w:sz w:val="24"/>
          <w:szCs w:val="24"/>
        </w:rPr>
      </w:pPr>
    </w:p>
    <w:p w:rsidR="004065C0" w:rsidRPr="00023EDF" w:rsidRDefault="004065C0" w:rsidP="004065C0">
      <w:pPr>
        <w:rPr>
          <w:sz w:val="24"/>
          <w:szCs w:val="24"/>
        </w:rPr>
      </w:pPr>
    </w:p>
    <w:p w:rsidR="004065C0" w:rsidRDefault="004065C0" w:rsidP="004065C0">
      <w:pPr>
        <w:ind w:left="-1814" w:right="-99" w:firstLine="1786"/>
        <w:jc w:val="right"/>
      </w:pPr>
    </w:p>
    <w:p w:rsidR="004065C0" w:rsidRDefault="004065C0" w:rsidP="004065C0">
      <w:pPr>
        <w:ind w:left="-1814" w:right="-99" w:firstLine="1786"/>
        <w:jc w:val="right"/>
      </w:pPr>
    </w:p>
    <w:p w:rsidR="004065C0" w:rsidRDefault="004065C0" w:rsidP="004065C0">
      <w:pPr>
        <w:ind w:left="-1814" w:right="-99" w:firstLine="1786"/>
        <w:jc w:val="right"/>
      </w:pPr>
    </w:p>
    <w:p w:rsidR="004065C0" w:rsidRDefault="004065C0" w:rsidP="004065C0">
      <w:pPr>
        <w:ind w:left="-1814" w:right="-99" w:firstLine="1786"/>
        <w:jc w:val="right"/>
      </w:pPr>
    </w:p>
    <w:p w:rsidR="004065C0" w:rsidRDefault="004065C0" w:rsidP="004065C0">
      <w:pPr>
        <w:ind w:left="-1814" w:right="-99" w:firstLine="1786"/>
        <w:jc w:val="right"/>
      </w:pPr>
    </w:p>
    <w:p w:rsidR="004065C0" w:rsidRDefault="004065C0" w:rsidP="004065C0">
      <w:pPr>
        <w:ind w:left="-1814" w:right="-99" w:firstLine="1786"/>
        <w:jc w:val="right"/>
      </w:pPr>
    </w:p>
    <w:p w:rsidR="004065C0" w:rsidRDefault="004065C0" w:rsidP="004065C0">
      <w:pPr>
        <w:ind w:left="-1814" w:right="-99" w:firstLine="1786"/>
        <w:jc w:val="right"/>
      </w:pPr>
    </w:p>
    <w:p w:rsidR="004065C0" w:rsidRDefault="004065C0" w:rsidP="004065C0">
      <w:pPr>
        <w:ind w:left="-1814" w:right="-99" w:firstLine="1786"/>
        <w:jc w:val="right"/>
      </w:pPr>
    </w:p>
    <w:p w:rsidR="004065C0" w:rsidRDefault="004065C0" w:rsidP="004065C0">
      <w:pPr>
        <w:ind w:left="-1814" w:right="-99" w:firstLine="1786"/>
        <w:jc w:val="right"/>
      </w:pPr>
    </w:p>
    <w:p w:rsidR="004065C0" w:rsidRDefault="004065C0" w:rsidP="004065C0">
      <w:pPr>
        <w:ind w:left="-1814" w:right="-99" w:firstLine="1786"/>
        <w:jc w:val="right"/>
      </w:pPr>
    </w:p>
    <w:p w:rsidR="004065C0" w:rsidRPr="00023EDF" w:rsidRDefault="004065C0" w:rsidP="004065C0">
      <w:pPr>
        <w:jc w:val="right"/>
        <w:rPr>
          <w:noProof/>
          <w:sz w:val="24"/>
          <w:szCs w:val="24"/>
        </w:rPr>
      </w:pPr>
      <w:bookmarkStart w:id="0" w:name="_GoBack"/>
      <w:bookmarkEnd w:id="0"/>
      <w:r w:rsidRPr="00023EDF">
        <w:rPr>
          <w:noProof/>
          <w:sz w:val="24"/>
          <w:szCs w:val="24"/>
        </w:rPr>
        <w:lastRenderedPageBreak/>
        <w:t>УТВЕРЖДЕН</w:t>
      </w:r>
    </w:p>
    <w:p w:rsidR="004065C0" w:rsidRPr="00023EDF" w:rsidRDefault="004065C0" w:rsidP="004065C0">
      <w:pPr>
        <w:jc w:val="right"/>
        <w:rPr>
          <w:noProof/>
          <w:sz w:val="24"/>
          <w:szCs w:val="24"/>
        </w:rPr>
      </w:pPr>
      <w:r w:rsidRPr="00023EDF">
        <w:rPr>
          <w:noProof/>
          <w:sz w:val="24"/>
          <w:szCs w:val="24"/>
        </w:rPr>
        <w:t xml:space="preserve"> постановлением администрации </w:t>
      </w:r>
    </w:p>
    <w:p w:rsidR="004065C0" w:rsidRPr="00023EDF" w:rsidRDefault="004065C0" w:rsidP="004065C0">
      <w:pPr>
        <w:jc w:val="right"/>
        <w:rPr>
          <w:noProof/>
          <w:sz w:val="24"/>
          <w:szCs w:val="24"/>
        </w:rPr>
      </w:pPr>
      <w:r w:rsidRPr="00023EDF">
        <w:rPr>
          <w:noProof/>
          <w:sz w:val="24"/>
          <w:szCs w:val="24"/>
        </w:rPr>
        <w:t>Сосновоборского городского округа</w:t>
      </w:r>
    </w:p>
    <w:p w:rsidR="004065C0" w:rsidRPr="00023EDF" w:rsidRDefault="004065C0" w:rsidP="004065C0">
      <w:pPr>
        <w:jc w:val="right"/>
        <w:rPr>
          <w:noProof/>
          <w:sz w:val="24"/>
          <w:szCs w:val="24"/>
        </w:rPr>
      </w:pPr>
      <w:r w:rsidRPr="00023EDF">
        <w:rPr>
          <w:sz w:val="24"/>
        </w:rPr>
        <w:t xml:space="preserve">от </w:t>
      </w:r>
      <w:r w:rsidR="00F676A6">
        <w:rPr>
          <w:sz w:val="24"/>
        </w:rPr>
        <w:t>12/09/2025 № 2442</w:t>
      </w:r>
    </w:p>
    <w:p w:rsidR="004065C0" w:rsidRPr="00023EDF" w:rsidRDefault="004065C0" w:rsidP="004065C0">
      <w:pPr>
        <w:jc w:val="right"/>
        <w:rPr>
          <w:noProof/>
          <w:sz w:val="24"/>
          <w:szCs w:val="24"/>
        </w:rPr>
      </w:pPr>
    </w:p>
    <w:p w:rsidR="004065C0" w:rsidRPr="00023EDF" w:rsidRDefault="004065C0" w:rsidP="004065C0">
      <w:pPr>
        <w:jc w:val="right"/>
        <w:rPr>
          <w:noProof/>
          <w:sz w:val="24"/>
          <w:szCs w:val="24"/>
        </w:rPr>
      </w:pPr>
      <w:r w:rsidRPr="00023EDF">
        <w:rPr>
          <w:noProof/>
          <w:sz w:val="24"/>
          <w:szCs w:val="24"/>
        </w:rPr>
        <w:t>(Приложение)</w:t>
      </w:r>
    </w:p>
    <w:p w:rsidR="004065C0" w:rsidRPr="00023EDF" w:rsidRDefault="004065C0" w:rsidP="004065C0">
      <w:pPr>
        <w:rPr>
          <w:noProof/>
          <w:sz w:val="12"/>
          <w:szCs w:val="16"/>
        </w:rPr>
      </w:pPr>
    </w:p>
    <w:p w:rsidR="004065C0" w:rsidRPr="00023EDF" w:rsidRDefault="004065C0" w:rsidP="004065C0">
      <w:pPr>
        <w:jc w:val="center"/>
        <w:rPr>
          <w:noProof/>
        </w:rPr>
      </w:pPr>
    </w:p>
    <w:p w:rsidR="004065C0" w:rsidRPr="00023EDF" w:rsidRDefault="004065C0" w:rsidP="004065C0">
      <w:pPr>
        <w:ind w:firstLine="720"/>
        <w:jc w:val="center"/>
        <w:rPr>
          <w:sz w:val="24"/>
        </w:rPr>
      </w:pPr>
      <w:r w:rsidRPr="00023EDF">
        <w:rPr>
          <w:sz w:val="24"/>
        </w:rPr>
        <w:t>Порядок предоставления из бюджета Сосновоборского городского округа</w:t>
      </w:r>
    </w:p>
    <w:p w:rsidR="004065C0" w:rsidRPr="00023EDF" w:rsidRDefault="004065C0" w:rsidP="004065C0">
      <w:pPr>
        <w:ind w:firstLine="720"/>
        <w:jc w:val="center"/>
        <w:rPr>
          <w:sz w:val="24"/>
          <w:szCs w:val="24"/>
        </w:rPr>
      </w:pPr>
      <w:r w:rsidRPr="00023EDF">
        <w:rPr>
          <w:sz w:val="24"/>
        </w:rPr>
        <w:t>субсидии СМУП «Водоканал» на финансовое</w:t>
      </w:r>
      <w:r w:rsidRPr="00023EDF">
        <w:rPr>
          <w:sz w:val="24"/>
          <w:szCs w:val="24"/>
        </w:rPr>
        <w:t xml:space="preserve"> обеспечение затрат на капитальный ремонт канализационной насосной станции № 10</w:t>
      </w:r>
      <w:r>
        <w:rPr>
          <w:sz w:val="24"/>
          <w:szCs w:val="24"/>
        </w:rPr>
        <w:t xml:space="preserve">, </w:t>
      </w:r>
      <w:r w:rsidRPr="00124C01">
        <w:rPr>
          <w:sz w:val="24"/>
          <w:szCs w:val="24"/>
        </w:rPr>
        <w:t xml:space="preserve">кадастровый номер </w:t>
      </w:r>
      <w:r w:rsidRPr="00310FB0">
        <w:rPr>
          <w:sz w:val="24"/>
          <w:szCs w:val="24"/>
        </w:rPr>
        <w:t>47:15:0112005:98</w:t>
      </w:r>
    </w:p>
    <w:p w:rsidR="004065C0" w:rsidRPr="00023EDF" w:rsidRDefault="004065C0" w:rsidP="004065C0">
      <w:pPr>
        <w:ind w:firstLine="720"/>
        <w:jc w:val="center"/>
        <w:rPr>
          <w:sz w:val="24"/>
          <w:szCs w:val="24"/>
        </w:rPr>
      </w:pPr>
    </w:p>
    <w:p w:rsidR="004065C0" w:rsidRPr="00023EDF" w:rsidRDefault="004065C0" w:rsidP="004065C0">
      <w:pPr>
        <w:pStyle w:val="aa"/>
        <w:widowControl w:val="0"/>
        <w:numPr>
          <w:ilvl w:val="0"/>
          <w:numId w:val="2"/>
        </w:numPr>
        <w:autoSpaceDE w:val="0"/>
        <w:autoSpaceDN w:val="0"/>
        <w:jc w:val="center"/>
        <w:rPr>
          <w:bCs/>
          <w:caps/>
          <w:sz w:val="24"/>
          <w:szCs w:val="24"/>
        </w:rPr>
      </w:pPr>
      <w:r w:rsidRPr="00023EDF">
        <w:rPr>
          <w:bCs/>
          <w:caps/>
          <w:sz w:val="24"/>
          <w:szCs w:val="24"/>
        </w:rPr>
        <w:t>Общие положения о предоставлении субсидии</w:t>
      </w:r>
    </w:p>
    <w:p w:rsidR="004065C0" w:rsidRPr="00023EDF" w:rsidRDefault="004065C0" w:rsidP="004065C0">
      <w:pPr>
        <w:widowControl w:val="0"/>
        <w:autoSpaceDE w:val="0"/>
        <w:autoSpaceDN w:val="0"/>
        <w:ind w:left="709"/>
        <w:jc w:val="both"/>
        <w:rPr>
          <w:sz w:val="24"/>
          <w:szCs w:val="24"/>
        </w:rPr>
      </w:pPr>
    </w:p>
    <w:p w:rsidR="004065C0" w:rsidRPr="00023EDF" w:rsidRDefault="004065C0" w:rsidP="004065C0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ind w:left="0" w:right="-1" w:firstLine="284"/>
        <w:jc w:val="both"/>
        <w:rPr>
          <w:sz w:val="24"/>
        </w:rPr>
      </w:pPr>
      <w:proofErr w:type="gramStart"/>
      <w:r w:rsidRPr="00023EDF">
        <w:rPr>
          <w:sz w:val="24"/>
        </w:rPr>
        <w:t>Порядок предоставления из бюджета Сосновоборского городского округа субсидии СМУП «ВОДОКАНАЛ» на финансовое</w:t>
      </w:r>
      <w:r w:rsidRPr="00023EDF">
        <w:rPr>
          <w:sz w:val="24"/>
          <w:szCs w:val="24"/>
        </w:rPr>
        <w:t xml:space="preserve"> обеспечение затрат на капитальный ремонт канализационной насосной станции № 10</w:t>
      </w:r>
      <w:r>
        <w:rPr>
          <w:sz w:val="24"/>
          <w:szCs w:val="24"/>
        </w:rPr>
        <w:t xml:space="preserve">, </w:t>
      </w:r>
      <w:r w:rsidRPr="00124C01">
        <w:rPr>
          <w:sz w:val="24"/>
          <w:szCs w:val="24"/>
        </w:rPr>
        <w:t xml:space="preserve">кадастровый номер </w:t>
      </w:r>
      <w:r w:rsidRPr="00310FB0">
        <w:rPr>
          <w:sz w:val="24"/>
          <w:szCs w:val="24"/>
        </w:rPr>
        <w:t>47:15:0112005:98</w:t>
      </w:r>
      <w:r>
        <w:rPr>
          <w:sz w:val="24"/>
          <w:szCs w:val="24"/>
        </w:rPr>
        <w:t>,</w:t>
      </w:r>
      <w:r w:rsidRPr="00023EDF">
        <w:rPr>
          <w:sz w:val="24"/>
          <w:szCs w:val="24"/>
        </w:rPr>
        <w:t xml:space="preserve"> </w:t>
      </w:r>
      <w:r w:rsidRPr="00023EDF">
        <w:rPr>
          <w:sz w:val="24"/>
        </w:rPr>
        <w:t xml:space="preserve"> (далее – Порядок)</w:t>
      </w:r>
      <w:r w:rsidRPr="00023EDF">
        <w:rPr>
          <w:sz w:val="24"/>
          <w:szCs w:val="24"/>
        </w:rPr>
        <w:t xml:space="preserve"> устанавливает цели, условия и порядок предоставления субсидии из бюджета муниципального образования </w:t>
      </w:r>
      <w:proofErr w:type="spellStart"/>
      <w:r w:rsidRPr="00023EDF">
        <w:rPr>
          <w:sz w:val="24"/>
          <w:szCs w:val="24"/>
        </w:rPr>
        <w:t>Сосновоборский</w:t>
      </w:r>
      <w:proofErr w:type="spellEnd"/>
      <w:r w:rsidRPr="00023EDF">
        <w:rPr>
          <w:sz w:val="24"/>
          <w:szCs w:val="24"/>
        </w:rPr>
        <w:t xml:space="preserve"> городской округ Ленинградской области </w:t>
      </w:r>
      <w:proofErr w:type="spellStart"/>
      <w:r w:rsidRPr="00023EDF">
        <w:rPr>
          <w:sz w:val="24"/>
          <w:szCs w:val="24"/>
          <w:shd w:val="clear" w:color="auto" w:fill="FFFFFF"/>
        </w:rPr>
        <w:t>Сосновоборскому</w:t>
      </w:r>
      <w:proofErr w:type="spellEnd"/>
      <w:r w:rsidRPr="00023EDF">
        <w:rPr>
          <w:sz w:val="24"/>
          <w:szCs w:val="24"/>
          <w:shd w:val="clear" w:color="auto" w:fill="FFFFFF"/>
        </w:rPr>
        <w:t xml:space="preserve"> муниципальному унитарному предприятию «</w:t>
      </w:r>
      <w:r w:rsidRPr="00023EDF">
        <w:rPr>
          <w:sz w:val="24"/>
        </w:rPr>
        <w:t>ВОДОКАНАЛ</w:t>
      </w:r>
      <w:r w:rsidRPr="00023EDF">
        <w:rPr>
          <w:sz w:val="24"/>
          <w:szCs w:val="24"/>
          <w:shd w:val="clear" w:color="auto" w:fill="FFFFFF"/>
        </w:rPr>
        <w:t>»</w:t>
      </w:r>
      <w:r w:rsidRPr="00023EDF">
        <w:rPr>
          <w:sz w:val="24"/>
          <w:szCs w:val="24"/>
        </w:rPr>
        <w:t xml:space="preserve"> на реализацию мероприятий </w:t>
      </w:r>
      <w:r w:rsidRPr="00023EDF">
        <w:rPr>
          <w:rFonts w:eastAsia="Calibri"/>
          <w:sz w:val="24"/>
          <w:szCs w:val="24"/>
          <w:lang w:eastAsia="en-US"/>
        </w:rPr>
        <w:t xml:space="preserve">комплекса </w:t>
      </w:r>
      <w:r>
        <w:rPr>
          <w:rFonts w:eastAsia="Calibri"/>
          <w:sz w:val="24"/>
          <w:szCs w:val="24"/>
          <w:lang w:eastAsia="en-US"/>
        </w:rPr>
        <w:t>проектных</w:t>
      </w:r>
      <w:r w:rsidRPr="00023EDF">
        <w:rPr>
          <w:rFonts w:eastAsia="Calibri"/>
          <w:sz w:val="24"/>
          <w:szCs w:val="24"/>
          <w:lang w:eastAsia="en-US"/>
        </w:rPr>
        <w:t xml:space="preserve"> мероприятий «Обеспечение устойчивого функционирования и</w:t>
      </w:r>
      <w:proofErr w:type="gramEnd"/>
      <w:r w:rsidRPr="00023EDF">
        <w:rPr>
          <w:rFonts w:eastAsia="Calibri"/>
          <w:sz w:val="24"/>
          <w:szCs w:val="24"/>
          <w:lang w:eastAsia="en-US"/>
        </w:rPr>
        <w:t xml:space="preserve"> развития коммунальной и инженерной инфраструктуры» </w:t>
      </w:r>
      <w:r w:rsidRPr="00023EDF">
        <w:rPr>
          <w:sz w:val="24"/>
        </w:rPr>
        <w:t>муниципальной программы Сосновоборского городского округа «Городское хозяйство на 2014-2030 годы»</w:t>
      </w:r>
      <w:r w:rsidRPr="00023EDF">
        <w:rPr>
          <w:sz w:val="24"/>
          <w:szCs w:val="24"/>
        </w:rPr>
        <w:t>.</w:t>
      </w:r>
    </w:p>
    <w:p w:rsidR="004065C0" w:rsidRPr="00023EDF" w:rsidRDefault="004065C0" w:rsidP="004065C0">
      <w:pPr>
        <w:pStyle w:val="aa"/>
        <w:widowControl w:val="0"/>
        <w:autoSpaceDE w:val="0"/>
        <w:autoSpaceDN w:val="0"/>
        <w:adjustRightInd w:val="0"/>
        <w:ind w:left="284" w:right="-1"/>
        <w:jc w:val="both"/>
        <w:rPr>
          <w:sz w:val="24"/>
        </w:rPr>
      </w:pPr>
    </w:p>
    <w:p w:rsidR="004065C0" w:rsidRPr="00023EDF" w:rsidRDefault="004065C0" w:rsidP="004065C0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0" w:firstLine="284"/>
        <w:jc w:val="both"/>
        <w:rPr>
          <w:sz w:val="24"/>
        </w:rPr>
      </w:pPr>
      <w:r w:rsidRPr="00023EDF">
        <w:rPr>
          <w:bCs/>
          <w:sz w:val="24"/>
          <w:szCs w:val="24"/>
        </w:rPr>
        <w:t>Общие понятия.</w:t>
      </w:r>
    </w:p>
    <w:p w:rsidR="004065C0" w:rsidRPr="00023EDF" w:rsidRDefault="004065C0" w:rsidP="004065C0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«Субсидия» - денежные средства, предоставляемые из бюджета муниципального образования </w:t>
      </w:r>
      <w:proofErr w:type="spellStart"/>
      <w:r w:rsidRPr="00023EDF">
        <w:rPr>
          <w:sz w:val="24"/>
          <w:szCs w:val="24"/>
        </w:rPr>
        <w:t>Сосновоборский</w:t>
      </w:r>
      <w:proofErr w:type="spellEnd"/>
      <w:r w:rsidRPr="00023EDF">
        <w:rPr>
          <w:sz w:val="24"/>
          <w:szCs w:val="24"/>
        </w:rPr>
        <w:t xml:space="preserve"> городской округ Ленинградской области (далее – СГО) юридическим лицам (не являющимся бюджетными учреждениями) и (или) физическим лицам в порядке </w:t>
      </w:r>
      <w:r w:rsidRPr="00023EDF">
        <w:rPr>
          <w:sz w:val="24"/>
        </w:rPr>
        <w:t>финансового обеспечения</w:t>
      </w:r>
      <w:r w:rsidRPr="00023EDF">
        <w:rPr>
          <w:bCs/>
          <w:sz w:val="24"/>
          <w:szCs w:val="24"/>
        </w:rPr>
        <w:t xml:space="preserve"> </w:t>
      </w:r>
      <w:r w:rsidRPr="00023EDF">
        <w:rPr>
          <w:sz w:val="24"/>
          <w:szCs w:val="24"/>
        </w:rPr>
        <w:t>затрат возникших в связи с производством (реализацией) товаров, выполнением работ, оказанием услуг.</w:t>
      </w:r>
    </w:p>
    <w:p w:rsidR="004065C0" w:rsidRPr="00023EDF" w:rsidRDefault="004065C0" w:rsidP="004065C0">
      <w:pPr>
        <w:widowControl w:val="0"/>
        <w:autoSpaceDE w:val="0"/>
        <w:autoSpaceDN w:val="0"/>
        <w:ind w:firstLine="426"/>
        <w:jc w:val="both"/>
        <w:rPr>
          <w:sz w:val="24"/>
          <w:szCs w:val="24"/>
          <w:shd w:val="clear" w:color="auto" w:fill="FFFFFF"/>
        </w:rPr>
      </w:pPr>
      <w:r w:rsidRPr="00023EDF">
        <w:rPr>
          <w:sz w:val="24"/>
          <w:szCs w:val="24"/>
        </w:rPr>
        <w:t xml:space="preserve">«Главный распорядитель бюджетных средств» - </w:t>
      </w:r>
      <w:r w:rsidRPr="00023EDF">
        <w:rPr>
          <w:sz w:val="24"/>
          <w:szCs w:val="24"/>
          <w:shd w:val="clear" w:color="auto" w:fill="FFFFFF"/>
        </w:rPr>
        <w:t>орган местного самоуправления, распределяющий бюджетные средства по получателям средств местного бюджета, в рамках настоящего Порядка – отдел жилищно-коммунального хозяйства администрации СГО  (далее – Отдел ЖКХ).</w:t>
      </w:r>
    </w:p>
    <w:p w:rsidR="004065C0" w:rsidRPr="00023EDF" w:rsidRDefault="004065C0" w:rsidP="004065C0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«Получатель субсидии» -</w:t>
      </w:r>
      <w:r w:rsidRPr="00023ED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23EDF">
        <w:rPr>
          <w:sz w:val="24"/>
          <w:szCs w:val="24"/>
          <w:shd w:val="clear" w:color="auto" w:fill="FFFFFF"/>
        </w:rPr>
        <w:t>Сосновоборское</w:t>
      </w:r>
      <w:proofErr w:type="spellEnd"/>
      <w:r w:rsidRPr="00023EDF">
        <w:rPr>
          <w:sz w:val="24"/>
          <w:szCs w:val="24"/>
          <w:shd w:val="clear" w:color="auto" w:fill="FFFFFF"/>
        </w:rPr>
        <w:t xml:space="preserve"> муниципальное унитарное предприятие «</w:t>
      </w:r>
      <w:r w:rsidRPr="00023EDF">
        <w:rPr>
          <w:sz w:val="24"/>
        </w:rPr>
        <w:t>ВОДОКАНАЛ</w:t>
      </w:r>
      <w:r w:rsidRPr="00023EDF">
        <w:rPr>
          <w:sz w:val="24"/>
          <w:szCs w:val="24"/>
          <w:shd w:val="clear" w:color="auto" w:fill="FFFFFF"/>
        </w:rPr>
        <w:t xml:space="preserve">» (далее - </w:t>
      </w:r>
      <w:r w:rsidRPr="00023EDF">
        <w:rPr>
          <w:sz w:val="24"/>
          <w:szCs w:val="24"/>
        </w:rPr>
        <w:t>СМУП «</w:t>
      </w:r>
      <w:r w:rsidRPr="00023EDF">
        <w:rPr>
          <w:sz w:val="24"/>
        </w:rPr>
        <w:t>ВОДОКАНАЛ</w:t>
      </w:r>
      <w:r w:rsidRPr="00023EDF">
        <w:rPr>
          <w:sz w:val="24"/>
          <w:szCs w:val="24"/>
        </w:rPr>
        <w:t>»).</w:t>
      </w:r>
    </w:p>
    <w:p w:rsidR="004065C0" w:rsidRPr="00023EDF" w:rsidRDefault="004065C0" w:rsidP="004065C0">
      <w:pPr>
        <w:pStyle w:val="aa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20" w:after="120"/>
        <w:ind w:left="0" w:firstLine="284"/>
        <w:jc w:val="both"/>
        <w:rPr>
          <w:sz w:val="24"/>
          <w:szCs w:val="24"/>
        </w:rPr>
      </w:pPr>
      <w:r w:rsidRPr="00023EDF">
        <w:rPr>
          <w:bCs/>
          <w:sz w:val="24"/>
          <w:szCs w:val="24"/>
        </w:rPr>
        <w:t>Цели предоставления субсидии.</w:t>
      </w:r>
    </w:p>
    <w:p w:rsidR="004065C0" w:rsidRDefault="004065C0" w:rsidP="004065C0">
      <w:pPr>
        <w:autoSpaceDE w:val="0"/>
        <w:autoSpaceDN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Субсидия предоставляется в целях финансового обеспечения затрат СМУП «ВОДОКАНАЛ» на проведение: капитального ремонта канализационной насосной станции № 10, кадастровый номер 47:15:0112005:98 (далее – КНС №10) и другие необходимые мероприятия </w:t>
      </w:r>
      <w:r w:rsidRPr="00616824">
        <w:rPr>
          <w:sz w:val="24"/>
          <w:szCs w:val="24"/>
        </w:rPr>
        <w:t xml:space="preserve">для </w:t>
      </w:r>
      <w:r>
        <w:rPr>
          <w:sz w:val="24"/>
          <w:szCs w:val="24"/>
        </w:rPr>
        <w:t>достижения цели предоставления субсидии.</w:t>
      </w:r>
    </w:p>
    <w:p w:rsidR="004065C0" w:rsidRPr="00023EDF" w:rsidRDefault="004065C0" w:rsidP="004065C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4065C0" w:rsidRPr="00023EDF" w:rsidRDefault="004065C0" w:rsidP="004065C0">
      <w:pPr>
        <w:pStyle w:val="aa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0" w:firstLine="284"/>
        <w:jc w:val="both"/>
        <w:rPr>
          <w:sz w:val="24"/>
          <w:szCs w:val="24"/>
        </w:rPr>
      </w:pPr>
      <w:r w:rsidRPr="00023EDF">
        <w:rPr>
          <w:bCs/>
          <w:sz w:val="24"/>
          <w:szCs w:val="24"/>
        </w:rPr>
        <w:t>Способ предоставления субсидии.</w:t>
      </w:r>
    </w:p>
    <w:p w:rsidR="004065C0" w:rsidRPr="00023EDF" w:rsidRDefault="004065C0" w:rsidP="004065C0">
      <w:pPr>
        <w:spacing w:before="120" w:after="120"/>
        <w:ind w:firstLine="567"/>
        <w:jc w:val="both"/>
        <w:rPr>
          <w:sz w:val="24"/>
          <w:szCs w:val="24"/>
        </w:rPr>
      </w:pPr>
      <w:r w:rsidRPr="00023EDF">
        <w:rPr>
          <w:sz w:val="24"/>
        </w:rPr>
        <w:t>Финансовое обеспечение затрат</w:t>
      </w:r>
      <w:r w:rsidRPr="00023EDF">
        <w:rPr>
          <w:bCs/>
          <w:sz w:val="24"/>
          <w:szCs w:val="24"/>
        </w:rPr>
        <w:t xml:space="preserve"> </w:t>
      </w:r>
      <w:r w:rsidRPr="00023EDF">
        <w:rPr>
          <w:sz w:val="24"/>
        </w:rPr>
        <w:t xml:space="preserve">СМУП «ВОДОКАНАЛ» на </w:t>
      </w:r>
      <w:r w:rsidRPr="00023EDF">
        <w:rPr>
          <w:rFonts w:eastAsia="Calibri"/>
          <w:sz w:val="24"/>
          <w:szCs w:val="24"/>
          <w:lang w:eastAsia="en-US"/>
        </w:rPr>
        <w:t xml:space="preserve">проведение </w:t>
      </w:r>
      <w:r w:rsidRPr="00023EDF">
        <w:rPr>
          <w:sz w:val="24"/>
        </w:rPr>
        <w:t>к</w:t>
      </w:r>
      <w:r w:rsidRPr="00023EDF">
        <w:rPr>
          <w:sz w:val="24"/>
          <w:szCs w:val="24"/>
        </w:rPr>
        <w:t xml:space="preserve">апитального ремонта КНС №10, в рамках </w:t>
      </w:r>
      <w:r w:rsidRPr="00023EDF">
        <w:rPr>
          <w:rFonts w:eastAsia="Calibri"/>
          <w:sz w:val="24"/>
          <w:szCs w:val="24"/>
          <w:lang w:eastAsia="en-US"/>
        </w:rPr>
        <w:t xml:space="preserve">комплекса </w:t>
      </w:r>
      <w:r>
        <w:rPr>
          <w:rFonts w:eastAsia="Calibri"/>
          <w:sz w:val="24"/>
          <w:szCs w:val="24"/>
          <w:lang w:eastAsia="en-US"/>
        </w:rPr>
        <w:t>проектных</w:t>
      </w:r>
      <w:r w:rsidRPr="00023EDF">
        <w:rPr>
          <w:rFonts w:eastAsia="Calibri"/>
          <w:sz w:val="24"/>
          <w:szCs w:val="24"/>
          <w:lang w:eastAsia="en-US"/>
        </w:rPr>
        <w:t xml:space="preserve"> мероприятий «Обеспечение устойчивого функционирования и развития коммунальной и инженерной инфраструктуры» </w:t>
      </w:r>
      <w:r w:rsidRPr="00023EDF">
        <w:rPr>
          <w:sz w:val="24"/>
        </w:rPr>
        <w:t>муниципальной программы Сосновоборского городского округа «Городское хозяйство на 2014-2030 годы»</w:t>
      </w:r>
      <w:r w:rsidRPr="00023EDF">
        <w:rPr>
          <w:sz w:val="24"/>
          <w:szCs w:val="24"/>
        </w:rPr>
        <w:t>.</w:t>
      </w:r>
    </w:p>
    <w:p w:rsidR="004065C0" w:rsidRPr="00023EDF" w:rsidRDefault="004065C0" w:rsidP="004065C0">
      <w:pPr>
        <w:pStyle w:val="aa"/>
        <w:numPr>
          <w:ilvl w:val="1"/>
          <w:numId w:val="2"/>
        </w:numPr>
        <w:spacing w:before="120" w:after="120"/>
        <w:jc w:val="both"/>
        <w:rPr>
          <w:bCs/>
          <w:sz w:val="24"/>
          <w:szCs w:val="24"/>
        </w:rPr>
      </w:pPr>
      <w:r w:rsidRPr="00023EDF">
        <w:rPr>
          <w:bCs/>
          <w:sz w:val="24"/>
          <w:szCs w:val="24"/>
        </w:rPr>
        <w:t xml:space="preserve"> Размещение сведений о субсидии.</w:t>
      </w:r>
    </w:p>
    <w:p w:rsidR="004065C0" w:rsidRPr="00023EDF" w:rsidRDefault="004065C0" w:rsidP="004065C0">
      <w:pPr>
        <w:ind w:firstLine="567"/>
        <w:jc w:val="both"/>
        <w:rPr>
          <w:sz w:val="24"/>
          <w:szCs w:val="24"/>
        </w:rPr>
      </w:pPr>
      <w:r w:rsidRPr="00023EDF">
        <w:rPr>
          <w:sz w:val="24"/>
          <w:szCs w:val="24"/>
        </w:rPr>
        <w:lastRenderedPageBreak/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-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4065C0" w:rsidRPr="00023EDF" w:rsidRDefault="004065C0" w:rsidP="004065C0">
      <w:pPr>
        <w:jc w:val="both"/>
        <w:rPr>
          <w:noProof/>
          <w:sz w:val="24"/>
          <w:szCs w:val="24"/>
        </w:rPr>
      </w:pPr>
    </w:p>
    <w:p w:rsidR="004065C0" w:rsidRPr="00023EDF" w:rsidRDefault="004065C0" w:rsidP="004065C0">
      <w:pPr>
        <w:autoSpaceDE w:val="0"/>
        <w:autoSpaceDN w:val="0"/>
        <w:adjustRightInd w:val="0"/>
        <w:spacing w:before="120" w:after="120"/>
        <w:ind w:firstLine="567"/>
        <w:jc w:val="center"/>
        <w:outlineLvl w:val="1"/>
        <w:rPr>
          <w:bCs/>
          <w:sz w:val="24"/>
          <w:szCs w:val="24"/>
        </w:rPr>
      </w:pPr>
      <w:r w:rsidRPr="00023EDF">
        <w:rPr>
          <w:bCs/>
          <w:sz w:val="24"/>
          <w:szCs w:val="24"/>
        </w:rPr>
        <w:t xml:space="preserve">2. </w:t>
      </w:r>
      <w:r w:rsidRPr="00023EDF">
        <w:rPr>
          <w:bCs/>
          <w:caps/>
          <w:sz w:val="24"/>
          <w:szCs w:val="24"/>
        </w:rPr>
        <w:t>Условия и порядок предоставления субсидии</w:t>
      </w:r>
    </w:p>
    <w:p w:rsidR="004065C0" w:rsidRPr="00023EDF" w:rsidRDefault="004065C0" w:rsidP="004065C0">
      <w:pPr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2.1. Право на получение субсидии имеет СМУП «ВОДОКАНАЛ» при выполнении </w:t>
      </w:r>
      <w:r w:rsidRPr="00023EDF">
        <w:rPr>
          <w:sz w:val="24"/>
        </w:rPr>
        <w:t>к</w:t>
      </w:r>
      <w:r w:rsidRPr="00023EDF">
        <w:rPr>
          <w:sz w:val="24"/>
          <w:szCs w:val="24"/>
        </w:rPr>
        <w:t>апитального ремонта КНС №10</w:t>
      </w:r>
      <w:r w:rsidRPr="00023EDF">
        <w:rPr>
          <w:sz w:val="24"/>
        </w:rPr>
        <w:t>. Указанные мероприятия должны быть выполнены</w:t>
      </w:r>
      <w:r w:rsidRPr="00023EDF">
        <w:rPr>
          <w:sz w:val="24"/>
          <w:szCs w:val="24"/>
        </w:rPr>
        <w:t xml:space="preserve"> в рамках </w:t>
      </w:r>
      <w:r w:rsidRPr="00023EDF">
        <w:rPr>
          <w:rFonts w:eastAsia="Calibri"/>
          <w:sz w:val="24"/>
          <w:szCs w:val="24"/>
          <w:lang w:eastAsia="en-US"/>
        </w:rPr>
        <w:t xml:space="preserve">комплекса </w:t>
      </w:r>
      <w:r>
        <w:rPr>
          <w:rFonts w:eastAsia="Calibri"/>
          <w:sz w:val="24"/>
          <w:szCs w:val="24"/>
          <w:lang w:eastAsia="en-US"/>
        </w:rPr>
        <w:t>проектных</w:t>
      </w:r>
      <w:r w:rsidRPr="00023EDF">
        <w:rPr>
          <w:rFonts w:eastAsia="Calibri"/>
          <w:sz w:val="24"/>
          <w:szCs w:val="24"/>
          <w:lang w:eastAsia="en-US"/>
        </w:rPr>
        <w:t xml:space="preserve"> мероприятий «Обеспечение устойчивого функционирования и развития коммунальной и инженерной инфраструктуры» </w:t>
      </w:r>
      <w:r w:rsidRPr="00023EDF">
        <w:rPr>
          <w:sz w:val="24"/>
        </w:rPr>
        <w:t>муниципальной программы Сосновоборского городского округа «Городское хозяйство на 2014-2030 годы»</w:t>
      </w:r>
      <w:r w:rsidRPr="00023EDF">
        <w:rPr>
          <w:sz w:val="24"/>
          <w:szCs w:val="24"/>
        </w:rPr>
        <w:t>, при удовлетворении следующим критериям:</w:t>
      </w:r>
    </w:p>
    <w:p w:rsidR="004065C0" w:rsidRPr="00023EDF" w:rsidRDefault="004065C0" w:rsidP="004065C0">
      <w:pPr>
        <w:spacing w:before="120"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2.1.1. отсутствие мероприятий </w:t>
      </w:r>
      <w:r w:rsidRPr="00023EDF">
        <w:rPr>
          <w:sz w:val="24"/>
        </w:rPr>
        <w:t>по капитальному ремонту КНС №10</w:t>
      </w:r>
      <w:r w:rsidRPr="00023EDF">
        <w:rPr>
          <w:sz w:val="24"/>
          <w:szCs w:val="24"/>
        </w:rPr>
        <w:t xml:space="preserve"> в производственной программе и (или) инвестиционной программе Получателя субсидии;</w:t>
      </w:r>
    </w:p>
    <w:p w:rsidR="004065C0" w:rsidRPr="00023EDF" w:rsidRDefault="004065C0" w:rsidP="004065C0">
      <w:pPr>
        <w:spacing w:before="120"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2.1.2. Получатель субсидии самостоятельно выполняет капитальный ремонт КНС №10 или заключает договор с подрядной организацией, в соответствии с требованием законодательства о закупках товаров, работ, услуг отдельными видами юридических лиц; </w:t>
      </w:r>
    </w:p>
    <w:p w:rsidR="004065C0" w:rsidRPr="00023EDF" w:rsidRDefault="004065C0" w:rsidP="004065C0">
      <w:pPr>
        <w:spacing w:before="120"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2.1.3. </w:t>
      </w:r>
      <w:proofErr w:type="gramStart"/>
      <w:r w:rsidRPr="00023EDF">
        <w:rPr>
          <w:sz w:val="24"/>
          <w:szCs w:val="24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023EDF">
          <w:rPr>
            <w:sz w:val="24"/>
            <w:szCs w:val="24"/>
          </w:rPr>
          <w:t>перечень</w:t>
        </w:r>
      </w:hyperlink>
      <w:r w:rsidRPr="00023EDF">
        <w:rPr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023EDF">
        <w:rPr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23EDF">
        <w:rPr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23EDF">
        <w:rPr>
          <w:sz w:val="24"/>
          <w:szCs w:val="24"/>
        </w:rPr>
        <w:t xml:space="preserve"> акционерных обществ;</w:t>
      </w:r>
    </w:p>
    <w:p w:rsidR="004065C0" w:rsidRPr="00023EDF" w:rsidRDefault="004065C0" w:rsidP="004065C0">
      <w:pPr>
        <w:spacing w:before="120"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2.1.4.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065C0" w:rsidRPr="00023EDF" w:rsidRDefault="004065C0" w:rsidP="004065C0">
      <w:pPr>
        <w:spacing w:before="120"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2.1.5. </w:t>
      </w:r>
      <w:proofErr w:type="gramStart"/>
      <w:r w:rsidRPr="00023EDF">
        <w:rPr>
          <w:sz w:val="24"/>
          <w:szCs w:val="24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0" w:history="1">
        <w:r w:rsidRPr="00023EDF">
          <w:rPr>
            <w:sz w:val="24"/>
            <w:szCs w:val="24"/>
          </w:rPr>
          <w:t>главой VII</w:t>
        </w:r>
      </w:hyperlink>
      <w:r w:rsidRPr="00023EDF">
        <w:rPr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065C0" w:rsidRPr="00023EDF" w:rsidRDefault="004065C0" w:rsidP="004065C0">
      <w:pPr>
        <w:spacing w:before="120"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2.1.6. Получатель субсидии не получает средства из бюджета муниципального образования </w:t>
      </w:r>
      <w:proofErr w:type="spellStart"/>
      <w:r w:rsidRPr="00023EDF">
        <w:rPr>
          <w:sz w:val="24"/>
          <w:szCs w:val="24"/>
        </w:rPr>
        <w:t>Сосновоборский</w:t>
      </w:r>
      <w:proofErr w:type="spellEnd"/>
      <w:r w:rsidRPr="00023EDF">
        <w:rPr>
          <w:sz w:val="24"/>
          <w:szCs w:val="24"/>
        </w:rPr>
        <w:t xml:space="preserve"> городской округ Ленинградской области на основании иных нормативных правовых актов субъекта Российской Федерации, муниципальных правовых актов на цели, установленные настоящим правовым актом;</w:t>
      </w:r>
    </w:p>
    <w:p w:rsidR="004065C0" w:rsidRPr="00023EDF" w:rsidRDefault="004065C0" w:rsidP="004065C0">
      <w:pPr>
        <w:spacing w:before="120"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2.1.7. Получатель субсидии не является иностранным агентом в соответствии с Федеральным </w:t>
      </w:r>
      <w:hyperlink r:id="rId11" w:history="1">
        <w:r w:rsidRPr="00023EDF">
          <w:rPr>
            <w:sz w:val="24"/>
            <w:szCs w:val="24"/>
          </w:rPr>
          <w:t>законом</w:t>
        </w:r>
      </w:hyperlink>
      <w:r w:rsidRPr="00023EDF">
        <w:rPr>
          <w:sz w:val="24"/>
          <w:szCs w:val="24"/>
        </w:rPr>
        <w:t xml:space="preserve"> «О </w:t>
      </w:r>
      <w:proofErr w:type="gramStart"/>
      <w:r w:rsidRPr="00023EDF">
        <w:rPr>
          <w:sz w:val="24"/>
          <w:szCs w:val="24"/>
        </w:rPr>
        <w:t>контроле за</w:t>
      </w:r>
      <w:proofErr w:type="gramEnd"/>
      <w:r w:rsidRPr="00023EDF">
        <w:rPr>
          <w:sz w:val="24"/>
          <w:szCs w:val="24"/>
        </w:rPr>
        <w:t xml:space="preserve"> деятельностью лиц, находящихся под иностранным влиянием»;</w:t>
      </w:r>
    </w:p>
    <w:p w:rsidR="004065C0" w:rsidRPr="00023EDF" w:rsidRDefault="004065C0" w:rsidP="004065C0">
      <w:pPr>
        <w:spacing w:before="120"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2.1.8. у Получателя субсидии на едином налоговом счете отсутствует или не превышает размер, определенный </w:t>
      </w:r>
      <w:hyperlink r:id="rId12" w:history="1">
        <w:r w:rsidRPr="00023EDF">
          <w:rPr>
            <w:sz w:val="24"/>
            <w:szCs w:val="24"/>
          </w:rPr>
          <w:t>пунктом 3 статьи 47</w:t>
        </w:r>
      </w:hyperlink>
      <w:r w:rsidRPr="00023EDF">
        <w:rPr>
          <w:sz w:val="24"/>
          <w:szCs w:val="24"/>
        </w:rPr>
        <w:t xml:space="preserve"> Налогового кодекса Российской Федерации, </w:t>
      </w:r>
      <w:r w:rsidRPr="00023EDF">
        <w:rPr>
          <w:sz w:val="24"/>
          <w:szCs w:val="24"/>
        </w:rPr>
        <w:lastRenderedPageBreak/>
        <w:t>задолженность по уплате налогов, сборов и страховых взносов в бюджеты бюджетной системы Российской Федерации;</w:t>
      </w:r>
    </w:p>
    <w:p w:rsidR="004065C0" w:rsidRPr="00023EDF" w:rsidRDefault="004065C0" w:rsidP="004065C0">
      <w:pPr>
        <w:spacing w:before="120"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2.1.9. у Получателя субсидии отсутствуют просроченная задолженность по возврату в бюджет СГО, иных субсидий, бюджетных инвестиций, а также иная просроченная (неурегулированная) задолженность по денежным обязательствам СГО;</w:t>
      </w:r>
    </w:p>
    <w:p w:rsidR="004065C0" w:rsidRPr="00023EDF" w:rsidRDefault="004065C0" w:rsidP="004065C0">
      <w:pPr>
        <w:spacing w:before="120"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2.1.10. Получатель субсидии, не находится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4065C0" w:rsidRPr="00023EDF" w:rsidRDefault="004065C0" w:rsidP="004065C0">
      <w:pPr>
        <w:spacing w:before="120"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2.1.11. в реестре дисквалифицированных лиц отсутствуют сведения о дисквалифицированном руководителе или главном бухгалтере Получателя субсидии;</w:t>
      </w:r>
    </w:p>
    <w:p w:rsidR="004065C0" w:rsidRDefault="004065C0" w:rsidP="004065C0">
      <w:pPr>
        <w:spacing w:before="120"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2.1.12. Получатель субсидии должен отсутствовать в реестре недобросовестных поставщиков.</w:t>
      </w:r>
    </w:p>
    <w:p w:rsidR="004065C0" w:rsidRDefault="004065C0" w:rsidP="004065C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2.1.13. </w:t>
      </w:r>
      <w:proofErr w:type="gramStart"/>
      <w:r w:rsidRPr="00906779">
        <w:rPr>
          <w:sz w:val="24"/>
          <w:szCs w:val="24"/>
        </w:rPr>
        <w:t>Получател</w:t>
      </w:r>
      <w:r>
        <w:rPr>
          <w:sz w:val="24"/>
          <w:szCs w:val="24"/>
        </w:rPr>
        <w:t>ю</w:t>
      </w:r>
      <w:r w:rsidRPr="00906779">
        <w:rPr>
          <w:sz w:val="24"/>
          <w:szCs w:val="24"/>
        </w:rPr>
        <w:t xml:space="preserve"> субсидии</w:t>
      </w:r>
      <w:r>
        <w:rPr>
          <w:sz w:val="24"/>
          <w:szCs w:val="24"/>
        </w:rPr>
        <w:t xml:space="preserve">, </w:t>
      </w:r>
      <w:r w:rsidRPr="00906779">
        <w:rPr>
          <w:sz w:val="24"/>
          <w:szCs w:val="24"/>
        </w:rPr>
        <w:t xml:space="preserve"> </w:t>
      </w:r>
      <w:r>
        <w:rPr>
          <w:sz w:val="24"/>
          <w:szCs w:val="24"/>
        </w:rPr>
        <w:t>а также иным юридическим лицам, получающими средства на основании договоров (соглашений), заключенных с Получателями субсидий, за счет полученной субсидии запрещено приобретения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субсидии, в соответствии с настоящим Порядком;</w:t>
      </w:r>
      <w:proofErr w:type="gramEnd"/>
    </w:p>
    <w:p w:rsidR="004065C0" w:rsidRDefault="004065C0" w:rsidP="004065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65C0" w:rsidRDefault="004065C0" w:rsidP="004065C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2.1.14. </w:t>
      </w:r>
      <w:proofErr w:type="gramStart"/>
      <w:r>
        <w:rPr>
          <w:sz w:val="24"/>
          <w:szCs w:val="24"/>
        </w:rPr>
        <w:t>Получатель субсидии, лица, получающих средства на основании договоров (соглашений),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согласны на осуществление в отношении их проверки главным распорядителем бюджетных средств соблюдения Порядка и условий</w:t>
      </w:r>
      <w:proofErr w:type="gramEnd"/>
      <w:r>
        <w:rPr>
          <w:sz w:val="24"/>
          <w:szCs w:val="24"/>
        </w:rPr>
        <w:t xml:space="preserve">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13" w:history="1">
        <w:r w:rsidRPr="00B37CCC">
          <w:rPr>
            <w:sz w:val="24"/>
            <w:szCs w:val="24"/>
          </w:rPr>
          <w:t>статьями 268.1</w:t>
        </w:r>
      </w:hyperlink>
      <w:r>
        <w:rPr>
          <w:sz w:val="24"/>
          <w:szCs w:val="24"/>
        </w:rPr>
        <w:t xml:space="preserve"> и </w:t>
      </w:r>
      <w:hyperlink r:id="rId14" w:history="1">
        <w:r w:rsidRPr="00B37CCC">
          <w:rPr>
            <w:sz w:val="24"/>
            <w:szCs w:val="24"/>
          </w:rPr>
          <w:t>269.2</w:t>
        </w:r>
      </w:hyperlink>
      <w:r>
        <w:rPr>
          <w:sz w:val="24"/>
          <w:szCs w:val="24"/>
        </w:rPr>
        <w:t xml:space="preserve"> Бюджетного кодекса Российской Федерации и на включение таких положений в Соглашение.</w:t>
      </w:r>
    </w:p>
    <w:p w:rsidR="004065C0" w:rsidRPr="00023EDF" w:rsidRDefault="004065C0" w:rsidP="004065C0">
      <w:pPr>
        <w:spacing w:before="120"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2.2. Порядок и сроки проведения главным распорядителем бюджетных сре</w:t>
      </w:r>
      <w:proofErr w:type="gramStart"/>
      <w:r w:rsidRPr="00023EDF">
        <w:rPr>
          <w:sz w:val="24"/>
          <w:szCs w:val="24"/>
        </w:rPr>
        <w:t>дств пр</w:t>
      </w:r>
      <w:proofErr w:type="gramEnd"/>
      <w:r w:rsidRPr="00023EDF">
        <w:rPr>
          <w:sz w:val="24"/>
          <w:szCs w:val="24"/>
        </w:rPr>
        <w:t>оверки на соответствие требованиям, указанным в пункте 2.1.</w:t>
      </w:r>
    </w:p>
    <w:p w:rsidR="004065C0" w:rsidRPr="00023EDF" w:rsidRDefault="004065C0" w:rsidP="004065C0">
      <w:pPr>
        <w:spacing w:before="120"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2.2.1. </w:t>
      </w:r>
      <w:r w:rsidRPr="00023EDF">
        <w:rPr>
          <w:bCs/>
          <w:sz w:val="24"/>
          <w:szCs w:val="24"/>
        </w:rPr>
        <w:t>Главный распорядитель бюджетных средств (в лице Отдела ЖКХ) на официальных информационных ресурсах запрашивает информацию, подтверждающую соответствие требованиям, указанным в подпунктах 2.1.3-2.1.12 пункта 2.1, сохраняя электронные выписки, ответы или скриншоты запросов, исходя из технических возможностей источников предоставления информации.</w:t>
      </w:r>
    </w:p>
    <w:p w:rsidR="004065C0" w:rsidRPr="00023EDF" w:rsidRDefault="004065C0" w:rsidP="004065C0">
      <w:pPr>
        <w:spacing w:before="120" w:after="120"/>
        <w:ind w:firstLine="284"/>
        <w:jc w:val="both"/>
        <w:rPr>
          <w:sz w:val="24"/>
          <w:szCs w:val="24"/>
        </w:rPr>
      </w:pPr>
      <w:r w:rsidRPr="00023EDF">
        <w:rPr>
          <w:bCs/>
          <w:sz w:val="24"/>
          <w:szCs w:val="24"/>
        </w:rPr>
        <w:t xml:space="preserve">2.2.2. </w:t>
      </w:r>
      <w:r w:rsidRPr="00023EDF">
        <w:rPr>
          <w:sz w:val="24"/>
          <w:szCs w:val="24"/>
        </w:rPr>
        <w:t>Срок проведения Отделом ЖКХ проверки на соответствие требованиям</w:t>
      </w:r>
      <w:r w:rsidRPr="00023EDF">
        <w:rPr>
          <w:bCs/>
          <w:sz w:val="24"/>
          <w:szCs w:val="24"/>
        </w:rPr>
        <w:t>, указанным в пункте в подпунктах 2.1.3-2.1.12 пункта 2.1- не позднее семи рабочих дней после направления СМУП «ВОДОКАНАЛ» заявки на заключение соглашения на получение субсидии.</w:t>
      </w:r>
    </w:p>
    <w:p w:rsidR="004065C0" w:rsidRPr="00023EDF" w:rsidRDefault="004065C0" w:rsidP="004065C0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firstLine="284"/>
        <w:rPr>
          <w:sz w:val="24"/>
          <w:szCs w:val="24"/>
        </w:rPr>
      </w:pPr>
      <w:r w:rsidRPr="00023EDF">
        <w:rPr>
          <w:sz w:val="24"/>
          <w:szCs w:val="24"/>
        </w:rPr>
        <w:t>2.3. Условиями предоставления субсидии являются:</w:t>
      </w:r>
    </w:p>
    <w:p w:rsidR="004065C0" w:rsidRPr="00023EDF" w:rsidRDefault="004065C0" w:rsidP="004065C0">
      <w:pPr>
        <w:autoSpaceDE w:val="0"/>
        <w:autoSpaceDN w:val="0"/>
        <w:adjustRightInd w:val="0"/>
        <w:spacing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2.3.1. Наличие в бюджете муниципального образования СГО бюджетных ассигнований на исполнение расходных обязательств администрации муниципального образования СГО (далее – Администрация) на реализацию мероприятий </w:t>
      </w:r>
      <w:r w:rsidRPr="00023EDF">
        <w:rPr>
          <w:sz w:val="24"/>
        </w:rPr>
        <w:t>по капитальному ремонту КНС №10, выполняемые СМУП «ВОДОКАНАЛ».</w:t>
      </w:r>
    </w:p>
    <w:p w:rsidR="004065C0" w:rsidRDefault="004065C0" w:rsidP="004065C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023EDF">
        <w:rPr>
          <w:sz w:val="24"/>
          <w:szCs w:val="24"/>
        </w:rPr>
        <w:t>2.3.</w:t>
      </w:r>
      <w:r>
        <w:rPr>
          <w:sz w:val="24"/>
          <w:szCs w:val="24"/>
        </w:rPr>
        <w:t>2</w:t>
      </w:r>
      <w:r w:rsidRPr="00023EDF">
        <w:rPr>
          <w:sz w:val="24"/>
          <w:szCs w:val="24"/>
        </w:rPr>
        <w:t xml:space="preserve">. </w:t>
      </w:r>
      <w:r>
        <w:rPr>
          <w:sz w:val="24"/>
          <w:szCs w:val="24"/>
        </w:rPr>
        <w:t>Выполнение капитального ремонта КНС №10 в соответствии с проектом «</w:t>
      </w:r>
      <w:r w:rsidRPr="00124C01">
        <w:rPr>
          <w:sz w:val="24"/>
          <w:szCs w:val="24"/>
        </w:rPr>
        <w:t>Капитальный ремонт канализационной насосной станции №10,</w:t>
      </w:r>
      <w:r>
        <w:rPr>
          <w:sz w:val="24"/>
          <w:szCs w:val="24"/>
        </w:rPr>
        <w:t xml:space="preserve"> </w:t>
      </w:r>
      <w:r w:rsidRPr="00124C01">
        <w:rPr>
          <w:sz w:val="24"/>
          <w:szCs w:val="24"/>
        </w:rPr>
        <w:t xml:space="preserve">кадастровый номер </w:t>
      </w:r>
      <w:r w:rsidRPr="005C3973">
        <w:rPr>
          <w:sz w:val="24"/>
          <w:szCs w:val="24"/>
        </w:rPr>
        <w:t>47:15:0112005:98» и сметной документации на капитальный ремонт КНС №10 кадастровый номер 47:15:0112005:98  с положительным заключением экспертизы № 78-2-1-3-0005-23;</w:t>
      </w:r>
    </w:p>
    <w:p w:rsidR="004065C0" w:rsidRDefault="004065C0" w:rsidP="004065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65C0" w:rsidRPr="00023EDF" w:rsidRDefault="004065C0" w:rsidP="004065C0">
      <w:pPr>
        <w:autoSpaceDE w:val="0"/>
        <w:autoSpaceDN w:val="0"/>
        <w:adjustRightInd w:val="0"/>
        <w:spacing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2.3.</w:t>
      </w:r>
      <w:r>
        <w:rPr>
          <w:sz w:val="24"/>
          <w:szCs w:val="24"/>
        </w:rPr>
        <w:t>3</w:t>
      </w:r>
      <w:r w:rsidRPr="00023EDF">
        <w:rPr>
          <w:sz w:val="24"/>
          <w:szCs w:val="24"/>
        </w:rPr>
        <w:t xml:space="preserve">. Наличие, в </w:t>
      </w:r>
      <w:r w:rsidRPr="00023EDF">
        <w:rPr>
          <w:rFonts w:eastAsia="Calibri"/>
          <w:sz w:val="24"/>
          <w:szCs w:val="24"/>
          <w:lang w:eastAsia="en-US"/>
        </w:rPr>
        <w:t xml:space="preserve">комплексе </w:t>
      </w:r>
      <w:r>
        <w:rPr>
          <w:rFonts w:eastAsia="Calibri"/>
          <w:sz w:val="24"/>
          <w:szCs w:val="24"/>
          <w:lang w:eastAsia="en-US"/>
        </w:rPr>
        <w:t>проектных</w:t>
      </w:r>
      <w:r w:rsidRPr="00023EDF">
        <w:rPr>
          <w:rFonts w:eastAsia="Calibri"/>
          <w:sz w:val="24"/>
          <w:szCs w:val="24"/>
          <w:lang w:eastAsia="en-US"/>
        </w:rPr>
        <w:t xml:space="preserve"> мероприятий «Обеспечение устойчивого функционирования и развития коммунальной и инженерной инфраструктуры» </w:t>
      </w:r>
      <w:r w:rsidRPr="00023EDF">
        <w:rPr>
          <w:sz w:val="24"/>
        </w:rPr>
        <w:t>муниципальной программы Сосновоборского городского округа «Городское хозяйство на 2014-2030 годы» мероприятий по капитальному ремонту КНС №10</w:t>
      </w:r>
      <w:r w:rsidRPr="00023EDF">
        <w:rPr>
          <w:sz w:val="24"/>
          <w:szCs w:val="24"/>
        </w:rPr>
        <w:t xml:space="preserve">; </w:t>
      </w:r>
    </w:p>
    <w:p w:rsidR="004065C0" w:rsidRPr="00023EDF" w:rsidRDefault="004065C0" w:rsidP="004065C0">
      <w:pPr>
        <w:widowControl w:val="0"/>
        <w:autoSpaceDE w:val="0"/>
        <w:autoSpaceDN w:val="0"/>
        <w:adjustRightInd w:val="0"/>
        <w:spacing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2.3.</w:t>
      </w:r>
      <w:r>
        <w:rPr>
          <w:sz w:val="24"/>
          <w:szCs w:val="24"/>
        </w:rPr>
        <w:t>4</w:t>
      </w:r>
      <w:r w:rsidRPr="00023EDF">
        <w:rPr>
          <w:sz w:val="24"/>
          <w:szCs w:val="24"/>
        </w:rPr>
        <w:t>. Наличие соглашения между Получателем субсидии и Администрацией, заключенного в соответствии с типовой формой, установленной комитетом финансов Сосновоборского городского округа, а также наличие дополнительного соглашения (при наличии основания вносить изменение в соглашение);</w:t>
      </w:r>
    </w:p>
    <w:p w:rsidR="004065C0" w:rsidRPr="00023EDF" w:rsidRDefault="004065C0" w:rsidP="004065C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023EDF">
        <w:rPr>
          <w:sz w:val="24"/>
          <w:szCs w:val="24"/>
        </w:rPr>
        <w:t>. Результаты предоставления субсидии должны быть конкретными, измеримыми исходя из направления расходования субсидии:</w:t>
      </w:r>
    </w:p>
    <w:p w:rsidR="004065C0" w:rsidRPr="00023EDF" w:rsidRDefault="004065C0" w:rsidP="004065C0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023EDF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023EDF">
        <w:rPr>
          <w:sz w:val="24"/>
          <w:szCs w:val="24"/>
        </w:rPr>
        <w:t>.1. количество отремонтированных (замененных) объектов, элементов, оборудования КНС №10</w:t>
      </w:r>
      <w:r w:rsidRPr="00023EDF">
        <w:rPr>
          <w:rFonts w:eastAsia="Calibri"/>
          <w:sz w:val="24"/>
          <w:szCs w:val="24"/>
          <w:lang w:eastAsia="en-US"/>
        </w:rPr>
        <w:t>;</w:t>
      </w:r>
    </w:p>
    <w:p w:rsidR="004065C0" w:rsidRPr="00023EDF" w:rsidRDefault="004065C0" w:rsidP="004065C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023EDF">
        <w:rPr>
          <w:sz w:val="24"/>
          <w:szCs w:val="24"/>
        </w:rPr>
        <w:t>.2. количество отремонтированных зданий, относящихся к КНС №10;</w:t>
      </w:r>
    </w:p>
    <w:p w:rsidR="004065C0" w:rsidRPr="00023EDF" w:rsidRDefault="004065C0" w:rsidP="004065C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023EDF">
        <w:rPr>
          <w:sz w:val="24"/>
          <w:szCs w:val="24"/>
        </w:rPr>
        <w:t>.3. количество проектно-сметной документации на капитальный ремонт КНС №10;</w:t>
      </w:r>
    </w:p>
    <w:p w:rsidR="004065C0" w:rsidRPr="00023EDF" w:rsidRDefault="004065C0" w:rsidP="004065C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023EDF">
        <w:rPr>
          <w:sz w:val="24"/>
          <w:szCs w:val="24"/>
        </w:rPr>
        <w:t>.4. количество положительных заключений экспертизы о проверке достоверности определения сметной стоимости работ по капитальному ремонту КНС №10</w:t>
      </w:r>
      <w:r>
        <w:rPr>
          <w:sz w:val="24"/>
          <w:szCs w:val="24"/>
        </w:rPr>
        <w:t>;</w:t>
      </w:r>
    </w:p>
    <w:p w:rsidR="004065C0" w:rsidRDefault="004065C0" w:rsidP="004065C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023EDF">
        <w:rPr>
          <w:sz w:val="24"/>
          <w:szCs w:val="24"/>
        </w:rPr>
        <w:t>.5. объем вывезенного ила, песка, образованного в перио</w:t>
      </w:r>
      <w:r>
        <w:rPr>
          <w:sz w:val="24"/>
          <w:szCs w:val="24"/>
        </w:rPr>
        <w:t>д капитального ремонта КНС №10;</w:t>
      </w:r>
    </w:p>
    <w:p w:rsidR="004065C0" w:rsidRPr="00023EDF" w:rsidRDefault="004065C0" w:rsidP="004065C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2.3.5.6. количество заключенных соглашений на осуществление строительного контроля.</w:t>
      </w:r>
    </w:p>
    <w:p w:rsidR="004065C0" w:rsidRDefault="004065C0" w:rsidP="004065C0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4065C0" w:rsidRPr="00023EDF" w:rsidRDefault="004065C0" w:rsidP="004065C0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2.3.</w:t>
      </w:r>
      <w:r>
        <w:rPr>
          <w:sz w:val="24"/>
          <w:szCs w:val="24"/>
        </w:rPr>
        <w:t>6</w:t>
      </w:r>
      <w:r w:rsidRPr="00023EDF">
        <w:rPr>
          <w:sz w:val="24"/>
          <w:szCs w:val="24"/>
        </w:rPr>
        <w:t xml:space="preserve">. </w:t>
      </w:r>
      <w:r w:rsidRPr="00023EDF">
        <w:rPr>
          <w:sz w:val="24"/>
        </w:rPr>
        <w:t>КНС №10</w:t>
      </w:r>
      <w:r w:rsidRPr="00023EDF">
        <w:rPr>
          <w:sz w:val="24"/>
          <w:szCs w:val="24"/>
        </w:rPr>
        <w:t>, в отношении которой выполнен капитальный ремонт, находится в хозяйственном ведении СМУП «ВОДОКАНАЛ».</w:t>
      </w:r>
    </w:p>
    <w:p w:rsidR="004065C0" w:rsidRPr="00023EDF" w:rsidRDefault="004065C0" w:rsidP="004065C0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4065C0" w:rsidRPr="00023EDF" w:rsidRDefault="004065C0" w:rsidP="004065C0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2.4. Порядок заключения Соглашения на предоставление субсидии</w:t>
      </w:r>
    </w:p>
    <w:p w:rsidR="004065C0" w:rsidRPr="00023EDF" w:rsidRDefault="004065C0" w:rsidP="004065C0">
      <w:pPr>
        <w:autoSpaceDE w:val="0"/>
        <w:autoSpaceDN w:val="0"/>
        <w:adjustRightInd w:val="0"/>
        <w:spacing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2.4.1. Соглашение между Администрацией и СМУП «ВОДОКАНАЛ» заключатся не позднее 30 календарных дней, с даты заявления Получателя субсидии о заключении соглашения о предоставлении субсидии, по форме Приложения 1 к Порядку, с приложением гарантийного письма за подписью руководителя и главного бухгалтера СМУП «ВОДОКАНАЛ», об удовлетворении </w:t>
      </w:r>
      <w:proofErr w:type="gramStart"/>
      <w:r w:rsidRPr="00023EDF">
        <w:rPr>
          <w:sz w:val="24"/>
          <w:szCs w:val="24"/>
        </w:rPr>
        <w:t>критериям</w:t>
      </w:r>
      <w:proofErr w:type="gramEnd"/>
      <w:r w:rsidRPr="00023EDF">
        <w:rPr>
          <w:sz w:val="24"/>
          <w:szCs w:val="24"/>
        </w:rPr>
        <w:t xml:space="preserve"> указанным в </w:t>
      </w:r>
      <w:r>
        <w:rPr>
          <w:sz w:val="24"/>
          <w:szCs w:val="24"/>
        </w:rPr>
        <w:t>п.</w:t>
      </w:r>
      <w:r w:rsidRPr="00023EDF">
        <w:rPr>
          <w:sz w:val="24"/>
          <w:szCs w:val="24"/>
        </w:rPr>
        <w:t>п.2.1</w:t>
      </w:r>
      <w:r>
        <w:rPr>
          <w:sz w:val="24"/>
          <w:szCs w:val="24"/>
        </w:rPr>
        <w:t>.1-2.1.14</w:t>
      </w:r>
      <w:r w:rsidRPr="00023EDF">
        <w:rPr>
          <w:sz w:val="24"/>
          <w:szCs w:val="24"/>
        </w:rPr>
        <w:t xml:space="preserve"> Порядка. Директор СМУП «ВОДОКАНАЛ» несет полную персональную ответственность за предоставляемые данные.</w:t>
      </w:r>
    </w:p>
    <w:p w:rsidR="004065C0" w:rsidRPr="00023EDF" w:rsidRDefault="004065C0" w:rsidP="004065C0">
      <w:pPr>
        <w:autoSpaceDE w:val="0"/>
        <w:autoSpaceDN w:val="0"/>
        <w:spacing w:after="120"/>
        <w:ind w:firstLine="284"/>
        <w:jc w:val="both"/>
        <w:rPr>
          <w:sz w:val="24"/>
          <w:szCs w:val="24"/>
        </w:rPr>
      </w:pPr>
      <w:r w:rsidRPr="000939C2">
        <w:rPr>
          <w:sz w:val="24"/>
          <w:szCs w:val="24"/>
        </w:rPr>
        <w:t xml:space="preserve">2.4.1.1. </w:t>
      </w:r>
      <w:proofErr w:type="gramStart"/>
      <w:r w:rsidRPr="000939C2">
        <w:rPr>
          <w:sz w:val="24"/>
          <w:szCs w:val="24"/>
        </w:rPr>
        <w:t>К заявлению о заключении соглашения о предоставлении субсидии, указанному в п. 2.4.1., должна быть приложена</w:t>
      </w:r>
      <w:r>
        <w:rPr>
          <w:sz w:val="24"/>
          <w:szCs w:val="24"/>
        </w:rPr>
        <w:t xml:space="preserve"> проектная документация </w:t>
      </w:r>
      <w:r w:rsidRPr="000939C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24C01">
        <w:rPr>
          <w:sz w:val="24"/>
          <w:szCs w:val="24"/>
        </w:rPr>
        <w:t>Капитальный ремонт канализационной насосной станции №10,</w:t>
      </w:r>
      <w:r>
        <w:rPr>
          <w:sz w:val="24"/>
          <w:szCs w:val="24"/>
        </w:rPr>
        <w:t xml:space="preserve"> </w:t>
      </w:r>
      <w:r w:rsidRPr="00124C01">
        <w:rPr>
          <w:sz w:val="24"/>
          <w:szCs w:val="24"/>
        </w:rPr>
        <w:t xml:space="preserve">кадастровый номер </w:t>
      </w:r>
      <w:r w:rsidRPr="002F1EF7">
        <w:rPr>
          <w:sz w:val="24"/>
          <w:szCs w:val="24"/>
        </w:rPr>
        <w:t>47:15:0112005:98» и сметная документация на капитальный ремонт КНС №10 кадастровый номер 47:15:0112005:98  с положительным заключением экспертизы № 78-2-1-3-0005-23</w:t>
      </w:r>
      <w:r>
        <w:rPr>
          <w:sz w:val="24"/>
          <w:szCs w:val="24"/>
        </w:rPr>
        <w:t xml:space="preserve">, </w:t>
      </w:r>
      <w:r w:rsidRPr="008E7EDA">
        <w:rPr>
          <w:sz w:val="24"/>
          <w:szCs w:val="24"/>
        </w:rPr>
        <w:t>рассчитанная в соответствии со сводным сметным расчетом стоимости строительства № ССРСС-01, с приложением</w:t>
      </w:r>
      <w:proofErr w:type="gramEnd"/>
      <w:r w:rsidRPr="008E7EDA">
        <w:rPr>
          <w:sz w:val="24"/>
          <w:szCs w:val="24"/>
        </w:rPr>
        <w:t xml:space="preserve"> расчет начальной максимальной цены контракта</w:t>
      </w:r>
      <w:r>
        <w:rPr>
          <w:sz w:val="24"/>
          <w:szCs w:val="24"/>
        </w:rPr>
        <w:t>,</w:t>
      </w:r>
      <w:r w:rsidRPr="008E7EDA">
        <w:rPr>
          <w:sz w:val="24"/>
          <w:szCs w:val="24"/>
        </w:rPr>
        <w:t xml:space="preserve"> с учетом </w:t>
      </w:r>
      <w:proofErr w:type="gramStart"/>
      <w:r w:rsidRPr="008E7EDA">
        <w:rPr>
          <w:sz w:val="24"/>
          <w:szCs w:val="24"/>
        </w:rPr>
        <w:t>сложившихся</w:t>
      </w:r>
      <w:proofErr w:type="gramEnd"/>
      <w:r w:rsidRPr="008E7EDA">
        <w:rPr>
          <w:sz w:val="24"/>
          <w:szCs w:val="24"/>
        </w:rPr>
        <w:t xml:space="preserve"> индекс-дефлятора на инвестиции в основной капитал на текущий и планируемый период.</w:t>
      </w:r>
      <w:r>
        <w:rPr>
          <w:sz w:val="24"/>
          <w:szCs w:val="24"/>
        </w:rPr>
        <w:t xml:space="preserve"> </w:t>
      </w:r>
    </w:p>
    <w:p w:rsidR="004065C0" w:rsidRPr="00023EDF" w:rsidRDefault="004065C0" w:rsidP="004065C0">
      <w:pPr>
        <w:autoSpaceDE w:val="0"/>
        <w:autoSpaceDN w:val="0"/>
        <w:adjustRightInd w:val="0"/>
        <w:spacing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2.4.2. Все копии документов</w:t>
      </w:r>
      <w:r>
        <w:rPr>
          <w:sz w:val="24"/>
          <w:szCs w:val="24"/>
        </w:rPr>
        <w:t>,</w:t>
      </w:r>
      <w:r w:rsidRPr="00023EDF">
        <w:rPr>
          <w:sz w:val="24"/>
          <w:szCs w:val="24"/>
        </w:rPr>
        <w:t xml:space="preserve"> направляемые в Администрацию</w:t>
      </w:r>
      <w:r>
        <w:rPr>
          <w:sz w:val="24"/>
          <w:szCs w:val="24"/>
        </w:rPr>
        <w:t>,</w:t>
      </w:r>
      <w:r w:rsidRPr="00023EDF">
        <w:rPr>
          <w:sz w:val="24"/>
          <w:szCs w:val="24"/>
        </w:rPr>
        <w:t xml:space="preserve"> должны быть качественно исполнены, заверены печатью и подписью руководителя СМУП «ВОДОКАНАЛ».</w:t>
      </w:r>
    </w:p>
    <w:p w:rsidR="004065C0" w:rsidRPr="00023EDF" w:rsidRDefault="004065C0" w:rsidP="004065C0">
      <w:pPr>
        <w:spacing w:before="120"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2.4.3. </w:t>
      </w:r>
      <w:proofErr w:type="gramStart"/>
      <w:r w:rsidRPr="00023EDF">
        <w:rPr>
          <w:sz w:val="24"/>
          <w:szCs w:val="24"/>
        </w:rPr>
        <w:t xml:space="preserve">При наличии технической возможности Соглашение о предоставлении субсидии, на цели указанные в пункте 1.3. настоящего Порядка между СМУП «ВОДОКАНАЛ» и Администрацией заключается в государственной интегрированной информационной системе управления общественными финансами «Электронный бюджет», по форме установленной </w:t>
      </w:r>
      <w:r w:rsidRPr="00023EDF">
        <w:rPr>
          <w:sz w:val="24"/>
          <w:szCs w:val="24"/>
        </w:rPr>
        <w:lastRenderedPageBreak/>
        <w:t>системой «Электронный бюджет».</w:t>
      </w:r>
      <w:proofErr w:type="gramEnd"/>
      <w:r w:rsidRPr="00023EDF">
        <w:rPr>
          <w:sz w:val="24"/>
          <w:szCs w:val="24"/>
        </w:rPr>
        <w:t xml:space="preserve"> При отсутствии технической возможности заключения Соглашения о предоставлении субсидии в государственной интегрированной информационной системе управления общественными финансами «</w:t>
      </w:r>
      <w:proofErr w:type="gramStart"/>
      <w:r w:rsidRPr="00023EDF">
        <w:rPr>
          <w:sz w:val="24"/>
          <w:szCs w:val="24"/>
        </w:rPr>
        <w:t>Электронный</w:t>
      </w:r>
      <w:proofErr w:type="gramEnd"/>
      <w:r w:rsidRPr="00023EDF">
        <w:rPr>
          <w:sz w:val="24"/>
          <w:szCs w:val="24"/>
        </w:rPr>
        <w:t xml:space="preserve"> бюджет», по форме установленной системой «Электронный бюджет», Соглашение о предоставлении субсидии заключается на бумажном носителе, по форме утвержденной комитетом финансов администрации Сосновоборского городского округа.</w:t>
      </w:r>
    </w:p>
    <w:p w:rsidR="004065C0" w:rsidRPr="00023EDF" w:rsidRDefault="004065C0" w:rsidP="004065C0">
      <w:pPr>
        <w:spacing w:before="120" w:after="12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2.4.4. В</w:t>
      </w:r>
      <w:r w:rsidRPr="00023EDF">
        <w:rPr>
          <w:sz w:val="24"/>
        </w:rPr>
        <w:t xml:space="preserve">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соглашение в обязательном порядке включает условия о согласовании новых условий соглашения или о расторжении соглашения при </w:t>
      </w:r>
      <w:proofErr w:type="gramStart"/>
      <w:r w:rsidRPr="00023EDF">
        <w:rPr>
          <w:sz w:val="24"/>
        </w:rPr>
        <w:t>не достижении</w:t>
      </w:r>
      <w:proofErr w:type="gramEnd"/>
      <w:r w:rsidRPr="00023EDF">
        <w:rPr>
          <w:sz w:val="24"/>
        </w:rPr>
        <w:t xml:space="preserve"> согласия по новым условиям.</w:t>
      </w:r>
    </w:p>
    <w:p w:rsidR="004065C0" w:rsidRPr="00023EDF" w:rsidRDefault="004065C0" w:rsidP="004065C0">
      <w:pPr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2.4.5. При реорганизации Получателя субсидии,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065C0" w:rsidRPr="00023EDF" w:rsidRDefault="004065C0" w:rsidP="004065C0">
      <w:pPr>
        <w:ind w:firstLine="567"/>
        <w:jc w:val="both"/>
        <w:rPr>
          <w:sz w:val="24"/>
          <w:szCs w:val="24"/>
        </w:rPr>
      </w:pPr>
      <w:proofErr w:type="gramStart"/>
      <w:r w:rsidRPr="00023EDF">
        <w:rPr>
          <w:sz w:val="24"/>
          <w:szCs w:val="24"/>
        </w:rPr>
        <w:t>При реорганизации Получателя субсидии,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4065C0" w:rsidRPr="00023EDF" w:rsidRDefault="004065C0" w:rsidP="004065C0">
      <w:pPr>
        <w:spacing w:before="120" w:after="120"/>
        <w:ind w:firstLine="567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2.5. Порядок предоставления субсидии </w:t>
      </w:r>
      <w:r w:rsidRPr="00023EDF">
        <w:rPr>
          <w:sz w:val="24"/>
        </w:rPr>
        <w:t>СМУП «ВОДОКАНАЛ» на финансовое обеспечение затрат на капитальный ремонт КНС №10</w:t>
      </w:r>
      <w:r w:rsidRPr="00023EDF">
        <w:rPr>
          <w:sz w:val="24"/>
          <w:szCs w:val="24"/>
        </w:rPr>
        <w:t>.</w:t>
      </w:r>
    </w:p>
    <w:p w:rsidR="004065C0" w:rsidRPr="00023EDF" w:rsidRDefault="004065C0" w:rsidP="004065C0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EDF">
        <w:rPr>
          <w:sz w:val="24"/>
          <w:szCs w:val="24"/>
        </w:rPr>
        <w:tab/>
        <w:t xml:space="preserve">2.5.1. С целью получения субсидии </w:t>
      </w:r>
      <w:r w:rsidRPr="00023EDF">
        <w:rPr>
          <w:sz w:val="24"/>
        </w:rPr>
        <w:t>СМУП «ВОДОКАНАЛ» на финансовое обеспечение затрат на капитальный ремонт КНС №10</w:t>
      </w:r>
      <w:r w:rsidRPr="00023EDF">
        <w:rPr>
          <w:sz w:val="24"/>
          <w:szCs w:val="24"/>
        </w:rPr>
        <w:t>, в срок не позднее 3 рабочих дней после заключения Соглашения с Администрацией, объявляет конкурс на отбор подрядной организации</w:t>
      </w:r>
      <w:r>
        <w:rPr>
          <w:sz w:val="24"/>
          <w:szCs w:val="24"/>
        </w:rPr>
        <w:t xml:space="preserve"> для капитального ремонта КНС </w:t>
      </w:r>
      <w:r w:rsidRPr="0014340B">
        <w:rPr>
          <w:sz w:val="24"/>
          <w:szCs w:val="24"/>
        </w:rPr>
        <w:t>№10</w:t>
      </w:r>
      <w:r>
        <w:rPr>
          <w:sz w:val="24"/>
          <w:szCs w:val="24"/>
        </w:rPr>
        <w:t xml:space="preserve"> и при необходимости подрядной организации по осуществлению строительного контроля</w:t>
      </w:r>
      <w:r w:rsidRPr="0014340B">
        <w:rPr>
          <w:sz w:val="24"/>
          <w:szCs w:val="24"/>
        </w:rPr>
        <w:t>.</w:t>
      </w:r>
      <w:r w:rsidRPr="00023EDF">
        <w:rPr>
          <w:sz w:val="24"/>
          <w:szCs w:val="24"/>
        </w:rPr>
        <w:t xml:space="preserve"> Конкурс по отбору подрядной организации проводится в соответствии с требованиями законодательства о закупках товаров, работ, услуг отдельными видами юридических лиц. </w:t>
      </w:r>
    </w:p>
    <w:p w:rsidR="004065C0" w:rsidRPr="00023EDF" w:rsidRDefault="004065C0" w:rsidP="004065C0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   2.5.2. СМУП «ВОДОКАНАЛ» направляет в Администрацию копию договора, заключенного с подрядной организацией, в соответствии с п.2.5.1 Порядка, в срок не позднее 3 рабочих дней после заключения.</w:t>
      </w:r>
    </w:p>
    <w:p w:rsidR="004065C0" w:rsidRPr="00023EDF" w:rsidRDefault="004065C0" w:rsidP="004065C0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  2.5.3. В целях </w:t>
      </w:r>
      <w:r w:rsidRPr="00023EDF">
        <w:rPr>
          <w:sz w:val="24"/>
        </w:rPr>
        <w:t>финансового обеспечение затрат</w:t>
      </w:r>
      <w:r w:rsidRPr="00023EDF">
        <w:rPr>
          <w:sz w:val="24"/>
          <w:szCs w:val="24"/>
        </w:rPr>
        <w:t xml:space="preserve"> в текущем финансовом году СМУП «ВОДОКАНАЛ» направляет в Администрацию заявку о перечислении субсидии (далее – </w:t>
      </w:r>
      <w:r w:rsidRPr="00B621E3">
        <w:rPr>
          <w:sz w:val="24"/>
          <w:szCs w:val="24"/>
        </w:rPr>
        <w:t>Заявка</w:t>
      </w:r>
      <w:r w:rsidRPr="00023EDF">
        <w:rPr>
          <w:sz w:val="24"/>
          <w:szCs w:val="24"/>
        </w:rPr>
        <w:t>) по форме Приложения №2 к настоящему Порядку, но не позднее 1 декабря текущего финансового года, с приложением следующих документов:</w:t>
      </w:r>
    </w:p>
    <w:p w:rsidR="004065C0" w:rsidRPr="00023EDF" w:rsidRDefault="004065C0" w:rsidP="004065C0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EDF">
        <w:rPr>
          <w:rFonts w:ascii="Times New Roman" w:hAnsi="Times New Roman" w:cs="Times New Roman"/>
          <w:sz w:val="24"/>
          <w:szCs w:val="24"/>
        </w:rPr>
        <w:t xml:space="preserve">а) </w:t>
      </w:r>
      <w:r w:rsidRPr="00023EDF">
        <w:rPr>
          <w:rFonts w:ascii="Times New Roman" w:eastAsia="Calibri" w:hAnsi="Times New Roman" w:cs="Times New Roman"/>
          <w:sz w:val="24"/>
          <w:szCs w:val="24"/>
          <w:lang w:eastAsia="en-US"/>
        </w:rPr>
        <w:t>оригинал счета, выставленный подрядной организацией СМУП «ВОДОКАНАЛ» за выполненные мероприятия</w:t>
      </w:r>
      <w:r w:rsidRPr="00023EDF">
        <w:rPr>
          <w:rFonts w:ascii="Times New Roman" w:hAnsi="Times New Roman" w:cs="Times New Roman"/>
          <w:sz w:val="24"/>
          <w:szCs w:val="24"/>
        </w:rPr>
        <w:t>;</w:t>
      </w:r>
    </w:p>
    <w:p w:rsidR="004065C0" w:rsidRPr="00023EDF" w:rsidRDefault="004065C0" w:rsidP="004065C0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46EC">
        <w:rPr>
          <w:rFonts w:ascii="Times New Roman" w:hAnsi="Times New Roman" w:cs="Times New Roman"/>
          <w:sz w:val="24"/>
          <w:szCs w:val="24"/>
        </w:rPr>
        <w:t>б) акт выполненных работ;</w:t>
      </w:r>
    </w:p>
    <w:p w:rsidR="004065C0" w:rsidRPr="00023EDF" w:rsidRDefault="004065C0" w:rsidP="004065C0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023EDF">
        <w:rPr>
          <w:rFonts w:ascii="Times New Roman" w:hAnsi="Times New Roman" w:cs="Times New Roman"/>
          <w:sz w:val="24"/>
          <w:szCs w:val="24"/>
        </w:rPr>
        <w:t>в) отчеты, определённые Соглашением о предоставлении субсидии.</w:t>
      </w:r>
    </w:p>
    <w:p w:rsidR="004065C0" w:rsidRPr="00023EDF" w:rsidRDefault="004065C0" w:rsidP="004065C0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2.5.4. Администрация (отдел ЖКХ) проверяет Заявку на соответствие требований Порядка и Соглашения в течени</w:t>
      </w:r>
      <w:proofErr w:type="gramStart"/>
      <w:r w:rsidRPr="00023EDF">
        <w:rPr>
          <w:sz w:val="24"/>
          <w:szCs w:val="24"/>
        </w:rPr>
        <w:t>и</w:t>
      </w:r>
      <w:proofErr w:type="gramEnd"/>
      <w:r w:rsidRPr="00023EDF">
        <w:rPr>
          <w:sz w:val="24"/>
          <w:szCs w:val="24"/>
        </w:rPr>
        <w:t xml:space="preserve"> 5 рабочих дня со дня поступления Заявки в Администрацию от СМУП «ВОДОКАНАЛ», при соответствии пакета документов п. 2.5.3 Порядка, Администрация перечисляет денежные средства СМУП «ВОДОКАНАЛ», на основании представленных документов указанных в п. 2.5.3 Порядка, в течении 20 рабочих дней со дня поступления Заявки в Администрацию от СМУП «ВОДОКАНАЛ».</w:t>
      </w:r>
    </w:p>
    <w:p w:rsidR="004065C0" w:rsidRPr="00023EDF" w:rsidRDefault="004065C0" w:rsidP="004065C0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23EDF">
        <w:rPr>
          <w:rFonts w:cs="Arial"/>
          <w:sz w:val="24"/>
          <w:szCs w:val="24"/>
        </w:rPr>
        <w:t>2.5.5</w:t>
      </w:r>
      <w:r w:rsidRPr="00023EDF">
        <w:rPr>
          <w:rFonts w:eastAsia="Calibri"/>
          <w:sz w:val="24"/>
          <w:szCs w:val="24"/>
          <w:lang w:eastAsia="en-US"/>
        </w:rPr>
        <w:t xml:space="preserve">. Руководитель СМУП «ВОДОКАНАЛ» подавший Заявку на получение субсидии, несет персональную ответственность за формирование стоимости договора, на исполнение </w:t>
      </w:r>
      <w:r w:rsidRPr="00023EDF">
        <w:rPr>
          <w:rFonts w:eastAsia="Calibri"/>
          <w:sz w:val="24"/>
          <w:szCs w:val="24"/>
          <w:lang w:eastAsia="en-US"/>
        </w:rPr>
        <w:lastRenderedPageBreak/>
        <w:t>которого запрашивается субсидия, а также целевое использование средств, своевременность и достоверность представляемых документов.</w:t>
      </w:r>
      <w:r w:rsidRPr="00023EDF">
        <w:rPr>
          <w:sz w:val="24"/>
          <w:szCs w:val="24"/>
        </w:rPr>
        <w:t xml:space="preserve"> </w:t>
      </w:r>
    </w:p>
    <w:p w:rsidR="004065C0" w:rsidRPr="00023EDF" w:rsidRDefault="004065C0" w:rsidP="004065C0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EDF">
        <w:rPr>
          <w:rFonts w:ascii="Times New Roman" w:hAnsi="Times New Roman" w:cs="Times New Roman"/>
          <w:sz w:val="24"/>
          <w:szCs w:val="24"/>
        </w:rPr>
        <w:t>2.5.6</w:t>
      </w:r>
      <w:r w:rsidRPr="00023ED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023EDF">
        <w:rPr>
          <w:rFonts w:eastAsia="Calibri"/>
          <w:sz w:val="24"/>
          <w:szCs w:val="24"/>
          <w:lang w:eastAsia="en-US"/>
        </w:rPr>
        <w:t xml:space="preserve"> </w:t>
      </w:r>
      <w:r w:rsidRPr="00023EDF">
        <w:rPr>
          <w:rFonts w:ascii="Times New Roman" w:hAnsi="Times New Roman" w:cs="Times New Roman"/>
          <w:sz w:val="24"/>
          <w:szCs w:val="24"/>
        </w:rPr>
        <w:t xml:space="preserve">Перечисление субсидий Получателю субсидии осуществляется на расчетный счет, открытый Получателю субсидии в учреждениях Центрального банка Российской Федерации или кредитных организациях, в сроки указанные в п.2.5.4 Порядка. </w:t>
      </w:r>
    </w:p>
    <w:p w:rsidR="004065C0" w:rsidRPr="00023EDF" w:rsidRDefault="004065C0" w:rsidP="004065C0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EDF">
        <w:rPr>
          <w:rFonts w:ascii="Times New Roman" w:hAnsi="Times New Roman" w:cs="Times New Roman"/>
          <w:sz w:val="24"/>
          <w:szCs w:val="24"/>
        </w:rPr>
        <w:t>2.5.7. Получатель субсидии в течени</w:t>
      </w:r>
      <w:proofErr w:type="gramStart"/>
      <w:r w:rsidRPr="00023E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23EDF">
        <w:rPr>
          <w:rFonts w:ascii="Times New Roman" w:hAnsi="Times New Roman" w:cs="Times New Roman"/>
          <w:sz w:val="24"/>
          <w:szCs w:val="24"/>
        </w:rPr>
        <w:t xml:space="preserve"> 3 рабочих дней после получения субсидии от Администрации, перечисляет подрядчику денежные средства. Получатель субсидии, в течени</w:t>
      </w:r>
      <w:proofErr w:type="gramStart"/>
      <w:r w:rsidRPr="00023E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23EDF">
        <w:rPr>
          <w:rFonts w:ascii="Times New Roman" w:hAnsi="Times New Roman" w:cs="Times New Roman"/>
          <w:sz w:val="24"/>
          <w:szCs w:val="24"/>
        </w:rPr>
        <w:t xml:space="preserve"> 5 рабочих дня после перечисления денежных средств подрядной организации предоставляет в Администрацию (отдел ЖКХ) копию платежного документа о перечислении денежных средств подрядной организации.</w:t>
      </w:r>
    </w:p>
    <w:p w:rsidR="004065C0" w:rsidRPr="00023EDF" w:rsidRDefault="004065C0" w:rsidP="004065C0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2.5.8. Основанием отказа Получателю субсидии в предоставлении субсидии является: </w:t>
      </w:r>
    </w:p>
    <w:p w:rsidR="004065C0" w:rsidRPr="00023EDF" w:rsidRDefault="004065C0" w:rsidP="004065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EDF">
        <w:rPr>
          <w:rFonts w:ascii="Times New Roman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определенным настоящим Порядком предоставления субсидии, или непредставление (представление не в полном объеме) указанных документов;</w:t>
      </w:r>
    </w:p>
    <w:p w:rsidR="004065C0" w:rsidRPr="00023EDF" w:rsidRDefault="004065C0" w:rsidP="004065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EDF">
        <w:rPr>
          <w:rFonts w:ascii="Times New Roman" w:hAnsi="Times New Roman" w:cs="Times New Roman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 w:rsidR="004065C0" w:rsidRPr="00023EDF" w:rsidRDefault="004065C0" w:rsidP="004065C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EDF">
        <w:rPr>
          <w:rFonts w:ascii="Times New Roman" w:hAnsi="Times New Roman" w:cs="Times New Roman"/>
          <w:sz w:val="24"/>
          <w:szCs w:val="24"/>
        </w:rPr>
        <w:t>2.5.9. Субсидия предоставляется из бюджета муниципального образования СГО в пределах утвержденных ассигнований и лимитов бюджетных обязательств на соответствующий финансовый год.</w:t>
      </w:r>
    </w:p>
    <w:p w:rsidR="004065C0" w:rsidRPr="00023EDF" w:rsidRDefault="004065C0" w:rsidP="004065C0">
      <w:pPr>
        <w:pStyle w:val="ConsPlusNormal"/>
        <w:ind w:firstLine="284"/>
        <w:jc w:val="both"/>
        <w:rPr>
          <w:sz w:val="24"/>
          <w:szCs w:val="24"/>
        </w:rPr>
      </w:pPr>
      <w:r w:rsidRPr="00023EDF">
        <w:rPr>
          <w:rFonts w:ascii="Times New Roman" w:hAnsi="Times New Roman" w:cs="Times New Roman"/>
          <w:sz w:val="24"/>
          <w:szCs w:val="24"/>
        </w:rPr>
        <w:t>2.5.10. Объем субсидии определяется по следующей формуле:</w:t>
      </w:r>
    </w:p>
    <w:p w:rsidR="004065C0" w:rsidRPr="00023EDF" w:rsidRDefault="004065C0" w:rsidP="004065C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023EDF">
        <w:rPr>
          <w:rFonts w:cs="Arial"/>
          <w:sz w:val="24"/>
          <w:szCs w:val="24"/>
        </w:rPr>
        <w:t xml:space="preserve">ОФО </w:t>
      </w:r>
      <w:r w:rsidRPr="00023EDF">
        <w:rPr>
          <w:sz w:val="24"/>
          <w:szCs w:val="24"/>
        </w:rPr>
        <w:t>≤</w:t>
      </w:r>
      <w:r w:rsidRPr="00023EDF">
        <w:rPr>
          <w:rFonts w:cs="Arial"/>
          <w:sz w:val="24"/>
          <w:szCs w:val="24"/>
        </w:rPr>
        <w:t xml:space="preserve"> </w:t>
      </w:r>
      <w:proofErr w:type="gramStart"/>
      <w:r w:rsidRPr="00023EDF">
        <w:rPr>
          <w:rFonts w:cs="Arial"/>
          <w:sz w:val="24"/>
          <w:szCs w:val="24"/>
        </w:rPr>
        <w:t>З</w:t>
      </w:r>
      <w:proofErr w:type="gramEnd"/>
      <w:r w:rsidRPr="00023EDF">
        <w:rPr>
          <w:rFonts w:cs="Arial"/>
          <w:sz w:val="24"/>
          <w:szCs w:val="24"/>
        </w:rPr>
        <w:t xml:space="preserve"> (с учетом НДС), где</w:t>
      </w:r>
    </w:p>
    <w:p w:rsidR="004065C0" w:rsidRPr="00023EDF" w:rsidRDefault="004065C0" w:rsidP="004065C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ОФО – объем субсидии СМУП «ВОДОКАНАЛ» на финансовое обеспечение затрат на капитальный ремонт КНС №10 равен/или меньше стоимости выполненных работ по капитальному ремонту КНС №10, но не более пределов лимитов бюджетных обязательств на предоставление данной субсидии на соответствующий финансовый год, доведенных в соответствии с бюджетным законодательством РФ Администрации;</w:t>
      </w:r>
    </w:p>
    <w:p w:rsidR="004065C0" w:rsidRPr="00023EDF" w:rsidRDefault="004065C0" w:rsidP="004065C0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023EDF">
        <w:rPr>
          <w:sz w:val="24"/>
          <w:szCs w:val="24"/>
        </w:rPr>
        <w:t>З</w:t>
      </w:r>
      <w:proofErr w:type="gramEnd"/>
      <w:r w:rsidRPr="00023EDF">
        <w:rPr>
          <w:sz w:val="24"/>
          <w:szCs w:val="24"/>
        </w:rPr>
        <w:t xml:space="preserve"> – стоимость (с учетом НДС)</w:t>
      </w:r>
      <w:r w:rsidRPr="00023EDF">
        <w:rPr>
          <w:sz w:val="24"/>
        </w:rPr>
        <w:t xml:space="preserve"> </w:t>
      </w:r>
      <w:r w:rsidRPr="00023EDF">
        <w:rPr>
          <w:sz w:val="24"/>
          <w:szCs w:val="24"/>
        </w:rPr>
        <w:t>капитального ремонта КНС №10</w:t>
      </w:r>
      <w:r w:rsidRPr="00023EDF">
        <w:rPr>
          <w:sz w:val="24"/>
        </w:rPr>
        <w:t>, выполненных Получателем субсидии.</w:t>
      </w:r>
    </w:p>
    <w:p w:rsidR="004065C0" w:rsidRPr="00023EDF" w:rsidRDefault="004065C0" w:rsidP="004065C0">
      <w:pPr>
        <w:autoSpaceDE w:val="0"/>
        <w:autoSpaceDN w:val="0"/>
        <w:adjustRightInd w:val="0"/>
        <w:spacing w:before="120" w:after="120"/>
        <w:ind w:firstLine="567"/>
        <w:jc w:val="center"/>
        <w:outlineLvl w:val="1"/>
        <w:rPr>
          <w:bCs/>
          <w:caps/>
          <w:sz w:val="24"/>
          <w:szCs w:val="24"/>
        </w:rPr>
      </w:pPr>
      <w:r w:rsidRPr="00023EDF">
        <w:rPr>
          <w:bCs/>
          <w:sz w:val="24"/>
          <w:szCs w:val="24"/>
        </w:rPr>
        <w:t xml:space="preserve">3. </w:t>
      </w:r>
      <w:r w:rsidRPr="00023EDF">
        <w:rPr>
          <w:bCs/>
          <w:caps/>
          <w:sz w:val="24"/>
          <w:szCs w:val="24"/>
        </w:rPr>
        <w:t>ТРЕБОВАНИЯ К ПРЕДОСТАВЛЕНИЮ ОТЧЕТНОСТИ</w:t>
      </w:r>
    </w:p>
    <w:p w:rsidR="004065C0" w:rsidRPr="00023EDF" w:rsidRDefault="004065C0" w:rsidP="004065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3.1. Отчеты о достижении значений результатов предоставления субсидии, о реализации плана мероприятий по достижению результатов предоставления субсидии, о достижении целевых показателей, определенные Соглашением о предоставлении субсидии, представляются Получателем субсидии ежеквартально не позднее 10 числа месяца, следующего за отчетным кварталом, по итогам года - не позднее 13 января года, следующего за отчетным годом</w:t>
      </w:r>
    </w:p>
    <w:p w:rsidR="004065C0" w:rsidRPr="00023EDF" w:rsidRDefault="004065C0" w:rsidP="004065C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C0" w:rsidRPr="00023EDF" w:rsidRDefault="004065C0" w:rsidP="004065C0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023EDF">
        <w:rPr>
          <w:rFonts w:ascii="Times New Roman" w:hAnsi="Times New Roman" w:cs="Times New Roman"/>
          <w:bCs/>
          <w:caps/>
          <w:sz w:val="24"/>
          <w:szCs w:val="24"/>
        </w:rPr>
        <w:t>4. ТРЕБОВАНИЯ ОБ ОСУЩЕСТВЛЕНИИ КОНТРОЛЯ (МОНИТОРИНГА) ЗА СОБЛЮДЕНИЯ УСЛОВИЙ, ЦЕЛЕЙ И ПОРЯДКА ПРЕДОСТАВЛЕНИЯ СУБСИДИИ ОТВЕТСТВЕННОСТИ ЗА ИХ НАРУШЕНИЕ ПОЛУЧАТЕЛЕМ СУБСИДИИ</w:t>
      </w:r>
    </w:p>
    <w:p w:rsidR="004065C0" w:rsidRPr="00023EDF" w:rsidRDefault="004065C0" w:rsidP="004065C0">
      <w:pPr>
        <w:pStyle w:val="ConsPlusNormal"/>
        <w:tabs>
          <w:tab w:val="left" w:pos="993"/>
        </w:tabs>
        <w:ind w:firstLine="567"/>
        <w:jc w:val="both"/>
        <w:rPr>
          <w:szCs w:val="24"/>
        </w:rPr>
      </w:pPr>
    </w:p>
    <w:p w:rsidR="004065C0" w:rsidRPr="00023EDF" w:rsidRDefault="004065C0" w:rsidP="004065C0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4"/>
          <w:szCs w:val="24"/>
        </w:rPr>
      </w:pPr>
      <w:r w:rsidRPr="00023EDF">
        <w:rPr>
          <w:sz w:val="24"/>
          <w:szCs w:val="24"/>
        </w:rPr>
        <w:t xml:space="preserve">4.1. Администрация (отдел ЖКХ) и орган муниципального финансового контроля (мониторинга) проводят проверку соблюдения условий, целей и порядка предоставления субсидий в соответствии с планом работ, в том числе и </w:t>
      </w:r>
      <w:proofErr w:type="gramStart"/>
      <w:r w:rsidRPr="00023EDF">
        <w:rPr>
          <w:sz w:val="24"/>
          <w:szCs w:val="24"/>
        </w:rPr>
        <w:t>в</w:t>
      </w:r>
      <w:proofErr w:type="gramEnd"/>
      <w:r w:rsidRPr="00023EDF">
        <w:rPr>
          <w:sz w:val="24"/>
          <w:szCs w:val="24"/>
        </w:rPr>
        <w:t xml:space="preserve"> части достижения значений результатов и показателей предоставления субсидии, а также проверку в соответствии со статьями 268.1 и 269.2 Бюджетного кодекса РФ.</w:t>
      </w:r>
    </w:p>
    <w:p w:rsidR="004065C0" w:rsidRPr="00023EDF" w:rsidRDefault="004065C0" w:rsidP="004065C0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4"/>
          <w:szCs w:val="24"/>
        </w:rPr>
      </w:pPr>
      <w:r w:rsidRPr="00023EDF">
        <w:rPr>
          <w:sz w:val="24"/>
          <w:szCs w:val="24"/>
        </w:rPr>
        <w:t xml:space="preserve">4.2. Мониторинг достижения показателей результатов предоставления субсидии, а также целевое использование субсидии Получателем субсидии осуществляется </w:t>
      </w:r>
      <w:proofErr w:type="gramStart"/>
      <w:r w:rsidRPr="00023EDF">
        <w:rPr>
          <w:sz w:val="24"/>
          <w:szCs w:val="24"/>
        </w:rPr>
        <w:t>согласно</w:t>
      </w:r>
      <w:proofErr w:type="gramEnd"/>
      <w:r w:rsidRPr="00023EDF">
        <w:rPr>
          <w:sz w:val="24"/>
          <w:szCs w:val="24"/>
        </w:rPr>
        <w:t xml:space="preserve"> представленных отчетов указанных в п. 3.1. Порядка.</w:t>
      </w:r>
    </w:p>
    <w:p w:rsidR="004065C0" w:rsidRPr="00023EDF" w:rsidRDefault="004065C0" w:rsidP="004065C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EDF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023EDF">
        <w:rPr>
          <w:rFonts w:ascii="Times New Roman" w:hAnsi="Times New Roman"/>
          <w:sz w:val="24"/>
          <w:szCs w:val="24"/>
        </w:rPr>
        <w:t xml:space="preserve">В случае выявления нарушения условий, целей, порядка предоставления субсидии, не достижения значений результатов предоставления субсидии, нецелевого использования субсидии Получателем субсидии, выявленного по фактам проверок, проведенных отделом ЖКХ и органом муниципального финансового контроля, отдел ЖКХ направляет в адрес </w:t>
      </w:r>
      <w:r w:rsidRPr="00023EDF">
        <w:rPr>
          <w:rFonts w:ascii="Times New Roman" w:hAnsi="Times New Roman"/>
          <w:sz w:val="24"/>
          <w:szCs w:val="24"/>
        </w:rPr>
        <w:lastRenderedPageBreak/>
        <w:t>Получателя субсидии Уведомление, по форме Приложение 3 к настоящему Порядку, с указанием нарушений и сроков их устранения.</w:t>
      </w:r>
      <w:proofErr w:type="gramEnd"/>
    </w:p>
    <w:p w:rsidR="004065C0" w:rsidRPr="00023EDF" w:rsidRDefault="004065C0" w:rsidP="004065C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EDF">
        <w:rPr>
          <w:rFonts w:ascii="Times New Roman" w:hAnsi="Times New Roman" w:cs="Times New Roman"/>
          <w:sz w:val="24"/>
          <w:szCs w:val="24"/>
        </w:rPr>
        <w:t>4.4. В случае не устранения нарушений в установленный в уведомлении срок, Администрация в течение десяти рабочих дней со дня истечения указанного срока принимает решение о возврате в бюджет СГО субсидий и направляет требование Получателю субсидии, в котором должны быть предусмотрены:</w:t>
      </w:r>
    </w:p>
    <w:p w:rsidR="004065C0" w:rsidRPr="00023EDF" w:rsidRDefault="004065C0" w:rsidP="004065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EDF">
        <w:rPr>
          <w:rFonts w:ascii="Times New Roman" w:hAnsi="Times New Roman" w:cs="Times New Roman"/>
          <w:sz w:val="24"/>
          <w:szCs w:val="24"/>
        </w:rPr>
        <w:t>- подлежащая возврату сумма денежных средств и сроки ее возврата;</w:t>
      </w:r>
    </w:p>
    <w:p w:rsidR="004065C0" w:rsidRPr="00023EDF" w:rsidRDefault="004065C0" w:rsidP="004065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EDF">
        <w:rPr>
          <w:rFonts w:ascii="Times New Roman" w:hAnsi="Times New Roman" w:cs="Times New Roman"/>
          <w:sz w:val="24"/>
          <w:szCs w:val="24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4065C0" w:rsidRPr="00023EDF" w:rsidRDefault="004065C0" w:rsidP="004065C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EDF">
        <w:rPr>
          <w:rFonts w:ascii="Times New Roman" w:hAnsi="Times New Roman" w:cs="Times New Roman"/>
          <w:sz w:val="24"/>
          <w:szCs w:val="24"/>
        </w:rPr>
        <w:t>4.5. Получатель субсидий обязан осуществить возврат субсидий в течение пяти рабочих дней со дня получения требований, указанных в п.4.4. настоящего Порядка.</w:t>
      </w:r>
    </w:p>
    <w:p w:rsidR="004065C0" w:rsidRPr="00023EDF" w:rsidRDefault="004065C0" w:rsidP="004065C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EDF">
        <w:rPr>
          <w:rFonts w:ascii="Times New Roman" w:hAnsi="Times New Roman" w:cs="Times New Roman"/>
          <w:sz w:val="24"/>
          <w:szCs w:val="24"/>
        </w:rPr>
        <w:t>4.6. На сумму, подлежащих возврату денежных средств, начисляется неустойка в размере 1/300 ставки рефинансирования Центрального банка от суммы несвоевременно возвращенных средств за каждый день просрочки до полного выполнения обязательств по возврату средств.</w:t>
      </w:r>
    </w:p>
    <w:p w:rsidR="004065C0" w:rsidRPr="00023EDF" w:rsidRDefault="004065C0" w:rsidP="004065C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EDF">
        <w:rPr>
          <w:rFonts w:ascii="Times New Roman" w:hAnsi="Times New Roman" w:cs="Times New Roman"/>
          <w:sz w:val="24"/>
          <w:szCs w:val="24"/>
        </w:rPr>
        <w:t>4.7. В случае не перечисления Получателем субсидий полученной субсидии в бюджет СГО в срок, установленный в п. 4.5. настоящего Порядка, указанные средства взыскиваются Администрацией в судебном порядке.</w:t>
      </w:r>
    </w:p>
    <w:p w:rsidR="004065C0" w:rsidRPr="00023EDF" w:rsidRDefault="004065C0" w:rsidP="004065C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EDF">
        <w:rPr>
          <w:rFonts w:ascii="Times New Roman" w:hAnsi="Times New Roman" w:cs="Times New Roman"/>
          <w:sz w:val="24"/>
          <w:szCs w:val="24"/>
        </w:rPr>
        <w:t>4.8. Получатель субсидии вправе обжаловать действия Администрации в порядке, установленном действующим законодательством.</w:t>
      </w:r>
    </w:p>
    <w:p w:rsidR="004065C0" w:rsidRPr="00023EDF" w:rsidRDefault="004065C0" w:rsidP="004065C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EDF">
        <w:rPr>
          <w:rFonts w:ascii="Times New Roman" w:hAnsi="Times New Roman" w:cs="Times New Roman"/>
          <w:sz w:val="24"/>
          <w:szCs w:val="24"/>
        </w:rPr>
        <w:t>4.9. Администрации (Отдел ЖКХ) осуществляет контроль (мониторинг) за достижением показателей результативности использования субсидии, в рамках установленных полномочий.</w:t>
      </w:r>
    </w:p>
    <w:p w:rsidR="004065C0" w:rsidRPr="00023EDF" w:rsidRDefault="004065C0" w:rsidP="004065C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C0" w:rsidRPr="00023EDF" w:rsidRDefault="004065C0" w:rsidP="004065C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C0" w:rsidRPr="00023EDF" w:rsidRDefault="004065C0" w:rsidP="004065C0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065C0" w:rsidRPr="00023EDF" w:rsidRDefault="004065C0" w:rsidP="004065C0">
      <w:pPr>
        <w:spacing w:after="200" w:line="276" w:lineRule="auto"/>
        <w:jc w:val="right"/>
        <w:rPr>
          <w:sz w:val="24"/>
          <w:szCs w:val="24"/>
        </w:rPr>
      </w:pPr>
    </w:p>
    <w:p w:rsidR="004065C0" w:rsidRPr="00023EDF" w:rsidRDefault="004065C0" w:rsidP="004065C0">
      <w:pPr>
        <w:spacing w:after="200" w:line="276" w:lineRule="auto"/>
        <w:jc w:val="right"/>
        <w:rPr>
          <w:sz w:val="24"/>
          <w:szCs w:val="24"/>
        </w:rPr>
      </w:pPr>
    </w:p>
    <w:p w:rsidR="004065C0" w:rsidRPr="00023EDF" w:rsidRDefault="004065C0" w:rsidP="004065C0">
      <w:pPr>
        <w:spacing w:after="200" w:line="276" w:lineRule="auto"/>
        <w:jc w:val="right"/>
        <w:rPr>
          <w:sz w:val="24"/>
          <w:szCs w:val="24"/>
        </w:rPr>
      </w:pPr>
    </w:p>
    <w:p w:rsidR="004065C0" w:rsidRPr="00023EDF" w:rsidRDefault="004065C0" w:rsidP="004065C0">
      <w:pPr>
        <w:spacing w:after="200" w:line="276" w:lineRule="auto"/>
        <w:jc w:val="right"/>
        <w:rPr>
          <w:sz w:val="24"/>
          <w:szCs w:val="24"/>
        </w:rPr>
      </w:pPr>
    </w:p>
    <w:p w:rsidR="004065C0" w:rsidRPr="00023EDF" w:rsidRDefault="004065C0" w:rsidP="004065C0">
      <w:pPr>
        <w:spacing w:after="200" w:line="276" w:lineRule="auto"/>
        <w:jc w:val="right"/>
        <w:rPr>
          <w:sz w:val="24"/>
          <w:szCs w:val="24"/>
        </w:rPr>
      </w:pPr>
    </w:p>
    <w:p w:rsidR="004065C0" w:rsidRPr="00023EDF" w:rsidRDefault="004065C0" w:rsidP="004065C0">
      <w:pPr>
        <w:spacing w:after="200" w:line="276" w:lineRule="auto"/>
        <w:jc w:val="right"/>
        <w:rPr>
          <w:sz w:val="24"/>
          <w:szCs w:val="24"/>
        </w:rPr>
      </w:pPr>
    </w:p>
    <w:p w:rsidR="004065C0" w:rsidRPr="00023EDF" w:rsidRDefault="004065C0" w:rsidP="004065C0">
      <w:pPr>
        <w:spacing w:after="200" w:line="276" w:lineRule="auto"/>
        <w:jc w:val="right"/>
        <w:rPr>
          <w:sz w:val="24"/>
          <w:szCs w:val="24"/>
        </w:rPr>
      </w:pPr>
    </w:p>
    <w:p w:rsidR="004065C0" w:rsidRPr="00023EDF" w:rsidRDefault="004065C0" w:rsidP="004065C0">
      <w:pPr>
        <w:spacing w:after="200" w:line="276" w:lineRule="auto"/>
        <w:jc w:val="right"/>
        <w:rPr>
          <w:sz w:val="24"/>
          <w:szCs w:val="24"/>
        </w:rPr>
      </w:pPr>
    </w:p>
    <w:p w:rsidR="004065C0" w:rsidRPr="00023EDF" w:rsidRDefault="004065C0" w:rsidP="004065C0">
      <w:pPr>
        <w:spacing w:after="200" w:line="276" w:lineRule="auto"/>
        <w:jc w:val="right"/>
        <w:rPr>
          <w:sz w:val="24"/>
          <w:szCs w:val="24"/>
        </w:rPr>
      </w:pPr>
    </w:p>
    <w:p w:rsidR="004065C0" w:rsidRPr="00023EDF" w:rsidRDefault="004065C0" w:rsidP="004065C0">
      <w:pPr>
        <w:spacing w:after="200" w:line="276" w:lineRule="auto"/>
        <w:jc w:val="right"/>
        <w:rPr>
          <w:sz w:val="24"/>
          <w:szCs w:val="24"/>
        </w:rPr>
      </w:pPr>
    </w:p>
    <w:p w:rsidR="004065C0" w:rsidRPr="00023EDF" w:rsidRDefault="004065C0" w:rsidP="004065C0">
      <w:pPr>
        <w:spacing w:after="200" w:line="276" w:lineRule="auto"/>
        <w:jc w:val="right"/>
        <w:rPr>
          <w:sz w:val="24"/>
          <w:szCs w:val="24"/>
        </w:rPr>
      </w:pPr>
    </w:p>
    <w:p w:rsidR="004065C0" w:rsidRPr="00023EDF" w:rsidRDefault="004065C0" w:rsidP="004065C0">
      <w:pPr>
        <w:spacing w:after="200" w:line="276" w:lineRule="auto"/>
        <w:jc w:val="right"/>
        <w:rPr>
          <w:sz w:val="24"/>
          <w:szCs w:val="24"/>
        </w:rPr>
      </w:pPr>
    </w:p>
    <w:p w:rsidR="004065C0" w:rsidRPr="00023EDF" w:rsidRDefault="004065C0" w:rsidP="004065C0">
      <w:pPr>
        <w:spacing w:after="200" w:line="276" w:lineRule="auto"/>
        <w:jc w:val="right"/>
        <w:rPr>
          <w:sz w:val="24"/>
          <w:szCs w:val="24"/>
        </w:rPr>
      </w:pPr>
    </w:p>
    <w:p w:rsidR="004065C0" w:rsidRPr="00023EDF" w:rsidRDefault="004065C0" w:rsidP="004065C0">
      <w:pPr>
        <w:spacing w:after="200" w:line="276" w:lineRule="auto"/>
        <w:rPr>
          <w:sz w:val="24"/>
          <w:szCs w:val="24"/>
        </w:rPr>
      </w:pPr>
    </w:p>
    <w:p w:rsidR="004065C0" w:rsidRPr="00023EDF" w:rsidRDefault="004065C0" w:rsidP="004065C0">
      <w:pPr>
        <w:spacing w:after="200" w:line="276" w:lineRule="auto"/>
        <w:jc w:val="right"/>
        <w:rPr>
          <w:sz w:val="24"/>
          <w:szCs w:val="24"/>
        </w:rPr>
      </w:pPr>
      <w:r w:rsidRPr="00023EDF">
        <w:rPr>
          <w:sz w:val="24"/>
          <w:szCs w:val="24"/>
        </w:rPr>
        <w:lastRenderedPageBreak/>
        <w:t xml:space="preserve">Приложение №1 к Порядку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65C0" w:rsidRPr="00023EDF" w:rsidTr="004065C0">
        <w:tc>
          <w:tcPr>
            <w:tcW w:w="4927" w:type="dxa"/>
          </w:tcPr>
          <w:p w:rsidR="004065C0" w:rsidRPr="004065C0" w:rsidRDefault="004065C0" w:rsidP="004065C0">
            <w:pPr>
              <w:spacing w:after="200" w:line="276" w:lineRule="auto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На бланке СМУП «ВОДОКАНАЛ»</w:t>
            </w:r>
          </w:p>
        </w:tc>
        <w:tc>
          <w:tcPr>
            <w:tcW w:w="4927" w:type="dxa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Главе Сосновоборского городского округа</w:t>
            </w:r>
          </w:p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________________________</w:t>
            </w:r>
          </w:p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4065C0" w:rsidRPr="00023EDF" w:rsidTr="004065C0">
        <w:tc>
          <w:tcPr>
            <w:tcW w:w="4927" w:type="dxa"/>
          </w:tcPr>
          <w:p w:rsidR="004065C0" w:rsidRPr="004065C0" w:rsidRDefault="004065C0" w:rsidP="004065C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4065C0" w:rsidRPr="00023EDF" w:rsidRDefault="004065C0" w:rsidP="004065C0">
      <w:pPr>
        <w:spacing w:line="276" w:lineRule="auto"/>
        <w:jc w:val="center"/>
        <w:rPr>
          <w:sz w:val="24"/>
        </w:rPr>
      </w:pPr>
      <w:r w:rsidRPr="00023EDF">
        <w:rPr>
          <w:sz w:val="24"/>
          <w:szCs w:val="24"/>
        </w:rPr>
        <w:t xml:space="preserve">Заявление о заключении соглашения </w:t>
      </w:r>
    </w:p>
    <w:p w:rsidR="004065C0" w:rsidRPr="00023EDF" w:rsidRDefault="004065C0" w:rsidP="004065C0">
      <w:pPr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289"/>
        <w:gridCol w:w="3210"/>
      </w:tblGrid>
      <w:tr w:rsidR="004065C0" w:rsidRPr="00023EDF" w:rsidTr="004065C0">
        <w:tc>
          <w:tcPr>
            <w:tcW w:w="1129" w:type="dxa"/>
            <w:vAlign w:val="center"/>
          </w:tcPr>
          <w:p w:rsidR="004065C0" w:rsidRPr="004065C0" w:rsidRDefault="004065C0" w:rsidP="004065C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№</w:t>
            </w:r>
            <w:proofErr w:type="gramStart"/>
            <w:r w:rsidRPr="004065C0">
              <w:rPr>
                <w:sz w:val="24"/>
                <w:szCs w:val="24"/>
              </w:rPr>
              <w:t>п</w:t>
            </w:r>
            <w:proofErr w:type="gramEnd"/>
            <w:r w:rsidRPr="004065C0">
              <w:rPr>
                <w:sz w:val="24"/>
                <w:szCs w:val="24"/>
              </w:rPr>
              <w:t>/п</w:t>
            </w:r>
          </w:p>
        </w:tc>
        <w:tc>
          <w:tcPr>
            <w:tcW w:w="5289" w:type="dxa"/>
            <w:vAlign w:val="center"/>
          </w:tcPr>
          <w:p w:rsidR="004065C0" w:rsidRPr="004065C0" w:rsidRDefault="004065C0" w:rsidP="004065C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Сведения о Получателе субсидии</w:t>
            </w:r>
          </w:p>
        </w:tc>
        <w:tc>
          <w:tcPr>
            <w:tcW w:w="3210" w:type="dxa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4065C0" w:rsidRPr="00023EDF" w:rsidTr="004065C0">
        <w:trPr>
          <w:trHeight w:val="614"/>
        </w:trPr>
        <w:tc>
          <w:tcPr>
            <w:tcW w:w="1129" w:type="dxa"/>
            <w:vAlign w:val="center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1</w:t>
            </w:r>
          </w:p>
        </w:tc>
        <w:tc>
          <w:tcPr>
            <w:tcW w:w="5289" w:type="dxa"/>
          </w:tcPr>
          <w:p w:rsidR="004065C0" w:rsidRPr="004065C0" w:rsidRDefault="004065C0" w:rsidP="004065C0">
            <w:pPr>
              <w:spacing w:after="200" w:line="276" w:lineRule="auto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Полное и сокращенное наименование Получателя субсидии</w:t>
            </w:r>
          </w:p>
        </w:tc>
        <w:tc>
          <w:tcPr>
            <w:tcW w:w="3210" w:type="dxa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4065C0" w:rsidRPr="00023EDF" w:rsidTr="004065C0">
        <w:tc>
          <w:tcPr>
            <w:tcW w:w="1129" w:type="dxa"/>
            <w:vAlign w:val="center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289" w:type="dxa"/>
          </w:tcPr>
          <w:p w:rsidR="004065C0" w:rsidRPr="004065C0" w:rsidRDefault="004065C0" w:rsidP="004065C0">
            <w:pPr>
              <w:spacing w:after="200" w:line="276" w:lineRule="auto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ОГРН</w:t>
            </w:r>
          </w:p>
        </w:tc>
        <w:tc>
          <w:tcPr>
            <w:tcW w:w="3210" w:type="dxa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4065C0" w:rsidRPr="00023EDF" w:rsidTr="004065C0">
        <w:tc>
          <w:tcPr>
            <w:tcW w:w="1129" w:type="dxa"/>
            <w:vAlign w:val="center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3</w:t>
            </w:r>
          </w:p>
        </w:tc>
        <w:tc>
          <w:tcPr>
            <w:tcW w:w="5289" w:type="dxa"/>
          </w:tcPr>
          <w:p w:rsidR="004065C0" w:rsidRPr="004065C0" w:rsidRDefault="004065C0" w:rsidP="004065C0">
            <w:pPr>
              <w:spacing w:after="200" w:line="276" w:lineRule="auto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ИНН</w:t>
            </w:r>
          </w:p>
        </w:tc>
        <w:tc>
          <w:tcPr>
            <w:tcW w:w="3210" w:type="dxa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4065C0" w:rsidRPr="00023EDF" w:rsidTr="004065C0">
        <w:tc>
          <w:tcPr>
            <w:tcW w:w="1129" w:type="dxa"/>
            <w:vAlign w:val="center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4</w:t>
            </w:r>
          </w:p>
        </w:tc>
        <w:tc>
          <w:tcPr>
            <w:tcW w:w="5289" w:type="dxa"/>
          </w:tcPr>
          <w:p w:rsidR="004065C0" w:rsidRPr="004065C0" w:rsidRDefault="004065C0" w:rsidP="004065C0">
            <w:pPr>
              <w:spacing w:after="200" w:line="276" w:lineRule="auto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КПП и дата постановки на учет</w:t>
            </w:r>
          </w:p>
        </w:tc>
        <w:tc>
          <w:tcPr>
            <w:tcW w:w="3210" w:type="dxa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4065C0" w:rsidRPr="00023EDF" w:rsidTr="004065C0">
        <w:tc>
          <w:tcPr>
            <w:tcW w:w="1129" w:type="dxa"/>
            <w:vAlign w:val="center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5</w:t>
            </w:r>
          </w:p>
        </w:tc>
        <w:tc>
          <w:tcPr>
            <w:tcW w:w="5289" w:type="dxa"/>
          </w:tcPr>
          <w:p w:rsidR="004065C0" w:rsidRPr="004065C0" w:rsidRDefault="004065C0" w:rsidP="004065C0">
            <w:pPr>
              <w:spacing w:after="200" w:line="276" w:lineRule="auto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3210" w:type="dxa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4065C0" w:rsidRPr="00023EDF" w:rsidTr="004065C0">
        <w:tc>
          <w:tcPr>
            <w:tcW w:w="1129" w:type="dxa"/>
            <w:vAlign w:val="center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6</w:t>
            </w:r>
          </w:p>
        </w:tc>
        <w:tc>
          <w:tcPr>
            <w:tcW w:w="5289" w:type="dxa"/>
          </w:tcPr>
          <w:p w:rsidR="004065C0" w:rsidRPr="004065C0" w:rsidRDefault="004065C0" w:rsidP="004065C0">
            <w:pPr>
              <w:spacing w:after="200" w:line="276" w:lineRule="auto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Почтовый адрес, телефон, e-</w:t>
            </w:r>
            <w:proofErr w:type="spellStart"/>
            <w:r w:rsidRPr="004065C0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210" w:type="dxa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4065C0" w:rsidRPr="00023EDF" w:rsidTr="004065C0">
        <w:tc>
          <w:tcPr>
            <w:tcW w:w="1129" w:type="dxa"/>
            <w:vAlign w:val="center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7</w:t>
            </w:r>
          </w:p>
        </w:tc>
        <w:tc>
          <w:tcPr>
            <w:tcW w:w="5289" w:type="dxa"/>
          </w:tcPr>
          <w:p w:rsidR="004065C0" w:rsidRPr="004065C0" w:rsidRDefault="004065C0" w:rsidP="004065C0">
            <w:pPr>
              <w:spacing w:after="200" w:line="276" w:lineRule="auto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ФИО и ИНН главного бухгалтера</w:t>
            </w:r>
          </w:p>
        </w:tc>
        <w:tc>
          <w:tcPr>
            <w:tcW w:w="3210" w:type="dxa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4065C0" w:rsidRPr="00023EDF" w:rsidTr="004065C0">
        <w:tc>
          <w:tcPr>
            <w:tcW w:w="1129" w:type="dxa"/>
            <w:vAlign w:val="center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8</w:t>
            </w:r>
          </w:p>
        </w:tc>
        <w:tc>
          <w:tcPr>
            <w:tcW w:w="5289" w:type="dxa"/>
          </w:tcPr>
          <w:p w:rsidR="004065C0" w:rsidRPr="004065C0" w:rsidRDefault="004065C0" w:rsidP="004065C0">
            <w:pPr>
              <w:spacing w:after="200" w:line="276" w:lineRule="auto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ФИО учредителей, членов коллегиального исполнительного органа лица, исполняющего функции единоличного исполнительного органа</w:t>
            </w:r>
          </w:p>
        </w:tc>
        <w:tc>
          <w:tcPr>
            <w:tcW w:w="3210" w:type="dxa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4065C0" w:rsidRPr="00023EDF" w:rsidTr="004065C0">
        <w:tc>
          <w:tcPr>
            <w:tcW w:w="1129" w:type="dxa"/>
            <w:vAlign w:val="center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9</w:t>
            </w:r>
          </w:p>
        </w:tc>
        <w:tc>
          <w:tcPr>
            <w:tcW w:w="5289" w:type="dxa"/>
          </w:tcPr>
          <w:p w:rsidR="004065C0" w:rsidRPr="004065C0" w:rsidRDefault="004065C0" w:rsidP="004065C0">
            <w:pPr>
              <w:spacing w:after="200" w:line="276" w:lineRule="auto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ФИО, ИНН, должность руководителя</w:t>
            </w:r>
          </w:p>
        </w:tc>
        <w:tc>
          <w:tcPr>
            <w:tcW w:w="3210" w:type="dxa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4065C0" w:rsidRPr="00023EDF" w:rsidTr="004065C0">
        <w:tc>
          <w:tcPr>
            <w:tcW w:w="1129" w:type="dxa"/>
            <w:vAlign w:val="center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10</w:t>
            </w:r>
          </w:p>
        </w:tc>
        <w:tc>
          <w:tcPr>
            <w:tcW w:w="5289" w:type="dxa"/>
          </w:tcPr>
          <w:p w:rsidR="004065C0" w:rsidRPr="004065C0" w:rsidRDefault="004065C0" w:rsidP="004065C0">
            <w:pPr>
              <w:spacing w:after="200" w:line="276" w:lineRule="auto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 xml:space="preserve">Основные и дополнительные виды деятельности в соответствии с учредительными документами </w:t>
            </w:r>
          </w:p>
        </w:tc>
        <w:tc>
          <w:tcPr>
            <w:tcW w:w="3210" w:type="dxa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4065C0" w:rsidRPr="00023EDF" w:rsidTr="004065C0">
        <w:tc>
          <w:tcPr>
            <w:tcW w:w="1129" w:type="dxa"/>
            <w:vAlign w:val="center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11</w:t>
            </w:r>
          </w:p>
        </w:tc>
        <w:tc>
          <w:tcPr>
            <w:tcW w:w="5289" w:type="dxa"/>
          </w:tcPr>
          <w:p w:rsidR="004065C0" w:rsidRPr="004065C0" w:rsidRDefault="004065C0" w:rsidP="004065C0">
            <w:pPr>
              <w:spacing w:after="200" w:line="276" w:lineRule="auto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Информация о счетах в соответствии с законодательством РФ для перечисления субсидии</w:t>
            </w:r>
          </w:p>
        </w:tc>
        <w:tc>
          <w:tcPr>
            <w:tcW w:w="3210" w:type="dxa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4065C0" w:rsidRPr="00023EDF" w:rsidTr="004065C0">
        <w:tc>
          <w:tcPr>
            <w:tcW w:w="1129" w:type="dxa"/>
            <w:vAlign w:val="center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12</w:t>
            </w:r>
          </w:p>
        </w:tc>
        <w:tc>
          <w:tcPr>
            <w:tcW w:w="5289" w:type="dxa"/>
          </w:tcPr>
          <w:p w:rsidR="004065C0" w:rsidRPr="004065C0" w:rsidRDefault="004065C0" w:rsidP="004065C0">
            <w:pPr>
              <w:spacing w:after="200" w:line="276" w:lineRule="auto"/>
              <w:rPr>
                <w:sz w:val="24"/>
                <w:szCs w:val="24"/>
              </w:rPr>
            </w:pPr>
            <w:r w:rsidRPr="004065C0">
              <w:rPr>
                <w:sz w:val="24"/>
                <w:szCs w:val="24"/>
              </w:rPr>
              <w:t>Информация о лице, уполномоченном на подписание соглашения</w:t>
            </w:r>
          </w:p>
        </w:tc>
        <w:tc>
          <w:tcPr>
            <w:tcW w:w="3210" w:type="dxa"/>
          </w:tcPr>
          <w:p w:rsidR="004065C0" w:rsidRPr="004065C0" w:rsidRDefault="004065C0" w:rsidP="004065C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4065C0" w:rsidRPr="00023EDF" w:rsidRDefault="004065C0" w:rsidP="004065C0">
      <w:pPr>
        <w:spacing w:after="200" w:line="276" w:lineRule="auto"/>
        <w:ind w:right="140" w:firstLine="720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В </w:t>
      </w:r>
      <w:r w:rsidRPr="00023EDF">
        <w:rPr>
          <w:rFonts w:eastAsia="Calibri"/>
          <w:sz w:val="24"/>
          <w:szCs w:val="24"/>
          <w:lang w:eastAsia="en-US"/>
        </w:rPr>
        <w:t xml:space="preserve">целях </w:t>
      </w:r>
      <w:r w:rsidRPr="00023EDF">
        <w:rPr>
          <w:sz w:val="24"/>
        </w:rPr>
        <w:t>финансового обеспечение затрат</w:t>
      </w:r>
      <w:r w:rsidRPr="00023EDF">
        <w:rPr>
          <w:sz w:val="24"/>
          <w:szCs w:val="24"/>
        </w:rPr>
        <w:t xml:space="preserve"> </w:t>
      </w:r>
      <w:r w:rsidRPr="00023EDF">
        <w:rPr>
          <w:sz w:val="24"/>
        </w:rPr>
        <w:t xml:space="preserve">связанных с проведением СМУП «ВОДОКАНАЛ» капитального ремонта КНС №10 </w:t>
      </w:r>
      <w:r w:rsidRPr="00023EDF">
        <w:rPr>
          <w:sz w:val="24"/>
          <w:szCs w:val="24"/>
        </w:rPr>
        <w:t>прошу заключить со СМУП «ВОДОКАНАЛ» соглашение в  20___ году на сумму________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</w:tblGrid>
      <w:tr w:rsidR="004065C0" w:rsidRPr="00023EDF" w:rsidTr="004065C0">
        <w:tc>
          <w:tcPr>
            <w:tcW w:w="988" w:type="dxa"/>
          </w:tcPr>
          <w:p w:rsidR="004065C0" w:rsidRPr="004065C0" w:rsidRDefault="004065C0" w:rsidP="004065C0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:rsidR="004065C0" w:rsidRPr="00023EDF" w:rsidRDefault="004065C0" w:rsidP="004065C0">
      <w:pPr>
        <w:spacing w:line="276" w:lineRule="auto"/>
        <w:rPr>
          <w:sz w:val="24"/>
          <w:szCs w:val="24"/>
        </w:rPr>
      </w:pPr>
      <w:r w:rsidRPr="00023EDF">
        <w:rPr>
          <w:sz w:val="16"/>
          <w:szCs w:val="16"/>
        </w:rPr>
        <w:t>Подтверждаю согласие на публикацию (размещение) в информационно-телекоммуникационной сети «Интернет» информацию о подаваемой получателем субсидии заявки, а также иной информации, связанной с результатом представления субсидии.</w:t>
      </w:r>
      <w:r w:rsidRPr="00023EDF">
        <w:rPr>
          <w:sz w:val="24"/>
          <w:szCs w:val="24"/>
        </w:rPr>
        <w:t xml:space="preserve"> </w:t>
      </w:r>
    </w:p>
    <w:p w:rsidR="004065C0" w:rsidRPr="00023EDF" w:rsidRDefault="004065C0" w:rsidP="004065C0">
      <w:pPr>
        <w:spacing w:line="276" w:lineRule="auto"/>
        <w:rPr>
          <w:sz w:val="24"/>
          <w:szCs w:val="24"/>
        </w:rPr>
      </w:pPr>
    </w:p>
    <w:p w:rsidR="004065C0" w:rsidRPr="00023EDF" w:rsidRDefault="004065C0" w:rsidP="004065C0">
      <w:pPr>
        <w:spacing w:line="276" w:lineRule="auto"/>
        <w:rPr>
          <w:sz w:val="24"/>
          <w:szCs w:val="24"/>
        </w:rPr>
      </w:pPr>
      <w:r w:rsidRPr="00023EDF">
        <w:rPr>
          <w:sz w:val="24"/>
          <w:szCs w:val="24"/>
        </w:rPr>
        <w:t>Приложение: (в соответствии с п.2</w:t>
      </w:r>
      <w:r>
        <w:rPr>
          <w:sz w:val="24"/>
          <w:szCs w:val="24"/>
        </w:rPr>
        <w:t xml:space="preserve">.1.1-2.1.14, 2.4.1.1 </w:t>
      </w:r>
      <w:r w:rsidRPr="00023EDF">
        <w:rPr>
          <w:sz w:val="24"/>
          <w:szCs w:val="24"/>
        </w:rPr>
        <w:t xml:space="preserve"> Порядка)</w:t>
      </w:r>
    </w:p>
    <w:p w:rsidR="004065C0" w:rsidRPr="00023EDF" w:rsidRDefault="004065C0" w:rsidP="004065C0">
      <w:pPr>
        <w:spacing w:after="200" w:line="276" w:lineRule="auto"/>
        <w:rPr>
          <w:sz w:val="24"/>
          <w:szCs w:val="24"/>
        </w:rPr>
      </w:pPr>
      <w:r w:rsidRPr="00023EDF">
        <w:rPr>
          <w:sz w:val="24"/>
          <w:szCs w:val="24"/>
        </w:rPr>
        <w:t>1.________</w:t>
      </w:r>
    </w:p>
    <w:p w:rsidR="004065C0" w:rsidRPr="00023EDF" w:rsidRDefault="004065C0" w:rsidP="004065C0">
      <w:pPr>
        <w:spacing w:after="200" w:line="276" w:lineRule="auto"/>
        <w:rPr>
          <w:sz w:val="24"/>
          <w:szCs w:val="24"/>
        </w:rPr>
      </w:pPr>
      <w:r w:rsidRPr="00023EDF">
        <w:rPr>
          <w:sz w:val="24"/>
          <w:szCs w:val="24"/>
        </w:rPr>
        <w:t>2. ________</w:t>
      </w:r>
    </w:p>
    <w:p w:rsidR="004065C0" w:rsidRPr="00023EDF" w:rsidRDefault="004065C0" w:rsidP="004065C0">
      <w:pPr>
        <w:spacing w:after="200" w:line="276" w:lineRule="auto"/>
        <w:rPr>
          <w:sz w:val="24"/>
          <w:szCs w:val="24"/>
        </w:rPr>
      </w:pPr>
      <w:r w:rsidRPr="00023EDF">
        <w:rPr>
          <w:sz w:val="24"/>
          <w:szCs w:val="24"/>
        </w:rPr>
        <w:t xml:space="preserve">3. </w:t>
      </w:r>
      <w:proofErr w:type="spellStart"/>
      <w:r w:rsidRPr="00023EDF">
        <w:rPr>
          <w:sz w:val="24"/>
          <w:szCs w:val="24"/>
        </w:rPr>
        <w:t>и.т.д</w:t>
      </w:r>
      <w:proofErr w:type="spellEnd"/>
      <w:r w:rsidRPr="00023EDF">
        <w:rPr>
          <w:sz w:val="24"/>
          <w:szCs w:val="24"/>
        </w:rPr>
        <w:t>.</w:t>
      </w:r>
    </w:p>
    <w:p w:rsidR="004065C0" w:rsidRPr="00023EDF" w:rsidRDefault="004065C0" w:rsidP="004065C0">
      <w:pPr>
        <w:spacing w:after="200" w:line="276" w:lineRule="auto"/>
        <w:rPr>
          <w:sz w:val="16"/>
          <w:szCs w:val="16"/>
        </w:rPr>
      </w:pPr>
      <w:r w:rsidRPr="00023EDF">
        <w:rPr>
          <w:sz w:val="24"/>
          <w:szCs w:val="24"/>
        </w:rPr>
        <w:t>ФИО руководителя СМУП «ВОДОКАНАЛ»</w:t>
      </w:r>
      <w:r w:rsidRPr="00023EDF">
        <w:rPr>
          <w:sz w:val="24"/>
          <w:szCs w:val="24"/>
        </w:rPr>
        <w:tab/>
      </w:r>
      <w:r w:rsidRPr="00023EDF">
        <w:rPr>
          <w:sz w:val="24"/>
          <w:szCs w:val="24"/>
        </w:rPr>
        <w:tab/>
      </w:r>
      <w:r w:rsidRPr="00023EDF">
        <w:rPr>
          <w:sz w:val="24"/>
          <w:szCs w:val="24"/>
        </w:rPr>
        <w:tab/>
      </w:r>
      <w:r w:rsidRPr="00023EDF">
        <w:rPr>
          <w:sz w:val="24"/>
          <w:szCs w:val="24"/>
        </w:rPr>
        <w:tab/>
        <w:t>подпись</w:t>
      </w: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Default="004065C0" w:rsidP="004065C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23EDF">
        <w:rPr>
          <w:bCs/>
          <w:sz w:val="24"/>
          <w:szCs w:val="24"/>
        </w:rPr>
        <w:t>Приложение 2 к Порядку</w:t>
      </w:r>
    </w:p>
    <w:p w:rsidR="004065C0" w:rsidRPr="00023EDF" w:rsidRDefault="004065C0" w:rsidP="004065C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65C0" w:rsidRPr="00023EDF" w:rsidTr="004065C0">
        <w:tc>
          <w:tcPr>
            <w:tcW w:w="4927" w:type="dxa"/>
          </w:tcPr>
          <w:p w:rsidR="004065C0" w:rsidRPr="004065C0" w:rsidRDefault="004065C0" w:rsidP="004065C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65C0">
              <w:rPr>
                <w:sz w:val="24"/>
              </w:rPr>
              <w:lastRenderedPageBreak/>
              <w:t>На бланке СМУП «ВОДОКАНАЛ»</w:t>
            </w:r>
          </w:p>
        </w:tc>
        <w:tc>
          <w:tcPr>
            <w:tcW w:w="4927" w:type="dxa"/>
          </w:tcPr>
          <w:p w:rsidR="004065C0" w:rsidRPr="004065C0" w:rsidRDefault="004065C0" w:rsidP="004065C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065C0">
              <w:rPr>
                <w:sz w:val="24"/>
              </w:rPr>
              <w:t>Главе Сосновоборского городского округа</w:t>
            </w:r>
          </w:p>
          <w:p w:rsidR="004065C0" w:rsidRPr="004065C0" w:rsidRDefault="004065C0" w:rsidP="004065C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065C0">
              <w:rPr>
                <w:sz w:val="24"/>
              </w:rPr>
              <w:t>____________________</w:t>
            </w:r>
          </w:p>
          <w:p w:rsidR="004065C0" w:rsidRPr="004065C0" w:rsidRDefault="004065C0" w:rsidP="004065C0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</w:tc>
      </w:tr>
    </w:tbl>
    <w:p w:rsidR="004065C0" w:rsidRPr="00023EDF" w:rsidRDefault="004065C0" w:rsidP="004065C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023EDF">
        <w:rPr>
          <w:bCs/>
          <w:sz w:val="24"/>
          <w:szCs w:val="24"/>
        </w:rPr>
        <w:t>ЗАЯВКА</w:t>
      </w:r>
    </w:p>
    <w:p w:rsidR="004065C0" w:rsidRPr="00023EDF" w:rsidRDefault="004065C0" w:rsidP="004065C0">
      <w:pPr>
        <w:autoSpaceDE w:val="0"/>
        <w:autoSpaceDN w:val="0"/>
        <w:adjustRightInd w:val="0"/>
        <w:jc w:val="both"/>
        <w:rPr>
          <w:sz w:val="24"/>
        </w:rPr>
      </w:pPr>
    </w:p>
    <w:p w:rsidR="004065C0" w:rsidRPr="00023EDF" w:rsidRDefault="004065C0" w:rsidP="004065C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3EDF">
        <w:rPr>
          <w:sz w:val="24"/>
        </w:rPr>
        <w:t xml:space="preserve">В связи с выполнением СМУП «ВОДОКАНАЛ» в текущем финансовом ____ году </w:t>
      </w:r>
      <w:r w:rsidRPr="00023EDF">
        <w:rPr>
          <w:sz w:val="24"/>
          <w:szCs w:val="24"/>
        </w:rPr>
        <w:t xml:space="preserve">капитального ремонта КНС №10, в соответствии с Соглашением № ___ </w:t>
      </w:r>
      <w:proofErr w:type="gramStart"/>
      <w:r w:rsidRPr="00023EDF">
        <w:rPr>
          <w:sz w:val="24"/>
          <w:szCs w:val="24"/>
        </w:rPr>
        <w:t>от</w:t>
      </w:r>
      <w:proofErr w:type="gramEnd"/>
      <w:r w:rsidRPr="00023EDF">
        <w:rPr>
          <w:sz w:val="24"/>
          <w:szCs w:val="24"/>
        </w:rPr>
        <w:t xml:space="preserve"> ____ прошу перечислить </w:t>
      </w:r>
      <w:proofErr w:type="gramStart"/>
      <w:r w:rsidRPr="00023EDF">
        <w:rPr>
          <w:sz w:val="24"/>
          <w:szCs w:val="24"/>
        </w:rPr>
        <w:t>субсидию</w:t>
      </w:r>
      <w:proofErr w:type="gramEnd"/>
      <w:r w:rsidRPr="00023EDF">
        <w:rPr>
          <w:sz w:val="24"/>
          <w:szCs w:val="24"/>
        </w:rPr>
        <w:t xml:space="preserve"> в размере __________ рублей (с учетом НДС).</w:t>
      </w:r>
    </w:p>
    <w:p w:rsidR="004065C0" w:rsidRPr="00023EDF" w:rsidRDefault="004065C0" w:rsidP="004065C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065C0" w:rsidRPr="00023EDF" w:rsidRDefault="004065C0" w:rsidP="004065C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3EDF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4065C0" w:rsidRPr="00023EDF" w:rsidRDefault="004065C0" w:rsidP="004065C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23EDF">
        <w:rPr>
          <w:bCs/>
          <w:sz w:val="24"/>
          <w:szCs w:val="24"/>
        </w:rPr>
        <w:t>____________________________ на _____ л., в _______ экз.</w:t>
      </w:r>
    </w:p>
    <w:p w:rsidR="004065C0" w:rsidRPr="00023EDF" w:rsidRDefault="004065C0" w:rsidP="004065C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23EDF">
        <w:rPr>
          <w:bCs/>
          <w:sz w:val="24"/>
          <w:szCs w:val="24"/>
        </w:rPr>
        <w:t>____________________________ на _____ л., в _______ экз.</w:t>
      </w:r>
    </w:p>
    <w:p w:rsidR="004065C0" w:rsidRPr="00023EDF" w:rsidRDefault="004065C0" w:rsidP="004065C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23EDF">
        <w:rPr>
          <w:bCs/>
          <w:sz w:val="24"/>
          <w:szCs w:val="24"/>
        </w:rPr>
        <w:t>____________________________ на _____ л., в _______ экз.</w:t>
      </w:r>
    </w:p>
    <w:p w:rsidR="004065C0" w:rsidRPr="00023EDF" w:rsidRDefault="004065C0" w:rsidP="004065C0">
      <w:pPr>
        <w:autoSpaceDE w:val="0"/>
        <w:autoSpaceDN w:val="0"/>
        <w:adjustRightInd w:val="0"/>
        <w:ind w:left="480"/>
        <w:jc w:val="both"/>
        <w:rPr>
          <w:bCs/>
          <w:sz w:val="24"/>
          <w:szCs w:val="24"/>
        </w:rPr>
      </w:pPr>
    </w:p>
    <w:p w:rsidR="004065C0" w:rsidRPr="00023EDF" w:rsidRDefault="004065C0" w:rsidP="004065C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065C0" w:rsidRPr="00023EDF" w:rsidRDefault="004065C0" w:rsidP="004065C0">
      <w:pPr>
        <w:rPr>
          <w:sz w:val="24"/>
          <w:szCs w:val="24"/>
        </w:rPr>
      </w:pPr>
      <w:r w:rsidRPr="00023EDF">
        <w:rPr>
          <w:sz w:val="24"/>
          <w:szCs w:val="24"/>
        </w:rPr>
        <w:t>Директор СМУП «ВОДОКАНАЛ»</w:t>
      </w:r>
    </w:p>
    <w:p w:rsidR="004065C0" w:rsidRPr="00023EDF" w:rsidRDefault="004065C0" w:rsidP="004065C0">
      <w:r w:rsidRPr="00023EDF">
        <w:rPr>
          <w:sz w:val="24"/>
          <w:szCs w:val="24"/>
        </w:rPr>
        <w:t xml:space="preserve">(уполномоченное лицо)   </w:t>
      </w:r>
      <w:r w:rsidRPr="00023EDF">
        <w:t xml:space="preserve"> _________          _____________________МП</w:t>
      </w:r>
      <w:r w:rsidRPr="00023EDF">
        <w:tab/>
      </w:r>
    </w:p>
    <w:p w:rsidR="004065C0" w:rsidRPr="00023EDF" w:rsidRDefault="004065C0" w:rsidP="004065C0">
      <w:pPr>
        <w:ind w:left="2832"/>
        <w:rPr>
          <w:sz w:val="16"/>
          <w:szCs w:val="16"/>
        </w:rPr>
      </w:pPr>
      <w:r w:rsidRPr="00023EDF">
        <w:rPr>
          <w:sz w:val="16"/>
          <w:szCs w:val="16"/>
        </w:rPr>
        <w:tab/>
        <w:t>(подпись)</w:t>
      </w:r>
      <w:r w:rsidRPr="00023EDF">
        <w:rPr>
          <w:sz w:val="16"/>
          <w:szCs w:val="16"/>
        </w:rPr>
        <w:tab/>
        <w:t xml:space="preserve">                (расшифровка подписи)</w:t>
      </w:r>
    </w:p>
    <w:p w:rsidR="004065C0" w:rsidRPr="00023EDF" w:rsidRDefault="004065C0" w:rsidP="004065C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  <w:r w:rsidRPr="00023EDF">
        <w:rPr>
          <w:sz w:val="24"/>
          <w:szCs w:val="24"/>
        </w:rPr>
        <w:br w:type="page"/>
      </w:r>
      <w:r w:rsidRPr="00023EDF">
        <w:rPr>
          <w:bCs/>
          <w:sz w:val="24"/>
          <w:szCs w:val="24"/>
        </w:rPr>
        <w:lastRenderedPageBreak/>
        <w:t xml:space="preserve">Приложение 3 к Порядку </w:t>
      </w:r>
    </w:p>
    <w:p w:rsidR="004065C0" w:rsidRPr="00023EDF" w:rsidRDefault="004065C0" w:rsidP="004065C0">
      <w:pPr>
        <w:ind w:firstLine="709"/>
        <w:jc w:val="right"/>
        <w:rPr>
          <w:bCs/>
          <w:sz w:val="24"/>
          <w:szCs w:val="24"/>
        </w:rPr>
      </w:pPr>
    </w:p>
    <w:p w:rsidR="004065C0" w:rsidRPr="00023EDF" w:rsidRDefault="004065C0" w:rsidP="004065C0">
      <w:pPr>
        <w:ind w:firstLine="709"/>
        <w:jc w:val="right"/>
        <w:rPr>
          <w:sz w:val="24"/>
          <w:szCs w:val="24"/>
        </w:rPr>
      </w:pPr>
    </w:p>
    <w:p w:rsidR="004065C0" w:rsidRPr="00023EDF" w:rsidRDefault="004065C0" w:rsidP="004065C0">
      <w:pPr>
        <w:rPr>
          <w:sz w:val="24"/>
          <w:szCs w:val="24"/>
        </w:rPr>
      </w:pPr>
      <w:r w:rsidRPr="00023EDF">
        <w:rPr>
          <w:sz w:val="24"/>
          <w:szCs w:val="24"/>
        </w:rPr>
        <w:t>На бланке администрации</w:t>
      </w:r>
    </w:p>
    <w:p w:rsidR="004065C0" w:rsidRPr="00023EDF" w:rsidRDefault="004065C0" w:rsidP="004065C0">
      <w:pPr>
        <w:rPr>
          <w:sz w:val="24"/>
          <w:szCs w:val="24"/>
        </w:rPr>
      </w:pPr>
    </w:p>
    <w:p w:rsidR="004065C0" w:rsidRPr="00023EDF" w:rsidRDefault="004065C0" w:rsidP="004065C0"/>
    <w:p w:rsidR="004065C0" w:rsidRPr="00023EDF" w:rsidRDefault="004065C0" w:rsidP="004065C0">
      <w:pPr>
        <w:jc w:val="center"/>
        <w:rPr>
          <w:sz w:val="24"/>
          <w:szCs w:val="24"/>
        </w:rPr>
      </w:pPr>
      <w:r w:rsidRPr="00023EDF">
        <w:rPr>
          <w:sz w:val="24"/>
          <w:szCs w:val="24"/>
        </w:rPr>
        <w:t>Уведомление</w:t>
      </w:r>
    </w:p>
    <w:p w:rsidR="004065C0" w:rsidRPr="00023EDF" w:rsidRDefault="004065C0" w:rsidP="004065C0">
      <w:pPr>
        <w:jc w:val="center"/>
        <w:rPr>
          <w:sz w:val="24"/>
          <w:szCs w:val="24"/>
        </w:rPr>
      </w:pPr>
    </w:p>
    <w:p w:rsidR="004065C0" w:rsidRPr="00023EDF" w:rsidRDefault="004065C0" w:rsidP="004065C0">
      <w:pPr>
        <w:autoSpaceDE w:val="0"/>
        <w:autoSpaceDN w:val="0"/>
        <w:adjustRightInd w:val="0"/>
        <w:ind w:firstLine="720"/>
        <w:jc w:val="both"/>
        <w:rPr>
          <w:noProof/>
          <w:sz w:val="24"/>
          <w:szCs w:val="24"/>
        </w:rPr>
      </w:pPr>
      <w:r w:rsidRPr="00023EDF">
        <w:rPr>
          <w:noProof/>
          <w:sz w:val="24"/>
          <w:szCs w:val="24"/>
        </w:rPr>
        <w:t xml:space="preserve">Во исполнение п. 4.3 постановления администрации Сосновоборского городского округа от ________года </w:t>
      </w:r>
      <w:r w:rsidRPr="00023EDF">
        <w:rPr>
          <w:sz w:val="24"/>
          <w:szCs w:val="24"/>
        </w:rPr>
        <w:t xml:space="preserve">№_____ </w:t>
      </w:r>
      <w:r w:rsidRPr="00023EDF">
        <w:rPr>
          <w:sz w:val="24"/>
        </w:rPr>
        <w:t>«_______</w:t>
      </w:r>
      <w:r w:rsidRPr="00023EDF">
        <w:rPr>
          <w:sz w:val="24"/>
          <w:szCs w:val="24"/>
        </w:rPr>
        <w:t xml:space="preserve">» Администрацией (отдел ЖКХ) </w:t>
      </w:r>
      <w:r w:rsidRPr="00023EDF">
        <w:rPr>
          <w:noProof/>
          <w:sz w:val="24"/>
          <w:szCs w:val="24"/>
        </w:rPr>
        <w:t xml:space="preserve">совместно (или   самостоятельно) с органом муниципального финансового контроля была проведена проверка _______________ по Соглашению от_____ №________. </w:t>
      </w:r>
    </w:p>
    <w:p w:rsidR="004065C0" w:rsidRPr="00023EDF" w:rsidRDefault="004065C0" w:rsidP="004065C0">
      <w:pPr>
        <w:ind w:firstLine="720"/>
        <w:jc w:val="both"/>
        <w:rPr>
          <w:noProof/>
          <w:sz w:val="24"/>
          <w:szCs w:val="24"/>
        </w:rPr>
      </w:pPr>
      <w:r w:rsidRPr="00023EDF">
        <w:rPr>
          <w:noProof/>
          <w:sz w:val="24"/>
          <w:szCs w:val="24"/>
        </w:rPr>
        <w:t>В ходе проверки выявлены следующие нарушения:</w:t>
      </w:r>
    </w:p>
    <w:p w:rsidR="004065C0" w:rsidRPr="00023EDF" w:rsidRDefault="004065C0" w:rsidP="004065C0">
      <w:pPr>
        <w:ind w:firstLine="142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1.________________________________________________________________________;</w:t>
      </w:r>
    </w:p>
    <w:p w:rsidR="004065C0" w:rsidRPr="00023EDF" w:rsidRDefault="004065C0" w:rsidP="004065C0">
      <w:pPr>
        <w:ind w:firstLine="142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2. _______________________________________________________________________. </w:t>
      </w:r>
    </w:p>
    <w:p w:rsidR="004065C0" w:rsidRPr="00023EDF" w:rsidRDefault="004065C0" w:rsidP="004065C0">
      <w:pPr>
        <w:spacing w:before="120"/>
        <w:ind w:firstLine="709"/>
        <w:jc w:val="both"/>
        <w:rPr>
          <w:sz w:val="24"/>
          <w:szCs w:val="24"/>
        </w:rPr>
      </w:pPr>
      <w:r w:rsidRPr="00023EDF">
        <w:t xml:space="preserve"> </w:t>
      </w:r>
      <w:r w:rsidRPr="00023EDF">
        <w:rPr>
          <w:sz w:val="24"/>
          <w:szCs w:val="24"/>
        </w:rPr>
        <w:t>В связи с выявленными нарушениями Получателем субсидии по Соглашению от __________ № ______, прошу Вас вернуть в доход бюджета Сосновоборского городского округа денежные средства в размере ________________ руб., по следующим реквизитам:</w:t>
      </w:r>
    </w:p>
    <w:p w:rsidR="004065C0" w:rsidRPr="00023EDF" w:rsidRDefault="004065C0" w:rsidP="004065C0">
      <w:pPr>
        <w:spacing w:before="120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ИНН </w:t>
      </w:r>
      <w:r w:rsidRPr="00023EDF">
        <w:rPr>
          <w:sz w:val="24"/>
          <w:szCs w:val="24"/>
        </w:rPr>
        <w:tab/>
      </w:r>
      <w:r w:rsidRPr="00023EDF">
        <w:rPr>
          <w:sz w:val="24"/>
          <w:szCs w:val="24"/>
        </w:rPr>
        <w:tab/>
      </w:r>
      <w:r w:rsidRPr="00023EDF">
        <w:rPr>
          <w:sz w:val="24"/>
          <w:szCs w:val="24"/>
        </w:rPr>
        <w:tab/>
        <w:t xml:space="preserve"> </w:t>
      </w:r>
    </w:p>
    <w:p w:rsidR="004065C0" w:rsidRPr="00023EDF" w:rsidRDefault="004065C0" w:rsidP="004065C0">
      <w:pPr>
        <w:spacing w:before="120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КПП </w:t>
      </w:r>
      <w:r w:rsidRPr="00023EDF">
        <w:rPr>
          <w:sz w:val="24"/>
          <w:szCs w:val="24"/>
        </w:rPr>
        <w:tab/>
      </w:r>
    </w:p>
    <w:p w:rsidR="004065C0" w:rsidRPr="00023EDF" w:rsidRDefault="004065C0" w:rsidP="004065C0">
      <w:pPr>
        <w:spacing w:before="120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УФК по Ленинградской области (Комитет финансов Сосновоборского городского округа, </w:t>
      </w:r>
      <w:proofErr w:type="gramStart"/>
      <w:r w:rsidRPr="00023EDF">
        <w:rPr>
          <w:sz w:val="24"/>
          <w:szCs w:val="24"/>
        </w:rPr>
        <w:t>л</w:t>
      </w:r>
      <w:proofErr w:type="gramEnd"/>
      <w:r w:rsidRPr="00023EDF">
        <w:rPr>
          <w:sz w:val="24"/>
          <w:szCs w:val="24"/>
        </w:rPr>
        <w:t>/с 04453004100)</w:t>
      </w:r>
    </w:p>
    <w:p w:rsidR="004065C0" w:rsidRPr="00023EDF" w:rsidRDefault="004065C0" w:rsidP="004065C0">
      <w:pPr>
        <w:spacing w:before="120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Банк получателя: </w:t>
      </w:r>
    </w:p>
    <w:p w:rsidR="004065C0" w:rsidRPr="00023EDF" w:rsidRDefault="004065C0" w:rsidP="004065C0">
      <w:pPr>
        <w:spacing w:before="120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БИК </w:t>
      </w:r>
    </w:p>
    <w:p w:rsidR="004065C0" w:rsidRPr="00023EDF" w:rsidRDefault="004065C0" w:rsidP="004065C0">
      <w:pPr>
        <w:spacing w:before="120"/>
        <w:jc w:val="both"/>
        <w:rPr>
          <w:sz w:val="24"/>
          <w:szCs w:val="24"/>
        </w:rPr>
      </w:pPr>
      <w:proofErr w:type="gramStart"/>
      <w:r w:rsidRPr="00023EDF">
        <w:rPr>
          <w:sz w:val="24"/>
          <w:szCs w:val="24"/>
        </w:rPr>
        <w:t>р</w:t>
      </w:r>
      <w:proofErr w:type="gramEnd"/>
      <w:r w:rsidRPr="00023EDF">
        <w:rPr>
          <w:sz w:val="24"/>
          <w:szCs w:val="24"/>
        </w:rPr>
        <w:t>/</w:t>
      </w:r>
      <w:proofErr w:type="spellStart"/>
      <w:r w:rsidRPr="00023EDF">
        <w:rPr>
          <w:sz w:val="24"/>
          <w:szCs w:val="24"/>
        </w:rPr>
        <w:t>сч</w:t>
      </w:r>
      <w:proofErr w:type="spellEnd"/>
      <w:r w:rsidRPr="00023EDF">
        <w:rPr>
          <w:sz w:val="24"/>
          <w:szCs w:val="24"/>
        </w:rPr>
        <w:t xml:space="preserve"> </w:t>
      </w:r>
    </w:p>
    <w:p w:rsidR="004065C0" w:rsidRPr="00023EDF" w:rsidRDefault="004065C0" w:rsidP="004065C0">
      <w:pPr>
        <w:spacing w:before="120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КБК </w:t>
      </w:r>
    </w:p>
    <w:p w:rsidR="004065C0" w:rsidRPr="00023EDF" w:rsidRDefault="004065C0" w:rsidP="004065C0">
      <w:pPr>
        <w:spacing w:before="120"/>
        <w:jc w:val="both"/>
        <w:rPr>
          <w:sz w:val="24"/>
          <w:szCs w:val="24"/>
        </w:rPr>
      </w:pPr>
      <w:r w:rsidRPr="00023EDF">
        <w:rPr>
          <w:sz w:val="24"/>
          <w:szCs w:val="24"/>
        </w:rPr>
        <w:t xml:space="preserve">ОКТМО </w:t>
      </w:r>
    </w:p>
    <w:p w:rsidR="004065C0" w:rsidRPr="00023EDF" w:rsidRDefault="004065C0" w:rsidP="004065C0">
      <w:pPr>
        <w:ind w:firstLine="709"/>
        <w:jc w:val="both"/>
        <w:rPr>
          <w:sz w:val="24"/>
          <w:szCs w:val="24"/>
        </w:rPr>
      </w:pPr>
      <w:r w:rsidRPr="00023EDF">
        <w:rPr>
          <w:sz w:val="24"/>
          <w:szCs w:val="24"/>
        </w:rPr>
        <w:t>Срок исполнения уведомления 5 рабочих дней со дня получения уведомления.</w:t>
      </w:r>
    </w:p>
    <w:p w:rsidR="004065C0" w:rsidRPr="00023EDF" w:rsidRDefault="004065C0" w:rsidP="004065C0">
      <w:pPr>
        <w:ind w:left="-1080"/>
        <w:jc w:val="both"/>
        <w:rPr>
          <w:sz w:val="24"/>
          <w:szCs w:val="24"/>
        </w:rPr>
      </w:pPr>
    </w:p>
    <w:p w:rsidR="004065C0" w:rsidRPr="00023EDF" w:rsidRDefault="004065C0" w:rsidP="004065C0">
      <w:pPr>
        <w:rPr>
          <w:sz w:val="24"/>
          <w:szCs w:val="24"/>
        </w:rPr>
      </w:pPr>
      <w:r w:rsidRPr="00023EDF">
        <w:rPr>
          <w:sz w:val="24"/>
          <w:szCs w:val="24"/>
        </w:rPr>
        <w:t>Председатель Комитета по управлению ЖКХ</w:t>
      </w:r>
    </w:p>
    <w:p w:rsidR="004065C0" w:rsidRPr="00023EDF" w:rsidRDefault="004065C0" w:rsidP="004065C0">
      <w:pPr>
        <w:rPr>
          <w:sz w:val="24"/>
          <w:szCs w:val="24"/>
        </w:rPr>
      </w:pPr>
      <w:r w:rsidRPr="00023EDF">
        <w:rPr>
          <w:sz w:val="24"/>
          <w:szCs w:val="24"/>
        </w:rPr>
        <w:t xml:space="preserve"> администрации </w:t>
      </w:r>
    </w:p>
    <w:p w:rsidR="004065C0" w:rsidRPr="00023EDF" w:rsidRDefault="004065C0" w:rsidP="004065C0">
      <w:pPr>
        <w:rPr>
          <w:sz w:val="24"/>
          <w:szCs w:val="24"/>
        </w:rPr>
      </w:pPr>
    </w:p>
    <w:p w:rsidR="004065C0" w:rsidRPr="00023EDF" w:rsidRDefault="004065C0" w:rsidP="004065C0">
      <w:pPr>
        <w:rPr>
          <w:sz w:val="24"/>
          <w:szCs w:val="24"/>
        </w:rPr>
      </w:pPr>
      <w:r w:rsidRPr="00023EDF">
        <w:rPr>
          <w:sz w:val="24"/>
          <w:szCs w:val="24"/>
        </w:rPr>
        <w:t xml:space="preserve">Начальник отдела ЖКХ </w:t>
      </w:r>
    </w:p>
    <w:p w:rsidR="004065C0" w:rsidRPr="00023EDF" w:rsidRDefault="004065C0" w:rsidP="004065C0">
      <w:pPr>
        <w:rPr>
          <w:sz w:val="24"/>
          <w:szCs w:val="24"/>
        </w:rPr>
      </w:pPr>
    </w:p>
    <w:p w:rsidR="004065C0" w:rsidRPr="00023EDF" w:rsidRDefault="004065C0" w:rsidP="004065C0">
      <w:pPr>
        <w:rPr>
          <w:sz w:val="24"/>
          <w:szCs w:val="24"/>
        </w:rPr>
      </w:pPr>
      <w:r w:rsidRPr="00023EDF">
        <w:rPr>
          <w:sz w:val="24"/>
          <w:szCs w:val="24"/>
        </w:rPr>
        <w:t>Орган муниципального финансового контроля</w:t>
      </w:r>
    </w:p>
    <w:p w:rsidR="004065C0" w:rsidRPr="00023EDF" w:rsidRDefault="004065C0" w:rsidP="004065C0">
      <w:pPr>
        <w:rPr>
          <w:sz w:val="24"/>
          <w:szCs w:val="24"/>
        </w:rPr>
      </w:pPr>
    </w:p>
    <w:p w:rsidR="004065C0" w:rsidRPr="00023EDF" w:rsidRDefault="004065C0" w:rsidP="004065C0">
      <w:pPr>
        <w:rPr>
          <w:sz w:val="24"/>
          <w:szCs w:val="24"/>
        </w:rPr>
      </w:pPr>
      <w:r w:rsidRPr="00023EDF">
        <w:rPr>
          <w:sz w:val="24"/>
          <w:szCs w:val="24"/>
        </w:rPr>
        <w:t xml:space="preserve">Начальник централизованной бухгалтерии- </w:t>
      </w:r>
      <w:r w:rsidRPr="00023EDF">
        <w:rPr>
          <w:sz w:val="24"/>
          <w:szCs w:val="24"/>
        </w:rPr>
        <w:tab/>
      </w:r>
      <w:r w:rsidRPr="00023EDF">
        <w:rPr>
          <w:sz w:val="24"/>
          <w:szCs w:val="24"/>
        </w:rPr>
        <w:tab/>
      </w:r>
      <w:r w:rsidRPr="00023EDF">
        <w:rPr>
          <w:sz w:val="24"/>
          <w:szCs w:val="24"/>
        </w:rPr>
        <w:tab/>
      </w:r>
      <w:r w:rsidRPr="00023EDF">
        <w:rPr>
          <w:sz w:val="24"/>
          <w:szCs w:val="24"/>
        </w:rPr>
        <w:tab/>
      </w:r>
      <w:r w:rsidRPr="00023EDF">
        <w:rPr>
          <w:sz w:val="24"/>
          <w:szCs w:val="24"/>
        </w:rPr>
        <w:tab/>
        <w:t xml:space="preserve">   </w:t>
      </w:r>
    </w:p>
    <w:p w:rsidR="004065C0" w:rsidRPr="00023EDF" w:rsidRDefault="004065C0" w:rsidP="004065C0">
      <w:pPr>
        <w:rPr>
          <w:noProof/>
          <w:sz w:val="24"/>
          <w:szCs w:val="24"/>
        </w:rPr>
      </w:pPr>
      <w:r w:rsidRPr="00023EDF">
        <w:rPr>
          <w:sz w:val="24"/>
          <w:szCs w:val="24"/>
        </w:rPr>
        <w:t xml:space="preserve">главный бухгалтер </w:t>
      </w:r>
    </w:p>
    <w:p w:rsidR="004065C0" w:rsidRPr="00023EDF" w:rsidRDefault="004065C0" w:rsidP="004065C0"/>
    <w:p w:rsidR="004065C0" w:rsidRPr="00023EDF" w:rsidRDefault="004065C0" w:rsidP="004065C0">
      <w:pPr>
        <w:rPr>
          <w:sz w:val="24"/>
          <w:szCs w:val="24"/>
        </w:rPr>
      </w:pPr>
    </w:p>
    <w:p w:rsidR="004065C0" w:rsidRPr="00023EDF" w:rsidRDefault="004065C0" w:rsidP="004065C0">
      <w:pPr>
        <w:rPr>
          <w:sz w:val="24"/>
          <w:szCs w:val="24"/>
        </w:rPr>
      </w:pPr>
      <w:r w:rsidRPr="00023EDF">
        <w:rPr>
          <w:sz w:val="24"/>
          <w:szCs w:val="24"/>
        </w:rPr>
        <w:t>Уведомление получил:</w:t>
      </w:r>
    </w:p>
    <w:p w:rsidR="004065C0" w:rsidRPr="00023EDF" w:rsidRDefault="004065C0" w:rsidP="004065C0">
      <w:pPr>
        <w:rPr>
          <w:sz w:val="24"/>
          <w:szCs w:val="24"/>
        </w:rPr>
      </w:pPr>
      <w:r w:rsidRPr="00023EDF">
        <w:rPr>
          <w:sz w:val="24"/>
          <w:szCs w:val="24"/>
        </w:rPr>
        <w:t>____________________ ФИО, должность</w:t>
      </w:r>
    </w:p>
    <w:p w:rsidR="004065C0" w:rsidRPr="00023EDF" w:rsidRDefault="004065C0" w:rsidP="004065C0">
      <w:r w:rsidRPr="00023EDF">
        <w:t xml:space="preserve">    (подпись)</w:t>
      </w:r>
    </w:p>
    <w:p w:rsidR="004065C0" w:rsidRPr="00023EDF" w:rsidRDefault="004065C0" w:rsidP="004065C0"/>
    <w:p w:rsidR="004065C0" w:rsidRPr="00E82456" w:rsidRDefault="004065C0" w:rsidP="004065C0"/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67" w:rsidRDefault="00484667" w:rsidP="00762166">
      <w:r>
        <w:separator/>
      </w:r>
    </w:p>
  </w:endnote>
  <w:endnote w:type="continuationSeparator" w:id="0">
    <w:p w:rsidR="00484667" w:rsidRDefault="00484667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A6" w:rsidRDefault="00F676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A6" w:rsidRDefault="00F676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A6" w:rsidRDefault="00F676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67" w:rsidRDefault="00484667" w:rsidP="00762166">
      <w:r>
        <w:separator/>
      </w:r>
    </w:p>
  </w:footnote>
  <w:footnote w:type="continuationSeparator" w:id="0">
    <w:p w:rsidR="00484667" w:rsidRDefault="00484667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A6" w:rsidRDefault="00F676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A6" w:rsidRDefault="00F676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410F"/>
    <w:multiLevelType w:val="multilevel"/>
    <w:tmpl w:val="40265F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BB320D"/>
    <w:multiLevelType w:val="hybridMultilevel"/>
    <w:tmpl w:val="CDAE44C2"/>
    <w:lvl w:ilvl="0" w:tplc="52DAC9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b8b4457-9fa8-4056-b9b4-a8a1ed232b03"/>
  </w:docVars>
  <w:rsids>
    <w:rsidRoot w:val="00946336"/>
    <w:rsid w:val="000216DC"/>
    <w:rsid w:val="00024F94"/>
    <w:rsid w:val="0005521C"/>
    <w:rsid w:val="00070E72"/>
    <w:rsid w:val="00097477"/>
    <w:rsid w:val="000A33ED"/>
    <w:rsid w:val="000A43B7"/>
    <w:rsid w:val="000A651A"/>
    <w:rsid w:val="000B0AE5"/>
    <w:rsid w:val="000F7E70"/>
    <w:rsid w:val="001704D1"/>
    <w:rsid w:val="001A70DF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065C0"/>
    <w:rsid w:val="00425E4E"/>
    <w:rsid w:val="004442B1"/>
    <w:rsid w:val="00455CF7"/>
    <w:rsid w:val="00456157"/>
    <w:rsid w:val="00481632"/>
    <w:rsid w:val="00484667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46336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676A6"/>
    <w:rsid w:val="00FC5689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406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65C0"/>
    <w:pPr>
      <w:ind w:left="720"/>
      <w:contextualSpacing/>
    </w:pPr>
  </w:style>
  <w:style w:type="paragraph" w:customStyle="1" w:styleId="ConsPlusNormal">
    <w:name w:val="ConsPlusNormal"/>
    <w:rsid w:val="004065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406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65C0"/>
    <w:pPr>
      <w:ind w:left="720"/>
      <w:contextualSpacing/>
    </w:pPr>
  </w:style>
  <w:style w:type="paragraph" w:customStyle="1" w:styleId="ConsPlusNormal">
    <w:name w:val="ConsPlusNormal"/>
    <w:rsid w:val="004065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508374&amp;dst=3704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838&amp;dst=576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32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508374&amp;dst=372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59aac745-cc7c-47c9-b452-b23de54cf1f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59aac745-cc7c-47c9-b452-b23de54cf1f0.dot</Template>
  <TotalTime>1</TotalTime>
  <Pages>13</Pages>
  <Words>4248</Words>
  <Characters>24215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2025-09-15T07:00:00Z</cp:lastPrinted>
  <dcterms:created xsi:type="dcterms:W3CDTF">2025-09-15T11:26:00Z</dcterms:created>
  <dcterms:modified xsi:type="dcterms:W3CDTF">2025-09-15T11:29:00Z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6b8b4457-9fa8-4056-b9b4-a8a1ed232b03</vt:lpwstr>
  </property>
</Properties>
</file>