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9741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9741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D8594F">
        <w:rPr>
          <w:sz w:val="24"/>
        </w:rPr>
        <w:t xml:space="preserve">  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D8594F">
        <w:rPr>
          <w:sz w:val="24"/>
        </w:rPr>
        <w:t>24/11/2025 № 3252</w:t>
      </w:r>
    </w:p>
    <w:p w:rsidR="003D1616" w:rsidRDefault="003D1616" w:rsidP="003D1616">
      <w:pPr>
        <w:jc w:val="both"/>
        <w:rPr>
          <w:sz w:val="24"/>
        </w:rPr>
      </w:pPr>
    </w:p>
    <w:p w:rsidR="003D1616" w:rsidRPr="003A57ED" w:rsidRDefault="003D1616" w:rsidP="003D1616">
      <w:pPr>
        <w:jc w:val="both"/>
        <w:rPr>
          <w:sz w:val="24"/>
          <w:szCs w:val="24"/>
        </w:rPr>
      </w:pPr>
      <w:r w:rsidRPr="003A57ED">
        <w:rPr>
          <w:sz w:val="24"/>
          <w:szCs w:val="24"/>
        </w:rPr>
        <w:t>О внесении изменений в постановление администрации</w:t>
      </w:r>
    </w:p>
    <w:p w:rsidR="003D1616" w:rsidRPr="003A57ED" w:rsidRDefault="003D1616" w:rsidP="003D1616">
      <w:pPr>
        <w:jc w:val="both"/>
        <w:rPr>
          <w:sz w:val="24"/>
          <w:szCs w:val="24"/>
        </w:rPr>
      </w:pPr>
      <w:r w:rsidRPr="003A57ED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10</w:t>
      </w:r>
      <w:r w:rsidRPr="003A57ED">
        <w:rPr>
          <w:sz w:val="24"/>
          <w:szCs w:val="24"/>
        </w:rPr>
        <w:t>.11.202</w:t>
      </w:r>
      <w:r>
        <w:rPr>
          <w:sz w:val="24"/>
          <w:szCs w:val="24"/>
        </w:rPr>
        <w:t>5</w:t>
      </w:r>
      <w:r w:rsidRPr="003A57ED">
        <w:rPr>
          <w:sz w:val="24"/>
          <w:szCs w:val="24"/>
        </w:rPr>
        <w:t xml:space="preserve"> </w:t>
      </w:r>
    </w:p>
    <w:p w:rsidR="003D1616" w:rsidRDefault="003D1616" w:rsidP="003D1616">
      <w:pPr>
        <w:jc w:val="both"/>
        <w:rPr>
          <w:sz w:val="24"/>
          <w:szCs w:val="24"/>
        </w:rPr>
      </w:pPr>
      <w:r w:rsidRPr="003A57ED">
        <w:rPr>
          <w:sz w:val="24"/>
          <w:szCs w:val="24"/>
        </w:rPr>
        <w:t xml:space="preserve">№ </w:t>
      </w:r>
      <w:r>
        <w:rPr>
          <w:sz w:val="24"/>
          <w:szCs w:val="24"/>
        </w:rPr>
        <w:t>3070</w:t>
      </w:r>
      <w:r w:rsidRPr="003A57ED">
        <w:rPr>
          <w:sz w:val="24"/>
          <w:szCs w:val="24"/>
        </w:rPr>
        <w:t xml:space="preserve"> «Об </w:t>
      </w:r>
      <w:r>
        <w:rPr>
          <w:sz w:val="24"/>
          <w:szCs w:val="24"/>
        </w:rPr>
        <w:t>установлении размера платы за содержание</w:t>
      </w:r>
    </w:p>
    <w:p w:rsidR="003D1616" w:rsidRDefault="003D1616" w:rsidP="003D1616">
      <w:pPr>
        <w:jc w:val="both"/>
        <w:rPr>
          <w:sz w:val="24"/>
          <w:szCs w:val="24"/>
        </w:rPr>
      </w:pPr>
      <w:r>
        <w:rPr>
          <w:sz w:val="24"/>
          <w:szCs w:val="24"/>
        </w:rPr>
        <w:t>жилого помещения для собственников помещений</w:t>
      </w:r>
    </w:p>
    <w:p w:rsidR="003D1616" w:rsidRDefault="003D1616" w:rsidP="003D16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многоквартирном доме, </w:t>
      </w:r>
      <w:proofErr w:type="gramStart"/>
      <w:r>
        <w:rPr>
          <w:sz w:val="24"/>
          <w:szCs w:val="24"/>
        </w:rPr>
        <w:t>которые</w:t>
      </w:r>
      <w:proofErr w:type="gramEnd"/>
      <w:r>
        <w:rPr>
          <w:sz w:val="24"/>
          <w:szCs w:val="24"/>
        </w:rPr>
        <w:t xml:space="preserve"> на общем собрании не приняли</w:t>
      </w:r>
    </w:p>
    <w:p w:rsidR="003D1616" w:rsidRDefault="003D1616" w:rsidP="003D16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об установлении размера платы за содержание </w:t>
      </w:r>
    </w:p>
    <w:p w:rsidR="003D1616" w:rsidRPr="003A57ED" w:rsidRDefault="003D1616" w:rsidP="003D1616">
      <w:pPr>
        <w:jc w:val="both"/>
        <w:rPr>
          <w:sz w:val="24"/>
          <w:szCs w:val="24"/>
        </w:rPr>
      </w:pPr>
      <w:r>
        <w:rPr>
          <w:sz w:val="24"/>
          <w:szCs w:val="24"/>
        </w:rPr>
        <w:t>жилого помещения</w:t>
      </w:r>
      <w:r w:rsidRPr="003A57ED">
        <w:rPr>
          <w:sz w:val="24"/>
          <w:szCs w:val="24"/>
        </w:rPr>
        <w:t>»</w:t>
      </w:r>
    </w:p>
    <w:p w:rsidR="003D1616" w:rsidRPr="003A57ED" w:rsidRDefault="003D1616" w:rsidP="003D1616">
      <w:pPr>
        <w:rPr>
          <w:sz w:val="24"/>
          <w:szCs w:val="24"/>
        </w:rPr>
      </w:pPr>
    </w:p>
    <w:p w:rsidR="003D1616" w:rsidRPr="003A57ED" w:rsidRDefault="003D1616" w:rsidP="003D1616">
      <w:pPr>
        <w:rPr>
          <w:sz w:val="24"/>
          <w:szCs w:val="24"/>
        </w:rPr>
      </w:pPr>
    </w:p>
    <w:p w:rsidR="003D1616" w:rsidRPr="003A57ED" w:rsidRDefault="003D1616" w:rsidP="003D1616">
      <w:pPr>
        <w:rPr>
          <w:sz w:val="24"/>
          <w:szCs w:val="24"/>
        </w:rPr>
      </w:pPr>
    </w:p>
    <w:p w:rsidR="003D1616" w:rsidRPr="001622F4" w:rsidRDefault="003D1616" w:rsidP="003D161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В целях устранения технической ошибки в приложении № 1, в приложении № 2 постановления администрации Сосновоборского городского округа от 10.11.2025 № 3070 «</w:t>
      </w:r>
      <w:r w:rsidRPr="001622F4">
        <w:rPr>
          <w:sz w:val="24"/>
          <w:szCs w:val="24"/>
        </w:rPr>
        <w:t>Об установлении размера платы за содержание жилого помещения для собственников помещений</w:t>
      </w:r>
      <w:r>
        <w:rPr>
          <w:sz w:val="24"/>
          <w:szCs w:val="24"/>
        </w:rPr>
        <w:t xml:space="preserve"> </w:t>
      </w:r>
      <w:r w:rsidRPr="001622F4">
        <w:rPr>
          <w:sz w:val="24"/>
          <w:szCs w:val="24"/>
        </w:rPr>
        <w:t xml:space="preserve">в </w:t>
      </w:r>
      <w:r>
        <w:rPr>
          <w:sz w:val="24"/>
          <w:szCs w:val="24"/>
        </w:rPr>
        <w:t>м</w:t>
      </w:r>
      <w:r w:rsidRPr="001622F4">
        <w:rPr>
          <w:sz w:val="24"/>
          <w:szCs w:val="24"/>
        </w:rPr>
        <w:t xml:space="preserve">ногоквартирном доме, которые </w:t>
      </w:r>
      <w:r>
        <w:rPr>
          <w:sz w:val="24"/>
          <w:szCs w:val="24"/>
        </w:rPr>
        <w:t xml:space="preserve">на общем собрании </w:t>
      </w:r>
      <w:r w:rsidRPr="001622F4">
        <w:rPr>
          <w:sz w:val="24"/>
          <w:szCs w:val="24"/>
        </w:rPr>
        <w:t>не приняли решение об установлении размера платы за содержание жилого помещения»</w:t>
      </w:r>
      <w:r>
        <w:rPr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1622F4">
        <w:rPr>
          <w:b/>
          <w:sz w:val="24"/>
          <w:szCs w:val="24"/>
        </w:rPr>
        <w:t>п</w:t>
      </w:r>
      <w:proofErr w:type="gramEnd"/>
      <w:r w:rsidRPr="001622F4">
        <w:rPr>
          <w:b/>
          <w:sz w:val="24"/>
          <w:szCs w:val="24"/>
        </w:rPr>
        <w:t xml:space="preserve"> о с т а н о в л я е т:</w:t>
      </w:r>
    </w:p>
    <w:p w:rsidR="003D1616" w:rsidRPr="003A57ED" w:rsidRDefault="003D1616" w:rsidP="003D1616">
      <w:pPr>
        <w:rPr>
          <w:sz w:val="24"/>
          <w:szCs w:val="24"/>
        </w:rPr>
      </w:pPr>
    </w:p>
    <w:p w:rsidR="003D1616" w:rsidRPr="003A57ED" w:rsidRDefault="003D1616" w:rsidP="003D1616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3A57ED">
        <w:rPr>
          <w:sz w:val="24"/>
          <w:szCs w:val="24"/>
        </w:rPr>
        <w:t xml:space="preserve">1. Внести </w:t>
      </w:r>
      <w:r>
        <w:rPr>
          <w:sz w:val="24"/>
          <w:szCs w:val="24"/>
        </w:rPr>
        <w:t xml:space="preserve">изменения </w:t>
      </w:r>
      <w:r w:rsidRPr="003A57ED">
        <w:rPr>
          <w:sz w:val="24"/>
          <w:szCs w:val="24"/>
        </w:rPr>
        <w:t xml:space="preserve">в постановление администрации Сосновоборского городского округа от </w:t>
      </w:r>
      <w:r>
        <w:rPr>
          <w:sz w:val="24"/>
          <w:szCs w:val="24"/>
        </w:rPr>
        <w:t>10</w:t>
      </w:r>
      <w:r w:rsidRPr="003A57ED">
        <w:rPr>
          <w:sz w:val="24"/>
          <w:szCs w:val="24"/>
        </w:rPr>
        <w:t>.11.202</w:t>
      </w:r>
      <w:r>
        <w:rPr>
          <w:sz w:val="24"/>
          <w:szCs w:val="24"/>
        </w:rPr>
        <w:t>5</w:t>
      </w:r>
      <w:r w:rsidRPr="003A57ED">
        <w:rPr>
          <w:sz w:val="24"/>
          <w:szCs w:val="24"/>
        </w:rPr>
        <w:t xml:space="preserve"> № </w:t>
      </w:r>
      <w:r>
        <w:rPr>
          <w:sz w:val="24"/>
          <w:szCs w:val="24"/>
        </w:rPr>
        <w:t>3070</w:t>
      </w:r>
      <w:r w:rsidRPr="003A57ED">
        <w:rPr>
          <w:sz w:val="24"/>
          <w:szCs w:val="24"/>
        </w:rPr>
        <w:t xml:space="preserve"> «</w:t>
      </w:r>
      <w:r w:rsidRPr="001622F4">
        <w:rPr>
          <w:sz w:val="24"/>
          <w:szCs w:val="24"/>
        </w:rPr>
        <w:t>Об установлении размера платы за содержание</w:t>
      </w:r>
      <w:r>
        <w:rPr>
          <w:sz w:val="24"/>
          <w:szCs w:val="24"/>
        </w:rPr>
        <w:t xml:space="preserve"> </w:t>
      </w:r>
      <w:r w:rsidRPr="001622F4">
        <w:rPr>
          <w:sz w:val="24"/>
          <w:szCs w:val="24"/>
        </w:rPr>
        <w:t xml:space="preserve">жилого помещения для собственников помещений в многоквартирном доме, которые </w:t>
      </w:r>
      <w:r>
        <w:rPr>
          <w:sz w:val="24"/>
          <w:szCs w:val="24"/>
        </w:rPr>
        <w:t xml:space="preserve">на общем собрании </w:t>
      </w:r>
      <w:r w:rsidRPr="001622F4">
        <w:rPr>
          <w:sz w:val="24"/>
          <w:szCs w:val="24"/>
        </w:rPr>
        <w:t xml:space="preserve">не приняли решение </w:t>
      </w:r>
      <w:proofErr w:type="gramStart"/>
      <w:r w:rsidRPr="001622F4">
        <w:rPr>
          <w:sz w:val="24"/>
          <w:szCs w:val="24"/>
        </w:rPr>
        <w:t>об</w:t>
      </w:r>
      <w:proofErr w:type="gramEnd"/>
      <w:r>
        <w:rPr>
          <w:sz w:val="24"/>
          <w:szCs w:val="24"/>
        </w:rPr>
        <w:t xml:space="preserve"> </w:t>
      </w:r>
      <w:r w:rsidRPr="001622F4">
        <w:rPr>
          <w:sz w:val="24"/>
          <w:szCs w:val="24"/>
        </w:rPr>
        <w:t>становлении размера платы за содержание жилого</w:t>
      </w:r>
      <w:r>
        <w:rPr>
          <w:sz w:val="24"/>
          <w:szCs w:val="24"/>
        </w:rPr>
        <w:t xml:space="preserve"> </w:t>
      </w:r>
      <w:r w:rsidRPr="001622F4">
        <w:rPr>
          <w:sz w:val="24"/>
          <w:szCs w:val="24"/>
        </w:rPr>
        <w:t>помещения»</w:t>
      </w:r>
      <w:r w:rsidRPr="003A57ED">
        <w:rPr>
          <w:sz w:val="24"/>
          <w:szCs w:val="24"/>
        </w:rPr>
        <w:t>.</w:t>
      </w:r>
    </w:p>
    <w:p w:rsidR="003D1616" w:rsidRPr="003A57ED" w:rsidRDefault="003D1616" w:rsidP="003D1616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3A57ED">
        <w:rPr>
          <w:sz w:val="24"/>
          <w:szCs w:val="24"/>
        </w:rPr>
        <w:t xml:space="preserve">1.1. </w:t>
      </w:r>
      <w:r>
        <w:rPr>
          <w:sz w:val="24"/>
          <w:szCs w:val="24"/>
        </w:rPr>
        <w:t>Приложение №1 и приложение №2 к постановлению изложить в новой редакции, согласно приложениям к настоящему постановлению.</w:t>
      </w:r>
    </w:p>
    <w:p w:rsidR="003D1616" w:rsidRDefault="003D1616" w:rsidP="003D161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D1616" w:rsidRPr="003A57ED" w:rsidRDefault="003D1616" w:rsidP="003D1616">
      <w:pPr>
        <w:ind w:firstLine="708"/>
        <w:rPr>
          <w:sz w:val="24"/>
          <w:szCs w:val="24"/>
        </w:rPr>
      </w:pPr>
      <w:r w:rsidRPr="003A57ED">
        <w:rPr>
          <w:sz w:val="24"/>
          <w:szCs w:val="24"/>
        </w:rPr>
        <w:t xml:space="preserve">2. Отделу по связям с общественностью (пресс–центр) </w:t>
      </w:r>
      <w:proofErr w:type="gramStart"/>
      <w:r w:rsidRPr="003A57ED">
        <w:rPr>
          <w:sz w:val="24"/>
          <w:szCs w:val="24"/>
        </w:rPr>
        <w:t>разместить</w:t>
      </w:r>
      <w:proofErr w:type="gramEnd"/>
      <w:r w:rsidRPr="003A57E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3D1616" w:rsidRDefault="003D1616" w:rsidP="003D161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D1616" w:rsidRPr="003A57ED" w:rsidRDefault="003D1616" w:rsidP="003D1616">
      <w:pPr>
        <w:ind w:firstLine="708"/>
        <w:rPr>
          <w:sz w:val="24"/>
          <w:szCs w:val="24"/>
        </w:rPr>
      </w:pPr>
      <w:r w:rsidRPr="003A57ED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3D1616" w:rsidRDefault="003D1616" w:rsidP="003D161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D1616" w:rsidRPr="003A57ED" w:rsidRDefault="003D1616" w:rsidP="003D1616">
      <w:pPr>
        <w:ind w:firstLine="708"/>
        <w:rPr>
          <w:sz w:val="24"/>
          <w:szCs w:val="24"/>
        </w:rPr>
      </w:pPr>
      <w:r w:rsidRPr="003A57ED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3D1616" w:rsidRDefault="003D1616" w:rsidP="003D161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D1616" w:rsidRPr="003A57ED" w:rsidRDefault="003D1616" w:rsidP="003D1616">
      <w:pPr>
        <w:ind w:firstLine="708"/>
        <w:rPr>
          <w:sz w:val="24"/>
          <w:szCs w:val="24"/>
        </w:rPr>
      </w:pPr>
      <w:r w:rsidRPr="003A57ED">
        <w:rPr>
          <w:sz w:val="24"/>
          <w:szCs w:val="24"/>
        </w:rPr>
        <w:t xml:space="preserve">5. </w:t>
      </w:r>
      <w:proofErr w:type="gramStart"/>
      <w:r w:rsidRPr="003A57ED">
        <w:rPr>
          <w:sz w:val="24"/>
          <w:szCs w:val="24"/>
        </w:rPr>
        <w:t>Контроль за</w:t>
      </w:r>
      <w:proofErr w:type="gramEnd"/>
      <w:r w:rsidRPr="003A57ED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3D1616" w:rsidRPr="003A57ED" w:rsidRDefault="003D1616" w:rsidP="003D1616">
      <w:pPr>
        <w:rPr>
          <w:sz w:val="24"/>
          <w:szCs w:val="24"/>
        </w:rPr>
      </w:pPr>
    </w:p>
    <w:p w:rsidR="003D1616" w:rsidRPr="003A57ED" w:rsidRDefault="003D1616" w:rsidP="003D1616">
      <w:pPr>
        <w:rPr>
          <w:sz w:val="24"/>
          <w:szCs w:val="24"/>
        </w:rPr>
      </w:pPr>
    </w:p>
    <w:p w:rsidR="003D1616" w:rsidRPr="003A57ED" w:rsidRDefault="003D1616" w:rsidP="003D1616">
      <w:pPr>
        <w:rPr>
          <w:sz w:val="24"/>
          <w:szCs w:val="24"/>
        </w:rPr>
      </w:pPr>
    </w:p>
    <w:p w:rsidR="003D1616" w:rsidRPr="00C86A91" w:rsidRDefault="003D1616" w:rsidP="003D1616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3D1616" w:rsidRDefault="003D1616" w:rsidP="003D1616">
      <w:pPr>
        <w:rPr>
          <w:sz w:val="12"/>
          <w:szCs w:val="12"/>
        </w:rPr>
      </w:pPr>
    </w:p>
    <w:p w:rsidR="003D1616" w:rsidRPr="003A57ED" w:rsidRDefault="003D1616" w:rsidP="003D1616">
      <w:pPr>
        <w:jc w:val="right"/>
        <w:rPr>
          <w:sz w:val="24"/>
          <w:szCs w:val="24"/>
        </w:rPr>
      </w:pPr>
      <w:bookmarkStart w:id="0" w:name="_GoBack"/>
      <w:bookmarkEnd w:id="0"/>
    </w:p>
    <w:p w:rsidR="003D1616" w:rsidRDefault="003D1616" w:rsidP="003D1616">
      <w:pPr>
        <w:ind w:right="44"/>
        <w:jc w:val="right"/>
        <w:rPr>
          <w:b/>
          <w:sz w:val="24"/>
        </w:rPr>
      </w:pPr>
      <w:r>
        <w:rPr>
          <w:sz w:val="24"/>
          <w:szCs w:val="24"/>
        </w:rPr>
        <w:lastRenderedPageBreak/>
        <w:t>Приложение № 1</w:t>
      </w:r>
    </w:p>
    <w:p w:rsidR="003D1616" w:rsidRPr="00932B9D" w:rsidRDefault="003D1616" w:rsidP="003D1616">
      <w:pPr>
        <w:jc w:val="right"/>
        <w:rPr>
          <w:sz w:val="24"/>
        </w:rPr>
      </w:pPr>
      <w:r>
        <w:rPr>
          <w:sz w:val="24"/>
          <w:szCs w:val="24"/>
        </w:rPr>
        <w:t xml:space="preserve">к </w:t>
      </w:r>
      <w:r w:rsidRPr="00932B9D">
        <w:rPr>
          <w:sz w:val="24"/>
        </w:rPr>
        <w:t>постановлени</w:t>
      </w:r>
      <w:r>
        <w:rPr>
          <w:sz w:val="24"/>
        </w:rPr>
        <w:t xml:space="preserve">ю </w:t>
      </w:r>
      <w:r w:rsidRPr="00932B9D">
        <w:rPr>
          <w:sz w:val="24"/>
        </w:rPr>
        <w:t>администрации</w:t>
      </w:r>
    </w:p>
    <w:p w:rsidR="003D1616" w:rsidRDefault="003D1616" w:rsidP="003D1616">
      <w:pPr>
        <w:jc w:val="right"/>
        <w:rPr>
          <w:sz w:val="24"/>
        </w:rPr>
      </w:pPr>
      <w:r w:rsidRPr="00932B9D">
        <w:rPr>
          <w:sz w:val="24"/>
        </w:rPr>
        <w:t xml:space="preserve"> Сосновоборского городского округа</w:t>
      </w:r>
    </w:p>
    <w:p w:rsidR="003D1616" w:rsidRDefault="00D8594F" w:rsidP="003D1616">
      <w:pPr>
        <w:jc w:val="right"/>
        <w:rPr>
          <w:sz w:val="24"/>
        </w:rPr>
      </w:pPr>
      <w:r>
        <w:rPr>
          <w:sz w:val="24"/>
        </w:rPr>
        <w:t>от 24/11/2025 № 3252</w:t>
      </w:r>
    </w:p>
    <w:p w:rsidR="003D1616" w:rsidRDefault="003D1616" w:rsidP="003D1616">
      <w:pPr>
        <w:jc w:val="right"/>
        <w:rPr>
          <w:sz w:val="24"/>
        </w:rPr>
      </w:pPr>
    </w:p>
    <w:p w:rsidR="003D1616" w:rsidRDefault="003D1616" w:rsidP="003D161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D1616" w:rsidRPr="006C316B" w:rsidRDefault="003D1616" w:rsidP="003D161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C316B">
        <w:rPr>
          <w:b/>
          <w:bCs/>
          <w:sz w:val="24"/>
          <w:szCs w:val="24"/>
        </w:rPr>
        <w:t>Размер платы за содержание жилого помещения многоквартирно</w:t>
      </w:r>
      <w:r>
        <w:rPr>
          <w:b/>
          <w:bCs/>
          <w:sz w:val="24"/>
          <w:szCs w:val="24"/>
        </w:rPr>
        <w:t>го</w:t>
      </w:r>
      <w:r w:rsidRPr="006C316B">
        <w:rPr>
          <w:b/>
          <w:bCs/>
          <w:sz w:val="24"/>
          <w:szCs w:val="24"/>
        </w:rPr>
        <w:t xml:space="preserve"> дом</w:t>
      </w:r>
      <w:r>
        <w:rPr>
          <w:b/>
          <w:bCs/>
          <w:sz w:val="24"/>
          <w:szCs w:val="24"/>
        </w:rPr>
        <w:t>а</w:t>
      </w:r>
      <w:r w:rsidRPr="006C316B">
        <w:rPr>
          <w:b/>
          <w:bCs/>
          <w:sz w:val="24"/>
          <w:szCs w:val="24"/>
        </w:rPr>
        <w:t>,</w:t>
      </w:r>
    </w:p>
    <w:p w:rsidR="003D1616" w:rsidRPr="006C316B" w:rsidRDefault="003D1616" w:rsidP="003D161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6C316B">
        <w:rPr>
          <w:b/>
          <w:bCs/>
          <w:sz w:val="24"/>
          <w:szCs w:val="24"/>
        </w:rPr>
        <w:t>расположенного</w:t>
      </w:r>
      <w:proofErr w:type="gramEnd"/>
      <w:r w:rsidRPr="006C316B">
        <w:rPr>
          <w:b/>
          <w:bCs/>
          <w:sz w:val="24"/>
          <w:szCs w:val="24"/>
        </w:rPr>
        <w:t xml:space="preserve"> по адресу: г.</w:t>
      </w:r>
      <w:r>
        <w:rPr>
          <w:b/>
          <w:bCs/>
          <w:sz w:val="24"/>
          <w:szCs w:val="24"/>
        </w:rPr>
        <w:t xml:space="preserve"> </w:t>
      </w:r>
      <w:r w:rsidRPr="006C316B">
        <w:rPr>
          <w:b/>
          <w:bCs/>
          <w:sz w:val="24"/>
          <w:szCs w:val="24"/>
        </w:rPr>
        <w:t xml:space="preserve">Сосновый Бор, </w:t>
      </w:r>
      <w:r>
        <w:rPr>
          <w:b/>
          <w:bCs/>
          <w:sz w:val="24"/>
          <w:szCs w:val="24"/>
        </w:rPr>
        <w:t>ул. Сибирская д.10</w:t>
      </w:r>
    </w:p>
    <w:p w:rsidR="003D1616" w:rsidRDefault="003D1616" w:rsidP="003D161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4997" w:type="pct"/>
        <w:tblInd w:w="108" w:type="dxa"/>
        <w:tblLook w:val="04A0" w:firstRow="1" w:lastRow="0" w:firstColumn="1" w:lastColumn="0" w:noHBand="0" w:noVBand="1"/>
      </w:tblPr>
      <w:tblGrid>
        <w:gridCol w:w="617"/>
        <w:gridCol w:w="7360"/>
        <w:gridCol w:w="1871"/>
      </w:tblGrid>
      <w:tr w:rsidR="003D1616" w:rsidRPr="006C316B" w:rsidTr="003F7DAC">
        <w:trPr>
          <w:trHeight w:val="93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616" w:rsidRPr="009C1AB2" w:rsidRDefault="003D1616" w:rsidP="003F7DAC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C1AB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C1AB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616" w:rsidRPr="009C1AB2" w:rsidRDefault="003D1616" w:rsidP="003F7DAC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616" w:rsidRPr="009C1AB2" w:rsidRDefault="003D1616" w:rsidP="003F7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Размер платы за содержание жилого помещения (руб./</w:t>
            </w:r>
            <w:proofErr w:type="spellStart"/>
            <w:r>
              <w:rPr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b/>
                <w:bCs/>
                <w:sz w:val="24"/>
                <w:szCs w:val="24"/>
              </w:rPr>
              <w:t>. в месяц)</w:t>
            </w:r>
          </w:p>
        </w:tc>
      </w:tr>
      <w:tr w:rsidR="003D1616" w:rsidRPr="006C316B" w:rsidTr="003F7DAC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616" w:rsidRPr="009C1AB2" w:rsidRDefault="003D1616" w:rsidP="003F7DAC">
            <w:pPr>
              <w:jc w:val="center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>1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1616" w:rsidRPr="009C1AB2" w:rsidRDefault="003D1616" w:rsidP="003F7DAC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электротехнического оборудования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16" w:rsidRPr="00D5140B" w:rsidRDefault="003D1616" w:rsidP="003F7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1,77</w:t>
            </w:r>
          </w:p>
        </w:tc>
      </w:tr>
      <w:tr w:rsidR="003D1616" w:rsidRPr="006C316B" w:rsidTr="003F7DAC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616" w:rsidRPr="006C316B" w:rsidRDefault="003D1616" w:rsidP="003F7DAC">
            <w:pPr>
              <w:jc w:val="center"/>
              <w:rPr>
                <w:sz w:val="24"/>
                <w:szCs w:val="24"/>
              </w:rPr>
            </w:pPr>
            <w:r w:rsidRPr="006C316B">
              <w:rPr>
                <w:sz w:val="24"/>
                <w:szCs w:val="24"/>
              </w:rPr>
              <w:t>2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616" w:rsidRPr="006C316B" w:rsidRDefault="003D1616" w:rsidP="003F7DAC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сантехнического оборудования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16" w:rsidRPr="00D5140B" w:rsidRDefault="003D1616" w:rsidP="003F7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  <w:r w:rsidRPr="005025C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88</w:t>
            </w:r>
          </w:p>
        </w:tc>
      </w:tr>
      <w:tr w:rsidR="003D1616" w:rsidRPr="006C316B" w:rsidTr="003F7DAC">
        <w:trPr>
          <w:trHeight w:val="2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1616" w:rsidRPr="006C316B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D1616" w:rsidRPr="006C316B" w:rsidRDefault="003D1616" w:rsidP="003F7DAC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конструктивных элементов зданий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16" w:rsidRPr="005025C3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025C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78</w:t>
            </w:r>
          </w:p>
        </w:tc>
      </w:tr>
      <w:tr w:rsidR="003D1616" w:rsidRPr="006C316B" w:rsidTr="003F7DAC">
        <w:trPr>
          <w:trHeight w:val="2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16" w:rsidRPr="006C316B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616" w:rsidRPr="006C316B" w:rsidRDefault="003D1616" w:rsidP="003F7DAC">
            <w:pPr>
              <w:jc w:val="both"/>
              <w:rPr>
                <w:sz w:val="24"/>
                <w:szCs w:val="24"/>
              </w:rPr>
            </w:pPr>
            <w:r w:rsidRPr="000F2934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содержанию иного общего имущества</w:t>
            </w:r>
            <w:r w:rsidRPr="009C1A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многоквартирном доме</w:t>
            </w:r>
            <w:r w:rsidRPr="009C1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16" w:rsidRPr="005025C3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025C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13</w:t>
            </w:r>
          </w:p>
        </w:tc>
      </w:tr>
      <w:tr w:rsidR="003D1616" w:rsidRPr="006C316B" w:rsidTr="003F7DAC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16" w:rsidRPr="006C316B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616" w:rsidRPr="000F2934" w:rsidRDefault="003D1616" w:rsidP="003F7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аварийно-диспетчерской службы (АДС)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16" w:rsidRPr="005025C3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1,40</w:t>
            </w:r>
          </w:p>
        </w:tc>
      </w:tr>
      <w:tr w:rsidR="003D1616" w:rsidRPr="006C316B" w:rsidTr="003F7DAC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16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616" w:rsidRPr="006C316B" w:rsidRDefault="003D1616" w:rsidP="003F7DAC">
            <w:pPr>
              <w:rPr>
                <w:sz w:val="24"/>
                <w:szCs w:val="24"/>
              </w:rPr>
            </w:pPr>
            <w:r w:rsidRPr="000F2934">
              <w:rPr>
                <w:sz w:val="24"/>
                <w:szCs w:val="24"/>
              </w:rPr>
              <w:t>Управление содержанием и обслуживанием жилищного фонда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16" w:rsidRPr="005025C3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2,24</w:t>
            </w:r>
          </w:p>
        </w:tc>
      </w:tr>
      <w:tr w:rsidR="003D1616" w:rsidRPr="006C316B" w:rsidTr="003F7DAC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16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616" w:rsidRPr="000F2934" w:rsidRDefault="003D1616" w:rsidP="003F7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содержанию внутридомового газового оборудования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16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3D1616" w:rsidRPr="006C316B" w:rsidTr="003F7DAC">
        <w:trPr>
          <w:trHeight w:val="285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1616" w:rsidRPr="006C316B" w:rsidRDefault="003D1616" w:rsidP="003F7DAC">
            <w:pPr>
              <w:jc w:val="center"/>
              <w:rPr>
                <w:sz w:val="24"/>
                <w:szCs w:val="24"/>
              </w:rPr>
            </w:pPr>
            <w:r w:rsidRPr="006C316B">
              <w:rPr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616" w:rsidRPr="006C316B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19,70</w:t>
            </w:r>
          </w:p>
        </w:tc>
      </w:tr>
    </w:tbl>
    <w:p w:rsidR="003D1616" w:rsidRDefault="003D1616" w:rsidP="003D1616">
      <w:pPr>
        <w:ind w:left="142"/>
        <w:jc w:val="both"/>
      </w:pPr>
      <w:r w:rsidRPr="00681A61">
        <w:t>*без учета платы за холодную воду, горячую воду, отведение сточных вод, электрическую энергию, потребляемые при содержании общего имущества</w:t>
      </w:r>
      <w:r>
        <w:t xml:space="preserve"> (СОИ)</w:t>
      </w:r>
      <w:r w:rsidRPr="00681A61">
        <w:t xml:space="preserve"> в многоквартирном доме, </w:t>
      </w:r>
      <w:r>
        <w:t xml:space="preserve">а также коммунальной услуги по вывозу ТКО. </w:t>
      </w: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D8594F" w:rsidRDefault="00D8594F" w:rsidP="003D1616">
      <w:pPr>
        <w:ind w:left="142"/>
        <w:jc w:val="both"/>
      </w:pPr>
    </w:p>
    <w:p w:rsidR="00D8594F" w:rsidRDefault="00D8594F" w:rsidP="003D1616">
      <w:pPr>
        <w:ind w:left="142"/>
        <w:jc w:val="both"/>
      </w:pPr>
    </w:p>
    <w:p w:rsidR="00D8594F" w:rsidRDefault="00D8594F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spacing w:after="160" w:line="259" w:lineRule="auto"/>
      </w:pPr>
    </w:p>
    <w:p w:rsidR="003D1616" w:rsidRPr="00ED31AD" w:rsidRDefault="003D1616" w:rsidP="003D1616">
      <w:pPr>
        <w:jc w:val="right"/>
        <w:rPr>
          <w:sz w:val="24"/>
        </w:rPr>
      </w:pPr>
      <w:r w:rsidRPr="00ED31AD">
        <w:rPr>
          <w:sz w:val="24"/>
        </w:rPr>
        <w:t>Приложение № 2</w:t>
      </w:r>
    </w:p>
    <w:p w:rsidR="003D1616" w:rsidRPr="00ED31AD" w:rsidRDefault="003D1616" w:rsidP="003D1616">
      <w:pPr>
        <w:jc w:val="right"/>
        <w:rPr>
          <w:sz w:val="24"/>
        </w:rPr>
      </w:pPr>
      <w:r w:rsidRPr="00ED31AD">
        <w:rPr>
          <w:sz w:val="24"/>
        </w:rPr>
        <w:t>к постановлению администрации</w:t>
      </w:r>
    </w:p>
    <w:p w:rsidR="003D1616" w:rsidRPr="00ED31AD" w:rsidRDefault="003D1616" w:rsidP="003D1616">
      <w:pPr>
        <w:jc w:val="right"/>
        <w:rPr>
          <w:sz w:val="24"/>
        </w:rPr>
      </w:pPr>
      <w:r w:rsidRPr="00ED31AD">
        <w:rPr>
          <w:sz w:val="24"/>
        </w:rPr>
        <w:t xml:space="preserve"> Сосновоборского городского округа</w:t>
      </w:r>
    </w:p>
    <w:p w:rsidR="003D1616" w:rsidRPr="00ED31AD" w:rsidRDefault="00D8594F" w:rsidP="003D1616">
      <w:pPr>
        <w:jc w:val="right"/>
        <w:rPr>
          <w:sz w:val="24"/>
        </w:rPr>
      </w:pPr>
      <w:r>
        <w:rPr>
          <w:sz w:val="24"/>
        </w:rPr>
        <w:t>от 24/11/2025 № 3252</w:t>
      </w:r>
    </w:p>
    <w:p w:rsidR="003D1616" w:rsidRDefault="003D1616" w:rsidP="003D1616">
      <w:pPr>
        <w:jc w:val="right"/>
        <w:rPr>
          <w:sz w:val="24"/>
        </w:rPr>
      </w:pPr>
      <w:r w:rsidRPr="00ED31AD">
        <w:rPr>
          <w:b/>
          <w:sz w:val="24"/>
        </w:rPr>
        <w:t xml:space="preserve"> </w:t>
      </w:r>
    </w:p>
    <w:p w:rsidR="003D1616" w:rsidRPr="006C316B" w:rsidRDefault="003D1616" w:rsidP="003D161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C316B">
        <w:rPr>
          <w:b/>
          <w:bCs/>
          <w:sz w:val="24"/>
          <w:szCs w:val="24"/>
        </w:rPr>
        <w:t>Размер платы за содержание жилого помещения многоквартирно</w:t>
      </w:r>
      <w:r>
        <w:rPr>
          <w:b/>
          <w:bCs/>
          <w:sz w:val="24"/>
          <w:szCs w:val="24"/>
        </w:rPr>
        <w:t>го</w:t>
      </w:r>
      <w:r w:rsidRPr="006C316B">
        <w:rPr>
          <w:b/>
          <w:bCs/>
          <w:sz w:val="24"/>
          <w:szCs w:val="24"/>
        </w:rPr>
        <w:t xml:space="preserve"> дом</w:t>
      </w:r>
      <w:r>
        <w:rPr>
          <w:b/>
          <w:bCs/>
          <w:sz w:val="24"/>
          <w:szCs w:val="24"/>
        </w:rPr>
        <w:t>а</w:t>
      </w:r>
      <w:r w:rsidRPr="006C316B">
        <w:rPr>
          <w:b/>
          <w:bCs/>
          <w:sz w:val="24"/>
          <w:szCs w:val="24"/>
        </w:rPr>
        <w:t>,</w:t>
      </w:r>
    </w:p>
    <w:p w:rsidR="003D1616" w:rsidRDefault="003D1616" w:rsidP="003D161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6C316B">
        <w:rPr>
          <w:b/>
          <w:bCs/>
          <w:sz w:val="24"/>
          <w:szCs w:val="24"/>
        </w:rPr>
        <w:t>расположенного</w:t>
      </w:r>
      <w:proofErr w:type="gramEnd"/>
      <w:r w:rsidRPr="006C316B">
        <w:rPr>
          <w:b/>
          <w:bCs/>
          <w:sz w:val="24"/>
          <w:szCs w:val="24"/>
        </w:rPr>
        <w:t xml:space="preserve"> по адресу: г.</w:t>
      </w:r>
      <w:r>
        <w:rPr>
          <w:b/>
          <w:bCs/>
          <w:sz w:val="24"/>
          <w:szCs w:val="24"/>
        </w:rPr>
        <w:t xml:space="preserve"> </w:t>
      </w:r>
      <w:r w:rsidRPr="006C316B">
        <w:rPr>
          <w:b/>
          <w:bCs/>
          <w:sz w:val="24"/>
          <w:szCs w:val="24"/>
        </w:rPr>
        <w:t>Сосновый Бор,</w:t>
      </w:r>
      <w:r>
        <w:rPr>
          <w:b/>
          <w:bCs/>
          <w:sz w:val="24"/>
          <w:szCs w:val="24"/>
        </w:rPr>
        <w:t xml:space="preserve"> ул. Сибирская д</w:t>
      </w:r>
      <w:r w:rsidRPr="000F293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16</w:t>
      </w:r>
    </w:p>
    <w:p w:rsidR="003D1616" w:rsidRDefault="003D1616" w:rsidP="003D161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4997" w:type="pct"/>
        <w:tblInd w:w="108" w:type="dxa"/>
        <w:tblLook w:val="04A0" w:firstRow="1" w:lastRow="0" w:firstColumn="1" w:lastColumn="0" w:noHBand="0" w:noVBand="1"/>
      </w:tblPr>
      <w:tblGrid>
        <w:gridCol w:w="617"/>
        <w:gridCol w:w="7360"/>
        <w:gridCol w:w="1871"/>
      </w:tblGrid>
      <w:tr w:rsidR="003D1616" w:rsidRPr="006C316B" w:rsidTr="003F7DAC">
        <w:trPr>
          <w:trHeight w:val="93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616" w:rsidRPr="009C1AB2" w:rsidRDefault="003D1616" w:rsidP="003F7DAC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C1AB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C1AB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616" w:rsidRPr="009C1AB2" w:rsidRDefault="003D1616" w:rsidP="003F7DAC">
            <w:pPr>
              <w:jc w:val="center"/>
              <w:rPr>
                <w:b/>
                <w:bCs/>
                <w:sz w:val="24"/>
                <w:szCs w:val="24"/>
              </w:rPr>
            </w:pPr>
            <w:r w:rsidRPr="009C1AB2">
              <w:rPr>
                <w:b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616" w:rsidRPr="009C1AB2" w:rsidRDefault="003D1616" w:rsidP="003F7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Размер платы за содержание жилого помещения (руб./</w:t>
            </w:r>
            <w:proofErr w:type="spellStart"/>
            <w:r>
              <w:rPr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b/>
                <w:bCs/>
                <w:sz w:val="24"/>
                <w:szCs w:val="24"/>
              </w:rPr>
              <w:t>. в месяц)</w:t>
            </w:r>
          </w:p>
        </w:tc>
      </w:tr>
      <w:tr w:rsidR="003D1616" w:rsidRPr="006C316B" w:rsidTr="003F7DAC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616" w:rsidRPr="009C1AB2" w:rsidRDefault="003D1616" w:rsidP="003F7DAC">
            <w:pPr>
              <w:jc w:val="center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>1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1616" w:rsidRPr="009C1AB2" w:rsidRDefault="003D1616" w:rsidP="003F7DAC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электротехнического оборудования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16" w:rsidRPr="00D5140B" w:rsidRDefault="003D1616" w:rsidP="003F7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1,77</w:t>
            </w:r>
          </w:p>
        </w:tc>
      </w:tr>
      <w:tr w:rsidR="003D1616" w:rsidRPr="006C316B" w:rsidTr="003F7DAC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616" w:rsidRPr="006C316B" w:rsidRDefault="003D1616" w:rsidP="003F7DAC">
            <w:pPr>
              <w:jc w:val="center"/>
              <w:rPr>
                <w:sz w:val="24"/>
                <w:szCs w:val="24"/>
              </w:rPr>
            </w:pPr>
            <w:r w:rsidRPr="006C316B">
              <w:rPr>
                <w:sz w:val="24"/>
                <w:szCs w:val="24"/>
              </w:rPr>
              <w:t>2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616" w:rsidRPr="006C316B" w:rsidRDefault="003D1616" w:rsidP="003F7DAC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сантехнического оборудования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16" w:rsidRPr="00D5140B" w:rsidRDefault="003D1616" w:rsidP="003F7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4,88</w:t>
            </w:r>
          </w:p>
        </w:tc>
      </w:tr>
      <w:tr w:rsidR="003D1616" w:rsidRPr="006C316B" w:rsidTr="003F7DAC">
        <w:trPr>
          <w:trHeight w:val="2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1616" w:rsidRPr="006C316B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D1616" w:rsidRPr="006C316B" w:rsidRDefault="003D1616" w:rsidP="003F7DAC">
            <w:pPr>
              <w:jc w:val="both"/>
              <w:rPr>
                <w:sz w:val="24"/>
                <w:szCs w:val="24"/>
              </w:rPr>
            </w:pPr>
            <w:r w:rsidRPr="009C1AB2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обслуживанию и ремонту конструктивных элементов зданий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16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  <w:p w:rsidR="003D1616" w:rsidRPr="005025C3" w:rsidRDefault="003D1616" w:rsidP="003F7DAC">
            <w:pPr>
              <w:jc w:val="center"/>
              <w:rPr>
                <w:sz w:val="24"/>
                <w:szCs w:val="24"/>
              </w:rPr>
            </w:pPr>
          </w:p>
        </w:tc>
      </w:tr>
      <w:tr w:rsidR="003D1616" w:rsidRPr="006C316B" w:rsidTr="003F7DAC">
        <w:trPr>
          <w:trHeight w:val="2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16" w:rsidRPr="006C316B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616" w:rsidRPr="006C316B" w:rsidRDefault="003D1616" w:rsidP="003F7DAC">
            <w:pPr>
              <w:jc w:val="both"/>
              <w:rPr>
                <w:sz w:val="24"/>
                <w:szCs w:val="24"/>
              </w:rPr>
            </w:pPr>
            <w:r w:rsidRPr="000F2934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>содержанию иного общего имущества</w:t>
            </w:r>
            <w:r w:rsidRPr="009C1A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многоквартирном доме</w:t>
            </w:r>
            <w:r w:rsidRPr="009C1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16" w:rsidRPr="005025C3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5,13</w:t>
            </w:r>
          </w:p>
        </w:tc>
      </w:tr>
      <w:tr w:rsidR="003D1616" w:rsidRPr="006C316B" w:rsidTr="003F7DAC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16" w:rsidRPr="006C316B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616" w:rsidRPr="000F2934" w:rsidRDefault="003D1616" w:rsidP="003F7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аварийно-диспетчерской службы (АДС)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16" w:rsidRPr="005025C3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1,40</w:t>
            </w:r>
          </w:p>
        </w:tc>
      </w:tr>
      <w:tr w:rsidR="003D1616" w:rsidRPr="006C316B" w:rsidTr="003F7DAC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16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616" w:rsidRPr="006C316B" w:rsidRDefault="003D1616" w:rsidP="003F7DAC">
            <w:pPr>
              <w:rPr>
                <w:sz w:val="24"/>
                <w:szCs w:val="24"/>
              </w:rPr>
            </w:pPr>
            <w:r w:rsidRPr="000F2934">
              <w:rPr>
                <w:sz w:val="24"/>
                <w:szCs w:val="24"/>
              </w:rPr>
              <w:t>Управление содержанием и обслуживанием жилищного фонда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16" w:rsidRPr="005025C3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2,24</w:t>
            </w:r>
          </w:p>
        </w:tc>
      </w:tr>
      <w:tr w:rsidR="003D1616" w:rsidRPr="006C316B" w:rsidTr="003F7DAC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16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616" w:rsidRPr="000F2934" w:rsidRDefault="003D1616" w:rsidP="003F7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содержанию внутридомового газового оборудования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16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3D1616" w:rsidRPr="006C316B" w:rsidTr="003F7DAC">
        <w:trPr>
          <w:trHeight w:val="285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1616" w:rsidRPr="006C316B" w:rsidRDefault="003D1616" w:rsidP="003F7DAC">
            <w:pPr>
              <w:jc w:val="center"/>
              <w:rPr>
                <w:sz w:val="24"/>
                <w:szCs w:val="24"/>
              </w:rPr>
            </w:pPr>
            <w:r w:rsidRPr="006C316B">
              <w:rPr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616" w:rsidRPr="006C316B" w:rsidRDefault="003D1616" w:rsidP="003F7DA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19,70</w:t>
            </w:r>
          </w:p>
        </w:tc>
      </w:tr>
    </w:tbl>
    <w:p w:rsidR="003D1616" w:rsidRDefault="003D1616" w:rsidP="003D1616">
      <w:pPr>
        <w:ind w:left="142"/>
        <w:jc w:val="both"/>
      </w:pPr>
      <w:r w:rsidRPr="00681A61">
        <w:t>*без учета платы за холодную воду, горячую воду, отведение сточных вод, электрическую энергию, потребляемые при содержании общего имущества</w:t>
      </w:r>
      <w:r>
        <w:t xml:space="preserve"> (СОИ)</w:t>
      </w:r>
      <w:r w:rsidRPr="00681A61">
        <w:t xml:space="preserve"> в </w:t>
      </w:r>
      <w:r>
        <w:t>М</w:t>
      </w:r>
      <w:r w:rsidRPr="00681A61">
        <w:t xml:space="preserve">ногоквартирном доме, </w:t>
      </w:r>
      <w:r>
        <w:t xml:space="preserve">а также коммунальной услуги по вывозу ТКО. </w:t>
      </w: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ind w:left="142"/>
        <w:jc w:val="both"/>
      </w:pPr>
    </w:p>
    <w:p w:rsidR="003D1616" w:rsidRDefault="003D1616" w:rsidP="003D1616">
      <w:pPr>
        <w:jc w:val="both"/>
        <w:rPr>
          <w:sz w:val="24"/>
        </w:rPr>
      </w:pPr>
    </w:p>
    <w:p w:rsidR="003D1616" w:rsidRDefault="003D1616" w:rsidP="003D1616">
      <w:pPr>
        <w:jc w:val="both"/>
        <w:rPr>
          <w:sz w:val="24"/>
        </w:rPr>
      </w:pPr>
    </w:p>
    <w:sectPr w:rsidR="003D161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1D" w:rsidRDefault="00F30C1D" w:rsidP="00762166">
      <w:r>
        <w:separator/>
      </w:r>
    </w:p>
  </w:endnote>
  <w:endnote w:type="continuationSeparator" w:id="0">
    <w:p w:rsidR="00F30C1D" w:rsidRDefault="00F30C1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94F" w:rsidRDefault="00D859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94F" w:rsidRDefault="00D8594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94F" w:rsidRDefault="00D859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1D" w:rsidRDefault="00F30C1D" w:rsidP="00762166">
      <w:r>
        <w:separator/>
      </w:r>
    </w:p>
  </w:footnote>
  <w:footnote w:type="continuationSeparator" w:id="0">
    <w:p w:rsidR="00F30C1D" w:rsidRDefault="00F30C1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94F" w:rsidRDefault="00D859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94F" w:rsidRDefault="00D859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9ce4b2a-995a-4d74-a67f-7e3632ccc04d"/>
  </w:docVars>
  <w:rsids>
    <w:rsidRoot w:val="003D1616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15BB1"/>
    <w:rsid w:val="001704D1"/>
    <w:rsid w:val="001B1787"/>
    <w:rsid w:val="001D34FF"/>
    <w:rsid w:val="001E56A2"/>
    <w:rsid w:val="001F407B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D1616"/>
    <w:rsid w:val="00425E4E"/>
    <w:rsid w:val="004442B1"/>
    <w:rsid w:val="00455CF7"/>
    <w:rsid w:val="00456157"/>
    <w:rsid w:val="00481632"/>
    <w:rsid w:val="00497413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8594F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A5D7C"/>
    <w:rsid w:val="00ED69D4"/>
    <w:rsid w:val="00EE0337"/>
    <w:rsid w:val="00EE27F0"/>
    <w:rsid w:val="00EE51E5"/>
    <w:rsid w:val="00F059CE"/>
    <w:rsid w:val="00F30C1D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318992a-1fd1-47b1-be1a-65b450971ee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5318992a-1fd1-47b1-be1a-65b450971eea.dot</Template>
  <TotalTime>1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2025-11-24T11:33:00Z</cp:lastPrinted>
  <dcterms:created xsi:type="dcterms:W3CDTF">2025-11-26T10:58:00Z</dcterms:created>
  <dcterms:modified xsi:type="dcterms:W3CDTF">2025-11-26T11:11:00Z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69ce4b2a-995a-4d74-a67f-7e3632ccc04d</vt:lpwstr>
  </property>
</Properties>
</file>