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D43E86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D43E86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E1552C" w:rsidRDefault="00E1552C" w:rsidP="00E1552C">
      <w:pPr>
        <w:rPr>
          <w:sz w:val="24"/>
        </w:rPr>
      </w:pPr>
      <w:r>
        <w:rPr>
          <w:sz w:val="24"/>
        </w:rPr>
        <w:t xml:space="preserve">                                                      от 04/12/2025 № 3379</w:t>
      </w:r>
    </w:p>
    <w:p w:rsidR="00762166" w:rsidRDefault="00762166" w:rsidP="00762166">
      <w:pPr>
        <w:jc w:val="both"/>
        <w:rPr>
          <w:sz w:val="24"/>
        </w:rPr>
      </w:pPr>
    </w:p>
    <w:p w:rsidR="0067212C" w:rsidRDefault="0067212C" w:rsidP="0067212C">
      <w:pPr>
        <w:rPr>
          <w:sz w:val="24"/>
          <w:szCs w:val="24"/>
        </w:rPr>
      </w:pPr>
      <w:r>
        <w:rPr>
          <w:sz w:val="24"/>
          <w:szCs w:val="24"/>
        </w:rPr>
        <w:t xml:space="preserve">Об утверждении перечня муниципальных услуг (работ), </w:t>
      </w:r>
    </w:p>
    <w:p w:rsidR="0067212C" w:rsidRDefault="0067212C" w:rsidP="0067212C">
      <w:pPr>
        <w:rPr>
          <w:sz w:val="24"/>
          <w:szCs w:val="24"/>
        </w:rPr>
      </w:pPr>
      <w:r>
        <w:rPr>
          <w:sz w:val="24"/>
          <w:szCs w:val="24"/>
        </w:rPr>
        <w:t xml:space="preserve">выполняемых </w:t>
      </w:r>
      <w:proofErr w:type="spellStart"/>
      <w:r>
        <w:rPr>
          <w:sz w:val="24"/>
          <w:szCs w:val="24"/>
        </w:rPr>
        <w:t>Сосновоборским</w:t>
      </w:r>
      <w:proofErr w:type="spellEnd"/>
      <w:r>
        <w:rPr>
          <w:sz w:val="24"/>
          <w:szCs w:val="24"/>
        </w:rPr>
        <w:t xml:space="preserve"> муниципальным бюджетным </w:t>
      </w:r>
    </w:p>
    <w:p w:rsidR="0067212C" w:rsidRDefault="0067212C" w:rsidP="0067212C">
      <w:pPr>
        <w:rPr>
          <w:sz w:val="24"/>
          <w:szCs w:val="24"/>
        </w:rPr>
      </w:pPr>
      <w:r>
        <w:rPr>
          <w:sz w:val="24"/>
          <w:szCs w:val="24"/>
        </w:rPr>
        <w:t xml:space="preserve">учреждением </w:t>
      </w:r>
      <w:r w:rsidRPr="00BC15FF">
        <w:rPr>
          <w:sz w:val="24"/>
          <w:szCs w:val="24"/>
        </w:rPr>
        <w:t>«</w:t>
      </w:r>
      <w:r>
        <w:rPr>
          <w:sz w:val="24"/>
          <w:szCs w:val="24"/>
        </w:rPr>
        <w:t>Управление строительства и благоустройства</w:t>
      </w:r>
      <w:r w:rsidRPr="00BC15FF">
        <w:rPr>
          <w:sz w:val="24"/>
          <w:szCs w:val="24"/>
        </w:rPr>
        <w:t>»</w:t>
      </w:r>
      <w:r>
        <w:rPr>
          <w:sz w:val="24"/>
          <w:szCs w:val="24"/>
        </w:rPr>
        <w:t>,</w:t>
      </w:r>
    </w:p>
    <w:p w:rsidR="0067212C" w:rsidRDefault="0067212C" w:rsidP="0067212C">
      <w:pPr>
        <w:rPr>
          <w:sz w:val="24"/>
          <w:szCs w:val="24"/>
        </w:rPr>
      </w:pPr>
      <w:r>
        <w:rPr>
          <w:sz w:val="24"/>
          <w:szCs w:val="24"/>
        </w:rPr>
        <w:t xml:space="preserve">финансируемого из бюджета муниципального образования </w:t>
      </w:r>
    </w:p>
    <w:p w:rsidR="0067212C" w:rsidRDefault="0067212C" w:rsidP="0067212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</w:t>
      </w:r>
    </w:p>
    <w:p w:rsidR="0067212C" w:rsidRDefault="0067212C" w:rsidP="0067212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7212C" w:rsidRDefault="0067212C" w:rsidP="0067212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7212C" w:rsidRDefault="0067212C" w:rsidP="0067212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7212C" w:rsidRPr="001C67CF" w:rsidRDefault="0067212C" w:rsidP="0067212C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соответствии с пунктом 3 статьи 69.2 Бюджетного кодекса РФ администрация Сосновоборского городского округа </w:t>
      </w:r>
      <w:r w:rsidRPr="001C67CF">
        <w:rPr>
          <w:sz w:val="24"/>
          <w:szCs w:val="24"/>
        </w:rPr>
        <w:t xml:space="preserve">  </w:t>
      </w:r>
      <w:proofErr w:type="gramStart"/>
      <w:r w:rsidRPr="001C67CF">
        <w:rPr>
          <w:b/>
          <w:sz w:val="24"/>
          <w:szCs w:val="24"/>
        </w:rPr>
        <w:t>п</w:t>
      </w:r>
      <w:proofErr w:type="gramEnd"/>
      <w:r w:rsidRPr="001C67CF">
        <w:rPr>
          <w:b/>
          <w:sz w:val="24"/>
          <w:szCs w:val="24"/>
        </w:rPr>
        <w:t xml:space="preserve"> о с т а н о в л я е т:</w:t>
      </w:r>
    </w:p>
    <w:p w:rsidR="0067212C" w:rsidRPr="001C67CF" w:rsidRDefault="0067212C" w:rsidP="0067212C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67212C" w:rsidRPr="001D7018" w:rsidRDefault="0067212C" w:rsidP="0067212C">
      <w:pPr>
        <w:ind w:firstLine="709"/>
        <w:jc w:val="both"/>
        <w:rPr>
          <w:sz w:val="24"/>
          <w:szCs w:val="24"/>
        </w:rPr>
      </w:pPr>
      <w:r w:rsidRPr="001D7018">
        <w:rPr>
          <w:sz w:val="24"/>
          <w:szCs w:val="24"/>
        </w:rPr>
        <w:t xml:space="preserve">1.  Утвердить Перечень муниципальных услуг (работ), выполняемых </w:t>
      </w:r>
      <w:proofErr w:type="spellStart"/>
      <w:r w:rsidRPr="001D7018">
        <w:rPr>
          <w:sz w:val="24"/>
          <w:szCs w:val="24"/>
        </w:rPr>
        <w:t>Сосновоборским</w:t>
      </w:r>
      <w:proofErr w:type="spellEnd"/>
      <w:r w:rsidRPr="001D7018">
        <w:rPr>
          <w:sz w:val="24"/>
          <w:szCs w:val="24"/>
        </w:rPr>
        <w:t xml:space="preserve"> муниципальным бюджетным учреждением «Управление строительства и благоустройства», финансируемым из бюджета муниципального образования </w:t>
      </w:r>
      <w:proofErr w:type="spellStart"/>
      <w:r w:rsidRPr="001D7018">
        <w:rPr>
          <w:sz w:val="24"/>
          <w:szCs w:val="24"/>
        </w:rPr>
        <w:t>Сосновоборский</w:t>
      </w:r>
      <w:proofErr w:type="spellEnd"/>
      <w:r w:rsidRPr="001D7018">
        <w:rPr>
          <w:sz w:val="24"/>
          <w:szCs w:val="24"/>
        </w:rPr>
        <w:t xml:space="preserve"> городской округ Ленинградской области </w:t>
      </w:r>
      <w:r>
        <w:rPr>
          <w:sz w:val="24"/>
          <w:szCs w:val="24"/>
        </w:rPr>
        <w:t>(Приложение)</w:t>
      </w:r>
      <w:r w:rsidRPr="001D7018">
        <w:rPr>
          <w:sz w:val="24"/>
          <w:szCs w:val="24"/>
        </w:rPr>
        <w:t>.</w:t>
      </w:r>
    </w:p>
    <w:p w:rsidR="0067212C" w:rsidRDefault="0067212C" w:rsidP="0067212C">
      <w:pPr>
        <w:ind w:firstLine="709"/>
        <w:jc w:val="both"/>
        <w:rPr>
          <w:sz w:val="24"/>
          <w:szCs w:val="24"/>
        </w:rPr>
      </w:pPr>
    </w:p>
    <w:p w:rsidR="0067212C" w:rsidRDefault="0067212C" w:rsidP="0067212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1C67CF">
        <w:rPr>
          <w:sz w:val="24"/>
          <w:szCs w:val="24"/>
        </w:rPr>
        <w:t>. Отделу по связям с общественностью (пресс-центр)</w:t>
      </w:r>
      <w:r>
        <w:rPr>
          <w:sz w:val="24"/>
          <w:szCs w:val="24"/>
        </w:rPr>
        <w:t xml:space="preserve"> администрации</w:t>
      </w:r>
      <w:r w:rsidRPr="001C67CF">
        <w:rPr>
          <w:sz w:val="24"/>
          <w:szCs w:val="24"/>
        </w:rPr>
        <w:t xml:space="preserve"> </w:t>
      </w:r>
      <w:proofErr w:type="gramStart"/>
      <w:r w:rsidRPr="001C67CF">
        <w:rPr>
          <w:sz w:val="24"/>
          <w:szCs w:val="24"/>
        </w:rPr>
        <w:t>разместить</w:t>
      </w:r>
      <w:proofErr w:type="gramEnd"/>
      <w:r w:rsidRPr="001C67CF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67212C" w:rsidRDefault="0067212C" w:rsidP="0067212C">
      <w:pPr>
        <w:ind w:firstLine="709"/>
        <w:jc w:val="both"/>
        <w:rPr>
          <w:sz w:val="24"/>
          <w:szCs w:val="24"/>
        </w:rPr>
      </w:pPr>
    </w:p>
    <w:p w:rsidR="0067212C" w:rsidRDefault="0067212C" w:rsidP="0067212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Общему отделу администрации обнародовать настоящее постановление на электронном сайте городской газеты «Маяк».</w:t>
      </w:r>
    </w:p>
    <w:p w:rsidR="0067212C" w:rsidRDefault="0067212C" w:rsidP="0067212C">
      <w:pPr>
        <w:ind w:firstLine="709"/>
        <w:jc w:val="both"/>
        <w:rPr>
          <w:sz w:val="24"/>
          <w:szCs w:val="24"/>
        </w:rPr>
      </w:pPr>
    </w:p>
    <w:p w:rsidR="0067212C" w:rsidRPr="001C67CF" w:rsidRDefault="0067212C" w:rsidP="0067212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  </w:t>
      </w:r>
      <w:r w:rsidRPr="00AC28DD">
        <w:rPr>
          <w:sz w:val="24"/>
          <w:szCs w:val="24"/>
        </w:rPr>
        <w:t>Настоящее постановление вступает в силу со дня официального обнародования</w:t>
      </w:r>
      <w:r>
        <w:rPr>
          <w:sz w:val="24"/>
          <w:szCs w:val="24"/>
        </w:rPr>
        <w:t>.</w:t>
      </w:r>
    </w:p>
    <w:p w:rsidR="0067212C" w:rsidRDefault="0067212C" w:rsidP="0067212C">
      <w:pPr>
        <w:ind w:firstLine="709"/>
        <w:jc w:val="both"/>
        <w:rPr>
          <w:sz w:val="24"/>
          <w:szCs w:val="24"/>
        </w:rPr>
      </w:pPr>
    </w:p>
    <w:p w:rsidR="0067212C" w:rsidRDefault="0067212C" w:rsidP="0067212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1C67C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</w:t>
      </w:r>
      <w:proofErr w:type="gramStart"/>
      <w:r w:rsidRPr="001C67CF">
        <w:rPr>
          <w:sz w:val="24"/>
          <w:szCs w:val="24"/>
        </w:rPr>
        <w:t>Контроль за</w:t>
      </w:r>
      <w:proofErr w:type="gramEnd"/>
      <w:r w:rsidRPr="001C67CF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</w:t>
      </w:r>
      <w:r>
        <w:rPr>
          <w:sz w:val="24"/>
          <w:szCs w:val="24"/>
        </w:rPr>
        <w:t xml:space="preserve">но-коммунальному комплексу </w:t>
      </w:r>
      <w:r w:rsidRPr="001C67CF">
        <w:rPr>
          <w:sz w:val="24"/>
          <w:szCs w:val="24"/>
        </w:rPr>
        <w:t>Иванова</w:t>
      </w:r>
      <w:r>
        <w:rPr>
          <w:sz w:val="24"/>
          <w:szCs w:val="24"/>
        </w:rPr>
        <w:t xml:space="preserve"> А.В</w:t>
      </w:r>
      <w:r w:rsidRPr="001C67CF">
        <w:rPr>
          <w:sz w:val="24"/>
          <w:szCs w:val="24"/>
        </w:rPr>
        <w:t>.</w:t>
      </w:r>
    </w:p>
    <w:p w:rsidR="0067212C" w:rsidRDefault="0067212C" w:rsidP="0067212C">
      <w:pPr>
        <w:rPr>
          <w:sz w:val="24"/>
          <w:szCs w:val="24"/>
        </w:rPr>
      </w:pPr>
    </w:p>
    <w:p w:rsidR="0067212C" w:rsidRDefault="0067212C" w:rsidP="0067212C">
      <w:pPr>
        <w:rPr>
          <w:sz w:val="24"/>
          <w:szCs w:val="24"/>
        </w:rPr>
      </w:pPr>
    </w:p>
    <w:p w:rsidR="0067212C" w:rsidRDefault="0067212C" w:rsidP="0067212C">
      <w:pPr>
        <w:rPr>
          <w:sz w:val="24"/>
          <w:szCs w:val="24"/>
        </w:rPr>
      </w:pPr>
    </w:p>
    <w:p w:rsidR="0067212C" w:rsidRPr="00C86A91" w:rsidRDefault="0067212C" w:rsidP="00C86A91">
      <w:pPr>
        <w:rPr>
          <w:color w:val="FF0000"/>
          <w:sz w:val="24"/>
          <w:szCs w:val="24"/>
        </w:rPr>
      </w:pPr>
      <w:r w:rsidRPr="00C86A91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67212C" w:rsidRDefault="0067212C" w:rsidP="0067212C">
      <w:pPr>
        <w:rPr>
          <w:sz w:val="24"/>
          <w:szCs w:val="24"/>
        </w:rPr>
      </w:pPr>
    </w:p>
    <w:p w:rsidR="0067212C" w:rsidRDefault="0067212C" w:rsidP="0067212C">
      <w:pPr>
        <w:rPr>
          <w:sz w:val="24"/>
          <w:szCs w:val="24"/>
        </w:rPr>
      </w:pPr>
    </w:p>
    <w:p w:rsidR="0067212C" w:rsidRPr="001D7018" w:rsidRDefault="0067212C" w:rsidP="0067212C">
      <w:pPr>
        <w:rPr>
          <w:sz w:val="24"/>
          <w:szCs w:val="24"/>
        </w:rPr>
      </w:pPr>
    </w:p>
    <w:p w:rsidR="0067212C" w:rsidRPr="001D7018" w:rsidRDefault="0067212C" w:rsidP="0067212C">
      <w:pPr>
        <w:rPr>
          <w:sz w:val="24"/>
          <w:szCs w:val="24"/>
        </w:rPr>
      </w:pPr>
    </w:p>
    <w:p w:rsidR="0067212C" w:rsidRPr="001D7018" w:rsidRDefault="0067212C" w:rsidP="0067212C">
      <w:pPr>
        <w:rPr>
          <w:sz w:val="24"/>
          <w:szCs w:val="24"/>
        </w:rPr>
      </w:pPr>
    </w:p>
    <w:p w:rsidR="0067212C" w:rsidRPr="001D7018" w:rsidRDefault="0067212C" w:rsidP="0067212C">
      <w:pPr>
        <w:jc w:val="both"/>
        <w:rPr>
          <w:sz w:val="24"/>
          <w:szCs w:val="24"/>
        </w:rPr>
      </w:pPr>
    </w:p>
    <w:p w:rsidR="0067212C" w:rsidRPr="001D7018" w:rsidRDefault="0067212C" w:rsidP="0067212C">
      <w:pPr>
        <w:jc w:val="both"/>
        <w:rPr>
          <w:sz w:val="24"/>
          <w:szCs w:val="24"/>
        </w:rPr>
      </w:pPr>
    </w:p>
    <w:p w:rsidR="0067212C" w:rsidRPr="001D7018" w:rsidRDefault="0067212C" w:rsidP="0067212C">
      <w:pPr>
        <w:jc w:val="both"/>
        <w:rPr>
          <w:sz w:val="24"/>
          <w:szCs w:val="24"/>
        </w:rPr>
      </w:pPr>
    </w:p>
    <w:p w:rsidR="0067212C" w:rsidRPr="001D7018" w:rsidRDefault="0067212C" w:rsidP="0067212C">
      <w:pPr>
        <w:jc w:val="both"/>
        <w:rPr>
          <w:sz w:val="24"/>
          <w:szCs w:val="24"/>
        </w:rPr>
      </w:pPr>
    </w:p>
    <w:p w:rsidR="0067212C" w:rsidRDefault="0067212C" w:rsidP="0067212C">
      <w:pPr>
        <w:spacing w:after="200" w:line="276" w:lineRule="auto"/>
        <w:sectPr w:rsidR="0067212C" w:rsidSect="001D70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7212C" w:rsidRDefault="0067212C" w:rsidP="0067212C">
      <w:pPr>
        <w:spacing w:after="200" w:line="276" w:lineRule="auto"/>
        <w:sectPr w:rsidR="0067212C" w:rsidSect="00EF72C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212C" w:rsidRPr="00D47991" w:rsidRDefault="0067212C" w:rsidP="0067212C">
      <w:pPr>
        <w:widowControl w:val="0"/>
        <w:snapToGrid w:val="0"/>
        <w:ind w:left="9912" w:firstLine="708"/>
        <w:jc w:val="right"/>
        <w:rPr>
          <w:sz w:val="24"/>
          <w:szCs w:val="24"/>
        </w:rPr>
      </w:pPr>
      <w:r w:rsidRPr="00D47991">
        <w:rPr>
          <w:sz w:val="24"/>
          <w:szCs w:val="24"/>
        </w:rPr>
        <w:lastRenderedPageBreak/>
        <w:t>УТВЕРЖДЕН</w:t>
      </w:r>
    </w:p>
    <w:p w:rsidR="0067212C" w:rsidRDefault="0067212C" w:rsidP="0067212C">
      <w:pPr>
        <w:widowControl w:val="0"/>
        <w:ind w:left="10620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6F37F2">
        <w:rPr>
          <w:sz w:val="24"/>
          <w:szCs w:val="24"/>
        </w:rPr>
        <w:t xml:space="preserve">остановлением администрации  </w:t>
      </w:r>
    </w:p>
    <w:p w:rsidR="0067212C" w:rsidRDefault="0067212C" w:rsidP="0067212C">
      <w:pPr>
        <w:widowControl w:val="0"/>
        <w:ind w:left="9912" w:firstLine="708"/>
        <w:jc w:val="right"/>
        <w:rPr>
          <w:sz w:val="24"/>
          <w:szCs w:val="24"/>
        </w:rPr>
      </w:pPr>
      <w:r w:rsidRPr="006F37F2">
        <w:rPr>
          <w:sz w:val="24"/>
          <w:szCs w:val="24"/>
        </w:rPr>
        <w:t>Сосновоборск</w:t>
      </w:r>
      <w:r>
        <w:rPr>
          <w:sz w:val="24"/>
          <w:szCs w:val="24"/>
        </w:rPr>
        <w:t>ого</w:t>
      </w:r>
      <w:r w:rsidRPr="006F37F2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>го</w:t>
      </w:r>
      <w:r w:rsidRPr="006F37F2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</w:t>
      </w:r>
      <w:r w:rsidRPr="006F37F2">
        <w:rPr>
          <w:sz w:val="24"/>
          <w:szCs w:val="24"/>
        </w:rPr>
        <w:t xml:space="preserve"> </w:t>
      </w:r>
    </w:p>
    <w:p w:rsidR="0067212C" w:rsidRDefault="0067212C" w:rsidP="0067212C">
      <w:pPr>
        <w:widowControl w:val="0"/>
        <w:ind w:left="9912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1552C">
        <w:rPr>
          <w:sz w:val="24"/>
          <w:szCs w:val="24"/>
        </w:rPr>
        <w:t>04/12/2025 № 3379</w:t>
      </w:r>
    </w:p>
    <w:p w:rsidR="0067212C" w:rsidRDefault="0067212C" w:rsidP="0067212C">
      <w:pPr>
        <w:widowControl w:val="0"/>
        <w:ind w:left="9912" w:firstLine="708"/>
        <w:jc w:val="right"/>
        <w:rPr>
          <w:sz w:val="24"/>
          <w:szCs w:val="24"/>
        </w:rPr>
      </w:pPr>
    </w:p>
    <w:p w:rsidR="0067212C" w:rsidRPr="006F37F2" w:rsidRDefault="0067212C" w:rsidP="0067212C">
      <w:pPr>
        <w:widowControl w:val="0"/>
        <w:ind w:left="9912" w:firstLine="708"/>
        <w:jc w:val="right"/>
        <w:rPr>
          <w:sz w:val="24"/>
          <w:szCs w:val="24"/>
        </w:rPr>
      </w:pPr>
      <w:r>
        <w:rPr>
          <w:sz w:val="24"/>
          <w:szCs w:val="24"/>
        </w:rPr>
        <w:t>(Приложение)</w:t>
      </w:r>
    </w:p>
    <w:p w:rsidR="0067212C" w:rsidRDefault="0067212C" w:rsidP="0067212C">
      <w:pPr>
        <w:spacing w:after="200" w:line="276" w:lineRule="auto"/>
      </w:pPr>
    </w:p>
    <w:p w:rsidR="0067212C" w:rsidRDefault="0067212C" w:rsidP="0067212C">
      <w:pPr>
        <w:spacing w:before="240" w:after="240"/>
        <w:ind w:left="425"/>
        <w:jc w:val="center"/>
        <w:rPr>
          <w:b/>
          <w:sz w:val="24"/>
          <w:szCs w:val="24"/>
        </w:rPr>
      </w:pPr>
      <w:r w:rsidRPr="001C67CF">
        <w:rPr>
          <w:b/>
          <w:sz w:val="24"/>
          <w:szCs w:val="24"/>
        </w:rPr>
        <w:t xml:space="preserve">Перечень муниципальных услуг (работ), выполняемых </w:t>
      </w:r>
      <w:proofErr w:type="spellStart"/>
      <w:r w:rsidRPr="001C67CF">
        <w:rPr>
          <w:b/>
          <w:sz w:val="24"/>
          <w:szCs w:val="24"/>
        </w:rPr>
        <w:t>Сосновоборским</w:t>
      </w:r>
      <w:proofErr w:type="spellEnd"/>
      <w:r w:rsidRPr="001C67CF">
        <w:rPr>
          <w:b/>
          <w:sz w:val="24"/>
          <w:szCs w:val="24"/>
        </w:rPr>
        <w:t xml:space="preserve"> муниципальным бюджетным учреждением «</w:t>
      </w:r>
      <w:r>
        <w:rPr>
          <w:b/>
          <w:sz w:val="24"/>
          <w:szCs w:val="24"/>
        </w:rPr>
        <w:t>Управление строительства и благоустройства</w:t>
      </w:r>
      <w:r w:rsidRPr="001C67CF">
        <w:rPr>
          <w:b/>
          <w:sz w:val="24"/>
          <w:szCs w:val="24"/>
        </w:rPr>
        <w:t>», финансируем</w:t>
      </w:r>
      <w:r>
        <w:rPr>
          <w:b/>
          <w:sz w:val="24"/>
          <w:szCs w:val="24"/>
        </w:rPr>
        <w:t>ым</w:t>
      </w:r>
      <w:r w:rsidRPr="001C67CF">
        <w:rPr>
          <w:b/>
          <w:sz w:val="24"/>
          <w:szCs w:val="24"/>
        </w:rPr>
        <w:t xml:space="preserve"> из бюджета муниципального образования </w:t>
      </w:r>
      <w:proofErr w:type="spellStart"/>
      <w:r w:rsidRPr="001C67CF">
        <w:rPr>
          <w:b/>
          <w:sz w:val="24"/>
          <w:szCs w:val="24"/>
        </w:rPr>
        <w:t>Сосновоборский</w:t>
      </w:r>
      <w:proofErr w:type="spellEnd"/>
      <w:r w:rsidRPr="001C67CF">
        <w:rPr>
          <w:b/>
          <w:sz w:val="24"/>
          <w:szCs w:val="24"/>
        </w:rPr>
        <w:t xml:space="preserve"> городской округ Ленинградской области</w:t>
      </w:r>
    </w:p>
    <w:tbl>
      <w:tblPr>
        <w:tblpPr w:leftFromText="180" w:rightFromText="180" w:vertAnchor="text" w:tblpXSpec="center" w:tblpY="1"/>
        <w:tblOverlap w:val="never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615"/>
        <w:gridCol w:w="1507"/>
        <w:gridCol w:w="2551"/>
        <w:gridCol w:w="992"/>
        <w:gridCol w:w="993"/>
        <w:gridCol w:w="1139"/>
        <w:gridCol w:w="2551"/>
        <w:gridCol w:w="2547"/>
        <w:gridCol w:w="1031"/>
        <w:gridCol w:w="759"/>
        <w:gridCol w:w="908"/>
      </w:tblGrid>
      <w:tr w:rsidR="0067212C" w:rsidRPr="001C7D2C" w:rsidTr="008750D6">
        <w:trPr>
          <w:trHeight w:val="792"/>
          <w:tblHeader/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12C" w:rsidRPr="001C7D2C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1C7D2C">
              <w:rPr>
                <w:color w:val="000000"/>
                <w:sz w:val="18"/>
                <w:szCs w:val="18"/>
              </w:rPr>
              <w:t>№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C7D2C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1C7D2C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12C" w:rsidRPr="001C7D2C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1C7D2C">
              <w:rPr>
                <w:color w:val="000000"/>
                <w:sz w:val="18"/>
                <w:szCs w:val="18"/>
              </w:rPr>
              <w:t>Наименование муниципальной работы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12C" w:rsidRPr="001C7D2C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1C7D2C">
              <w:rPr>
                <w:color w:val="000000"/>
                <w:sz w:val="18"/>
                <w:szCs w:val="18"/>
              </w:rPr>
              <w:t xml:space="preserve">Содержание муниципальной </w:t>
            </w:r>
            <w:r>
              <w:rPr>
                <w:color w:val="000000"/>
                <w:sz w:val="18"/>
                <w:szCs w:val="18"/>
              </w:rPr>
              <w:t>услуги (</w:t>
            </w:r>
            <w:r w:rsidRPr="001C7D2C">
              <w:rPr>
                <w:color w:val="000000"/>
                <w:sz w:val="18"/>
                <w:szCs w:val="18"/>
              </w:rPr>
              <w:t>работы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12C" w:rsidRPr="001C7D2C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1C7D2C">
              <w:rPr>
                <w:color w:val="000000"/>
                <w:sz w:val="18"/>
                <w:szCs w:val="18"/>
              </w:rPr>
              <w:t>Условия (формы) предоставления муниципальной услуги или выполнения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12C" w:rsidRPr="007E2F11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7E2F11">
              <w:rPr>
                <w:color w:val="000000"/>
                <w:sz w:val="18"/>
                <w:szCs w:val="18"/>
              </w:rPr>
              <w:t>Код ОКВЭД, которому соответствует муниципальная услуга (работа)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12C" w:rsidRPr="001C7D2C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1C7D2C">
              <w:rPr>
                <w:color w:val="000000"/>
                <w:sz w:val="18"/>
                <w:szCs w:val="18"/>
              </w:rPr>
              <w:t xml:space="preserve">Указание на платность/ бесплатность </w:t>
            </w:r>
            <w:r>
              <w:rPr>
                <w:color w:val="000000"/>
                <w:sz w:val="18"/>
                <w:szCs w:val="18"/>
              </w:rPr>
              <w:t>муниципальной услуги (</w:t>
            </w:r>
            <w:r w:rsidRPr="001C7D2C">
              <w:rPr>
                <w:color w:val="000000"/>
                <w:sz w:val="18"/>
                <w:szCs w:val="18"/>
              </w:rPr>
              <w:t>работы</w:t>
            </w:r>
            <w:r>
              <w:rPr>
                <w:color w:val="000000"/>
                <w:sz w:val="18"/>
                <w:szCs w:val="18"/>
              </w:rPr>
              <w:t>)</w:t>
            </w:r>
            <w:r w:rsidRPr="001C7D2C">
              <w:rPr>
                <w:color w:val="000000"/>
                <w:sz w:val="18"/>
                <w:szCs w:val="18"/>
              </w:rPr>
              <w:t xml:space="preserve"> для потребителей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12C" w:rsidRPr="001C7D2C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1C7D2C">
              <w:rPr>
                <w:color w:val="000000"/>
                <w:sz w:val="18"/>
                <w:szCs w:val="18"/>
              </w:rPr>
              <w:t>Категория потребителей муниципальной работы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12C" w:rsidRPr="001C7D2C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1C7D2C">
              <w:rPr>
                <w:color w:val="000000"/>
                <w:sz w:val="18"/>
                <w:szCs w:val="18"/>
              </w:rPr>
              <w:t xml:space="preserve">Показатель объема муниципальной </w:t>
            </w:r>
            <w:r>
              <w:rPr>
                <w:color w:val="000000"/>
                <w:sz w:val="18"/>
                <w:szCs w:val="18"/>
              </w:rPr>
              <w:t>услуги (</w:t>
            </w:r>
            <w:r w:rsidRPr="001C7D2C">
              <w:rPr>
                <w:color w:val="000000"/>
                <w:sz w:val="18"/>
                <w:szCs w:val="18"/>
              </w:rPr>
              <w:t>работы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12C" w:rsidRPr="001C7D2C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1C7D2C">
              <w:rPr>
                <w:color w:val="000000"/>
                <w:sz w:val="18"/>
                <w:szCs w:val="18"/>
              </w:rPr>
              <w:t xml:space="preserve">Показатель качества муниципальной </w:t>
            </w:r>
            <w:r>
              <w:rPr>
                <w:color w:val="000000"/>
                <w:sz w:val="18"/>
                <w:szCs w:val="18"/>
              </w:rPr>
              <w:t>услуги (</w:t>
            </w:r>
            <w:r w:rsidRPr="001C7D2C">
              <w:rPr>
                <w:color w:val="000000"/>
                <w:sz w:val="18"/>
                <w:szCs w:val="18"/>
              </w:rPr>
              <w:t>работы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12C" w:rsidRPr="001C7D2C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1C7D2C">
              <w:rPr>
                <w:color w:val="000000"/>
                <w:sz w:val="18"/>
                <w:szCs w:val="18"/>
              </w:rPr>
              <w:t>Информация об учреждении, выполняющем работу</w:t>
            </w:r>
          </w:p>
        </w:tc>
      </w:tr>
      <w:tr w:rsidR="0067212C" w:rsidRPr="001C7D2C" w:rsidTr="008750D6">
        <w:trPr>
          <w:trHeight w:val="731"/>
          <w:tblHeader/>
          <w:jc w:val="center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2C" w:rsidRPr="001C7D2C" w:rsidRDefault="0067212C" w:rsidP="00875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2C" w:rsidRPr="001C7D2C" w:rsidRDefault="0067212C" w:rsidP="00875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2C" w:rsidRPr="001C7D2C" w:rsidRDefault="0067212C" w:rsidP="00875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2C" w:rsidRPr="001C7D2C" w:rsidRDefault="0067212C" w:rsidP="00875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2C" w:rsidRPr="007E2F11" w:rsidRDefault="0067212C" w:rsidP="00875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2C" w:rsidRPr="001C7D2C" w:rsidRDefault="0067212C" w:rsidP="00875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2C" w:rsidRPr="001C7D2C" w:rsidRDefault="0067212C" w:rsidP="00875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2C" w:rsidRPr="001C7D2C" w:rsidRDefault="0067212C" w:rsidP="00875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2C" w:rsidRPr="001C7D2C" w:rsidRDefault="0067212C" w:rsidP="00875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12C" w:rsidRPr="001C7D2C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1C7D2C">
              <w:rPr>
                <w:color w:val="000000"/>
                <w:sz w:val="18"/>
                <w:szCs w:val="18"/>
              </w:rPr>
              <w:t>Тип учреждения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12C" w:rsidRPr="001C7D2C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1C7D2C">
              <w:rPr>
                <w:color w:val="000000"/>
                <w:sz w:val="18"/>
                <w:szCs w:val="18"/>
              </w:rPr>
              <w:t>Наименование учреждения</w:t>
            </w:r>
          </w:p>
        </w:tc>
      </w:tr>
      <w:tr w:rsidR="0067212C" w:rsidRPr="001C7D2C" w:rsidTr="008750D6">
        <w:trPr>
          <w:trHeight w:val="304"/>
          <w:tblHeader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12C" w:rsidRPr="001C7D2C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1C7D2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12C" w:rsidRPr="001C7D2C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1C7D2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12C" w:rsidRPr="001C7D2C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1C7D2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12C" w:rsidRPr="001C7D2C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1C7D2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12C" w:rsidRPr="007E2F11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7E2F1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12C" w:rsidRPr="001C7D2C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1C7D2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12C" w:rsidRPr="001C7D2C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1C7D2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12C" w:rsidRPr="001C7D2C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1C7D2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12C" w:rsidRPr="001C7D2C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1C7D2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12C" w:rsidRPr="001C7D2C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1C7D2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12C" w:rsidRPr="001C7D2C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1C7D2C">
              <w:rPr>
                <w:color w:val="000000"/>
                <w:sz w:val="18"/>
                <w:szCs w:val="18"/>
              </w:rPr>
              <w:t>11</w:t>
            </w:r>
          </w:p>
        </w:tc>
      </w:tr>
      <w:tr w:rsidR="0067212C" w:rsidRPr="001C7D2C" w:rsidTr="008750D6">
        <w:trPr>
          <w:trHeight w:val="30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12C" w:rsidRPr="00AB0501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AB0501">
              <w:rPr>
                <w:color w:val="000000"/>
                <w:sz w:val="18"/>
                <w:szCs w:val="18"/>
              </w:rPr>
              <w:t>1.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12C" w:rsidRPr="002A2A37" w:rsidRDefault="0067212C" w:rsidP="008750D6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>Организация разработки проектной и сметной документации,</w:t>
            </w:r>
            <w:r w:rsidRPr="002A2A37"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 xml:space="preserve"> инженерных изысканий и предоставление технических консультаций в этих областях</w:t>
            </w:r>
            <w:r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12C" w:rsidRPr="006D6E60" w:rsidRDefault="0067212C" w:rsidP="008750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2A2A37">
              <w:rPr>
                <w:color w:val="000000"/>
                <w:sz w:val="18"/>
                <w:szCs w:val="18"/>
              </w:rPr>
              <w:t>. Консультационные услуги в сфере проектирования</w:t>
            </w:r>
            <w:r w:rsidRPr="006D6E60">
              <w:rPr>
                <w:color w:val="000000"/>
                <w:sz w:val="18"/>
                <w:szCs w:val="18"/>
              </w:rPr>
              <w:t>;</w:t>
            </w:r>
          </w:p>
          <w:p w:rsidR="0067212C" w:rsidRPr="006D6E60" w:rsidRDefault="0067212C" w:rsidP="008750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Сопровождение контрактов по разработке проектной и сметной документации</w:t>
            </w:r>
            <w:r w:rsidRPr="006D6E60">
              <w:rPr>
                <w:color w:val="000000"/>
                <w:sz w:val="18"/>
                <w:szCs w:val="18"/>
              </w:rPr>
              <w:t>;</w:t>
            </w:r>
          </w:p>
          <w:p w:rsidR="0067212C" w:rsidRPr="002479C5" w:rsidRDefault="0067212C" w:rsidP="008750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 Входной контроль проектной документации</w:t>
            </w:r>
            <w:r w:rsidRPr="002479C5">
              <w:rPr>
                <w:color w:val="000000"/>
                <w:sz w:val="18"/>
                <w:szCs w:val="18"/>
              </w:rPr>
              <w:t>;</w:t>
            </w:r>
          </w:p>
          <w:p w:rsidR="0067212C" w:rsidRPr="002479C5" w:rsidRDefault="0067212C" w:rsidP="008750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 Входной контроль сметной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12C" w:rsidRPr="00AB0501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AB0501">
              <w:rPr>
                <w:color w:val="000000"/>
                <w:sz w:val="18"/>
                <w:szCs w:val="18"/>
              </w:rPr>
              <w:t>Регулярно в течение года;</w:t>
            </w:r>
          </w:p>
          <w:p w:rsidR="0067212C" w:rsidRPr="00AB0501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AB0501"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12C" w:rsidRPr="007E2F11" w:rsidRDefault="0067212C" w:rsidP="008750D6">
            <w:pPr>
              <w:jc w:val="center"/>
              <w:rPr>
                <w:sz w:val="18"/>
                <w:szCs w:val="18"/>
              </w:rPr>
            </w:pPr>
            <w:r w:rsidRPr="007E2F11">
              <w:rPr>
                <w:sz w:val="18"/>
                <w:szCs w:val="18"/>
              </w:rPr>
              <w:t>71.1</w:t>
            </w:r>
          </w:p>
          <w:p w:rsidR="0067212C" w:rsidRPr="007E2F11" w:rsidRDefault="0067212C" w:rsidP="008750D6">
            <w:pPr>
              <w:jc w:val="center"/>
              <w:rPr>
                <w:sz w:val="18"/>
                <w:szCs w:val="18"/>
              </w:rPr>
            </w:pPr>
            <w:r w:rsidRPr="007E2F11">
              <w:rPr>
                <w:sz w:val="18"/>
                <w:szCs w:val="18"/>
              </w:rPr>
              <w:t>71.12.1</w:t>
            </w:r>
          </w:p>
          <w:p w:rsidR="0067212C" w:rsidRPr="007E2F11" w:rsidRDefault="0067212C" w:rsidP="008750D6">
            <w:pPr>
              <w:jc w:val="center"/>
              <w:rPr>
                <w:sz w:val="18"/>
                <w:szCs w:val="18"/>
              </w:rPr>
            </w:pPr>
          </w:p>
          <w:p w:rsidR="0067212C" w:rsidRPr="007E2F11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12C" w:rsidRPr="00AB0501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AB0501">
              <w:rPr>
                <w:color w:val="000000"/>
                <w:sz w:val="18"/>
                <w:szCs w:val="18"/>
              </w:rPr>
              <w:t>Бесплатно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12C" w:rsidRPr="00AB0501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Юридические лица, органы местного самоуправления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12C" w:rsidRDefault="0067212C" w:rsidP="008750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 консультации в сфере проектирования, ед.</w:t>
            </w:r>
            <w:r w:rsidRPr="007D04E4">
              <w:rPr>
                <w:color w:val="000000"/>
                <w:sz w:val="18"/>
                <w:szCs w:val="18"/>
              </w:rPr>
              <w:t>;</w:t>
            </w:r>
          </w:p>
          <w:p w:rsidR="0067212C" w:rsidRPr="006D6E60" w:rsidRDefault="0067212C" w:rsidP="008750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количество контрактов по разработке проектной и сметной документации, шт.</w:t>
            </w:r>
            <w:r w:rsidRPr="006D6E60">
              <w:rPr>
                <w:color w:val="000000"/>
                <w:sz w:val="18"/>
                <w:szCs w:val="18"/>
              </w:rPr>
              <w:t>;</w:t>
            </w:r>
          </w:p>
          <w:p w:rsidR="0067212C" w:rsidRPr="002479C5" w:rsidRDefault="0067212C" w:rsidP="008750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 количество проектной документации по строительству, капитальному ремонту, реконструкции, благоустройству, шт.</w:t>
            </w:r>
            <w:r w:rsidRPr="002479C5">
              <w:rPr>
                <w:color w:val="000000"/>
                <w:sz w:val="18"/>
                <w:szCs w:val="18"/>
              </w:rPr>
              <w:t>;</w:t>
            </w:r>
          </w:p>
          <w:p w:rsidR="0067212C" w:rsidRPr="00A80337" w:rsidRDefault="0067212C" w:rsidP="008750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 количество локальных сметных расчетов по строительству, капитальному ремонту, реконструкции, благоустройству, шт.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12C" w:rsidRPr="00917C9F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917C9F">
              <w:rPr>
                <w:color w:val="000000"/>
                <w:sz w:val="18"/>
                <w:szCs w:val="18"/>
              </w:rPr>
              <w:t>Выполнение установленного плана работ, процент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12C" w:rsidRPr="00AB0501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AB0501">
              <w:rPr>
                <w:color w:val="000000"/>
                <w:sz w:val="18"/>
                <w:szCs w:val="18"/>
              </w:rPr>
              <w:t>БУ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12C" w:rsidRPr="00AB0501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AB0501">
              <w:rPr>
                <w:color w:val="000000"/>
                <w:sz w:val="18"/>
                <w:szCs w:val="18"/>
              </w:rPr>
              <w:t>СМБУ "</w:t>
            </w:r>
            <w:r>
              <w:rPr>
                <w:color w:val="000000"/>
                <w:sz w:val="18"/>
                <w:szCs w:val="18"/>
              </w:rPr>
              <w:t>УСиБ</w:t>
            </w:r>
            <w:r w:rsidRPr="00AB0501">
              <w:rPr>
                <w:color w:val="000000"/>
                <w:sz w:val="18"/>
                <w:szCs w:val="18"/>
              </w:rPr>
              <w:t>"</w:t>
            </w:r>
          </w:p>
        </w:tc>
      </w:tr>
      <w:tr w:rsidR="0067212C" w:rsidRPr="001C7D2C" w:rsidTr="008750D6">
        <w:trPr>
          <w:trHeight w:val="1565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12C" w:rsidRPr="00227F17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227F17">
              <w:rPr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2A2A37" w:rsidRDefault="0067212C" w:rsidP="008750D6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 xml:space="preserve">Осуществление </w:t>
            </w:r>
            <w:r w:rsidRPr="00114B53"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>строительного контроля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0D7FC9" w:rsidRDefault="0067212C" w:rsidP="008750D6">
            <w:pPr>
              <w:rPr>
                <w:rStyle w:val="a9"/>
                <w:b w:val="0"/>
                <w:color w:val="333333"/>
                <w:sz w:val="18"/>
                <w:shd w:val="clear" w:color="auto" w:fill="FFFFFF"/>
              </w:rPr>
            </w:pPr>
            <w:r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 xml:space="preserve">1. Осуществление </w:t>
            </w:r>
            <w:r w:rsidRPr="00114B53"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>строительного контроля</w:t>
            </w:r>
            <w:r w:rsidRPr="000D7FC9"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>;</w:t>
            </w:r>
          </w:p>
          <w:p w:rsidR="0067212C" w:rsidRPr="00AB0501" w:rsidRDefault="0067212C" w:rsidP="008750D6">
            <w:pPr>
              <w:rPr>
                <w:color w:val="000000"/>
                <w:sz w:val="18"/>
                <w:szCs w:val="18"/>
              </w:rPr>
            </w:pPr>
            <w:r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>2. Проверка исполнительной документации по муниципальным контрактам.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AB0501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AB0501">
              <w:rPr>
                <w:color w:val="000000"/>
                <w:sz w:val="18"/>
                <w:szCs w:val="18"/>
              </w:rPr>
              <w:t>Регулярно в течение года;</w:t>
            </w:r>
          </w:p>
          <w:p w:rsidR="0067212C" w:rsidRPr="00AB0501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AB0501"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7E2F11" w:rsidRDefault="0067212C" w:rsidP="008750D6">
            <w:pPr>
              <w:jc w:val="center"/>
              <w:rPr>
                <w:sz w:val="18"/>
                <w:szCs w:val="18"/>
              </w:rPr>
            </w:pPr>
            <w:r w:rsidRPr="007E2F11">
              <w:rPr>
                <w:sz w:val="18"/>
                <w:szCs w:val="18"/>
              </w:rPr>
              <w:t>71.1</w:t>
            </w:r>
          </w:p>
          <w:p w:rsidR="0067212C" w:rsidRPr="007E2F11" w:rsidRDefault="0067212C" w:rsidP="008750D6">
            <w:pPr>
              <w:jc w:val="center"/>
              <w:rPr>
                <w:sz w:val="18"/>
                <w:szCs w:val="18"/>
              </w:rPr>
            </w:pPr>
            <w:r w:rsidRPr="007E2F11">
              <w:rPr>
                <w:sz w:val="18"/>
                <w:szCs w:val="18"/>
              </w:rPr>
              <w:t>71.12.1</w:t>
            </w:r>
          </w:p>
          <w:p w:rsidR="0067212C" w:rsidRPr="007E2F11" w:rsidRDefault="0067212C" w:rsidP="008750D6">
            <w:pPr>
              <w:jc w:val="center"/>
              <w:rPr>
                <w:sz w:val="18"/>
                <w:szCs w:val="18"/>
              </w:rPr>
            </w:pPr>
          </w:p>
          <w:p w:rsidR="0067212C" w:rsidRPr="007E2F11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AB0501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AB0501">
              <w:rPr>
                <w:color w:val="000000"/>
                <w:sz w:val="18"/>
                <w:szCs w:val="18"/>
              </w:rPr>
              <w:t>Бесплатно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AB0501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Юридические лица, органы местного самоуправления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Default="0067212C" w:rsidP="008750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количество контрактов по </w:t>
            </w:r>
            <w:r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 xml:space="preserve">строительству, капитальному ремонту, реконструкции и благоустройству, </w:t>
            </w:r>
            <w:r>
              <w:rPr>
                <w:color w:val="000000"/>
                <w:sz w:val="18"/>
                <w:szCs w:val="18"/>
              </w:rPr>
              <w:t>шт.</w:t>
            </w:r>
            <w:r w:rsidRPr="008A2F14">
              <w:rPr>
                <w:color w:val="000000"/>
                <w:sz w:val="18"/>
                <w:szCs w:val="18"/>
              </w:rPr>
              <w:t>;</w:t>
            </w:r>
          </w:p>
          <w:p w:rsidR="0067212C" w:rsidRPr="008A2F14" w:rsidRDefault="0067212C" w:rsidP="008750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количество комплектов исполнительной документации, шт.</w:t>
            </w:r>
          </w:p>
          <w:p w:rsidR="0067212C" w:rsidRPr="00F746F1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917C9F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917C9F">
              <w:rPr>
                <w:color w:val="000000"/>
                <w:sz w:val="18"/>
                <w:szCs w:val="18"/>
              </w:rPr>
              <w:t>Выполнение установленного плана работ, процент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AB0501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AB0501">
              <w:rPr>
                <w:color w:val="000000"/>
                <w:sz w:val="18"/>
                <w:szCs w:val="18"/>
              </w:rPr>
              <w:t>БУ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AB0501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AB0501">
              <w:rPr>
                <w:color w:val="000000"/>
                <w:sz w:val="18"/>
                <w:szCs w:val="18"/>
              </w:rPr>
              <w:t>СМБУ "</w:t>
            </w:r>
            <w:r>
              <w:rPr>
                <w:color w:val="000000"/>
                <w:sz w:val="18"/>
                <w:szCs w:val="18"/>
              </w:rPr>
              <w:t>УСиБ</w:t>
            </w:r>
            <w:r w:rsidRPr="00AB0501">
              <w:rPr>
                <w:color w:val="000000"/>
                <w:sz w:val="18"/>
                <w:szCs w:val="18"/>
              </w:rPr>
              <w:t>"</w:t>
            </w:r>
          </w:p>
        </w:tc>
      </w:tr>
      <w:tr w:rsidR="0067212C" w:rsidRPr="001C7D2C" w:rsidTr="008750D6">
        <w:trPr>
          <w:trHeight w:val="30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1C7D2C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1C7D2C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 xml:space="preserve">Организация </w:t>
            </w:r>
            <w:r>
              <w:rPr>
                <w:color w:val="000000"/>
                <w:sz w:val="18"/>
                <w:szCs w:val="18"/>
              </w:rPr>
              <w:t>работ по текущему ремонту муниципальной собственности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Default="0067212C" w:rsidP="008750D6">
            <w:pPr>
              <w:rPr>
                <w:rStyle w:val="a9"/>
                <w:b w:val="0"/>
                <w:color w:val="333333"/>
                <w:sz w:val="18"/>
                <w:shd w:val="clear" w:color="auto" w:fill="FFFFFF"/>
              </w:rPr>
            </w:pPr>
            <w:r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 xml:space="preserve">1. Осуществление </w:t>
            </w:r>
            <w:proofErr w:type="gramStart"/>
            <w:r w:rsidRPr="00114B53"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>контроля</w:t>
            </w:r>
            <w:r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 xml:space="preserve"> за</w:t>
            </w:r>
            <w:proofErr w:type="gramEnd"/>
            <w:r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 xml:space="preserve"> выполнением работ по текущему ремонту муниципальной собственности;</w:t>
            </w:r>
          </w:p>
          <w:p w:rsidR="0067212C" w:rsidRDefault="0067212C" w:rsidP="008750D6">
            <w:pPr>
              <w:rPr>
                <w:rStyle w:val="a9"/>
                <w:b w:val="0"/>
                <w:color w:val="333333"/>
                <w:sz w:val="18"/>
                <w:shd w:val="clear" w:color="auto" w:fill="FFFFFF"/>
              </w:rPr>
            </w:pPr>
            <w:r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>2. Проверка исполнительной документации по объектам текущего ремонта муниципальной собственности;</w:t>
            </w:r>
          </w:p>
          <w:p w:rsidR="0067212C" w:rsidRPr="008A2F14" w:rsidRDefault="0067212C" w:rsidP="008750D6">
            <w:pPr>
              <w:rPr>
                <w:rStyle w:val="a9"/>
                <w:b w:val="0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 xml:space="preserve">3. Подготовка описания объекта закупки для контрактов по объектам текущего ремонта </w:t>
            </w:r>
            <w:r>
              <w:rPr>
                <w:rStyle w:val="a9"/>
                <w:b w:val="0"/>
                <w:color w:val="333333"/>
                <w:sz w:val="18"/>
                <w:szCs w:val="18"/>
                <w:shd w:val="clear" w:color="auto" w:fill="FFFFFF"/>
              </w:rPr>
              <w:t>муниципальной собственности;</w:t>
            </w:r>
          </w:p>
          <w:p w:rsidR="0067212C" w:rsidRDefault="0067212C" w:rsidP="008750D6">
            <w:pPr>
              <w:rPr>
                <w:rStyle w:val="a9"/>
                <w:b w:val="0"/>
                <w:color w:val="333333"/>
                <w:sz w:val="18"/>
                <w:szCs w:val="18"/>
                <w:shd w:val="clear" w:color="auto" w:fill="FFFFFF"/>
              </w:rPr>
            </w:pPr>
            <w:r w:rsidRPr="008A2F14">
              <w:rPr>
                <w:rStyle w:val="a9"/>
                <w:b w:val="0"/>
                <w:color w:val="333333"/>
                <w:sz w:val="18"/>
                <w:szCs w:val="18"/>
                <w:shd w:val="clear" w:color="auto" w:fill="FFFFFF"/>
              </w:rPr>
              <w:t>4. Разработка ведомостей объемов работ по объектам текущего ремо</w:t>
            </w:r>
            <w:r>
              <w:rPr>
                <w:rStyle w:val="a9"/>
                <w:b w:val="0"/>
                <w:color w:val="333333"/>
                <w:sz w:val="18"/>
                <w:szCs w:val="18"/>
                <w:shd w:val="clear" w:color="auto" w:fill="FFFFFF"/>
              </w:rPr>
              <w:t>нта муниципальной собственности;</w:t>
            </w:r>
          </w:p>
          <w:p w:rsidR="0067212C" w:rsidRPr="008A2F14" w:rsidRDefault="0067212C" w:rsidP="008750D6">
            <w:pPr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9"/>
                <w:b w:val="0"/>
                <w:color w:val="333333"/>
                <w:sz w:val="18"/>
                <w:szCs w:val="18"/>
                <w:shd w:val="clear" w:color="auto" w:fill="FFFFFF"/>
              </w:rPr>
              <w:t xml:space="preserve">5. Разработка сметной документации </w:t>
            </w:r>
            <w:r w:rsidRPr="008A2F14">
              <w:rPr>
                <w:rStyle w:val="a9"/>
                <w:b w:val="0"/>
                <w:color w:val="333333"/>
                <w:sz w:val="18"/>
                <w:szCs w:val="18"/>
                <w:shd w:val="clear" w:color="auto" w:fill="FFFFFF"/>
              </w:rPr>
              <w:t>по объектам текущего ремонта муниципальной собственности.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AB0501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AB0501">
              <w:rPr>
                <w:color w:val="000000"/>
                <w:sz w:val="18"/>
                <w:szCs w:val="18"/>
              </w:rPr>
              <w:t>Регулярно в течение года;</w:t>
            </w:r>
          </w:p>
          <w:p w:rsidR="0067212C" w:rsidRPr="001C7D2C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AB0501"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7E2F11" w:rsidRDefault="0067212C" w:rsidP="008750D6">
            <w:pPr>
              <w:jc w:val="center"/>
              <w:rPr>
                <w:sz w:val="18"/>
                <w:szCs w:val="18"/>
              </w:rPr>
            </w:pPr>
            <w:r w:rsidRPr="007E2F11">
              <w:rPr>
                <w:sz w:val="18"/>
                <w:szCs w:val="18"/>
              </w:rPr>
              <w:t>71.1</w:t>
            </w:r>
          </w:p>
          <w:p w:rsidR="0067212C" w:rsidRPr="007E2F11" w:rsidRDefault="0067212C" w:rsidP="008750D6">
            <w:pPr>
              <w:jc w:val="center"/>
              <w:rPr>
                <w:sz w:val="18"/>
                <w:szCs w:val="18"/>
              </w:rPr>
            </w:pPr>
            <w:r w:rsidRPr="007E2F11">
              <w:rPr>
                <w:sz w:val="18"/>
                <w:szCs w:val="18"/>
              </w:rPr>
              <w:t>71.12.1</w:t>
            </w:r>
          </w:p>
          <w:p w:rsidR="0067212C" w:rsidRPr="007E2F11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1C7D2C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AB0501">
              <w:rPr>
                <w:color w:val="000000"/>
                <w:sz w:val="18"/>
                <w:szCs w:val="18"/>
              </w:rPr>
              <w:t>Бесплатно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AB0501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Юридические лица, органы местного самоуправления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8A2F14" w:rsidRDefault="0067212C" w:rsidP="008750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 w:rsidRPr="008A2F14">
              <w:rPr>
                <w:color w:val="000000"/>
                <w:sz w:val="18"/>
                <w:szCs w:val="18"/>
              </w:rPr>
              <w:t xml:space="preserve">количество контрактов по </w:t>
            </w:r>
            <w:r w:rsidRPr="008A2F14"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>текущему ремонту</w:t>
            </w:r>
            <w:r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 xml:space="preserve"> муниципальной собственности, </w:t>
            </w:r>
            <w:r>
              <w:rPr>
                <w:color w:val="000000"/>
                <w:sz w:val="18"/>
                <w:szCs w:val="18"/>
              </w:rPr>
              <w:t>шт.</w:t>
            </w:r>
            <w:r w:rsidRPr="008A2F14">
              <w:rPr>
                <w:color w:val="000000"/>
                <w:sz w:val="18"/>
                <w:szCs w:val="18"/>
              </w:rPr>
              <w:t>;</w:t>
            </w:r>
          </w:p>
          <w:p w:rsidR="0067212C" w:rsidRPr="008A2F14" w:rsidRDefault="0067212C" w:rsidP="008750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количество комплектов исполнительной документации, шт.</w:t>
            </w:r>
            <w:r w:rsidRPr="008A2F14">
              <w:rPr>
                <w:color w:val="000000"/>
                <w:sz w:val="18"/>
                <w:szCs w:val="18"/>
              </w:rPr>
              <w:t>;</w:t>
            </w:r>
          </w:p>
          <w:p w:rsidR="0067212C" w:rsidRPr="0034063B" w:rsidRDefault="0067212C" w:rsidP="008750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 количество подготовленных описаний объекта закупки, шт.</w:t>
            </w:r>
            <w:r w:rsidRPr="0034063B">
              <w:rPr>
                <w:color w:val="000000"/>
                <w:sz w:val="18"/>
                <w:szCs w:val="18"/>
              </w:rPr>
              <w:t>;</w:t>
            </w:r>
          </w:p>
          <w:p w:rsidR="0067212C" w:rsidRPr="008A2F14" w:rsidRDefault="0067212C" w:rsidP="008750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 количество ведомостей объемов работ, шт.</w:t>
            </w:r>
            <w:r w:rsidRPr="008A2F14">
              <w:rPr>
                <w:color w:val="000000"/>
                <w:sz w:val="18"/>
                <w:szCs w:val="18"/>
              </w:rPr>
              <w:t>;</w:t>
            </w:r>
          </w:p>
          <w:p w:rsidR="0067212C" w:rsidRPr="008A2F14" w:rsidRDefault="0067212C" w:rsidP="008750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 количество локальных сметных расчетов, шт.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643A5A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917C9F">
              <w:rPr>
                <w:color w:val="000000"/>
                <w:sz w:val="18"/>
                <w:szCs w:val="18"/>
              </w:rPr>
              <w:t>Выполнение установленного плана работ, процент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AB0501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AB0501">
              <w:rPr>
                <w:color w:val="000000"/>
                <w:sz w:val="18"/>
                <w:szCs w:val="18"/>
              </w:rPr>
              <w:t>БУ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AB0501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AB0501">
              <w:rPr>
                <w:color w:val="000000"/>
                <w:sz w:val="18"/>
                <w:szCs w:val="18"/>
              </w:rPr>
              <w:t>СМБУ "</w:t>
            </w:r>
            <w:r>
              <w:rPr>
                <w:color w:val="000000"/>
                <w:sz w:val="18"/>
                <w:szCs w:val="18"/>
              </w:rPr>
              <w:t>УСиБ</w:t>
            </w:r>
            <w:r w:rsidRPr="00AB0501">
              <w:rPr>
                <w:color w:val="000000"/>
                <w:sz w:val="18"/>
                <w:szCs w:val="18"/>
              </w:rPr>
              <w:t>"</w:t>
            </w:r>
          </w:p>
        </w:tc>
      </w:tr>
      <w:tr w:rsidR="0067212C" w:rsidRPr="001C7D2C" w:rsidTr="008750D6">
        <w:trPr>
          <w:trHeight w:val="30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1C7D2C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1C7D2C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 xml:space="preserve">Организация </w:t>
            </w:r>
            <w:r>
              <w:rPr>
                <w:color w:val="000000"/>
                <w:sz w:val="18"/>
                <w:szCs w:val="18"/>
              </w:rPr>
              <w:t>работ по контролю с</w:t>
            </w:r>
            <w:r w:rsidRPr="00227F17">
              <w:rPr>
                <w:color w:val="000000"/>
                <w:sz w:val="18"/>
                <w:szCs w:val="18"/>
              </w:rPr>
              <w:t>одержани</w:t>
            </w:r>
            <w:r>
              <w:rPr>
                <w:color w:val="000000"/>
                <w:sz w:val="18"/>
                <w:szCs w:val="18"/>
              </w:rPr>
              <w:t>я</w:t>
            </w:r>
            <w:r w:rsidRPr="00227F17">
              <w:rPr>
                <w:color w:val="000000"/>
                <w:sz w:val="18"/>
                <w:szCs w:val="18"/>
              </w:rPr>
              <w:t xml:space="preserve"> объектов дорожного хозяйства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70744F" w:rsidRDefault="0067212C" w:rsidP="008750D6">
            <w:pPr>
              <w:pStyle w:val="aa"/>
              <w:ind w:left="0"/>
              <w:rPr>
                <w:sz w:val="18"/>
              </w:rPr>
            </w:pPr>
            <w:r>
              <w:rPr>
                <w:sz w:val="18"/>
              </w:rPr>
              <w:t>1.О</w:t>
            </w:r>
            <w:r w:rsidRPr="009A1DBA">
              <w:rPr>
                <w:sz w:val="18"/>
              </w:rPr>
              <w:t xml:space="preserve">смотр </w:t>
            </w:r>
            <w:r>
              <w:rPr>
                <w:sz w:val="18"/>
              </w:rPr>
              <w:t>уличной дорожной сети на предмет дефектов</w:t>
            </w:r>
            <w:r w:rsidRPr="0070744F">
              <w:rPr>
                <w:sz w:val="18"/>
              </w:rPr>
              <w:t>;</w:t>
            </w:r>
          </w:p>
          <w:p w:rsidR="0067212C" w:rsidRPr="009A1DBA" w:rsidRDefault="0067212C" w:rsidP="008750D6">
            <w:pPr>
              <w:rPr>
                <w:sz w:val="18"/>
              </w:rPr>
            </w:pPr>
            <w:r w:rsidRPr="009A1DBA">
              <w:rPr>
                <w:sz w:val="18"/>
              </w:rPr>
              <w:t xml:space="preserve">2. </w:t>
            </w:r>
            <w:r>
              <w:rPr>
                <w:sz w:val="18"/>
              </w:rPr>
              <w:t>П</w:t>
            </w:r>
            <w:r w:rsidRPr="009A1DBA">
              <w:rPr>
                <w:sz w:val="18"/>
              </w:rPr>
              <w:t>одготовка</w:t>
            </w:r>
            <w:r>
              <w:rPr>
                <w:sz w:val="18"/>
              </w:rPr>
              <w:t xml:space="preserve"> </w:t>
            </w:r>
            <w:r w:rsidRPr="009A1DBA">
              <w:rPr>
                <w:sz w:val="18"/>
              </w:rPr>
              <w:t xml:space="preserve">документации </w:t>
            </w:r>
            <w:r>
              <w:rPr>
                <w:sz w:val="18"/>
              </w:rPr>
              <w:t>по</w:t>
            </w:r>
            <w:r w:rsidRPr="009A1DBA">
              <w:rPr>
                <w:sz w:val="18"/>
              </w:rPr>
              <w:t xml:space="preserve"> ремонт</w:t>
            </w:r>
            <w:r>
              <w:rPr>
                <w:sz w:val="18"/>
              </w:rPr>
              <w:t>у</w:t>
            </w:r>
            <w:r w:rsidRPr="009A1DBA">
              <w:rPr>
                <w:sz w:val="18"/>
              </w:rPr>
              <w:t xml:space="preserve"> </w:t>
            </w:r>
            <w:r>
              <w:rPr>
                <w:sz w:val="18"/>
              </w:rPr>
              <w:t>уличной дорожной сети</w:t>
            </w:r>
            <w:r w:rsidRPr="0070744F">
              <w:rPr>
                <w:sz w:val="18"/>
              </w:rPr>
              <w:t>;</w:t>
            </w:r>
            <w:r w:rsidRPr="009A1DBA">
              <w:rPr>
                <w:sz w:val="18"/>
              </w:rPr>
              <w:t xml:space="preserve"> </w:t>
            </w:r>
          </w:p>
          <w:p w:rsidR="0067212C" w:rsidRDefault="0067212C" w:rsidP="008750D6">
            <w:pPr>
              <w:rPr>
                <w:rStyle w:val="a9"/>
                <w:b w:val="0"/>
                <w:color w:val="333333"/>
                <w:sz w:val="18"/>
                <w:shd w:val="clear" w:color="auto" w:fill="FFFFFF"/>
              </w:rPr>
            </w:pPr>
            <w:r>
              <w:rPr>
                <w:sz w:val="18"/>
              </w:rPr>
              <w:t>3.</w:t>
            </w:r>
            <w:r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 xml:space="preserve"> Осуществление </w:t>
            </w:r>
            <w:r w:rsidRPr="00114B53"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>строительного контроля</w:t>
            </w:r>
            <w:r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 xml:space="preserve"> при капитальном ремонте </w:t>
            </w:r>
            <w:r>
              <w:rPr>
                <w:sz w:val="18"/>
              </w:rPr>
              <w:t>уличной дорожной сети</w:t>
            </w:r>
            <w:r w:rsidRPr="0070744F"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>;</w:t>
            </w:r>
            <w:r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 xml:space="preserve"> </w:t>
            </w:r>
          </w:p>
          <w:p w:rsidR="0067212C" w:rsidRDefault="0067212C" w:rsidP="008750D6">
            <w:pPr>
              <w:rPr>
                <w:rStyle w:val="a9"/>
                <w:b w:val="0"/>
                <w:color w:val="333333"/>
                <w:sz w:val="18"/>
                <w:shd w:val="clear" w:color="auto" w:fill="FFFFFF"/>
              </w:rPr>
            </w:pPr>
            <w:r>
              <w:rPr>
                <w:sz w:val="18"/>
              </w:rPr>
              <w:t>4.</w:t>
            </w:r>
            <w:r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 xml:space="preserve"> Осуществление </w:t>
            </w:r>
            <w:r w:rsidRPr="00114B53"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>контроля</w:t>
            </w:r>
            <w:r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 xml:space="preserve"> </w:t>
            </w:r>
            <w:r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lastRenderedPageBreak/>
              <w:t xml:space="preserve">производства работ по текущему ремонту </w:t>
            </w:r>
            <w:r>
              <w:rPr>
                <w:sz w:val="18"/>
              </w:rPr>
              <w:t>уличной дорожной сети</w:t>
            </w:r>
            <w:r w:rsidRPr="0070744F"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>;</w:t>
            </w:r>
            <w:r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 xml:space="preserve"> </w:t>
            </w:r>
          </w:p>
          <w:p w:rsidR="0067212C" w:rsidRPr="0070744F" w:rsidRDefault="0067212C" w:rsidP="008750D6">
            <w:pPr>
              <w:rPr>
                <w:rStyle w:val="a9"/>
                <w:b w:val="0"/>
                <w:color w:val="333333"/>
                <w:sz w:val="18"/>
                <w:shd w:val="clear" w:color="auto" w:fill="FFFFFF"/>
              </w:rPr>
            </w:pPr>
            <w:r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>5. Проверка исполнительной документации по ремонту</w:t>
            </w:r>
            <w:r w:rsidRPr="0070744F">
              <w:rPr>
                <w:sz w:val="18"/>
              </w:rPr>
              <w:t>;</w:t>
            </w:r>
          </w:p>
          <w:p w:rsidR="0067212C" w:rsidRPr="00E124D9" w:rsidRDefault="0067212C" w:rsidP="008750D6">
            <w:pPr>
              <w:rPr>
                <w:sz w:val="18"/>
              </w:rPr>
            </w:pPr>
            <w:r>
              <w:rPr>
                <w:sz w:val="18"/>
              </w:rPr>
              <w:t>6.  П</w:t>
            </w:r>
            <w:r w:rsidRPr="009A1DBA">
              <w:rPr>
                <w:sz w:val="18"/>
              </w:rPr>
              <w:t>одготовка</w:t>
            </w:r>
            <w:r>
              <w:rPr>
                <w:sz w:val="18"/>
              </w:rPr>
              <w:t xml:space="preserve"> </w:t>
            </w:r>
            <w:r w:rsidRPr="009A1DBA">
              <w:rPr>
                <w:sz w:val="18"/>
              </w:rPr>
              <w:t xml:space="preserve">документации по содержанию </w:t>
            </w:r>
            <w:r>
              <w:rPr>
                <w:sz w:val="18"/>
              </w:rPr>
              <w:t>технических средств организации дорожного движения.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AB0501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AB0501">
              <w:rPr>
                <w:color w:val="000000"/>
                <w:sz w:val="18"/>
                <w:szCs w:val="18"/>
              </w:rPr>
              <w:lastRenderedPageBreak/>
              <w:t>Регулярно в течение года;</w:t>
            </w:r>
          </w:p>
          <w:p w:rsidR="0067212C" w:rsidRPr="001C7D2C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AB0501"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7E2F11" w:rsidRDefault="0067212C" w:rsidP="008750D6">
            <w:pPr>
              <w:jc w:val="center"/>
              <w:rPr>
                <w:sz w:val="18"/>
                <w:szCs w:val="18"/>
              </w:rPr>
            </w:pPr>
            <w:r w:rsidRPr="007E2F11">
              <w:rPr>
                <w:sz w:val="18"/>
                <w:szCs w:val="18"/>
              </w:rPr>
              <w:t>71.1</w:t>
            </w:r>
          </w:p>
          <w:p w:rsidR="0067212C" w:rsidRPr="007E2F11" w:rsidRDefault="0067212C" w:rsidP="008750D6">
            <w:pPr>
              <w:jc w:val="center"/>
              <w:rPr>
                <w:sz w:val="18"/>
                <w:szCs w:val="18"/>
              </w:rPr>
            </w:pPr>
            <w:r w:rsidRPr="007E2F11">
              <w:rPr>
                <w:sz w:val="18"/>
                <w:szCs w:val="18"/>
              </w:rPr>
              <w:t>71.12.1</w:t>
            </w:r>
          </w:p>
          <w:p w:rsidR="0067212C" w:rsidRPr="007E2F11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1C7D2C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AB0501">
              <w:rPr>
                <w:color w:val="000000"/>
                <w:sz w:val="18"/>
                <w:szCs w:val="18"/>
              </w:rPr>
              <w:t>Бесплатно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AB0501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Юридические лица, органы местного самоуправления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Default="0067212C" w:rsidP="008750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протяженность уличной дорожной сети, </w:t>
            </w:r>
            <w:proofErr w:type="gramStart"/>
            <w:r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8A2F14">
              <w:rPr>
                <w:color w:val="000000"/>
                <w:sz w:val="18"/>
                <w:szCs w:val="18"/>
              </w:rPr>
              <w:t>;</w:t>
            </w:r>
          </w:p>
          <w:p w:rsidR="0067212C" w:rsidRDefault="0067212C" w:rsidP="008750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количество подготовленной документации, шт.</w:t>
            </w:r>
            <w:r w:rsidRPr="00F746F1">
              <w:rPr>
                <w:color w:val="000000"/>
                <w:sz w:val="18"/>
                <w:szCs w:val="18"/>
              </w:rPr>
              <w:t>;</w:t>
            </w:r>
          </w:p>
          <w:p w:rsidR="0067212C" w:rsidRDefault="0067212C" w:rsidP="008750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 количество контрактов по капитальному </w:t>
            </w:r>
            <w:r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 xml:space="preserve">ремонту </w:t>
            </w:r>
            <w:r>
              <w:rPr>
                <w:sz w:val="18"/>
              </w:rPr>
              <w:t>уличной дорожной сети</w:t>
            </w:r>
            <w:r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шт.</w:t>
            </w:r>
            <w:r w:rsidRPr="008A2F14">
              <w:rPr>
                <w:color w:val="000000"/>
                <w:sz w:val="18"/>
                <w:szCs w:val="18"/>
              </w:rPr>
              <w:t>;</w:t>
            </w:r>
          </w:p>
          <w:p w:rsidR="0067212C" w:rsidRDefault="0067212C" w:rsidP="008750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 количество контрактов по текущему </w:t>
            </w:r>
            <w:r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 xml:space="preserve">ремонту </w:t>
            </w:r>
            <w:r>
              <w:rPr>
                <w:sz w:val="18"/>
              </w:rPr>
              <w:t xml:space="preserve">уличной </w:t>
            </w:r>
            <w:r>
              <w:rPr>
                <w:sz w:val="18"/>
              </w:rPr>
              <w:lastRenderedPageBreak/>
              <w:t>дорожной сети</w:t>
            </w:r>
            <w:r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шт.</w:t>
            </w:r>
            <w:r w:rsidRPr="008A2F14">
              <w:rPr>
                <w:color w:val="000000"/>
                <w:sz w:val="18"/>
                <w:szCs w:val="18"/>
              </w:rPr>
              <w:t>;</w:t>
            </w:r>
          </w:p>
          <w:p w:rsidR="0067212C" w:rsidRDefault="0067212C" w:rsidP="008750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 количество комплектов исполнительной документации, шт.</w:t>
            </w:r>
            <w:r w:rsidRPr="007004E9">
              <w:rPr>
                <w:color w:val="000000"/>
                <w:sz w:val="18"/>
                <w:szCs w:val="18"/>
              </w:rPr>
              <w:t>;</w:t>
            </w:r>
          </w:p>
          <w:p w:rsidR="0067212C" w:rsidRPr="008A2F14" w:rsidRDefault="0067212C" w:rsidP="008750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 количество подготовленной документации, шт.</w:t>
            </w:r>
          </w:p>
          <w:p w:rsidR="0067212C" w:rsidRPr="007004E9" w:rsidRDefault="0067212C" w:rsidP="008750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643A5A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917C9F">
              <w:rPr>
                <w:color w:val="000000"/>
                <w:sz w:val="18"/>
                <w:szCs w:val="18"/>
              </w:rPr>
              <w:lastRenderedPageBreak/>
              <w:t>Выполнение установленного плана работ, процент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AB0501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AB0501">
              <w:rPr>
                <w:color w:val="000000"/>
                <w:sz w:val="18"/>
                <w:szCs w:val="18"/>
              </w:rPr>
              <w:t>БУ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AB0501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AB0501">
              <w:rPr>
                <w:color w:val="000000"/>
                <w:sz w:val="18"/>
                <w:szCs w:val="18"/>
              </w:rPr>
              <w:t>СМБУ "</w:t>
            </w:r>
            <w:r>
              <w:rPr>
                <w:color w:val="000000"/>
                <w:sz w:val="18"/>
                <w:szCs w:val="18"/>
              </w:rPr>
              <w:t>УСиБ</w:t>
            </w:r>
            <w:r w:rsidRPr="00AB0501">
              <w:rPr>
                <w:color w:val="000000"/>
                <w:sz w:val="18"/>
                <w:szCs w:val="18"/>
              </w:rPr>
              <w:t>"</w:t>
            </w:r>
          </w:p>
        </w:tc>
      </w:tr>
      <w:tr w:rsidR="0067212C" w:rsidRPr="001C7D2C" w:rsidTr="008750D6">
        <w:trPr>
          <w:trHeight w:val="30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1C7D2C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1C7D2C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 xml:space="preserve">Организация </w:t>
            </w:r>
            <w:r>
              <w:rPr>
                <w:color w:val="000000"/>
                <w:sz w:val="18"/>
                <w:szCs w:val="18"/>
              </w:rPr>
              <w:t>работ  по контролю с</w:t>
            </w:r>
            <w:r w:rsidRPr="00227F17">
              <w:rPr>
                <w:color w:val="000000"/>
                <w:sz w:val="18"/>
                <w:szCs w:val="18"/>
              </w:rPr>
              <w:t>одержани</w:t>
            </w:r>
            <w:r>
              <w:rPr>
                <w:color w:val="000000"/>
                <w:sz w:val="18"/>
                <w:szCs w:val="18"/>
              </w:rPr>
              <w:t xml:space="preserve">я благоустройства территорий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401749" w:rsidRDefault="0067212C" w:rsidP="008750D6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Pr="00D6266F">
              <w:rPr>
                <w:sz w:val="18"/>
              </w:rPr>
              <w:t>.</w:t>
            </w:r>
            <w:r>
              <w:rPr>
                <w:sz w:val="18"/>
              </w:rPr>
              <w:t xml:space="preserve"> Контроль территорий по наличию н</w:t>
            </w:r>
            <w:r w:rsidRPr="00D6266F">
              <w:rPr>
                <w:sz w:val="18"/>
              </w:rPr>
              <w:t>есанкционированных свалок</w:t>
            </w:r>
            <w:r w:rsidRPr="00401749">
              <w:rPr>
                <w:sz w:val="18"/>
              </w:rPr>
              <w:t>;</w:t>
            </w:r>
          </w:p>
          <w:p w:rsidR="0067212C" w:rsidRDefault="0067212C" w:rsidP="008750D6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Pr="00D6266F">
              <w:rPr>
                <w:sz w:val="18"/>
              </w:rPr>
              <w:t xml:space="preserve">. Контроль соблюдения правил благоустройства, по части парковок </w:t>
            </w:r>
            <w:r>
              <w:rPr>
                <w:sz w:val="18"/>
              </w:rPr>
              <w:t>транспортных сре</w:t>
            </w:r>
            <w:proofErr w:type="gramStart"/>
            <w:r>
              <w:rPr>
                <w:sz w:val="18"/>
              </w:rPr>
              <w:t>дств в з</w:t>
            </w:r>
            <w:proofErr w:type="gramEnd"/>
            <w:r>
              <w:rPr>
                <w:sz w:val="18"/>
              </w:rPr>
              <w:t>онах благоустройства</w:t>
            </w:r>
            <w:r w:rsidRPr="00401749">
              <w:rPr>
                <w:sz w:val="18"/>
              </w:rPr>
              <w:t>;</w:t>
            </w:r>
          </w:p>
          <w:p w:rsidR="0067212C" w:rsidRPr="00D61330" w:rsidRDefault="0067212C" w:rsidP="008750D6">
            <w:pPr>
              <w:rPr>
                <w:rStyle w:val="a9"/>
                <w:b w:val="0"/>
                <w:color w:val="333333"/>
                <w:sz w:val="18"/>
                <w:shd w:val="clear" w:color="auto" w:fill="FFFFFF"/>
              </w:rPr>
            </w:pPr>
            <w:r>
              <w:rPr>
                <w:sz w:val="18"/>
              </w:rPr>
              <w:t>3.</w:t>
            </w:r>
            <w:r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 xml:space="preserve"> Осуществление </w:t>
            </w:r>
            <w:r w:rsidRPr="00114B53"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>контроля</w:t>
            </w:r>
            <w:r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 xml:space="preserve"> производства работ по благоустройству и текущему ремонту</w:t>
            </w:r>
            <w:r w:rsidRPr="00D61330"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>;</w:t>
            </w:r>
          </w:p>
          <w:p w:rsidR="0067212C" w:rsidRPr="00D61330" w:rsidRDefault="0067212C" w:rsidP="008750D6">
            <w:pPr>
              <w:rPr>
                <w:sz w:val="18"/>
              </w:rPr>
            </w:pPr>
            <w:r w:rsidRPr="00D61330">
              <w:rPr>
                <w:sz w:val="18"/>
              </w:rPr>
              <w:t>4</w:t>
            </w:r>
            <w:r w:rsidRPr="00D6266F">
              <w:rPr>
                <w:sz w:val="18"/>
              </w:rPr>
              <w:t xml:space="preserve">. </w:t>
            </w:r>
            <w:r>
              <w:rPr>
                <w:sz w:val="18"/>
              </w:rPr>
              <w:t>П</w:t>
            </w:r>
            <w:r w:rsidRPr="00D6266F">
              <w:rPr>
                <w:sz w:val="18"/>
              </w:rPr>
              <w:t>одготовка документации для ремонта объектов благоус</w:t>
            </w:r>
            <w:r>
              <w:rPr>
                <w:sz w:val="18"/>
              </w:rPr>
              <w:t>тройства</w:t>
            </w:r>
            <w:r w:rsidRPr="00401749">
              <w:rPr>
                <w:sz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AB0501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AB0501">
              <w:rPr>
                <w:color w:val="000000"/>
                <w:sz w:val="18"/>
                <w:szCs w:val="18"/>
              </w:rPr>
              <w:t>Регулярно в течение года;</w:t>
            </w:r>
          </w:p>
          <w:p w:rsidR="0067212C" w:rsidRPr="001C7D2C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AB0501"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7E2F11" w:rsidRDefault="0067212C" w:rsidP="008750D6">
            <w:pPr>
              <w:jc w:val="center"/>
              <w:rPr>
                <w:sz w:val="18"/>
                <w:szCs w:val="18"/>
              </w:rPr>
            </w:pPr>
            <w:r w:rsidRPr="007E2F11">
              <w:rPr>
                <w:sz w:val="18"/>
                <w:szCs w:val="18"/>
              </w:rPr>
              <w:t>71.1</w:t>
            </w:r>
          </w:p>
          <w:p w:rsidR="0067212C" w:rsidRPr="007E2F11" w:rsidRDefault="0067212C" w:rsidP="008750D6">
            <w:pPr>
              <w:jc w:val="center"/>
              <w:rPr>
                <w:sz w:val="18"/>
                <w:szCs w:val="18"/>
              </w:rPr>
            </w:pPr>
            <w:r w:rsidRPr="007E2F11">
              <w:rPr>
                <w:sz w:val="18"/>
                <w:szCs w:val="18"/>
              </w:rPr>
              <w:t>71.12.1</w:t>
            </w:r>
          </w:p>
          <w:p w:rsidR="0067212C" w:rsidRPr="007E2F11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1C7D2C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AB0501">
              <w:rPr>
                <w:color w:val="000000"/>
                <w:sz w:val="18"/>
                <w:szCs w:val="18"/>
              </w:rPr>
              <w:t>Бесплатно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AB0501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Юридические лица, органы местного самоуправления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BB75C5" w:rsidRDefault="0067212C" w:rsidP="008750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 количество несанкционированных свалок,</w:t>
            </w:r>
            <w:r w:rsidRPr="00D20F9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шт.</w:t>
            </w:r>
            <w:r w:rsidRPr="00BB75C5">
              <w:rPr>
                <w:color w:val="000000"/>
                <w:sz w:val="18"/>
                <w:szCs w:val="18"/>
              </w:rPr>
              <w:t>;</w:t>
            </w:r>
          </w:p>
          <w:p w:rsidR="0067212C" w:rsidRPr="00BB75C5" w:rsidRDefault="0067212C" w:rsidP="008750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площадь территорий, м</w:t>
            </w:r>
            <w:proofErr w:type="gramStart"/>
            <w:r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BB75C5">
              <w:rPr>
                <w:color w:val="000000"/>
                <w:sz w:val="18"/>
                <w:szCs w:val="18"/>
              </w:rPr>
              <w:t>;</w:t>
            </w:r>
          </w:p>
          <w:p w:rsidR="0067212C" w:rsidRDefault="0067212C" w:rsidP="008750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 количество контрактов по благоустройству и текущему ремонту</w:t>
            </w:r>
            <w:r>
              <w:rPr>
                <w:rStyle w:val="a9"/>
                <w:b w:val="0"/>
                <w:color w:val="333333"/>
                <w:sz w:val="18"/>
                <w:shd w:val="clear" w:color="auto" w:fill="FFFFFF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шт.</w:t>
            </w:r>
            <w:r w:rsidRPr="008A2F14">
              <w:rPr>
                <w:color w:val="000000"/>
                <w:sz w:val="18"/>
                <w:szCs w:val="18"/>
              </w:rPr>
              <w:t>;</w:t>
            </w:r>
          </w:p>
          <w:p w:rsidR="0067212C" w:rsidRPr="00BB75C5" w:rsidRDefault="0067212C" w:rsidP="008750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4.количество подготовленной документации, шт.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643A5A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917C9F">
              <w:rPr>
                <w:color w:val="000000"/>
                <w:sz w:val="18"/>
                <w:szCs w:val="18"/>
              </w:rPr>
              <w:t>Выполнение установленного плана работ, процент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AB0501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AB0501">
              <w:rPr>
                <w:color w:val="000000"/>
                <w:sz w:val="18"/>
                <w:szCs w:val="18"/>
              </w:rPr>
              <w:t>БУ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AB0501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AB0501">
              <w:rPr>
                <w:color w:val="000000"/>
                <w:sz w:val="18"/>
                <w:szCs w:val="18"/>
              </w:rPr>
              <w:t>СМБУ "</w:t>
            </w:r>
            <w:r>
              <w:rPr>
                <w:color w:val="000000"/>
                <w:sz w:val="18"/>
                <w:szCs w:val="18"/>
              </w:rPr>
              <w:t>УСиБ</w:t>
            </w:r>
            <w:r w:rsidRPr="00AB0501">
              <w:rPr>
                <w:color w:val="000000"/>
                <w:sz w:val="18"/>
                <w:szCs w:val="18"/>
              </w:rPr>
              <w:t>"</w:t>
            </w:r>
          </w:p>
        </w:tc>
      </w:tr>
      <w:tr w:rsidR="0067212C" w:rsidRPr="001C7D2C" w:rsidTr="008750D6">
        <w:trPr>
          <w:trHeight w:val="30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7E2F11" w:rsidRDefault="0067212C" w:rsidP="008750D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EB0FD0">
              <w:rPr>
                <w:color w:val="000000"/>
                <w:sz w:val="18"/>
                <w:szCs w:val="18"/>
              </w:rPr>
              <w:t>онтроль</w:t>
            </w:r>
            <w:r>
              <w:rPr>
                <w:color w:val="000000"/>
                <w:sz w:val="18"/>
                <w:szCs w:val="18"/>
              </w:rPr>
              <w:t xml:space="preserve"> осуществления качества поставляемых услуг организациями жилищно-коммунального комплекса 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401749" w:rsidRDefault="0067212C" w:rsidP="008750D6">
            <w:pPr>
              <w:rPr>
                <w:sz w:val="18"/>
                <w:szCs w:val="18"/>
              </w:rPr>
            </w:pPr>
            <w:r w:rsidRPr="00DD4D67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>Консультационные услуги в сфере жилищно-коммунального комплекса</w:t>
            </w:r>
            <w:r w:rsidRPr="00401749">
              <w:rPr>
                <w:sz w:val="18"/>
                <w:szCs w:val="18"/>
              </w:rPr>
              <w:t>;</w:t>
            </w:r>
          </w:p>
          <w:p w:rsidR="0067212C" w:rsidRPr="00C2618F" w:rsidRDefault="0067212C" w:rsidP="008750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D4D67">
              <w:rPr>
                <w:sz w:val="18"/>
                <w:szCs w:val="18"/>
              </w:rPr>
              <w:t>.  Подготовка отчет</w:t>
            </w:r>
            <w:r>
              <w:rPr>
                <w:sz w:val="18"/>
                <w:szCs w:val="18"/>
              </w:rPr>
              <w:t>ов</w:t>
            </w:r>
            <w:r w:rsidRPr="00C2618F">
              <w:rPr>
                <w:sz w:val="18"/>
                <w:szCs w:val="18"/>
              </w:rPr>
              <w:t>;</w:t>
            </w:r>
          </w:p>
          <w:p w:rsidR="0067212C" w:rsidRPr="00401749" w:rsidRDefault="0067212C" w:rsidP="008750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D4D67">
              <w:rPr>
                <w:sz w:val="18"/>
                <w:szCs w:val="18"/>
              </w:rPr>
              <w:t xml:space="preserve">.  Участие в </w:t>
            </w:r>
            <w:r>
              <w:rPr>
                <w:sz w:val="18"/>
                <w:szCs w:val="18"/>
              </w:rPr>
              <w:t>комиссиях и собраниях</w:t>
            </w:r>
            <w:r w:rsidRPr="00401749">
              <w:rPr>
                <w:sz w:val="18"/>
                <w:szCs w:val="18"/>
              </w:rPr>
              <w:t>;</w:t>
            </w:r>
          </w:p>
          <w:p w:rsidR="0067212C" w:rsidRPr="00DD4D67" w:rsidRDefault="0067212C" w:rsidP="008750D6">
            <w:pPr>
              <w:rPr>
                <w:sz w:val="18"/>
                <w:szCs w:val="18"/>
              </w:rPr>
            </w:pPr>
            <w:r w:rsidRPr="00C2618F">
              <w:rPr>
                <w:sz w:val="18"/>
                <w:szCs w:val="18"/>
              </w:rPr>
              <w:t>4</w:t>
            </w:r>
            <w:r w:rsidRPr="00DD4D67">
              <w:rPr>
                <w:sz w:val="18"/>
                <w:szCs w:val="18"/>
              </w:rPr>
              <w:t>.</w:t>
            </w:r>
            <w:r w:rsidRPr="004017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</w:t>
            </w:r>
            <w:r w:rsidRPr="00DD4D67">
              <w:rPr>
                <w:sz w:val="18"/>
                <w:szCs w:val="18"/>
              </w:rPr>
              <w:t>роверка и направление счетов на оплату взносов на капитальный ре</w:t>
            </w:r>
            <w:r>
              <w:rPr>
                <w:sz w:val="18"/>
                <w:szCs w:val="18"/>
              </w:rPr>
              <w:t>монт;</w:t>
            </w:r>
          </w:p>
          <w:p w:rsidR="0067212C" w:rsidRPr="00401749" w:rsidRDefault="0067212C" w:rsidP="008750D6">
            <w:pPr>
              <w:rPr>
                <w:sz w:val="18"/>
                <w:szCs w:val="18"/>
              </w:rPr>
            </w:pPr>
            <w:r w:rsidRPr="00C2618F">
              <w:rPr>
                <w:sz w:val="18"/>
                <w:szCs w:val="18"/>
              </w:rPr>
              <w:t>5</w:t>
            </w:r>
            <w:r w:rsidRPr="00DD4D6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П</w:t>
            </w:r>
            <w:r w:rsidRPr="00DD4D67">
              <w:rPr>
                <w:sz w:val="18"/>
                <w:szCs w:val="18"/>
              </w:rPr>
              <w:t>роверка актов выполненных работ</w:t>
            </w:r>
            <w:r w:rsidRPr="00401749">
              <w:rPr>
                <w:sz w:val="18"/>
                <w:szCs w:val="18"/>
              </w:rPr>
              <w:t>;</w:t>
            </w:r>
          </w:p>
          <w:p w:rsidR="0067212C" w:rsidRPr="00401749" w:rsidRDefault="0067212C" w:rsidP="008750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DD4D67">
              <w:rPr>
                <w:sz w:val="18"/>
                <w:szCs w:val="18"/>
              </w:rPr>
              <w:t>Сопровождение з</w:t>
            </w:r>
            <w:r>
              <w:rPr>
                <w:sz w:val="18"/>
                <w:szCs w:val="18"/>
              </w:rPr>
              <w:t>аключения и ведение договоров, соглашений.</w:t>
            </w:r>
          </w:p>
          <w:p w:rsidR="0067212C" w:rsidRPr="00DD4D67" w:rsidRDefault="0067212C" w:rsidP="008750D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AB0501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AB0501">
              <w:rPr>
                <w:color w:val="000000"/>
                <w:sz w:val="18"/>
                <w:szCs w:val="18"/>
              </w:rPr>
              <w:t>Регулярно в течение года;</w:t>
            </w:r>
          </w:p>
          <w:p w:rsidR="0067212C" w:rsidRPr="00EB0FD0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AB0501"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EB0FD0" w:rsidRDefault="0067212C" w:rsidP="008750D6">
            <w:pPr>
              <w:jc w:val="center"/>
              <w:rPr>
                <w:sz w:val="18"/>
              </w:rPr>
            </w:pPr>
            <w:r w:rsidRPr="00EB0FD0">
              <w:rPr>
                <w:sz w:val="18"/>
              </w:rPr>
              <w:t xml:space="preserve"> 35.30.4, 35.30.5,</w:t>
            </w:r>
          </w:p>
          <w:p w:rsidR="0067212C" w:rsidRDefault="0067212C" w:rsidP="008750D6">
            <w:pPr>
              <w:jc w:val="center"/>
              <w:rPr>
                <w:sz w:val="18"/>
              </w:rPr>
            </w:pPr>
            <w:r w:rsidRPr="00EB0FD0">
              <w:rPr>
                <w:sz w:val="18"/>
              </w:rPr>
              <w:t>36.00.2,</w:t>
            </w:r>
          </w:p>
          <w:p w:rsidR="0067212C" w:rsidRPr="00EB0FD0" w:rsidRDefault="0067212C" w:rsidP="008750D6">
            <w:pPr>
              <w:jc w:val="center"/>
              <w:rPr>
                <w:sz w:val="18"/>
              </w:rPr>
            </w:pPr>
            <w:r w:rsidRPr="00EB0FD0">
              <w:rPr>
                <w:sz w:val="18"/>
              </w:rPr>
              <w:t>37.00</w:t>
            </w:r>
            <w:r>
              <w:rPr>
                <w:sz w:val="18"/>
              </w:rPr>
              <w:t>,</w:t>
            </w:r>
          </w:p>
          <w:p w:rsidR="0067212C" w:rsidRPr="00EB0FD0" w:rsidRDefault="0067212C" w:rsidP="008750D6">
            <w:pPr>
              <w:jc w:val="center"/>
              <w:rPr>
                <w:sz w:val="18"/>
              </w:rPr>
            </w:pPr>
            <w:r w:rsidRPr="00EB0FD0">
              <w:rPr>
                <w:sz w:val="18"/>
              </w:rPr>
              <w:t>71.20,</w:t>
            </w:r>
          </w:p>
          <w:p w:rsidR="0067212C" w:rsidRPr="00EB0FD0" w:rsidRDefault="0067212C" w:rsidP="008750D6">
            <w:pPr>
              <w:jc w:val="center"/>
              <w:rPr>
                <w:sz w:val="18"/>
              </w:rPr>
            </w:pPr>
            <w:r w:rsidRPr="00EB0FD0">
              <w:rPr>
                <w:sz w:val="18"/>
              </w:rPr>
              <w:t>71.12.53</w:t>
            </w:r>
          </w:p>
          <w:p w:rsidR="0067212C" w:rsidRPr="00EB0FD0" w:rsidRDefault="0067212C" w:rsidP="008750D6">
            <w:pPr>
              <w:jc w:val="center"/>
              <w:rPr>
                <w:sz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1C7D2C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AB0501">
              <w:rPr>
                <w:color w:val="000000"/>
                <w:sz w:val="18"/>
                <w:szCs w:val="18"/>
              </w:rPr>
              <w:t>Бесплатно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1C7D2C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Юридические лица, органы местного самоуправления, общество в целом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Default="0067212C" w:rsidP="008750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консультации в сфере </w:t>
            </w:r>
            <w:r>
              <w:rPr>
                <w:sz w:val="18"/>
                <w:szCs w:val="18"/>
              </w:rPr>
              <w:t>жилищно-коммунального комплекса</w:t>
            </w:r>
            <w:r>
              <w:rPr>
                <w:color w:val="000000"/>
                <w:sz w:val="18"/>
                <w:szCs w:val="18"/>
              </w:rPr>
              <w:t>, ед.</w:t>
            </w:r>
            <w:r w:rsidRPr="007D04E4">
              <w:rPr>
                <w:color w:val="000000"/>
                <w:sz w:val="18"/>
                <w:szCs w:val="18"/>
              </w:rPr>
              <w:t>;</w:t>
            </w:r>
          </w:p>
          <w:p w:rsidR="0067212C" w:rsidRDefault="0067212C" w:rsidP="008750D6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количество сформированных отчетов, шт.</w:t>
            </w:r>
            <w:r w:rsidRPr="002068F5">
              <w:rPr>
                <w:sz w:val="18"/>
                <w:szCs w:val="18"/>
              </w:rPr>
              <w:t>;</w:t>
            </w:r>
          </w:p>
          <w:p w:rsidR="0067212C" w:rsidRPr="002068F5" w:rsidRDefault="0067212C" w:rsidP="008750D6">
            <w:pPr>
              <w:rPr>
                <w:sz w:val="18"/>
                <w:szCs w:val="18"/>
              </w:rPr>
            </w:pPr>
            <w:r w:rsidRPr="00C2618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 - количество принятых</w:t>
            </w:r>
            <w:r w:rsidRPr="00DD4D6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</w:t>
            </w:r>
            <w:r w:rsidRPr="00DD4D67">
              <w:rPr>
                <w:sz w:val="18"/>
                <w:szCs w:val="18"/>
              </w:rPr>
              <w:t>части</w:t>
            </w:r>
            <w:r>
              <w:rPr>
                <w:sz w:val="18"/>
                <w:szCs w:val="18"/>
              </w:rPr>
              <w:t>й</w:t>
            </w:r>
            <w:r w:rsidRPr="00DD4D67">
              <w:rPr>
                <w:sz w:val="18"/>
                <w:szCs w:val="18"/>
              </w:rPr>
              <w:t xml:space="preserve"> в </w:t>
            </w:r>
            <w:r>
              <w:rPr>
                <w:sz w:val="18"/>
                <w:szCs w:val="18"/>
              </w:rPr>
              <w:t xml:space="preserve">комиссиях и </w:t>
            </w:r>
            <w:r w:rsidRPr="00DD4D67">
              <w:rPr>
                <w:sz w:val="18"/>
                <w:szCs w:val="18"/>
              </w:rPr>
              <w:t>собраниях</w:t>
            </w:r>
            <w:r>
              <w:rPr>
                <w:sz w:val="18"/>
                <w:szCs w:val="18"/>
              </w:rPr>
              <w:t>, шт.</w:t>
            </w:r>
            <w:r w:rsidRPr="002068F5">
              <w:rPr>
                <w:sz w:val="18"/>
                <w:szCs w:val="18"/>
              </w:rPr>
              <w:t>;</w:t>
            </w:r>
          </w:p>
          <w:p w:rsidR="0067212C" w:rsidRPr="00803862" w:rsidRDefault="0067212C" w:rsidP="008750D6">
            <w:pPr>
              <w:rPr>
                <w:sz w:val="18"/>
                <w:szCs w:val="18"/>
              </w:rPr>
            </w:pPr>
            <w:r w:rsidRPr="00C2618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 количество направленных счетов, шт.</w:t>
            </w:r>
            <w:r w:rsidRPr="00803862">
              <w:rPr>
                <w:sz w:val="18"/>
                <w:szCs w:val="18"/>
              </w:rPr>
              <w:t>;</w:t>
            </w:r>
          </w:p>
          <w:p w:rsidR="0067212C" w:rsidRPr="00CD0653" w:rsidRDefault="0067212C" w:rsidP="008750D6">
            <w:pPr>
              <w:rPr>
                <w:color w:val="000000"/>
                <w:sz w:val="18"/>
                <w:szCs w:val="18"/>
              </w:rPr>
            </w:pPr>
            <w:r w:rsidRPr="00C2618F">
              <w:rPr>
                <w:color w:val="000000"/>
                <w:sz w:val="18"/>
                <w:szCs w:val="18"/>
              </w:rPr>
              <w:t>5</w:t>
            </w:r>
            <w:r w:rsidRPr="00CD0653"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количество актов выполненных работ, шт.</w:t>
            </w:r>
            <w:r w:rsidRPr="00CD0653">
              <w:rPr>
                <w:color w:val="000000"/>
                <w:sz w:val="18"/>
                <w:szCs w:val="18"/>
              </w:rPr>
              <w:t>;</w:t>
            </w:r>
          </w:p>
          <w:p w:rsidR="0067212C" w:rsidRPr="00CD0653" w:rsidRDefault="0067212C" w:rsidP="008750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 количество договоров, соглашений, шт.</w:t>
            </w:r>
          </w:p>
          <w:p w:rsidR="0067212C" w:rsidRPr="00E66853" w:rsidRDefault="0067212C" w:rsidP="00875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643A5A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917C9F">
              <w:rPr>
                <w:color w:val="000000"/>
                <w:sz w:val="18"/>
                <w:szCs w:val="18"/>
              </w:rPr>
              <w:t>Выполнение установленного плана работ, процент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AB0501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AB0501">
              <w:rPr>
                <w:color w:val="000000"/>
                <w:sz w:val="18"/>
                <w:szCs w:val="18"/>
              </w:rPr>
              <w:t>БУ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12C" w:rsidRPr="00AB0501" w:rsidRDefault="0067212C" w:rsidP="008750D6">
            <w:pPr>
              <w:jc w:val="center"/>
              <w:rPr>
                <w:color w:val="000000"/>
                <w:sz w:val="18"/>
                <w:szCs w:val="18"/>
              </w:rPr>
            </w:pPr>
            <w:r w:rsidRPr="00AB0501">
              <w:rPr>
                <w:color w:val="000000"/>
                <w:sz w:val="18"/>
                <w:szCs w:val="18"/>
              </w:rPr>
              <w:t>СМБУ "</w:t>
            </w:r>
            <w:r>
              <w:rPr>
                <w:color w:val="000000"/>
                <w:sz w:val="18"/>
                <w:szCs w:val="18"/>
              </w:rPr>
              <w:t>УСиБ</w:t>
            </w:r>
            <w:r w:rsidRPr="00AB0501">
              <w:rPr>
                <w:color w:val="000000"/>
                <w:sz w:val="18"/>
                <w:szCs w:val="18"/>
              </w:rPr>
              <w:t>"</w:t>
            </w:r>
          </w:p>
        </w:tc>
      </w:tr>
    </w:tbl>
    <w:p w:rsidR="0067212C" w:rsidRDefault="0067212C" w:rsidP="0067212C">
      <w:pPr>
        <w:ind w:left="426"/>
        <w:jc w:val="center"/>
      </w:pPr>
      <w:bookmarkStart w:id="0" w:name="_GoBack"/>
      <w:bookmarkEnd w:id="0"/>
    </w:p>
    <w:sectPr w:rsidR="0067212C" w:rsidSect="0067212C">
      <w:headerReference w:type="default" r:id="rId15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82F" w:rsidRDefault="000D482F" w:rsidP="00762166">
      <w:r>
        <w:separator/>
      </w:r>
    </w:p>
  </w:endnote>
  <w:endnote w:type="continuationSeparator" w:id="0">
    <w:p w:rsidR="000D482F" w:rsidRDefault="000D482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52C" w:rsidRDefault="00E1552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52C" w:rsidRDefault="00E1552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52C" w:rsidRDefault="00E155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82F" w:rsidRDefault="000D482F" w:rsidP="00762166">
      <w:r>
        <w:separator/>
      </w:r>
    </w:p>
  </w:footnote>
  <w:footnote w:type="continuationSeparator" w:id="0">
    <w:p w:rsidR="000D482F" w:rsidRDefault="000D482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52C" w:rsidRDefault="00E15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12C" w:rsidRDefault="0067212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52C" w:rsidRDefault="00E1552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e18af50f-781f-48fe-84da-742dc5e25203"/>
  </w:docVars>
  <w:rsids>
    <w:rsidRoot w:val="0067212C"/>
    <w:rsid w:val="000216DC"/>
    <w:rsid w:val="00024F94"/>
    <w:rsid w:val="0005521C"/>
    <w:rsid w:val="00070E72"/>
    <w:rsid w:val="00096B3F"/>
    <w:rsid w:val="00097477"/>
    <w:rsid w:val="000A43B7"/>
    <w:rsid w:val="000A651A"/>
    <w:rsid w:val="000B0AE5"/>
    <w:rsid w:val="000D482F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72583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7212C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43E86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1552C"/>
    <w:rsid w:val="00E245B3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0060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styleId="a9">
    <w:name w:val="Strong"/>
    <w:uiPriority w:val="22"/>
    <w:qFormat/>
    <w:rsid w:val="0067212C"/>
    <w:rPr>
      <w:b/>
      <w:bCs/>
    </w:rPr>
  </w:style>
  <w:style w:type="paragraph" w:styleId="aa">
    <w:name w:val="List Paragraph"/>
    <w:basedOn w:val="a"/>
    <w:uiPriority w:val="34"/>
    <w:qFormat/>
    <w:rsid w:val="006721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styleId="a9">
    <w:name w:val="Strong"/>
    <w:uiPriority w:val="22"/>
    <w:qFormat/>
    <w:rsid w:val="0067212C"/>
    <w:rPr>
      <w:b/>
      <w:bCs/>
    </w:rPr>
  </w:style>
  <w:style w:type="paragraph" w:styleId="aa">
    <w:name w:val="List Paragraph"/>
    <w:basedOn w:val="a"/>
    <w:uiPriority w:val="34"/>
    <w:qFormat/>
    <w:rsid w:val="00672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c1a4bde0-6657-4df2-8f86-45f76f3de85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c1a4bde0-6657-4df2-8f86-45f76f3de858.dot</Template>
  <TotalTime>1</TotalTime>
  <Pages>4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4</cp:revision>
  <cp:lastPrinted>2025-12-04T13:07:00Z</cp:lastPrinted>
  <dcterms:created xsi:type="dcterms:W3CDTF">2025-12-05T11:37:00Z</dcterms:created>
  <dcterms:modified xsi:type="dcterms:W3CDTF">2025-12-05T12:43:00Z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e18af50f-781f-48fe-84da-742dc5e25203</vt:lpwstr>
  </property>
</Properties>
</file>