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142129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166" w:rsidRDefault="00762166" w:rsidP="00762166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762166" w:rsidRDefault="00142129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762166" w:rsidP="00762166">
      <w:pPr>
        <w:pStyle w:val="3"/>
      </w:pPr>
      <w:r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762166" w:rsidP="00762166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127AFC">
        <w:rPr>
          <w:sz w:val="24"/>
        </w:rPr>
        <w:t>01/04/2014 № 678</w:t>
      </w:r>
    </w:p>
    <w:p w:rsidR="00762166" w:rsidRDefault="00762166" w:rsidP="00762166">
      <w:pPr>
        <w:jc w:val="both"/>
        <w:rPr>
          <w:sz w:val="24"/>
        </w:rPr>
      </w:pPr>
    </w:p>
    <w:p w:rsidR="00F51264" w:rsidRDefault="00F51264" w:rsidP="00F51264">
      <w:pPr>
        <w:jc w:val="both"/>
        <w:rPr>
          <w:sz w:val="24"/>
        </w:rPr>
      </w:pPr>
      <w:r>
        <w:rPr>
          <w:sz w:val="24"/>
        </w:rPr>
        <w:t xml:space="preserve">О внесении изменений в постановление администрации </w:t>
      </w:r>
    </w:p>
    <w:p w:rsidR="00F51264" w:rsidRDefault="00F51264" w:rsidP="00F51264">
      <w:pPr>
        <w:jc w:val="both"/>
        <w:rPr>
          <w:sz w:val="24"/>
        </w:rPr>
      </w:pPr>
      <w:r>
        <w:rPr>
          <w:sz w:val="24"/>
        </w:rPr>
        <w:t>Сосновоборского городского округа от 20/12/2011</w:t>
      </w:r>
    </w:p>
    <w:p w:rsidR="00F51264" w:rsidRDefault="00F51264" w:rsidP="00F51264">
      <w:pPr>
        <w:jc w:val="both"/>
        <w:rPr>
          <w:sz w:val="24"/>
        </w:rPr>
      </w:pPr>
      <w:r>
        <w:rPr>
          <w:sz w:val="24"/>
        </w:rPr>
        <w:t>№ 2277 « Об утверждении Положения о Совете</w:t>
      </w:r>
    </w:p>
    <w:p w:rsidR="00F51264" w:rsidRDefault="00F51264" w:rsidP="00F51264">
      <w:pPr>
        <w:jc w:val="both"/>
        <w:rPr>
          <w:sz w:val="24"/>
        </w:rPr>
      </w:pPr>
      <w:r>
        <w:rPr>
          <w:sz w:val="24"/>
        </w:rPr>
        <w:t>по опеке и попечительству при администрации</w:t>
      </w:r>
    </w:p>
    <w:p w:rsidR="00F51264" w:rsidRDefault="00F51264" w:rsidP="00F51264">
      <w:pPr>
        <w:jc w:val="both"/>
        <w:rPr>
          <w:sz w:val="24"/>
        </w:rPr>
      </w:pPr>
      <w:r>
        <w:rPr>
          <w:sz w:val="24"/>
        </w:rPr>
        <w:t xml:space="preserve">Сосновоборского городского округа» </w:t>
      </w:r>
    </w:p>
    <w:p w:rsidR="00F51264" w:rsidRDefault="00F51264" w:rsidP="00F51264">
      <w:pPr>
        <w:rPr>
          <w:sz w:val="24"/>
          <w:szCs w:val="24"/>
        </w:rPr>
      </w:pPr>
    </w:p>
    <w:p w:rsidR="00F51264" w:rsidRDefault="00F51264" w:rsidP="00F51264">
      <w:pPr>
        <w:rPr>
          <w:sz w:val="24"/>
          <w:szCs w:val="24"/>
        </w:rPr>
      </w:pPr>
    </w:p>
    <w:p w:rsidR="00F51264" w:rsidRDefault="00F51264" w:rsidP="00F5126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В соответствии с частью 2 ст.7 Федерального закона от 06.10.2003 № 131-ФЗ  «Об общих принципах организации  местного самоуправления в Российской Федерации», ст.3 Областного закона от 31.03.1997 № 7-оз «Об органах опеки и попечительства в Ленинградской области» в связи с изменением штатного расписания,  администрация Сосновоборского городского округа 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я е т:</w:t>
      </w:r>
    </w:p>
    <w:p w:rsidR="00F51264" w:rsidRPr="00F51264" w:rsidRDefault="00F51264" w:rsidP="00F51264">
      <w:pPr>
        <w:jc w:val="both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 </w:t>
      </w:r>
    </w:p>
    <w:p w:rsidR="00F51264" w:rsidRDefault="00F51264" w:rsidP="00F512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1. Внести изменение </w:t>
      </w:r>
      <w:r>
        <w:rPr>
          <w:sz w:val="24"/>
        </w:rPr>
        <w:t>в постановление администрации Сосновоборского городского округа от 20/12/2011 № 2277 «Об утверждении Положения о Совете по опеке и попечительству при администрации Сосновоборского городского округа»</w:t>
      </w:r>
      <w:r>
        <w:rPr>
          <w:sz w:val="24"/>
          <w:szCs w:val="24"/>
        </w:rPr>
        <w:t>:</w:t>
      </w:r>
    </w:p>
    <w:p w:rsidR="00F51264" w:rsidRDefault="00F51264" w:rsidP="00F512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  <w:t xml:space="preserve">1.1.  </w:t>
      </w:r>
      <w:r w:rsidRPr="00B43BD7">
        <w:rPr>
          <w:sz w:val="24"/>
          <w:szCs w:val="24"/>
        </w:rPr>
        <w:t>Состав совета по опеке и попечительству при администрации Сосновоборского городского округа изложить в новой редакции согласно приложению к настоящему постановлению.</w:t>
      </w:r>
    </w:p>
    <w:p w:rsidR="00F51264" w:rsidRPr="00F51264" w:rsidRDefault="00F51264" w:rsidP="00F51264">
      <w:pPr>
        <w:jc w:val="both"/>
        <w:rPr>
          <w:sz w:val="16"/>
          <w:szCs w:val="16"/>
        </w:rPr>
      </w:pPr>
      <w:r>
        <w:rPr>
          <w:sz w:val="24"/>
          <w:szCs w:val="24"/>
        </w:rPr>
        <w:tab/>
      </w:r>
    </w:p>
    <w:p w:rsidR="00F51264" w:rsidRDefault="00F51264" w:rsidP="00F512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 Пресс-центру администрации (Арибжанов Р.М.)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F51264" w:rsidRPr="00F51264" w:rsidRDefault="00F51264" w:rsidP="00F51264">
      <w:pPr>
        <w:jc w:val="both"/>
        <w:rPr>
          <w:sz w:val="16"/>
          <w:szCs w:val="16"/>
        </w:rPr>
      </w:pPr>
    </w:p>
    <w:p w:rsidR="00F51264" w:rsidRDefault="00F51264" w:rsidP="00F512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 Общему отделу администрации (Тарасова М.С.) обнародовать настоящее постановление на электронном сайте городской газеты «Маяк».</w:t>
      </w:r>
    </w:p>
    <w:p w:rsidR="00F51264" w:rsidRPr="00F51264" w:rsidRDefault="00F51264" w:rsidP="00F51264">
      <w:pPr>
        <w:jc w:val="both"/>
        <w:rPr>
          <w:sz w:val="16"/>
          <w:szCs w:val="16"/>
        </w:rPr>
      </w:pPr>
    </w:p>
    <w:p w:rsidR="00F51264" w:rsidRDefault="00F51264" w:rsidP="00F512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 Считать утратившим силу постановление </w:t>
      </w:r>
      <w:r>
        <w:rPr>
          <w:sz w:val="24"/>
        </w:rPr>
        <w:t>администрации Сосновоборского городского округа от 12/07/2012 № 1830 «О внесении изменений в постановления администрации Сосновоборского городского округа от 20/12/2011 № 2277 « Об утверждении Положения о Совете по опеке и попечительству при администрации Сосновоборского городского округа»</w:t>
      </w:r>
      <w:r>
        <w:rPr>
          <w:sz w:val="24"/>
          <w:szCs w:val="24"/>
        </w:rPr>
        <w:t>.</w:t>
      </w:r>
    </w:p>
    <w:p w:rsidR="00F51264" w:rsidRPr="00F51264" w:rsidRDefault="00F51264" w:rsidP="00F51264">
      <w:pPr>
        <w:jc w:val="both"/>
        <w:rPr>
          <w:sz w:val="16"/>
          <w:szCs w:val="16"/>
        </w:rPr>
      </w:pPr>
    </w:p>
    <w:p w:rsidR="00F51264" w:rsidRDefault="00F51264" w:rsidP="00F512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5. Постановление вступает в силу со дня официального обнародования.</w:t>
      </w:r>
    </w:p>
    <w:p w:rsidR="00F51264" w:rsidRPr="00F51264" w:rsidRDefault="00F51264" w:rsidP="00F51264">
      <w:pPr>
        <w:jc w:val="both"/>
        <w:rPr>
          <w:sz w:val="16"/>
          <w:szCs w:val="16"/>
        </w:rPr>
      </w:pPr>
    </w:p>
    <w:p w:rsidR="00F51264" w:rsidRDefault="00F51264" w:rsidP="00F512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6.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по социальным вопросам Скавронскую Ю.Ю.</w:t>
      </w:r>
    </w:p>
    <w:p w:rsidR="00F51264" w:rsidRDefault="00F51264" w:rsidP="00F51264">
      <w:pPr>
        <w:rPr>
          <w:sz w:val="24"/>
          <w:szCs w:val="24"/>
        </w:rPr>
      </w:pPr>
    </w:p>
    <w:p w:rsidR="00F51264" w:rsidRDefault="00F51264" w:rsidP="00F51264">
      <w:pPr>
        <w:rPr>
          <w:sz w:val="24"/>
          <w:szCs w:val="24"/>
        </w:rPr>
      </w:pPr>
    </w:p>
    <w:p w:rsidR="00F51264" w:rsidRDefault="00F51264" w:rsidP="00F51264">
      <w:pPr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F51264" w:rsidRDefault="00F51264" w:rsidP="00F51264">
      <w:pPr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                                                                 В.И.Голиков</w:t>
      </w:r>
    </w:p>
    <w:p w:rsidR="00F51264" w:rsidRDefault="00F51264" w:rsidP="00F51264">
      <w:pPr>
        <w:rPr>
          <w:sz w:val="24"/>
          <w:szCs w:val="24"/>
        </w:rPr>
      </w:pPr>
    </w:p>
    <w:p w:rsidR="00F51264" w:rsidRDefault="00F51264" w:rsidP="00F51264">
      <w:pPr>
        <w:rPr>
          <w:sz w:val="24"/>
          <w:szCs w:val="24"/>
        </w:rPr>
      </w:pPr>
    </w:p>
    <w:p w:rsidR="00F51264" w:rsidRDefault="00F51264" w:rsidP="00F51264">
      <w:pPr>
        <w:rPr>
          <w:sz w:val="16"/>
          <w:szCs w:val="16"/>
        </w:rPr>
      </w:pPr>
      <w:r>
        <w:rPr>
          <w:sz w:val="16"/>
          <w:szCs w:val="16"/>
        </w:rPr>
        <w:t>Исп. Данилова Л.Н.</w:t>
      </w:r>
    </w:p>
    <w:p w:rsidR="00F51264" w:rsidRDefault="00F51264" w:rsidP="00F51264">
      <w:pPr>
        <w:rPr>
          <w:sz w:val="16"/>
          <w:szCs w:val="16"/>
        </w:rPr>
      </w:pPr>
      <w:r>
        <w:rPr>
          <w:sz w:val="16"/>
          <w:szCs w:val="16"/>
        </w:rPr>
        <w:t>24562; ПТ</w:t>
      </w:r>
    </w:p>
    <w:p w:rsidR="00F51264" w:rsidRPr="0056356A" w:rsidRDefault="00F51264" w:rsidP="00F51264">
      <w:pPr>
        <w:jc w:val="both"/>
        <w:rPr>
          <w:sz w:val="24"/>
          <w:szCs w:val="24"/>
        </w:rPr>
      </w:pPr>
    </w:p>
    <w:p w:rsidR="00F51264" w:rsidRDefault="00F51264" w:rsidP="00F51264">
      <w:bookmarkStart w:id="0" w:name="_GoBack"/>
      <w:bookmarkEnd w:id="0"/>
    </w:p>
    <w:p w:rsidR="00F51264" w:rsidRPr="002C0524" w:rsidRDefault="00F51264" w:rsidP="00F51264">
      <w:pPr>
        <w:pStyle w:val="2"/>
        <w:ind w:left="4820"/>
        <w:rPr>
          <w:caps/>
        </w:rPr>
      </w:pPr>
      <w:r>
        <w:rPr>
          <w:caps/>
        </w:rPr>
        <w:t>утвержден</w:t>
      </w:r>
    </w:p>
    <w:p w:rsidR="00F51264" w:rsidRPr="003B62DF" w:rsidRDefault="00F51264" w:rsidP="00F51264">
      <w:pPr>
        <w:ind w:left="4820"/>
        <w:jc w:val="center"/>
        <w:rPr>
          <w:sz w:val="12"/>
        </w:rPr>
      </w:pPr>
    </w:p>
    <w:p w:rsidR="00F51264" w:rsidRDefault="00F51264" w:rsidP="00F51264">
      <w:pPr>
        <w:ind w:left="4820"/>
        <w:jc w:val="center"/>
        <w:rPr>
          <w:sz w:val="24"/>
        </w:rPr>
      </w:pPr>
      <w:r>
        <w:rPr>
          <w:sz w:val="24"/>
        </w:rPr>
        <w:t>постановлением</w:t>
      </w:r>
      <w:r w:rsidRPr="003B62DF">
        <w:rPr>
          <w:sz w:val="24"/>
        </w:rPr>
        <w:t xml:space="preserve"> администра</w:t>
      </w:r>
      <w:r>
        <w:rPr>
          <w:sz w:val="24"/>
        </w:rPr>
        <w:t>ции</w:t>
      </w:r>
    </w:p>
    <w:p w:rsidR="00F51264" w:rsidRDefault="00F51264" w:rsidP="00F51264">
      <w:pPr>
        <w:ind w:left="4820"/>
        <w:jc w:val="center"/>
        <w:rPr>
          <w:sz w:val="24"/>
        </w:rPr>
      </w:pPr>
      <w:r w:rsidRPr="003B62DF">
        <w:rPr>
          <w:sz w:val="24"/>
        </w:rPr>
        <w:t>Сосновоборского городского округа</w:t>
      </w:r>
    </w:p>
    <w:p w:rsidR="00F51264" w:rsidRPr="003B62DF" w:rsidRDefault="00F51264" w:rsidP="00F51264">
      <w:pPr>
        <w:ind w:left="4820"/>
        <w:jc w:val="center"/>
        <w:rPr>
          <w:sz w:val="24"/>
        </w:rPr>
      </w:pPr>
      <w:r>
        <w:rPr>
          <w:sz w:val="24"/>
        </w:rPr>
        <w:t>от</w:t>
      </w:r>
      <w:r w:rsidR="00127AFC">
        <w:rPr>
          <w:sz w:val="24"/>
        </w:rPr>
        <w:t xml:space="preserve"> 01/04/2014 № 678</w:t>
      </w:r>
    </w:p>
    <w:p w:rsidR="00F51264" w:rsidRDefault="00F51264" w:rsidP="00F51264">
      <w:pPr>
        <w:ind w:left="5103"/>
        <w:jc w:val="center"/>
        <w:rPr>
          <w:sz w:val="24"/>
        </w:rPr>
      </w:pPr>
      <w:r>
        <w:rPr>
          <w:sz w:val="24"/>
        </w:rPr>
        <w:t xml:space="preserve">   </w:t>
      </w:r>
    </w:p>
    <w:p w:rsidR="00F51264" w:rsidRPr="00CF0028" w:rsidRDefault="00F51264" w:rsidP="00F51264">
      <w:pPr>
        <w:ind w:left="5103"/>
        <w:jc w:val="center"/>
        <w:rPr>
          <w:sz w:val="24"/>
        </w:rPr>
      </w:pPr>
      <w:r>
        <w:rPr>
          <w:sz w:val="24"/>
        </w:rPr>
        <w:t>(Приложение)</w:t>
      </w:r>
    </w:p>
    <w:p w:rsidR="00F51264" w:rsidRDefault="00F51264" w:rsidP="00F51264"/>
    <w:p w:rsidR="00F51264" w:rsidRDefault="00F51264" w:rsidP="00F51264"/>
    <w:p w:rsidR="00F51264" w:rsidRPr="00B5128C" w:rsidRDefault="00F51264" w:rsidP="00F51264">
      <w:pPr>
        <w:jc w:val="center"/>
        <w:rPr>
          <w:b/>
          <w:sz w:val="24"/>
          <w:szCs w:val="24"/>
        </w:rPr>
      </w:pPr>
      <w:r w:rsidRPr="00B5128C">
        <w:rPr>
          <w:b/>
          <w:sz w:val="24"/>
          <w:szCs w:val="24"/>
        </w:rPr>
        <w:t>СОСТАВ</w:t>
      </w:r>
    </w:p>
    <w:p w:rsidR="00F51264" w:rsidRPr="00B5128C" w:rsidRDefault="00F51264" w:rsidP="00F51264">
      <w:pPr>
        <w:jc w:val="center"/>
        <w:rPr>
          <w:b/>
          <w:sz w:val="24"/>
          <w:szCs w:val="24"/>
        </w:rPr>
      </w:pPr>
      <w:r w:rsidRPr="00B5128C">
        <w:rPr>
          <w:b/>
          <w:sz w:val="24"/>
          <w:szCs w:val="24"/>
        </w:rPr>
        <w:t xml:space="preserve">Совета по опеке и попечительству </w:t>
      </w:r>
      <w:r>
        <w:rPr>
          <w:b/>
          <w:sz w:val="24"/>
          <w:szCs w:val="24"/>
        </w:rPr>
        <w:t>при администрации</w:t>
      </w:r>
      <w:r w:rsidRPr="00B5128C">
        <w:rPr>
          <w:b/>
          <w:sz w:val="24"/>
          <w:szCs w:val="24"/>
        </w:rPr>
        <w:t xml:space="preserve"> </w:t>
      </w:r>
    </w:p>
    <w:p w:rsidR="00F51264" w:rsidRPr="00B5128C" w:rsidRDefault="00F51264" w:rsidP="00F512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Сосновоборского городского</w:t>
      </w:r>
      <w:r w:rsidRPr="00B5128C">
        <w:rPr>
          <w:b/>
          <w:sz w:val="24"/>
          <w:szCs w:val="24"/>
        </w:rPr>
        <w:t xml:space="preserve"> округ</w:t>
      </w:r>
      <w:r>
        <w:rPr>
          <w:b/>
          <w:sz w:val="24"/>
          <w:szCs w:val="24"/>
        </w:rPr>
        <w:t>а</w:t>
      </w:r>
      <w:r w:rsidRPr="00B5128C">
        <w:rPr>
          <w:b/>
          <w:sz w:val="24"/>
          <w:szCs w:val="24"/>
        </w:rPr>
        <w:t xml:space="preserve">  </w:t>
      </w:r>
    </w:p>
    <w:p w:rsidR="00F51264" w:rsidRPr="00B5128C" w:rsidRDefault="00F51264" w:rsidP="00F51264">
      <w:pPr>
        <w:jc w:val="center"/>
        <w:rPr>
          <w:b/>
          <w:sz w:val="24"/>
          <w:szCs w:val="24"/>
        </w:rPr>
      </w:pPr>
    </w:p>
    <w:p w:rsidR="00F51264" w:rsidRPr="00B5128C" w:rsidRDefault="00F51264" w:rsidP="00F51264">
      <w:pPr>
        <w:jc w:val="center"/>
        <w:rPr>
          <w:b/>
          <w:sz w:val="24"/>
          <w:szCs w:val="24"/>
        </w:rPr>
      </w:pPr>
    </w:p>
    <w:p w:rsidR="00F51264" w:rsidRPr="00B5128C" w:rsidRDefault="00F51264" w:rsidP="00F51264">
      <w:pPr>
        <w:jc w:val="both"/>
        <w:rPr>
          <w:sz w:val="24"/>
          <w:szCs w:val="24"/>
        </w:rPr>
      </w:pPr>
      <w:r w:rsidRPr="00B5128C">
        <w:rPr>
          <w:sz w:val="24"/>
          <w:szCs w:val="24"/>
          <w:u w:val="single"/>
        </w:rPr>
        <w:t>Председатель Совета по опеке и попечительству</w:t>
      </w:r>
      <w:r w:rsidRPr="00B5128C">
        <w:rPr>
          <w:sz w:val="24"/>
          <w:szCs w:val="24"/>
        </w:rPr>
        <w:t>:</w:t>
      </w:r>
    </w:p>
    <w:p w:rsidR="00F51264" w:rsidRPr="00B5128C" w:rsidRDefault="00F51264" w:rsidP="00F51264">
      <w:pPr>
        <w:jc w:val="both"/>
        <w:rPr>
          <w:sz w:val="24"/>
          <w:szCs w:val="24"/>
        </w:rPr>
      </w:pPr>
      <w:r>
        <w:rPr>
          <w:sz w:val="24"/>
          <w:szCs w:val="24"/>
        </w:rPr>
        <w:t>Скавронская Ю.Ю. – заместитель г</w:t>
      </w:r>
      <w:r w:rsidRPr="00B5128C">
        <w:rPr>
          <w:sz w:val="24"/>
          <w:szCs w:val="24"/>
        </w:rPr>
        <w:t xml:space="preserve">лавы администрации по социальным вопросам </w:t>
      </w:r>
    </w:p>
    <w:p w:rsidR="00F51264" w:rsidRPr="00B5128C" w:rsidRDefault="00F51264" w:rsidP="00F51264">
      <w:pPr>
        <w:jc w:val="both"/>
        <w:rPr>
          <w:sz w:val="24"/>
          <w:szCs w:val="24"/>
        </w:rPr>
      </w:pPr>
    </w:p>
    <w:p w:rsidR="00F51264" w:rsidRPr="00B5128C" w:rsidRDefault="00F51264" w:rsidP="00F51264">
      <w:pPr>
        <w:jc w:val="both"/>
        <w:rPr>
          <w:sz w:val="24"/>
          <w:szCs w:val="24"/>
        </w:rPr>
      </w:pPr>
      <w:r w:rsidRPr="00B5128C">
        <w:rPr>
          <w:sz w:val="24"/>
          <w:szCs w:val="24"/>
          <w:u w:val="single"/>
        </w:rPr>
        <w:t>Заместитель Председателя Совета по опеке и попечительству</w:t>
      </w:r>
      <w:r w:rsidRPr="00B5128C">
        <w:rPr>
          <w:sz w:val="24"/>
          <w:szCs w:val="24"/>
        </w:rPr>
        <w:t xml:space="preserve">:                                                                                                     </w:t>
      </w:r>
    </w:p>
    <w:p w:rsidR="00F51264" w:rsidRPr="00B5128C" w:rsidRDefault="00F51264" w:rsidP="00F51264">
      <w:pPr>
        <w:jc w:val="both"/>
        <w:rPr>
          <w:sz w:val="24"/>
          <w:szCs w:val="24"/>
        </w:rPr>
      </w:pPr>
      <w:r>
        <w:rPr>
          <w:sz w:val="24"/>
          <w:szCs w:val="24"/>
        </w:rPr>
        <w:t>Елисеева М.Г</w:t>
      </w:r>
      <w:r w:rsidRPr="00B5128C">
        <w:rPr>
          <w:sz w:val="24"/>
          <w:szCs w:val="24"/>
        </w:rPr>
        <w:t>.</w:t>
      </w:r>
      <w:r>
        <w:rPr>
          <w:sz w:val="24"/>
          <w:szCs w:val="24"/>
        </w:rPr>
        <w:t xml:space="preserve">     – </w:t>
      </w:r>
      <w:r w:rsidRPr="00B5128C">
        <w:rPr>
          <w:sz w:val="24"/>
          <w:szCs w:val="24"/>
        </w:rPr>
        <w:t>начальник</w:t>
      </w:r>
      <w:r>
        <w:rPr>
          <w:sz w:val="24"/>
          <w:szCs w:val="24"/>
        </w:rPr>
        <w:t xml:space="preserve"> </w:t>
      </w:r>
      <w:r w:rsidRPr="00B5128C">
        <w:rPr>
          <w:sz w:val="24"/>
          <w:szCs w:val="24"/>
        </w:rPr>
        <w:t xml:space="preserve"> отдела опеки и попечительства</w:t>
      </w:r>
      <w:r>
        <w:rPr>
          <w:sz w:val="24"/>
          <w:szCs w:val="24"/>
        </w:rPr>
        <w:t xml:space="preserve"> администрации</w:t>
      </w:r>
    </w:p>
    <w:p w:rsidR="00F51264" w:rsidRPr="00B5128C" w:rsidRDefault="00F51264" w:rsidP="00F51264">
      <w:pPr>
        <w:jc w:val="both"/>
        <w:rPr>
          <w:sz w:val="24"/>
          <w:szCs w:val="24"/>
        </w:rPr>
      </w:pPr>
    </w:p>
    <w:p w:rsidR="00F51264" w:rsidRPr="00B5128C" w:rsidRDefault="00F51264" w:rsidP="00F51264">
      <w:pPr>
        <w:jc w:val="both"/>
        <w:rPr>
          <w:sz w:val="24"/>
          <w:szCs w:val="24"/>
        </w:rPr>
      </w:pPr>
      <w:r w:rsidRPr="00B5128C">
        <w:rPr>
          <w:sz w:val="24"/>
          <w:szCs w:val="24"/>
          <w:u w:val="single"/>
        </w:rPr>
        <w:t>Члены Совета по опеке и попечительству</w:t>
      </w:r>
      <w:r w:rsidRPr="00B5128C">
        <w:rPr>
          <w:sz w:val="24"/>
          <w:szCs w:val="24"/>
        </w:rPr>
        <w:t>:</w:t>
      </w:r>
    </w:p>
    <w:p w:rsidR="00F51264" w:rsidRPr="00B5128C" w:rsidRDefault="00F51264" w:rsidP="00F51264">
      <w:pPr>
        <w:tabs>
          <w:tab w:val="left" w:pos="1701"/>
        </w:tabs>
        <w:rPr>
          <w:sz w:val="24"/>
          <w:szCs w:val="24"/>
        </w:rPr>
      </w:pPr>
      <w:r w:rsidRPr="00B5128C">
        <w:rPr>
          <w:sz w:val="24"/>
          <w:szCs w:val="24"/>
        </w:rPr>
        <w:t>Андреева Г.Г.</w:t>
      </w:r>
      <w:r>
        <w:rPr>
          <w:sz w:val="24"/>
          <w:szCs w:val="24"/>
        </w:rPr>
        <w:tab/>
        <w:t xml:space="preserve"> – </w:t>
      </w:r>
      <w:r w:rsidRPr="00B5128C">
        <w:rPr>
          <w:sz w:val="24"/>
          <w:szCs w:val="24"/>
        </w:rPr>
        <w:t>главный</w:t>
      </w:r>
      <w:r>
        <w:rPr>
          <w:sz w:val="24"/>
          <w:szCs w:val="24"/>
        </w:rPr>
        <w:t xml:space="preserve"> </w:t>
      </w:r>
      <w:r w:rsidRPr="00B5128C">
        <w:rPr>
          <w:sz w:val="24"/>
          <w:szCs w:val="24"/>
        </w:rPr>
        <w:t xml:space="preserve">специалист </w:t>
      </w:r>
      <w:r>
        <w:rPr>
          <w:sz w:val="24"/>
          <w:szCs w:val="24"/>
        </w:rPr>
        <w:t>жилищного отдела администрации</w:t>
      </w:r>
    </w:p>
    <w:p w:rsidR="00F51264" w:rsidRDefault="00F51264" w:rsidP="00F51264">
      <w:pPr>
        <w:tabs>
          <w:tab w:val="left" w:pos="1701"/>
        </w:tabs>
        <w:ind w:left="2268" w:hanging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Продан А.Л. </w:t>
      </w:r>
      <w:r>
        <w:rPr>
          <w:sz w:val="24"/>
          <w:szCs w:val="24"/>
        </w:rPr>
        <w:tab/>
        <w:t xml:space="preserve"> – </w:t>
      </w:r>
      <w:r w:rsidRPr="00B5128C">
        <w:rPr>
          <w:sz w:val="24"/>
          <w:szCs w:val="24"/>
        </w:rPr>
        <w:t>главный</w:t>
      </w:r>
      <w:r>
        <w:rPr>
          <w:sz w:val="24"/>
          <w:szCs w:val="24"/>
        </w:rPr>
        <w:t xml:space="preserve"> </w:t>
      </w:r>
      <w:r w:rsidRPr="00B5128C">
        <w:rPr>
          <w:sz w:val="24"/>
          <w:szCs w:val="24"/>
        </w:rPr>
        <w:t>специалист</w:t>
      </w:r>
      <w:r>
        <w:rPr>
          <w:sz w:val="24"/>
          <w:szCs w:val="24"/>
        </w:rPr>
        <w:t>, юрисконсульт юридического отдела</w:t>
      </w:r>
    </w:p>
    <w:p w:rsidR="00F51264" w:rsidRPr="00B5128C" w:rsidRDefault="00F51264" w:rsidP="00F512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администрации</w:t>
      </w:r>
    </w:p>
    <w:p w:rsidR="00F51264" w:rsidRPr="00B5128C" w:rsidRDefault="00F51264" w:rsidP="00F51264">
      <w:pPr>
        <w:tabs>
          <w:tab w:val="left" w:pos="1701"/>
        </w:tabs>
        <w:jc w:val="both"/>
        <w:rPr>
          <w:sz w:val="24"/>
          <w:szCs w:val="24"/>
        </w:rPr>
      </w:pPr>
      <w:proofErr w:type="gramStart"/>
      <w:r w:rsidRPr="00B5128C">
        <w:rPr>
          <w:sz w:val="24"/>
          <w:szCs w:val="24"/>
        </w:rPr>
        <w:t>Лёгкая О.В.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– </w:t>
      </w:r>
      <w:r w:rsidRPr="00B5128C">
        <w:rPr>
          <w:sz w:val="24"/>
          <w:szCs w:val="24"/>
        </w:rPr>
        <w:t>главный</w:t>
      </w:r>
      <w:r>
        <w:rPr>
          <w:sz w:val="24"/>
          <w:szCs w:val="24"/>
        </w:rPr>
        <w:t xml:space="preserve"> </w:t>
      </w:r>
      <w:r w:rsidRPr="00B5128C">
        <w:rPr>
          <w:sz w:val="24"/>
          <w:szCs w:val="24"/>
        </w:rPr>
        <w:t xml:space="preserve">специалист </w:t>
      </w:r>
      <w:r>
        <w:rPr>
          <w:sz w:val="24"/>
          <w:szCs w:val="24"/>
        </w:rPr>
        <w:t>КСЗН Сосновоборского городского округа</w:t>
      </w:r>
      <w:proofErr w:type="gramEnd"/>
    </w:p>
    <w:p w:rsidR="00F51264" w:rsidRPr="00B5128C" w:rsidRDefault="00F51264" w:rsidP="00F51264">
      <w:pPr>
        <w:tabs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 xml:space="preserve">Данилова Л.Н. </w:t>
      </w:r>
      <w:r>
        <w:rPr>
          <w:sz w:val="24"/>
          <w:szCs w:val="24"/>
        </w:rPr>
        <w:tab/>
        <w:t>– ведущий  специалист отдела опеки и попечительства администрации</w:t>
      </w:r>
    </w:p>
    <w:p w:rsidR="00F51264" w:rsidRPr="002C0524" w:rsidRDefault="00F51264" w:rsidP="00F51264">
      <w:pPr>
        <w:pStyle w:val="a7"/>
        <w:tabs>
          <w:tab w:val="left" w:pos="1701"/>
        </w:tabs>
        <w:ind w:left="2130" w:hanging="2130"/>
        <w:jc w:val="left"/>
      </w:pPr>
      <w:r w:rsidRPr="002C0524">
        <w:t>Кочнева О.Е.</w:t>
      </w:r>
      <w:r>
        <w:t xml:space="preserve"> </w:t>
      </w:r>
      <w:r>
        <w:tab/>
        <w:t xml:space="preserve">– </w:t>
      </w:r>
      <w:r w:rsidRPr="002C0524">
        <w:t>ведущий</w:t>
      </w:r>
      <w:r>
        <w:t xml:space="preserve"> </w:t>
      </w:r>
      <w:r w:rsidRPr="002C0524">
        <w:t xml:space="preserve">специалист </w:t>
      </w:r>
      <w:r>
        <w:t>КУМИ Сосновоборского городского округа</w:t>
      </w:r>
    </w:p>
    <w:p w:rsidR="00F51264" w:rsidRDefault="00F51264" w:rsidP="00F51264">
      <w:pPr>
        <w:pStyle w:val="a7"/>
        <w:ind w:left="-1800" w:firstLine="1800"/>
        <w:jc w:val="left"/>
      </w:pPr>
      <w:r>
        <w:t>Курдяева О.В</w:t>
      </w:r>
      <w:r w:rsidRPr="00B5128C">
        <w:t>.</w:t>
      </w:r>
      <w:r>
        <w:t xml:space="preserve">   – заместитель председателя </w:t>
      </w:r>
      <w:r w:rsidRPr="00B5128C">
        <w:t>Комитета образования</w:t>
      </w:r>
      <w:r>
        <w:t xml:space="preserve"> Сосновоборского  </w:t>
      </w:r>
    </w:p>
    <w:p w:rsidR="00F51264" w:rsidRPr="00B5128C" w:rsidRDefault="00F51264" w:rsidP="00F51264">
      <w:pPr>
        <w:pStyle w:val="a7"/>
        <w:ind w:left="-1800" w:firstLine="1800"/>
        <w:jc w:val="left"/>
      </w:pPr>
      <w:r>
        <w:t xml:space="preserve">                               городского округа</w:t>
      </w:r>
    </w:p>
    <w:p w:rsidR="00F51264" w:rsidRDefault="00F51264" w:rsidP="00F51264"/>
    <w:p w:rsidR="00F51264" w:rsidRDefault="00F51264" w:rsidP="00F51264"/>
    <w:p w:rsidR="00F51264" w:rsidRDefault="00F51264" w:rsidP="00F51264">
      <w:r>
        <w:t xml:space="preserve"> </w:t>
      </w:r>
    </w:p>
    <w:p w:rsidR="00F51264" w:rsidRDefault="00F51264" w:rsidP="00F51264"/>
    <w:p w:rsidR="00F51264" w:rsidRDefault="00F51264" w:rsidP="00F51264"/>
    <w:p w:rsidR="00F51264" w:rsidRDefault="00F51264" w:rsidP="00F51264"/>
    <w:p w:rsidR="00F51264" w:rsidRDefault="00F51264" w:rsidP="00F51264"/>
    <w:p w:rsidR="00F51264" w:rsidRDefault="00F51264" w:rsidP="00F51264"/>
    <w:p w:rsidR="00F51264" w:rsidRDefault="00F51264" w:rsidP="00F51264"/>
    <w:p w:rsidR="00F51264" w:rsidRDefault="00F51264" w:rsidP="00F51264"/>
    <w:p w:rsidR="00F51264" w:rsidRDefault="00F51264" w:rsidP="00F51264"/>
    <w:p w:rsidR="00F51264" w:rsidRDefault="00F51264" w:rsidP="00F51264"/>
    <w:p w:rsidR="00F51264" w:rsidRDefault="00F51264" w:rsidP="00F51264"/>
    <w:p w:rsidR="00F51264" w:rsidRDefault="00F51264" w:rsidP="00F51264"/>
    <w:p w:rsidR="00F51264" w:rsidRDefault="00F51264" w:rsidP="00F51264"/>
    <w:p w:rsidR="00F51264" w:rsidRDefault="00F51264" w:rsidP="00F51264"/>
    <w:p w:rsidR="00F51264" w:rsidRDefault="00F51264" w:rsidP="00F51264"/>
    <w:p w:rsidR="00F51264" w:rsidRDefault="00F51264" w:rsidP="00F51264">
      <w:pPr>
        <w:rPr>
          <w:sz w:val="16"/>
          <w:szCs w:val="16"/>
        </w:rPr>
      </w:pPr>
      <w:r>
        <w:rPr>
          <w:sz w:val="16"/>
          <w:szCs w:val="16"/>
        </w:rPr>
        <w:t>Исп. Данилова Л.Н.</w:t>
      </w:r>
    </w:p>
    <w:p w:rsidR="00F51264" w:rsidRDefault="00F51264" w:rsidP="00F51264">
      <w:pPr>
        <w:rPr>
          <w:sz w:val="16"/>
          <w:szCs w:val="16"/>
        </w:rPr>
      </w:pPr>
      <w:r>
        <w:rPr>
          <w:sz w:val="16"/>
          <w:szCs w:val="16"/>
        </w:rPr>
        <w:t>24562; ПТ</w:t>
      </w:r>
    </w:p>
    <w:p w:rsidR="00F51264" w:rsidRDefault="00F51264" w:rsidP="00F51264"/>
    <w:p w:rsidR="00AD79EA" w:rsidRDefault="00AD79EA" w:rsidP="00F51264">
      <w:pPr>
        <w:jc w:val="both"/>
      </w:pPr>
    </w:p>
    <w:sectPr w:rsidR="00AD79EA" w:rsidSect="00F512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3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F3D" w:rsidRDefault="000F1F3D" w:rsidP="00762166">
      <w:r>
        <w:separator/>
      </w:r>
    </w:p>
  </w:endnote>
  <w:endnote w:type="continuationSeparator" w:id="0">
    <w:p w:rsidR="000F1F3D" w:rsidRDefault="000F1F3D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AFC" w:rsidRDefault="00127A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AFC" w:rsidRDefault="00127AF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AFC" w:rsidRDefault="00127A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F3D" w:rsidRDefault="000F1F3D" w:rsidP="00762166">
      <w:r>
        <w:separator/>
      </w:r>
    </w:p>
  </w:footnote>
  <w:footnote w:type="continuationSeparator" w:id="0">
    <w:p w:rsidR="000F1F3D" w:rsidRDefault="000F1F3D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AFC" w:rsidRDefault="00127A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AFC" w:rsidRDefault="00127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32da355-985f-45f5-a909-adb62dc92ce4"/>
  </w:docVars>
  <w:rsids>
    <w:rsidRoot w:val="00135576"/>
    <w:rsid w:val="000216DC"/>
    <w:rsid w:val="00024F94"/>
    <w:rsid w:val="0005521C"/>
    <w:rsid w:val="00070E72"/>
    <w:rsid w:val="00097477"/>
    <w:rsid w:val="000A43B7"/>
    <w:rsid w:val="000A651A"/>
    <w:rsid w:val="000B0AE5"/>
    <w:rsid w:val="000F1F3D"/>
    <w:rsid w:val="000F7E70"/>
    <w:rsid w:val="00127AFC"/>
    <w:rsid w:val="00135576"/>
    <w:rsid w:val="00142129"/>
    <w:rsid w:val="001452C9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82C9B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264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F51264"/>
    <w:pPr>
      <w:jc w:val="center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F51264"/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rsid w:val="00F512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452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52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F51264"/>
    <w:pPr>
      <w:jc w:val="center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F51264"/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rsid w:val="00F512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452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52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BCHMASH\Local%20Settings\Temp\bdttmp\77b0630d-e033-4465-a2f0-d423ccd76c9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77b0630d-e033-4465-a2f0-d423ccd76c97</Template>
  <TotalTime>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cp:lastPrinted>2014-04-01T10:38:00Z</cp:lastPrinted>
  <dcterms:created xsi:type="dcterms:W3CDTF">2014-04-01T13:40:00Z</dcterms:created>
  <dcterms:modified xsi:type="dcterms:W3CDTF">2014-04-02T05:31:00Z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632da355-985f-45f5-a909-adb62dc92ce4</vt:lpwstr>
  </property>
</Properties>
</file>