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06A4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06A4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E40A79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E40A79">
        <w:rPr>
          <w:sz w:val="24"/>
        </w:rPr>
        <w:t>06/02/2026 № 290</w:t>
      </w:r>
    </w:p>
    <w:p w:rsidR="00D932EA" w:rsidRDefault="00D932EA" w:rsidP="00D932EA"/>
    <w:p w:rsidR="00D932EA" w:rsidRPr="000C32F1" w:rsidRDefault="00D932EA" w:rsidP="00D932EA">
      <w:pPr>
        <w:rPr>
          <w:sz w:val="10"/>
          <w:szCs w:val="10"/>
        </w:rPr>
      </w:pPr>
    </w:p>
    <w:p w:rsidR="00D932EA" w:rsidRPr="000C32F1" w:rsidRDefault="00D932EA" w:rsidP="00D932EA">
      <w:pPr>
        <w:keepNext/>
        <w:ind w:right="5103"/>
        <w:jc w:val="both"/>
        <w:outlineLvl w:val="0"/>
        <w:rPr>
          <w:bCs/>
          <w:kern w:val="32"/>
          <w:sz w:val="24"/>
          <w:szCs w:val="24"/>
        </w:rPr>
      </w:pPr>
      <w:r w:rsidRPr="000C32F1">
        <w:rPr>
          <w:bCs/>
          <w:kern w:val="32"/>
          <w:sz w:val="24"/>
          <w:szCs w:val="24"/>
        </w:rPr>
        <w:t xml:space="preserve">О закреплении общеобразовательных организаций за конкретными территориями муниципального образования </w:t>
      </w:r>
      <w:proofErr w:type="spellStart"/>
      <w:r w:rsidRPr="000C32F1">
        <w:rPr>
          <w:bCs/>
          <w:kern w:val="32"/>
          <w:sz w:val="24"/>
          <w:szCs w:val="24"/>
        </w:rPr>
        <w:t>Сосновоборский</w:t>
      </w:r>
      <w:proofErr w:type="spellEnd"/>
      <w:r w:rsidRPr="000C32F1">
        <w:rPr>
          <w:bCs/>
          <w:kern w:val="32"/>
          <w:sz w:val="24"/>
          <w:szCs w:val="24"/>
        </w:rPr>
        <w:t xml:space="preserve"> городской округ Ленинградской области</w:t>
      </w:r>
    </w:p>
    <w:p w:rsidR="00D932EA" w:rsidRDefault="00D932EA" w:rsidP="00D932EA">
      <w:pPr>
        <w:jc w:val="both"/>
        <w:rPr>
          <w:sz w:val="24"/>
        </w:rPr>
      </w:pPr>
    </w:p>
    <w:p w:rsidR="00D932EA" w:rsidRDefault="00D932EA" w:rsidP="00D932EA">
      <w:pPr>
        <w:jc w:val="both"/>
        <w:rPr>
          <w:sz w:val="24"/>
        </w:rPr>
      </w:pPr>
    </w:p>
    <w:p w:rsidR="00D932EA" w:rsidRDefault="00D932EA" w:rsidP="00D932EA">
      <w:pPr>
        <w:jc w:val="both"/>
        <w:rPr>
          <w:sz w:val="24"/>
        </w:rPr>
      </w:pPr>
    </w:p>
    <w:p w:rsidR="00D932EA" w:rsidRPr="000C32F1" w:rsidRDefault="00D932EA" w:rsidP="00D932EA">
      <w:pPr>
        <w:ind w:firstLine="709"/>
        <w:jc w:val="both"/>
        <w:rPr>
          <w:b/>
          <w:sz w:val="24"/>
          <w:szCs w:val="24"/>
        </w:rPr>
      </w:pPr>
      <w:proofErr w:type="gramStart"/>
      <w:r w:rsidRPr="000C32F1">
        <w:rPr>
          <w:color w:val="010101"/>
          <w:sz w:val="24"/>
          <w:szCs w:val="24"/>
        </w:rPr>
        <w:t xml:space="preserve">В целях обеспечения приема в муниципальные общеобразовательные организации граждан, проживающих на территории муниципального образования </w:t>
      </w:r>
      <w:proofErr w:type="spellStart"/>
      <w:r w:rsidRPr="000C32F1">
        <w:rPr>
          <w:color w:val="010101"/>
          <w:sz w:val="24"/>
          <w:szCs w:val="24"/>
        </w:rPr>
        <w:t>Сосновоборский</w:t>
      </w:r>
      <w:proofErr w:type="spellEnd"/>
      <w:r w:rsidRPr="000C32F1">
        <w:rPr>
          <w:color w:val="010101"/>
          <w:sz w:val="24"/>
          <w:szCs w:val="24"/>
        </w:rPr>
        <w:t xml:space="preserve"> городской округ Ленинградской области, на основании Федерального закона от 29.12.2012  № 273-ФЗ «Об образовании в Российской Федерации приказа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</w:t>
      </w:r>
      <w:proofErr w:type="gramEnd"/>
      <w:r w:rsidRPr="000C32F1">
        <w:rPr>
          <w:color w:val="010101"/>
          <w:sz w:val="24"/>
          <w:szCs w:val="24"/>
        </w:rPr>
        <w:t xml:space="preserve"> образования», администрация Сосновоборского городского округа </w:t>
      </w:r>
      <w:proofErr w:type="gramStart"/>
      <w:r w:rsidRPr="000C32F1">
        <w:rPr>
          <w:b/>
          <w:color w:val="010101"/>
          <w:sz w:val="24"/>
          <w:szCs w:val="24"/>
        </w:rPr>
        <w:t>п</w:t>
      </w:r>
      <w:proofErr w:type="gramEnd"/>
      <w:r w:rsidRPr="000C32F1">
        <w:rPr>
          <w:b/>
          <w:color w:val="010101"/>
          <w:sz w:val="24"/>
          <w:szCs w:val="24"/>
        </w:rPr>
        <w:t xml:space="preserve"> о с т а н о в л я е т:</w:t>
      </w:r>
    </w:p>
    <w:p w:rsidR="00D932EA" w:rsidRPr="000C32F1" w:rsidRDefault="00D932EA" w:rsidP="00D932EA">
      <w:pPr>
        <w:ind w:firstLine="709"/>
        <w:jc w:val="both"/>
        <w:rPr>
          <w:b/>
          <w:sz w:val="10"/>
          <w:szCs w:val="10"/>
        </w:rPr>
      </w:pPr>
    </w:p>
    <w:p w:rsidR="00D932EA" w:rsidRPr="000C32F1" w:rsidRDefault="00D932EA" w:rsidP="00D932EA">
      <w:pPr>
        <w:ind w:firstLine="709"/>
        <w:jc w:val="both"/>
        <w:rPr>
          <w:sz w:val="24"/>
          <w:szCs w:val="24"/>
        </w:rPr>
      </w:pPr>
      <w:r w:rsidRPr="000C32F1">
        <w:rPr>
          <w:sz w:val="24"/>
          <w:szCs w:val="24"/>
        </w:rPr>
        <w:t xml:space="preserve">1. Утвердить Список адресов территориального закрепления жилых домов за муниципальными бюджетными общеобразовательными организациями с целью приема граждан, проживающих на территории муниципального образования </w:t>
      </w:r>
      <w:proofErr w:type="spellStart"/>
      <w:r w:rsidRPr="000C32F1">
        <w:rPr>
          <w:sz w:val="24"/>
          <w:szCs w:val="24"/>
        </w:rPr>
        <w:t>Сосновоборский</w:t>
      </w:r>
      <w:proofErr w:type="spellEnd"/>
      <w:r w:rsidRPr="000C32F1">
        <w:rPr>
          <w:sz w:val="24"/>
          <w:szCs w:val="24"/>
        </w:rPr>
        <w:t xml:space="preserve"> городской округ Ленинградской области и имеющих право на получение начального общего, основного общего и среднего общего образования (Приложение).</w:t>
      </w:r>
    </w:p>
    <w:p w:rsidR="00D932EA" w:rsidRDefault="00D932EA" w:rsidP="00D932EA">
      <w:pPr>
        <w:ind w:firstLine="709"/>
        <w:jc w:val="both"/>
        <w:rPr>
          <w:sz w:val="24"/>
          <w:szCs w:val="24"/>
        </w:rPr>
      </w:pPr>
    </w:p>
    <w:p w:rsidR="00D932EA" w:rsidRPr="000C32F1" w:rsidRDefault="00D932EA" w:rsidP="00D932EA">
      <w:pPr>
        <w:ind w:firstLine="709"/>
        <w:jc w:val="both"/>
        <w:rPr>
          <w:sz w:val="24"/>
          <w:szCs w:val="24"/>
        </w:rPr>
      </w:pPr>
      <w:r w:rsidRPr="000C32F1">
        <w:rPr>
          <w:sz w:val="24"/>
          <w:szCs w:val="24"/>
        </w:rPr>
        <w:t>2. Руководителям муниципальных бюджетных общеобразовательных организаций Сосновоборского городского округа обеспечить прием граждан, проживающих на территории, закрепленной за муниципальной бюджетной общеобразовательной организацией, для обучения по основным общеобразовательным программам начального общего, основного общего и среднего общего образования.</w:t>
      </w:r>
    </w:p>
    <w:p w:rsidR="00D932EA" w:rsidRDefault="00D932EA" w:rsidP="00D932E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</w:rPr>
      </w:pPr>
    </w:p>
    <w:p w:rsidR="00D932EA" w:rsidRDefault="00D932EA" w:rsidP="00D932EA">
      <w:pPr>
        <w:widowControl w:val="0"/>
        <w:numPr>
          <w:ilvl w:val="0"/>
          <w:numId w:val="2"/>
        </w:numPr>
        <w:tabs>
          <w:tab w:val="num" w:pos="102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C32F1"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>и</w:t>
      </w:r>
      <w:r w:rsidRPr="000C32F1">
        <w:rPr>
          <w:sz w:val="24"/>
          <w:szCs w:val="24"/>
        </w:rPr>
        <w:t xml:space="preserve"> силу</w:t>
      </w:r>
    </w:p>
    <w:p w:rsidR="00D932EA" w:rsidRDefault="00D932EA" w:rsidP="00D932E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C32F1">
        <w:rPr>
          <w:sz w:val="24"/>
          <w:szCs w:val="24"/>
        </w:rPr>
        <w:t xml:space="preserve"> постановление администрации Сосновоборского городского округа от </w:t>
      </w:r>
      <w:r>
        <w:rPr>
          <w:sz w:val="24"/>
          <w:szCs w:val="24"/>
        </w:rPr>
        <w:t>20</w:t>
      </w:r>
      <w:r w:rsidRPr="000C32F1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0C32F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C32F1">
        <w:rPr>
          <w:sz w:val="24"/>
          <w:szCs w:val="24"/>
        </w:rPr>
        <w:t xml:space="preserve"> № </w:t>
      </w:r>
      <w:r>
        <w:rPr>
          <w:sz w:val="24"/>
          <w:szCs w:val="24"/>
        </w:rPr>
        <w:t>4</w:t>
      </w:r>
      <w:r w:rsidRPr="000C32F1">
        <w:rPr>
          <w:sz w:val="24"/>
          <w:szCs w:val="24"/>
        </w:rPr>
        <w:t xml:space="preserve">3 «О закреплении общеобразовательных организаций за конкретными территориями муниципального образования </w:t>
      </w:r>
      <w:proofErr w:type="spellStart"/>
      <w:r w:rsidRPr="000C32F1">
        <w:rPr>
          <w:sz w:val="24"/>
          <w:szCs w:val="24"/>
        </w:rPr>
        <w:t>Сосновоборский</w:t>
      </w:r>
      <w:proofErr w:type="spellEnd"/>
      <w:r w:rsidRPr="000C32F1">
        <w:rPr>
          <w:sz w:val="24"/>
          <w:szCs w:val="24"/>
        </w:rPr>
        <w:t xml:space="preserve"> городской округ Ленинградской области»</w:t>
      </w:r>
      <w:r>
        <w:rPr>
          <w:sz w:val="24"/>
          <w:szCs w:val="24"/>
        </w:rPr>
        <w:t>,</w:t>
      </w:r>
    </w:p>
    <w:p w:rsidR="00D932EA" w:rsidRPr="000C32F1" w:rsidRDefault="00D932EA" w:rsidP="00D932E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32F1">
        <w:rPr>
          <w:sz w:val="24"/>
          <w:szCs w:val="24"/>
        </w:rPr>
        <w:t xml:space="preserve">постановление администрации Сосновоборского городского округа от </w:t>
      </w:r>
      <w:r>
        <w:rPr>
          <w:sz w:val="24"/>
          <w:szCs w:val="24"/>
        </w:rPr>
        <w:t>17</w:t>
      </w:r>
      <w:r w:rsidRPr="000C32F1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C32F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C32F1">
        <w:rPr>
          <w:sz w:val="24"/>
          <w:szCs w:val="24"/>
        </w:rPr>
        <w:t xml:space="preserve"> № </w:t>
      </w:r>
      <w:r>
        <w:rPr>
          <w:sz w:val="24"/>
          <w:szCs w:val="24"/>
        </w:rPr>
        <w:t>748 «</w:t>
      </w:r>
      <w:r w:rsidRPr="00E5698D">
        <w:rPr>
          <w:sz w:val="24"/>
          <w:szCs w:val="24"/>
        </w:rPr>
        <w:t>О внесении изменений в постановление администрации Сосновоборского городского округа от 20/01/2025 № 43</w:t>
      </w:r>
      <w:r>
        <w:rPr>
          <w:sz w:val="24"/>
          <w:szCs w:val="24"/>
        </w:rPr>
        <w:t xml:space="preserve"> </w:t>
      </w:r>
      <w:r w:rsidRPr="00E5698D">
        <w:rPr>
          <w:sz w:val="24"/>
          <w:szCs w:val="24"/>
        </w:rPr>
        <w:t>«О закреплении общеобразовательных организаций</w:t>
      </w:r>
      <w:r>
        <w:rPr>
          <w:sz w:val="24"/>
          <w:szCs w:val="24"/>
        </w:rPr>
        <w:t xml:space="preserve"> </w:t>
      </w:r>
      <w:r w:rsidRPr="00E5698D">
        <w:rPr>
          <w:sz w:val="24"/>
          <w:szCs w:val="24"/>
        </w:rPr>
        <w:t>за конкретными территориями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E5698D">
        <w:rPr>
          <w:bCs/>
          <w:kern w:val="32"/>
          <w:sz w:val="24"/>
          <w:szCs w:val="24"/>
        </w:rPr>
        <w:t>Сосновоборский</w:t>
      </w:r>
      <w:proofErr w:type="spellEnd"/>
      <w:r w:rsidRPr="00E5698D">
        <w:rPr>
          <w:bCs/>
          <w:kern w:val="32"/>
          <w:sz w:val="24"/>
          <w:szCs w:val="24"/>
        </w:rPr>
        <w:t xml:space="preserve"> городской округ Ленинградской области»</w:t>
      </w:r>
    </w:p>
    <w:p w:rsidR="00D932EA" w:rsidRDefault="00D932EA" w:rsidP="00D932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D932EA" w:rsidRPr="000C32F1" w:rsidRDefault="00D932EA" w:rsidP="00D932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32F1">
        <w:rPr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D932EA" w:rsidRDefault="00D932EA" w:rsidP="00D932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D932EA" w:rsidRPr="000C32F1" w:rsidRDefault="00D932EA" w:rsidP="00D932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32F1">
        <w:rPr>
          <w:sz w:val="24"/>
          <w:szCs w:val="24"/>
        </w:rPr>
        <w:lastRenderedPageBreak/>
        <w:t xml:space="preserve">5. Отделу по связям с общественностью (пресс-центр) </w:t>
      </w:r>
      <w:proofErr w:type="gramStart"/>
      <w:r w:rsidRPr="000C32F1">
        <w:rPr>
          <w:sz w:val="24"/>
          <w:szCs w:val="24"/>
        </w:rPr>
        <w:t>разместить</w:t>
      </w:r>
      <w:proofErr w:type="gramEnd"/>
      <w:r w:rsidRPr="000C32F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932EA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D932EA" w:rsidRPr="000C32F1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0C32F1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D932EA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D932EA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0C32F1">
        <w:rPr>
          <w:sz w:val="24"/>
          <w:szCs w:val="24"/>
        </w:rPr>
        <w:t xml:space="preserve">7. </w:t>
      </w:r>
      <w:proofErr w:type="gramStart"/>
      <w:r w:rsidRPr="000C32F1">
        <w:rPr>
          <w:sz w:val="24"/>
          <w:szCs w:val="24"/>
        </w:rPr>
        <w:t>Контроль за</w:t>
      </w:r>
      <w:proofErr w:type="gramEnd"/>
      <w:r w:rsidRPr="000C32F1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D932EA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D932EA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D932EA" w:rsidRPr="000C32F1" w:rsidRDefault="00D932EA" w:rsidP="00D932EA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D932EA" w:rsidRPr="000C32F1" w:rsidRDefault="00D932EA" w:rsidP="00D932EA">
      <w:pPr>
        <w:rPr>
          <w:sz w:val="24"/>
          <w:szCs w:val="24"/>
        </w:rPr>
      </w:pPr>
      <w:r w:rsidRPr="000C32F1">
        <w:rPr>
          <w:sz w:val="24"/>
          <w:szCs w:val="24"/>
        </w:rPr>
        <w:t>Глава Сосновоборского городского округа</w:t>
      </w:r>
      <w:r w:rsidRPr="000C32F1">
        <w:rPr>
          <w:sz w:val="24"/>
          <w:szCs w:val="24"/>
        </w:rPr>
        <w:tab/>
      </w:r>
      <w:r w:rsidRPr="000C32F1">
        <w:rPr>
          <w:sz w:val="24"/>
          <w:szCs w:val="24"/>
        </w:rPr>
        <w:tab/>
      </w:r>
      <w:r w:rsidRPr="000C32F1">
        <w:rPr>
          <w:sz w:val="24"/>
          <w:szCs w:val="24"/>
        </w:rPr>
        <w:tab/>
      </w:r>
      <w:r w:rsidRPr="000C32F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0C32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C32F1">
        <w:rPr>
          <w:sz w:val="24"/>
          <w:szCs w:val="24"/>
        </w:rPr>
        <w:t xml:space="preserve">     М.В. Воронков</w:t>
      </w:r>
    </w:p>
    <w:p w:rsidR="00D932EA" w:rsidRPr="000C32F1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</w:p>
    <w:p w:rsidR="00D932EA" w:rsidRPr="000C32F1" w:rsidRDefault="00D932EA" w:rsidP="00D932EA">
      <w:pPr>
        <w:rPr>
          <w:sz w:val="24"/>
          <w:szCs w:val="24"/>
        </w:rPr>
      </w:pPr>
    </w:p>
    <w:p w:rsidR="00D932EA" w:rsidRDefault="00D932EA" w:rsidP="00D932EA">
      <w:pPr>
        <w:rPr>
          <w:sz w:val="24"/>
          <w:szCs w:val="24"/>
        </w:rPr>
      </w:pPr>
      <w:bookmarkStart w:id="0" w:name="_GoBack"/>
      <w:bookmarkEnd w:id="0"/>
    </w:p>
    <w:p w:rsidR="00D932EA" w:rsidRPr="000C32F1" w:rsidRDefault="00D932EA" w:rsidP="00D932EA">
      <w:pPr>
        <w:jc w:val="right"/>
        <w:rPr>
          <w:sz w:val="24"/>
          <w:szCs w:val="24"/>
        </w:rPr>
      </w:pPr>
      <w:r w:rsidRPr="000C32F1">
        <w:rPr>
          <w:sz w:val="24"/>
          <w:szCs w:val="24"/>
        </w:rPr>
        <w:lastRenderedPageBreak/>
        <w:t>УТВЕРЖДЕН</w:t>
      </w:r>
    </w:p>
    <w:p w:rsidR="00D932EA" w:rsidRPr="000C32F1" w:rsidRDefault="00D932EA" w:rsidP="00D932EA">
      <w:pPr>
        <w:jc w:val="right"/>
        <w:rPr>
          <w:sz w:val="24"/>
          <w:szCs w:val="24"/>
        </w:rPr>
      </w:pPr>
      <w:r w:rsidRPr="000C32F1">
        <w:rPr>
          <w:sz w:val="24"/>
          <w:szCs w:val="24"/>
        </w:rPr>
        <w:t>постановлением администрации</w:t>
      </w:r>
    </w:p>
    <w:p w:rsidR="00D932EA" w:rsidRPr="000C32F1" w:rsidRDefault="00D932EA" w:rsidP="00D932EA">
      <w:pPr>
        <w:jc w:val="right"/>
        <w:rPr>
          <w:sz w:val="24"/>
          <w:szCs w:val="24"/>
        </w:rPr>
      </w:pPr>
      <w:r w:rsidRPr="000C32F1">
        <w:rPr>
          <w:sz w:val="24"/>
          <w:szCs w:val="24"/>
        </w:rPr>
        <w:t>Сосновоборского городского округа</w:t>
      </w:r>
    </w:p>
    <w:p w:rsidR="00D932EA" w:rsidRDefault="00E40A79" w:rsidP="00D932E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D932EA">
        <w:rPr>
          <w:sz w:val="24"/>
          <w:szCs w:val="24"/>
        </w:rPr>
        <w:t>т</w:t>
      </w:r>
      <w:r>
        <w:rPr>
          <w:sz w:val="24"/>
          <w:szCs w:val="24"/>
        </w:rPr>
        <w:t xml:space="preserve"> 06/02/2026 № 290</w:t>
      </w:r>
    </w:p>
    <w:p w:rsidR="00D932EA" w:rsidRPr="000C32F1" w:rsidRDefault="00D932EA" w:rsidP="00D932EA">
      <w:pPr>
        <w:jc w:val="right"/>
        <w:rPr>
          <w:sz w:val="24"/>
          <w:szCs w:val="24"/>
        </w:rPr>
      </w:pPr>
    </w:p>
    <w:p w:rsidR="00D932EA" w:rsidRPr="000C32F1" w:rsidRDefault="00D932EA" w:rsidP="00D932EA">
      <w:pPr>
        <w:jc w:val="right"/>
        <w:rPr>
          <w:sz w:val="24"/>
          <w:szCs w:val="24"/>
        </w:rPr>
      </w:pPr>
      <w:r w:rsidRPr="000C32F1">
        <w:rPr>
          <w:sz w:val="24"/>
          <w:szCs w:val="24"/>
        </w:rPr>
        <w:t>(Приложение)</w:t>
      </w:r>
    </w:p>
    <w:p w:rsidR="00D932EA" w:rsidRPr="000C32F1" w:rsidRDefault="00D932EA" w:rsidP="00D932EA">
      <w:pPr>
        <w:jc w:val="right"/>
        <w:rPr>
          <w:sz w:val="24"/>
          <w:szCs w:val="24"/>
        </w:rPr>
      </w:pPr>
    </w:p>
    <w:p w:rsidR="00D932EA" w:rsidRPr="000C32F1" w:rsidRDefault="00D932EA" w:rsidP="00D932EA">
      <w:pPr>
        <w:keepNext/>
        <w:spacing w:before="240" w:after="60"/>
        <w:jc w:val="center"/>
        <w:outlineLvl w:val="1"/>
        <w:rPr>
          <w:b/>
          <w:bCs/>
          <w:iCs/>
          <w:sz w:val="24"/>
          <w:szCs w:val="24"/>
        </w:rPr>
      </w:pPr>
      <w:r w:rsidRPr="000C32F1">
        <w:rPr>
          <w:b/>
          <w:bCs/>
          <w:iCs/>
          <w:sz w:val="24"/>
          <w:szCs w:val="24"/>
        </w:rPr>
        <w:t xml:space="preserve">Список адресов территориального закрепления жилых домов за муниципальными бюджетными общеобразовательными организациями с целью приема граждан, проживающих на территории муниципального образования </w:t>
      </w:r>
      <w:proofErr w:type="spellStart"/>
      <w:r w:rsidRPr="000C32F1">
        <w:rPr>
          <w:b/>
          <w:bCs/>
          <w:iCs/>
          <w:sz w:val="24"/>
          <w:szCs w:val="24"/>
        </w:rPr>
        <w:t>Сосновоборский</w:t>
      </w:r>
      <w:proofErr w:type="spellEnd"/>
      <w:r w:rsidRPr="000C32F1">
        <w:rPr>
          <w:b/>
          <w:bCs/>
          <w:iCs/>
          <w:sz w:val="24"/>
          <w:szCs w:val="24"/>
        </w:rPr>
        <w:t xml:space="preserve"> городской округ Ленинградской области и имеющих право на получение начального общего и основного общего образования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552"/>
        <w:gridCol w:w="2835"/>
      </w:tblGrid>
      <w:tr w:rsidR="00D932EA" w:rsidRPr="000C32F1" w:rsidTr="006B0AC6">
        <w:trPr>
          <w:trHeight w:val="624"/>
        </w:trPr>
        <w:tc>
          <w:tcPr>
            <w:tcW w:w="2552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Адрес школы</w:t>
            </w:r>
          </w:p>
        </w:tc>
        <w:tc>
          <w:tcPr>
            <w:tcW w:w="5387" w:type="dxa"/>
            <w:gridSpan w:val="2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Территориальное закрепление</w:t>
            </w:r>
          </w:p>
        </w:tc>
      </w:tr>
      <w:tr w:rsidR="00D932EA" w:rsidRPr="000C32F1" w:rsidTr="006B0AC6">
        <w:trPr>
          <w:trHeight w:val="140"/>
        </w:trPr>
        <w:tc>
          <w:tcPr>
            <w:tcW w:w="2552" w:type="dxa"/>
            <w:vMerge w:val="restart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4</w:t>
            </w:r>
          </w:p>
        </w:tc>
      </w:tr>
      <w:tr w:rsidR="00D932EA" w:rsidRPr="000C32F1" w:rsidTr="006B0AC6">
        <w:trPr>
          <w:trHeight w:val="397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Улица</w:t>
            </w:r>
          </w:p>
        </w:tc>
        <w:tc>
          <w:tcPr>
            <w:tcW w:w="2835" w:type="dxa"/>
            <w:vAlign w:val="center"/>
          </w:tcPr>
          <w:p w:rsidR="00D932EA" w:rsidRPr="000C32F1" w:rsidRDefault="00D932EA" w:rsidP="006B0AC6">
            <w:pPr>
              <w:jc w:val="center"/>
              <w:rPr>
                <w:b/>
                <w:sz w:val="24"/>
              </w:rPr>
            </w:pPr>
            <w:r w:rsidRPr="000C32F1">
              <w:rPr>
                <w:b/>
                <w:sz w:val="24"/>
              </w:rPr>
              <w:t>Номер дома</w:t>
            </w:r>
          </w:p>
        </w:tc>
      </w:tr>
      <w:tr w:rsidR="00D932EA" w:rsidRPr="000C32F1" w:rsidTr="006B0AC6"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МБОУ «Средняя общеобразовательная школа № 1»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Комсомольская, 11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Тел.2-25-73</w:t>
            </w: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Боровая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18</w:t>
            </w:r>
          </w:p>
        </w:tc>
      </w:tr>
      <w:tr w:rsidR="00D932EA" w:rsidRPr="000C32F1" w:rsidTr="006B0AC6">
        <w:trPr>
          <w:trHeight w:val="14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Вокзальный проезд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14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Высотная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Загородная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Заречная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Калищенская</w:t>
            </w:r>
            <w:proofErr w:type="spellEnd"/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Комсомольская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2, 3, 4, 5, 6, 7, 8, 9, 10, 12, 13, 14, 15, 20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Копорское</w:t>
            </w:r>
            <w:proofErr w:type="spellEnd"/>
            <w:r w:rsidRPr="000C32F1">
              <w:rPr>
                <w:sz w:val="24"/>
              </w:rPr>
              <w:t xml:space="preserve"> шоссе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Лесная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Лесной проезд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Ленинградская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1, 2, 4, 6, 8, 10, 12, 14, 16, 18, 20, 22, 24, 26, 28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Ленинская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ind w:right="-108"/>
              <w:jc w:val="both"/>
              <w:rPr>
                <w:sz w:val="24"/>
              </w:rPr>
            </w:pPr>
            <w:r w:rsidRPr="000C32F1">
              <w:rPr>
                <w:sz w:val="24"/>
              </w:rPr>
              <w:t>Луговая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14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Мира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Набережная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Новая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Пионерская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Полевая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Ракопежское</w:t>
            </w:r>
            <w:proofErr w:type="spellEnd"/>
            <w:r w:rsidRPr="000C32F1">
              <w:rPr>
                <w:sz w:val="24"/>
              </w:rPr>
              <w:t xml:space="preserve"> шоссе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Речная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Речной проезд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5, 7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Смольненская</w:t>
            </w:r>
            <w:proofErr w:type="spellEnd"/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Советская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Сосновая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50 лет октября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«Бастион»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«Весна»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«Загородное»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«Заозерное»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«Звезда»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ДНТ «Золотая Долина»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«Малахит»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«Молодежное»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 xml:space="preserve">ДНТ «Новое </w:t>
            </w:r>
            <w:proofErr w:type="spellStart"/>
            <w:r w:rsidRPr="000C32F1">
              <w:rPr>
                <w:sz w:val="24"/>
              </w:rPr>
              <w:t>Керново</w:t>
            </w:r>
            <w:proofErr w:type="spell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ДНТ «Северная Пальмира»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«Солнечное»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«СУ-ПСЕХ»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«Удача»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«Удача-1»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«Укрытие»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«Эхо-2»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ОНТ «Земляк»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ОНТ «Монтажник»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СК «Надежда»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«Балтика»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«Березка»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СНТ «Березовая роща»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СНТ «Березовое»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«Ветер»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«Ветеран»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«Дружба»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«Кедр»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«Легенда»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«Лесная поляна»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</w:t>
            </w:r>
            <w:proofErr w:type="spellStart"/>
            <w:r w:rsidRPr="000C32F1">
              <w:rPr>
                <w:sz w:val="24"/>
              </w:rPr>
              <w:t>Новокалищенское</w:t>
            </w:r>
            <w:proofErr w:type="spell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«Новокалищенское-2»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«Парус»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«Пассаж»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«Приозерное»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«Ратник»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«Ромашка»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«Ручеек»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</w:t>
            </w:r>
            <w:proofErr w:type="spellStart"/>
            <w:r w:rsidRPr="000C32F1">
              <w:rPr>
                <w:sz w:val="24"/>
              </w:rPr>
              <w:t>Смольненский</w:t>
            </w:r>
            <w:proofErr w:type="spell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</w:t>
            </w:r>
            <w:proofErr w:type="spellStart"/>
            <w:r w:rsidRPr="000C32F1">
              <w:rPr>
                <w:sz w:val="24"/>
              </w:rPr>
              <w:t>Смольненское</w:t>
            </w:r>
            <w:proofErr w:type="spell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«Строитель»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«Энергетик»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«Эхо»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«Южное»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СНТСН «Лотос»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СНТСН «Райское»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СПК «Ольха»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gramStart"/>
            <w:r w:rsidRPr="000C32F1">
              <w:rPr>
                <w:sz w:val="24"/>
              </w:rPr>
              <w:t>СТ</w:t>
            </w:r>
            <w:proofErr w:type="gramEnd"/>
            <w:r w:rsidRPr="000C32F1">
              <w:rPr>
                <w:sz w:val="24"/>
              </w:rPr>
              <w:t xml:space="preserve"> «Северное»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«Балтийское»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«Виктория»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«Клен»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«Престиж»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«Райское-2»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</w:t>
            </w:r>
            <w:proofErr w:type="gramStart"/>
            <w:r w:rsidRPr="000C32F1">
              <w:rPr>
                <w:sz w:val="24"/>
              </w:rPr>
              <w:t>Рублевка</w:t>
            </w:r>
            <w:proofErr w:type="gram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121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«Рябина»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«Саванна»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</w:t>
            </w:r>
            <w:proofErr w:type="spellStart"/>
            <w:r w:rsidRPr="000C32F1">
              <w:rPr>
                <w:sz w:val="24"/>
              </w:rPr>
              <w:t>Смолокурка</w:t>
            </w:r>
            <w:proofErr w:type="spellEnd"/>
            <w:r w:rsidRPr="000C32F1">
              <w:rPr>
                <w:sz w:val="24"/>
              </w:rPr>
              <w:t>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«Фортуна»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«Чибис»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ТСН СНТ «Семья»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МБОУ «Средняя общеобразовательная школа № 2 им. Героя РФ А.В. Воскресенского»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Космонавтов, 14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2-21-27</w:t>
            </w: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Больничный городок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3/13</w:t>
            </w:r>
          </w:p>
        </w:tc>
      </w:tr>
      <w:tr w:rsidR="00D932EA" w:rsidRPr="000C32F1" w:rsidTr="006B0AC6">
        <w:tc>
          <w:tcPr>
            <w:tcW w:w="2552" w:type="dxa"/>
            <w:vMerge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Комсомольская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19, 21, 21а, 23, 25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Космонавтов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2, 4, 6, 8, 10, 12,16,18, 20, 22, 24, 26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Пограничная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Сибирская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1, 2, 3, 4, 5, 6, 8, 10, 12, 14, 16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Солнечная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3, 5, 7, 9, 11, 13, 15, 17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«Лесное»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«Надежда»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«Хутор»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«Янтарь»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ДНТСН «Урожай»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«Сосновое»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 xml:space="preserve">МБОУ «Средняя общеобразовательная школа № 3» 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Малая Земля, 5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4-39-41</w:t>
            </w: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Красных Фортов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1, 5, 7, 9, 11/2, 13, 15, 17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Малая Земля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Молодежная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1, 3, 7, 9, 15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54, 56, 58, 60, 62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Солнечная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22, 26, 30, 30/2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ЖК «Солнце»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Солнечная</w:t>
            </w:r>
          </w:p>
        </w:tc>
        <w:tc>
          <w:tcPr>
            <w:tcW w:w="2835" w:type="dxa"/>
            <w:tcBorders>
              <w:bottom w:val="nil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36, 38</w:t>
            </w:r>
          </w:p>
        </w:tc>
      </w:tr>
      <w:tr w:rsidR="00D932EA" w:rsidRPr="000C32F1" w:rsidTr="006B0AC6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мкр</w:t>
            </w:r>
            <w:proofErr w:type="spellEnd"/>
            <w:r w:rsidRPr="000C32F1">
              <w:rPr>
                <w:sz w:val="24"/>
              </w:rPr>
              <w:t>. Искра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gramStart"/>
            <w:r w:rsidRPr="000C32F1">
              <w:rPr>
                <w:sz w:val="24"/>
              </w:rPr>
              <w:t>(ул. Весенняя</w:t>
            </w:r>
            <w:proofErr w:type="gramEnd"/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Детская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Добрая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 xml:space="preserve">ул. </w:t>
            </w:r>
            <w:proofErr w:type="spellStart"/>
            <w:r w:rsidRPr="000C32F1">
              <w:rPr>
                <w:sz w:val="24"/>
              </w:rPr>
              <w:t>Еперина</w:t>
            </w:r>
            <w:proofErr w:type="spellEnd"/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Моховая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Некрасова)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 xml:space="preserve">МБОУ «Средняя </w:t>
            </w:r>
            <w:r w:rsidRPr="000C32F1">
              <w:rPr>
                <w:sz w:val="24"/>
              </w:rPr>
              <w:lastRenderedPageBreak/>
              <w:t>общеобразовательная школа № 4» имени Героя Советского Союза В.К. Булыгина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 xml:space="preserve">Проспект Героев, </w:t>
            </w:r>
            <w:r w:rsidRPr="000C32F1">
              <w:rPr>
                <w:sz w:val="24"/>
              </w:rPr>
              <w:lastRenderedPageBreak/>
              <w:t>36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2-44-32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>Красных Фортов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2, 4, 6, 8, 10, 16, 18, 20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Парковая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6 (все корпуса)</w:t>
            </w:r>
          </w:p>
        </w:tc>
      </w:tr>
      <w:tr w:rsidR="00D932EA" w:rsidRPr="000C32F1" w:rsidTr="006B0AC6"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4, 5, 6, 8, 12, 14, 22, 24, 26, 27, 28, 29, 30, 31, 32, 34, 38, 40, 42, 44, 46, 48, 50, 52</w:t>
            </w:r>
          </w:p>
        </w:tc>
      </w:tr>
      <w:tr w:rsidR="00D932EA" w:rsidRPr="000C32F1" w:rsidTr="006B0AC6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Солнечная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14, 20</w:t>
            </w:r>
          </w:p>
        </w:tc>
      </w:tr>
      <w:tr w:rsidR="00D932EA" w:rsidRPr="000C32F1" w:rsidTr="006B0AC6">
        <w:tc>
          <w:tcPr>
            <w:tcW w:w="2552" w:type="dxa"/>
            <w:vMerge w:val="restart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МБОУ «Гимназия                  № 5»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Солнечная, 31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4-29-49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пр</w:t>
            </w:r>
            <w:proofErr w:type="gramStart"/>
            <w:r w:rsidRPr="000C32F1">
              <w:rPr>
                <w:sz w:val="24"/>
              </w:rPr>
              <w:t>.А</w:t>
            </w:r>
            <w:proofErr w:type="gramEnd"/>
            <w:r w:rsidRPr="000C32F1">
              <w:rPr>
                <w:sz w:val="24"/>
              </w:rPr>
              <w:t>лександра</w:t>
            </w:r>
            <w:proofErr w:type="spellEnd"/>
            <w:r w:rsidRPr="000C32F1">
              <w:rPr>
                <w:sz w:val="24"/>
              </w:rPr>
              <w:t xml:space="preserve"> Невского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Петра Великого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4, 6, 8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Солнечная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23, 23а, 25, 25а, 27, 27а, 32, 33, 34, 35, 37, 39, 43, 43/2, 45, 47, 49, 53, 55, 57, 57 (все корпуса)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 xml:space="preserve">Уварова 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Участок ИЖС: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gramStart"/>
            <w:r w:rsidRPr="000C32F1">
              <w:rPr>
                <w:sz w:val="24"/>
              </w:rPr>
              <w:t>(ул. Благодатная,</w:t>
            </w:r>
            <w:proofErr w:type="gramEnd"/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Ореховая,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Рябиновая,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ул. Сиреневая)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МБОУ «Средняя общеобразовательная школа № 6»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Молодежная, 31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4-39-22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Красных Фортов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23, 25, 27, 29, 31, 33, 35, 37, 39, 41, 45, 47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Машиностроителей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Молодежная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17, 19, 21, 23, 25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Парковая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9, 13, 15, 21а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51, 53, 55, 57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 xml:space="preserve">МБОУ «Средняя общеобразовательная школа № 7» 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Молодежная, 32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4-26-81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Береговая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Коблицкого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Латия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Липово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Молодежная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8, 10, 12, 16, 18, 20, 22, 24, 26, 28, 30, 30А, 32, 33, 37, 39, 41, 42, 43 (все корпуса), 44, 46, 48, 54, 56, 60, 62, 64, 66, 68, 72, 74, 76, 78, 80, 82, 84 ,86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59, 61, 63, 65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Рыбацкая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СНТ «Ручьи»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 xml:space="preserve">(все улицы)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ДНТ «Сосновка»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  <w:szCs w:val="24"/>
              </w:rPr>
            </w:pPr>
            <w:r w:rsidRPr="000C32F1">
              <w:rPr>
                <w:sz w:val="24"/>
                <w:szCs w:val="24"/>
              </w:rPr>
              <w:t>ДНТ «Приморский»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(все улицы)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ЖСК «Металлооптика»:</w:t>
            </w:r>
          </w:p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(</w:t>
            </w:r>
            <w:proofErr w:type="spellStart"/>
            <w:r w:rsidRPr="000C32F1">
              <w:rPr>
                <w:sz w:val="24"/>
              </w:rPr>
              <w:t>ул</w:t>
            </w:r>
            <w:proofErr w:type="gramStart"/>
            <w:r w:rsidRPr="000C32F1">
              <w:rPr>
                <w:sz w:val="24"/>
              </w:rPr>
              <w:t>.П</w:t>
            </w:r>
            <w:proofErr w:type="gramEnd"/>
            <w:r w:rsidRPr="000C32F1">
              <w:rPr>
                <w:sz w:val="24"/>
              </w:rPr>
              <w:t>реображенская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t>ул.Благовещенская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t>ул.Гвардейская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t>ул.Северная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t>ул.Славянская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t>ул.Георгиевская</w:t>
            </w:r>
            <w:proofErr w:type="spellEnd"/>
            <w:r w:rsidRPr="000C32F1">
              <w:rPr>
                <w:sz w:val="24"/>
              </w:rPr>
              <w:t xml:space="preserve">, </w:t>
            </w:r>
            <w:proofErr w:type="spellStart"/>
            <w:r w:rsidRPr="000C32F1">
              <w:rPr>
                <w:sz w:val="24"/>
              </w:rPr>
              <w:lastRenderedPageBreak/>
              <w:t>ул.Севастопольская</w:t>
            </w:r>
            <w:proofErr w:type="spellEnd"/>
            <w:r w:rsidRPr="000C32F1">
              <w:rPr>
                <w:sz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>Все дома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 w:val="restart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lastRenderedPageBreak/>
              <w:t>МБОУ «Лицей № 8»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Ленинградская, 64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2-62-59</w:t>
            </w: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Афанасьева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70, 72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Ленинградская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23, 25, 30, 32, 34, 36, 38, 40, 42, 44, 44а, 44б, 48, 50, 52, 56, 58, 60, 62, 66, 66а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9, 11, 13, 15, 17, 19, 23, 66, 68, 70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Морская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Устьинский</w:t>
            </w:r>
            <w:proofErr w:type="spellEnd"/>
            <w:r w:rsidRPr="000C32F1">
              <w:rPr>
                <w:sz w:val="24"/>
              </w:rPr>
              <w:t xml:space="preserve"> проезд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138"/>
        </w:trPr>
        <w:tc>
          <w:tcPr>
            <w:tcW w:w="2552" w:type="dxa"/>
            <w:vMerge w:val="restart"/>
          </w:tcPr>
          <w:p w:rsidR="00D932EA" w:rsidRPr="000C32F1" w:rsidRDefault="00D932EA" w:rsidP="006B0AC6">
            <w:pPr>
              <w:rPr>
                <w:sz w:val="24"/>
              </w:rPr>
            </w:pPr>
            <w:r w:rsidRPr="000C32F1">
              <w:rPr>
                <w:sz w:val="24"/>
              </w:rPr>
              <w:t>МБОУ «Средняя общеобразовательная школа № 9 им. В.И. Некрасова»</w:t>
            </w:r>
          </w:p>
        </w:tc>
        <w:tc>
          <w:tcPr>
            <w:tcW w:w="2268" w:type="dxa"/>
            <w:vMerge w:val="restart"/>
          </w:tcPr>
          <w:p w:rsidR="00D932EA" w:rsidRPr="000C32F1" w:rsidRDefault="00D932EA" w:rsidP="006B0AC6">
            <w:pPr>
              <w:jc w:val="center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Липовский</w:t>
            </w:r>
            <w:proofErr w:type="spellEnd"/>
            <w:r w:rsidRPr="000C32F1">
              <w:rPr>
                <w:sz w:val="24"/>
              </w:rPr>
              <w:t xml:space="preserve"> проезд, 13</w:t>
            </w:r>
          </w:p>
          <w:p w:rsidR="00D932EA" w:rsidRPr="000C32F1" w:rsidRDefault="00D932EA" w:rsidP="006B0AC6">
            <w:pPr>
              <w:jc w:val="center"/>
              <w:rPr>
                <w:sz w:val="24"/>
              </w:rPr>
            </w:pPr>
            <w:r w:rsidRPr="000C32F1">
              <w:rPr>
                <w:sz w:val="24"/>
              </w:rPr>
              <w:t>Тел. 3-55-97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Афанасьева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 xml:space="preserve">2, 4, </w:t>
            </w:r>
            <w:r>
              <w:rPr>
                <w:sz w:val="24"/>
              </w:rPr>
              <w:t xml:space="preserve">5, 7, </w:t>
            </w:r>
            <w:r w:rsidRPr="000C32F1">
              <w:rPr>
                <w:sz w:val="24"/>
              </w:rPr>
              <w:t>8, 12, 14, 16а</w:t>
            </w:r>
          </w:p>
        </w:tc>
      </w:tr>
      <w:tr w:rsidR="00D932EA" w:rsidRPr="000C32F1" w:rsidTr="006B0AC6">
        <w:trPr>
          <w:trHeight w:val="143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Ленинградская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70, 72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proofErr w:type="spellStart"/>
            <w:r w:rsidRPr="000C32F1">
              <w:rPr>
                <w:sz w:val="24"/>
              </w:rPr>
              <w:t>Липовский</w:t>
            </w:r>
            <w:proofErr w:type="spellEnd"/>
            <w:r w:rsidRPr="000C32F1">
              <w:rPr>
                <w:sz w:val="24"/>
              </w:rPr>
              <w:t xml:space="preserve"> проезд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Марьясова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13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Муравьева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Науки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Парковая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14, 16, 17, 18, 19, 20, 21, 22, 24, 25, 26, 28, 30, 32, 32а, 34, 36, 38, 40, 42, 44, 46, 48, 50, 52, 54, 56, 60, 62, 64, 66, 68, 70, 72, 74</w:t>
            </w:r>
          </w:p>
        </w:tc>
      </w:tr>
      <w:tr w:rsidR="00D932EA" w:rsidRPr="000C32F1" w:rsidTr="006B0AC6">
        <w:trPr>
          <w:trHeight w:val="415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Проспект Героев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33, 33б, 64</w:t>
            </w:r>
          </w:p>
        </w:tc>
      </w:tr>
      <w:tr w:rsidR="00D932EA" w:rsidRPr="000C32F1" w:rsidTr="006B0AC6">
        <w:trPr>
          <w:trHeight w:val="70"/>
        </w:trPr>
        <w:tc>
          <w:tcPr>
            <w:tcW w:w="2552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932EA" w:rsidRPr="000C32F1" w:rsidRDefault="00D932EA" w:rsidP="006B0AC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Проезд Энергетиков</w:t>
            </w:r>
          </w:p>
        </w:tc>
        <w:tc>
          <w:tcPr>
            <w:tcW w:w="2835" w:type="dxa"/>
          </w:tcPr>
          <w:p w:rsidR="00D932EA" w:rsidRPr="000C32F1" w:rsidRDefault="00D932EA" w:rsidP="006B0AC6">
            <w:pPr>
              <w:jc w:val="both"/>
              <w:rPr>
                <w:sz w:val="24"/>
              </w:rPr>
            </w:pPr>
            <w:r w:rsidRPr="000C32F1">
              <w:rPr>
                <w:sz w:val="24"/>
              </w:rPr>
              <w:t>Все дома</w:t>
            </w:r>
          </w:p>
        </w:tc>
      </w:tr>
    </w:tbl>
    <w:p w:rsidR="00D932EA" w:rsidRPr="000C32F1" w:rsidRDefault="00D932EA" w:rsidP="00D932EA">
      <w:pPr>
        <w:keepNext/>
        <w:spacing w:before="240" w:after="60"/>
        <w:jc w:val="center"/>
        <w:outlineLvl w:val="1"/>
      </w:pPr>
    </w:p>
    <w:p w:rsidR="00D932EA" w:rsidRDefault="00D932EA" w:rsidP="00D932EA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12" w:rsidRDefault="00836212" w:rsidP="00762166">
      <w:r>
        <w:separator/>
      </w:r>
    </w:p>
  </w:endnote>
  <w:endnote w:type="continuationSeparator" w:id="0">
    <w:p w:rsidR="00836212" w:rsidRDefault="0083621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79" w:rsidRDefault="00E40A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79" w:rsidRDefault="00E40A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79" w:rsidRDefault="00E40A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12" w:rsidRDefault="00836212" w:rsidP="00762166">
      <w:r>
        <w:separator/>
      </w:r>
    </w:p>
  </w:footnote>
  <w:footnote w:type="continuationSeparator" w:id="0">
    <w:p w:rsidR="00836212" w:rsidRDefault="0083621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79" w:rsidRDefault="00E40A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79" w:rsidRDefault="00E40A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663"/>
    <w:multiLevelType w:val="hybridMultilevel"/>
    <w:tmpl w:val="7E807554"/>
    <w:lvl w:ilvl="0" w:tplc="37D4497C">
      <w:start w:val="3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1150b87-9b0a-4d33-b205-40be41168e46"/>
  </w:docVars>
  <w:rsids>
    <w:rsidRoot w:val="00D932E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16A23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6212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932EA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0A79"/>
    <w:rsid w:val="00E4432D"/>
    <w:rsid w:val="00E67920"/>
    <w:rsid w:val="00E8645B"/>
    <w:rsid w:val="00E915ED"/>
    <w:rsid w:val="00E95BF2"/>
    <w:rsid w:val="00EB279D"/>
    <w:rsid w:val="00ED69D4"/>
    <w:rsid w:val="00EE0337"/>
    <w:rsid w:val="00EE27F0"/>
    <w:rsid w:val="00EE51E5"/>
    <w:rsid w:val="00F059CE"/>
    <w:rsid w:val="00F06A41"/>
    <w:rsid w:val="00F34748"/>
    <w:rsid w:val="00F51338"/>
    <w:rsid w:val="00F6168C"/>
    <w:rsid w:val="00FE605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932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32E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932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32E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57c557d-3ea6-4e7c-bd51-e6507428ee9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f57c557d-3ea6-4e7c-bd51-e6507428ee98.dot</Template>
  <TotalTime>1</TotalTime>
  <Pages>8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2026-02-06T06:25:00Z</cp:lastPrinted>
  <dcterms:created xsi:type="dcterms:W3CDTF">2026-02-06T13:25:00Z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f1150b87-9b0a-4d33-b205-40be41168e46</vt:lpwstr>
  </property>
</Properties>
</file>