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2280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2280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54DE2" w:rsidRDefault="00E54DE2" w:rsidP="00E54DE2">
      <w:pPr>
        <w:rPr>
          <w:sz w:val="24"/>
        </w:rPr>
      </w:pPr>
      <w:r>
        <w:rPr>
          <w:sz w:val="24"/>
        </w:rPr>
        <w:t xml:space="preserve">                                                      от 27/02/2026 № 577</w:t>
      </w:r>
    </w:p>
    <w:p w:rsidR="00EA46BC" w:rsidRDefault="00EA46BC" w:rsidP="00EA46BC">
      <w:pPr>
        <w:jc w:val="both"/>
        <w:rPr>
          <w:sz w:val="24"/>
        </w:rPr>
      </w:pPr>
    </w:p>
    <w:p w:rsidR="00EA46BC" w:rsidRDefault="00EA46BC" w:rsidP="00EA46BC">
      <w:pPr>
        <w:ind w:right="4535"/>
        <w:jc w:val="both"/>
        <w:rPr>
          <w:sz w:val="24"/>
        </w:rPr>
      </w:pPr>
      <w:r>
        <w:rPr>
          <w:sz w:val="24"/>
        </w:rPr>
        <w:t xml:space="preserve">О внесении </w:t>
      </w:r>
      <w:r w:rsidRPr="000A4383">
        <w:rPr>
          <w:sz w:val="24"/>
          <w:szCs w:val="24"/>
        </w:rPr>
        <w:t xml:space="preserve">изменений в постановление администрации Сосновоборского городского округа от </w:t>
      </w:r>
      <w:r>
        <w:rPr>
          <w:sz w:val="24"/>
        </w:rPr>
        <w:t xml:space="preserve">19.05.2025 № 1356 </w:t>
      </w: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>Об утверждении штатных нормативов руководителей,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 xml:space="preserve">специалистов, </w:t>
      </w:r>
      <w:proofErr w:type="gramStart"/>
      <w:r w:rsidRPr="008B05E7">
        <w:rPr>
          <w:sz w:val="24"/>
          <w:szCs w:val="24"/>
        </w:rPr>
        <w:t>технических исполнителей</w:t>
      </w:r>
      <w:proofErr w:type="gramEnd"/>
      <w:r w:rsidRPr="008B05E7">
        <w:rPr>
          <w:sz w:val="24"/>
          <w:szCs w:val="24"/>
        </w:rPr>
        <w:t xml:space="preserve"> (учебно-вспомогательного персонала), 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 xml:space="preserve">относимых к категории служащих и рабочих, 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 xml:space="preserve">для муниципальных  бюджетных дошкольных 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>образовательных учреждений, финансируемых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 xml:space="preserve"> 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Ленинградской </w:t>
      </w:r>
      <w:r>
        <w:rPr>
          <w:sz w:val="24"/>
          <w:szCs w:val="24"/>
        </w:rPr>
        <w:t>области»</w:t>
      </w:r>
    </w:p>
    <w:p w:rsidR="00EA46BC" w:rsidRDefault="00EA46BC" w:rsidP="00EA46BC">
      <w:pPr>
        <w:rPr>
          <w:sz w:val="24"/>
          <w:szCs w:val="24"/>
        </w:rPr>
      </w:pPr>
    </w:p>
    <w:p w:rsidR="00EA46BC" w:rsidRDefault="00EA46BC" w:rsidP="00EA46BC">
      <w:pPr>
        <w:rPr>
          <w:sz w:val="24"/>
          <w:szCs w:val="24"/>
        </w:rPr>
      </w:pPr>
    </w:p>
    <w:p w:rsidR="00EA46BC" w:rsidRPr="003E144F" w:rsidRDefault="00EA46BC" w:rsidP="00EA46BC">
      <w:pPr>
        <w:rPr>
          <w:sz w:val="24"/>
          <w:szCs w:val="24"/>
        </w:rPr>
      </w:pPr>
    </w:p>
    <w:p w:rsidR="00EA46BC" w:rsidRDefault="00EA46BC" w:rsidP="00EA46BC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F6190">
        <w:rPr>
          <w:rFonts w:ascii="Times New Roman" w:hAnsi="Times New Roman"/>
          <w:sz w:val="24"/>
          <w:szCs w:val="24"/>
        </w:rPr>
        <w:t>В целях содействия повышению качества дошкольного образования и укрепления кадрового потенциала муниципальных бюджетных дошкольных образовательных учреждений Сосновоборского городского округа, реализующих образовательную программу дошкольного образования, в соответствии с 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190">
        <w:rPr>
          <w:rFonts w:ascii="Times New Roman" w:hAnsi="Times New Roman"/>
          <w:sz w:val="24"/>
          <w:szCs w:val="24"/>
        </w:rPr>
        <w:t>№ 273-ФЗ «Об образовании в Российской Федерации», п.13 ч.1 ст.16 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190">
        <w:rPr>
          <w:rFonts w:ascii="Times New Roman" w:hAnsi="Times New Roman"/>
          <w:sz w:val="24"/>
          <w:szCs w:val="24"/>
        </w:rPr>
        <w:t>закона от 06.10.2003 № 131-ФЗ «Об общих принципах организации местного самоуправления в Российской Федерации»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4DA">
        <w:rPr>
          <w:rFonts w:ascii="Times New Roman" w:hAnsi="Times New Roman"/>
          <w:sz w:val="24"/>
          <w:szCs w:val="24"/>
        </w:rPr>
        <w:t>администрация Сосновоборского городского</w:t>
      </w:r>
      <w:proofErr w:type="gramEnd"/>
      <w:r w:rsidRPr="008A04DA">
        <w:rPr>
          <w:rFonts w:ascii="Times New Roman" w:hAnsi="Times New Roman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476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768A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4768A">
        <w:rPr>
          <w:rFonts w:ascii="Times New Roman" w:hAnsi="Times New Roman"/>
          <w:b/>
          <w:sz w:val="24"/>
          <w:szCs w:val="24"/>
        </w:rPr>
        <w:t xml:space="preserve"> о с т а н о в л я е т:  </w:t>
      </w:r>
    </w:p>
    <w:p w:rsidR="00EA46BC" w:rsidRPr="0014768A" w:rsidRDefault="00EA46BC" w:rsidP="00EA46BC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768A">
        <w:rPr>
          <w:rFonts w:ascii="Times New Roman" w:hAnsi="Times New Roman"/>
          <w:b/>
          <w:sz w:val="24"/>
          <w:szCs w:val="24"/>
        </w:rPr>
        <w:tab/>
      </w:r>
    </w:p>
    <w:p w:rsidR="00EA46BC" w:rsidRDefault="00EA46BC" w:rsidP="00EA46BC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791FEC">
        <w:rPr>
          <w:sz w:val="24"/>
          <w:szCs w:val="24"/>
        </w:rPr>
        <w:t xml:space="preserve">1. </w:t>
      </w:r>
      <w:r w:rsidRPr="00D54869">
        <w:rPr>
          <w:sz w:val="24"/>
          <w:szCs w:val="24"/>
        </w:rPr>
        <w:t>Утвердить прилагаемые изменения, которые вносятся в постановление администрации Сосновоборского городского округа</w:t>
      </w:r>
      <w:r w:rsidRPr="009A0E53">
        <w:rPr>
          <w:i/>
          <w:sz w:val="24"/>
          <w:szCs w:val="24"/>
        </w:rPr>
        <w:t xml:space="preserve"> </w:t>
      </w:r>
      <w:r w:rsidRPr="009A0E53">
        <w:rPr>
          <w:sz w:val="24"/>
          <w:szCs w:val="24"/>
        </w:rPr>
        <w:t xml:space="preserve">от </w:t>
      </w:r>
      <w:r>
        <w:rPr>
          <w:sz w:val="24"/>
          <w:szCs w:val="24"/>
        </w:rPr>
        <w:t>19</w:t>
      </w:r>
      <w:r w:rsidRPr="009A0E5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 xml:space="preserve"> </w:t>
      </w:r>
      <w:r w:rsidRPr="009A0E5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1356</w:t>
      </w:r>
      <w:r w:rsidRPr="009A0E5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 xml:space="preserve">Об утверждении штатных нормативов руководителей, специалистов, </w:t>
      </w:r>
      <w:proofErr w:type="gramStart"/>
      <w:r w:rsidRPr="008B05E7">
        <w:rPr>
          <w:sz w:val="24"/>
          <w:szCs w:val="24"/>
        </w:rPr>
        <w:t>технических исполнителей</w:t>
      </w:r>
      <w:proofErr w:type="gramEnd"/>
      <w:r w:rsidRPr="008B05E7">
        <w:rPr>
          <w:sz w:val="24"/>
          <w:szCs w:val="24"/>
        </w:rPr>
        <w:t xml:space="preserve"> (учебно-вспомогательного персонала), относимых к категории служащих и рабочих, для муниципальных бюджетных дошкольных образовательных учреждений, финансируемых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>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Ленинградской </w:t>
      </w:r>
      <w:r>
        <w:rPr>
          <w:sz w:val="24"/>
          <w:szCs w:val="24"/>
        </w:rPr>
        <w:t>области».</w:t>
      </w:r>
    </w:p>
    <w:p w:rsidR="00EA46BC" w:rsidRPr="00D54869" w:rsidRDefault="00EA46BC" w:rsidP="00EA46BC">
      <w:pPr>
        <w:tabs>
          <w:tab w:val="left" w:pos="426"/>
        </w:tabs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D54869">
        <w:rPr>
          <w:sz w:val="24"/>
          <w:szCs w:val="24"/>
        </w:rPr>
        <w:t>разместить</w:t>
      </w:r>
      <w:proofErr w:type="gramEnd"/>
      <w:r w:rsidRPr="00D5486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A46BC" w:rsidRPr="00D54869" w:rsidRDefault="00EA46BC" w:rsidP="00EA46BC">
      <w:pPr>
        <w:tabs>
          <w:tab w:val="left" w:pos="426"/>
        </w:tabs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EA46BC" w:rsidRPr="008C0E0A" w:rsidRDefault="00EA46BC" w:rsidP="00EA46BC">
      <w:pPr>
        <w:tabs>
          <w:tab w:val="left" w:pos="426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8C0E0A">
        <w:rPr>
          <w:bCs/>
          <w:sz w:val="24"/>
          <w:szCs w:val="24"/>
        </w:rPr>
        <w:t xml:space="preserve">. </w:t>
      </w:r>
      <w:r w:rsidRPr="00C82108">
        <w:rPr>
          <w:sz w:val="24"/>
          <w:szCs w:val="24"/>
        </w:rPr>
        <w:t xml:space="preserve">Настоящее постановление вступает в силу со дня </w:t>
      </w:r>
      <w:r>
        <w:rPr>
          <w:sz w:val="24"/>
          <w:szCs w:val="24"/>
        </w:rPr>
        <w:t>официального обнародования</w:t>
      </w:r>
      <w:r w:rsidRPr="008C0E0A">
        <w:rPr>
          <w:sz w:val="24"/>
          <w:szCs w:val="24"/>
        </w:rPr>
        <w:t>.</w:t>
      </w:r>
    </w:p>
    <w:p w:rsidR="00EA46BC" w:rsidRDefault="00EA46BC" w:rsidP="00EA46BC">
      <w:p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C0E0A">
        <w:rPr>
          <w:sz w:val="24"/>
          <w:szCs w:val="24"/>
        </w:rPr>
        <w:t xml:space="preserve">. </w:t>
      </w:r>
      <w:proofErr w:type="gramStart"/>
      <w:r w:rsidRPr="008C0E0A">
        <w:rPr>
          <w:sz w:val="24"/>
          <w:szCs w:val="24"/>
        </w:rPr>
        <w:t>Контроль за</w:t>
      </w:r>
      <w:proofErr w:type="gramEnd"/>
      <w:r w:rsidRPr="008C0E0A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EA46BC" w:rsidRDefault="00EA46BC" w:rsidP="00EA46BC">
      <w:pPr>
        <w:ind w:firstLine="709"/>
        <w:jc w:val="both"/>
        <w:rPr>
          <w:sz w:val="24"/>
          <w:szCs w:val="24"/>
        </w:rPr>
      </w:pPr>
    </w:p>
    <w:p w:rsidR="00EA46BC" w:rsidRDefault="00EA46BC" w:rsidP="00EA46BC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46BC" w:rsidRDefault="00EA46BC" w:rsidP="00EA46BC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46BC" w:rsidRPr="008C0E0A" w:rsidRDefault="00EA46BC" w:rsidP="00EA46BC">
      <w:pPr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Глава Сосновоборского городского округа                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</w:t>
      </w:r>
      <w:r w:rsidRPr="008C0E0A">
        <w:rPr>
          <w:sz w:val="24"/>
          <w:szCs w:val="24"/>
        </w:rPr>
        <w:t>М.В. Воронков</w:t>
      </w:r>
    </w:p>
    <w:p w:rsidR="00EA46BC" w:rsidRPr="00EA46BC" w:rsidRDefault="00EA46BC" w:rsidP="00EA46BC">
      <w:pPr>
        <w:ind w:firstLine="567"/>
        <w:rPr>
          <w:sz w:val="6"/>
          <w:szCs w:val="6"/>
        </w:rPr>
      </w:pPr>
      <w:r w:rsidRPr="00EA46BC">
        <w:rPr>
          <w:sz w:val="6"/>
          <w:szCs w:val="6"/>
        </w:rPr>
        <w:tab/>
        <w:t xml:space="preserve">              </w:t>
      </w:r>
    </w:p>
    <w:p w:rsidR="00EA46BC" w:rsidRDefault="00EA46BC" w:rsidP="00EA46BC">
      <w:pPr>
        <w:rPr>
          <w:sz w:val="12"/>
          <w:szCs w:val="12"/>
        </w:rPr>
      </w:pPr>
      <w:bookmarkStart w:id="0" w:name="_GoBack"/>
      <w:bookmarkEnd w:id="0"/>
      <w:r>
        <w:rPr>
          <w:sz w:val="12"/>
          <w:szCs w:val="12"/>
        </w:rPr>
        <w:t xml:space="preserve"> </w:t>
      </w:r>
    </w:p>
    <w:p w:rsidR="00EA46BC" w:rsidRPr="005B65C4" w:rsidRDefault="00EA46BC" w:rsidP="00EA46BC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lastRenderedPageBreak/>
        <w:t>УТВЕРЖДЕНЫ</w:t>
      </w:r>
    </w:p>
    <w:p w:rsidR="00EA46BC" w:rsidRPr="005B65C4" w:rsidRDefault="00EA46BC" w:rsidP="00EA46BC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постановлением администрации </w:t>
      </w:r>
    </w:p>
    <w:p w:rsidR="00EA46BC" w:rsidRPr="005B65C4" w:rsidRDefault="00EA46BC" w:rsidP="00EA46BC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Сосновоборского городского округа</w:t>
      </w:r>
    </w:p>
    <w:p w:rsidR="00EA46BC" w:rsidRPr="005B65C4" w:rsidRDefault="00EA46BC" w:rsidP="00EA46BC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от </w:t>
      </w:r>
      <w:r w:rsidR="00E54DE2">
        <w:rPr>
          <w:sz w:val="24"/>
          <w:szCs w:val="24"/>
        </w:rPr>
        <w:t>27/02/2026 № 577</w:t>
      </w:r>
    </w:p>
    <w:p w:rsidR="00EA46BC" w:rsidRDefault="00EA46BC" w:rsidP="00EA46BC">
      <w:pPr>
        <w:pStyle w:val="a9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46BC" w:rsidRDefault="00EA46BC" w:rsidP="00EA46BC">
      <w:pPr>
        <w:pStyle w:val="a9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(Приложение) </w:t>
      </w:r>
    </w:p>
    <w:p w:rsidR="00EA46BC" w:rsidRPr="00D54869" w:rsidRDefault="00EA46BC" w:rsidP="00EA46BC">
      <w:pPr>
        <w:contextualSpacing/>
        <w:jc w:val="center"/>
        <w:rPr>
          <w:b/>
          <w:sz w:val="24"/>
          <w:szCs w:val="24"/>
        </w:rPr>
      </w:pPr>
    </w:p>
    <w:p w:rsidR="00EA46BC" w:rsidRPr="00D54869" w:rsidRDefault="00EA46BC" w:rsidP="00EA46BC">
      <w:pPr>
        <w:contextualSpacing/>
        <w:jc w:val="center"/>
        <w:rPr>
          <w:b/>
          <w:sz w:val="24"/>
          <w:szCs w:val="24"/>
        </w:rPr>
      </w:pPr>
    </w:p>
    <w:p w:rsidR="00EA46BC" w:rsidRPr="00D54869" w:rsidRDefault="00EA46BC" w:rsidP="00EA46BC">
      <w:pPr>
        <w:ind w:firstLine="708"/>
        <w:contextualSpacing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>Изменения,</w:t>
      </w:r>
    </w:p>
    <w:p w:rsidR="00EA46BC" w:rsidRPr="00D54869" w:rsidRDefault="00EA46BC" w:rsidP="00EA46BC">
      <w:pPr>
        <w:contextualSpacing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которые вносятся в постановление администрации </w:t>
      </w:r>
      <w:r w:rsidRPr="009A0E53">
        <w:rPr>
          <w:sz w:val="24"/>
          <w:szCs w:val="24"/>
        </w:rPr>
        <w:t xml:space="preserve">от </w:t>
      </w:r>
      <w:r>
        <w:rPr>
          <w:sz w:val="24"/>
          <w:szCs w:val="24"/>
        </w:rPr>
        <w:t>19</w:t>
      </w:r>
      <w:r w:rsidRPr="009A0E5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 xml:space="preserve"> </w:t>
      </w:r>
      <w:r w:rsidRPr="009A0E5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1356</w:t>
      </w:r>
      <w:r w:rsidRPr="009A0E5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 xml:space="preserve">Об утверждении штатных нормативов руководителей, специалистов, </w:t>
      </w:r>
      <w:proofErr w:type="gramStart"/>
      <w:r w:rsidRPr="008B05E7">
        <w:rPr>
          <w:sz w:val="24"/>
          <w:szCs w:val="24"/>
        </w:rPr>
        <w:t>технических исполнителей</w:t>
      </w:r>
      <w:proofErr w:type="gramEnd"/>
      <w:r w:rsidRPr="008B05E7">
        <w:rPr>
          <w:sz w:val="24"/>
          <w:szCs w:val="24"/>
        </w:rPr>
        <w:t xml:space="preserve"> (учебно-вспомогательного персонала), относимых к категории служащих и рабочих, для муниципальных бюджетных дошкольных образовательных учреждений, финансируемых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>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Ленинградской </w:t>
      </w:r>
      <w:r>
        <w:rPr>
          <w:sz w:val="24"/>
          <w:szCs w:val="24"/>
        </w:rPr>
        <w:t>области»:</w:t>
      </w:r>
    </w:p>
    <w:p w:rsidR="00EA46BC" w:rsidRDefault="00EA46BC" w:rsidP="00EA46BC">
      <w:pPr>
        <w:ind w:firstLine="567"/>
        <w:jc w:val="both"/>
        <w:rPr>
          <w:sz w:val="24"/>
          <w:szCs w:val="24"/>
        </w:rPr>
      </w:pPr>
    </w:p>
    <w:p w:rsidR="00EA46BC" w:rsidRDefault="00EA46BC" w:rsidP="00EA46B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 ш</w:t>
      </w:r>
      <w:r w:rsidRPr="00BD2CEA">
        <w:rPr>
          <w:sz w:val="24"/>
          <w:szCs w:val="24"/>
        </w:rPr>
        <w:t>татны</w:t>
      </w:r>
      <w:r>
        <w:rPr>
          <w:sz w:val="24"/>
          <w:szCs w:val="24"/>
        </w:rPr>
        <w:t>х</w:t>
      </w:r>
      <w:r w:rsidRPr="00BD2CEA">
        <w:rPr>
          <w:sz w:val="24"/>
          <w:szCs w:val="24"/>
        </w:rPr>
        <w:t xml:space="preserve"> норматив</w:t>
      </w:r>
      <w:r>
        <w:rPr>
          <w:sz w:val="24"/>
          <w:szCs w:val="24"/>
        </w:rPr>
        <w:t>ах</w:t>
      </w:r>
      <w:r w:rsidRPr="00BD2CEA">
        <w:rPr>
          <w:sz w:val="24"/>
          <w:szCs w:val="24"/>
        </w:rPr>
        <w:t xml:space="preserve">  </w:t>
      </w:r>
      <w:r w:rsidRPr="006461AC">
        <w:rPr>
          <w:sz w:val="24"/>
          <w:szCs w:val="24"/>
        </w:rPr>
        <w:t>руководителей, специалистов, технических испол</w:t>
      </w:r>
      <w:r>
        <w:rPr>
          <w:sz w:val="24"/>
          <w:szCs w:val="24"/>
        </w:rPr>
        <w:t>нителей (учебно-вспомогательный персонал</w:t>
      </w:r>
      <w:r w:rsidRPr="006461AC">
        <w:rPr>
          <w:sz w:val="24"/>
          <w:szCs w:val="24"/>
        </w:rPr>
        <w:t>), относимых к категории служащих и рабочих, для муниципальных  бюджетных дошкольных образовательных учреждений, финансируемых из бюджета Сосновоборского городского округа Ленинградской области</w:t>
      </w:r>
      <w:r>
        <w:rPr>
          <w:sz w:val="24"/>
          <w:szCs w:val="24"/>
        </w:rPr>
        <w:t xml:space="preserve">, утвержденных  </w:t>
      </w:r>
      <w:r w:rsidRPr="00657D44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57D44">
        <w:rPr>
          <w:sz w:val="24"/>
          <w:szCs w:val="24"/>
        </w:rPr>
        <w:t xml:space="preserve"> администрации от 19.05.2025 № 1356 «Об утверждении штатных нормативов руководителей, специалистов, технических исполнителей (учебно-вспомогательного персонала), относимых к категории служащих и рабочих, для муниципальных бюджетных дошкольных образовательных учреждений, финансируемых из бюджета</w:t>
      </w:r>
      <w:proofErr w:type="gramEnd"/>
      <w:r w:rsidRPr="00657D44">
        <w:rPr>
          <w:sz w:val="24"/>
          <w:szCs w:val="24"/>
        </w:rPr>
        <w:t xml:space="preserve"> Сосновоборского  городского округа Ленинградской области»</w:t>
      </w:r>
      <w:r>
        <w:rPr>
          <w:sz w:val="24"/>
          <w:szCs w:val="24"/>
        </w:rPr>
        <w:t xml:space="preserve">: </w:t>
      </w:r>
    </w:p>
    <w:p w:rsidR="00EA46BC" w:rsidRPr="006461AC" w:rsidRDefault="00EA46BC" w:rsidP="00EA46B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Пункт 1 изложить в следующей редакции:</w:t>
      </w:r>
    </w:p>
    <w:p w:rsidR="00EA46BC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C4932">
        <w:rPr>
          <w:rFonts w:ascii="Times New Roman" w:hAnsi="Times New Roman"/>
          <w:sz w:val="24"/>
          <w:szCs w:val="24"/>
        </w:rPr>
        <w:t>1. Настоящие штатные нормативы разработаны с учётом</w:t>
      </w:r>
      <w:r w:rsidRPr="00256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следующих законодательных и нормативных правовых актов, разъяснений и рекомендаций: </w:t>
      </w:r>
    </w:p>
    <w:p w:rsidR="00EA46BC" w:rsidRPr="00DC40D0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 w:rsidRPr="00DC40D0">
        <w:rPr>
          <w:rFonts w:ascii="Times New Roman" w:hAnsi="Times New Roman"/>
          <w:sz w:val="24"/>
          <w:szCs w:val="24"/>
        </w:rPr>
        <w:t xml:space="preserve">- Федерального </w:t>
      </w:r>
      <w:hyperlink r:id="rId9" w:history="1">
        <w:r w:rsidRPr="00DC40D0">
          <w:rPr>
            <w:rFonts w:ascii="Times New Roman" w:hAnsi="Times New Roman"/>
            <w:sz w:val="24"/>
            <w:szCs w:val="24"/>
          </w:rPr>
          <w:t>закона</w:t>
        </w:r>
      </w:hyperlink>
      <w:r w:rsidRPr="00DC40D0">
        <w:rPr>
          <w:rFonts w:ascii="Times New Roman" w:hAnsi="Times New Roman"/>
          <w:sz w:val="24"/>
          <w:szCs w:val="24"/>
        </w:rPr>
        <w:t xml:space="preserve"> от 29 декабря 2012 г. </w:t>
      </w:r>
      <w:r>
        <w:rPr>
          <w:rFonts w:ascii="Times New Roman" w:hAnsi="Times New Roman"/>
          <w:sz w:val="24"/>
          <w:szCs w:val="24"/>
        </w:rPr>
        <w:t>№</w:t>
      </w:r>
      <w:r w:rsidRPr="00DC40D0">
        <w:rPr>
          <w:rFonts w:ascii="Times New Roman" w:hAnsi="Times New Roman"/>
          <w:sz w:val="24"/>
          <w:szCs w:val="24"/>
        </w:rPr>
        <w:t xml:space="preserve"> 273-ФЗ </w:t>
      </w:r>
      <w:r>
        <w:rPr>
          <w:rFonts w:ascii="Times New Roman" w:hAnsi="Times New Roman"/>
          <w:sz w:val="24"/>
          <w:szCs w:val="24"/>
        </w:rPr>
        <w:t>«</w:t>
      </w:r>
      <w:r w:rsidRPr="00DC40D0">
        <w:rPr>
          <w:rFonts w:ascii="Times New Roman" w:hAnsi="Times New Roman"/>
          <w:sz w:val="24"/>
          <w:szCs w:val="24"/>
        </w:rPr>
        <w:t>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</w:t>
      </w:r>
      <w:r w:rsidRPr="00DC40D0">
        <w:rPr>
          <w:rFonts w:ascii="Times New Roman" w:hAnsi="Times New Roman"/>
          <w:sz w:val="24"/>
          <w:szCs w:val="24"/>
        </w:rPr>
        <w:t>;</w:t>
      </w:r>
    </w:p>
    <w:p w:rsidR="00EA46BC" w:rsidRPr="00DC40D0" w:rsidRDefault="00EA46BC" w:rsidP="00EA46BC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DC40D0">
        <w:rPr>
          <w:sz w:val="24"/>
          <w:szCs w:val="24"/>
        </w:rPr>
        <w:t xml:space="preserve">- </w:t>
      </w:r>
      <w:hyperlink r:id="rId10" w:history="1">
        <w:r w:rsidRPr="00DC40D0">
          <w:rPr>
            <w:sz w:val="24"/>
            <w:szCs w:val="24"/>
          </w:rPr>
          <w:t>номенклатуры</w:t>
        </w:r>
      </w:hyperlink>
      <w:r w:rsidRPr="00DC40D0">
        <w:rPr>
          <w:sz w:val="24"/>
          <w:szCs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</w:t>
      </w:r>
      <w:r>
        <w:rPr>
          <w:sz w:val="24"/>
          <w:szCs w:val="24"/>
        </w:rPr>
        <w:t>№</w:t>
      </w:r>
      <w:r w:rsidRPr="00DC40D0">
        <w:rPr>
          <w:sz w:val="24"/>
          <w:szCs w:val="24"/>
        </w:rPr>
        <w:t xml:space="preserve"> 225;</w:t>
      </w:r>
    </w:p>
    <w:p w:rsidR="00EA46BC" w:rsidRPr="00DC40D0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 w:rsidRPr="00DC40D0">
        <w:rPr>
          <w:rFonts w:ascii="Times New Roman" w:hAnsi="Times New Roman"/>
          <w:sz w:val="24"/>
          <w:szCs w:val="24"/>
        </w:rPr>
        <w:t>- постановления Минтруда Российской Федерации от 21 апреля 1993 года № 88 «Об утверждении нормативов по определению численности персонала, занятого обслуживанием дошкольных учреждений (ясли, ясли-сады, детские сады)»;</w:t>
      </w:r>
    </w:p>
    <w:p w:rsidR="00EA46BC" w:rsidRPr="00DC40D0" w:rsidRDefault="00EA46BC" w:rsidP="00EA46BC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DC40D0">
        <w:rPr>
          <w:sz w:val="24"/>
          <w:szCs w:val="24"/>
        </w:rPr>
        <w:t xml:space="preserve">- </w:t>
      </w:r>
      <w:hyperlink r:id="rId11" w:history="1">
        <w:r w:rsidRPr="00DC40D0">
          <w:rPr>
            <w:sz w:val="24"/>
            <w:szCs w:val="24"/>
          </w:rPr>
          <w:t>приказа</w:t>
        </w:r>
      </w:hyperlink>
      <w:r w:rsidRPr="00DC40D0">
        <w:rPr>
          <w:sz w:val="24"/>
          <w:szCs w:val="24"/>
        </w:rPr>
        <w:t xml:space="preserve"> Минтруда России от 30 сентября 2013 г. </w:t>
      </w:r>
      <w:r>
        <w:rPr>
          <w:sz w:val="24"/>
          <w:szCs w:val="24"/>
        </w:rPr>
        <w:t>№</w:t>
      </w:r>
      <w:r w:rsidRPr="00DC40D0">
        <w:rPr>
          <w:sz w:val="24"/>
          <w:szCs w:val="24"/>
        </w:rPr>
        <w:t xml:space="preserve"> 504 </w:t>
      </w:r>
      <w:r>
        <w:rPr>
          <w:sz w:val="24"/>
          <w:szCs w:val="24"/>
        </w:rPr>
        <w:t>«</w:t>
      </w:r>
      <w:r w:rsidRPr="00DC40D0">
        <w:rPr>
          <w:sz w:val="24"/>
          <w:szCs w:val="24"/>
        </w:rPr>
        <w:t>Об утверждении методических рекомендаций по разработке систем нормирования труда в государствен</w:t>
      </w:r>
      <w:r>
        <w:rPr>
          <w:sz w:val="24"/>
          <w:szCs w:val="24"/>
        </w:rPr>
        <w:t>ных (муниципальных) учреждениях»</w:t>
      </w:r>
      <w:r w:rsidRPr="00DC40D0">
        <w:rPr>
          <w:sz w:val="24"/>
          <w:szCs w:val="24"/>
        </w:rPr>
        <w:t>;</w:t>
      </w:r>
    </w:p>
    <w:p w:rsidR="00EA46BC" w:rsidRPr="00DC40D0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 w:rsidRPr="00DC4932">
        <w:rPr>
          <w:rFonts w:ascii="Times New Roman" w:hAnsi="Times New Roman"/>
          <w:sz w:val="24"/>
          <w:szCs w:val="24"/>
        </w:rPr>
        <w:t xml:space="preserve">- </w:t>
      </w:r>
      <w:r w:rsidRPr="00DC40D0">
        <w:rPr>
          <w:rFonts w:ascii="Times New Roman" w:hAnsi="Times New Roman"/>
          <w:sz w:val="24"/>
          <w:szCs w:val="24"/>
        </w:rPr>
        <w:t xml:space="preserve">приказа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EA46BC" w:rsidRPr="00DC40D0" w:rsidRDefault="00EA46BC" w:rsidP="00EA46BC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proofErr w:type="gramStart"/>
      <w:r w:rsidRPr="00DC40D0">
        <w:rPr>
          <w:sz w:val="24"/>
          <w:szCs w:val="24"/>
        </w:rPr>
        <w:t xml:space="preserve">- </w:t>
      </w:r>
      <w:hyperlink r:id="rId12" w:history="1">
        <w:r w:rsidRPr="00DC40D0">
          <w:rPr>
            <w:sz w:val="24"/>
            <w:szCs w:val="24"/>
          </w:rPr>
          <w:t>приказа</w:t>
        </w:r>
      </w:hyperlink>
      <w:r w:rsidRPr="00DC40D0">
        <w:rPr>
          <w:sz w:val="24"/>
          <w:szCs w:val="24"/>
        </w:rPr>
        <w:t xml:space="preserve"> </w:t>
      </w:r>
      <w:proofErr w:type="spellStart"/>
      <w:r w:rsidRPr="00DC40D0">
        <w:rPr>
          <w:sz w:val="24"/>
          <w:szCs w:val="24"/>
        </w:rPr>
        <w:t>Минпросвещения</w:t>
      </w:r>
      <w:proofErr w:type="spellEnd"/>
      <w:r w:rsidRPr="00DC40D0">
        <w:rPr>
          <w:sz w:val="24"/>
          <w:szCs w:val="24"/>
        </w:rPr>
        <w:t xml:space="preserve"> России от 4 апреля 2025 г. </w:t>
      </w:r>
      <w:r>
        <w:rPr>
          <w:sz w:val="24"/>
          <w:szCs w:val="24"/>
        </w:rPr>
        <w:t>№</w:t>
      </w:r>
      <w:r w:rsidRPr="00DC40D0">
        <w:rPr>
          <w:sz w:val="24"/>
          <w:szCs w:val="24"/>
        </w:rPr>
        <w:t xml:space="preserve"> 269 </w:t>
      </w:r>
      <w:r>
        <w:rPr>
          <w:sz w:val="24"/>
          <w:szCs w:val="24"/>
        </w:rPr>
        <w:t>«</w:t>
      </w:r>
      <w:r w:rsidRPr="00DC40D0">
        <w:rPr>
          <w:sz w:val="24"/>
          <w:szCs w:val="24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</w:t>
      </w:r>
      <w:proofErr w:type="gramEnd"/>
      <w:r w:rsidRPr="00DC40D0">
        <w:rPr>
          <w:sz w:val="24"/>
          <w:szCs w:val="24"/>
        </w:rPr>
        <w:t xml:space="preserve">, </w:t>
      </w:r>
      <w:proofErr w:type="gramStart"/>
      <w:r w:rsidRPr="00DC40D0">
        <w:rPr>
          <w:sz w:val="24"/>
          <w:szCs w:val="24"/>
        </w:rPr>
        <w:t>основаниях</w:t>
      </w:r>
      <w:proofErr w:type="gramEnd"/>
      <w:r w:rsidRPr="00DC40D0">
        <w:rPr>
          <w:sz w:val="24"/>
          <w:szCs w:val="24"/>
        </w:rPr>
        <w:t xml:space="preserve"> ее изменения и случаях установления верхнего пред</w:t>
      </w:r>
      <w:r>
        <w:rPr>
          <w:sz w:val="24"/>
          <w:szCs w:val="24"/>
        </w:rPr>
        <w:t>ела указанной учебной нагрузки»</w:t>
      </w:r>
      <w:r w:rsidRPr="00DC40D0">
        <w:rPr>
          <w:sz w:val="24"/>
          <w:szCs w:val="24"/>
        </w:rPr>
        <w:t>;</w:t>
      </w:r>
    </w:p>
    <w:p w:rsidR="00EA46BC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 w:rsidRPr="00DC4932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DC4932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DC4932">
        <w:rPr>
          <w:rFonts w:ascii="Times New Roman" w:hAnsi="Times New Roman"/>
          <w:sz w:val="24"/>
          <w:szCs w:val="24"/>
        </w:rPr>
        <w:t xml:space="preserve"> РФ от 26 августа 2010 года № 761н «Об утверждении </w:t>
      </w:r>
      <w:r w:rsidRPr="00DC4932">
        <w:rPr>
          <w:rFonts w:ascii="Times New Roman" w:hAnsi="Times New Roman"/>
          <w:sz w:val="24"/>
          <w:szCs w:val="24"/>
        </w:rPr>
        <w:lastRenderedPageBreak/>
        <w:t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>
        <w:rPr>
          <w:rFonts w:ascii="Times New Roman" w:hAnsi="Times New Roman"/>
          <w:sz w:val="24"/>
          <w:szCs w:val="24"/>
        </w:rPr>
        <w:t>;</w:t>
      </w:r>
    </w:p>
    <w:p w:rsidR="00EA46BC" w:rsidRPr="00DC4932" w:rsidRDefault="00EA46BC" w:rsidP="00EA46BC">
      <w:pPr>
        <w:pStyle w:val="ConsPlusNormal"/>
        <w:ind w:left="-567" w:right="42" w:firstLine="567"/>
        <w:jc w:val="both"/>
        <w:rPr>
          <w:rFonts w:ascii="Times New Roman" w:hAnsi="Times New Roman"/>
          <w:sz w:val="24"/>
          <w:szCs w:val="24"/>
        </w:rPr>
      </w:pPr>
      <w:r w:rsidRPr="00DC4932">
        <w:rPr>
          <w:rFonts w:ascii="Times New Roman" w:hAnsi="Times New Roman"/>
          <w:sz w:val="24"/>
          <w:szCs w:val="24"/>
        </w:rPr>
        <w:t>- единого тарифно-квалификационного справочника работ и профессий рабочих и применяются, в том числе при формировании фонда оплаты труда в муниципальных дошкольных образовательных бюджетных учреждениях реализующих программу дошкольного образования, финансируемых из бюджета Сосновоборск</w:t>
      </w:r>
      <w:r w:rsidRPr="00DC4932">
        <w:rPr>
          <w:sz w:val="24"/>
          <w:szCs w:val="24"/>
        </w:rPr>
        <w:t>ого</w:t>
      </w:r>
      <w:r w:rsidRPr="00DC4932">
        <w:rPr>
          <w:rFonts w:ascii="Times New Roman" w:hAnsi="Times New Roman"/>
          <w:sz w:val="24"/>
          <w:szCs w:val="24"/>
        </w:rPr>
        <w:t xml:space="preserve">  городского округа Ленинградской области (далее – дошкольные образовательные учреждения), следующих видов: </w:t>
      </w:r>
    </w:p>
    <w:p w:rsidR="00EA46BC" w:rsidRPr="00DC4932" w:rsidRDefault="00EA46BC" w:rsidP="00EA46BC">
      <w:pPr>
        <w:ind w:left="-567" w:right="42" w:firstLine="567"/>
        <w:jc w:val="both"/>
        <w:rPr>
          <w:sz w:val="24"/>
          <w:szCs w:val="24"/>
        </w:rPr>
      </w:pPr>
      <w:r w:rsidRPr="00DC4932">
        <w:rPr>
          <w:sz w:val="24"/>
          <w:szCs w:val="24"/>
        </w:rPr>
        <w:t> детский сад;</w:t>
      </w:r>
    </w:p>
    <w:p w:rsidR="00EA46BC" w:rsidRDefault="00EA46BC" w:rsidP="00EA46BC">
      <w:pPr>
        <w:ind w:left="-567" w:right="42" w:firstLine="567"/>
        <w:jc w:val="both"/>
        <w:rPr>
          <w:sz w:val="24"/>
          <w:szCs w:val="24"/>
        </w:rPr>
      </w:pPr>
      <w:r w:rsidRPr="00DC4932">
        <w:rPr>
          <w:sz w:val="24"/>
          <w:szCs w:val="24"/>
        </w:rPr>
        <w:t> центр развития ребенка</w:t>
      </w:r>
      <w:proofErr w:type="gramStart"/>
      <w:r w:rsidRPr="00DC4932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EA46BC" w:rsidRPr="006461AC" w:rsidRDefault="00EA46BC" w:rsidP="00EA46B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Таблицу 1 «</w:t>
      </w:r>
      <w:r w:rsidRPr="00657D44">
        <w:rPr>
          <w:sz w:val="24"/>
          <w:szCs w:val="24"/>
        </w:rPr>
        <w:t>Нормативы штатной численности административно-хозяйственного, педагогического, учебно-вспомогательного и обслуживающего персонала в муниципальных бюджетных дошкольных образовательных учреждениях Сосновоборского  городского округа, на обеспечение муниципальной услуги реализации основных общеобразовательных программ дошкольного обр</w:t>
      </w:r>
      <w:r>
        <w:rPr>
          <w:sz w:val="24"/>
          <w:szCs w:val="24"/>
        </w:rPr>
        <w:t>азования» изложить в следующей редакции:</w:t>
      </w:r>
    </w:p>
    <w:p w:rsidR="00EA46BC" w:rsidRDefault="00EA46BC" w:rsidP="00EA46BC">
      <w:pPr>
        <w:ind w:left="-567" w:right="42" w:firstLine="567"/>
        <w:jc w:val="both"/>
        <w:rPr>
          <w:sz w:val="24"/>
          <w:szCs w:val="24"/>
        </w:rPr>
      </w:pPr>
    </w:p>
    <w:p w:rsidR="00EA46BC" w:rsidRPr="00DC4932" w:rsidRDefault="00EA46BC" w:rsidP="00EA46BC">
      <w:pPr>
        <w:ind w:left="-567" w:right="42" w:firstLine="993"/>
        <w:jc w:val="both"/>
        <w:rPr>
          <w:sz w:val="24"/>
          <w:szCs w:val="24"/>
        </w:rPr>
      </w:pPr>
    </w:p>
    <w:p w:rsidR="00EA46BC" w:rsidRDefault="00EA46BC" w:rsidP="00EA46BC">
      <w:pPr>
        <w:tabs>
          <w:tab w:val="left" w:pos="2385"/>
        </w:tabs>
        <w:jc w:val="right"/>
        <w:rPr>
          <w:sz w:val="24"/>
          <w:szCs w:val="24"/>
        </w:rPr>
      </w:pPr>
    </w:p>
    <w:p w:rsidR="00EA46BC" w:rsidRDefault="00EA46BC" w:rsidP="00EA46BC">
      <w:pPr>
        <w:tabs>
          <w:tab w:val="left" w:pos="2385"/>
        </w:tabs>
        <w:jc w:val="right"/>
        <w:rPr>
          <w:sz w:val="24"/>
          <w:szCs w:val="24"/>
        </w:rPr>
      </w:pPr>
    </w:p>
    <w:p w:rsidR="00EA46BC" w:rsidRDefault="00EA46BC" w:rsidP="00EA46BC">
      <w:pPr>
        <w:tabs>
          <w:tab w:val="left" w:pos="2385"/>
        </w:tabs>
        <w:jc w:val="both"/>
        <w:rPr>
          <w:sz w:val="24"/>
          <w:szCs w:val="24"/>
        </w:rPr>
        <w:sectPr w:rsidR="00EA46BC" w:rsidSect="00EA46B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993" w:left="1701" w:header="720" w:footer="720" w:gutter="0"/>
          <w:cols w:space="720"/>
        </w:sectPr>
      </w:pPr>
    </w:p>
    <w:p w:rsidR="00EA46BC" w:rsidRPr="004D55B7" w:rsidRDefault="00EA46BC" w:rsidP="00EA46BC">
      <w:pPr>
        <w:tabs>
          <w:tab w:val="left" w:pos="238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«</w:t>
      </w:r>
      <w:r w:rsidRPr="004D55B7">
        <w:rPr>
          <w:color w:val="000000"/>
          <w:sz w:val="24"/>
          <w:szCs w:val="24"/>
        </w:rPr>
        <w:t>Таблица 1</w:t>
      </w:r>
    </w:p>
    <w:p w:rsidR="00EA46BC" w:rsidRPr="00DC4932" w:rsidRDefault="00EA46BC" w:rsidP="00EA46BC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EA46BC" w:rsidRDefault="00EA46BC" w:rsidP="00EA46B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Нормативы штатной численности</w:t>
      </w:r>
      <w:r w:rsidRPr="00B56852">
        <w:rPr>
          <w:sz w:val="24"/>
          <w:szCs w:val="24"/>
        </w:rPr>
        <w:t xml:space="preserve"> административно-хозяйственного,</w:t>
      </w:r>
      <w:r>
        <w:rPr>
          <w:sz w:val="24"/>
          <w:szCs w:val="24"/>
        </w:rPr>
        <w:t xml:space="preserve"> </w:t>
      </w:r>
      <w:r w:rsidRPr="00B56852">
        <w:rPr>
          <w:sz w:val="24"/>
          <w:szCs w:val="24"/>
        </w:rPr>
        <w:t xml:space="preserve">педагогического, </w:t>
      </w:r>
      <w:r>
        <w:rPr>
          <w:sz w:val="24"/>
          <w:szCs w:val="24"/>
        </w:rPr>
        <w:t>уче</w:t>
      </w:r>
      <w:r w:rsidRPr="00B56852">
        <w:rPr>
          <w:sz w:val="24"/>
          <w:szCs w:val="24"/>
        </w:rPr>
        <w:t>бно-вспомогательного и обслуживающего персонала</w:t>
      </w:r>
      <w:r>
        <w:rPr>
          <w:sz w:val="24"/>
          <w:szCs w:val="24"/>
        </w:rPr>
        <w:t xml:space="preserve"> </w:t>
      </w:r>
      <w:r w:rsidRPr="00B56852">
        <w:rPr>
          <w:sz w:val="24"/>
          <w:szCs w:val="24"/>
        </w:rPr>
        <w:t xml:space="preserve">в муниципальных бюджетных дошкольных образовательных учреждениях Сосновоборского  городского округа, </w:t>
      </w:r>
      <w:r w:rsidRPr="00B1628F">
        <w:rPr>
          <w:sz w:val="24"/>
          <w:szCs w:val="24"/>
        </w:rPr>
        <w:t>на обеспечение</w:t>
      </w:r>
      <w:r>
        <w:rPr>
          <w:b/>
          <w:sz w:val="24"/>
          <w:szCs w:val="24"/>
        </w:rPr>
        <w:t xml:space="preserve"> </w:t>
      </w:r>
      <w:r w:rsidRPr="00B56852">
        <w:rPr>
          <w:sz w:val="24"/>
          <w:szCs w:val="24"/>
        </w:rPr>
        <w:t>муниципальной услуги реализации основных общеобразовательных программ дошкольного образования</w:t>
      </w:r>
      <w:r>
        <w:rPr>
          <w:sz w:val="24"/>
          <w:szCs w:val="24"/>
        </w:rPr>
        <w:t>.</w:t>
      </w:r>
      <w:r w:rsidRPr="00B56852">
        <w:rPr>
          <w:sz w:val="24"/>
          <w:szCs w:val="24"/>
        </w:rPr>
        <w:t xml:space="preserve"> </w:t>
      </w:r>
    </w:p>
    <w:p w:rsidR="00EA46BC" w:rsidRPr="00DC4932" w:rsidRDefault="00EA46BC" w:rsidP="00EA46BC">
      <w:pPr>
        <w:pStyle w:val="Heading"/>
        <w:ind w:right="-284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5095" w:type="dxa"/>
        <w:tblInd w:w="-664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3686"/>
        <w:gridCol w:w="992"/>
        <w:gridCol w:w="993"/>
        <w:gridCol w:w="852"/>
        <w:gridCol w:w="992"/>
        <w:gridCol w:w="992"/>
        <w:gridCol w:w="851"/>
        <w:gridCol w:w="990"/>
        <w:gridCol w:w="851"/>
        <w:gridCol w:w="65"/>
        <w:gridCol w:w="3267"/>
      </w:tblGrid>
      <w:tr w:rsidR="00EA46BC" w:rsidTr="0047070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/п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10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9E511C">
              <w:rPr>
                <w:sz w:val="24"/>
                <w:szCs w:val="24"/>
              </w:rPr>
              <w:t>Количество должностей работников в зависимости от количества групп и других условий определения их количества</w:t>
            </w:r>
          </w:p>
        </w:tc>
      </w:tr>
      <w:tr w:rsidR="00EA46BC" w:rsidTr="0047070F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групп </w:t>
            </w:r>
          </w:p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групп </w:t>
            </w:r>
          </w:p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групп </w:t>
            </w:r>
          </w:p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групп</w:t>
            </w:r>
          </w:p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групп</w:t>
            </w:r>
          </w:p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групп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групп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групп и более 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Примечание</w:t>
            </w:r>
          </w:p>
        </w:tc>
      </w:tr>
      <w:tr w:rsidR="00EA46BC" w:rsidTr="0047070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</w:p>
        </w:tc>
      </w:tr>
      <w:tr w:rsidR="00EA46BC" w:rsidTr="0047070F">
        <w:trPr>
          <w:trHeight w:val="454"/>
        </w:trPr>
        <w:tc>
          <w:tcPr>
            <w:tcW w:w="15095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4A357F" w:rsidRDefault="00EA46BC" w:rsidP="0047070F">
            <w:pPr>
              <w:jc w:val="center"/>
              <w:rPr>
                <w:b/>
                <w:sz w:val="24"/>
                <w:szCs w:val="24"/>
              </w:rPr>
            </w:pPr>
            <w:r w:rsidRPr="004A357F">
              <w:rPr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4A357F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5062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4A357F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5062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46BC" w:rsidTr="0047070F">
        <w:trPr>
          <w:trHeight w:val="4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FF"/>
              </w:rPr>
            </w:pPr>
            <w:r>
              <w:t>Заместитель заведующего по</w:t>
            </w:r>
            <w:r w:rsidRPr="00CE42F4">
              <w:t xml:space="preserve"> воспитательной и методической работе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</w:p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Pr="001A0A1F" w:rsidRDefault="00EA46BC" w:rsidP="0047070F">
            <w:pPr>
              <w:jc w:val="both"/>
              <w:rPr>
                <w:sz w:val="16"/>
                <w:szCs w:val="16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должности заместителя заведующего по воспитательной и методической работе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r w:rsidRPr="00DC4932">
              <w:t>Заместитель заведующего по безопасности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46BC" w:rsidTr="0047070F">
        <w:trPr>
          <w:trHeight w:val="51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r w:rsidRPr="00DC4932">
              <w:t xml:space="preserve">Заместитель заведующего по хозяйственной </w:t>
            </w:r>
            <w:r>
              <w:t>работе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rPr>
                <w:color w:val="000000"/>
                <w:sz w:val="18"/>
                <w:szCs w:val="18"/>
              </w:rPr>
            </w:pPr>
            <w:r w:rsidRPr="001C038D">
              <w:rPr>
                <w:color w:val="000000"/>
                <w:sz w:val="16"/>
                <w:szCs w:val="16"/>
              </w:rPr>
              <w:t>При наличии десяти и более групп – 0,5 единицы должности заместителя</w:t>
            </w:r>
            <w:r w:rsidRPr="001A0A1F">
              <w:rPr>
                <w:color w:val="000000"/>
                <w:sz w:val="16"/>
                <w:szCs w:val="16"/>
              </w:rPr>
              <w:t xml:space="preserve"> заведующего по </w:t>
            </w:r>
            <w:r>
              <w:rPr>
                <w:color w:val="000000"/>
                <w:sz w:val="16"/>
                <w:szCs w:val="16"/>
              </w:rPr>
              <w:t>хозяйственной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работе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46BC" w:rsidTr="0047070F">
        <w:trPr>
          <w:trHeight w:val="454"/>
        </w:trPr>
        <w:tc>
          <w:tcPr>
            <w:tcW w:w="1509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pPr>
              <w:jc w:val="center"/>
              <w:rPr>
                <w:b/>
                <w:sz w:val="24"/>
                <w:szCs w:val="24"/>
              </w:rPr>
            </w:pPr>
            <w:r w:rsidRPr="00DC4932">
              <w:rPr>
                <w:b/>
                <w:sz w:val="24"/>
                <w:szCs w:val="24"/>
              </w:rPr>
              <w:t>Педагогический персонал</w:t>
            </w: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Воспитатель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3843A5">
              <w:t xml:space="preserve">Должности воспитателей устанавливаются </w:t>
            </w:r>
            <w:proofErr w:type="spellStart"/>
            <w:r w:rsidRPr="00B84AC0">
              <w:t>расчетно</w:t>
            </w:r>
            <w:proofErr w:type="spellEnd"/>
            <w:r w:rsidRPr="00B84AC0">
              <w:t xml:space="preserve"> </w:t>
            </w:r>
            <w:r>
              <w:t xml:space="preserve">в соответствии с </w:t>
            </w:r>
            <w:r w:rsidRPr="00B84AC0">
              <w:t>таблице</w:t>
            </w:r>
            <w:r>
              <w:t>й</w:t>
            </w:r>
            <w:r w:rsidRPr="00B84AC0">
              <w:t xml:space="preserve"> 2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 w:rsidRPr="00254155">
              <w:rPr>
                <w:color w:val="000000"/>
                <w:sz w:val="16"/>
                <w:szCs w:val="16"/>
              </w:rPr>
              <w:t>При установлении в образовательном учреждении до</w:t>
            </w:r>
            <w:r>
              <w:rPr>
                <w:color w:val="000000"/>
                <w:sz w:val="16"/>
                <w:szCs w:val="16"/>
              </w:rPr>
              <w:t xml:space="preserve">лжности старшего воспитателя - </w:t>
            </w:r>
            <w:r w:rsidRPr="00254155">
              <w:rPr>
                <w:color w:val="000000"/>
                <w:sz w:val="16"/>
                <w:szCs w:val="16"/>
              </w:rPr>
              <w:t xml:space="preserve">должность </w:t>
            </w:r>
            <w:r w:rsidRPr="00DB26E9">
              <w:rPr>
                <w:color w:val="000000"/>
                <w:sz w:val="16"/>
                <w:szCs w:val="16"/>
              </w:rPr>
              <w:t>Заместител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DB26E9">
              <w:rPr>
                <w:color w:val="000000"/>
                <w:sz w:val="16"/>
                <w:szCs w:val="16"/>
              </w:rPr>
              <w:t xml:space="preserve"> заведующего по </w:t>
            </w:r>
            <w:r w:rsidRPr="00254155">
              <w:rPr>
                <w:color w:val="000000"/>
                <w:sz w:val="16"/>
                <w:szCs w:val="16"/>
              </w:rPr>
              <w:t>воспитательной и методической работе</w:t>
            </w:r>
            <w:r w:rsidRPr="00254155">
              <w:rPr>
                <w:b/>
                <w:bCs/>
                <w:color w:val="000000"/>
                <w:sz w:val="16"/>
                <w:szCs w:val="16"/>
              </w:rPr>
              <w:t xml:space="preserve"> исключается</w:t>
            </w:r>
            <w:r w:rsidRPr="00677DB9">
              <w:rPr>
                <w:color w:val="000000"/>
                <w:sz w:val="16"/>
                <w:szCs w:val="16"/>
              </w:rPr>
              <w:t xml:space="preserve"> </w:t>
            </w:r>
          </w:p>
          <w:p w:rsidR="00EA46BC" w:rsidRDefault="00EA46BC" w:rsidP="0047070F">
            <w:pPr>
              <w:jc w:val="both"/>
              <w:rPr>
                <w:color w:val="000000"/>
                <w:sz w:val="18"/>
                <w:szCs w:val="18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</w:t>
            </w:r>
            <w:r w:rsidRPr="001A0A1F">
              <w:rPr>
                <w:color w:val="000000"/>
                <w:sz w:val="16"/>
                <w:szCs w:val="16"/>
              </w:rPr>
              <w:lastRenderedPageBreak/>
              <w:t>должности</w:t>
            </w:r>
            <w:r>
              <w:rPr>
                <w:color w:val="000000"/>
                <w:sz w:val="16"/>
                <w:szCs w:val="16"/>
              </w:rPr>
              <w:t xml:space="preserve"> старший воспитатель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Музыкальный руководитель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DB26E9">
              <w:rPr>
                <w:color w:val="000000"/>
                <w:sz w:val="16"/>
                <w:szCs w:val="16"/>
              </w:rPr>
              <w:t xml:space="preserve">Должность музыкального руководителя устанавливается </w:t>
            </w:r>
            <w:r w:rsidRPr="001A7EA9">
              <w:rPr>
                <w:color w:val="000000"/>
                <w:sz w:val="16"/>
                <w:szCs w:val="16"/>
              </w:rPr>
              <w:t>из расчета 0,25 единицы на каждую группу воспитанников старше 1,5 лет</w:t>
            </w:r>
          </w:p>
        </w:tc>
      </w:tr>
      <w:tr w:rsidR="00EA46BC" w:rsidTr="0047070F">
        <w:trPr>
          <w:trHeight w:val="4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Инструктор по физической культуре (на группу детей старше трех лет)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1A7EA9">
              <w:rPr>
                <w:color w:val="000000"/>
                <w:sz w:val="16"/>
                <w:szCs w:val="16"/>
              </w:rPr>
              <w:t>Должность инструктора по физической культуре устанавливается из расчета 0,25 единицы должности на каждые две группы воспитанников от 3 лет, а при наличии бассейна - 0,5 единицы должности на каждые две группы воспитанников от 3 лет</w:t>
            </w:r>
          </w:p>
        </w:tc>
      </w:tr>
      <w:tr w:rsidR="00EA46BC" w:rsidTr="0047070F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Педагог-психолог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1A7EA9">
              <w:rPr>
                <w:color w:val="000000"/>
                <w:sz w:val="16"/>
                <w:szCs w:val="16"/>
              </w:rPr>
              <w:t xml:space="preserve">Должность </w:t>
            </w:r>
            <w:r>
              <w:rPr>
                <w:color w:val="000000"/>
                <w:sz w:val="16"/>
                <w:szCs w:val="16"/>
              </w:rPr>
              <w:t xml:space="preserve">педагога-психолога </w:t>
            </w:r>
            <w:r w:rsidRPr="001A7EA9">
              <w:rPr>
                <w:color w:val="000000"/>
                <w:sz w:val="16"/>
                <w:szCs w:val="16"/>
              </w:rPr>
              <w:t xml:space="preserve"> устанавливается из расчета 0,25 единицы должности на каждые </w:t>
            </w:r>
            <w:r>
              <w:rPr>
                <w:color w:val="000000"/>
                <w:sz w:val="16"/>
                <w:szCs w:val="16"/>
              </w:rPr>
              <w:t>три</w:t>
            </w:r>
            <w:r w:rsidRPr="001A7EA9">
              <w:rPr>
                <w:color w:val="000000"/>
                <w:sz w:val="16"/>
                <w:szCs w:val="16"/>
              </w:rPr>
              <w:t xml:space="preserve"> группы воспитанников </w:t>
            </w:r>
          </w:p>
        </w:tc>
      </w:tr>
      <w:tr w:rsidR="00EA46BC" w:rsidTr="0047070F">
        <w:trPr>
          <w:trHeight w:val="412"/>
        </w:trPr>
        <w:tc>
          <w:tcPr>
            <w:tcW w:w="15095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pPr>
              <w:jc w:val="center"/>
              <w:rPr>
                <w:b/>
                <w:sz w:val="24"/>
                <w:szCs w:val="24"/>
              </w:rPr>
            </w:pPr>
            <w:r w:rsidRPr="00DC4932">
              <w:rPr>
                <w:b/>
                <w:sz w:val="24"/>
                <w:szCs w:val="24"/>
              </w:rPr>
              <w:t>Учебно-вспомогательный персонал</w:t>
            </w: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r w:rsidRPr="00DC4932">
              <w:t xml:space="preserve">Делопроизводитель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r w:rsidRPr="00DC4932">
              <w:rPr>
                <w:color w:val="000000"/>
              </w:rPr>
              <w:t>Младший воспитатель</w:t>
            </w:r>
          </w:p>
        </w:tc>
        <w:tc>
          <w:tcPr>
            <w:tcW w:w="10845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Pr="00B84AC0" w:rsidRDefault="00EA46BC" w:rsidP="0047070F">
            <w:pPr>
              <w:jc w:val="center"/>
              <w:rPr>
                <w:color w:val="000000"/>
              </w:rPr>
            </w:pPr>
            <w:r w:rsidRPr="00B84AC0">
              <w:t xml:space="preserve">Должности младших воспитателей (помощников воспитателей) устанавливаются </w:t>
            </w:r>
            <w:proofErr w:type="spellStart"/>
            <w:r w:rsidRPr="00B84AC0">
              <w:t>расчетно</w:t>
            </w:r>
            <w:proofErr w:type="spellEnd"/>
            <w:r w:rsidRPr="00B84AC0">
              <w:t xml:space="preserve"> </w:t>
            </w:r>
            <w:r>
              <w:t xml:space="preserve">в соответствии с </w:t>
            </w:r>
            <w:r w:rsidRPr="00B84AC0">
              <w:t>таблице</w:t>
            </w:r>
            <w:r>
              <w:t>й</w:t>
            </w:r>
            <w:r w:rsidRPr="00B84AC0">
              <w:t xml:space="preserve"> 2</w:t>
            </w: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r w:rsidRPr="00DC4932">
              <w:t>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r w:rsidRPr="00DC4932">
              <w:t>Заведующий хозяйством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B84AC0" w:rsidRDefault="00EA46BC" w:rsidP="0047070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12E1">
              <w:rPr>
                <w:rFonts w:ascii="Times New Roman" w:hAnsi="Times New Roman"/>
                <w:color w:val="000000"/>
                <w:sz w:val="16"/>
                <w:szCs w:val="16"/>
              </w:rPr>
              <w:t>При оказании муниципальных услуг                  (реализация основных общеобразовательных программ дошкольного образования; присмотр и уход) в 2-х и более отдельно стоящих зданиях (в отдельных помещениях), при наличии в них пяти и более групп дополнительно устанавливается 0,5 единицы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84AC0">
              <w:rPr>
                <w:rFonts w:ascii="Times New Roman" w:hAnsi="Times New Roman"/>
                <w:color w:val="000000"/>
                <w:sz w:val="16"/>
                <w:szCs w:val="16"/>
              </w:rPr>
              <w:t>должности заведующего хозяйством</w:t>
            </w:r>
          </w:p>
        </w:tc>
      </w:tr>
      <w:tr w:rsidR="00EA46BC" w:rsidTr="0047070F">
        <w:trPr>
          <w:trHeight w:val="14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Бухгалтер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both"/>
              <w:rPr>
                <w:color w:val="000000"/>
                <w:sz w:val="18"/>
                <w:szCs w:val="18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</w:t>
            </w:r>
            <w:r>
              <w:rPr>
                <w:color w:val="000000"/>
                <w:sz w:val="16"/>
                <w:szCs w:val="16"/>
              </w:rPr>
              <w:t xml:space="preserve"> бухгалтера</w:t>
            </w:r>
          </w:p>
        </w:tc>
      </w:tr>
      <w:tr w:rsidR="00EA46BC" w:rsidTr="0047070F"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безопасности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 w:rsidRPr="00254155">
              <w:rPr>
                <w:color w:val="000000"/>
                <w:sz w:val="16"/>
                <w:szCs w:val="16"/>
              </w:rPr>
              <w:t xml:space="preserve">При установлении в образовательном учреждении должности </w:t>
            </w:r>
            <w:r>
              <w:rPr>
                <w:color w:val="000000"/>
                <w:sz w:val="16"/>
                <w:szCs w:val="16"/>
              </w:rPr>
              <w:t>специалиста по безопасности</w:t>
            </w:r>
            <w:r w:rsidRPr="00254155">
              <w:rPr>
                <w:color w:val="000000"/>
                <w:sz w:val="16"/>
                <w:szCs w:val="16"/>
              </w:rPr>
              <w:t xml:space="preserve"> -  должность </w:t>
            </w:r>
            <w:r w:rsidRPr="00DB26E9">
              <w:rPr>
                <w:color w:val="000000"/>
                <w:sz w:val="16"/>
                <w:szCs w:val="16"/>
              </w:rPr>
              <w:t>Заместител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DB26E9">
              <w:rPr>
                <w:color w:val="000000"/>
                <w:sz w:val="16"/>
                <w:szCs w:val="16"/>
              </w:rPr>
              <w:t xml:space="preserve"> заведующего по </w:t>
            </w:r>
            <w:r>
              <w:rPr>
                <w:color w:val="000000"/>
                <w:sz w:val="16"/>
                <w:szCs w:val="16"/>
              </w:rPr>
              <w:t>безопасности</w:t>
            </w:r>
            <w:r w:rsidRPr="00254155">
              <w:rPr>
                <w:b/>
                <w:bCs/>
                <w:color w:val="000000"/>
                <w:sz w:val="16"/>
                <w:szCs w:val="16"/>
              </w:rPr>
              <w:t xml:space="preserve"> исключается</w:t>
            </w:r>
            <w:r w:rsidRPr="00677DB9">
              <w:rPr>
                <w:color w:val="000000"/>
                <w:sz w:val="16"/>
                <w:szCs w:val="16"/>
              </w:rPr>
              <w:t xml:space="preserve"> </w:t>
            </w:r>
          </w:p>
          <w:p w:rsidR="00EA46BC" w:rsidRPr="00BE4E67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должности</w:t>
            </w:r>
            <w:r>
              <w:rPr>
                <w:color w:val="000000"/>
                <w:sz w:val="16"/>
                <w:szCs w:val="16"/>
              </w:rPr>
              <w:t xml:space="preserve"> специалиста по безопасности</w:t>
            </w:r>
          </w:p>
        </w:tc>
      </w:tr>
      <w:tr w:rsidR="00EA46BC" w:rsidTr="0047070F">
        <w:tc>
          <w:tcPr>
            <w:tcW w:w="1509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 w:rsidRPr="00DC4932">
              <w:rPr>
                <w:b/>
                <w:sz w:val="24"/>
                <w:szCs w:val="24"/>
              </w:rPr>
              <w:t>Обслуживающий персонал</w:t>
            </w:r>
          </w:p>
        </w:tc>
      </w:tr>
      <w:tr w:rsidR="00EA46BC" w:rsidTr="0047070F">
        <w:trPr>
          <w:trHeight w:hRule="exact" w:val="119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Уборщик служебных помещений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585628" w:rsidRDefault="00EA46BC" w:rsidP="0047070F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5628">
              <w:rPr>
                <w:rFonts w:ascii="Times New Roman" w:hAnsi="Times New Roman"/>
                <w:sz w:val="16"/>
                <w:szCs w:val="16"/>
              </w:rPr>
              <w:t>Должности уборщиков служебных помещений устанавливаются из расчета 0,</w:t>
            </w:r>
            <w:r>
              <w:rPr>
                <w:rFonts w:ascii="Times New Roman" w:hAnsi="Times New Roman"/>
                <w:sz w:val="16"/>
                <w:szCs w:val="16"/>
              </w:rPr>
              <w:t>5 единицы должности на каждые 30</w:t>
            </w:r>
            <w:r w:rsidRPr="00585628">
              <w:rPr>
                <w:rFonts w:ascii="Times New Roman" w:hAnsi="Times New Roman"/>
                <w:sz w:val="16"/>
                <w:szCs w:val="16"/>
              </w:rPr>
              <w:t>0 кв. м убираемой площади, но не менее 0,5 единицы должности на организацию.</w:t>
            </w:r>
          </w:p>
          <w:p w:rsidR="00EA46BC" w:rsidRPr="00585628" w:rsidRDefault="00EA46BC" w:rsidP="0047070F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5628">
              <w:rPr>
                <w:rFonts w:ascii="Times New Roman" w:hAnsi="Times New Roman"/>
                <w:sz w:val="16"/>
                <w:szCs w:val="16"/>
              </w:rPr>
              <w:t>При наличии бассейна дополнительно устанавливается:</w:t>
            </w:r>
          </w:p>
          <w:p w:rsidR="00EA46BC" w:rsidRPr="00585628" w:rsidRDefault="00EA46BC" w:rsidP="0047070F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5628">
              <w:rPr>
                <w:rFonts w:ascii="Times New Roman" w:hAnsi="Times New Roman"/>
                <w:sz w:val="16"/>
                <w:szCs w:val="16"/>
              </w:rPr>
              <w:t>- 0,5 единицы должности уборщика служебных помещений - при наличии до восьми групп, с которыми проводятся занятия по плаванию;</w:t>
            </w:r>
          </w:p>
          <w:p w:rsidR="00EA46BC" w:rsidRDefault="00EA46BC" w:rsidP="0047070F">
            <w:pPr>
              <w:rPr>
                <w:color w:val="000000"/>
                <w:sz w:val="18"/>
                <w:szCs w:val="18"/>
              </w:rPr>
            </w:pPr>
            <w:r w:rsidRPr="00585628">
              <w:rPr>
                <w:sz w:val="16"/>
                <w:szCs w:val="16"/>
              </w:rPr>
              <w:t>- одна должность уборщика служебных помещений - при наличии девяти и более групп, с которыми проводятся занятия по плаванию</w:t>
            </w:r>
          </w:p>
        </w:tc>
      </w:tr>
      <w:tr w:rsidR="00EA46BC" w:rsidTr="0047070F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Дворник (Уборщик территории)</w:t>
            </w:r>
          </w:p>
        </w:tc>
        <w:tc>
          <w:tcPr>
            <w:tcW w:w="108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5F4401" w:rsidRDefault="00EA46BC" w:rsidP="0047070F">
            <w:pPr>
              <w:jc w:val="center"/>
              <w:rPr>
                <w:color w:val="000000"/>
                <w:sz w:val="16"/>
                <w:szCs w:val="16"/>
              </w:rPr>
            </w:pPr>
            <w:r w:rsidRPr="005F4401">
              <w:rPr>
                <w:sz w:val="16"/>
                <w:szCs w:val="16"/>
              </w:rPr>
              <w:t>Должность дворника устанавливается в образовательной организации</w:t>
            </w:r>
            <w:r w:rsidRPr="005F44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п.7 примечания</w:t>
            </w:r>
            <w:proofErr w:type="gramStart"/>
            <w:r w:rsidRPr="005F4401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F4401">
              <w:rPr>
                <w:color w:val="000000"/>
                <w:sz w:val="16"/>
                <w:szCs w:val="16"/>
              </w:rPr>
              <w:t xml:space="preserve"> но не менее 0,5 должности на учреждение</w:t>
            </w:r>
          </w:p>
        </w:tc>
      </w:tr>
      <w:tr w:rsidR="00EA46BC" w:rsidTr="0047070F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Шеф-повар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46BC" w:rsidRPr="003A679C" w:rsidTr="0047070F">
        <w:trPr>
          <w:trHeight w:hRule="exact" w:val="11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Повар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pStyle w:val="formattex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Дополнительно устанавливается</w:t>
            </w:r>
          </w:p>
          <w:p w:rsidR="00EA46BC" w:rsidRPr="003A679C" w:rsidRDefault="00EA46BC" w:rsidP="0047070F">
            <w:pPr>
              <w:pStyle w:val="formattext"/>
              <w:jc w:val="both"/>
              <w:rPr>
                <w:color w:val="000000"/>
                <w:sz w:val="16"/>
                <w:szCs w:val="16"/>
              </w:rPr>
            </w:pPr>
            <w:r w:rsidRPr="003A679C">
              <w:rPr>
                <w:sz w:val="16"/>
                <w:szCs w:val="16"/>
              </w:rPr>
              <w:t>- 0,5 должности повара – на каждые три группы с 12–часовым и круглосуточным пребыванием детей нормативной наполняемости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EA46BC" w:rsidTr="0047070F">
        <w:trPr>
          <w:trHeight w:hRule="exact" w:val="127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Кухонный рабочий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pStyle w:val="formattex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Дополнительно устанавливается</w:t>
            </w:r>
          </w:p>
          <w:p w:rsidR="00EA46BC" w:rsidRDefault="00EA46BC" w:rsidP="0047070F">
            <w:pPr>
              <w:jc w:val="both"/>
              <w:rPr>
                <w:color w:val="000000"/>
                <w:sz w:val="18"/>
                <w:szCs w:val="18"/>
              </w:rPr>
            </w:pPr>
            <w:r w:rsidRPr="003A679C">
              <w:rPr>
                <w:sz w:val="16"/>
                <w:szCs w:val="16"/>
              </w:rPr>
              <w:t xml:space="preserve">- 0,5 должности </w:t>
            </w:r>
            <w:r>
              <w:rPr>
                <w:sz w:val="16"/>
                <w:szCs w:val="16"/>
              </w:rPr>
              <w:t>кухонного рабочего</w:t>
            </w:r>
            <w:r w:rsidRPr="003A679C">
              <w:rPr>
                <w:sz w:val="16"/>
                <w:szCs w:val="16"/>
              </w:rPr>
              <w:t xml:space="preserve"> – на каждые </w:t>
            </w:r>
            <w:r>
              <w:rPr>
                <w:sz w:val="16"/>
                <w:szCs w:val="16"/>
              </w:rPr>
              <w:t>пять групп</w:t>
            </w:r>
            <w:r w:rsidRPr="003A679C">
              <w:rPr>
                <w:sz w:val="16"/>
                <w:szCs w:val="16"/>
              </w:rPr>
              <w:t xml:space="preserve"> с 12–часовым и круглосуточным пребыванием детей нормативной наполняемости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EA46BC" w:rsidRPr="00B82880" w:rsidTr="0047070F">
        <w:trPr>
          <w:trHeight w:hRule="exact" w:val="431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r w:rsidRPr="00DC4932">
              <w:t>Рабочий по комплексному обслуживанию и ремонту здания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854580" w:rsidRDefault="00EA46BC" w:rsidP="0047070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должности</w:t>
            </w:r>
            <w:r>
              <w:rPr>
                <w:color w:val="000000"/>
                <w:sz w:val="16"/>
                <w:szCs w:val="16"/>
              </w:rPr>
              <w:t xml:space="preserve"> рабочего</w:t>
            </w:r>
            <w:r w:rsidRPr="00816780">
              <w:rPr>
                <w:color w:val="000000"/>
                <w:sz w:val="16"/>
                <w:szCs w:val="16"/>
              </w:rPr>
              <w:t xml:space="preserve"> по комплексному обслуживанию и ремонту здания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A46BC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 количестве групп </w:t>
            </w:r>
            <w:r w:rsidRPr="00F64EBE">
              <w:rPr>
                <w:color w:val="000000"/>
                <w:sz w:val="16"/>
                <w:szCs w:val="16"/>
              </w:rPr>
              <w:t xml:space="preserve"> 20 и более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F64EB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 должность рабочего</w:t>
            </w:r>
            <w:r w:rsidRPr="00816780">
              <w:rPr>
                <w:color w:val="000000"/>
                <w:sz w:val="16"/>
                <w:szCs w:val="16"/>
              </w:rPr>
              <w:t xml:space="preserve"> по комплексному обслуживанию и ремонту здания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A46BC" w:rsidRPr="00585628" w:rsidRDefault="00EA46BC" w:rsidP="0047070F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5628">
              <w:rPr>
                <w:rFonts w:ascii="Times New Roman" w:hAnsi="Times New Roman"/>
                <w:sz w:val="16"/>
                <w:szCs w:val="16"/>
              </w:rPr>
              <w:t>При наличии бассейна дополнительно устанавливается:</w:t>
            </w:r>
          </w:p>
          <w:p w:rsidR="00EA46BC" w:rsidRPr="00BE4E67" w:rsidRDefault="00EA46BC" w:rsidP="0047070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5628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4E67">
              <w:rPr>
                <w:rFonts w:ascii="Times New Roman" w:hAnsi="Times New Roman"/>
                <w:color w:val="000000"/>
                <w:sz w:val="16"/>
                <w:szCs w:val="16"/>
              </w:rPr>
              <w:t>0,5 единицы должности рабочего по комплексному обслуживанию и ремонту здания</w:t>
            </w:r>
            <w:proofErr w:type="gramStart"/>
            <w:r w:rsidRPr="00BE4E6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 w:rsidRPr="00BE4E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</w:t>
            </w:r>
            <w:proofErr w:type="gramStart"/>
            <w:r w:rsidRPr="00BE4E67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BE4E67">
              <w:rPr>
                <w:rFonts w:ascii="Times New Roman" w:hAnsi="Times New Roman"/>
                <w:color w:val="000000"/>
                <w:sz w:val="16"/>
                <w:szCs w:val="16"/>
              </w:rPr>
              <w:t>ри наличии до восьми групп, с которыми проводятся занятия по плаванию;</w:t>
            </w:r>
          </w:p>
          <w:p w:rsidR="00EA46BC" w:rsidRPr="00F64EBE" w:rsidRDefault="00EA46BC" w:rsidP="0047070F">
            <w:pPr>
              <w:jc w:val="both"/>
              <w:rPr>
                <w:color w:val="000000"/>
                <w:sz w:val="16"/>
                <w:szCs w:val="16"/>
              </w:rPr>
            </w:pPr>
            <w:r w:rsidRPr="00BE4E67">
              <w:rPr>
                <w:color w:val="000000"/>
                <w:sz w:val="16"/>
                <w:szCs w:val="16"/>
              </w:rPr>
              <w:t xml:space="preserve">- одна должность </w:t>
            </w:r>
            <w:r>
              <w:rPr>
                <w:color w:val="000000"/>
                <w:sz w:val="16"/>
                <w:szCs w:val="16"/>
              </w:rPr>
              <w:t>рабочего</w:t>
            </w:r>
            <w:r w:rsidRPr="00816780">
              <w:rPr>
                <w:color w:val="000000"/>
                <w:sz w:val="16"/>
                <w:szCs w:val="16"/>
              </w:rPr>
              <w:t xml:space="preserve"> по комплексному обслуживанию и ремонту здания</w:t>
            </w:r>
            <w:r w:rsidRPr="00BE4E67">
              <w:rPr>
                <w:color w:val="000000"/>
                <w:sz w:val="16"/>
                <w:szCs w:val="16"/>
              </w:rPr>
              <w:t xml:space="preserve"> - при наличии девяти и более групп, с которыми проводятся занятия по плаванию</w:t>
            </w:r>
          </w:p>
        </w:tc>
      </w:tr>
      <w:tr w:rsidR="00EA46BC" w:rsidRPr="00B82880" w:rsidTr="0047070F">
        <w:trPr>
          <w:trHeight w:hRule="exact" w:val="1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r w:rsidRPr="00DC4932">
              <w:rPr>
                <w:color w:val="000000"/>
              </w:rPr>
              <w:t>Кладовщик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rPr>
                <w:color w:val="000000"/>
                <w:sz w:val="16"/>
                <w:szCs w:val="16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должности</w:t>
            </w:r>
            <w:r>
              <w:rPr>
                <w:color w:val="000000"/>
                <w:sz w:val="16"/>
                <w:szCs w:val="16"/>
              </w:rPr>
              <w:t xml:space="preserve"> кладовщика</w:t>
            </w:r>
          </w:p>
          <w:p w:rsidR="00EA46BC" w:rsidRPr="00F64EBE" w:rsidRDefault="00EA46BC" w:rsidP="004707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46BC" w:rsidRPr="00B82880" w:rsidTr="0047070F">
        <w:trPr>
          <w:trHeight w:hRule="exact" w:val="156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Кастелянша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rPr>
                <w:color w:val="000000"/>
                <w:sz w:val="16"/>
                <w:szCs w:val="16"/>
              </w:rPr>
            </w:pPr>
            <w:r w:rsidRPr="001A0A1F">
              <w:rPr>
                <w:color w:val="000000"/>
                <w:sz w:val="16"/>
                <w:szCs w:val="16"/>
              </w:rPr>
              <w:t xml:space="preserve">При </w:t>
            </w:r>
            <w:r>
              <w:rPr>
                <w:color w:val="000000"/>
                <w:sz w:val="16"/>
                <w:szCs w:val="16"/>
              </w:rPr>
              <w:t>оказании муниципальных</w:t>
            </w:r>
            <w:r w:rsidRPr="00C52FFD">
              <w:rPr>
                <w:color w:val="000000"/>
                <w:sz w:val="16"/>
                <w:szCs w:val="16"/>
              </w:rPr>
              <w:t xml:space="preserve"> услуг</w:t>
            </w:r>
            <w:r>
              <w:rPr>
                <w:color w:val="000000"/>
                <w:sz w:val="16"/>
                <w:szCs w:val="16"/>
              </w:rPr>
              <w:t xml:space="preserve">                  (реализация</w:t>
            </w:r>
            <w:r w:rsidRPr="00C52FFD">
              <w:rPr>
                <w:color w:val="000000"/>
                <w:sz w:val="16"/>
                <w:szCs w:val="16"/>
              </w:rPr>
              <w:t xml:space="preserve"> основных общеобразовательных программ дошкольного образования</w:t>
            </w:r>
            <w:r>
              <w:rPr>
                <w:color w:val="000000"/>
                <w:sz w:val="16"/>
                <w:szCs w:val="16"/>
              </w:rPr>
              <w:t>; присмотр и уход) в 2-х и более</w:t>
            </w:r>
            <w:r w:rsidRPr="001A0A1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отдельно стоящих</w:t>
            </w:r>
            <w:r w:rsidRPr="001A0A1F">
              <w:rPr>
                <w:color w:val="000000"/>
                <w:sz w:val="16"/>
                <w:szCs w:val="16"/>
              </w:rPr>
              <w:t xml:space="preserve"> зданиях (в отдельных помещениях), при наличии в них пяти и более групп дополнительно устанавливается 0,5 единицы должности</w:t>
            </w:r>
            <w:r>
              <w:rPr>
                <w:color w:val="000000"/>
                <w:sz w:val="16"/>
                <w:szCs w:val="16"/>
              </w:rPr>
              <w:t xml:space="preserve"> кастелянши.</w:t>
            </w:r>
          </w:p>
          <w:p w:rsidR="00EA46BC" w:rsidRPr="00F64EBE" w:rsidRDefault="00EA46BC" w:rsidP="004707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46BC" w:rsidRPr="00B82880" w:rsidTr="0047070F">
        <w:trPr>
          <w:trHeight w:hRule="exact" w:val="98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r w:rsidRPr="00DC4932">
              <w:rPr>
                <w:color w:val="000000"/>
              </w:rPr>
              <w:t>Машинист по стирке и ремонту спецодежды (белья)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pStyle w:val="formattex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Дополнительно устанавливается</w:t>
            </w:r>
          </w:p>
          <w:p w:rsidR="00EA46BC" w:rsidRPr="00B82880" w:rsidRDefault="00EA46BC" w:rsidP="0047070F">
            <w:pPr>
              <w:jc w:val="both"/>
              <w:rPr>
                <w:color w:val="000000"/>
                <w:sz w:val="18"/>
                <w:szCs w:val="18"/>
              </w:rPr>
            </w:pPr>
            <w:r w:rsidRPr="003A679C">
              <w:rPr>
                <w:sz w:val="16"/>
                <w:szCs w:val="16"/>
              </w:rPr>
              <w:t xml:space="preserve">- 0,5 </w:t>
            </w:r>
            <w:r w:rsidRPr="00CF49A2">
              <w:rPr>
                <w:color w:val="000000"/>
                <w:sz w:val="16"/>
                <w:szCs w:val="16"/>
              </w:rPr>
              <w:t xml:space="preserve">должности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CF49A2">
              <w:rPr>
                <w:color w:val="000000"/>
                <w:sz w:val="16"/>
                <w:szCs w:val="16"/>
              </w:rPr>
              <w:t>ашинист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CF49A2">
              <w:rPr>
                <w:color w:val="000000"/>
                <w:sz w:val="16"/>
                <w:szCs w:val="16"/>
              </w:rPr>
              <w:t xml:space="preserve"> по стирке и ремонту спецодежды (белья)– п</w:t>
            </w:r>
            <w:r>
              <w:rPr>
                <w:color w:val="000000"/>
                <w:sz w:val="16"/>
                <w:szCs w:val="16"/>
              </w:rPr>
              <w:t xml:space="preserve">ри количестве групп </w:t>
            </w:r>
            <w:r w:rsidRPr="00F64EB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F64EBE">
              <w:rPr>
                <w:color w:val="000000"/>
                <w:sz w:val="16"/>
                <w:szCs w:val="16"/>
              </w:rPr>
              <w:t xml:space="preserve"> и более </w:t>
            </w:r>
            <w:r w:rsidRPr="003A679C">
              <w:rPr>
                <w:sz w:val="16"/>
                <w:szCs w:val="16"/>
              </w:rPr>
              <w:t>нормативной наполняемости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EA46BC" w:rsidTr="0047070F">
        <w:trPr>
          <w:trHeight w:hRule="exact" w:val="56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Медицинская сестра </w:t>
            </w:r>
            <w:r>
              <w:rPr>
                <w:color w:val="000000"/>
              </w:rPr>
              <w:t>(диетическая)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46BC" w:rsidTr="0047070F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Pr="00DC4932" w:rsidRDefault="00EA46BC" w:rsidP="0047070F">
            <w:pPr>
              <w:rPr>
                <w:color w:val="000000"/>
              </w:rPr>
            </w:pPr>
            <w:r w:rsidRPr="00DC4932">
              <w:rPr>
                <w:color w:val="000000"/>
              </w:rPr>
              <w:t>Швея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6BC" w:rsidRDefault="00EA46BC" w:rsidP="004707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A46BC" w:rsidRDefault="00EA46BC" w:rsidP="00EA46BC">
      <w:pPr>
        <w:rPr>
          <w:color w:val="000000"/>
          <w:sz w:val="24"/>
          <w:szCs w:val="24"/>
        </w:rPr>
        <w:sectPr w:rsidR="00EA46BC" w:rsidSect="00DB26E9">
          <w:pgSz w:w="16838" w:h="11906" w:orient="landscape"/>
          <w:pgMar w:top="1276" w:right="992" w:bottom="1134" w:left="1440" w:header="720" w:footer="720" w:gutter="0"/>
          <w:cols w:space="720"/>
        </w:sectPr>
      </w:pPr>
      <w:r>
        <w:rPr>
          <w:color w:val="000000"/>
          <w:sz w:val="24"/>
          <w:szCs w:val="24"/>
        </w:rPr>
        <w:t>»</w:t>
      </w:r>
    </w:p>
    <w:p w:rsidR="00EA46BC" w:rsidRPr="004D129A" w:rsidRDefault="00EA46BC" w:rsidP="00EA46B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p w:rsidR="00EA46BC" w:rsidRDefault="00EA46BC" w:rsidP="00EA46BC">
      <w:pPr>
        <w:pStyle w:val="Heading"/>
        <w:ind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EA46BC" w:rsidRPr="006461AC" w:rsidRDefault="00EA46BC" w:rsidP="00EA46B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Примечания изложить в следующей редакции:</w:t>
      </w:r>
    </w:p>
    <w:p w:rsidR="00EA46BC" w:rsidRPr="0069540D" w:rsidRDefault="00EA46BC" w:rsidP="00EA46BC">
      <w:pPr>
        <w:pStyle w:val="Heading"/>
        <w:ind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EA46BC" w:rsidRPr="00DC4932" w:rsidRDefault="00EA46BC" w:rsidP="00EA46BC">
      <w:pPr>
        <w:pStyle w:val="Heading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C4932">
        <w:rPr>
          <w:rFonts w:ascii="Times New Roman" w:hAnsi="Times New Roman" w:cs="Times New Roman"/>
          <w:sz w:val="24"/>
          <w:szCs w:val="24"/>
        </w:rPr>
        <w:t>Примечания.</w:t>
      </w:r>
    </w:p>
    <w:p w:rsidR="00EA46BC" w:rsidRPr="0069540D" w:rsidRDefault="00EA46BC" w:rsidP="00EA46BC">
      <w:pPr>
        <w:jc w:val="right"/>
        <w:rPr>
          <w:color w:val="000000"/>
          <w:sz w:val="16"/>
          <w:szCs w:val="16"/>
        </w:rPr>
      </w:pPr>
    </w:p>
    <w:p w:rsidR="00EA46BC" w:rsidRPr="00DC4932" w:rsidRDefault="00EA46BC" w:rsidP="00EA46BC">
      <w:pPr>
        <w:ind w:left="-567" w:right="282" w:firstLine="567"/>
        <w:jc w:val="both"/>
        <w:rPr>
          <w:sz w:val="24"/>
          <w:szCs w:val="24"/>
        </w:rPr>
      </w:pPr>
      <w:r w:rsidRPr="00DC4932">
        <w:rPr>
          <w:sz w:val="24"/>
          <w:szCs w:val="24"/>
        </w:rPr>
        <w:t xml:space="preserve">Расчет количества ставок в муниципальных бюджетных дошкольных образовательных учреждениях для планирования расходов на оплату труда работников осуществляется исходя из нормативов рекомендуемой наполняемости, установленных пунктом 2. </w:t>
      </w:r>
    </w:p>
    <w:p w:rsidR="00EA46BC" w:rsidRPr="00DC4932" w:rsidRDefault="00EA46BC" w:rsidP="00EA46BC">
      <w:pPr>
        <w:ind w:left="-567" w:right="282" w:firstLine="567"/>
        <w:jc w:val="both"/>
        <w:rPr>
          <w:sz w:val="24"/>
          <w:szCs w:val="24"/>
        </w:rPr>
      </w:pPr>
      <w:r w:rsidRPr="00DC4932">
        <w:rPr>
          <w:sz w:val="24"/>
          <w:szCs w:val="24"/>
        </w:rPr>
        <w:t xml:space="preserve">1. В общеобразовательных учреждениях, имеющих </w:t>
      </w:r>
      <w:r>
        <w:rPr>
          <w:sz w:val="24"/>
          <w:szCs w:val="24"/>
        </w:rPr>
        <w:t>10</w:t>
      </w:r>
      <w:r w:rsidRPr="00DC4932">
        <w:rPr>
          <w:sz w:val="24"/>
          <w:szCs w:val="24"/>
        </w:rPr>
        <w:t xml:space="preserve"> групп и более, дополнительно устанавливается должность методиста в пределах выделенных средств.  </w:t>
      </w:r>
    </w:p>
    <w:p w:rsidR="00EA46BC" w:rsidRPr="001C038D" w:rsidRDefault="00EA46BC" w:rsidP="00EA46BC">
      <w:pPr>
        <w:ind w:left="-567" w:right="282" w:firstLine="567"/>
        <w:jc w:val="both"/>
        <w:rPr>
          <w:sz w:val="24"/>
          <w:szCs w:val="24"/>
        </w:rPr>
      </w:pPr>
      <w:r w:rsidRPr="001C038D">
        <w:rPr>
          <w:sz w:val="22"/>
          <w:szCs w:val="22"/>
        </w:rPr>
        <w:t>2</w:t>
      </w:r>
      <w:r w:rsidRPr="001C038D">
        <w:rPr>
          <w:sz w:val="24"/>
          <w:szCs w:val="24"/>
        </w:rPr>
        <w:t>. В муниципальных бюджетных дошкольных образовательных учреждениях может быть установлена 0,5 ставки должности заместителя заведующего по хозяйственной работе, при этом должность заведующего хозяйством исключается.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Pr="00DC4932">
        <w:rPr>
          <w:sz w:val="24"/>
          <w:szCs w:val="24"/>
        </w:rPr>
        <w:t>. В муниципальных бюджетных дошкольных образовательных учреждениях с коррекционными группами</w:t>
      </w:r>
      <w:r>
        <w:rPr>
          <w:sz w:val="24"/>
          <w:szCs w:val="24"/>
        </w:rPr>
        <w:t>,</w:t>
      </w:r>
      <w:r w:rsidRPr="00DC4932">
        <w:rPr>
          <w:sz w:val="24"/>
          <w:szCs w:val="24"/>
        </w:rPr>
        <w:t xml:space="preserve"> при наличии специально оборудованных процедурных и медицинских кабинетов могут быть дополнительно установлены  должности врачей-специалистов и медицинских сестер в количестве</w:t>
      </w:r>
      <w:r>
        <w:rPr>
          <w:sz w:val="24"/>
          <w:szCs w:val="24"/>
        </w:rPr>
        <w:t>,</w:t>
      </w:r>
      <w:r w:rsidRPr="00DC4932">
        <w:rPr>
          <w:sz w:val="24"/>
          <w:szCs w:val="24"/>
        </w:rPr>
        <w:t xml:space="preserve"> и в соответствии с аналогичными кабинетами в учреждениях здравоохранения.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DC4932">
        <w:rPr>
          <w:color w:val="000000"/>
          <w:sz w:val="24"/>
          <w:szCs w:val="24"/>
        </w:rPr>
        <w:t xml:space="preserve">. В </w:t>
      </w:r>
      <w:r w:rsidRPr="00DC4932">
        <w:rPr>
          <w:sz w:val="24"/>
          <w:szCs w:val="24"/>
        </w:rPr>
        <w:t>муниципальных бюджетных дошкольных образовательных учреждениях</w:t>
      </w:r>
      <w:r w:rsidRPr="00DC4932">
        <w:rPr>
          <w:color w:val="000000"/>
          <w:sz w:val="24"/>
          <w:szCs w:val="24"/>
        </w:rPr>
        <w:t>, имеющих специальные группы для детей с отклонениями в развитии, дополнительно устанавливается по одной должности учителя-дефектолога (учителя-логопеда) и 0,25 ставки должности педагога-психолога на каждую указанную группу.</w:t>
      </w:r>
    </w:p>
    <w:p w:rsidR="00EA46BC" w:rsidRPr="00DC4932" w:rsidRDefault="00EA46BC" w:rsidP="00EA46BC">
      <w:pPr>
        <w:pStyle w:val="formattext"/>
        <w:ind w:left="-567" w:right="282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C4932">
        <w:rPr>
          <w:sz w:val="24"/>
          <w:szCs w:val="24"/>
        </w:rPr>
        <w:t xml:space="preserve">. </w:t>
      </w:r>
      <w:proofErr w:type="gramStart"/>
      <w:r w:rsidRPr="00DC4932">
        <w:rPr>
          <w:sz w:val="24"/>
          <w:szCs w:val="24"/>
        </w:rPr>
        <w:t>В штатные расписания муниципальных бюджетных дошкольных образовательных учреждений, обеспечивающих воспитание, обучение, развитие, присмотр, уход и оздоровление детей с ограниченными возможностями здоровья, детей-инвалидов, а также коррекцию недостатков их физического и (или) психического развития, в случае необходимости могут быть введены дополнительные должности учителей-дефектологов, учителей-логопедов, педагогов-психологов, социальных педагогов, воспитателей</w:t>
      </w:r>
      <w:r>
        <w:rPr>
          <w:sz w:val="24"/>
          <w:szCs w:val="24"/>
        </w:rPr>
        <w:t>, ассистентов (помощников) по оказанию технической помощи инвалидам и лицам с ограниченными возможностями здоровья</w:t>
      </w:r>
      <w:r w:rsidRPr="00DC4932">
        <w:rPr>
          <w:sz w:val="24"/>
          <w:szCs w:val="24"/>
        </w:rPr>
        <w:t xml:space="preserve"> и</w:t>
      </w:r>
      <w:proofErr w:type="gramEnd"/>
      <w:r w:rsidRPr="00DC4932">
        <w:rPr>
          <w:sz w:val="24"/>
          <w:szCs w:val="24"/>
        </w:rPr>
        <w:t xml:space="preserve"> других работников (в зависимости от категории детей) в пределах выделенных ассигнований. </w:t>
      </w:r>
    </w:p>
    <w:p w:rsidR="00EA46BC" w:rsidRPr="00DC4932" w:rsidRDefault="00EA46BC" w:rsidP="00EA46BC">
      <w:pPr>
        <w:pStyle w:val="formattext"/>
        <w:ind w:left="-567" w:right="282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C4932">
        <w:rPr>
          <w:sz w:val="24"/>
          <w:szCs w:val="24"/>
        </w:rPr>
        <w:t xml:space="preserve">. Должности делопроизводителя, экономиста, бухгалтера вводятся при необходимости и в </w:t>
      </w:r>
      <w:r>
        <w:rPr>
          <w:sz w:val="24"/>
          <w:szCs w:val="24"/>
        </w:rPr>
        <w:t xml:space="preserve">пределах выделенных средств из </w:t>
      </w:r>
      <w:r w:rsidRPr="00DC4932">
        <w:rPr>
          <w:sz w:val="24"/>
          <w:szCs w:val="24"/>
        </w:rPr>
        <w:t>бюджета Ленинградской области.</w:t>
      </w:r>
    </w:p>
    <w:p w:rsidR="00EA46BC" w:rsidRPr="00DC4932" w:rsidRDefault="00EA46BC" w:rsidP="00EA46BC">
      <w:pPr>
        <w:pStyle w:val="formattext"/>
        <w:ind w:left="-567" w:right="282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C49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4932">
        <w:rPr>
          <w:color w:val="000000"/>
          <w:sz w:val="24"/>
          <w:szCs w:val="24"/>
        </w:rPr>
        <w:t xml:space="preserve">В </w:t>
      </w:r>
      <w:r w:rsidRPr="00DC4932">
        <w:rPr>
          <w:sz w:val="24"/>
          <w:szCs w:val="24"/>
        </w:rPr>
        <w:t>муниципальных бюджетных дошкольных образовательных учреждениях</w:t>
      </w:r>
      <w:r w:rsidRPr="00DC4932">
        <w:rPr>
          <w:color w:val="000000"/>
          <w:sz w:val="24"/>
          <w:szCs w:val="24"/>
        </w:rPr>
        <w:t>, имеющих закрепленную за ними территорию, устанавливается должность дворника по укрупненным нормам обслуживания при ручной уборке тротуаров и дворовых территорий из расчета по одной должности: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C4932">
        <w:rPr>
          <w:color w:val="000000"/>
          <w:sz w:val="24"/>
          <w:szCs w:val="24"/>
        </w:rPr>
        <w:t xml:space="preserve">на 3000 </w:t>
      </w:r>
      <w:r>
        <w:rPr>
          <w:color w:val="000000"/>
          <w:sz w:val="24"/>
          <w:szCs w:val="24"/>
        </w:rPr>
        <w:t>м</w:t>
      </w:r>
      <w:proofErr w:type="gramStart"/>
      <w:r w:rsidRPr="00216379"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</w:rPr>
        <w:t xml:space="preserve"> </w:t>
      </w:r>
      <w:r w:rsidRPr="00DC4932">
        <w:rPr>
          <w:color w:val="000000"/>
          <w:sz w:val="24"/>
          <w:szCs w:val="24"/>
        </w:rPr>
        <w:t>убираемой площади с усовершенствованным покрытием;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C4932">
        <w:rPr>
          <w:color w:val="000000"/>
          <w:sz w:val="24"/>
          <w:szCs w:val="24"/>
        </w:rPr>
        <w:t xml:space="preserve">на 2400 </w:t>
      </w:r>
      <w:r>
        <w:rPr>
          <w:color w:val="000000"/>
          <w:sz w:val="24"/>
          <w:szCs w:val="24"/>
        </w:rPr>
        <w:t>м</w:t>
      </w:r>
      <w:proofErr w:type="gramStart"/>
      <w:r w:rsidRPr="00216379"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</w:rPr>
        <w:t xml:space="preserve"> </w:t>
      </w:r>
      <w:r w:rsidRPr="00DC4932">
        <w:rPr>
          <w:color w:val="000000"/>
          <w:sz w:val="24"/>
          <w:szCs w:val="24"/>
        </w:rPr>
        <w:t>убираемой площади с неусовершенствованным покрытием;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C4932">
        <w:rPr>
          <w:color w:val="000000"/>
          <w:sz w:val="24"/>
          <w:szCs w:val="24"/>
        </w:rPr>
        <w:t xml:space="preserve">на 2000 </w:t>
      </w:r>
      <w:r>
        <w:rPr>
          <w:color w:val="000000"/>
          <w:sz w:val="24"/>
          <w:szCs w:val="24"/>
        </w:rPr>
        <w:t>м</w:t>
      </w:r>
      <w:proofErr w:type="gramStart"/>
      <w:r w:rsidRPr="00216379"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</w:rPr>
        <w:t xml:space="preserve"> </w:t>
      </w:r>
      <w:r w:rsidRPr="00DC4932">
        <w:rPr>
          <w:color w:val="000000"/>
          <w:sz w:val="24"/>
          <w:szCs w:val="24"/>
        </w:rPr>
        <w:t>убираемой площади без покрытий;</w:t>
      </w:r>
    </w:p>
    <w:p w:rsidR="00EA46BC" w:rsidRPr="00DC4932" w:rsidRDefault="00EA46BC" w:rsidP="00EA46BC">
      <w:pPr>
        <w:ind w:left="-567" w:right="28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C4932">
        <w:rPr>
          <w:color w:val="000000"/>
          <w:sz w:val="24"/>
          <w:szCs w:val="24"/>
        </w:rPr>
        <w:t xml:space="preserve">на 30000 </w:t>
      </w:r>
      <w:r>
        <w:rPr>
          <w:color w:val="000000"/>
          <w:sz w:val="24"/>
          <w:szCs w:val="24"/>
        </w:rPr>
        <w:t>м</w:t>
      </w:r>
      <w:proofErr w:type="gramStart"/>
      <w:r w:rsidRPr="00216379"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</w:rPr>
        <w:t xml:space="preserve"> </w:t>
      </w:r>
      <w:r w:rsidRPr="00DC4932">
        <w:rPr>
          <w:color w:val="000000"/>
          <w:sz w:val="24"/>
          <w:szCs w:val="24"/>
        </w:rPr>
        <w:t>газонов.</w:t>
      </w:r>
    </w:p>
    <w:p w:rsidR="00EA46BC" w:rsidRPr="002011CF" w:rsidRDefault="00EA46BC" w:rsidP="00EA46BC">
      <w:pPr>
        <w:tabs>
          <w:tab w:val="left" w:pos="2385"/>
        </w:tabs>
        <w:ind w:left="-567" w:right="282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C4932">
        <w:rPr>
          <w:sz w:val="24"/>
          <w:szCs w:val="24"/>
        </w:rPr>
        <w:t xml:space="preserve">. В муниципальных бюджетных дошкольных образовательных учреждениях при централизованном снабжении теплом, при наличии горячего водоснабжения устанавливается одна </w:t>
      </w:r>
      <w:r w:rsidRPr="002011CF">
        <w:rPr>
          <w:sz w:val="24"/>
          <w:szCs w:val="24"/>
        </w:rPr>
        <w:t>должность рабочего по комплексному обслуживанию и ремонту здания.</w:t>
      </w:r>
    </w:p>
    <w:p w:rsidR="00EA46BC" w:rsidRPr="002011CF" w:rsidRDefault="00EA46BC" w:rsidP="00EA46BC">
      <w:pPr>
        <w:pStyle w:val="formattext"/>
        <w:ind w:left="-567" w:right="282" w:firstLine="567"/>
        <w:jc w:val="both"/>
        <w:rPr>
          <w:sz w:val="24"/>
          <w:szCs w:val="24"/>
        </w:rPr>
      </w:pPr>
      <w:r w:rsidRPr="002011CF">
        <w:rPr>
          <w:sz w:val="24"/>
          <w:szCs w:val="24"/>
        </w:rPr>
        <w:t>9. В муниципальных бюджетных дошкольных образовательных учреждениях при необходимости за счет должности кухонного рабочего может быть введена должность грузчика.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F6" w:rsidRDefault="00BA42F6" w:rsidP="00762166">
      <w:r>
        <w:separator/>
      </w:r>
    </w:p>
  </w:endnote>
  <w:endnote w:type="continuationSeparator" w:id="0">
    <w:p w:rsidR="00BA42F6" w:rsidRDefault="00BA42F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E2" w:rsidRDefault="00E54D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E2" w:rsidRDefault="00E54D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E2" w:rsidRDefault="00E54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F6" w:rsidRDefault="00BA42F6" w:rsidP="00762166">
      <w:r>
        <w:separator/>
      </w:r>
    </w:p>
  </w:footnote>
  <w:footnote w:type="continuationSeparator" w:id="0">
    <w:p w:rsidR="00BA42F6" w:rsidRDefault="00BA42F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E2" w:rsidRDefault="00E54D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C" w:rsidRDefault="00EA46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E2" w:rsidRDefault="00E54DE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647bde-c9f2-4274-ae0b-889a35ddc675"/>
  </w:docVars>
  <w:rsids>
    <w:rsidRoot w:val="00EA46B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2D95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280A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42F6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26C6"/>
    <w:rsid w:val="00DF3008"/>
    <w:rsid w:val="00DF484D"/>
    <w:rsid w:val="00E00817"/>
    <w:rsid w:val="00E27AFB"/>
    <w:rsid w:val="00E3712A"/>
    <w:rsid w:val="00E4432D"/>
    <w:rsid w:val="00E54DE2"/>
    <w:rsid w:val="00E67920"/>
    <w:rsid w:val="00E8645B"/>
    <w:rsid w:val="00E915ED"/>
    <w:rsid w:val="00E95BF2"/>
    <w:rsid w:val="00EA46BC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EA46B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formattext">
    <w:name w:val="formattext"/>
    <w:rsid w:val="00EA46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9">
    <w:name w:val="No Spacing"/>
    <w:uiPriority w:val="1"/>
    <w:qFormat/>
    <w:rsid w:val="00EA46BC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EA46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A46BC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EA46B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formattext">
    <w:name w:val="formattext"/>
    <w:rsid w:val="00EA46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9">
    <w:name w:val="No Spacing"/>
    <w:uiPriority w:val="1"/>
    <w:qFormat/>
    <w:rsid w:val="00EA46BC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EA46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A46BC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481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550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0743&amp;dst=100009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818&amp;dst=100385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e54608e-02ba-41ba-8c45-96cf78d1f4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0e54608e-02ba-41ba-8c45-96cf78d1f472.dot</Template>
  <TotalTime>0</TotalTime>
  <Pages>8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2026-02-27T11:46:00Z</cp:lastPrinted>
  <dcterms:created xsi:type="dcterms:W3CDTF">2026-02-27T12:42:00Z</dcterms:created>
  <dcterms:modified xsi:type="dcterms:W3CDTF">2026-02-27T12:55:00Z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55647bde-c9f2-4274-ae0b-889a35ddc675</vt:lpwstr>
  </property>
</Properties>
</file>