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143D1F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143D1F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775836">
        <w:rPr>
          <w:sz w:val="24"/>
        </w:rPr>
        <w:t>23/12/2013 № 3147</w:t>
      </w:r>
    </w:p>
    <w:p w:rsidR="00F711BD" w:rsidRDefault="00F711BD" w:rsidP="00F711BD">
      <w:pPr>
        <w:jc w:val="both"/>
        <w:rPr>
          <w:sz w:val="24"/>
        </w:rPr>
      </w:pPr>
    </w:p>
    <w:p w:rsidR="00AC7D23" w:rsidRDefault="00AC7D23" w:rsidP="00AC7D23">
      <w:pPr>
        <w:jc w:val="both"/>
        <w:rPr>
          <w:sz w:val="24"/>
          <w:szCs w:val="24"/>
        </w:rPr>
      </w:pPr>
      <w:r w:rsidRPr="00C42FA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C42FA7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 Перечня муниципальных программ</w:t>
      </w:r>
    </w:p>
    <w:p w:rsidR="00AC7D23" w:rsidRPr="00C42FA7" w:rsidRDefault="00AC7D23" w:rsidP="00AC7D23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Ленинградской области</w:t>
      </w:r>
    </w:p>
    <w:p w:rsidR="00AC7D23" w:rsidRDefault="00AC7D23" w:rsidP="00AC7D23">
      <w:pPr>
        <w:jc w:val="both"/>
        <w:rPr>
          <w:sz w:val="24"/>
          <w:szCs w:val="24"/>
        </w:rPr>
      </w:pPr>
    </w:p>
    <w:p w:rsidR="00AC7D23" w:rsidRPr="00C42FA7" w:rsidRDefault="00AC7D23" w:rsidP="00AC7D23">
      <w:pPr>
        <w:jc w:val="both"/>
        <w:rPr>
          <w:sz w:val="24"/>
          <w:szCs w:val="24"/>
        </w:rPr>
      </w:pPr>
    </w:p>
    <w:p w:rsidR="00AC7D23" w:rsidRPr="00C32587" w:rsidRDefault="00AC7D23" w:rsidP="00AC7D23">
      <w:pPr>
        <w:ind w:firstLine="709"/>
        <w:jc w:val="both"/>
        <w:rPr>
          <w:sz w:val="24"/>
          <w:szCs w:val="24"/>
        </w:rPr>
      </w:pPr>
      <w:proofErr w:type="gramStart"/>
      <w:r w:rsidRPr="00C42FA7">
        <w:rPr>
          <w:sz w:val="24"/>
          <w:szCs w:val="24"/>
        </w:rPr>
        <w:t>В соответствии со стать</w:t>
      </w:r>
      <w:r>
        <w:rPr>
          <w:sz w:val="24"/>
          <w:szCs w:val="24"/>
        </w:rPr>
        <w:t>ями 172, 179 Бюджетного кодекса Российской Федерации, постановлением администрации Сосновоборского городского округа от 02.09.2013 № 2221 «</w:t>
      </w:r>
      <w:r w:rsidRPr="00C42FA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C42FA7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 Порядка разработки, реализации и оценки эффективности муниципальных программ Сосновоборского городского округа Ленинградской области</w:t>
      </w:r>
      <w:r w:rsidRPr="009E11A1">
        <w:rPr>
          <w:sz w:val="24"/>
          <w:szCs w:val="24"/>
        </w:rPr>
        <w:t>»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r w:rsidRPr="009E11A1">
        <w:rPr>
          <w:b/>
          <w:spacing w:val="30"/>
          <w:sz w:val="24"/>
          <w:szCs w:val="24"/>
        </w:rPr>
        <w:t>постановляет</w:t>
      </w:r>
      <w:r w:rsidRPr="00FD48A5">
        <w:rPr>
          <w:b/>
          <w:sz w:val="24"/>
          <w:szCs w:val="24"/>
        </w:rPr>
        <w:t>:</w:t>
      </w:r>
      <w:proofErr w:type="gramEnd"/>
    </w:p>
    <w:p w:rsidR="00AC7D23" w:rsidRDefault="00AC7D23" w:rsidP="00AC7D23">
      <w:pPr>
        <w:jc w:val="both"/>
        <w:rPr>
          <w:sz w:val="24"/>
          <w:szCs w:val="24"/>
        </w:rPr>
      </w:pPr>
    </w:p>
    <w:p w:rsidR="00AC7D23" w:rsidRDefault="00AC7D23" w:rsidP="00AC7D23">
      <w:pPr>
        <w:spacing w:after="120"/>
        <w:ind w:firstLine="709"/>
        <w:jc w:val="both"/>
        <w:rPr>
          <w:sz w:val="24"/>
          <w:szCs w:val="24"/>
        </w:rPr>
      </w:pPr>
      <w:r w:rsidRPr="00FD48A5">
        <w:rPr>
          <w:sz w:val="24"/>
          <w:szCs w:val="24"/>
        </w:rPr>
        <w:t xml:space="preserve">1. Утвердить прилагаемый </w:t>
      </w:r>
      <w:r>
        <w:rPr>
          <w:sz w:val="24"/>
          <w:szCs w:val="24"/>
        </w:rPr>
        <w:t xml:space="preserve">Перечень </w:t>
      </w:r>
      <w:r w:rsidRPr="00FD48A5">
        <w:rPr>
          <w:sz w:val="24"/>
          <w:szCs w:val="24"/>
        </w:rPr>
        <w:t>муниципальных программ Сосновоборского городского округа Ленинградской области.</w:t>
      </w:r>
      <w:r>
        <w:rPr>
          <w:sz w:val="24"/>
          <w:szCs w:val="24"/>
        </w:rPr>
        <w:t xml:space="preserve"> (Приложение)</w:t>
      </w:r>
    </w:p>
    <w:p w:rsidR="00AC7D23" w:rsidRDefault="00AC7D23" w:rsidP="00AC7D23">
      <w:pPr>
        <w:pStyle w:val="a9"/>
        <w:ind w:left="0" w:firstLine="709"/>
        <w:jc w:val="both"/>
        <w:rPr>
          <w:sz w:val="24"/>
          <w:szCs w:val="24"/>
        </w:rPr>
      </w:pPr>
      <w:r w:rsidRPr="00A3792D">
        <w:rPr>
          <w:sz w:val="24"/>
          <w:szCs w:val="24"/>
        </w:rPr>
        <w:t>2. Руководителям отра</w:t>
      </w:r>
      <w:r>
        <w:rPr>
          <w:sz w:val="24"/>
          <w:szCs w:val="24"/>
        </w:rPr>
        <w:t>слевых (функциональных) органов</w:t>
      </w:r>
      <w:r w:rsidRPr="00A3792D">
        <w:rPr>
          <w:sz w:val="24"/>
          <w:szCs w:val="24"/>
        </w:rPr>
        <w:t xml:space="preserve"> администрации Сосновоборского городского округа</w:t>
      </w:r>
      <w:r>
        <w:rPr>
          <w:sz w:val="24"/>
          <w:szCs w:val="24"/>
        </w:rPr>
        <w:t>, в том числе с правами юридического лица,</w:t>
      </w:r>
      <w:r w:rsidRPr="00A3792D">
        <w:rPr>
          <w:sz w:val="24"/>
          <w:szCs w:val="24"/>
        </w:rPr>
        <w:t xml:space="preserve"> в проце</w:t>
      </w:r>
      <w:r>
        <w:rPr>
          <w:sz w:val="24"/>
          <w:szCs w:val="24"/>
        </w:rPr>
        <w:t>ссе разработки и корректировки муниципальных</w:t>
      </w:r>
      <w:r w:rsidRPr="00A3792D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Сосновоборского городского округа </w:t>
      </w:r>
      <w:r w:rsidRPr="00A3792D">
        <w:rPr>
          <w:sz w:val="24"/>
          <w:szCs w:val="24"/>
        </w:rPr>
        <w:t xml:space="preserve">руководствоваться требованиями утвержденного </w:t>
      </w:r>
      <w:r>
        <w:rPr>
          <w:sz w:val="24"/>
          <w:szCs w:val="24"/>
        </w:rPr>
        <w:t>настоящим постановлением Перечня муниципальных программ</w:t>
      </w:r>
      <w:r w:rsidRPr="00A3792D">
        <w:rPr>
          <w:sz w:val="24"/>
          <w:szCs w:val="24"/>
        </w:rPr>
        <w:t>.</w:t>
      </w:r>
    </w:p>
    <w:p w:rsidR="00AC7D23" w:rsidRPr="00C42FA7" w:rsidRDefault="00AC7D23" w:rsidP="00AC7D23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Счит</w:t>
      </w:r>
      <w:r w:rsidRPr="00A3792D">
        <w:rPr>
          <w:sz w:val="24"/>
          <w:szCs w:val="24"/>
        </w:rPr>
        <w:t>ать утр</w:t>
      </w:r>
      <w:r>
        <w:rPr>
          <w:sz w:val="24"/>
          <w:szCs w:val="24"/>
        </w:rPr>
        <w:t>атившим силу постановление</w:t>
      </w:r>
      <w:r w:rsidRPr="00A3792D">
        <w:rPr>
          <w:sz w:val="24"/>
          <w:szCs w:val="24"/>
        </w:rPr>
        <w:t xml:space="preserve"> администрации Сосновоборского</w:t>
      </w:r>
      <w:r>
        <w:rPr>
          <w:sz w:val="24"/>
          <w:szCs w:val="24"/>
        </w:rPr>
        <w:t xml:space="preserve"> городского округа от 24.06.2013 № 1574</w:t>
      </w:r>
      <w:r w:rsidRPr="00A3792D">
        <w:rPr>
          <w:sz w:val="24"/>
          <w:szCs w:val="24"/>
        </w:rPr>
        <w:t xml:space="preserve"> «</w:t>
      </w:r>
      <w:r w:rsidRPr="00C42FA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C42FA7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 Перечня муниципальных программ Сосновоборского городского округа Ленинградской области».</w:t>
      </w:r>
    </w:p>
    <w:p w:rsidR="00AC7D23" w:rsidRDefault="00AC7D23" w:rsidP="00AC7D23">
      <w:pPr>
        <w:pStyle w:val="a9"/>
        <w:spacing w:after="6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48A5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AC7D23" w:rsidRDefault="00AC7D23" w:rsidP="00AC7D23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D48A5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FD48A5">
        <w:rPr>
          <w:sz w:val="24"/>
          <w:szCs w:val="24"/>
        </w:rPr>
        <w:t>разместить</w:t>
      </w:r>
      <w:proofErr w:type="gramEnd"/>
      <w:r w:rsidRPr="00FD48A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C7D23" w:rsidRPr="00FD48A5" w:rsidRDefault="00AC7D23" w:rsidP="00AC7D23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D48A5">
        <w:rPr>
          <w:sz w:val="24"/>
          <w:szCs w:val="24"/>
        </w:rPr>
        <w:t>Настоящее постановление вступает в силу с</w:t>
      </w:r>
      <w:r>
        <w:rPr>
          <w:sz w:val="24"/>
          <w:szCs w:val="24"/>
        </w:rPr>
        <w:t>о дня</w:t>
      </w:r>
      <w:r w:rsidRPr="00FD48A5">
        <w:rPr>
          <w:sz w:val="24"/>
          <w:szCs w:val="24"/>
        </w:rPr>
        <w:t xml:space="preserve"> официального обнародования.</w:t>
      </w:r>
    </w:p>
    <w:p w:rsidR="00AC7D23" w:rsidRDefault="00AC7D23" w:rsidP="00AC7D23">
      <w:pPr>
        <w:pStyle w:val="a9"/>
        <w:spacing w:after="6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Контроль исполнения</w:t>
      </w:r>
      <w:r w:rsidRPr="005F09CE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постановления возложить на первого заместителя главы администрации Подрезова В.Е.</w:t>
      </w:r>
    </w:p>
    <w:p w:rsidR="00AC7D23" w:rsidRPr="00FD48A5" w:rsidRDefault="00AC7D23" w:rsidP="00AC7D23">
      <w:pPr>
        <w:rPr>
          <w:sz w:val="24"/>
          <w:szCs w:val="24"/>
        </w:rPr>
      </w:pPr>
    </w:p>
    <w:p w:rsidR="00AC7D23" w:rsidRDefault="00AC7D23" w:rsidP="00AC7D23">
      <w:pPr>
        <w:jc w:val="both"/>
      </w:pPr>
    </w:p>
    <w:p w:rsidR="00AC7D23" w:rsidRPr="00A1080F" w:rsidRDefault="00AC7D23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 xml:space="preserve">Глава администрации </w:t>
      </w:r>
    </w:p>
    <w:p w:rsidR="00AC7D23" w:rsidRPr="00A1080F" w:rsidRDefault="00AC7D23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>Сосновоборского городского округа                                                                                 В.И.Голиков</w:t>
      </w:r>
    </w:p>
    <w:p w:rsidR="00AC7D23" w:rsidRDefault="00AC7D23" w:rsidP="00AC7D23"/>
    <w:p w:rsidR="00AC7D23" w:rsidRDefault="00AC7D23" w:rsidP="00AC7D23">
      <w:pPr>
        <w:rPr>
          <w:sz w:val="24"/>
          <w:szCs w:val="24"/>
        </w:rPr>
      </w:pPr>
    </w:p>
    <w:p w:rsidR="00AC7D23" w:rsidRDefault="00AC7D23" w:rsidP="00AC7D23">
      <w:pPr>
        <w:jc w:val="both"/>
        <w:rPr>
          <w:sz w:val="16"/>
          <w:szCs w:val="16"/>
        </w:rPr>
      </w:pPr>
      <w:r>
        <w:rPr>
          <w:sz w:val="16"/>
          <w:szCs w:val="16"/>
        </w:rPr>
        <w:t>Удовик Г.В.</w:t>
      </w:r>
    </w:p>
    <w:p w:rsidR="00AC7D23" w:rsidRPr="00C02493" w:rsidRDefault="00AC7D23" w:rsidP="00AC7D23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26198; ПТ</w:t>
      </w:r>
    </w:p>
    <w:p w:rsidR="00AC7D23" w:rsidRPr="00F1535D" w:rsidRDefault="00AC7D23" w:rsidP="00AC7D23">
      <w:pPr>
        <w:pageBreakBefore/>
        <w:ind w:left="6373"/>
        <w:jc w:val="right"/>
        <w:rPr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lastRenderedPageBreak/>
        <w:t xml:space="preserve">     </w:t>
      </w:r>
      <w:r w:rsidRPr="00F1535D">
        <w:rPr>
          <w:b/>
          <w:bCs/>
          <w:caps/>
          <w:sz w:val="24"/>
          <w:szCs w:val="24"/>
        </w:rPr>
        <w:t>Утвержден</w:t>
      </w:r>
    </w:p>
    <w:p w:rsidR="00AC7D23" w:rsidRDefault="00AC7D23" w:rsidP="00AC7D23">
      <w:pPr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1535D">
        <w:rPr>
          <w:sz w:val="24"/>
          <w:szCs w:val="24"/>
        </w:rPr>
        <w:t>постановлением администрации</w:t>
      </w:r>
    </w:p>
    <w:p w:rsidR="00AC7D23" w:rsidRDefault="00AC7D23" w:rsidP="00AC7D23">
      <w:pPr>
        <w:ind w:left="4963" w:firstLine="709"/>
        <w:jc w:val="right"/>
        <w:rPr>
          <w:sz w:val="24"/>
          <w:szCs w:val="24"/>
        </w:rPr>
      </w:pPr>
      <w:r w:rsidRPr="00F1535D">
        <w:rPr>
          <w:sz w:val="24"/>
          <w:szCs w:val="24"/>
        </w:rPr>
        <w:t>Сосновоборского городского округа</w:t>
      </w:r>
    </w:p>
    <w:p w:rsidR="00AC7D23" w:rsidRDefault="00AC7D23" w:rsidP="00AC7D23">
      <w:pPr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1535D">
        <w:rPr>
          <w:sz w:val="24"/>
          <w:szCs w:val="24"/>
        </w:rPr>
        <w:t xml:space="preserve">от </w:t>
      </w:r>
      <w:r>
        <w:rPr>
          <w:sz w:val="24"/>
        </w:rPr>
        <w:t xml:space="preserve">  </w:t>
      </w:r>
      <w:r w:rsidR="00775836">
        <w:rPr>
          <w:sz w:val="24"/>
        </w:rPr>
        <w:t>23/12/2013 № 3147</w:t>
      </w:r>
    </w:p>
    <w:p w:rsidR="00AC7D23" w:rsidRDefault="00AC7D23" w:rsidP="00AC7D23">
      <w:pPr>
        <w:ind w:left="4963" w:firstLine="709"/>
        <w:jc w:val="right"/>
        <w:rPr>
          <w:sz w:val="24"/>
          <w:szCs w:val="24"/>
        </w:rPr>
      </w:pPr>
    </w:p>
    <w:p w:rsidR="00AC7D23" w:rsidRPr="00F1535D" w:rsidRDefault="00AC7D23" w:rsidP="00AC7D23">
      <w:pPr>
        <w:ind w:left="6381" w:firstLine="709"/>
        <w:jc w:val="right"/>
        <w:rPr>
          <w:sz w:val="24"/>
          <w:szCs w:val="24"/>
        </w:rPr>
      </w:pPr>
      <w:r w:rsidRPr="00F1535D">
        <w:rPr>
          <w:sz w:val="24"/>
          <w:szCs w:val="24"/>
        </w:rPr>
        <w:t>(Приложение)</w:t>
      </w:r>
    </w:p>
    <w:p w:rsidR="00AC7D23" w:rsidRPr="00C37443" w:rsidRDefault="00AC7D23" w:rsidP="00AC7D2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37443">
        <w:rPr>
          <w:sz w:val="24"/>
          <w:szCs w:val="24"/>
        </w:rPr>
        <w:t xml:space="preserve"> </w:t>
      </w:r>
    </w:p>
    <w:p w:rsidR="00AC7D23" w:rsidRDefault="00AC7D23" w:rsidP="00AC7D2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C7D23" w:rsidRDefault="00AC7D23" w:rsidP="00AC7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C7D23" w:rsidRDefault="00AC7D23" w:rsidP="00AC7D23">
      <w:pPr>
        <w:jc w:val="center"/>
        <w:rPr>
          <w:b/>
          <w:sz w:val="28"/>
          <w:szCs w:val="28"/>
        </w:rPr>
      </w:pPr>
      <w:r w:rsidRPr="00130637">
        <w:rPr>
          <w:b/>
          <w:sz w:val="28"/>
          <w:szCs w:val="28"/>
        </w:rPr>
        <w:t xml:space="preserve">муниципальных программ </w:t>
      </w:r>
      <w:r w:rsidRPr="00FC642F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сновоборского городского округа</w:t>
      </w:r>
    </w:p>
    <w:p w:rsidR="00AC7D23" w:rsidRDefault="00AC7D23" w:rsidP="00AC7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C7D23" w:rsidRDefault="00AC7D23" w:rsidP="00AC7D2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161"/>
      </w:tblGrid>
      <w:tr w:rsidR="00AC7D23" w:rsidRPr="004625BA" w:rsidTr="00B35FE3">
        <w:trPr>
          <w:cantSplit/>
          <w:trHeight w:val="562"/>
          <w:tblHeader/>
        </w:trPr>
        <w:tc>
          <w:tcPr>
            <w:tcW w:w="675" w:type="dxa"/>
            <w:shd w:val="clear" w:color="auto" w:fill="auto"/>
            <w:vAlign w:val="center"/>
          </w:tcPr>
          <w:p w:rsidR="00AC7D23" w:rsidRPr="004625BA" w:rsidRDefault="00AC7D23" w:rsidP="00B35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5B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25B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625B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C7D23" w:rsidRPr="004625BA" w:rsidRDefault="00AC7D23" w:rsidP="00B35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5BA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AC7D23" w:rsidRPr="004625BA" w:rsidRDefault="00AC7D23" w:rsidP="00B35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5BA">
              <w:rPr>
                <w:b/>
                <w:bCs/>
                <w:sz w:val="24"/>
                <w:szCs w:val="24"/>
              </w:rPr>
              <w:t>Наименование подпрограмм</w:t>
            </w:r>
            <w:r>
              <w:rPr>
                <w:b/>
                <w:bCs/>
                <w:sz w:val="24"/>
                <w:szCs w:val="24"/>
              </w:rPr>
              <w:t>, входящих в муниципальную программу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AC7D23" w:rsidRPr="004625BA" w:rsidRDefault="00AC7D23" w:rsidP="00B35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5BA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Жилище</w:t>
            </w:r>
            <w:r w:rsidRPr="004625BA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Сосновоборском</w:t>
            </w:r>
            <w:proofErr w:type="gramEnd"/>
            <w:r>
              <w:rPr>
                <w:bCs/>
                <w:sz w:val="24"/>
                <w:szCs w:val="24"/>
              </w:rPr>
              <w:t xml:space="preserve"> городском</w:t>
            </w:r>
            <w:r w:rsidRPr="004625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округе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 w:rsidRPr="004625BA">
              <w:rPr>
                <w:color w:val="000000"/>
                <w:sz w:val="24"/>
                <w:szCs w:val="24"/>
              </w:rPr>
              <w:t>1. Обеспечение жильем молодежи.</w:t>
            </w:r>
          </w:p>
          <w:p w:rsidR="00AC7D23" w:rsidRPr="004625BA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 w:rsidRPr="004625BA">
              <w:rPr>
                <w:color w:val="000000"/>
                <w:sz w:val="24"/>
                <w:szCs w:val="24"/>
              </w:rPr>
              <w:t>2. Поддержка граждан, нуждающихся  в улучшен</w:t>
            </w:r>
            <w:r>
              <w:rPr>
                <w:color w:val="000000"/>
                <w:sz w:val="24"/>
                <w:szCs w:val="24"/>
              </w:rPr>
              <w:t xml:space="preserve">ии жилищных условий, на основе </w:t>
            </w:r>
            <w:r w:rsidRPr="004625BA">
              <w:rPr>
                <w:color w:val="000000"/>
                <w:sz w:val="24"/>
                <w:szCs w:val="24"/>
              </w:rPr>
              <w:t>принципов ипотечного кредитования.</w:t>
            </w:r>
          </w:p>
          <w:p w:rsidR="00AC7D23" w:rsidRPr="004625BA" w:rsidRDefault="00AC7D23" w:rsidP="00B35FE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625BA">
              <w:rPr>
                <w:color w:val="000000"/>
                <w:sz w:val="24"/>
                <w:szCs w:val="24"/>
              </w:rPr>
              <w:t>3. Обеспечение жилыми помещениями работников бюджетной сферы.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proofErr w:type="gramStart"/>
            <w:r w:rsidRPr="004625BA">
              <w:rPr>
                <w:bCs/>
                <w:sz w:val="24"/>
                <w:szCs w:val="24"/>
              </w:rPr>
              <w:t>Жилищный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Стимулирование экономической активности малого и среднего предпринимательства </w:t>
            </w:r>
            <w:proofErr w:type="gramStart"/>
            <w:r w:rsidRPr="004625BA">
              <w:rPr>
                <w:bCs/>
                <w:sz w:val="24"/>
                <w:szCs w:val="24"/>
              </w:rPr>
              <w:t>в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625BA">
              <w:rPr>
                <w:bCs/>
                <w:sz w:val="24"/>
                <w:szCs w:val="24"/>
              </w:rPr>
              <w:t>Сосновоборском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Развитие и поддержка малого и среднего предпринимательства и потребительского рынка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Поддержка товаропроизводителей в сфере агропромышленного и рыбохозяйственного комплекса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экономического развития </w:t>
            </w:r>
            <w:r w:rsidRPr="004625BA">
              <w:rPr>
                <w:bCs/>
                <w:sz w:val="24"/>
                <w:szCs w:val="24"/>
              </w:rPr>
              <w:t>администрации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>Управление муниципальным имуществом Сосновоборского городского округа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Постановка на кадастровый учет и оценка объектов муниципальной собственности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Передача в пользование и продажа объект</w:t>
            </w:r>
            <w:r>
              <w:rPr>
                <w:color w:val="000000"/>
                <w:sz w:val="24"/>
                <w:szCs w:val="24"/>
              </w:rPr>
              <w:t>ов муниципальной собственности</w:t>
            </w:r>
            <w:r w:rsidRPr="004625BA">
              <w:rPr>
                <w:color w:val="000000"/>
                <w:sz w:val="24"/>
                <w:szCs w:val="24"/>
              </w:rPr>
              <w:t xml:space="preserve"> и земельных участков, собственность на которые не разграничена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663E04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4625BA">
              <w:rPr>
                <w:color w:val="000000"/>
                <w:sz w:val="24"/>
                <w:szCs w:val="24"/>
              </w:rPr>
              <w:t>Капитальный ремонт, содержание и создание инфраструктуры объектов муниципальной собственности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КУМИ </w:t>
            </w:r>
            <w:r w:rsidRPr="004625BA">
              <w:rPr>
                <w:bCs/>
                <w:sz w:val="24"/>
                <w:szCs w:val="24"/>
              </w:rPr>
              <w:t>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Медико-социальная поддержка отдельных категорий граждан </w:t>
            </w:r>
            <w:proofErr w:type="gramStart"/>
            <w:r w:rsidRPr="004625BA">
              <w:rPr>
                <w:bCs/>
                <w:sz w:val="24"/>
                <w:szCs w:val="24"/>
              </w:rPr>
              <w:t>в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625BA">
              <w:rPr>
                <w:bCs/>
                <w:sz w:val="24"/>
                <w:szCs w:val="24"/>
              </w:rPr>
              <w:t>Сосновоборском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 w:rsidRPr="00663E04">
              <w:rPr>
                <w:bCs/>
                <w:color w:val="000000"/>
                <w:sz w:val="24"/>
                <w:szCs w:val="24"/>
              </w:rPr>
              <w:t>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625BA">
              <w:rPr>
                <w:color w:val="000000"/>
                <w:sz w:val="24"/>
                <w:szCs w:val="24"/>
              </w:rPr>
              <w:t>Защита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Организация работы с детьми, находящимися в социально опасном положении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4625BA">
              <w:rPr>
                <w:color w:val="000000"/>
                <w:sz w:val="24"/>
                <w:szCs w:val="24"/>
              </w:rPr>
              <w:t>Формирование доступной среды жизнедеятельности для инвалидов и других маломобильных групп населения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4625BA">
              <w:rPr>
                <w:color w:val="000000"/>
                <w:sz w:val="24"/>
                <w:szCs w:val="24"/>
              </w:rPr>
              <w:t>Здравоохранение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КСЗН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Современное образование </w:t>
            </w:r>
            <w:proofErr w:type="gramStart"/>
            <w:r w:rsidRPr="004625BA">
              <w:rPr>
                <w:bCs/>
                <w:sz w:val="24"/>
                <w:szCs w:val="24"/>
              </w:rPr>
              <w:t>в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625BA">
              <w:rPr>
                <w:bCs/>
                <w:sz w:val="24"/>
                <w:szCs w:val="24"/>
              </w:rPr>
              <w:t>Сосновоборском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Развитие дошкольного образования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Развития общего образования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4625BA">
              <w:rPr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4625BA">
              <w:rPr>
                <w:color w:val="000000"/>
                <w:sz w:val="24"/>
                <w:szCs w:val="24"/>
              </w:rPr>
              <w:t>Информатизация системы образования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4625BA">
              <w:rPr>
                <w:color w:val="000000"/>
                <w:sz w:val="24"/>
                <w:szCs w:val="24"/>
              </w:rPr>
              <w:t>Развитие системы отдыха, оздоровления, занятости детей, подростков и молодёжи</w:t>
            </w:r>
            <w:r>
              <w:rPr>
                <w:color w:val="000000"/>
                <w:sz w:val="24"/>
                <w:szCs w:val="24"/>
              </w:rPr>
              <w:t xml:space="preserve"> в каникулярное время.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4625BA">
              <w:rPr>
                <w:color w:val="000000"/>
                <w:sz w:val="24"/>
                <w:szCs w:val="24"/>
              </w:rPr>
              <w:t>Укрепление материально – технической базы муниципальных образовательных организаций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4625BA">
              <w:rPr>
                <w:color w:val="000000"/>
                <w:sz w:val="24"/>
                <w:szCs w:val="24"/>
              </w:rPr>
              <w:t>Обеспечение содержания зданий и сооружений муниципальных образовательных организаций</w:t>
            </w:r>
            <w:r>
              <w:rPr>
                <w:color w:val="000000"/>
                <w:sz w:val="24"/>
                <w:szCs w:val="24"/>
              </w:rPr>
              <w:t xml:space="preserve"> и обустройство прилегающих к ним территорий.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Культура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Сосновоборском</w:t>
            </w:r>
            <w:proofErr w:type="gramEnd"/>
            <w:r>
              <w:rPr>
                <w:bCs/>
                <w:sz w:val="24"/>
                <w:szCs w:val="24"/>
              </w:rPr>
              <w:t xml:space="preserve"> городском</w:t>
            </w:r>
            <w:r w:rsidRPr="004625BA">
              <w:rPr>
                <w:bCs/>
                <w:sz w:val="24"/>
                <w:szCs w:val="24"/>
              </w:rPr>
              <w:t xml:space="preserve"> округ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Развитие сферы культуры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Капитальный ремонт и оснащение объектов учреждений культуры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культуры администрации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Физическая культура, спорт и молодежная политика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Сосновоборском</w:t>
            </w:r>
            <w:proofErr w:type="gramEnd"/>
            <w:r>
              <w:rPr>
                <w:bCs/>
                <w:sz w:val="24"/>
                <w:szCs w:val="24"/>
              </w:rPr>
              <w:t xml:space="preserve"> городском</w:t>
            </w:r>
            <w:r w:rsidRPr="004625BA">
              <w:rPr>
                <w:bCs/>
                <w:sz w:val="24"/>
                <w:szCs w:val="24"/>
              </w:rPr>
              <w:t xml:space="preserve"> округ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Физическая культура и спорт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Молодежная политика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1942">
              <w:rPr>
                <w:sz w:val="24"/>
                <w:szCs w:val="24"/>
              </w:rPr>
              <w:t>тдел по физической культуре, спорту и молодежной политике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администрации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Инвестиционная программа капитального строительства </w:t>
            </w:r>
            <w:proofErr w:type="gramStart"/>
            <w:r w:rsidRPr="004625BA">
              <w:rPr>
                <w:bCs/>
                <w:sz w:val="24"/>
                <w:szCs w:val="24"/>
              </w:rPr>
              <w:t>в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625BA">
              <w:rPr>
                <w:bCs/>
                <w:sz w:val="24"/>
                <w:szCs w:val="24"/>
              </w:rPr>
              <w:t>Сосновоборском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не разделена на подпрограммы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капитального строительства комитета по управлению ЖКХ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>Городское хозяйство Сосновоборского городского округа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Содержание территорий общего пользования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Содержание и ремонт объектов  благоустройства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4625BA">
              <w:rPr>
                <w:color w:val="000000"/>
                <w:sz w:val="24"/>
                <w:szCs w:val="24"/>
              </w:rPr>
              <w:t>Обращение с отходами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4625BA">
              <w:rPr>
                <w:color w:val="000000"/>
                <w:sz w:val="24"/>
                <w:szCs w:val="24"/>
              </w:rPr>
              <w:t>Содержание системы дренажно-ливневой канализации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4625BA">
              <w:rPr>
                <w:color w:val="000000"/>
                <w:sz w:val="24"/>
                <w:szCs w:val="24"/>
              </w:rPr>
              <w:t>Содержание и уход за зелеными насаждениями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4625BA">
              <w:rPr>
                <w:color w:val="000000"/>
                <w:sz w:val="24"/>
                <w:szCs w:val="24"/>
              </w:rPr>
              <w:t>Развитие градостроительной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4625BA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эффективности, повышение эффективности функционирования городского хозяйства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4625BA">
              <w:rPr>
                <w:color w:val="000000"/>
                <w:sz w:val="24"/>
                <w:szCs w:val="24"/>
              </w:rPr>
              <w:t>Организация мероприятий по охране окружающей среды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3801D2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3801D2">
              <w:rPr>
                <w:sz w:val="24"/>
                <w:szCs w:val="24"/>
              </w:rPr>
              <w:t xml:space="preserve">Отдел внешнего благоустройства и дорожного хозяйства </w:t>
            </w:r>
            <w:r w:rsidRPr="003801D2">
              <w:rPr>
                <w:bCs/>
                <w:color w:val="000000"/>
                <w:sz w:val="24"/>
                <w:szCs w:val="24"/>
              </w:rPr>
              <w:t>комитета по управлению ЖКХ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Развитие информационного общества </w:t>
            </w:r>
            <w:proofErr w:type="gramStart"/>
            <w:r w:rsidRPr="004625BA">
              <w:rPr>
                <w:bCs/>
                <w:sz w:val="24"/>
                <w:szCs w:val="24"/>
              </w:rPr>
              <w:t>в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625BA">
              <w:rPr>
                <w:bCs/>
                <w:sz w:val="24"/>
                <w:szCs w:val="24"/>
              </w:rPr>
              <w:t>Сосновоборском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Электронный муниципалитет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Власть и общество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Информационно-аналитический</w:t>
            </w:r>
            <w:proofErr w:type="gramEnd"/>
            <w:r>
              <w:rPr>
                <w:bCs/>
                <w:sz w:val="24"/>
                <w:szCs w:val="24"/>
              </w:rPr>
              <w:t xml:space="preserve"> отдел </w:t>
            </w:r>
            <w:r>
              <w:rPr>
                <w:bCs/>
                <w:color w:val="000000"/>
                <w:sz w:val="24"/>
                <w:szCs w:val="24"/>
              </w:rPr>
              <w:t>администрации Сосновоборского городского округа</w:t>
            </w:r>
          </w:p>
        </w:tc>
      </w:tr>
      <w:tr w:rsidR="00AC7D23" w:rsidRPr="004625BA" w:rsidTr="00B35FE3">
        <w:trPr>
          <w:cantSplit/>
        </w:trPr>
        <w:tc>
          <w:tcPr>
            <w:tcW w:w="675" w:type="dxa"/>
            <w:shd w:val="clear" w:color="auto" w:fill="auto"/>
          </w:tcPr>
          <w:p w:rsidR="00AC7D23" w:rsidRPr="004625BA" w:rsidRDefault="00AC7D23" w:rsidP="00B35FE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hideMark/>
          </w:tcPr>
          <w:p w:rsidR="00AC7D23" w:rsidRPr="004625BA" w:rsidRDefault="00AC7D23" w:rsidP="00B35FE3">
            <w:pPr>
              <w:spacing w:after="120"/>
              <w:rPr>
                <w:bCs/>
                <w:sz w:val="24"/>
                <w:szCs w:val="24"/>
              </w:rPr>
            </w:pPr>
            <w:r w:rsidRPr="004625BA">
              <w:rPr>
                <w:bCs/>
                <w:sz w:val="24"/>
                <w:szCs w:val="24"/>
              </w:rPr>
              <w:t xml:space="preserve">Безопасность жизнедеятельности населения </w:t>
            </w:r>
            <w:proofErr w:type="gramStart"/>
            <w:r w:rsidRPr="004625BA">
              <w:rPr>
                <w:bCs/>
                <w:sz w:val="24"/>
                <w:szCs w:val="24"/>
              </w:rPr>
              <w:t>в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625BA">
              <w:rPr>
                <w:bCs/>
                <w:sz w:val="24"/>
                <w:szCs w:val="24"/>
              </w:rPr>
              <w:t>Сосновоборском</w:t>
            </w:r>
            <w:proofErr w:type="gramEnd"/>
            <w:r w:rsidRPr="004625BA">
              <w:rPr>
                <w:bCs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4110" w:type="dxa"/>
            <w:shd w:val="clear" w:color="auto" w:fill="auto"/>
            <w:hideMark/>
          </w:tcPr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4625BA">
              <w:rPr>
                <w:color w:val="000000"/>
                <w:sz w:val="24"/>
                <w:szCs w:val="24"/>
              </w:rPr>
              <w:t>Усиление борьбы с преступностью и правонарушениями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625BA">
              <w:rPr>
                <w:color w:val="000000"/>
                <w:sz w:val="24"/>
                <w:szCs w:val="24"/>
              </w:rPr>
              <w:t>Совершенствование и развитие системы оповещения и информирования населения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Default="00AC7D23" w:rsidP="00B35F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4625BA">
              <w:rPr>
                <w:color w:val="000000"/>
                <w:sz w:val="24"/>
                <w:szCs w:val="24"/>
              </w:rPr>
              <w:t>Пожарная безопасность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Создание </w:t>
            </w:r>
            <w:r w:rsidRPr="004625BA">
              <w:rPr>
                <w:color w:val="000000"/>
                <w:sz w:val="24"/>
                <w:szCs w:val="24"/>
              </w:rPr>
              <w:t>в целях гражданской обороны запасов материально-технических, медицинских и иных средств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AC7D23" w:rsidRPr="004625BA" w:rsidRDefault="00AC7D23" w:rsidP="00B35FE3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гражданской защиты администрации Сосновоборского городского округа</w:t>
            </w:r>
          </w:p>
        </w:tc>
      </w:tr>
    </w:tbl>
    <w:p w:rsidR="00EC11F5" w:rsidRDefault="00EC11F5" w:rsidP="00AC7D23">
      <w:pPr>
        <w:spacing w:after="120"/>
      </w:pPr>
    </w:p>
    <w:sectPr w:rsidR="00EC11F5" w:rsidSect="00AC7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9C" w:rsidRDefault="00795C9C" w:rsidP="00187416">
      <w:r>
        <w:separator/>
      </w:r>
    </w:p>
  </w:endnote>
  <w:endnote w:type="continuationSeparator" w:id="0">
    <w:p w:rsidR="00795C9C" w:rsidRDefault="00795C9C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36" w:rsidRDefault="007758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36" w:rsidRDefault="007758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36" w:rsidRDefault="00775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9C" w:rsidRDefault="00795C9C" w:rsidP="00187416">
      <w:r>
        <w:separator/>
      </w:r>
    </w:p>
  </w:footnote>
  <w:footnote w:type="continuationSeparator" w:id="0">
    <w:p w:rsidR="00795C9C" w:rsidRDefault="00795C9C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36" w:rsidRDefault="007758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36" w:rsidRDefault="007758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85f098-35d7-4d46-b743-3ce41a3ea194"/>
  </w:docVars>
  <w:rsids>
    <w:rsidRoot w:val="00034871"/>
    <w:rsid w:val="00005DF7"/>
    <w:rsid w:val="00014343"/>
    <w:rsid w:val="00021228"/>
    <w:rsid w:val="00034871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3D1F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9431A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75836"/>
    <w:rsid w:val="00782CBC"/>
    <w:rsid w:val="00784794"/>
    <w:rsid w:val="007851DB"/>
    <w:rsid w:val="00793C0D"/>
    <w:rsid w:val="00795C9C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C7D23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45A3E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C7D2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C7D23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AC7D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C7D23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F45A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A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C7D2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C7D23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AC7D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C7D23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F45A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A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c2b7e56c-001e-4c8f-be25-bceff5f356f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c2b7e56c-001e-4c8f-be25-bceff5f356f8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2013-12-23T08:45:00Z</cp:lastPrinted>
  <dcterms:created xsi:type="dcterms:W3CDTF">2013-12-23T15:10:00Z</dcterms:created>
  <dcterms:modified xsi:type="dcterms:W3CDTF">2013-12-25T08:26:00Z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7185f098-35d7-4d46-b743-3ce41a3ea194</vt:lpwstr>
  </property>
</Properties>
</file>