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E2C1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E2C1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DB2E5B">
        <w:rPr>
          <w:sz w:val="24"/>
        </w:rPr>
        <w:t xml:space="preserve"> 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DB2E5B">
        <w:rPr>
          <w:sz w:val="24"/>
        </w:rPr>
        <w:t>07/04/2025 № 995</w:t>
      </w:r>
    </w:p>
    <w:p w:rsidR="007E6D0E" w:rsidRDefault="007E6D0E" w:rsidP="007E6D0E">
      <w:pPr>
        <w:jc w:val="both"/>
        <w:rPr>
          <w:sz w:val="24"/>
        </w:rPr>
      </w:pPr>
    </w:p>
    <w:p w:rsidR="007E6D0E" w:rsidRPr="00F66AF0" w:rsidRDefault="007E6D0E" w:rsidP="007E6D0E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>твердых коммунальных отходов 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b/>
          <w:sz w:val="24"/>
          <w:szCs w:val="24"/>
        </w:rPr>
      </w:pPr>
      <w:r w:rsidRPr="00F66AF0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 Сосновоборского городского округа </w:t>
      </w:r>
      <w:r w:rsidRPr="00F66AF0">
        <w:rPr>
          <w:b/>
          <w:sz w:val="24"/>
          <w:szCs w:val="24"/>
        </w:rPr>
        <w:t>п о с т а н о в л я е т:</w:t>
      </w:r>
    </w:p>
    <w:p w:rsidR="007E6D0E" w:rsidRPr="00F66AF0" w:rsidRDefault="007E6D0E" w:rsidP="007E6D0E">
      <w:pPr>
        <w:ind w:firstLine="851"/>
        <w:rPr>
          <w:b/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14.02.2025 № 460</w:t>
      </w:r>
      <w:r w:rsidRPr="00F66AF0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r w:rsidRPr="00F66AF0">
        <w:rPr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6.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  <w:r w:rsidRPr="00F66AF0">
        <w:rPr>
          <w:sz w:val="24"/>
          <w:szCs w:val="24"/>
        </w:rPr>
        <w:tab/>
      </w:r>
      <w:r w:rsidRPr="00F66AF0">
        <w:rPr>
          <w:sz w:val="24"/>
          <w:szCs w:val="24"/>
        </w:rPr>
        <w:tab/>
      </w:r>
      <w:r w:rsidRPr="00F66AF0">
        <w:rPr>
          <w:sz w:val="24"/>
          <w:szCs w:val="24"/>
        </w:rPr>
        <w:tab/>
      </w:r>
      <w:r w:rsidRPr="00F66AF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66A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С.Г. Лютиков</w:t>
      </w: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jc w:val="both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ind w:firstLine="851"/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</w:p>
    <w:p w:rsidR="007E6D0E" w:rsidRPr="00F66AF0" w:rsidRDefault="007E6D0E" w:rsidP="007E6D0E">
      <w:pPr>
        <w:rPr>
          <w:sz w:val="24"/>
          <w:szCs w:val="24"/>
        </w:rPr>
      </w:pPr>
      <w:bookmarkStart w:id="0" w:name="_GoBack"/>
      <w:bookmarkEnd w:id="0"/>
    </w:p>
    <w:sectPr w:rsidR="007E6D0E" w:rsidRPr="00F66AF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31" w:rsidRDefault="00F22231" w:rsidP="00762166">
      <w:r>
        <w:separator/>
      </w:r>
    </w:p>
  </w:endnote>
  <w:endnote w:type="continuationSeparator" w:id="0">
    <w:p w:rsidR="00F22231" w:rsidRDefault="00F2223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B" w:rsidRDefault="00DB2E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B" w:rsidRDefault="00DB2E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B" w:rsidRDefault="00DB2E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31" w:rsidRDefault="00F22231" w:rsidP="00762166">
      <w:r>
        <w:separator/>
      </w:r>
    </w:p>
  </w:footnote>
  <w:footnote w:type="continuationSeparator" w:id="0">
    <w:p w:rsidR="00F22231" w:rsidRDefault="00F2223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B" w:rsidRDefault="00DB2E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B" w:rsidRDefault="00DB2E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19d7be9-a3b9-44c3-8767-e466a071bc96"/>
  </w:docVars>
  <w:rsids>
    <w:rsidRoot w:val="007E6D0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6D0E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2DDE"/>
    <w:rsid w:val="00A035CF"/>
    <w:rsid w:val="00A06BBF"/>
    <w:rsid w:val="00A24EEC"/>
    <w:rsid w:val="00A4374C"/>
    <w:rsid w:val="00A5300C"/>
    <w:rsid w:val="00A6371B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7C27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2E5B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2C17"/>
    <w:rsid w:val="00EE51E5"/>
    <w:rsid w:val="00F059CE"/>
    <w:rsid w:val="00F22231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54d221e-a45d-46e8-a58a-d1e64758c89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554d221e-a45d-46e8-a58a-d1e64758c89a.dot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2025-04-07T13:24:00Z</cp:lastPrinted>
  <dcterms:created xsi:type="dcterms:W3CDTF">2025-04-08T14:13:00Z</dcterms:created>
  <dcterms:modified xsi:type="dcterms:W3CDTF">2025-04-08T14:25:00Z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119d7be9-a3b9-44c3-8767-e466a071bc96</vt:lpwstr>
  </property>
</Properties>
</file>