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F65B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F65B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582E41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582E41">
        <w:rPr>
          <w:sz w:val="24"/>
        </w:rPr>
        <w:t>16/06/2025 № 1626</w:t>
      </w:r>
    </w:p>
    <w:p w:rsidR="00DF5D3E" w:rsidRPr="00DF5D3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88501E">
        <w:rPr>
          <w:sz w:val="24"/>
          <w:szCs w:val="24"/>
        </w:rPr>
        <w:t xml:space="preserve">О внесении изменений в муниципальную программу 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88501E">
        <w:rPr>
          <w:sz w:val="24"/>
          <w:szCs w:val="24"/>
        </w:rPr>
        <w:t>«</w:t>
      </w:r>
      <w:proofErr w:type="gramStart"/>
      <w:r w:rsidRPr="0088501E">
        <w:rPr>
          <w:sz w:val="24"/>
          <w:szCs w:val="24"/>
        </w:rPr>
        <w:t>Медико-социальная</w:t>
      </w:r>
      <w:proofErr w:type="gramEnd"/>
      <w:r w:rsidRPr="0088501E">
        <w:rPr>
          <w:sz w:val="24"/>
          <w:szCs w:val="24"/>
        </w:rPr>
        <w:t xml:space="preserve"> поддержка отдельных категорий граждан 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88501E">
        <w:rPr>
          <w:sz w:val="24"/>
          <w:szCs w:val="24"/>
        </w:rPr>
        <w:t>в</w:t>
      </w:r>
      <w:proofErr w:type="gramEnd"/>
      <w:r w:rsidRPr="0088501E">
        <w:rPr>
          <w:sz w:val="24"/>
          <w:szCs w:val="24"/>
        </w:rPr>
        <w:t xml:space="preserve"> </w:t>
      </w:r>
      <w:proofErr w:type="gramStart"/>
      <w:r w:rsidRPr="0088501E">
        <w:rPr>
          <w:sz w:val="24"/>
          <w:szCs w:val="24"/>
        </w:rPr>
        <w:t>Сосновоборском</w:t>
      </w:r>
      <w:proofErr w:type="gramEnd"/>
      <w:r w:rsidRPr="0088501E">
        <w:rPr>
          <w:sz w:val="24"/>
          <w:szCs w:val="24"/>
        </w:rPr>
        <w:t xml:space="preserve"> городском округе на 2014 – 2028 годы»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ind w:firstLine="709"/>
        <w:jc w:val="both"/>
        <w:rPr>
          <w:sz w:val="24"/>
          <w:szCs w:val="24"/>
        </w:rPr>
      </w:pPr>
      <w:proofErr w:type="gramStart"/>
      <w:r w:rsidRPr="0088501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</w:t>
      </w:r>
      <w:r w:rsidRPr="0088501E">
        <w:rPr>
          <w:bCs/>
          <w:sz w:val="24"/>
          <w:szCs w:val="24"/>
        </w:rPr>
        <w:t xml:space="preserve"> от 10.12.2024г. № 50 </w:t>
      </w:r>
      <w:r w:rsidRPr="0088501E">
        <w:rPr>
          <w:sz w:val="24"/>
          <w:szCs w:val="24"/>
        </w:rPr>
        <w:t xml:space="preserve">«О бюджете Сосновоборского городского округа на 2025 год и на плановый период 2026 и 2027 годов», решением Совета депутатов от </w:t>
      </w:r>
      <w:r>
        <w:rPr>
          <w:sz w:val="24"/>
          <w:szCs w:val="24"/>
        </w:rPr>
        <w:t>26.03.2025г. № 38</w:t>
      </w:r>
      <w:r w:rsidRPr="0088501E">
        <w:rPr>
          <w:sz w:val="24"/>
          <w:szCs w:val="24"/>
        </w:rPr>
        <w:t xml:space="preserve"> «О внесении изменений в </w:t>
      </w:r>
      <w:r w:rsidRPr="0088501E">
        <w:rPr>
          <w:b/>
          <w:sz w:val="28"/>
          <w:szCs w:val="28"/>
        </w:rPr>
        <w:t xml:space="preserve"> </w:t>
      </w:r>
      <w:r w:rsidRPr="0088501E">
        <w:rPr>
          <w:sz w:val="24"/>
          <w:szCs w:val="24"/>
        </w:rPr>
        <w:t xml:space="preserve">решение совета депутатов </w:t>
      </w:r>
      <w:r w:rsidRPr="0088501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10.12.2024г. № 50</w:t>
      </w:r>
      <w:r w:rsidRPr="0088501E">
        <w:rPr>
          <w:bCs/>
          <w:sz w:val="24"/>
          <w:szCs w:val="24"/>
        </w:rPr>
        <w:t xml:space="preserve"> «О бюджете</w:t>
      </w:r>
      <w:proofErr w:type="gramEnd"/>
      <w:r w:rsidRPr="0088501E">
        <w:rPr>
          <w:bCs/>
          <w:sz w:val="24"/>
          <w:szCs w:val="24"/>
        </w:rPr>
        <w:t xml:space="preserve"> Сосновобо</w:t>
      </w:r>
      <w:r>
        <w:rPr>
          <w:bCs/>
          <w:sz w:val="24"/>
          <w:szCs w:val="24"/>
        </w:rPr>
        <w:t>рского городского округа на 2025 год и на плановый период 2026 и 2027</w:t>
      </w:r>
      <w:r w:rsidRPr="0088501E">
        <w:rPr>
          <w:bCs/>
          <w:sz w:val="24"/>
          <w:szCs w:val="24"/>
        </w:rPr>
        <w:t xml:space="preserve"> годов»</w:t>
      </w:r>
      <w:r w:rsidRPr="0088501E">
        <w:rPr>
          <w:sz w:val="24"/>
          <w:szCs w:val="24"/>
        </w:rPr>
        <w:t xml:space="preserve"> постановлением администрации Сосновоборского городского округа от 20.02.2023г № 453 «О Порядке разработки, реализации и оценки эффективности муниципальных программ Сосновоборского городского округа», администрация Сосновоборского городского округа </w:t>
      </w:r>
      <w:proofErr w:type="gramStart"/>
      <w:r w:rsidRPr="0088501E">
        <w:rPr>
          <w:b/>
          <w:sz w:val="24"/>
          <w:szCs w:val="24"/>
        </w:rPr>
        <w:t>п</w:t>
      </w:r>
      <w:proofErr w:type="gramEnd"/>
      <w:r w:rsidRPr="0088501E">
        <w:rPr>
          <w:b/>
          <w:sz w:val="24"/>
          <w:szCs w:val="24"/>
        </w:rPr>
        <w:t> о с т а н о в л я е т</w:t>
      </w:r>
      <w:r w:rsidRPr="0088501E">
        <w:rPr>
          <w:sz w:val="24"/>
          <w:szCs w:val="24"/>
        </w:rPr>
        <w:t>:</w:t>
      </w:r>
    </w:p>
    <w:p w:rsidR="00DF5D3E" w:rsidRPr="00DF5D3E" w:rsidRDefault="00DF5D3E" w:rsidP="00DF5D3E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DF5D3E" w:rsidRPr="0088501E" w:rsidRDefault="00DF5D3E" w:rsidP="00DF5D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8501E">
        <w:rPr>
          <w:sz w:val="24"/>
          <w:szCs w:val="24"/>
        </w:rPr>
        <w:t xml:space="preserve">1. </w:t>
      </w:r>
      <w:proofErr w:type="gramStart"/>
      <w:r w:rsidRPr="0088501E">
        <w:rPr>
          <w:sz w:val="24"/>
          <w:szCs w:val="24"/>
        </w:rPr>
        <w:t>Утвердить прилагаемые изменения, 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 «Об утверждении муниципальной программы «Медико-социальная поддержка отдельных категорий граждан в Сосновоборском городском округе на 2014-2016 годы» (название муниципальной программы в редакции постановления администрации Сосновоборского городского округа от 14.08.2023 № 2324).</w:t>
      </w:r>
      <w:proofErr w:type="gramEnd"/>
    </w:p>
    <w:p w:rsidR="00DF5D3E" w:rsidRPr="0088501E" w:rsidRDefault="00DF5D3E" w:rsidP="00DF5D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 xml:space="preserve">3. Отделу по связям с общественностью (пресс-центр) </w:t>
      </w:r>
      <w:proofErr w:type="gramStart"/>
      <w:r w:rsidRPr="0088501E">
        <w:rPr>
          <w:szCs w:val="24"/>
        </w:rPr>
        <w:t>разместить</w:t>
      </w:r>
      <w:proofErr w:type="gramEnd"/>
      <w:r w:rsidRPr="0088501E">
        <w:rPr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>4.  Настоящее постановление вступает в силу со дня официального обнародования.</w:t>
      </w: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 xml:space="preserve">5. </w:t>
      </w:r>
      <w:proofErr w:type="gramStart"/>
      <w:r w:rsidRPr="0088501E">
        <w:rPr>
          <w:szCs w:val="24"/>
        </w:rPr>
        <w:t>Контроль за</w:t>
      </w:r>
      <w:proofErr w:type="gramEnd"/>
      <w:r w:rsidRPr="0088501E">
        <w:rPr>
          <w:szCs w:val="24"/>
        </w:rPr>
        <w:t xml:space="preserve"> исполнением постановления возложить на заместителя главы администрации по социальным вопросам Горшкову Т.В.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88501E">
        <w:rPr>
          <w:sz w:val="24"/>
          <w:szCs w:val="24"/>
        </w:rPr>
        <w:t>Глава Сосновоборского городского округа</w:t>
      </w:r>
      <w:r w:rsidRPr="0088501E">
        <w:rPr>
          <w:sz w:val="24"/>
          <w:szCs w:val="24"/>
        </w:rPr>
        <w:tab/>
      </w:r>
      <w:r w:rsidRPr="0088501E">
        <w:rPr>
          <w:sz w:val="24"/>
          <w:szCs w:val="24"/>
        </w:rPr>
        <w:tab/>
      </w:r>
      <w:r w:rsidRPr="0088501E">
        <w:rPr>
          <w:sz w:val="24"/>
          <w:szCs w:val="24"/>
        </w:rPr>
        <w:tab/>
      </w:r>
      <w:r w:rsidRPr="0088501E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</w:t>
      </w:r>
      <w:r w:rsidRPr="0088501E">
        <w:rPr>
          <w:sz w:val="24"/>
          <w:szCs w:val="24"/>
        </w:rPr>
        <w:t>М.В. Воронков</w:t>
      </w:r>
    </w:p>
    <w:p w:rsidR="00DF5D3E" w:rsidRPr="0088501E" w:rsidRDefault="00DF5D3E" w:rsidP="00DF5D3E">
      <w:pPr>
        <w:ind w:right="5242"/>
        <w:rPr>
          <w:sz w:val="24"/>
          <w:szCs w:val="24"/>
        </w:rPr>
      </w:pPr>
    </w:p>
    <w:p w:rsidR="00DF5D3E" w:rsidRPr="0088501E" w:rsidRDefault="00DF5D3E" w:rsidP="00DF5D3E">
      <w:pPr>
        <w:ind w:right="5242"/>
        <w:rPr>
          <w:sz w:val="24"/>
          <w:szCs w:val="24"/>
        </w:rPr>
      </w:pPr>
    </w:p>
    <w:p w:rsidR="00DF5D3E" w:rsidRPr="0088501E" w:rsidRDefault="00DF5D3E" w:rsidP="00AB5FBD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</w:rPr>
        <w:sectPr w:rsidR="00DF5D3E" w:rsidRPr="0088501E" w:rsidSect="001215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lastRenderedPageBreak/>
        <w:t>УТВЕРЖДЕНЫ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 xml:space="preserve">постановлением администрации 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>Сосновоборского городского округа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 xml:space="preserve">от </w:t>
      </w:r>
      <w:r w:rsidR="00582E41">
        <w:rPr>
          <w:sz w:val="24"/>
          <w:szCs w:val="24"/>
        </w:rPr>
        <w:t>16/06/2025 № 1626</w:t>
      </w:r>
    </w:p>
    <w:p w:rsidR="00DF5D3E" w:rsidRDefault="00DF5D3E" w:rsidP="00DF5D3E">
      <w:pPr>
        <w:ind w:firstLine="708"/>
        <w:jc w:val="right"/>
        <w:rPr>
          <w:sz w:val="24"/>
          <w:szCs w:val="24"/>
        </w:rPr>
      </w:pP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>(Приложение)</w:t>
      </w:r>
    </w:p>
    <w:p w:rsidR="00DF5D3E" w:rsidRPr="0088501E" w:rsidRDefault="00DF5D3E" w:rsidP="00DF5D3E">
      <w:pPr>
        <w:ind w:firstLine="708"/>
        <w:rPr>
          <w:sz w:val="24"/>
          <w:szCs w:val="24"/>
        </w:rPr>
      </w:pP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  <w:bookmarkStart w:id="1" w:name="_Toc301950409"/>
      <w:bookmarkStart w:id="2" w:name="_Toc301949703"/>
      <w:bookmarkStart w:id="3" w:name="_Toc228101314"/>
      <w:bookmarkStart w:id="4" w:name="_Toc343528099"/>
      <w:r w:rsidRPr="0088501E">
        <w:rPr>
          <w:rFonts w:eastAsia="Calibri"/>
          <w:sz w:val="24"/>
          <w:szCs w:val="24"/>
          <w:lang w:eastAsia="en-US"/>
        </w:rPr>
        <w:t xml:space="preserve">Изменения, </w:t>
      </w: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88501E">
        <w:rPr>
          <w:rFonts w:eastAsia="Calibri"/>
          <w:sz w:val="24"/>
          <w:szCs w:val="24"/>
          <w:lang w:eastAsia="en-US"/>
        </w:rPr>
        <w:t xml:space="preserve">которые вносятся  в муниципальную программу «Медико-социальная поддержка отдельных категорий граждан </w:t>
      </w:r>
      <w:proofErr w:type="gramStart"/>
      <w:r w:rsidRPr="0088501E">
        <w:rPr>
          <w:rFonts w:eastAsia="Calibri"/>
          <w:sz w:val="24"/>
          <w:szCs w:val="24"/>
          <w:lang w:eastAsia="en-US"/>
        </w:rPr>
        <w:t>в</w:t>
      </w:r>
      <w:proofErr w:type="gramEnd"/>
      <w:r w:rsidRPr="0088501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8501E">
        <w:rPr>
          <w:rFonts w:eastAsia="Calibri"/>
          <w:sz w:val="24"/>
          <w:szCs w:val="24"/>
          <w:lang w:eastAsia="en-US"/>
        </w:rPr>
        <w:t>Сосновоборском</w:t>
      </w:r>
      <w:proofErr w:type="gramEnd"/>
      <w:r w:rsidRPr="0088501E">
        <w:rPr>
          <w:rFonts w:eastAsia="Calibri"/>
          <w:sz w:val="24"/>
          <w:szCs w:val="24"/>
          <w:lang w:eastAsia="en-US"/>
        </w:rPr>
        <w:t xml:space="preserve"> городском округе на 2014-2028 годы»</w:t>
      </w: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8"/>
        <w:rPr>
          <w:szCs w:val="24"/>
        </w:rPr>
      </w:pPr>
      <w:r w:rsidRPr="0088501E">
        <w:rPr>
          <w:szCs w:val="24"/>
        </w:rPr>
        <w:t>1. Приложения</w:t>
      </w:r>
      <w:r>
        <w:rPr>
          <w:szCs w:val="24"/>
        </w:rPr>
        <w:t xml:space="preserve"> №3, №7</w:t>
      </w:r>
      <w:r w:rsidRPr="0088501E">
        <w:rPr>
          <w:szCs w:val="24"/>
        </w:rPr>
        <w:t xml:space="preserve"> к муниципальной программе «Медико-социальная поддержка отдельных категорий граждан </w:t>
      </w:r>
      <w:proofErr w:type="gramStart"/>
      <w:r w:rsidRPr="0088501E">
        <w:rPr>
          <w:szCs w:val="24"/>
        </w:rPr>
        <w:t>в</w:t>
      </w:r>
      <w:proofErr w:type="gramEnd"/>
      <w:r w:rsidRPr="0088501E">
        <w:rPr>
          <w:szCs w:val="24"/>
        </w:rPr>
        <w:t xml:space="preserve"> </w:t>
      </w:r>
      <w:proofErr w:type="gramStart"/>
      <w:r w:rsidRPr="0088501E">
        <w:rPr>
          <w:szCs w:val="24"/>
        </w:rPr>
        <w:t>Сосновоборском</w:t>
      </w:r>
      <w:proofErr w:type="gramEnd"/>
      <w:r w:rsidRPr="0088501E">
        <w:rPr>
          <w:szCs w:val="24"/>
        </w:rPr>
        <w:t xml:space="preserve"> городском округе на 2014-2028 годы» изложить в следующей редакции:</w:t>
      </w:r>
    </w:p>
    <w:p w:rsidR="00DF5D3E" w:rsidRPr="0088501E" w:rsidRDefault="00DF5D3E" w:rsidP="00DF5D3E">
      <w:pPr>
        <w:shd w:val="clear" w:color="auto" w:fill="FFFFFF" w:themeFill="background1"/>
      </w:pPr>
    </w:p>
    <w:bookmarkEnd w:id="1"/>
    <w:bookmarkEnd w:id="2"/>
    <w:bookmarkEnd w:id="3"/>
    <w:bookmarkEnd w:id="4"/>
    <w:p w:rsidR="00DF5D3E" w:rsidRPr="0088501E" w:rsidRDefault="00DF5D3E" w:rsidP="00DF5D3E">
      <w:pPr>
        <w:ind w:left="5040"/>
        <w:jc w:val="right"/>
        <w:rPr>
          <w:sz w:val="24"/>
          <w:szCs w:val="24"/>
        </w:rPr>
      </w:pPr>
    </w:p>
    <w:p w:rsidR="00DF5D3E" w:rsidRPr="0088501E" w:rsidRDefault="00DF5D3E" w:rsidP="00DF5D3E">
      <w:pPr>
        <w:ind w:left="5040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 xml:space="preserve">Приложение 3 </w:t>
      </w:r>
    </w:p>
    <w:p w:rsidR="00DF5D3E" w:rsidRPr="0088501E" w:rsidRDefault="00DF5D3E" w:rsidP="00DF5D3E">
      <w:pPr>
        <w:ind w:left="5040"/>
        <w:jc w:val="right"/>
      </w:pPr>
    </w:p>
    <w:p w:rsidR="00DF5D3E" w:rsidRPr="0088501E" w:rsidRDefault="00DF5D3E" w:rsidP="00DF5D3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88501E">
        <w:rPr>
          <w:rFonts w:ascii="Times New Roman" w:hAnsi="Times New Roman" w:cs="Times New Roman"/>
          <w:b/>
        </w:rPr>
        <w:t xml:space="preserve">План реализации 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501E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8501E">
        <w:rPr>
          <w:b/>
          <w:i/>
          <w:sz w:val="24"/>
          <w:szCs w:val="24"/>
        </w:rPr>
        <w:t xml:space="preserve">Медико-социальная поддержка отдельных категорий граждан </w:t>
      </w:r>
      <w:proofErr w:type="gramStart"/>
      <w:r w:rsidRPr="0088501E">
        <w:rPr>
          <w:b/>
          <w:i/>
          <w:sz w:val="24"/>
          <w:szCs w:val="24"/>
        </w:rPr>
        <w:t>в</w:t>
      </w:r>
      <w:proofErr w:type="gramEnd"/>
      <w:r w:rsidRPr="0088501E">
        <w:rPr>
          <w:b/>
          <w:i/>
          <w:sz w:val="24"/>
          <w:szCs w:val="24"/>
        </w:rPr>
        <w:t xml:space="preserve"> </w:t>
      </w:r>
      <w:proofErr w:type="gramStart"/>
      <w:r w:rsidRPr="0088501E">
        <w:rPr>
          <w:b/>
          <w:i/>
          <w:sz w:val="24"/>
          <w:szCs w:val="24"/>
        </w:rPr>
        <w:t>Сосновоборском</w:t>
      </w:r>
      <w:proofErr w:type="gramEnd"/>
      <w:r w:rsidRPr="0088501E">
        <w:rPr>
          <w:b/>
          <w:i/>
          <w:sz w:val="24"/>
          <w:szCs w:val="24"/>
        </w:rPr>
        <w:t xml:space="preserve"> городском округе на 2014-2028 годы</w:t>
      </w:r>
    </w:p>
    <w:p w:rsidR="00DF5D3E" w:rsidRPr="0088501E" w:rsidRDefault="00DF5D3E" w:rsidP="00DF5D3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1"/>
        <w:gridCol w:w="1713"/>
        <w:gridCol w:w="1596"/>
        <w:gridCol w:w="1866"/>
        <w:gridCol w:w="1593"/>
        <w:gridCol w:w="1625"/>
        <w:gridCol w:w="73"/>
        <w:gridCol w:w="1860"/>
        <w:gridCol w:w="1217"/>
      </w:tblGrid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DF5D3E" w:rsidRPr="0088501E" w:rsidTr="00344475">
        <w:trPr>
          <w:trHeight w:val="1042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8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proofErr w:type="gramStart"/>
            <w:r w:rsidRPr="0088501E">
              <w:rPr>
                <w:rFonts w:ascii="Times New Roman" w:hAnsi="Times New Roman" w:cs="Times New Roman"/>
                <w:b/>
                <w:u w:val="single"/>
              </w:rPr>
              <w:t>Медико</w:t>
            </w:r>
            <w:proofErr w:type="spellEnd"/>
            <w:r w:rsidRPr="0088501E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r w:rsidRPr="0088501E">
              <w:rPr>
                <w:rFonts w:ascii="Times New Roman" w:hAnsi="Times New Roman" w:cs="Times New Roman"/>
                <w:b/>
                <w:u w:val="single"/>
              </w:rPr>
              <w:lastRenderedPageBreak/>
              <w:t>социальная</w:t>
            </w:r>
            <w:proofErr w:type="gramEnd"/>
            <w:r w:rsidRPr="0088501E">
              <w:rPr>
                <w:rFonts w:ascii="Times New Roman" w:hAnsi="Times New Roman" w:cs="Times New Roman"/>
                <w:b/>
                <w:u w:val="single"/>
              </w:rPr>
              <w:t xml:space="preserve"> поддержка отдельных категорий граждан в Сосновоборском городском округе на 2014-2028 годы»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287007,163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64972,692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195746,498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26287,973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333198,92047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84313,030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228190,213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20695,67747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64492,35435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115,77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47748,60232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16627,98203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69082,68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53845,32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15237,36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43669,29658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33700,912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9968,38458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12280,18175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970,793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11309,38875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14883,10316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1700,82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13182,28316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13222,13594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910,325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12311,81094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15801,33479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924,199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14877,13579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14321,6593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13356,5613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17883,02105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1312,172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16570,84905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20143,7584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19156,4504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987,3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DF5D3E" w:rsidRPr="0088501E" w:rsidTr="00344475"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987,3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941006,66729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501E">
              <w:rPr>
                <w:b/>
                <w:bCs/>
                <w:sz w:val="22"/>
                <w:szCs w:val="22"/>
              </w:rPr>
              <w:t>149401,492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568976,87632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222628,29897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План реализации муниципальной программы «</w:t>
            </w:r>
            <w:proofErr w:type="spellStart"/>
            <w:proofErr w:type="gramStart"/>
            <w:r w:rsidRPr="0088501E">
              <w:rPr>
                <w:rFonts w:ascii="Times New Roman" w:hAnsi="Times New Roman" w:cs="Times New Roman"/>
                <w:b/>
              </w:rPr>
              <w:t>Медико</w:t>
            </w:r>
            <w:proofErr w:type="spellEnd"/>
            <w:r w:rsidRPr="0088501E">
              <w:rPr>
                <w:rFonts w:ascii="Times New Roman" w:hAnsi="Times New Roman" w:cs="Times New Roman"/>
                <w:b/>
              </w:rPr>
              <w:t xml:space="preserve"> – социальная</w:t>
            </w:r>
            <w:proofErr w:type="gramEnd"/>
            <w:r w:rsidRPr="0088501E">
              <w:rPr>
                <w:rFonts w:ascii="Times New Roman" w:hAnsi="Times New Roman" w:cs="Times New Roman"/>
                <w:b/>
              </w:rPr>
              <w:t xml:space="preserve"> поддержка отдельных категорий граждан в Сосновоборском городском округе на 2014-2028 годы» за период с 2014г. по 2022г. включительно.</w:t>
            </w:r>
          </w:p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  <w:r w:rsidRPr="0088501E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9358,904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990,95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8367,954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10716,32547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10716,32547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8631,843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8631,843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8512,7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8512,7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6647,74558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6647,7456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8006,683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8006,683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9497,58559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9497,58559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7715,84294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7715,84294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10077,360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10077,360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79164,98958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990,95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78174,0396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 xml:space="preserve">Подпрограмма 2 «Организация работы с детьми, находящимися в социально опасном положении, </w:t>
            </w:r>
            <w:proofErr w:type="gramStart"/>
            <w:r w:rsidRPr="0088501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850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8501E">
              <w:rPr>
                <w:rFonts w:ascii="Times New Roman" w:hAnsi="Times New Roman" w:cs="Times New Roman"/>
                <w:b/>
              </w:rPr>
              <w:t>Сосновоборском</w:t>
            </w:r>
            <w:proofErr w:type="gramEnd"/>
            <w:r w:rsidRPr="0088501E">
              <w:rPr>
                <w:rFonts w:ascii="Times New Roman" w:hAnsi="Times New Roman" w:cs="Times New Roman"/>
                <w:b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7507,5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1976,5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5531,0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5978,306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2765,306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3213,0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5560,25832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3261,22432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2299,034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5810,605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3371,38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2439,225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3002,89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2082,2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920,69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440,69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440,69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615,1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615,1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653,0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653,0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29568,34932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13456,61032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16111,739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bCs/>
              </w:rPr>
              <w:t xml:space="preserve">Подпрограмма 3 Формирование доступной </w:t>
            </w:r>
            <w:r w:rsidRPr="0088501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среды жизнедеятельности для инвалидов и других маломобильных групп населения  </w:t>
            </w:r>
            <w:proofErr w:type="gramStart"/>
            <w:r w:rsidRPr="0088501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8850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8501E">
              <w:rPr>
                <w:rFonts w:ascii="Times New Roman" w:hAnsi="Times New Roman" w:cs="Times New Roman"/>
                <w:b/>
                <w:bCs/>
              </w:rPr>
              <w:t>Сосновоборском</w:t>
            </w:r>
            <w:proofErr w:type="gramEnd"/>
            <w:r w:rsidRPr="0088501E">
              <w:rPr>
                <w:rFonts w:ascii="Times New Roman" w:hAnsi="Times New Roman" w:cs="Times New Roman"/>
                <w:b/>
                <w:bCs/>
              </w:rPr>
              <w:t xml:space="preserve"> городском округе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14492,24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5850,0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1767,74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6874,5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5184,40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1950,0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1684,4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1482,33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115,77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622,130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744,43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4597,623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3959,9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637,723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702,650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632,385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70,265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108,77775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108,77775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823,79057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823,79057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1162,527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1162,527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768,8625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768,8625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29323,20082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7915,77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8532,155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12875,27582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Подпрограмма 4 «Здравоохранение Сосновоборского городского округа»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4594,37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4594,37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4104,754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4104,754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3953,74303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3953,74303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2548,78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2548,78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1267,454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1267,454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1628,52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1628,52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1712,0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1712,0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1622,341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1622,341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23556,96203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23556,96203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 xml:space="preserve">Подпрограмма 5 </w:t>
            </w:r>
            <w:r w:rsidRPr="0088501E">
              <w:rPr>
                <w:rFonts w:ascii="Times New Roman" w:hAnsi="Times New Roman" w:cs="Times New Roman"/>
                <w:b/>
              </w:rPr>
              <w:lastRenderedPageBreak/>
              <w:t>«Развитие мер социальной поддержки отдельных категорий граждан»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251054,149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59122,692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191011,308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920,149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307215,135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82363,030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223874,907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977,198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44864,18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43865,248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998,932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47612,972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46514,04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1098,932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32048,557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30986,327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1062,23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2095,511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970,793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1124,718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2849,727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1700,82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1148,907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2106,325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910,325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2177,11229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924,199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1252,91329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692023,66829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141485,722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540757,967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9779,97929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План реализации муниципальной программы «</w:t>
            </w:r>
            <w:proofErr w:type="spellStart"/>
            <w:proofErr w:type="gramStart"/>
            <w:r w:rsidRPr="0088501E">
              <w:rPr>
                <w:rFonts w:ascii="Times New Roman" w:hAnsi="Times New Roman" w:cs="Times New Roman"/>
                <w:b/>
              </w:rPr>
              <w:t>Медико</w:t>
            </w:r>
            <w:proofErr w:type="spellEnd"/>
            <w:r w:rsidRPr="0088501E">
              <w:rPr>
                <w:rFonts w:ascii="Times New Roman" w:hAnsi="Times New Roman" w:cs="Times New Roman"/>
                <w:b/>
              </w:rPr>
              <w:t xml:space="preserve"> – социальная</w:t>
            </w:r>
            <w:proofErr w:type="gramEnd"/>
            <w:r w:rsidRPr="0088501E">
              <w:rPr>
                <w:rFonts w:ascii="Times New Roman" w:hAnsi="Times New Roman" w:cs="Times New Roman"/>
                <w:b/>
              </w:rPr>
              <w:t xml:space="preserve"> поддержка отдельных категорий граждан в Сосновоборском городском округе на 2014-2028 годы» с 2023 года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5271B1" w:rsidRDefault="00DF5D3E" w:rsidP="003444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1B1">
              <w:rPr>
                <w:b/>
                <w:color w:val="000000"/>
                <w:sz w:val="22"/>
                <w:szCs w:val="22"/>
              </w:rPr>
              <w:t>54407,516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54407,516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«Старшее поколение»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24057,957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24057,957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Cs/>
              </w:rPr>
              <w:t xml:space="preserve"> «Социальная поддержка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rPr>
                <w:sz w:val="24"/>
                <w:szCs w:val="24"/>
              </w:rPr>
            </w:pPr>
            <w:r w:rsidRPr="0088501E">
              <w:rPr>
                <w:sz w:val="24"/>
                <w:szCs w:val="24"/>
              </w:rPr>
              <w:t xml:space="preserve"> «Социальная поддержка семей и детей, находящихся </w:t>
            </w:r>
          </w:p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в трудной жизненной ситуации»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5538,730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5538,73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501E">
              <w:rPr>
                <w:rFonts w:ascii="Times New Roman" w:hAnsi="Times New Roman" w:cs="Times New Roman"/>
                <w:b/>
              </w:rPr>
              <w:t xml:space="preserve">«Организация </w:t>
            </w:r>
            <w:r w:rsidRPr="0088501E">
              <w:rPr>
                <w:rFonts w:ascii="Times New Roman" w:hAnsi="Times New Roman" w:cs="Times New Roman"/>
                <w:b/>
              </w:rPr>
              <w:lastRenderedPageBreak/>
              <w:t xml:space="preserve">работы с детьми, находящимися в социально опасном положении, </w:t>
            </w:r>
            <w:proofErr w:type="gramStart"/>
            <w:r w:rsidRPr="0088501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850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8501E">
              <w:rPr>
                <w:rFonts w:ascii="Times New Roman" w:hAnsi="Times New Roman" w:cs="Times New Roman"/>
                <w:b/>
              </w:rPr>
              <w:t>Сосновоборском</w:t>
            </w:r>
            <w:proofErr w:type="gramEnd"/>
            <w:r w:rsidRPr="0088501E">
              <w:rPr>
                <w:rFonts w:ascii="Times New Roman" w:hAnsi="Times New Roman" w:cs="Times New Roman"/>
                <w:b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"Работа с семьями, находящимися в социально опасном положении"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501E">
              <w:rPr>
                <w:rFonts w:ascii="Times New Roman" w:hAnsi="Times New Roman" w:cs="Times New Roman"/>
                <w:b/>
                <w:bCs/>
              </w:rPr>
              <w:t xml:space="preserve">«Формирование доступной среды жизнедеятельности для инвалидов и других маломобильных групп населения  </w:t>
            </w:r>
            <w:proofErr w:type="gramStart"/>
            <w:r w:rsidRPr="0088501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8850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8501E">
              <w:rPr>
                <w:rFonts w:ascii="Times New Roman" w:hAnsi="Times New Roman" w:cs="Times New Roman"/>
                <w:b/>
                <w:bCs/>
              </w:rPr>
              <w:t>Сосновоборском</w:t>
            </w:r>
            <w:proofErr w:type="gramEnd"/>
            <w:r w:rsidRPr="0088501E">
              <w:rPr>
                <w:rFonts w:ascii="Times New Roman" w:hAnsi="Times New Roman" w:cs="Times New Roman"/>
                <w:b/>
                <w:bCs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r w:rsidRPr="0088501E">
              <w:t xml:space="preserve">   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rPr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 xml:space="preserve">        </w:t>
            </w:r>
            <w:r w:rsidRPr="0088501E">
              <w:rPr>
                <w:sz w:val="22"/>
                <w:szCs w:val="22"/>
              </w:rPr>
              <w:t xml:space="preserve">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lastRenderedPageBreak/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"</w:t>
            </w:r>
            <w:r w:rsidRPr="0088501E">
              <w:rPr>
                <w:rFonts w:ascii="Times New Roman" w:hAnsi="Times New Roman" w:cs="Times New Roman"/>
                <w:bCs/>
              </w:rPr>
              <w:t xml:space="preserve"> 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501E">
              <w:rPr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  <w:sz w:val="24"/>
                <w:szCs w:val="24"/>
              </w:rPr>
              <w:t xml:space="preserve"> «Укрепление общественного здоровья </w:t>
            </w:r>
            <w:proofErr w:type="gramStart"/>
            <w:r w:rsidRPr="0088501E">
              <w:rPr>
                <w:b/>
                <w:sz w:val="24"/>
                <w:szCs w:val="24"/>
              </w:rPr>
              <w:t>в</w:t>
            </w:r>
            <w:proofErr w:type="gramEnd"/>
            <w:r w:rsidRPr="0088501E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88501E">
              <w:rPr>
                <w:b/>
                <w:sz w:val="24"/>
                <w:szCs w:val="24"/>
              </w:rPr>
              <w:t>Сосновоборском</w:t>
            </w:r>
            <w:proofErr w:type="gramEnd"/>
            <w:r w:rsidRPr="0088501E">
              <w:rPr>
                <w:b/>
                <w:sz w:val="24"/>
                <w:szCs w:val="24"/>
              </w:rPr>
              <w:t xml:space="preserve"> городском округе»</w:t>
            </w:r>
          </w:p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«</w:t>
            </w:r>
            <w:r w:rsidRPr="0088501E">
              <w:rPr>
                <w:rFonts w:ascii="Times New Roman" w:hAnsi="Times New Roman" w:cs="Times New Roman"/>
                <w:bCs/>
              </w:rPr>
              <w:t>Медицинские услуги, направленные на профилактику социально-значимых заболеваний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беременных женщин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детей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</w:rPr>
              <w:t xml:space="preserve"> «</w:t>
            </w:r>
            <w:r w:rsidRPr="0088501E">
              <w:rPr>
                <w:rFonts w:ascii="Times New Roman" w:hAnsi="Times New Roman" w:cs="Times New Roman"/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</w:t>
            </w:r>
            <w:r>
              <w:rPr>
                <w:sz w:val="22"/>
                <w:szCs w:val="22"/>
              </w:rPr>
              <w:t>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987,3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rPr>
          <w:trHeight w:val="487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</w:t>
            </w:r>
            <w:r>
              <w:rPr>
                <w:sz w:val="22"/>
                <w:szCs w:val="22"/>
              </w:rPr>
              <w:t>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987,3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</w:tbl>
    <w:p w:rsidR="00DF5D3E" w:rsidRPr="0088501E" w:rsidRDefault="00DF5D3E" w:rsidP="00DF5D3E"/>
    <w:p w:rsidR="00DF5D3E" w:rsidRPr="0088501E" w:rsidRDefault="00DF5D3E" w:rsidP="00DF5D3E">
      <w:pPr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  <w:r w:rsidRPr="0088501E">
        <w:rPr>
          <w:sz w:val="24"/>
          <w:szCs w:val="24"/>
        </w:rPr>
        <w:t>Приложение 7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F5D3E" w:rsidRPr="0088501E" w:rsidRDefault="00DF5D3E" w:rsidP="00DF5D3E">
      <w:pPr>
        <w:pStyle w:val="ConsPlusNormal"/>
        <w:jc w:val="center"/>
        <w:rPr>
          <w:rFonts w:ascii="Times New Roman" w:hAnsi="Times New Roman" w:cs="Times New Roman"/>
          <w:b/>
        </w:rPr>
      </w:pPr>
      <w:r w:rsidRPr="0088501E">
        <w:rPr>
          <w:rFonts w:ascii="Times New Roman" w:hAnsi="Times New Roman" w:cs="Times New Roman"/>
          <w:b/>
        </w:rPr>
        <w:t>Детальный план реализации на 2025 год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501E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8501E">
        <w:rPr>
          <w:b/>
          <w:i/>
          <w:sz w:val="24"/>
          <w:szCs w:val="24"/>
        </w:rPr>
        <w:t xml:space="preserve">Медико-социальная поддержка отдельных категорий граждан </w:t>
      </w:r>
      <w:proofErr w:type="gramStart"/>
      <w:r w:rsidRPr="0088501E">
        <w:rPr>
          <w:b/>
          <w:i/>
          <w:sz w:val="24"/>
          <w:szCs w:val="24"/>
        </w:rPr>
        <w:t>в</w:t>
      </w:r>
      <w:proofErr w:type="gramEnd"/>
      <w:r w:rsidRPr="0088501E">
        <w:rPr>
          <w:b/>
          <w:i/>
          <w:sz w:val="24"/>
          <w:szCs w:val="24"/>
        </w:rPr>
        <w:t xml:space="preserve"> </w:t>
      </w:r>
      <w:proofErr w:type="gramStart"/>
      <w:r w:rsidRPr="0088501E">
        <w:rPr>
          <w:b/>
          <w:i/>
          <w:sz w:val="24"/>
          <w:szCs w:val="24"/>
        </w:rPr>
        <w:t>Сосновоборском</w:t>
      </w:r>
      <w:proofErr w:type="gramEnd"/>
      <w:r w:rsidRPr="0088501E">
        <w:rPr>
          <w:b/>
          <w:i/>
          <w:sz w:val="24"/>
          <w:szCs w:val="24"/>
        </w:rPr>
        <w:t xml:space="preserve"> городском округе на 2014-2028 годы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4178"/>
        <w:gridCol w:w="784"/>
        <w:gridCol w:w="1201"/>
        <w:gridCol w:w="1842"/>
        <w:gridCol w:w="1248"/>
        <w:gridCol w:w="1417"/>
        <w:gridCol w:w="1446"/>
        <w:gridCol w:w="1134"/>
        <w:gridCol w:w="1134"/>
      </w:tblGrid>
      <w:tr w:rsidR="00DF5D3E" w:rsidRPr="0088501E" w:rsidTr="00344475">
        <w:trPr>
          <w:tblHeader/>
          <w:tblCellSpacing w:w="5" w:type="nil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 xml:space="preserve">№ </w:t>
            </w:r>
            <w:proofErr w:type="gramStart"/>
            <w:r w:rsidRPr="0088501E">
              <w:t>п</w:t>
            </w:r>
            <w:proofErr w:type="gramEnd"/>
            <w:r w:rsidRPr="0088501E">
              <w:t>/п</w:t>
            </w:r>
          </w:p>
        </w:tc>
        <w:tc>
          <w:tcPr>
            <w:tcW w:w="4178" w:type="dxa"/>
            <w:vMerge w:val="restart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rPr>
                <w:sz w:val="24"/>
                <w:szCs w:val="24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8501E">
              <w:t>Ответственный</w:t>
            </w:r>
            <w:proofErr w:type="gramEnd"/>
            <w:r w:rsidRPr="0088501E">
              <w:t xml:space="preserve"> за реализацию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Ожидаемый результат реализации мероприятия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План финансирования на 2025 год, тыс. руб.</w:t>
            </w:r>
          </w:p>
        </w:tc>
      </w:tr>
      <w:tr w:rsidR="00DF5D3E" w:rsidRPr="0088501E" w:rsidTr="00344475">
        <w:trPr>
          <w:tblHeader/>
          <w:tblCellSpacing w:w="5" w:type="nil"/>
        </w:trPr>
        <w:tc>
          <w:tcPr>
            <w:tcW w:w="926" w:type="dxa"/>
            <w:vMerge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vMerge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Ед.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8501E">
              <w:t>К-во</w:t>
            </w:r>
            <w:proofErr w:type="gramEnd"/>
          </w:p>
        </w:tc>
        <w:tc>
          <w:tcPr>
            <w:tcW w:w="1248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Областной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Прочие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ИТОГО</w:t>
            </w:r>
          </w:p>
        </w:tc>
      </w:tr>
      <w:tr w:rsidR="00DF5D3E" w:rsidRPr="0088501E" w:rsidTr="00344475">
        <w:trPr>
          <w:tblHeader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А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987,3</w:t>
            </w:r>
            <w:r>
              <w:rPr>
                <w:b/>
              </w:rPr>
              <w:t>08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19156,4504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20143,7584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153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sz w:val="24"/>
                <w:szCs w:val="24"/>
              </w:rPr>
            </w:pPr>
            <w:r w:rsidRPr="0088501E">
              <w:rPr>
                <w:sz w:val="24"/>
                <w:szCs w:val="24"/>
              </w:rPr>
              <w:t>Процессная часть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</w:rPr>
              <w:t xml:space="preserve"> «Защита»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Старшее по</w:t>
            </w:r>
            <w:r w:rsidRPr="0088501E">
              <w:rPr>
                <w:b/>
                <w:bCs/>
              </w:rPr>
              <w:t>коление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В том числе: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Раздел 1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rPr>
                <w:bCs/>
              </w:rPr>
              <w:t>Оказание материальной помощи малообеспеченным пенсионерам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95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380,0</w:t>
            </w:r>
          </w:p>
        </w:tc>
      </w:tr>
      <w:tr w:rsidR="00DF5D3E" w:rsidRPr="0088501E" w:rsidTr="00344475">
        <w:trPr>
          <w:trHeight w:val="248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Оплата ритуальных услуг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rHeight w:val="448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Приобретение чайных и столовых сервизов к юбилейным датам рождения ветеранов ВОВ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Оплата коек сестринского ухода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8501E">
              <w:t>Койко</w:t>
            </w:r>
            <w:proofErr w:type="spellEnd"/>
            <w:r w:rsidRPr="0088501E">
              <w:t>/день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642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1900,0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1900,0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1.1.1.5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 xml:space="preserve">Ежегодная денежная выплата отдельным категориям граждан </w:t>
            </w:r>
            <w:proofErr w:type="gramStart"/>
            <w:r w:rsidRPr="0088501E">
              <w:t>к</w:t>
            </w:r>
            <w:proofErr w:type="gramEnd"/>
            <w:r w:rsidRPr="0088501E">
              <w:t xml:space="preserve"> дню Победы в Великой Отечественной войне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270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1575,0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1575,0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lastRenderedPageBreak/>
              <w:t>1.1.1.6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Почтовые расходы в связи с перечислением единовременной денежной выплаты к 80-летию Победы в ВОВ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78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17,550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17,550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1.1.2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Раздел 2</w:t>
            </w:r>
          </w:p>
          <w:p w:rsidR="00DF5D3E" w:rsidRPr="0088501E" w:rsidRDefault="00DF5D3E" w:rsidP="00344475">
            <w:pPr>
              <w:jc w:val="center"/>
              <w:rPr>
                <w:bCs/>
                <w:i/>
              </w:rPr>
            </w:pPr>
            <w:r w:rsidRPr="0088501E">
              <w:rPr>
                <w:b/>
                <w:bCs/>
                <w:i/>
              </w:rPr>
              <w:t>Организация культурного отдыха и досуга пожилых людей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мероприятий ко Дню Победы в ВОВ, в том числе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both"/>
            </w:pPr>
            <w:r w:rsidRPr="0088501E">
              <w:t>Мероприятие, посвященное 81-летию полного освобождения Ленинграда от фашистской блокады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 xml:space="preserve">Чествование ветеранов на мемориалах </w:t>
            </w:r>
            <w:proofErr w:type="spellStart"/>
            <w:r w:rsidRPr="0088501E">
              <w:t>д</w:t>
            </w:r>
            <w:proofErr w:type="gramStart"/>
            <w:r w:rsidRPr="0088501E">
              <w:t>.У</w:t>
            </w:r>
            <w:proofErr w:type="gramEnd"/>
            <w:r w:rsidRPr="0088501E">
              <w:t>стье</w:t>
            </w:r>
            <w:proofErr w:type="spellEnd"/>
            <w:r w:rsidRPr="0088501E">
              <w:t>, р. Воронка и областных мероприятиях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240,650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240,650</w:t>
            </w:r>
          </w:p>
        </w:tc>
      </w:tr>
      <w:tr w:rsidR="00DF5D3E" w:rsidRPr="0088501E" w:rsidTr="00344475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Мероприятия по вручению ветеранам Великой Отечественной войны медалей к 80-летию Победы в Великой Отечественной войне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подарков участникам Великой Отечественной войны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Единовременная выплата гражданам, награжденным почетными званиями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288,20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деятельности Университета третьего возраста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1.1.2.4.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Проведение Международного Дня пожилых людей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 xml:space="preserve">Организация мероприятий </w:t>
            </w:r>
            <w:proofErr w:type="gramStart"/>
            <w:r w:rsidRPr="0088501E">
              <w:t>к</w:t>
            </w:r>
            <w:proofErr w:type="gramEnd"/>
            <w:r w:rsidRPr="0088501E">
              <w:t xml:space="preserve"> Дню </w:t>
            </w:r>
            <w:proofErr w:type="spellStart"/>
            <w:r w:rsidRPr="0088501E">
              <w:t>Ораниенбаумского</w:t>
            </w:r>
            <w:proofErr w:type="spellEnd"/>
            <w:r w:rsidRPr="0088501E">
              <w:t xml:space="preserve"> плацдарма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82,450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82,450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цветов к праздничным и юбилейным мероприятиям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Шт.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303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459,720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459,720</w:t>
            </w:r>
          </w:p>
        </w:tc>
      </w:tr>
      <w:tr w:rsidR="00DF5D3E" w:rsidRPr="0088501E" w:rsidTr="00344475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Транспортные услуги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63,927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63,927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</w:rPr>
              <w:t>Социальная поддержка инвалидов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462,0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462,0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 том числе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</w:tr>
      <w:tr w:rsidR="00DF5D3E" w:rsidRPr="0088501E" w:rsidTr="00344475">
        <w:trPr>
          <w:trHeight w:val="661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lastRenderedPageBreak/>
              <w:t>1.2.1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Раздел 1</w:t>
            </w:r>
          </w:p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363,0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363,0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малообеспеченным инвалидам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86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258,0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258,0</w:t>
            </w:r>
          </w:p>
        </w:tc>
      </w:tr>
      <w:tr w:rsidR="00DF5D3E" w:rsidRPr="0088501E" w:rsidTr="00344475">
        <w:trPr>
          <w:trHeight w:val="365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1.2.1.2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Оплата ритуальных услуг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 на приобретение медикаментов по программе ДЛО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105,0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105,0</w:t>
            </w:r>
          </w:p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1.2.2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Раздел 2</w:t>
            </w:r>
          </w:p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Организация культурного отдыха и досуга инвалидов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99,0</w:t>
            </w:r>
          </w:p>
        </w:tc>
      </w:tr>
      <w:tr w:rsidR="00DF5D3E" w:rsidRPr="0088501E" w:rsidTr="00344475">
        <w:trPr>
          <w:trHeight w:val="541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мероприятий к Международному Дню инвалида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Встреча в ДК «Строитель»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Фестиваль творчества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Транспортные услуги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43,0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Социальная поддержка семей и детей, находящихся</w:t>
            </w:r>
          </w:p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в трудной жизненной ситуации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5538,73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5538,73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 том числе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rHeight w:val="799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Раздел 1</w:t>
            </w:r>
          </w:p>
          <w:p w:rsidR="00DF5D3E" w:rsidRPr="0088501E" w:rsidRDefault="00DF5D3E" w:rsidP="00344475">
            <w:pPr>
              <w:jc w:val="center"/>
              <w:rPr>
                <w:b/>
                <w:i/>
              </w:rPr>
            </w:pPr>
            <w:r w:rsidRPr="0088501E">
              <w:rPr>
                <w:b/>
                <w:bCs/>
                <w:i/>
              </w:rPr>
              <w:t>Оказание социальной поддержки семьям, находящимся в трудной жизненной ситуации и семьям с детьми-инвалидами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4857,2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4857,2</w:t>
            </w:r>
          </w:p>
        </w:tc>
      </w:tr>
      <w:tr w:rsidR="00DF5D3E" w:rsidRPr="0088501E" w:rsidTr="00344475">
        <w:trPr>
          <w:trHeight w:val="680"/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1.3.1.1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малообеспеченным семьям с детьми и детьми-инвалидами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1.3.1.2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 xml:space="preserve">Единовременная денежная выплата на рождение ребенка из средств местного </w:t>
            </w:r>
            <w:r w:rsidRPr="0088501E">
              <w:lastRenderedPageBreak/>
              <w:t>бюджета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lastRenderedPageBreak/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3454,0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3454,0</w:t>
            </w:r>
          </w:p>
        </w:tc>
      </w:tr>
      <w:tr w:rsidR="00DF5D3E" w:rsidRPr="0088501E" w:rsidTr="00344475">
        <w:trPr>
          <w:trHeight w:val="234"/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lastRenderedPageBreak/>
              <w:t>1.3.1.3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Оплата ритуальных услуг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гражданам, вернувшимся из мест лишения свободы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Оплата стипендий особо одаренным, успешно обучающимся студентам (ежемесячно)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1003,20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1003,20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Предоставление льгот при оказании платных (частично платных) образовательных услуг в учреждениях дополнительного образования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КО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ОРКиТ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ОФКиС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Раздел 2</w:t>
            </w:r>
          </w:p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Организация культурно-массовых мероприятий, направленных на духовное воспитание детей, и социальная интеграция детей–инвалидов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681,53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681,53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1.3.2.1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праздничных мероприятий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Мероприятия, направленные на патриотическое воспитание молодежи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Мероприятия, посвященные очередной годовщине ввода и вывода войск из Афганистана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rHeight w:val="31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Конкурс «Мой отец – молодец!»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65,0</w:t>
            </w:r>
          </w:p>
        </w:tc>
      </w:tr>
      <w:tr w:rsidR="00DF5D3E" w:rsidRPr="0088501E" w:rsidTr="00344475">
        <w:trPr>
          <w:trHeight w:val="316"/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Всероссийский день семьи, любви и верности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12,0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1.3.2.1.4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Всероссийский день матери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Новогодние мероприятия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54,0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 xml:space="preserve">Приобретение новогодних подарков для детей военнослужащих, проходящих службу в зоне проведения специальной военной операции и </w:t>
            </w:r>
            <w:r w:rsidRPr="0088501E">
              <w:lastRenderedPageBreak/>
              <w:t>детей из малообеспеченных семей.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lastRenderedPageBreak/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391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312,8</w:t>
            </w:r>
          </w:p>
        </w:tc>
      </w:tr>
      <w:tr w:rsidR="00DF5D3E" w:rsidRPr="0088501E" w:rsidTr="00344475">
        <w:trPr>
          <w:trHeight w:val="29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lastRenderedPageBreak/>
              <w:t>1.3.2.1.7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новогодних подарков в рамках акции «Елка желаний»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</w:tr>
      <w:tr w:rsidR="00DF5D3E" w:rsidRPr="0088501E" w:rsidTr="00344475">
        <w:trPr>
          <w:trHeight w:val="29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Транспортные расходы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152,730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152,730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</w:rPr>
              <w:t xml:space="preserve"> «Организация работы с детьми, находящимися в социально опасном положении, </w:t>
            </w:r>
            <w:proofErr w:type="gramStart"/>
            <w:r w:rsidRPr="0088501E">
              <w:rPr>
                <w:b/>
              </w:rPr>
              <w:t>в</w:t>
            </w:r>
            <w:proofErr w:type="gramEnd"/>
            <w:r w:rsidRPr="0088501E">
              <w:rPr>
                <w:b/>
              </w:rPr>
              <w:t xml:space="preserve"> </w:t>
            </w:r>
            <w:proofErr w:type="gramStart"/>
            <w:r w:rsidRPr="0088501E">
              <w:rPr>
                <w:b/>
              </w:rPr>
              <w:t>Сосновоборском</w:t>
            </w:r>
            <w:proofErr w:type="gramEnd"/>
            <w:r w:rsidRPr="0088501E">
              <w:rPr>
                <w:b/>
              </w:rPr>
              <w:t xml:space="preserve"> городском округе»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  <w:bCs/>
              </w:rPr>
              <w:t>827,760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827,760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"Работа с семьями, находящимися в социально опасном положении"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ОСП,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В том числе: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spacing w:val="2"/>
              </w:rPr>
            </w:pPr>
            <w:r w:rsidRPr="0088501E">
              <w:rPr>
                <w:spacing w:val="2"/>
              </w:rPr>
              <w:t>Оказание логопедической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МБОУДО «ЦРТ»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консультация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340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288,0</w:t>
            </w:r>
          </w:p>
        </w:tc>
      </w:tr>
      <w:tr w:rsidR="00DF5D3E" w:rsidRPr="0088501E" w:rsidTr="00344475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Консультирование психологом семей, индивидуальное консультирование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По отдельному договору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200,0</w:t>
            </w:r>
          </w:p>
        </w:tc>
      </w:tr>
      <w:tr w:rsidR="00DF5D3E" w:rsidRPr="0088501E" w:rsidTr="00344475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Проведение конференций, семинаров, конкурсов, профилактических акций, экскурсий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По отдельному договору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339,760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339,760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</w:rPr>
            </w:pPr>
            <w:r w:rsidRPr="0088501E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  <w:bCs/>
              </w:rPr>
              <w:t xml:space="preserve"> «Формирование доступной среды жизнедеятельности для инвалидов и других маломобильных групп населения  </w:t>
            </w:r>
            <w:proofErr w:type="gramStart"/>
            <w:r w:rsidRPr="0088501E">
              <w:rPr>
                <w:b/>
                <w:bCs/>
              </w:rPr>
              <w:t>в</w:t>
            </w:r>
            <w:proofErr w:type="gramEnd"/>
            <w:r w:rsidRPr="0088501E">
              <w:rPr>
                <w:b/>
                <w:bCs/>
              </w:rPr>
              <w:t xml:space="preserve"> </w:t>
            </w:r>
            <w:proofErr w:type="gramStart"/>
            <w:r w:rsidRPr="0088501E">
              <w:rPr>
                <w:b/>
                <w:bCs/>
              </w:rPr>
              <w:t>Сосновоборском</w:t>
            </w:r>
            <w:proofErr w:type="gramEnd"/>
            <w:r w:rsidRPr="0088501E">
              <w:rPr>
                <w:b/>
                <w:bCs/>
              </w:rPr>
              <w:t xml:space="preserve">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1365,819</w:t>
            </w:r>
          </w:p>
        </w:tc>
      </w:tr>
      <w:tr w:rsidR="00DF5D3E" w:rsidRPr="0088501E" w:rsidTr="00344475">
        <w:trPr>
          <w:trHeight w:val="105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«Обеспечение объектов социальной инфраструктуры специальными приспособлениями, обеспечивающими доступ к ним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1365,819</w:t>
            </w:r>
          </w:p>
        </w:tc>
      </w:tr>
      <w:tr w:rsidR="00DF5D3E" w:rsidRPr="0088501E" w:rsidTr="00344475">
        <w:trPr>
          <w:trHeight w:val="9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lastRenderedPageBreak/>
              <w:t>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СМБУК «ЦРЛ «Гармония»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ОРКиТ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5,82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</w:rPr>
              <w:t>МАУК «ГКЦ «Арт-Карусель»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689,70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МБУК «СГМ»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12,179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МБУ «СГПБ»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401,2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МАУК «</w:t>
            </w:r>
            <w:proofErr w:type="spellStart"/>
            <w:r w:rsidRPr="0088501E">
              <w:rPr>
                <w:bCs/>
                <w:sz w:val="22"/>
                <w:szCs w:val="22"/>
              </w:rPr>
              <w:t>СПКиО</w:t>
            </w:r>
            <w:proofErr w:type="spellEnd"/>
            <w:r w:rsidRPr="0088501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МБУ ДО «СДШИ «Балтика»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31,92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  <w:bCs/>
              </w:rPr>
              <w:t xml:space="preserve"> «Укрепление общественного здоровья </w:t>
            </w:r>
            <w:proofErr w:type="gramStart"/>
            <w:r w:rsidRPr="0088501E">
              <w:rPr>
                <w:b/>
                <w:bCs/>
              </w:rPr>
              <w:t>в</w:t>
            </w:r>
            <w:proofErr w:type="gramEnd"/>
            <w:r w:rsidRPr="0088501E">
              <w:rPr>
                <w:b/>
                <w:bCs/>
              </w:rPr>
              <w:t xml:space="preserve"> </w:t>
            </w:r>
            <w:proofErr w:type="gramStart"/>
            <w:r w:rsidRPr="0088501E">
              <w:rPr>
                <w:b/>
                <w:bCs/>
              </w:rPr>
              <w:t>Сосновоборском</w:t>
            </w:r>
            <w:proofErr w:type="gramEnd"/>
            <w:r w:rsidRPr="0088501E">
              <w:rPr>
                <w:b/>
                <w:bCs/>
              </w:rPr>
              <w:t xml:space="preserve">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2125,0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«Медицинские услуги, направленные на профилактику социально-значимых заболеваний»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840,0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 xml:space="preserve">Школа здоровья по управлению сахарным диабетом, в </w:t>
            </w:r>
            <w:proofErr w:type="spellStart"/>
            <w:r w:rsidRPr="0088501E">
              <w:rPr>
                <w:bCs/>
              </w:rPr>
              <w:t>т.ч</w:t>
            </w:r>
            <w:proofErr w:type="spellEnd"/>
            <w:r w:rsidRPr="0088501E">
              <w:rPr>
                <w:bCs/>
              </w:rPr>
              <w:t>.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318,0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здоровья по управлению сахарным диабетом для взрослых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204,0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здоровья по управлению сахарным диабетом для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114,0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 xml:space="preserve">Медицинская  услуга контроля уровня сахара в крови (экспресс-метод с использованием </w:t>
            </w:r>
            <w:proofErr w:type="gramStart"/>
            <w:r w:rsidRPr="0088501E">
              <w:rPr>
                <w:bCs/>
              </w:rPr>
              <w:t>тест-полоски</w:t>
            </w:r>
            <w:proofErr w:type="gramEnd"/>
            <w:r w:rsidRPr="0088501E">
              <w:rPr>
                <w:bCs/>
              </w:rPr>
              <w:t>) для детей, страдающих сахарным диабетом,    посещающих школу сахарного диабета и  получающих интенсифицированную инсулинотерапию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295,0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профилактики болезней системы кровообращения (БСК)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227,0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 xml:space="preserve">«Медицинские услуги по защите и </w:t>
            </w:r>
            <w:r w:rsidRPr="0088501E">
              <w:rPr>
                <w:bCs/>
              </w:rPr>
              <w:lastRenderedPageBreak/>
              <w:t>укреплению здоровья беременных женщин»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для беременных женщин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«Формирование здорового образа жизни»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proofErr w:type="gramStart"/>
            <w:r w:rsidRPr="0088501E">
              <w:rPr>
                <w:bCs/>
              </w:rPr>
              <w:t>Медицинские услуги по защите и укреплению здоровья детей (ЛФК в группе в  бассейне для детей-инвалидов и детей из малообеспеченных и многодетных семей))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1710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Комплекс процессных мероприятий</w:t>
            </w:r>
            <w:r w:rsidRPr="0088501E">
              <w:t xml:space="preserve"> «</w:t>
            </w:r>
            <w:r w:rsidRPr="0088501E"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ЦБ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987,308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3433,6444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4420,9524</w:t>
            </w:r>
          </w:p>
        </w:tc>
      </w:tr>
      <w:tr w:rsidR="00DF5D3E" w:rsidRPr="0088501E" w:rsidTr="00344475">
        <w:trPr>
          <w:trHeight w:val="77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«Субсидии на финансовую поддержку социально ориентированным некоммерческим организациям ветеранов и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3433,6444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850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3433,6444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850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987,308</w:t>
            </w:r>
          </w:p>
        </w:tc>
      </w:tr>
    </w:tbl>
    <w:p w:rsidR="00DF5D3E" w:rsidRPr="0088501E" w:rsidRDefault="00DF5D3E" w:rsidP="00DF5D3E">
      <w:pPr>
        <w:jc w:val="both"/>
        <w:rPr>
          <w:sz w:val="24"/>
        </w:rPr>
      </w:pPr>
    </w:p>
    <w:p w:rsidR="00DF5D3E" w:rsidRPr="0088501E" w:rsidRDefault="00DF5D3E" w:rsidP="00DF5D3E"/>
    <w:p w:rsidR="00DF5D3E" w:rsidRPr="0088501E" w:rsidRDefault="00DF5D3E" w:rsidP="00DF5D3E"/>
    <w:p w:rsidR="00DF5D3E" w:rsidRPr="0088501E" w:rsidRDefault="00DF5D3E" w:rsidP="00DF5D3E">
      <w:pPr>
        <w:jc w:val="both"/>
        <w:rPr>
          <w:sz w:val="24"/>
        </w:rPr>
      </w:pPr>
    </w:p>
    <w:sectPr w:rsidR="00DF5D3E" w:rsidRPr="0088501E" w:rsidSect="00DF5D3E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52" w:rsidRDefault="00A01552" w:rsidP="00762166">
      <w:r>
        <w:separator/>
      </w:r>
    </w:p>
  </w:endnote>
  <w:endnote w:type="continuationSeparator" w:id="0">
    <w:p w:rsidR="00A01552" w:rsidRDefault="00A0155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41" w:rsidRDefault="00582E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41" w:rsidRDefault="00582E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41" w:rsidRDefault="00582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52" w:rsidRDefault="00A01552" w:rsidP="00762166">
      <w:r>
        <w:separator/>
      </w:r>
    </w:p>
  </w:footnote>
  <w:footnote w:type="continuationSeparator" w:id="0">
    <w:p w:rsidR="00A01552" w:rsidRDefault="00A0155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41" w:rsidRDefault="00582E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3E" w:rsidRDefault="00DF5D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41" w:rsidRDefault="00582E4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89C"/>
    <w:multiLevelType w:val="hybridMultilevel"/>
    <w:tmpl w:val="541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B29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8F8"/>
    <w:multiLevelType w:val="hybridMultilevel"/>
    <w:tmpl w:val="B4469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043B45"/>
    <w:multiLevelType w:val="hybridMultilevel"/>
    <w:tmpl w:val="8F2628DA"/>
    <w:lvl w:ilvl="0" w:tplc="6D3641CC">
      <w:start w:val="3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0A17F3"/>
    <w:multiLevelType w:val="hybridMultilevel"/>
    <w:tmpl w:val="EC8C6780"/>
    <w:lvl w:ilvl="0" w:tplc="C464B24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8864EC"/>
    <w:multiLevelType w:val="hybridMultilevel"/>
    <w:tmpl w:val="840EA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3663"/>
    <w:multiLevelType w:val="hybridMultilevel"/>
    <w:tmpl w:val="C26A0DC2"/>
    <w:lvl w:ilvl="0" w:tplc="288035C8">
      <w:start w:val="2014"/>
      <w:numFmt w:val="decimal"/>
      <w:lvlText w:val="%1-"/>
      <w:lvlJc w:val="left"/>
      <w:pPr>
        <w:ind w:left="14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E79B7"/>
    <w:multiLevelType w:val="hybridMultilevel"/>
    <w:tmpl w:val="42A2BA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B602BF"/>
    <w:multiLevelType w:val="hybridMultilevel"/>
    <w:tmpl w:val="93967202"/>
    <w:lvl w:ilvl="0" w:tplc="B4464FD8">
      <w:start w:val="2022"/>
      <w:numFmt w:val="decimal"/>
      <w:lvlText w:val="%1"/>
      <w:lvlJc w:val="left"/>
      <w:pPr>
        <w:ind w:left="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8163ABF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24A2E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A2881"/>
    <w:multiLevelType w:val="hybridMultilevel"/>
    <w:tmpl w:val="E0080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B26CEB"/>
    <w:multiLevelType w:val="hybridMultilevel"/>
    <w:tmpl w:val="491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400A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2E60"/>
    <w:multiLevelType w:val="hybridMultilevel"/>
    <w:tmpl w:val="AF6AF6DC"/>
    <w:lvl w:ilvl="0" w:tplc="C464B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D5D8F"/>
    <w:multiLevelType w:val="hybridMultilevel"/>
    <w:tmpl w:val="4F3E9180"/>
    <w:lvl w:ilvl="0" w:tplc="456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76f20-f1b4-4b9e-ae36-8cd44f18fbdd"/>
  </w:docVars>
  <w:rsids>
    <w:rsidRoot w:val="00841D1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2E41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65B3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1D19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1552"/>
    <w:rsid w:val="00A035CF"/>
    <w:rsid w:val="00A06BBF"/>
    <w:rsid w:val="00A24EEC"/>
    <w:rsid w:val="00A4374C"/>
    <w:rsid w:val="00A5300C"/>
    <w:rsid w:val="00A7195B"/>
    <w:rsid w:val="00A975EF"/>
    <w:rsid w:val="00AA1D65"/>
    <w:rsid w:val="00AB5FBD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5D3E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F5D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3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D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DF5D3E"/>
    <w:rPr>
      <w:rFonts w:ascii="Cambria" w:eastAsia="Times New Roman" w:hAnsi="Cambria"/>
      <w:i/>
      <w:iCs/>
      <w:color w:val="404040"/>
    </w:rPr>
  </w:style>
  <w:style w:type="paragraph" w:styleId="a9">
    <w:name w:val="Body Text"/>
    <w:basedOn w:val="a"/>
    <w:link w:val="aa"/>
    <w:rsid w:val="00DF5D3E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DF5D3E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DF5D3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DF5D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F5D3E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F5D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F5D3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DF5D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rsid w:val="00DF5D3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uiPriority w:val="99"/>
    <w:rsid w:val="00DF5D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DF5D3E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DF5D3E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DF5D3E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DF5D3E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DF5D3E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Heading">
    <w:name w:val="Heading"/>
    <w:rsid w:val="00DF5D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0">
    <w:name w:val="formattext"/>
    <w:uiPriority w:val="99"/>
    <w:rsid w:val="00DF5D3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DF5D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"/>
    <w:basedOn w:val="a"/>
    <w:uiPriority w:val="99"/>
    <w:rsid w:val="00DF5D3E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DF5D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5D3E"/>
    <w:rPr>
      <w:rFonts w:ascii="Times New Roman" w:eastAsia="Times New Roman" w:hAnsi="Times New Roman"/>
    </w:rPr>
  </w:style>
  <w:style w:type="character" w:customStyle="1" w:styleId="text1">
    <w:name w:val="text1"/>
    <w:rsid w:val="00DF5D3E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F5D3E"/>
  </w:style>
  <w:style w:type="character" w:customStyle="1" w:styleId="comment">
    <w:name w:val="comment"/>
    <w:basedOn w:val="a0"/>
    <w:rsid w:val="00DF5D3E"/>
  </w:style>
  <w:style w:type="paragraph" w:styleId="af4">
    <w:name w:val="Plain Text"/>
    <w:basedOn w:val="a"/>
    <w:link w:val="af5"/>
    <w:uiPriority w:val="99"/>
    <w:semiHidden/>
    <w:unhideWhenUsed/>
    <w:rsid w:val="00DF5D3E"/>
    <w:rPr>
      <w:rFonts w:ascii="Courier New" w:eastAsia="Calibri" w:hAnsi="Courier New" w:cs="Courier New"/>
    </w:rPr>
  </w:style>
  <w:style w:type="character" w:customStyle="1" w:styleId="af5">
    <w:name w:val="Текст Знак"/>
    <w:basedOn w:val="a0"/>
    <w:link w:val="af4"/>
    <w:uiPriority w:val="99"/>
    <w:semiHidden/>
    <w:rsid w:val="00DF5D3E"/>
    <w:rPr>
      <w:rFonts w:ascii="Courier New" w:hAnsi="Courier New" w:cs="Courier New"/>
    </w:rPr>
  </w:style>
  <w:style w:type="character" w:customStyle="1" w:styleId="af6">
    <w:name w:val="Текст сноски Знак"/>
    <w:basedOn w:val="a0"/>
    <w:link w:val="af7"/>
    <w:uiPriority w:val="99"/>
    <w:semiHidden/>
    <w:rsid w:val="00DF5D3E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DF5D3E"/>
  </w:style>
  <w:style w:type="character" w:customStyle="1" w:styleId="12">
    <w:name w:val="Текст сноски Знак1"/>
    <w:basedOn w:val="a0"/>
    <w:uiPriority w:val="99"/>
    <w:semiHidden/>
    <w:rsid w:val="00DF5D3E"/>
    <w:rPr>
      <w:rFonts w:ascii="Times New Roman" w:eastAsia="Times New Roman" w:hAnsi="Times New Roman"/>
    </w:rPr>
  </w:style>
  <w:style w:type="paragraph" w:customStyle="1" w:styleId="Default">
    <w:name w:val="Default"/>
    <w:rsid w:val="00DF5D3E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DF5D3E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DF5D3E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DF5D3E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character" w:customStyle="1" w:styleId="Pro-Tab0">
    <w:name w:val="Pro-Tab Знак"/>
    <w:basedOn w:val="a0"/>
    <w:link w:val="Pro-Tab"/>
    <w:rsid w:val="00DF5D3E"/>
    <w:rPr>
      <w:rFonts w:ascii="Tahoma" w:eastAsia="Times New Roman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DF5D3E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DF5D3E"/>
    <w:rPr>
      <w:rFonts w:ascii="Georgia" w:eastAsia="Times New Roman" w:hAnsi="Georgia"/>
      <w:szCs w:val="24"/>
    </w:rPr>
  </w:style>
  <w:style w:type="character" w:styleId="af8">
    <w:name w:val="Emphasis"/>
    <w:basedOn w:val="a0"/>
    <w:qFormat/>
    <w:rsid w:val="00DF5D3E"/>
    <w:rPr>
      <w:i/>
      <w:iCs/>
    </w:rPr>
  </w:style>
  <w:style w:type="paragraph" w:customStyle="1" w:styleId="Pro-Gramma">
    <w:name w:val="Pro-Gramma"/>
    <w:basedOn w:val="a"/>
    <w:link w:val="Pro-Gramma0"/>
    <w:rsid w:val="00DF5D3E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rsid w:val="00DF5D3E"/>
    <w:rPr>
      <w:rFonts w:ascii="Georgia" w:eastAsia="Times New Roman" w:hAnsi="Georg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F5D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3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D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DF5D3E"/>
    <w:rPr>
      <w:rFonts w:ascii="Cambria" w:eastAsia="Times New Roman" w:hAnsi="Cambria"/>
      <w:i/>
      <w:iCs/>
      <w:color w:val="404040"/>
    </w:rPr>
  </w:style>
  <w:style w:type="paragraph" w:styleId="a9">
    <w:name w:val="Body Text"/>
    <w:basedOn w:val="a"/>
    <w:link w:val="aa"/>
    <w:rsid w:val="00DF5D3E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DF5D3E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DF5D3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DF5D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F5D3E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F5D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F5D3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DF5D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rsid w:val="00DF5D3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uiPriority w:val="99"/>
    <w:rsid w:val="00DF5D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DF5D3E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DF5D3E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DF5D3E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DF5D3E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DF5D3E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Heading">
    <w:name w:val="Heading"/>
    <w:rsid w:val="00DF5D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0">
    <w:name w:val="formattext"/>
    <w:uiPriority w:val="99"/>
    <w:rsid w:val="00DF5D3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DF5D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"/>
    <w:basedOn w:val="a"/>
    <w:uiPriority w:val="99"/>
    <w:rsid w:val="00DF5D3E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DF5D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5D3E"/>
    <w:rPr>
      <w:rFonts w:ascii="Times New Roman" w:eastAsia="Times New Roman" w:hAnsi="Times New Roman"/>
    </w:rPr>
  </w:style>
  <w:style w:type="character" w:customStyle="1" w:styleId="text1">
    <w:name w:val="text1"/>
    <w:rsid w:val="00DF5D3E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F5D3E"/>
  </w:style>
  <w:style w:type="character" w:customStyle="1" w:styleId="comment">
    <w:name w:val="comment"/>
    <w:basedOn w:val="a0"/>
    <w:rsid w:val="00DF5D3E"/>
  </w:style>
  <w:style w:type="paragraph" w:styleId="af4">
    <w:name w:val="Plain Text"/>
    <w:basedOn w:val="a"/>
    <w:link w:val="af5"/>
    <w:uiPriority w:val="99"/>
    <w:semiHidden/>
    <w:unhideWhenUsed/>
    <w:rsid w:val="00DF5D3E"/>
    <w:rPr>
      <w:rFonts w:ascii="Courier New" w:eastAsia="Calibri" w:hAnsi="Courier New" w:cs="Courier New"/>
    </w:rPr>
  </w:style>
  <w:style w:type="character" w:customStyle="1" w:styleId="af5">
    <w:name w:val="Текст Знак"/>
    <w:basedOn w:val="a0"/>
    <w:link w:val="af4"/>
    <w:uiPriority w:val="99"/>
    <w:semiHidden/>
    <w:rsid w:val="00DF5D3E"/>
    <w:rPr>
      <w:rFonts w:ascii="Courier New" w:hAnsi="Courier New" w:cs="Courier New"/>
    </w:rPr>
  </w:style>
  <w:style w:type="character" w:customStyle="1" w:styleId="af6">
    <w:name w:val="Текст сноски Знак"/>
    <w:basedOn w:val="a0"/>
    <w:link w:val="af7"/>
    <w:uiPriority w:val="99"/>
    <w:semiHidden/>
    <w:rsid w:val="00DF5D3E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DF5D3E"/>
  </w:style>
  <w:style w:type="character" w:customStyle="1" w:styleId="12">
    <w:name w:val="Текст сноски Знак1"/>
    <w:basedOn w:val="a0"/>
    <w:uiPriority w:val="99"/>
    <w:semiHidden/>
    <w:rsid w:val="00DF5D3E"/>
    <w:rPr>
      <w:rFonts w:ascii="Times New Roman" w:eastAsia="Times New Roman" w:hAnsi="Times New Roman"/>
    </w:rPr>
  </w:style>
  <w:style w:type="paragraph" w:customStyle="1" w:styleId="Default">
    <w:name w:val="Default"/>
    <w:rsid w:val="00DF5D3E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DF5D3E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DF5D3E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DF5D3E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character" w:customStyle="1" w:styleId="Pro-Tab0">
    <w:name w:val="Pro-Tab Знак"/>
    <w:basedOn w:val="a0"/>
    <w:link w:val="Pro-Tab"/>
    <w:rsid w:val="00DF5D3E"/>
    <w:rPr>
      <w:rFonts w:ascii="Tahoma" w:eastAsia="Times New Roman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DF5D3E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DF5D3E"/>
    <w:rPr>
      <w:rFonts w:ascii="Georgia" w:eastAsia="Times New Roman" w:hAnsi="Georgia"/>
      <w:szCs w:val="24"/>
    </w:rPr>
  </w:style>
  <w:style w:type="character" w:styleId="af8">
    <w:name w:val="Emphasis"/>
    <w:basedOn w:val="a0"/>
    <w:qFormat/>
    <w:rsid w:val="00DF5D3E"/>
    <w:rPr>
      <w:i/>
      <w:iCs/>
    </w:rPr>
  </w:style>
  <w:style w:type="paragraph" w:customStyle="1" w:styleId="Pro-Gramma">
    <w:name w:val="Pro-Gramma"/>
    <w:basedOn w:val="a"/>
    <w:link w:val="Pro-Gramma0"/>
    <w:rsid w:val="00DF5D3E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rsid w:val="00DF5D3E"/>
    <w:rPr>
      <w:rFonts w:ascii="Georgia" w:eastAsia="Times New Roman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ed6e7d70-5c55-4a11-97d3-e623b079d4f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ed6e7d70-5c55-4a11-97d3-e623b079d4fc.dot</Template>
  <TotalTime>1</TotalTime>
  <Pages>18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2025-06-16T09:47:00Z</cp:lastPrinted>
  <dcterms:created xsi:type="dcterms:W3CDTF">2025-06-20T14:21:00Z</dcterms:created>
  <dcterms:modified xsi:type="dcterms:W3CDTF">2025-06-20T14:22:00Z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5f776f20-f1b4-4b9e-ae36-8cd44f18fbdd</vt:lpwstr>
  </property>
</Properties>
</file>