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7478E0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478E0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1F7027" w:rsidRDefault="001F7027" w:rsidP="001F7027">
      <w:pPr>
        <w:rPr>
          <w:sz w:val="24"/>
        </w:rPr>
      </w:pPr>
      <w:r>
        <w:rPr>
          <w:sz w:val="24"/>
        </w:rPr>
        <w:t xml:space="preserve">                                                     от 05/05/2026 № 1372</w:t>
      </w:r>
    </w:p>
    <w:p w:rsidR="00DF669C" w:rsidRDefault="00DF669C" w:rsidP="00DF669C">
      <w:pPr>
        <w:jc w:val="both"/>
        <w:rPr>
          <w:sz w:val="24"/>
        </w:rPr>
      </w:pPr>
    </w:p>
    <w:p w:rsidR="00DF669C" w:rsidRPr="00F66AF0" w:rsidRDefault="00DF669C" w:rsidP="00DF669C">
      <w:pPr>
        <w:ind w:right="5102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О внесении изменени</w:t>
      </w:r>
      <w:r>
        <w:rPr>
          <w:sz w:val="24"/>
          <w:szCs w:val="24"/>
        </w:rPr>
        <w:t xml:space="preserve">й в постановление администрации Сосновоборского </w:t>
      </w:r>
      <w:r w:rsidRPr="00F66AF0">
        <w:rPr>
          <w:sz w:val="24"/>
          <w:szCs w:val="24"/>
        </w:rPr>
        <w:t xml:space="preserve">городского округа </w:t>
      </w:r>
      <w:r w:rsidRPr="00F66AF0">
        <w:rPr>
          <w:sz w:val="24"/>
        </w:rPr>
        <w:t>от 16.10.2019 № 3091</w:t>
      </w:r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>«Об утверждении реестра мест (площадок)</w:t>
      </w:r>
      <w:r>
        <w:rPr>
          <w:sz w:val="24"/>
          <w:szCs w:val="24"/>
        </w:rPr>
        <w:t xml:space="preserve"> накопления </w:t>
      </w:r>
      <w:r w:rsidRPr="00F66AF0">
        <w:rPr>
          <w:sz w:val="24"/>
          <w:szCs w:val="24"/>
        </w:rPr>
        <w:t xml:space="preserve">твердых коммунальных отходов на </w:t>
      </w:r>
      <w:r>
        <w:rPr>
          <w:sz w:val="24"/>
          <w:szCs w:val="24"/>
        </w:rPr>
        <w:t xml:space="preserve">территории муниципального </w:t>
      </w:r>
      <w:r w:rsidRPr="00F66AF0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>городской округ</w:t>
      </w:r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 xml:space="preserve">Ленинградской области» </w:t>
      </w: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ind w:firstLine="851"/>
        <w:jc w:val="both"/>
        <w:rPr>
          <w:b/>
          <w:sz w:val="24"/>
          <w:szCs w:val="24"/>
        </w:rPr>
      </w:pPr>
      <w:proofErr w:type="gramStart"/>
      <w:r w:rsidRPr="00F66AF0">
        <w:rPr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административным регламентом по предоставлению муниципальной услуги «Внесение в реестр сведений о создании места (площадки</w:t>
      </w:r>
      <w:proofErr w:type="gramEnd"/>
      <w:r w:rsidRPr="00F66AF0">
        <w:rPr>
          <w:sz w:val="24"/>
          <w:szCs w:val="24"/>
        </w:rPr>
        <w:t xml:space="preserve">) </w:t>
      </w:r>
      <w:proofErr w:type="gramStart"/>
      <w:r w:rsidRPr="00F66AF0">
        <w:rPr>
          <w:sz w:val="24"/>
          <w:szCs w:val="24"/>
        </w:rPr>
        <w:t xml:space="preserve">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области», постановлением администрации Сосновоборского городского округа от 19.04.2019 № 890 «Об утверждении Порядка согласования создания мест (площадок) накопления твердых коммунальных отходов и Порядка создания и ведения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округ», Уставом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области, администрация</w:t>
      </w:r>
      <w:proofErr w:type="gramEnd"/>
      <w:r w:rsidRPr="00F66AF0">
        <w:rPr>
          <w:sz w:val="24"/>
          <w:szCs w:val="24"/>
        </w:rPr>
        <w:t xml:space="preserve"> Сосновоборского городского округа </w:t>
      </w:r>
      <w:proofErr w:type="gramStart"/>
      <w:r w:rsidRPr="00F66AF0">
        <w:rPr>
          <w:b/>
          <w:sz w:val="24"/>
          <w:szCs w:val="24"/>
        </w:rPr>
        <w:t>п</w:t>
      </w:r>
      <w:proofErr w:type="gramEnd"/>
      <w:r w:rsidRPr="00F66AF0">
        <w:rPr>
          <w:b/>
          <w:sz w:val="24"/>
          <w:szCs w:val="24"/>
        </w:rPr>
        <w:t xml:space="preserve"> о с т а н о в л я е т:</w:t>
      </w:r>
    </w:p>
    <w:p w:rsidR="00DF669C" w:rsidRPr="00F66AF0" w:rsidRDefault="00DF669C" w:rsidP="00DF669C">
      <w:pPr>
        <w:ind w:firstLine="851"/>
        <w:rPr>
          <w:b/>
          <w:sz w:val="24"/>
          <w:szCs w:val="24"/>
        </w:rPr>
      </w:pPr>
    </w:p>
    <w:p w:rsidR="00DF669C" w:rsidRPr="00F66AF0" w:rsidRDefault="00DF669C" w:rsidP="00DF669C">
      <w:pPr>
        <w:ind w:firstLine="851"/>
        <w:jc w:val="both"/>
        <w:rPr>
          <w:bCs/>
          <w:sz w:val="24"/>
          <w:szCs w:val="24"/>
        </w:rPr>
      </w:pPr>
      <w:r w:rsidRPr="00F66AF0">
        <w:rPr>
          <w:sz w:val="24"/>
          <w:szCs w:val="24"/>
        </w:rPr>
        <w:t xml:space="preserve">1. Внести изменение в постановление администрации Сосновоборского городского округа от 16.10.2019 № 3091 «Об утверждении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</w:t>
      </w:r>
      <w:r w:rsidRPr="00F66AF0">
        <w:rPr>
          <w:bCs/>
          <w:sz w:val="24"/>
          <w:szCs w:val="24"/>
        </w:rPr>
        <w:t>:</w:t>
      </w:r>
    </w:p>
    <w:p w:rsidR="00DF669C" w:rsidRPr="00F66AF0" w:rsidRDefault="00DF669C" w:rsidP="00DF669C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 xml:space="preserve">1.1. Утвердить реестр мест (площадок) накопления твердых коммунальных отходов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 в новой редакции (Приложение).</w:t>
      </w:r>
    </w:p>
    <w:p w:rsidR="00DF669C" w:rsidRPr="00F66AF0" w:rsidRDefault="00DF669C" w:rsidP="00DF669C">
      <w:pPr>
        <w:ind w:firstLine="851"/>
        <w:jc w:val="both"/>
        <w:rPr>
          <w:sz w:val="24"/>
          <w:szCs w:val="24"/>
        </w:rPr>
      </w:pPr>
    </w:p>
    <w:p w:rsidR="00DF669C" w:rsidRPr="00F66AF0" w:rsidRDefault="00DF669C" w:rsidP="00DF669C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 xml:space="preserve">2. Признать утратившим силу постановление администрации Сосновоборского городского округа от </w:t>
      </w:r>
      <w:r>
        <w:rPr>
          <w:sz w:val="24"/>
          <w:szCs w:val="24"/>
        </w:rPr>
        <w:t>06.0</w:t>
      </w:r>
      <w:r w:rsidRPr="0002623D">
        <w:rPr>
          <w:sz w:val="24"/>
          <w:szCs w:val="24"/>
        </w:rPr>
        <w:t>2</w:t>
      </w:r>
      <w:r>
        <w:rPr>
          <w:sz w:val="24"/>
          <w:szCs w:val="24"/>
        </w:rPr>
        <w:t>.2026</w:t>
      </w:r>
      <w:r w:rsidRPr="0002623D">
        <w:rPr>
          <w:sz w:val="24"/>
          <w:szCs w:val="24"/>
        </w:rPr>
        <w:t xml:space="preserve"> № </w:t>
      </w:r>
      <w:r>
        <w:rPr>
          <w:sz w:val="24"/>
          <w:szCs w:val="24"/>
        </w:rPr>
        <w:t>292</w:t>
      </w:r>
      <w:r w:rsidRPr="00F66AF0">
        <w:rPr>
          <w:sz w:val="24"/>
          <w:szCs w:val="24"/>
        </w:rPr>
        <w:t xml:space="preserve"> «О внесении изменений в постановление администрации Сосновоборского городского округа от 16.10.2019 № 3091 «Об утверждении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области».</w:t>
      </w:r>
    </w:p>
    <w:p w:rsidR="00DF669C" w:rsidRPr="00F66AF0" w:rsidRDefault="00DF669C" w:rsidP="00DF669C">
      <w:pPr>
        <w:ind w:firstLine="851"/>
        <w:jc w:val="both"/>
        <w:rPr>
          <w:sz w:val="24"/>
          <w:szCs w:val="24"/>
        </w:rPr>
      </w:pPr>
    </w:p>
    <w:p w:rsidR="00DF669C" w:rsidRPr="00F66AF0" w:rsidRDefault="00DF669C" w:rsidP="00DF669C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DF669C" w:rsidRPr="00F66AF0" w:rsidRDefault="00DF669C" w:rsidP="00DF669C">
      <w:pPr>
        <w:ind w:firstLine="851"/>
        <w:jc w:val="both"/>
        <w:rPr>
          <w:sz w:val="24"/>
          <w:szCs w:val="24"/>
        </w:rPr>
      </w:pPr>
    </w:p>
    <w:p w:rsidR="00DF669C" w:rsidRPr="00F66AF0" w:rsidRDefault="00DF669C" w:rsidP="00DF669C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4. Отде</w:t>
      </w:r>
      <w:r>
        <w:rPr>
          <w:sz w:val="24"/>
          <w:szCs w:val="24"/>
        </w:rPr>
        <w:t xml:space="preserve">лу по связям с общественностью (пресс-центр) </w:t>
      </w:r>
      <w:proofErr w:type="gramStart"/>
      <w:r w:rsidRPr="00F66AF0">
        <w:rPr>
          <w:sz w:val="24"/>
          <w:szCs w:val="24"/>
        </w:rPr>
        <w:t>разместить</w:t>
      </w:r>
      <w:proofErr w:type="gramEnd"/>
      <w:r w:rsidRPr="00F66AF0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DF669C" w:rsidRPr="00F66AF0" w:rsidRDefault="00DF669C" w:rsidP="00DF669C">
      <w:pPr>
        <w:ind w:firstLine="851"/>
        <w:jc w:val="both"/>
        <w:rPr>
          <w:sz w:val="24"/>
          <w:szCs w:val="24"/>
        </w:rPr>
      </w:pPr>
    </w:p>
    <w:p w:rsidR="00DF669C" w:rsidRPr="00F66AF0" w:rsidRDefault="00DF669C" w:rsidP="00DF669C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DF669C" w:rsidRPr="00F66AF0" w:rsidRDefault="00DF669C" w:rsidP="00DF669C">
      <w:pPr>
        <w:ind w:firstLine="851"/>
        <w:jc w:val="both"/>
        <w:rPr>
          <w:sz w:val="24"/>
          <w:szCs w:val="24"/>
        </w:rPr>
      </w:pPr>
    </w:p>
    <w:p w:rsidR="00DF669C" w:rsidRPr="00F66AF0" w:rsidRDefault="00DF669C" w:rsidP="00DF669C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 xml:space="preserve">6. </w:t>
      </w:r>
      <w:proofErr w:type="gramStart"/>
      <w:r w:rsidRPr="00F66AF0">
        <w:rPr>
          <w:sz w:val="24"/>
          <w:szCs w:val="24"/>
        </w:rPr>
        <w:t>Контроль за</w:t>
      </w:r>
      <w:proofErr w:type="gramEnd"/>
      <w:r w:rsidRPr="00F66AF0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DF669C" w:rsidRDefault="00DF669C" w:rsidP="00DF669C"/>
    <w:p w:rsidR="00DF669C" w:rsidRDefault="00DF669C" w:rsidP="00DF669C"/>
    <w:p w:rsidR="00DF669C" w:rsidRDefault="00DF669C" w:rsidP="00DF669C"/>
    <w:p w:rsidR="00DF669C" w:rsidRDefault="00DF669C" w:rsidP="00DF669C"/>
    <w:p w:rsidR="00DF669C" w:rsidRPr="00F17606" w:rsidRDefault="00DF669C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DF669C" w:rsidRPr="00F17606" w:rsidRDefault="00DF669C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DF669C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ind w:firstLine="851"/>
        <w:jc w:val="both"/>
        <w:rPr>
          <w:sz w:val="24"/>
          <w:szCs w:val="24"/>
        </w:rPr>
      </w:pPr>
    </w:p>
    <w:p w:rsidR="00DF669C" w:rsidRPr="00F66AF0" w:rsidRDefault="00DF669C" w:rsidP="00DF669C">
      <w:pPr>
        <w:ind w:firstLine="851"/>
        <w:rPr>
          <w:sz w:val="24"/>
          <w:szCs w:val="24"/>
        </w:rPr>
      </w:pPr>
    </w:p>
    <w:p w:rsidR="00DF669C" w:rsidRPr="00F66AF0" w:rsidRDefault="00DF669C" w:rsidP="00DF669C">
      <w:pPr>
        <w:ind w:firstLine="851"/>
        <w:rPr>
          <w:sz w:val="24"/>
          <w:szCs w:val="24"/>
        </w:rPr>
      </w:pPr>
    </w:p>
    <w:p w:rsidR="00DF669C" w:rsidRPr="00F66AF0" w:rsidRDefault="00DF669C" w:rsidP="00DF669C">
      <w:pPr>
        <w:ind w:firstLine="851"/>
        <w:rPr>
          <w:sz w:val="24"/>
          <w:szCs w:val="24"/>
        </w:rPr>
      </w:pPr>
    </w:p>
    <w:p w:rsidR="00DF669C" w:rsidRPr="00F66AF0" w:rsidRDefault="00DF669C" w:rsidP="00DF669C">
      <w:pPr>
        <w:ind w:firstLine="851"/>
        <w:rPr>
          <w:sz w:val="24"/>
          <w:szCs w:val="24"/>
        </w:rPr>
      </w:pPr>
    </w:p>
    <w:p w:rsidR="00DF669C" w:rsidRPr="00F66AF0" w:rsidRDefault="00DF669C" w:rsidP="00DF669C">
      <w:pPr>
        <w:ind w:firstLine="851"/>
        <w:rPr>
          <w:sz w:val="24"/>
          <w:szCs w:val="24"/>
        </w:rPr>
      </w:pPr>
    </w:p>
    <w:p w:rsidR="00DF669C" w:rsidRPr="00F66AF0" w:rsidRDefault="00DF669C" w:rsidP="00DF669C">
      <w:pPr>
        <w:ind w:firstLine="851"/>
        <w:rPr>
          <w:sz w:val="24"/>
          <w:szCs w:val="24"/>
        </w:rPr>
      </w:pPr>
    </w:p>
    <w:p w:rsidR="00DF669C" w:rsidRPr="00F66AF0" w:rsidRDefault="00DF669C" w:rsidP="00DF669C">
      <w:pPr>
        <w:ind w:firstLine="851"/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24"/>
          <w:szCs w:val="24"/>
        </w:rPr>
      </w:pPr>
    </w:p>
    <w:p w:rsidR="00DF669C" w:rsidRPr="00F66AF0" w:rsidRDefault="00DF669C" w:rsidP="00DF669C">
      <w:pPr>
        <w:rPr>
          <w:sz w:val="12"/>
          <w:szCs w:val="12"/>
        </w:rPr>
      </w:pPr>
    </w:p>
    <w:p w:rsidR="00DF669C" w:rsidRDefault="00DF669C" w:rsidP="00DF669C">
      <w:bookmarkStart w:id="0" w:name="_GoBack"/>
      <w:bookmarkEnd w:id="0"/>
    </w:p>
    <w:p w:rsidR="00DF669C" w:rsidRDefault="00DF669C" w:rsidP="00DF669C">
      <w:pPr>
        <w:jc w:val="both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C44" w:rsidRDefault="00D25C44" w:rsidP="00762166">
      <w:r>
        <w:separator/>
      </w:r>
    </w:p>
  </w:endnote>
  <w:endnote w:type="continuationSeparator" w:id="0">
    <w:p w:rsidR="00D25C44" w:rsidRDefault="00D25C4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27" w:rsidRDefault="001F70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27" w:rsidRDefault="001F702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27" w:rsidRDefault="001F70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C44" w:rsidRDefault="00D25C44" w:rsidP="00762166">
      <w:r>
        <w:separator/>
      </w:r>
    </w:p>
  </w:footnote>
  <w:footnote w:type="continuationSeparator" w:id="0">
    <w:p w:rsidR="00D25C44" w:rsidRDefault="00D25C4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27" w:rsidRDefault="001F70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27" w:rsidRDefault="001F70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9fabfc6-2f10-450b-8266-1108d8099b35"/>
  </w:docVars>
  <w:rsids>
    <w:rsidRoot w:val="00DF669C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1F7027"/>
    <w:rsid w:val="002246F2"/>
    <w:rsid w:val="002265BD"/>
    <w:rsid w:val="00231C5B"/>
    <w:rsid w:val="00242E58"/>
    <w:rsid w:val="0024760B"/>
    <w:rsid w:val="00260717"/>
    <w:rsid w:val="002B5888"/>
    <w:rsid w:val="002D61F9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822F0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478E0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25C44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DF669C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E4519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748bc3a-b393-481c-baac-9d0339bc752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1748bc3a-b393-481c-baac-9d0339bc752a.dot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2026-05-05T14:17:00Z</cp:lastPrinted>
  <dcterms:created xsi:type="dcterms:W3CDTF">2026-05-12T15:04:00Z</dcterms:created>
  <dcterms:modified xsi:type="dcterms:W3CDTF">2026-05-12T15:13:00Z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49fabfc6-2f10-450b-8266-1108d8099b35</vt:lpwstr>
  </property>
</Properties>
</file>