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B5C4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B5C4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B4898" w:rsidRDefault="00CB4898" w:rsidP="00CB4898">
      <w:pPr>
        <w:rPr>
          <w:sz w:val="24"/>
        </w:rPr>
      </w:pPr>
      <w:r>
        <w:rPr>
          <w:sz w:val="24"/>
        </w:rPr>
        <w:t xml:space="preserve">                                                       от 18/03/2026 № 808</w:t>
      </w:r>
    </w:p>
    <w:p w:rsidR="00672B7E" w:rsidRDefault="00672B7E" w:rsidP="00672B7E"/>
    <w:p w:rsidR="00672B7E" w:rsidRDefault="00672B7E" w:rsidP="00672B7E">
      <w:pPr>
        <w:ind w:right="3684"/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администрации Сосновоборского городского округа от 06/06/2018                       № 1293 «Об утверждении Положения о Совете по опеке и попечительству при администрации Сосновоборского городского округа» </w:t>
      </w:r>
    </w:p>
    <w:p w:rsidR="00672B7E" w:rsidRDefault="00672B7E" w:rsidP="00672B7E">
      <w:pPr>
        <w:rPr>
          <w:sz w:val="24"/>
          <w:szCs w:val="24"/>
        </w:rPr>
      </w:pPr>
    </w:p>
    <w:p w:rsidR="00672B7E" w:rsidRDefault="00672B7E" w:rsidP="00672B7E">
      <w:pPr>
        <w:rPr>
          <w:sz w:val="24"/>
          <w:szCs w:val="24"/>
        </w:rPr>
      </w:pPr>
    </w:p>
    <w:p w:rsidR="00672B7E" w:rsidRDefault="00672B7E" w:rsidP="00672B7E">
      <w:pPr>
        <w:rPr>
          <w:sz w:val="24"/>
          <w:szCs w:val="24"/>
        </w:rPr>
      </w:pPr>
    </w:p>
    <w:p w:rsidR="00672B7E" w:rsidRDefault="00672B7E" w:rsidP="00672B7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связи с организационно - штатными изменениями в администрации Сосновоборского городского округа, администрация Сосновоборского городского округа  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672B7E" w:rsidRDefault="00672B7E" w:rsidP="00672B7E">
      <w:pPr>
        <w:ind w:firstLine="709"/>
        <w:jc w:val="both"/>
        <w:rPr>
          <w:b/>
          <w:sz w:val="24"/>
          <w:szCs w:val="24"/>
        </w:rPr>
      </w:pPr>
    </w:p>
    <w:p w:rsidR="00672B7E" w:rsidRDefault="00672B7E" w:rsidP="00672B7E">
      <w:pPr>
        <w:ind w:firstLine="709"/>
        <w:jc w:val="both"/>
        <w:rPr>
          <w:b/>
          <w:sz w:val="24"/>
          <w:szCs w:val="24"/>
        </w:rPr>
      </w:pPr>
      <w:r w:rsidRPr="004D20C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изменение </w:t>
      </w:r>
      <w:r>
        <w:rPr>
          <w:sz w:val="24"/>
        </w:rPr>
        <w:t>в постановление администрации Сосновоборского городского округа от 06/06/2018 № 1293 «Об утверждении Положения о Совете по опеке и попечительстве при администрации Сосновоборского городского округа»</w:t>
      </w:r>
      <w:r>
        <w:rPr>
          <w:sz w:val="24"/>
          <w:szCs w:val="24"/>
        </w:rPr>
        <w:t>:</w:t>
      </w:r>
    </w:p>
    <w:p w:rsidR="00672B7E" w:rsidRDefault="00672B7E" w:rsidP="00672B7E">
      <w:pPr>
        <w:ind w:firstLine="709"/>
        <w:jc w:val="both"/>
        <w:rPr>
          <w:b/>
          <w:sz w:val="24"/>
          <w:szCs w:val="24"/>
        </w:rPr>
      </w:pPr>
      <w:r w:rsidRPr="004D20CB">
        <w:rPr>
          <w:sz w:val="24"/>
          <w:szCs w:val="24"/>
        </w:rPr>
        <w:t xml:space="preserve">1.1. </w:t>
      </w:r>
      <w:r>
        <w:rPr>
          <w:sz w:val="24"/>
          <w:szCs w:val="24"/>
        </w:rPr>
        <w:t>Состав совета по опеке и попечительстве при администрации Сосновоборского городского округа изложить в новой редакции согласно приложению к настоящему постановлению.</w:t>
      </w:r>
    </w:p>
    <w:p w:rsidR="00672B7E" w:rsidRDefault="00672B7E" w:rsidP="00672B7E">
      <w:pPr>
        <w:ind w:firstLine="709"/>
        <w:jc w:val="both"/>
        <w:rPr>
          <w:b/>
          <w:sz w:val="24"/>
          <w:szCs w:val="24"/>
        </w:rPr>
      </w:pPr>
    </w:p>
    <w:p w:rsidR="00672B7E" w:rsidRPr="004D20CB" w:rsidRDefault="00672B7E" w:rsidP="00672B7E">
      <w:pPr>
        <w:ind w:firstLine="709"/>
        <w:jc w:val="both"/>
        <w:rPr>
          <w:sz w:val="24"/>
          <w:szCs w:val="24"/>
        </w:rPr>
      </w:pPr>
      <w:r w:rsidRPr="004D20CB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4D20CB">
        <w:rPr>
          <w:sz w:val="24"/>
          <w:szCs w:val="24"/>
        </w:rPr>
        <w:t>разместить</w:t>
      </w:r>
      <w:proofErr w:type="gramEnd"/>
      <w:r w:rsidRPr="004D20C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72B7E" w:rsidRPr="004D20CB" w:rsidRDefault="00672B7E" w:rsidP="00672B7E">
      <w:pPr>
        <w:ind w:firstLine="709"/>
        <w:jc w:val="both"/>
        <w:rPr>
          <w:sz w:val="24"/>
          <w:szCs w:val="24"/>
        </w:rPr>
      </w:pPr>
    </w:p>
    <w:p w:rsidR="00672B7E" w:rsidRPr="004D20CB" w:rsidRDefault="00672B7E" w:rsidP="00672B7E">
      <w:pPr>
        <w:ind w:firstLine="709"/>
        <w:jc w:val="both"/>
        <w:rPr>
          <w:b/>
          <w:sz w:val="24"/>
          <w:szCs w:val="24"/>
        </w:rPr>
      </w:pPr>
      <w:r w:rsidRPr="004D20CB">
        <w:rPr>
          <w:sz w:val="24"/>
          <w:szCs w:val="24"/>
        </w:rPr>
        <w:t xml:space="preserve">3. </w:t>
      </w: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72B7E" w:rsidRDefault="00672B7E" w:rsidP="00672B7E">
      <w:pPr>
        <w:pStyle w:val="ab"/>
        <w:ind w:left="0" w:firstLine="709"/>
        <w:rPr>
          <w:sz w:val="24"/>
          <w:szCs w:val="24"/>
        </w:rPr>
      </w:pPr>
    </w:p>
    <w:p w:rsidR="00672B7E" w:rsidRDefault="00672B7E" w:rsidP="00672B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672B7E" w:rsidRDefault="00672B7E" w:rsidP="00672B7E">
      <w:pPr>
        <w:pStyle w:val="ab"/>
        <w:ind w:left="0" w:firstLine="709"/>
        <w:rPr>
          <w:sz w:val="24"/>
          <w:szCs w:val="24"/>
        </w:rPr>
      </w:pPr>
    </w:p>
    <w:p w:rsidR="00672B7E" w:rsidRDefault="00672B7E" w:rsidP="00672B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672B7E" w:rsidRDefault="00672B7E" w:rsidP="00672B7E">
      <w:pPr>
        <w:rPr>
          <w:sz w:val="24"/>
          <w:szCs w:val="24"/>
        </w:rPr>
      </w:pPr>
    </w:p>
    <w:p w:rsidR="00672B7E" w:rsidRDefault="00672B7E" w:rsidP="00672B7E">
      <w:pPr>
        <w:rPr>
          <w:sz w:val="24"/>
          <w:szCs w:val="24"/>
        </w:rPr>
      </w:pPr>
    </w:p>
    <w:p w:rsidR="00672B7E" w:rsidRDefault="00672B7E" w:rsidP="00672B7E">
      <w:pPr>
        <w:rPr>
          <w:sz w:val="24"/>
          <w:szCs w:val="24"/>
        </w:rPr>
      </w:pPr>
    </w:p>
    <w:p w:rsidR="00672B7E" w:rsidRPr="00F17606" w:rsidRDefault="00672B7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672B7E" w:rsidRPr="00F17606" w:rsidRDefault="00672B7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672B7E" w:rsidRDefault="00672B7E" w:rsidP="00672B7E">
      <w:pPr>
        <w:rPr>
          <w:sz w:val="24"/>
          <w:szCs w:val="24"/>
        </w:rPr>
      </w:pPr>
    </w:p>
    <w:p w:rsidR="00672B7E" w:rsidRPr="004D20CB" w:rsidRDefault="00672B7E" w:rsidP="00672B7E">
      <w:pPr>
        <w:rPr>
          <w:sz w:val="24"/>
          <w:szCs w:val="24"/>
        </w:rPr>
      </w:pPr>
    </w:p>
    <w:p w:rsidR="00672B7E" w:rsidRPr="004D20CB" w:rsidRDefault="00672B7E" w:rsidP="00672B7E">
      <w:pPr>
        <w:rPr>
          <w:sz w:val="24"/>
          <w:szCs w:val="24"/>
        </w:rPr>
      </w:pPr>
    </w:p>
    <w:p w:rsidR="00672B7E" w:rsidRPr="004D20CB" w:rsidRDefault="00672B7E" w:rsidP="00672B7E">
      <w:pPr>
        <w:rPr>
          <w:sz w:val="24"/>
          <w:szCs w:val="24"/>
        </w:rPr>
      </w:pPr>
    </w:p>
    <w:p w:rsidR="00672B7E" w:rsidRPr="004D20CB" w:rsidRDefault="00672B7E" w:rsidP="00672B7E">
      <w:pPr>
        <w:rPr>
          <w:sz w:val="24"/>
          <w:szCs w:val="24"/>
        </w:rPr>
      </w:pPr>
    </w:p>
    <w:p w:rsidR="00DE4763" w:rsidRDefault="00DE4763" w:rsidP="00672B7E">
      <w:pPr>
        <w:pStyle w:val="2"/>
        <w:ind w:left="4820"/>
        <w:jc w:val="right"/>
        <w:rPr>
          <w:b w:val="0"/>
          <w:caps/>
          <w:szCs w:val="24"/>
        </w:rPr>
      </w:pPr>
    </w:p>
    <w:p w:rsidR="00672B7E" w:rsidRPr="004D20CB" w:rsidRDefault="00672B7E" w:rsidP="00672B7E">
      <w:pPr>
        <w:pStyle w:val="2"/>
        <w:ind w:left="4820"/>
        <w:jc w:val="right"/>
        <w:rPr>
          <w:b w:val="0"/>
          <w:caps/>
          <w:szCs w:val="24"/>
        </w:rPr>
      </w:pPr>
      <w:bookmarkStart w:id="0" w:name="_GoBack"/>
      <w:bookmarkEnd w:id="0"/>
      <w:r w:rsidRPr="004D20CB">
        <w:rPr>
          <w:b w:val="0"/>
          <w:caps/>
          <w:szCs w:val="24"/>
        </w:rPr>
        <w:t>Приложение</w:t>
      </w:r>
    </w:p>
    <w:p w:rsidR="00672B7E" w:rsidRPr="004D20CB" w:rsidRDefault="00672B7E" w:rsidP="00672B7E">
      <w:pPr>
        <w:ind w:left="4820"/>
        <w:jc w:val="right"/>
        <w:rPr>
          <w:sz w:val="24"/>
          <w:szCs w:val="24"/>
        </w:rPr>
      </w:pPr>
      <w:r w:rsidRPr="004D20CB">
        <w:rPr>
          <w:sz w:val="24"/>
          <w:szCs w:val="24"/>
        </w:rPr>
        <w:t>к постановлению администрации</w:t>
      </w:r>
    </w:p>
    <w:p w:rsidR="00672B7E" w:rsidRPr="004D20CB" w:rsidRDefault="00672B7E" w:rsidP="00672B7E">
      <w:pPr>
        <w:ind w:left="4820"/>
        <w:jc w:val="right"/>
        <w:rPr>
          <w:sz w:val="24"/>
          <w:szCs w:val="24"/>
        </w:rPr>
      </w:pPr>
      <w:r w:rsidRPr="004D20CB">
        <w:rPr>
          <w:sz w:val="24"/>
          <w:szCs w:val="24"/>
        </w:rPr>
        <w:t>Сосновоборского городского округа</w:t>
      </w:r>
    </w:p>
    <w:p w:rsidR="00672B7E" w:rsidRPr="004D20CB" w:rsidRDefault="00CB4898" w:rsidP="00672B7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672B7E" w:rsidRPr="004D20CB">
        <w:rPr>
          <w:sz w:val="24"/>
          <w:szCs w:val="24"/>
        </w:rPr>
        <w:t>т</w:t>
      </w:r>
      <w:r>
        <w:rPr>
          <w:sz w:val="24"/>
          <w:szCs w:val="24"/>
        </w:rPr>
        <w:t xml:space="preserve"> 18/03/2026 № 808</w:t>
      </w:r>
    </w:p>
    <w:p w:rsidR="00672B7E" w:rsidRDefault="00672B7E" w:rsidP="00672B7E">
      <w:pPr>
        <w:ind w:left="5103"/>
        <w:jc w:val="center"/>
        <w:rPr>
          <w:sz w:val="24"/>
        </w:rPr>
      </w:pPr>
      <w:r>
        <w:rPr>
          <w:sz w:val="24"/>
        </w:rPr>
        <w:t xml:space="preserve">   </w:t>
      </w:r>
    </w:p>
    <w:p w:rsidR="00672B7E" w:rsidRDefault="00672B7E" w:rsidP="00672B7E">
      <w:pPr>
        <w:ind w:left="5103"/>
        <w:jc w:val="center"/>
        <w:rPr>
          <w:sz w:val="24"/>
        </w:rPr>
      </w:pPr>
    </w:p>
    <w:p w:rsidR="00672B7E" w:rsidRDefault="00672B7E" w:rsidP="00672B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СОСТАВ</w:t>
      </w:r>
    </w:p>
    <w:p w:rsidR="00672B7E" w:rsidRDefault="00672B7E" w:rsidP="00672B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по опеке и попечительству при администрации </w:t>
      </w:r>
    </w:p>
    <w:p w:rsidR="00672B7E" w:rsidRDefault="00672B7E" w:rsidP="00672B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Сосновоборского городского округа  </w:t>
      </w:r>
    </w:p>
    <w:p w:rsidR="00672B7E" w:rsidRDefault="00672B7E" w:rsidP="00672B7E">
      <w:pPr>
        <w:jc w:val="center"/>
        <w:rPr>
          <w:b/>
          <w:sz w:val="24"/>
          <w:szCs w:val="24"/>
        </w:rPr>
      </w:pPr>
    </w:p>
    <w:p w:rsidR="00672B7E" w:rsidRDefault="00672B7E" w:rsidP="00672B7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Председатель Совета</w:t>
      </w:r>
      <w:r>
        <w:rPr>
          <w:sz w:val="24"/>
          <w:szCs w:val="24"/>
        </w:rPr>
        <w:t>:</w:t>
      </w:r>
    </w:p>
    <w:p w:rsidR="00672B7E" w:rsidRDefault="00672B7E" w:rsidP="00672B7E">
      <w:pPr>
        <w:jc w:val="both"/>
        <w:rPr>
          <w:sz w:val="24"/>
          <w:szCs w:val="24"/>
        </w:rPr>
      </w:pPr>
      <w:r>
        <w:rPr>
          <w:sz w:val="24"/>
          <w:szCs w:val="24"/>
        </w:rPr>
        <w:t>Горшкова Татьяна Валериевна - заместитель главы администрации</w:t>
      </w:r>
      <w:r w:rsidRPr="00074283">
        <w:t xml:space="preserve"> </w:t>
      </w:r>
      <w:r>
        <w:rPr>
          <w:sz w:val="24"/>
          <w:szCs w:val="24"/>
        </w:rPr>
        <w:t>по социальным вопросам.</w:t>
      </w:r>
    </w:p>
    <w:p w:rsidR="00672B7E" w:rsidRDefault="00672B7E" w:rsidP="00672B7E">
      <w:pPr>
        <w:jc w:val="both"/>
        <w:rPr>
          <w:sz w:val="24"/>
          <w:szCs w:val="24"/>
          <w:u w:val="single"/>
        </w:rPr>
      </w:pPr>
    </w:p>
    <w:p w:rsidR="00672B7E" w:rsidRDefault="00672B7E" w:rsidP="00672B7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Заместитель Председателя Совета</w:t>
      </w:r>
      <w:r>
        <w:rPr>
          <w:sz w:val="24"/>
          <w:szCs w:val="24"/>
        </w:rPr>
        <w:t xml:space="preserve">:                                                                                                     </w:t>
      </w:r>
    </w:p>
    <w:p w:rsidR="00672B7E" w:rsidRDefault="00672B7E" w:rsidP="00672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Елисеева Маргарита Геннадьевна - начальник отдела опеки и попечительства администрации </w:t>
      </w:r>
      <w:r w:rsidRPr="00074283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.</w:t>
      </w:r>
    </w:p>
    <w:p w:rsidR="00672B7E" w:rsidRDefault="00672B7E" w:rsidP="00672B7E">
      <w:pPr>
        <w:jc w:val="both"/>
        <w:rPr>
          <w:sz w:val="24"/>
          <w:szCs w:val="24"/>
          <w:u w:val="single"/>
        </w:rPr>
      </w:pPr>
    </w:p>
    <w:p w:rsidR="00672B7E" w:rsidRDefault="00672B7E" w:rsidP="00672B7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Секретарь Совета:</w:t>
      </w:r>
    </w:p>
    <w:p w:rsidR="00672B7E" w:rsidRDefault="00672B7E" w:rsidP="00672B7E">
      <w:pPr>
        <w:jc w:val="both"/>
        <w:rPr>
          <w:sz w:val="24"/>
          <w:szCs w:val="24"/>
        </w:rPr>
      </w:pPr>
      <w:r>
        <w:rPr>
          <w:sz w:val="24"/>
          <w:szCs w:val="24"/>
        </w:rPr>
        <w:t>Надымова Татьяна Валерьевна - главный специалист - юрисконсульт отдела опеки и попечительства администрации</w:t>
      </w:r>
      <w:r w:rsidRPr="00074283">
        <w:t xml:space="preserve"> </w:t>
      </w:r>
      <w:r w:rsidRPr="00074283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.</w:t>
      </w:r>
    </w:p>
    <w:p w:rsidR="00672B7E" w:rsidRDefault="00672B7E" w:rsidP="00672B7E">
      <w:pPr>
        <w:jc w:val="both"/>
        <w:rPr>
          <w:sz w:val="24"/>
          <w:szCs w:val="24"/>
          <w:u w:val="single"/>
        </w:rPr>
      </w:pPr>
    </w:p>
    <w:p w:rsidR="00672B7E" w:rsidRDefault="00672B7E" w:rsidP="00672B7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Члены Совета по опеке и попечительству</w:t>
      </w:r>
      <w:r>
        <w:rPr>
          <w:sz w:val="24"/>
          <w:szCs w:val="24"/>
        </w:rPr>
        <w:t>:</w:t>
      </w:r>
    </w:p>
    <w:p w:rsidR="00672B7E" w:rsidRDefault="00672B7E" w:rsidP="00672B7E">
      <w:pPr>
        <w:jc w:val="both"/>
        <w:rPr>
          <w:sz w:val="24"/>
          <w:szCs w:val="24"/>
        </w:rPr>
      </w:pPr>
    </w:p>
    <w:p w:rsidR="00672B7E" w:rsidRDefault="00672B7E" w:rsidP="00672B7E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Бесстрашникова Людмила Николаевна – специалист жилищного отдела администрации Сосновоборского городского округа;</w:t>
      </w:r>
    </w:p>
    <w:p w:rsidR="00672B7E" w:rsidRDefault="00672B7E" w:rsidP="00672B7E">
      <w:pPr>
        <w:tabs>
          <w:tab w:val="left" w:pos="1701"/>
        </w:tabs>
        <w:ind w:left="2268" w:hanging="2268"/>
        <w:rPr>
          <w:sz w:val="24"/>
          <w:szCs w:val="24"/>
        </w:rPr>
      </w:pPr>
    </w:p>
    <w:p w:rsidR="00672B7E" w:rsidRDefault="00672B7E" w:rsidP="00672B7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2.Юсупова </w:t>
      </w:r>
      <w:proofErr w:type="spellStart"/>
      <w:r>
        <w:rPr>
          <w:sz w:val="24"/>
          <w:szCs w:val="24"/>
        </w:rPr>
        <w:t>Рушания</w:t>
      </w:r>
      <w:proofErr w:type="spellEnd"/>
      <w:r>
        <w:rPr>
          <w:sz w:val="24"/>
          <w:szCs w:val="24"/>
        </w:rPr>
        <w:t xml:space="preserve"> Рафаиловна - главный специалист-юрисконсульт юридического отдела администрации Сосновоборского городского округа;</w:t>
      </w:r>
    </w:p>
    <w:p w:rsidR="00672B7E" w:rsidRDefault="00672B7E" w:rsidP="00672B7E">
      <w:pPr>
        <w:tabs>
          <w:tab w:val="left" w:pos="1701"/>
        </w:tabs>
        <w:jc w:val="both"/>
        <w:rPr>
          <w:sz w:val="24"/>
          <w:szCs w:val="24"/>
        </w:rPr>
      </w:pPr>
    </w:p>
    <w:p w:rsidR="00672B7E" w:rsidRDefault="00672B7E" w:rsidP="00672B7E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3.Кочнева Ольга Евгеньевна – главный специалист КУМИ Сосновоборского городского округа;</w:t>
      </w:r>
    </w:p>
    <w:p w:rsidR="00672B7E" w:rsidRDefault="00672B7E" w:rsidP="00672B7E">
      <w:pPr>
        <w:tabs>
          <w:tab w:val="left" w:pos="1701"/>
        </w:tabs>
        <w:jc w:val="both"/>
        <w:rPr>
          <w:sz w:val="24"/>
          <w:szCs w:val="24"/>
        </w:rPr>
      </w:pPr>
    </w:p>
    <w:p w:rsidR="00672B7E" w:rsidRDefault="00672B7E" w:rsidP="00672B7E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4.Кравцова Ольга Владимировна – начальник отдела по обеспечению деятельности комиссии по делам несовершеннолетних и защите их прав администрации </w:t>
      </w:r>
      <w:r w:rsidRPr="00074283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.</w:t>
      </w:r>
    </w:p>
    <w:p w:rsidR="00672B7E" w:rsidRDefault="00672B7E" w:rsidP="00672B7E">
      <w:pPr>
        <w:pStyle w:val="a9"/>
        <w:tabs>
          <w:tab w:val="left" w:pos="1701"/>
        </w:tabs>
        <w:ind w:left="2130" w:hanging="2130"/>
        <w:jc w:val="both"/>
      </w:pPr>
    </w:p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/>
    <w:p w:rsidR="00672B7E" w:rsidRDefault="00672B7E" w:rsidP="00672B7E">
      <w:pPr>
        <w:rPr>
          <w:sz w:val="18"/>
          <w:szCs w:val="18"/>
        </w:rPr>
      </w:pPr>
    </w:p>
    <w:p w:rsidR="00672B7E" w:rsidRDefault="00672B7E" w:rsidP="00672B7E"/>
    <w:p w:rsidR="00672B7E" w:rsidRPr="00DF19BE" w:rsidRDefault="00672B7E" w:rsidP="00672B7E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58" w:rsidRDefault="006F0158" w:rsidP="00762166">
      <w:r>
        <w:separator/>
      </w:r>
    </w:p>
  </w:endnote>
  <w:endnote w:type="continuationSeparator" w:id="0">
    <w:p w:rsidR="006F0158" w:rsidRDefault="006F015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98" w:rsidRDefault="00CB48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98" w:rsidRDefault="00CB48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98" w:rsidRDefault="00CB4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58" w:rsidRDefault="006F0158" w:rsidP="00762166">
      <w:r>
        <w:separator/>
      </w:r>
    </w:p>
  </w:footnote>
  <w:footnote w:type="continuationSeparator" w:id="0">
    <w:p w:rsidR="006F0158" w:rsidRDefault="006F015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98" w:rsidRDefault="00CB48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98" w:rsidRDefault="00CB48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cbc0700-9fab-4ef4-8a63-b07c877f72c5"/>
  </w:docVars>
  <w:rsids>
    <w:rsidRoot w:val="00672B7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0C70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2B7E"/>
    <w:rsid w:val="00693879"/>
    <w:rsid w:val="006A1CAC"/>
    <w:rsid w:val="006B4AEA"/>
    <w:rsid w:val="006E3100"/>
    <w:rsid w:val="006E325D"/>
    <w:rsid w:val="006E3D3E"/>
    <w:rsid w:val="006E6C7A"/>
    <w:rsid w:val="006F0158"/>
    <w:rsid w:val="006F1E29"/>
    <w:rsid w:val="00714664"/>
    <w:rsid w:val="007272F6"/>
    <w:rsid w:val="00752DEA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4898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4763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5C4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672B7E"/>
    <w:pPr>
      <w:jc w:val="center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672B7E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672B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672B7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672B7E"/>
    <w:pPr>
      <w:jc w:val="center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672B7E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672B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672B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13ef592-d7f0-448d-8568-26dfbfe39a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a13ef592-d7f0-448d-8568-26dfbfe39a12.dot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2026-03-19T09:34:00Z</cp:lastPrinted>
  <dcterms:created xsi:type="dcterms:W3CDTF">2026-03-20T11:18:00Z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ccbc0700-9fab-4ef4-8a63-b07c877f72c5</vt:lpwstr>
  </property>
</Properties>
</file>