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E7" w:rsidRDefault="00263CE7" w:rsidP="00263CE7">
      <w:pPr>
        <w:jc w:val="center"/>
        <w:rPr>
          <w:b/>
        </w:rPr>
      </w:pPr>
    </w:p>
    <w:p w:rsidR="00263CE7" w:rsidRPr="00AB2744" w:rsidRDefault="00263CE7" w:rsidP="00263CE7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2675890</wp:posOffset>
            </wp:positionH>
            <wp:positionV relativeFrom="paragraph">
              <wp:posOffset>-307975</wp:posOffset>
            </wp:positionV>
            <wp:extent cx="616585" cy="763270"/>
            <wp:effectExtent l="19050" t="0" r="0" b="0"/>
            <wp:wrapTopAndBottom/>
            <wp:docPr id="1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2744">
        <w:rPr>
          <w:b/>
        </w:rPr>
        <w:t>СОВЕТ ДЕПУТАТОВ МУНИЦИПАЛЬНОГО ОБРАЗОВАНИЯ</w:t>
      </w:r>
    </w:p>
    <w:p w:rsidR="00263CE7" w:rsidRPr="00AB2744" w:rsidRDefault="00263CE7" w:rsidP="00263CE7">
      <w:pPr>
        <w:jc w:val="center"/>
        <w:rPr>
          <w:b/>
        </w:rPr>
      </w:pPr>
      <w:r w:rsidRPr="00AB2744">
        <w:rPr>
          <w:b/>
        </w:rPr>
        <w:t>СОСНОВОБОРСКИЙ ГОРОДСКОЙ ОКРУГ ЛЕНИНГРАДСКОЙ ОБЛАСТИ</w:t>
      </w:r>
    </w:p>
    <w:p w:rsidR="00263CE7" w:rsidRPr="00AB2744" w:rsidRDefault="00263CE7" w:rsidP="00263CE7">
      <w:pPr>
        <w:jc w:val="center"/>
        <w:rPr>
          <w:b/>
        </w:rPr>
      </w:pPr>
      <w:r w:rsidRPr="00AB2744">
        <w:rPr>
          <w:b/>
        </w:rPr>
        <w:t>(</w:t>
      </w:r>
      <w:r>
        <w:rPr>
          <w:b/>
        </w:rPr>
        <w:t xml:space="preserve">ПЯТЫЙ </w:t>
      </w:r>
      <w:r w:rsidRPr="00AB2744">
        <w:rPr>
          <w:b/>
        </w:rPr>
        <w:t>СОЗЫВ)</w:t>
      </w:r>
    </w:p>
    <w:p w:rsidR="00263CE7" w:rsidRPr="00AB2744" w:rsidRDefault="00D92862" w:rsidP="00263CE7">
      <w:pPr>
        <w:jc w:val="center"/>
        <w:rPr>
          <w:b/>
        </w:rPr>
      </w:pPr>
      <w:r w:rsidRPr="00D92862">
        <w:rPr>
          <w:rFonts w:ascii="Calibri" w:hAnsi="Calibri"/>
          <w:noProof/>
        </w:rPr>
        <w:pict>
          <v:line id="_x0000_s1028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263CE7" w:rsidRDefault="00263CE7" w:rsidP="00263CE7">
      <w:pPr>
        <w:jc w:val="center"/>
        <w:rPr>
          <w:b/>
          <w:sz w:val="28"/>
        </w:rPr>
      </w:pPr>
      <w:r w:rsidRPr="00AB2744">
        <w:rPr>
          <w:b/>
          <w:spacing w:val="20"/>
          <w:sz w:val="40"/>
          <w:szCs w:val="40"/>
        </w:rPr>
        <w:t xml:space="preserve">Р Е </w:t>
      </w:r>
      <w:proofErr w:type="gramStart"/>
      <w:r w:rsidRPr="00AB2744">
        <w:rPr>
          <w:b/>
          <w:spacing w:val="20"/>
          <w:sz w:val="40"/>
          <w:szCs w:val="40"/>
        </w:rPr>
        <w:t>Ш</w:t>
      </w:r>
      <w:proofErr w:type="gramEnd"/>
      <w:r w:rsidRPr="00AB2744">
        <w:rPr>
          <w:b/>
          <w:spacing w:val="20"/>
          <w:sz w:val="40"/>
          <w:szCs w:val="40"/>
        </w:rPr>
        <w:t xml:space="preserve"> Е Н И Е</w:t>
      </w:r>
    </w:p>
    <w:p w:rsidR="00263CE7" w:rsidRDefault="00263CE7" w:rsidP="00263CE7">
      <w:pPr>
        <w:pStyle w:val="ac"/>
        <w:ind w:firstLine="709"/>
        <w:rPr>
          <w:b/>
          <w:sz w:val="28"/>
          <w:szCs w:val="28"/>
        </w:rPr>
      </w:pPr>
    </w:p>
    <w:p w:rsidR="00263CE7" w:rsidRDefault="00263CE7" w:rsidP="00263CE7">
      <w:pPr>
        <w:pStyle w:val="ac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от 29.05.2025 года  № 62</w:t>
      </w:r>
    </w:p>
    <w:p w:rsidR="00263CE7" w:rsidRDefault="00263CE7"/>
    <w:tbl>
      <w:tblPr>
        <w:tblW w:w="0" w:type="auto"/>
        <w:tblLook w:val="01E0"/>
      </w:tblPr>
      <w:tblGrid>
        <w:gridCol w:w="6204"/>
      </w:tblGrid>
      <w:tr w:rsidR="00A4420D" w:rsidRPr="00C267D2" w:rsidTr="00C2158F">
        <w:trPr>
          <w:trHeight w:val="1333"/>
        </w:trPr>
        <w:tc>
          <w:tcPr>
            <w:tcW w:w="6204" w:type="dxa"/>
          </w:tcPr>
          <w:p w:rsidR="00A4420D" w:rsidRPr="00E812A7" w:rsidRDefault="00A4420D" w:rsidP="00C2158F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</w:p>
          <w:p w:rsidR="00A4420D" w:rsidRDefault="00263CE7" w:rsidP="002E52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A4420D" w:rsidRPr="00C267D2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="00A4420D" w:rsidRPr="00C267D2">
              <w:rPr>
                <w:b/>
                <w:sz w:val="28"/>
                <w:szCs w:val="28"/>
              </w:rPr>
              <w:t>внесении</w:t>
            </w:r>
            <w:proofErr w:type="gramEnd"/>
            <w:r w:rsidR="00A4420D" w:rsidRPr="00C267D2">
              <w:rPr>
                <w:b/>
                <w:sz w:val="28"/>
                <w:szCs w:val="28"/>
              </w:rPr>
              <w:t xml:space="preserve"> изменений в Прогнозный план (программу) приватизации муниципального имущества на 20</w:t>
            </w:r>
            <w:r w:rsidR="00A4420D">
              <w:rPr>
                <w:b/>
                <w:sz w:val="28"/>
                <w:szCs w:val="28"/>
              </w:rPr>
              <w:t>23-2025</w:t>
            </w:r>
            <w:r w:rsidR="00A4420D" w:rsidRPr="00C267D2">
              <w:rPr>
                <w:b/>
                <w:sz w:val="28"/>
                <w:szCs w:val="28"/>
              </w:rPr>
              <w:t xml:space="preserve"> год</w:t>
            </w:r>
            <w:r w:rsidR="00A4420D">
              <w:rPr>
                <w:b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>»</w:t>
            </w:r>
          </w:p>
          <w:p w:rsidR="00263CE7" w:rsidRPr="00C267D2" w:rsidRDefault="00263CE7" w:rsidP="002E52F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420D" w:rsidRPr="002D2338" w:rsidRDefault="00A4420D" w:rsidP="00A442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72CE6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21.12.2001 № 178-ФЗ «О приватизации государственного и муниципального имущества», 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972CE6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от 03.11.2021 № 1916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изменений в некоторые акты Правительства Российской Федерации по вопросам приватизации государственного и муниципального имущества» </w:t>
      </w:r>
      <w:r w:rsidRPr="002D2338">
        <w:rPr>
          <w:rFonts w:ascii="Times New Roman" w:hAnsi="Times New Roman" w:cs="Times New Roman"/>
          <w:b w:val="0"/>
          <w:sz w:val="24"/>
        </w:rPr>
        <w:t xml:space="preserve">и </w:t>
      </w:r>
      <w:r w:rsidRPr="00972CE6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972CE6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D2338">
        <w:rPr>
          <w:rFonts w:ascii="Times New Roman" w:hAnsi="Times New Roman" w:cs="Times New Roman"/>
          <w:b w:val="0"/>
          <w:sz w:val="24"/>
        </w:rPr>
        <w:t xml:space="preserve">от 26.12.2005 № 806 </w:t>
      </w:r>
      <w:r>
        <w:rPr>
          <w:rFonts w:ascii="Times New Roman" w:hAnsi="Times New Roman" w:cs="Times New Roman"/>
          <w:b w:val="0"/>
          <w:sz w:val="24"/>
        </w:rPr>
        <w:t>«Об утверждении правил разработки прогнозных планов (программ) приватизации государственного и муниципального имущества и внесении изменений</w:t>
      </w:r>
      <w:proofErr w:type="gramEnd"/>
      <w:r>
        <w:rPr>
          <w:rFonts w:ascii="Times New Roman" w:hAnsi="Times New Roman" w:cs="Times New Roman"/>
          <w:b w:val="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</w:rPr>
        <w:t xml:space="preserve">в правила подготовки и принятия решений об условиях приватизации федерального имущества», </w:t>
      </w:r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Положением о порядке управления и распоряжения муниципальной собственностью муниципального образования </w:t>
      </w:r>
      <w:proofErr w:type="spellStart"/>
      <w:r w:rsidRPr="002D2338">
        <w:rPr>
          <w:rFonts w:ascii="Times New Roman" w:hAnsi="Times New Roman" w:cs="Times New Roman"/>
          <w:b w:val="0"/>
          <w:sz w:val="24"/>
          <w:szCs w:val="24"/>
        </w:rPr>
        <w:t>Сосновоборский</w:t>
      </w:r>
      <w:proofErr w:type="spellEnd"/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 городс</w:t>
      </w:r>
      <w:r>
        <w:rPr>
          <w:rFonts w:ascii="Times New Roman" w:hAnsi="Times New Roman" w:cs="Times New Roman"/>
          <w:b w:val="0"/>
          <w:sz w:val="24"/>
          <w:szCs w:val="24"/>
        </w:rPr>
        <w:t>кой округ Ленинградской области</w:t>
      </w:r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, утвержденным решением совета депутатов от 18.09.2001 № 96 (с учетом изменений и дополнений),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Положением о порядке планирования приватизации муниципального имущества </w:t>
      </w:r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proofErr w:type="spellStart"/>
      <w:r w:rsidRPr="002D2338">
        <w:rPr>
          <w:rFonts w:ascii="Times New Roman" w:hAnsi="Times New Roman" w:cs="Times New Roman"/>
          <w:b w:val="0"/>
          <w:sz w:val="24"/>
          <w:szCs w:val="24"/>
        </w:rPr>
        <w:t>Сосновоборский</w:t>
      </w:r>
      <w:proofErr w:type="spellEnd"/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 городс</w:t>
      </w:r>
      <w:r>
        <w:rPr>
          <w:rFonts w:ascii="Times New Roman" w:hAnsi="Times New Roman" w:cs="Times New Roman"/>
          <w:b w:val="0"/>
          <w:sz w:val="24"/>
          <w:szCs w:val="24"/>
        </w:rPr>
        <w:t>кой округ Ленинградской области</w:t>
      </w:r>
      <w:r w:rsidRPr="002D2338">
        <w:rPr>
          <w:rFonts w:ascii="Times New Roman" w:hAnsi="Times New Roman" w:cs="Times New Roman"/>
          <w:b w:val="0"/>
          <w:sz w:val="24"/>
          <w:szCs w:val="24"/>
        </w:rPr>
        <w:t>, утвержденны</w:t>
      </w:r>
      <w:r>
        <w:rPr>
          <w:rFonts w:ascii="Times New Roman" w:hAnsi="Times New Roman" w:cs="Times New Roman"/>
          <w:b w:val="0"/>
          <w:sz w:val="24"/>
          <w:szCs w:val="24"/>
        </w:rPr>
        <w:t>м решением совета депутатов от 24.11.2020</w:t>
      </w:r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152,</w:t>
      </w:r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 совет</w:t>
      </w:r>
      <w:proofErr w:type="gramEnd"/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 депутатов </w:t>
      </w:r>
      <w:proofErr w:type="spellStart"/>
      <w:r w:rsidRPr="002D2338">
        <w:rPr>
          <w:rFonts w:ascii="Times New Roman" w:hAnsi="Times New Roman" w:cs="Times New Roman"/>
          <w:b w:val="0"/>
          <w:sz w:val="24"/>
          <w:szCs w:val="24"/>
        </w:rPr>
        <w:t>Сосновоборского</w:t>
      </w:r>
      <w:proofErr w:type="spellEnd"/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</w:t>
      </w:r>
    </w:p>
    <w:p w:rsidR="00A4420D" w:rsidRPr="004521F9" w:rsidRDefault="00A4420D" w:rsidP="00A4420D">
      <w:pPr>
        <w:ind w:firstLine="709"/>
        <w:jc w:val="center"/>
        <w:rPr>
          <w:b/>
          <w:sz w:val="12"/>
          <w:szCs w:val="12"/>
        </w:rPr>
      </w:pPr>
    </w:p>
    <w:p w:rsidR="00A4420D" w:rsidRDefault="00A4420D" w:rsidP="00A4420D">
      <w:pPr>
        <w:ind w:firstLine="709"/>
        <w:jc w:val="center"/>
        <w:rPr>
          <w:sz w:val="24"/>
          <w:szCs w:val="24"/>
        </w:rPr>
      </w:pPr>
      <w:r w:rsidRPr="00C267D2">
        <w:rPr>
          <w:sz w:val="24"/>
          <w:szCs w:val="24"/>
        </w:rPr>
        <w:t xml:space="preserve">Р Е </w:t>
      </w:r>
      <w:proofErr w:type="gramStart"/>
      <w:r w:rsidRPr="00C267D2">
        <w:rPr>
          <w:sz w:val="24"/>
          <w:szCs w:val="24"/>
        </w:rPr>
        <w:t>Ш</w:t>
      </w:r>
      <w:proofErr w:type="gramEnd"/>
      <w:r w:rsidRPr="00C267D2">
        <w:rPr>
          <w:sz w:val="24"/>
          <w:szCs w:val="24"/>
        </w:rPr>
        <w:t xml:space="preserve"> И Л:</w:t>
      </w:r>
    </w:p>
    <w:p w:rsidR="00263CE7" w:rsidRDefault="00263CE7" w:rsidP="00A4420D">
      <w:pPr>
        <w:ind w:firstLine="709"/>
        <w:jc w:val="center"/>
        <w:rPr>
          <w:sz w:val="24"/>
          <w:szCs w:val="24"/>
        </w:rPr>
      </w:pPr>
    </w:p>
    <w:p w:rsidR="00A4420D" w:rsidRDefault="00A4420D" w:rsidP="00A4420D">
      <w:pPr>
        <w:ind w:firstLine="567"/>
        <w:jc w:val="both"/>
        <w:rPr>
          <w:sz w:val="24"/>
          <w:szCs w:val="24"/>
        </w:rPr>
      </w:pPr>
      <w:r w:rsidRPr="0042048C">
        <w:rPr>
          <w:sz w:val="24"/>
          <w:szCs w:val="24"/>
        </w:rPr>
        <w:t>1. Внести в Прогнозный план (программу) приватизации муниципального имущества и основные направления приватизации</w:t>
      </w:r>
      <w:r>
        <w:rPr>
          <w:sz w:val="24"/>
          <w:szCs w:val="24"/>
        </w:rPr>
        <w:t xml:space="preserve"> муниципального имущества на 202</w:t>
      </w:r>
      <w:r w:rsidR="008272BF">
        <w:rPr>
          <w:sz w:val="24"/>
          <w:szCs w:val="24"/>
        </w:rPr>
        <w:t>3</w:t>
      </w:r>
      <w:r w:rsidRPr="0042048C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8272BF">
        <w:rPr>
          <w:sz w:val="24"/>
          <w:szCs w:val="24"/>
        </w:rPr>
        <w:t>5</w:t>
      </w:r>
      <w:r w:rsidRPr="0042048C">
        <w:rPr>
          <w:sz w:val="24"/>
          <w:szCs w:val="24"/>
        </w:rPr>
        <w:t xml:space="preserve"> годы, утвержденный решением совета депутатов </w:t>
      </w:r>
      <w:proofErr w:type="spellStart"/>
      <w:r w:rsidRPr="0042048C">
        <w:rPr>
          <w:sz w:val="24"/>
          <w:szCs w:val="24"/>
        </w:rPr>
        <w:t>Сосновоборского</w:t>
      </w:r>
      <w:proofErr w:type="spellEnd"/>
      <w:r w:rsidRPr="0042048C">
        <w:rPr>
          <w:sz w:val="24"/>
          <w:szCs w:val="24"/>
        </w:rPr>
        <w:t xml:space="preserve"> городского округа </w:t>
      </w:r>
      <w:r w:rsidRPr="0042048C">
        <w:rPr>
          <w:bCs/>
          <w:sz w:val="24"/>
          <w:szCs w:val="24"/>
        </w:rPr>
        <w:t xml:space="preserve">от </w:t>
      </w:r>
      <w:r w:rsidR="008272BF">
        <w:rPr>
          <w:bCs/>
          <w:sz w:val="24"/>
          <w:szCs w:val="24"/>
        </w:rPr>
        <w:t>14.12.2022</w:t>
      </w:r>
      <w:r>
        <w:rPr>
          <w:bCs/>
          <w:sz w:val="24"/>
          <w:szCs w:val="24"/>
        </w:rPr>
        <w:t xml:space="preserve"> № </w:t>
      </w:r>
      <w:r w:rsidRPr="0042048C">
        <w:rPr>
          <w:bCs/>
          <w:sz w:val="24"/>
          <w:szCs w:val="24"/>
        </w:rPr>
        <w:t>1</w:t>
      </w:r>
      <w:r w:rsidR="008272BF">
        <w:rPr>
          <w:bCs/>
          <w:sz w:val="24"/>
          <w:szCs w:val="24"/>
        </w:rPr>
        <w:t>28</w:t>
      </w:r>
      <w:r w:rsidRPr="0042048C">
        <w:rPr>
          <w:bCs/>
          <w:sz w:val="24"/>
          <w:szCs w:val="24"/>
        </w:rPr>
        <w:t xml:space="preserve"> </w:t>
      </w:r>
      <w:r w:rsidRPr="0042048C">
        <w:rPr>
          <w:sz w:val="24"/>
          <w:szCs w:val="24"/>
        </w:rPr>
        <w:t xml:space="preserve">«О приватизации муниципального имущества и основных направлениях приватизации муниципального имущества на </w:t>
      </w:r>
      <w:r>
        <w:rPr>
          <w:sz w:val="24"/>
          <w:szCs w:val="24"/>
        </w:rPr>
        <w:t>202</w:t>
      </w:r>
      <w:r w:rsidR="008272BF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8272BF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6D4651">
        <w:rPr>
          <w:sz w:val="24"/>
          <w:szCs w:val="24"/>
        </w:rPr>
        <w:t>годы», следующи</w:t>
      </w:r>
      <w:r w:rsidRPr="0042048C">
        <w:rPr>
          <w:sz w:val="24"/>
          <w:szCs w:val="24"/>
        </w:rPr>
        <w:t>е изменения и дополнения:</w:t>
      </w:r>
    </w:p>
    <w:p w:rsidR="008115AB" w:rsidRDefault="008115AB" w:rsidP="00A4420D">
      <w:pPr>
        <w:ind w:firstLine="567"/>
        <w:jc w:val="both"/>
        <w:rPr>
          <w:sz w:val="24"/>
          <w:szCs w:val="24"/>
        </w:rPr>
      </w:pPr>
    </w:p>
    <w:p w:rsidR="008115AB" w:rsidRPr="001B547F" w:rsidRDefault="008115AB" w:rsidP="008115A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52F54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Pr="000C5B66">
        <w:rPr>
          <w:rFonts w:ascii="Times New Roman" w:hAnsi="Times New Roman" w:cs="Times New Roman"/>
          <w:b w:val="0"/>
          <w:sz w:val="24"/>
          <w:szCs w:val="24"/>
        </w:rPr>
        <w:t xml:space="preserve">Абзац </w:t>
      </w:r>
      <w:r w:rsidR="000667D7" w:rsidRPr="000C5B66">
        <w:rPr>
          <w:rFonts w:ascii="Times New Roman" w:hAnsi="Times New Roman" w:cs="Times New Roman"/>
          <w:b w:val="0"/>
          <w:sz w:val="24"/>
          <w:szCs w:val="24"/>
        </w:rPr>
        <w:t>4</w:t>
      </w:r>
      <w:r w:rsidRPr="000C5B66">
        <w:rPr>
          <w:rFonts w:ascii="Times New Roman" w:hAnsi="Times New Roman" w:cs="Times New Roman"/>
          <w:b w:val="0"/>
          <w:sz w:val="24"/>
          <w:szCs w:val="24"/>
        </w:rPr>
        <w:t xml:space="preserve"> пункта</w:t>
      </w:r>
      <w:r w:rsidRPr="00052F54">
        <w:rPr>
          <w:rFonts w:ascii="Times New Roman" w:hAnsi="Times New Roman" w:cs="Times New Roman"/>
          <w:b w:val="0"/>
          <w:sz w:val="24"/>
          <w:szCs w:val="24"/>
        </w:rPr>
        <w:t xml:space="preserve"> 4 </w:t>
      </w:r>
      <w:r w:rsidR="00A62687">
        <w:rPr>
          <w:rFonts w:ascii="Times New Roman" w:hAnsi="Times New Roman" w:cs="Times New Roman"/>
          <w:b w:val="0"/>
          <w:sz w:val="24"/>
          <w:szCs w:val="24"/>
        </w:rPr>
        <w:t xml:space="preserve">Прогнозного плана </w:t>
      </w:r>
      <w:r w:rsidRPr="00052F54"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редакции: «В 202</w:t>
      </w:r>
      <w:r w:rsidR="00FD11B4">
        <w:rPr>
          <w:rFonts w:ascii="Times New Roman" w:hAnsi="Times New Roman" w:cs="Times New Roman"/>
          <w:b w:val="0"/>
          <w:sz w:val="24"/>
          <w:szCs w:val="24"/>
        </w:rPr>
        <w:t>5</w:t>
      </w:r>
      <w:r w:rsidRPr="00052F54">
        <w:rPr>
          <w:rFonts w:ascii="Times New Roman" w:hAnsi="Times New Roman" w:cs="Times New Roman"/>
          <w:b w:val="0"/>
          <w:sz w:val="24"/>
          <w:szCs w:val="24"/>
        </w:rPr>
        <w:t xml:space="preserve"> году доход от приватизации муниципального имущества ожидается в размере </w:t>
      </w:r>
      <w:r w:rsidR="000D581A" w:rsidRPr="000D581A">
        <w:rPr>
          <w:rFonts w:ascii="Times New Roman" w:hAnsi="Times New Roman" w:cs="Times New Roman"/>
          <w:b w:val="0"/>
          <w:sz w:val="24"/>
          <w:szCs w:val="24"/>
        </w:rPr>
        <w:t>35 747,4</w:t>
      </w:r>
      <w:r w:rsidR="000D581A" w:rsidRPr="00D64A17">
        <w:rPr>
          <w:sz w:val="24"/>
          <w:szCs w:val="24"/>
        </w:rPr>
        <w:t xml:space="preserve"> </w:t>
      </w:r>
      <w:r w:rsidRPr="00AD5205">
        <w:rPr>
          <w:rFonts w:ascii="Times New Roman" w:hAnsi="Times New Roman" w:cs="Times New Roman"/>
          <w:b w:val="0"/>
          <w:sz w:val="24"/>
          <w:szCs w:val="24"/>
        </w:rPr>
        <w:t>тысяч</w:t>
      </w:r>
      <w:r w:rsidRPr="001B547F">
        <w:rPr>
          <w:rFonts w:ascii="Times New Roman" w:hAnsi="Times New Roman" w:cs="Times New Roman"/>
          <w:b w:val="0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8115AB" w:rsidRDefault="008115AB" w:rsidP="00A4420D">
      <w:pPr>
        <w:ind w:firstLine="567"/>
        <w:jc w:val="both"/>
        <w:rPr>
          <w:sz w:val="24"/>
          <w:szCs w:val="24"/>
        </w:rPr>
      </w:pPr>
    </w:p>
    <w:p w:rsidR="00A4420D" w:rsidRDefault="00A4420D" w:rsidP="00A442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52F54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8F7364">
        <w:rPr>
          <w:sz w:val="24"/>
          <w:szCs w:val="24"/>
        </w:rPr>
        <w:t xml:space="preserve"> </w:t>
      </w:r>
      <w:r w:rsidR="00402ADD">
        <w:rPr>
          <w:sz w:val="24"/>
          <w:szCs w:val="24"/>
        </w:rPr>
        <w:t xml:space="preserve">Подпункт 10 </w:t>
      </w:r>
      <w:r w:rsidR="008F7364">
        <w:rPr>
          <w:sz w:val="24"/>
          <w:szCs w:val="24"/>
        </w:rPr>
        <w:t>П</w:t>
      </w:r>
      <w:r>
        <w:rPr>
          <w:sz w:val="24"/>
          <w:szCs w:val="24"/>
        </w:rPr>
        <w:t>ункт</w:t>
      </w:r>
      <w:r w:rsidR="00402ADD">
        <w:rPr>
          <w:sz w:val="24"/>
          <w:szCs w:val="24"/>
        </w:rPr>
        <w:t>а</w:t>
      </w:r>
      <w:r w:rsidR="00FF1C61">
        <w:rPr>
          <w:sz w:val="24"/>
          <w:szCs w:val="24"/>
        </w:rPr>
        <w:t xml:space="preserve"> 1 </w:t>
      </w:r>
      <w:r>
        <w:rPr>
          <w:sz w:val="24"/>
          <w:szCs w:val="24"/>
        </w:rPr>
        <w:t xml:space="preserve">Приложения к Прогнозному плану (Перечень зданий, помещений, долей муниципального образования в праве общей долевой собственности) </w:t>
      </w:r>
      <w:r w:rsidR="008F7364">
        <w:rPr>
          <w:sz w:val="24"/>
          <w:szCs w:val="24"/>
        </w:rPr>
        <w:t>изложить в</w:t>
      </w:r>
      <w:r>
        <w:rPr>
          <w:sz w:val="24"/>
          <w:szCs w:val="24"/>
        </w:rPr>
        <w:t xml:space="preserve"> следующ</w:t>
      </w:r>
      <w:r w:rsidR="008F7364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="008F7364">
        <w:rPr>
          <w:sz w:val="24"/>
          <w:szCs w:val="24"/>
        </w:rPr>
        <w:t>редакции</w:t>
      </w:r>
      <w:r w:rsidRPr="00682377">
        <w:rPr>
          <w:sz w:val="24"/>
          <w:szCs w:val="24"/>
        </w:rPr>
        <w:t>:</w:t>
      </w:r>
    </w:p>
    <w:p w:rsidR="00263CE7" w:rsidRDefault="00263CE7" w:rsidP="00A4420D">
      <w:pPr>
        <w:ind w:firstLine="567"/>
        <w:jc w:val="both"/>
        <w:rPr>
          <w:sz w:val="24"/>
          <w:szCs w:val="24"/>
        </w:rPr>
      </w:pPr>
    </w:p>
    <w:p w:rsidR="00263CE7" w:rsidRDefault="00263CE7" w:rsidP="00A4420D">
      <w:pPr>
        <w:ind w:firstLine="567"/>
        <w:jc w:val="both"/>
        <w:rPr>
          <w:sz w:val="24"/>
          <w:szCs w:val="24"/>
        </w:rPr>
      </w:pPr>
    </w:p>
    <w:p w:rsidR="00E36E76" w:rsidRDefault="00E36E76" w:rsidP="00A4420D">
      <w:pPr>
        <w:ind w:firstLine="567"/>
        <w:jc w:val="both"/>
        <w:rPr>
          <w:sz w:val="24"/>
          <w:szCs w:val="24"/>
        </w:rPr>
      </w:pPr>
    </w:p>
    <w:p w:rsidR="00E36E76" w:rsidRDefault="00E36E76" w:rsidP="00A4420D">
      <w:pPr>
        <w:ind w:firstLine="567"/>
        <w:jc w:val="both"/>
        <w:rPr>
          <w:sz w:val="24"/>
          <w:szCs w:val="24"/>
        </w:rPr>
      </w:pPr>
    </w:p>
    <w:p w:rsidR="00E36E76" w:rsidRDefault="00E36E76" w:rsidP="00A4420D">
      <w:pPr>
        <w:ind w:firstLine="567"/>
        <w:jc w:val="both"/>
        <w:rPr>
          <w:sz w:val="24"/>
          <w:szCs w:val="24"/>
        </w:rPr>
      </w:pPr>
    </w:p>
    <w:p w:rsidR="00263CE7" w:rsidRDefault="00263CE7" w:rsidP="00A4420D">
      <w:pPr>
        <w:ind w:firstLine="567"/>
        <w:jc w:val="both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2552"/>
        <w:gridCol w:w="2409"/>
        <w:gridCol w:w="1843"/>
      </w:tblGrid>
      <w:tr w:rsidR="00A4420D" w:rsidTr="00263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№</w:t>
            </w:r>
          </w:p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п\</w:t>
            </w:r>
            <w:proofErr w:type="gramStart"/>
            <w:r>
              <w:rPr>
                <w:b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Местонахождение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Цель использования и характеристика</w:t>
            </w:r>
          </w:p>
          <w:p w:rsidR="00A4420D" w:rsidRDefault="00A4420D" w:rsidP="00C2158F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Способ 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D" w:rsidRDefault="00A4420D" w:rsidP="00C2158F">
            <w:pPr>
              <w:ind w:left="-44" w:firstLine="4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Срок</w:t>
            </w:r>
          </w:p>
          <w:p w:rsidR="00A4420D" w:rsidRDefault="0051661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прива</w:t>
            </w:r>
            <w:r w:rsidR="00A4420D">
              <w:rPr>
                <w:b/>
                <w:szCs w:val="22"/>
              </w:rPr>
              <w:t>тизации</w:t>
            </w:r>
          </w:p>
        </w:tc>
      </w:tr>
      <w:tr w:rsidR="00A4420D" w:rsidTr="00263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</w:tr>
      <w:tr w:rsidR="00A4420D" w:rsidTr="00263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20D" w:rsidRPr="00FE323A" w:rsidRDefault="00402ADD" w:rsidP="00C21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20D" w:rsidRPr="002C682B" w:rsidRDefault="006C76AE" w:rsidP="008F7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24D07">
              <w:rPr>
                <w:sz w:val="24"/>
                <w:szCs w:val="24"/>
              </w:rPr>
              <w:t xml:space="preserve">оссийская </w:t>
            </w:r>
            <w:r>
              <w:rPr>
                <w:sz w:val="24"/>
                <w:szCs w:val="24"/>
              </w:rPr>
              <w:t>Ф</w:t>
            </w:r>
            <w:r w:rsidR="00624D07">
              <w:rPr>
                <w:sz w:val="24"/>
                <w:szCs w:val="24"/>
              </w:rPr>
              <w:t>едерация</w:t>
            </w:r>
            <w:r>
              <w:rPr>
                <w:sz w:val="24"/>
                <w:szCs w:val="24"/>
              </w:rPr>
              <w:t xml:space="preserve">, Ленинградская обл., </w:t>
            </w:r>
            <w:proofErr w:type="spellStart"/>
            <w:r>
              <w:rPr>
                <w:sz w:val="24"/>
                <w:szCs w:val="24"/>
              </w:rPr>
              <w:t>Сосновоборский</w:t>
            </w:r>
            <w:proofErr w:type="spellEnd"/>
            <w:r>
              <w:rPr>
                <w:sz w:val="24"/>
                <w:szCs w:val="24"/>
              </w:rPr>
              <w:t xml:space="preserve"> городской округ, город </w:t>
            </w:r>
            <w:r w:rsidRPr="00B86AE0">
              <w:rPr>
                <w:sz w:val="24"/>
                <w:szCs w:val="24"/>
              </w:rPr>
              <w:t>Сосновый Бор, ул</w:t>
            </w:r>
            <w:r>
              <w:rPr>
                <w:sz w:val="24"/>
                <w:szCs w:val="24"/>
              </w:rPr>
              <w:t>ица Космонавтов, здание 5</w:t>
            </w:r>
            <w:r w:rsidR="008E3E03">
              <w:rPr>
                <w:sz w:val="24"/>
                <w:szCs w:val="24"/>
              </w:rPr>
              <w:t xml:space="preserve"> и земельный участок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20D" w:rsidRPr="002C682B" w:rsidRDefault="00203968" w:rsidP="00C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  <w:r w:rsidR="00A4420D" w:rsidRPr="002C682B">
              <w:rPr>
                <w:sz w:val="24"/>
                <w:szCs w:val="24"/>
              </w:rPr>
              <w:t>.</w:t>
            </w:r>
          </w:p>
          <w:p w:rsidR="00A4420D" w:rsidRDefault="00F00B8E" w:rsidP="00203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–</w:t>
            </w:r>
            <w:r w:rsidR="00203968">
              <w:rPr>
                <w:sz w:val="24"/>
                <w:szCs w:val="24"/>
              </w:rPr>
              <w:t>3</w:t>
            </w:r>
            <w:r w:rsidR="00F20EF9">
              <w:rPr>
                <w:sz w:val="24"/>
                <w:szCs w:val="24"/>
              </w:rPr>
              <w:t>71,4</w:t>
            </w:r>
            <w:r w:rsidR="00A4420D" w:rsidRPr="002C682B">
              <w:rPr>
                <w:sz w:val="24"/>
                <w:szCs w:val="24"/>
              </w:rPr>
              <w:t xml:space="preserve"> кв</w:t>
            </w:r>
            <w:proofErr w:type="gramStart"/>
            <w:r w:rsidR="00A4420D" w:rsidRPr="002C682B">
              <w:rPr>
                <w:sz w:val="24"/>
                <w:szCs w:val="24"/>
              </w:rPr>
              <w:t>.м</w:t>
            </w:r>
            <w:proofErr w:type="gramEnd"/>
          </w:p>
          <w:p w:rsidR="002D1B50" w:rsidRDefault="002D1B50" w:rsidP="00203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участок.</w:t>
            </w:r>
          </w:p>
          <w:p w:rsidR="002D1B50" w:rsidRPr="002C682B" w:rsidRDefault="00F20EF9" w:rsidP="00F20EF9">
            <w:pPr>
              <w:jc w:val="center"/>
              <w:rPr>
                <w:sz w:val="24"/>
                <w:szCs w:val="24"/>
              </w:rPr>
            </w:pPr>
            <w:r w:rsidRPr="00624D07">
              <w:rPr>
                <w:sz w:val="24"/>
                <w:szCs w:val="24"/>
              </w:rPr>
              <w:t>Площадь -1557</w:t>
            </w:r>
            <w:r w:rsidR="002D1B50" w:rsidRPr="00624D07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20D" w:rsidRPr="002C682B" w:rsidRDefault="00A4420D" w:rsidP="00EC2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20D" w:rsidRPr="002C682B" w:rsidRDefault="00A4420D" w:rsidP="00FD11B4">
            <w:pPr>
              <w:jc w:val="center"/>
              <w:rPr>
                <w:sz w:val="24"/>
                <w:szCs w:val="24"/>
              </w:rPr>
            </w:pPr>
            <w:r w:rsidRPr="002C682B">
              <w:rPr>
                <w:sz w:val="24"/>
                <w:szCs w:val="24"/>
              </w:rPr>
              <w:t>202</w:t>
            </w:r>
            <w:r w:rsidR="00FD11B4">
              <w:rPr>
                <w:sz w:val="24"/>
                <w:szCs w:val="24"/>
              </w:rPr>
              <w:t xml:space="preserve">5 </w:t>
            </w:r>
            <w:r w:rsidRPr="002C682B">
              <w:rPr>
                <w:sz w:val="24"/>
                <w:szCs w:val="24"/>
              </w:rPr>
              <w:t>г.</w:t>
            </w:r>
          </w:p>
        </w:tc>
      </w:tr>
    </w:tbl>
    <w:p w:rsidR="00263CE7" w:rsidRDefault="00263CE7" w:rsidP="00FD11B4">
      <w:pPr>
        <w:ind w:firstLine="567"/>
        <w:jc w:val="both"/>
        <w:rPr>
          <w:sz w:val="24"/>
          <w:szCs w:val="24"/>
        </w:rPr>
      </w:pPr>
    </w:p>
    <w:p w:rsidR="00FD11B4" w:rsidRDefault="00FD11B4" w:rsidP="00FD11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1.3.В пункт 2 Приложения к Прогнозному плану (Перечень движимого имущества казны муниципального образования, планируемого к приватизации) включить следующую строку</w:t>
      </w:r>
      <w:r w:rsidRPr="00682377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2552"/>
        <w:gridCol w:w="2409"/>
        <w:gridCol w:w="1843"/>
      </w:tblGrid>
      <w:tr w:rsidR="00FD11B4" w:rsidTr="00263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№</w:t>
            </w:r>
          </w:p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п\</w:t>
            </w:r>
            <w:proofErr w:type="gramStart"/>
            <w:r>
              <w:rPr>
                <w:b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Местонахождение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Цель использования и характеристика</w:t>
            </w:r>
          </w:p>
          <w:p w:rsidR="00FD11B4" w:rsidRDefault="00FD11B4" w:rsidP="007B2A7F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Способ 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7B2A7F">
            <w:pPr>
              <w:ind w:left="-44" w:firstLine="4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Срок</w:t>
            </w:r>
          </w:p>
          <w:p w:rsidR="00FD11B4" w:rsidRDefault="0051661D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прива</w:t>
            </w:r>
            <w:r w:rsidR="00FD11B4">
              <w:rPr>
                <w:b/>
                <w:szCs w:val="22"/>
              </w:rPr>
              <w:t>тизации</w:t>
            </w:r>
          </w:p>
        </w:tc>
      </w:tr>
      <w:tr w:rsidR="00FD11B4" w:rsidTr="00263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</w:tr>
      <w:tr w:rsidR="00FD11B4" w:rsidTr="00263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1B4" w:rsidRPr="00FE323A" w:rsidRDefault="00FD11B4" w:rsidP="007B2A7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1B4" w:rsidRPr="002C682B" w:rsidRDefault="00FD11B4" w:rsidP="007B2A7F">
            <w:pPr>
              <w:jc w:val="center"/>
              <w:rPr>
                <w:sz w:val="24"/>
                <w:szCs w:val="24"/>
              </w:rPr>
            </w:pPr>
            <w:r w:rsidRPr="002C682B">
              <w:rPr>
                <w:sz w:val="24"/>
                <w:szCs w:val="24"/>
              </w:rPr>
              <w:t>Ленинградская обл.,</w:t>
            </w:r>
          </w:p>
          <w:p w:rsidR="00FD11B4" w:rsidRPr="002C682B" w:rsidRDefault="00FD11B4" w:rsidP="009D0492">
            <w:pPr>
              <w:jc w:val="center"/>
              <w:rPr>
                <w:sz w:val="24"/>
                <w:szCs w:val="24"/>
              </w:rPr>
            </w:pPr>
            <w:r w:rsidRPr="002C682B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Сосновый Бор</w:t>
            </w:r>
            <w:r w:rsidR="001951FF">
              <w:rPr>
                <w:sz w:val="24"/>
                <w:szCs w:val="24"/>
              </w:rPr>
              <w:t xml:space="preserve">, </w:t>
            </w:r>
            <w:r w:rsidR="00D4514A">
              <w:rPr>
                <w:sz w:val="24"/>
                <w:szCs w:val="24"/>
              </w:rPr>
              <w:t>Набережная реки Воронки</w:t>
            </w:r>
            <w:r w:rsidR="00A32932">
              <w:rPr>
                <w:sz w:val="24"/>
                <w:szCs w:val="24"/>
              </w:rPr>
              <w:t xml:space="preserve">, </w:t>
            </w:r>
            <w:proofErr w:type="spellStart"/>
            <w:r w:rsidR="00A32932">
              <w:rPr>
                <w:sz w:val="24"/>
                <w:szCs w:val="24"/>
              </w:rPr>
              <w:t>з</w:t>
            </w:r>
            <w:proofErr w:type="spellEnd"/>
            <w:r w:rsidR="00A32932">
              <w:rPr>
                <w:sz w:val="24"/>
                <w:szCs w:val="24"/>
              </w:rPr>
              <w:t xml:space="preserve">/у </w:t>
            </w:r>
            <w:r w:rsidR="009D0492">
              <w:rPr>
                <w:sz w:val="24"/>
                <w:szCs w:val="24"/>
              </w:rPr>
              <w:t xml:space="preserve">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932" w:rsidRDefault="00A32932" w:rsidP="007B2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Вырубленная </w:t>
            </w:r>
            <w:r w:rsidR="00B04A9F">
              <w:rPr>
                <w:sz w:val="24"/>
                <w:szCs w:val="24"/>
              </w:rPr>
              <w:t xml:space="preserve">и складированная </w:t>
            </w:r>
            <w:r>
              <w:rPr>
                <w:sz w:val="24"/>
                <w:szCs w:val="24"/>
              </w:rPr>
              <w:t>древесина</w:t>
            </w:r>
            <w:r w:rsidR="00B04A9F">
              <w:rPr>
                <w:sz w:val="24"/>
                <w:szCs w:val="24"/>
              </w:rPr>
              <w:t xml:space="preserve"> (хвойные и лиственные породы зеленных насаждений)</w:t>
            </w:r>
          </w:p>
          <w:p w:rsidR="00FD11B4" w:rsidRPr="002C682B" w:rsidRDefault="00A32932" w:rsidP="007B2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837,57</w:t>
            </w:r>
            <w:r w:rsidR="00FD11B4">
              <w:rPr>
                <w:sz w:val="24"/>
                <w:szCs w:val="24"/>
              </w:rPr>
              <w:t xml:space="preserve"> куб</w:t>
            </w:r>
            <w:proofErr w:type="gramStart"/>
            <w:r w:rsidR="00FD11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1B4" w:rsidRPr="002C682B" w:rsidRDefault="00FD11B4" w:rsidP="007B2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1B4" w:rsidRPr="002C682B" w:rsidRDefault="00FD11B4" w:rsidP="007B2A7F">
            <w:pPr>
              <w:jc w:val="center"/>
              <w:rPr>
                <w:sz w:val="24"/>
                <w:szCs w:val="24"/>
              </w:rPr>
            </w:pPr>
            <w:r w:rsidRPr="002C682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5 </w:t>
            </w:r>
            <w:r w:rsidRPr="002C682B">
              <w:rPr>
                <w:sz w:val="24"/>
                <w:szCs w:val="24"/>
              </w:rPr>
              <w:t>г.</w:t>
            </w:r>
          </w:p>
        </w:tc>
      </w:tr>
    </w:tbl>
    <w:p w:rsidR="007972B0" w:rsidRDefault="007972B0" w:rsidP="00A4420D">
      <w:pPr>
        <w:ind w:firstLine="709"/>
        <w:jc w:val="both"/>
        <w:rPr>
          <w:sz w:val="24"/>
          <w:szCs w:val="24"/>
        </w:rPr>
      </w:pPr>
    </w:p>
    <w:p w:rsidR="00A4420D" w:rsidRDefault="00A4420D" w:rsidP="00A442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со дня его официального обнародования на сайте городской газеты «Маяк».</w:t>
      </w:r>
    </w:p>
    <w:p w:rsidR="00263CE7" w:rsidRDefault="00263CE7" w:rsidP="00A4420D">
      <w:pPr>
        <w:ind w:firstLine="709"/>
        <w:jc w:val="both"/>
        <w:rPr>
          <w:sz w:val="24"/>
          <w:szCs w:val="24"/>
        </w:rPr>
      </w:pPr>
    </w:p>
    <w:p w:rsidR="00A4420D" w:rsidRDefault="00A4420D" w:rsidP="00A442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официально обнародовать на электронном сайте городской газеты «Маяк» в сети «Интернет» (www.mayak.sbor.net).</w:t>
      </w:r>
    </w:p>
    <w:p w:rsidR="001A641E" w:rsidRDefault="001A641E" w:rsidP="00A4420D">
      <w:pPr>
        <w:jc w:val="both"/>
        <w:rPr>
          <w:b/>
          <w:sz w:val="24"/>
          <w:szCs w:val="24"/>
        </w:rPr>
      </w:pPr>
    </w:p>
    <w:p w:rsidR="003A6044" w:rsidRDefault="003A6044" w:rsidP="00A4420D">
      <w:pPr>
        <w:jc w:val="both"/>
        <w:rPr>
          <w:b/>
          <w:sz w:val="24"/>
          <w:szCs w:val="24"/>
        </w:rPr>
      </w:pPr>
    </w:p>
    <w:p w:rsidR="00A4420D" w:rsidRDefault="00A4420D" w:rsidP="00A4420D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A4420D" w:rsidRDefault="00A4420D" w:rsidP="00A4420D">
      <w:pPr>
        <w:jc w:val="both"/>
        <w:rPr>
          <w:rFonts w:ascii="yandex-sans" w:hAnsi="yandex-sans"/>
          <w:b/>
          <w:color w:val="000000"/>
          <w:sz w:val="28"/>
          <w:szCs w:val="28"/>
        </w:rPr>
      </w:pPr>
      <w:proofErr w:type="spellStart"/>
      <w:r>
        <w:rPr>
          <w:rFonts w:ascii="yandex-sans" w:hAnsi="yandex-sans"/>
          <w:b/>
          <w:color w:val="000000"/>
          <w:sz w:val="28"/>
          <w:szCs w:val="28"/>
        </w:rPr>
        <w:t>Сосновоборского</w:t>
      </w:r>
      <w:proofErr w:type="spellEnd"/>
      <w:r>
        <w:rPr>
          <w:rFonts w:ascii="yandex-sans" w:hAnsi="yandex-sans"/>
          <w:b/>
          <w:color w:val="000000"/>
          <w:sz w:val="28"/>
          <w:szCs w:val="28"/>
        </w:rPr>
        <w:t xml:space="preserve"> городского округа</w:t>
      </w:r>
      <w:r>
        <w:rPr>
          <w:rFonts w:ascii="yandex-sans" w:hAnsi="yandex-sans"/>
          <w:b/>
          <w:color w:val="000000"/>
          <w:sz w:val="28"/>
          <w:szCs w:val="28"/>
        </w:rPr>
        <w:tab/>
      </w:r>
      <w:r>
        <w:rPr>
          <w:rFonts w:ascii="yandex-sans" w:hAnsi="yandex-sans"/>
          <w:b/>
          <w:color w:val="000000"/>
          <w:sz w:val="28"/>
          <w:szCs w:val="28"/>
        </w:rPr>
        <w:tab/>
      </w:r>
      <w:r>
        <w:rPr>
          <w:rFonts w:ascii="yandex-sans" w:hAnsi="yandex-sans"/>
          <w:b/>
          <w:color w:val="000000"/>
          <w:sz w:val="28"/>
          <w:szCs w:val="28"/>
        </w:rPr>
        <w:tab/>
      </w:r>
      <w:r w:rsidR="00E36E76">
        <w:rPr>
          <w:rFonts w:ascii="yandex-sans" w:hAnsi="yandex-sans"/>
          <w:b/>
          <w:color w:val="000000"/>
          <w:sz w:val="28"/>
          <w:szCs w:val="28"/>
        </w:rPr>
        <w:t xml:space="preserve">     </w:t>
      </w:r>
      <w:r w:rsidR="00263CE7">
        <w:rPr>
          <w:rFonts w:ascii="yandex-sans" w:hAnsi="yandex-sans"/>
          <w:b/>
          <w:color w:val="000000"/>
          <w:sz w:val="28"/>
          <w:szCs w:val="28"/>
        </w:rPr>
        <w:t xml:space="preserve">      </w:t>
      </w:r>
      <w:r w:rsidR="002251D8">
        <w:rPr>
          <w:rFonts w:ascii="yandex-sans" w:hAnsi="yandex-sans"/>
          <w:b/>
          <w:color w:val="000000"/>
          <w:sz w:val="28"/>
          <w:szCs w:val="28"/>
        </w:rPr>
        <w:t>А.Н.Афанасьев</w:t>
      </w:r>
    </w:p>
    <w:p w:rsidR="005E18B2" w:rsidRDefault="005E18B2" w:rsidP="00A4420D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263CE7" w:rsidRDefault="00263CE7" w:rsidP="00A4420D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263CE7" w:rsidRDefault="00263CE7" w:rsidP="00A4420D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A4420D" w:rsidRPr="00C267D2" w:rsidRDefault="00A4420D" w:rsidP="00A4420D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C267D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267D2">
        <w:rPr>
          <w:rFonts w:ascii="Times New Roman" w:hAnsi="Times New Roman" w:cs="Times New Roman"/>
          <w:b/>
          <w:sz w:val="28"/>
          <w:szCs w:val="28"/>
        </w:rPr>
        <w:t>Сосновоборского</w:t>
      </w:r>
      <w:proofErr w:type="spellEnd"/>
    </w:p>
    <w:p w:rsidR="00BB4CB5" w:rsidRDefault="00A4420D" w:rsidP="00263CE7">
      <w:pPr>
        <w:rPr>
          <w:b/>
          <w:sz w:val="24"/>
          <w:szCs w:val="24"/>
        </w:rPr>
      </w:pPr>
      <w:r w:rsidRPr="00C267D2">
        <w:rPr>
          <w:b/>
          <w:sz w:val="28"/>
          <w:szCs w:val="28"/>
        </w:rPr>
        <w:t xml:space="preserve">городского округа                                           </w:t>
      </w:r>
      <w:r>
        <w:rPr>
          <w:b/>
          <w:sz w:val="28"/>
          <w:szCs w:val="28"/>
        </w:rPr>
        <w:t xml:space="preserve">                   </w:t>
      </w:r>
      <w:r w:rsidR="00E36E7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970D6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8322D0">
        <w:rPr>
          <w:b/>
          <w:sz w:val="28"/>
          <w:szCs w:val="28"/>
        </w:rPr>
        <w:t>М.В. Воронков</w:t>
      </w:r>
    </w:p>
    <w:sectPr w:rsidR="00BB4CB5" w:rsidSect="00E36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AC4" w:rsidRDefault="009D5AC4" w:rsidP="00576CC5">
      <w:r>
        <w:separator/>
      </w:r>
    </w:p>
  </w:endnote>
  <w:endnote w:type="continuationSeparator" w:id="0">
    <w:p w:rsidR="009D5AC4" w:rsidRDefault="009D5AC4" w:rsidP="0057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76" w:rsidRDefault="00E36E7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55284"/>
      <w:docPartObj>
        <w:docPartGallery w:val="Page Numbers (Bottom of Page)"/>
        <w:docPartUnique/>
      </w:docPartObj>
    </w:sdtPr>
    <w:sdtContent>
      <w:p w:rsidR="00E36E76" w:rsidRDefault="00D92862">
        <w:pPr>
          <w:pStyle w:val="a8"/>
          <w:jc w:val="right"/>
        </w:pPr>
        <w:fldSimple w:instr=" PAGE   \* MERGEFORMAT ">
          <w:r w:rsidR="00930C32">
            <w:rPr>
              <w:noProof/>
            </w:rPr>
            <w:t>2</w:t>
          </w:r>
        </w:fldSimple>
      </w:p>
    </w:sdtContent>
  </w:sdt>
  <w:p w:rsidR="00E36E76" w:rsidRDefault="00E36E7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76" w:rsidRDefault="00E36E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AC4" w:rsidRDefault="009D5AC4" w:rsidP="00576CC5">
      <w:r>
        <w:separator/>
      </w:r>
    </w:p>
  </w:footnote>
  <w:footnote w:type="continuationSeparator" w:id="0">
    <w:p w:rsidR="009D5AC4" w:rsidRDefault="009D5AC4" w:rsidP="00576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76" w:rsidRDefault="00E36E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C5" w:rsidRDefault="00576CC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76" w:rsidRDefault="00E36E7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adfe717-6d72-4155-b59e-7ff56c401079"/>
  </w:docVars>
  <w:rsids>
    <w:rsidRoot w:val="00824B21"/>
    <w:rsid w:val="00010866"/>
    <w:rsid w:val="0001362C"/>
    <w:rsid w:val="000137BD"/>
    <w:rsid w:val="0002257A"/>
    <w:rsid w:val="00023ED7"/>
    <w:rsid w:val="0005299E"/>
    <w:rsid w:val="00052EDC"/>
    <w:rsid w:val="00052F54"/>
    <w:rsid w:val="00053134"/>
    <w:rsid w:val="00057AE8"/>
    <w:rsid w:val="000667D7"/>
    <w:rsid w:val="000730C5"/>
    <w:rsid w:val="000856FD"/>
    <w:rsid w:val="00092CD6"/>
    <w:rsid w:val="000B74A2"/>
    <w:rsid w:val="000C149B"/>
    <w:rsid w:val="000C5B66"/>
    <w:rsid w:val="000D581A"/>
    <w:rsid w:val="000D6C52"/>
    <w:rsid w:val="000E0D35"/>
    <w:rsid w:val="000F12C7"/>
    <w:rsid w:val="00106635"/>
    <w:rsid w:val="0011201B"/>
    <w:rsid w:val="001134AB"/>
    <w:rsid w:val="001230F0"/>
    <w:rsid w:val="00127170"/>
    <w:rsid w:val="001345C6"/>
    <w:rsid w:val="00146666"/>
    <w:rsid w:val="00152DE3"/>
    <w:rsid w:val="00157A95"/>
    <w:rsid w:val="00157BD1"/>
    <w:rsid w:val="001620A9"/>
    <w:rsid w:val="00190E5A"/>
    <w:rsid w:val="001951FF"/>
    <w:rsid w:val="0019769A"/>
    <w:rsid w:val="001A641E"/>
    <w:rsid w:val="001D481D"/>
    <w:rsid w:val="00202366"/>
    <w:rsid w:val="00203968"/>
    <w:rsid w:val="0021000F"/>
    <w:rsid w:val="00210107"/>
    <w:rsid w:val="0021063F"/>
    <w:rsid w:val="00222F30"/>
    <w:rsid w:val="002251D8"/>
    <w:rsid w:val="00230B0E"/>
    <w:rsid w:val="00244D1E"/>
    <w:rsid w:val="0025161A"/>
    <w:rsid w:val="00263CE7"/>
    <w:rsid w:val="00274F91"/>
    <w:rsid w:val="00275783"/>
    <w:rsid w:val="002A1025"/>
    <w:rsid w:val="002C1E20"/>
    <w:rsid w:val="002C38D7"/>
    <w:rsid w:val="002D1B50"/>
    <w:rsid w:val="002E52FD"/>
    <w:rsid w:val="002E686A"/>
    <w:rsid w:val="002F5437"/>
    <w:rsid w:val="00316253"/>
    <w:rsid w:val="00320A3A"/>
    <w:rsid w:val="003475FB"/>
    <w:rsid w:val="00354684"/>
    <w:rsid w:val="00357577"/>
    <w:rsid w:val="00365554"/>
    <w:rsid w:val="003752A7"/>
    <w:rsid w:val="00382588"/>
    <w:rsid w:val="003A46C6"/>
    <w:rsid w:val="003A6044"/>
    <w:rsid w:val="003C5EBA"/>
    <w:rsid w:val="003D13C5"/>
    <w:rsid w:val="003E18E2"/>
    <w:rsid w:val="003E381A"/>
    <w:rsid w:val="003F5C98"/>
    <w:rsid w:val="00402ADD"/>
    <w:rsid w:val="004216AE"/>
    <w:rsid w:val="0044415E"/>
    <w:rsid w:val="00467EA0"/>
    <w:rsid w:val="004716F4"/>
    <w:rsid w:val="00475932"/>
    <w:rsid w:val="004A61BA"/>
    <w:rsid w:val="004B64C5"/>
    <w:rsid w:val="004C1A1C"/>
    <w:rsid w:val="004D41D1"/>
    <w:rsid w:val="004D4886"/>
    <w:rsid w:val="004E3445"/>
    <w:rsid w:val="004F43EF"/>
    <w:rsid w:val="0050083F"/>
    <w:rsid w:val="0051661D"/>
    <w:rsid w:val="00532E5F"/>
    <w:rsid w:val="00576CC5"/>
    <w:rsid w:val="00582DEF"/>
    <w:rsid w:val="005A326A"/>
    <w:rsid w:val="005B479F"/>
    <w:rsid w:val="005C0597"/>
    <w:rsid w:val="005C49C7"/>
    <w:rsid w:val="005C71E6"/>
    <w:rsid w:val="005E18B2"/>
    <w:rsid w:val="005F73EA"/>
    <w:rsid w:val="00600E21"/>
    <w:rsid w:val="00617CCC"/>
    <w:rsid w:val="00624D07"/>
    <w:rsid w:val="006362C7"/>
    <w:rsid w:val="00636DCF"/>
    <w:rsid w:val="006927BA"/>
    <w:rsid w:val="00696637"/>
    <w:rsid w:val="006A03BC"/>
    <w:rsid w:val="006C76AE"/>
    <w:rsid w:val="006D0869"/>
    <w:rsid w:val="006D4651"/>
    <w:rsid w:val="006F1A6D"/>
    <w:rsid w:val="007000C7"/>
    <w:rsid w:val="00731CAC"/>
    <w:rsid w:val="00741033"/>
    <w:rsid w:val="00750CB0"/>
    <w:rsid w:val="00763864"/>
    <w:rsid w:val="00770E77"/>
    <w:rsid w:val="007763C3"/>
    <w:rsid w:val="00781E8F"/>
    <w:rsid w:val="0079581B"/>
    <w:rsid w:val="007972B0"/>
    <w:rsid w:val="007C27A3"/>
    <w:rsid w:val="007C7EBD"/>
    <w:rsid w:val="007D1731"/>
    <w:rsid w:val="007D6620"/>
    <w:rsid w:val="007E04F8"/>
    <w:rsid w:val="007E2A99"/>
    <w:rsid w:val="0080721E"/>
    <w:rsid w:val="008115AB"/>
    <w:rsid w:val="00817108"/>
    <w:rsid w:val="00822B38"/>
    <w:rsid w:val="00824B21"/>
    <w:rsid w:val="008272BF"/>
    <w:rsid w:val="00832A4A"/>
    <w:rsid w:val="00841A4E"/>
    <w:rsid w:val="00844E88"/>
    <w:rsid w:val="008653E8"/>
    <w:rsid w:val="0087145A"/>
    <w:rsid w:val="00875A72"/>
    <w:rsid w:val="008A34CA"/>
    <w:rsid w:val="008B14FB"/>
    <w:rsid w:val="008B53F1"/>
    <w:rsid w:val="008B7449"/>
    <w:rsid w:val="008C504E"/>
    <w:rsid w:val="008D744E"/>
    <w:rsid w:val="008E3E03"/>
    <w:rsid w:val="008E5A4B"/>
    <w:rsid w:val="008F7364"/>
    <w:rsid w:val="00905593"/>
    <w:rsid w:val="00920632"/>
    <w:rsid w:val="00924647"/>
    <w:rsid w:val="00930C32"/>
    <w:rsid w:val="0093528C"/>
    <w:rsid w:val="00970D68"/>
    <w:rsid w:val="009A0B20"/>
    <w:rsid w:val="009A5970"/>
    <w:rsid w:val="009C54A6"/>
    <w:rsid w:val="009D0492"/>
    <w:rsid w:val="009D26C6"/>
    <w:rsid w:val="009D2EA1"/>
    <w:rsid w:val="009D5AC4"/>
    <w:rsid w:val="00A00EC7"/>
    <w:rsid w:val="00A03C59"/>
    <w:rsid w:val="00A113A3"/>
    <w:rsid w:val="00A11D40"/>
    <w:rsid w:val="00A126A5"/>
    <w:rsid w:val="00A140CD"/>
    <w:rsid w:val="00A14121"/>
    <w:rsid w:val="00A147FB"/>
    <w:rsid w:val="00A3272E"/>
    <w:rsid w:val="00A32932"/>
    <w:rsid w:val="00A355D1"/>
    <w:rsid w:val="00A4420D"/>
    <w:rsid w:val="00A62687"/>
    <w:rsid w:val="00A733ED"/>
    <w:rsid w:val="00A748F0"/>
    <w:rsid w:val="00A81F99"/>
    <w:rsid w:val="00AB0214"/>
    <w:rsid w:val="00AB0AD7"/>
    <w:rsid w:val="00AB0D9E"/>
    <w:rsid w:val="00AB4D98"/>
    <w:rsid w:val="00AD5205"/>
    <w:rsid w:val="00AE6919"/>
    <w:rsid w:val="00AE6E54"/>
    <w:rsid w:val="00AF1DFC"/>
    <w:rsid w:val="00B04A9F"/>
    <w:rsid w:val="00B077E3"/>
    <w:rsid w:val="00B11DDC"/>
    <w:rsid w:val="00B122BF"/>
    <w:rsid w:val="00B135F3"/>
    <w:rsid w:val="00B26144"/>
    <w:rsid w:val="00B40A07"/>
    <w:rsid w:val="00B539D7"/>
    <w:rsid w:val="00B55671"/>
    <w:rsid w:val="00B61514"/>
    <w:rsid w:val="00B7252E"/>
    <w:rsid w:val="00B86AE0"/>
    <w:rsid w:val="00BA286E"/>
    <w:rsid w:val="00BA2E2C"/>
    <w:rsid w:val="00BA67E3"/>
    <w:rsid w:val="00BB4CB5"/>
    <w:rsid w:val="00C00B37"/>
    <w:rsid w:val="00C20F7D"/>
    <w:rsid w:val="00C30B52"/>
    <w:rsid w:val="00C33DC6"/>
    <w:rsid w:val="00C5633A"/>
    <w:rsid w:val="00C72D4C"/>
    <w:rsid w:val="00C94330"/>
    <w:rsid w:val="00CA42C5"/>
    <w:rsid w:val="00CB7E83"/>
    <w:rsid w:val="00CE0102"/>
    <w:rsid w:val="00CF2A9C"/>
    <w:rsid w:val="00D0085D"/>
    <w:rsid w:val="00D0650B"/>
    <w:rsid w:val="00D06B14"/>
    <w:rsid w:val="00D10806"/>
    <w:rsid w:val="00D22677"/>
    <w:rsid w:val="00D26A81"/>
    <w:rsid w:val="00D4514A"/>
    <w:rsid w:val="00D46612"/>
    <w:rsid w:val="00D62EEB"/>
    <w:rsid w:val="00D63F77"/>
    <w:rsid w:val="00D64A17"/>
    <w:rsid w:val="00D64A68"/>
    <w:rsid w:val="00D66F61"/>
    <w:rsid w:val="00D71F03"/>
    <w:rsid w:val="00D8372B"/>
    <w:rsid w:val="00D92862"/>
    <w:rsid w:val="00D96A15"/>
    <w:rsid w:val="00DC2CAB"/>
    <w:rsid w:val="00DC368C"/>
    <w:rsid w:val="00DC615E"/>
    <w:rsid w:val="00DC7811"/>
    <w:rsid w:val="00DE4DEE"/>
    <w:rsid w:val="00E136EC"/>
    <w:rsid w:val="00E17375"/>
    <w:rsid w:val="00E21C05"/>
    <w:rsid w:val="00E24F78"/>
    <w:rsid w:val="00E36E76"/>
    <w:rsid w:val="00E3740C"/>
    <w:rsid w:val="00E45C12"/>
    <w:rsid w:val="00E57A71"/>
    <w:rsid w:val="00E6538B"/>
    <w:rsid w:val="00E700AC"/>
    <w:rsid w:val="00E72E2B"/>
    <w:rsid w:val="00E842F6"/>
    <w:rsid w:val="00E92165"/>
    <w:rsid w:val="00E9581D"/>
    <w:rsid w:val="00EA5EE3"/>
    <w:rsid w:val="00EA7551"/>
    <w:rsid w:val="00EC1148"/>
    <w:rsid w:val="00EC2A08"/>
    <w:rsid w:val="00F0005F"/>
    <w:rsid w:val="00F00B8E"/>
    <w:rsid w:val="00F0674D"/>
    <w:rsid w:val="00F10994"/>
    <w:rsid w:val="00F20EF9"/>
    <w:rsid w:val="00F435E1"/>
    <w:rsid w:val="00F53CC0"/>
    <w:rsid w:val="00F7060C"/>
    <w:rsid w:val="00F83700"/>
    <w:rsid w:val="00F839AC"/>
    <w:rsid w:val="00FA051A"/>
    <w:rsid w:val="00FA488B"/>
    <w:rsid w:val="00FA5DC6"/>
    <w:rsid w:val="00FD11B4"/>
    <w:rsid w:val="00FD604A"/>
    <w:rsid w:val="00FE6321"/>
    <w:rsid w:val="00FF1C61"/>
    <w:rsid w:val="00FF5025"/>
    <w:rsid w:val="00FF5E07"/>
    <w:rsid w:val="00FF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BC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8E2"/>
    <w:rPr>
      <w:color w:val="0000FF"/>
      <w:u w:val="single"/>
    </w:rPr>
  </w:style>
  <w:style w:type="table" w:styleId="a4">
    <w:name w:val="Table Grid"/>
    <w:basedOn w:val="a1"/>
    <w:rsid w:val="0024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927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6C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76CC5"/>
    <w:rPr>
      <w:sz w:val="22"/>
    </w:rPr>
  </w:style>
  <w:style w:type="paragraph" w:styleId="a8">
    <w:name w:val="footer"/>
    <w:basedOn w:val="a"/>
    <w:link w:val="a9"/>
    <w:uiPriority w:val="99"/>
    <w:rsid w:val="00576C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76CC5"/>
    <w:rPr>
      <w:sz w:val="22"/>
    </w:rPr>
  </w:style>
  <w:style w:type="paragraph" w:styleId="aa">
    <w:name w:val="Normal (Web)"/>
    <w:basedOn w:val="a"/>
    <w:uiPriority w:val="99"/>
    <w:unhideWhenUsed/>
    <w:rsid w:val="00E9581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A442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A442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List Paragraph"/>
    <w:basedOn w:val="a"/>
    <w:uiPriority w:val="34"/>
    <w:qFormat/>
    <w:rsid w:val="008115AB"/>
    <w:pPr>
      <w:ind w:left="720"/>
      <w:contextualSpacing/>
    </w:pPr>
  </w:style>
  <w:style w:type="paragraph" w:customStyle="1" w:styleId="ConsPlusNonformat">
    <w:name w:val="ConsPlusNonformat"/>
    <w:rsid w:val="00AB0A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263CE7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PRIVAT2\AppData\Local\Temp\bdttmp\bea2a9aa-8a63-4e1a-91f6-70c7f96e0a0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8F985-4F62-43CA-99AC-DCA731B0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bea2a9aa-8a63-4e1a-91f6-70c7f96e0a0a.DOT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Hacker's Brain Service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Кочнева О.Е.</dc:creator>
  <cp:lastModifiedBy>Совет Депутатов - Ремнева Е.И.</cp:lastModifiedBy>
  <cp:revision>2</cp:revision>
  <cp:lastPrinted>2025-06-02T14:24:00Z</cp:lastPrinted>
  <dcterms:created xsi:type="dcterms:W3CDTF">2025-06-02T14:46:00Z</dcterms:created>
  <dcterms:modified xsi:type="dcterms:W3CDTF">2025-06-02T14:46:00Z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dadfe717-6d72-4155-b59e-7ff56c401079</vt:lpwstr>
  </property>
</Properties>
</file>