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645C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645C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D7E32" w:rsidRPr="008D7E32" w:rsidRDefault="009F2909" w:rsidP="008D7E32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85134C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85134C">
        <w:rPr>
          <w:sz w:val="24"/>
        </w:rPr>
        <w:t>02/02/2026 № 220</w:t>
      </w:r>
    </w:p>
    <w:p w:rsidR="008D7E32" w:rsidRDefault="008D7E32" w:rsidP="008D7E32">
      <w:pPr>
        <w:suppressAutoHyphens/>
        <w:jc w:val="both"/>
        <w:rPr>
          <w:sz w:val="24"/>
          <w:szCs w:val="24"/>
        </w:rPr>
      </w:pPr>
    </w:p>
    <w:p w:rsidR="008D7E32" w:rsidRPr="00B14E51" w:rsidRDefault="008D7E32" w:rsidP="008D7E32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8D7E32" w:rsidRPr="00B14E51" w:rsidRDefault="008D7E32" w:rsidP="008D7E32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8D7E32" w:rsidRDefault="008D7E32" w:rsidP="008D7E32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8D7E32" w:rsidRDefault="008D7E32" w:rsidP="008D7E3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8D7E32" w:rsidRDefault="008D7E32" w:rsidP="008D7E3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8D7E32" w:rsidRPr="00B14E51" w:rsidRDefault="008D7E32" w:rsidP="008D7E32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Pr="00B14E51" w:rsidRDefault="008D7E32" w:rsidP="008D7E32">
      <w:pPr>
        <w:jc w:val="both"/>
        <w:rPr>
          <w:sz w:val="24"/>
          <w:szCs w:val="24"/>
        </w:rPr>
      </w:pPr>
    </w:p>
    <w:p w:rsidR="008D7E32" w:rsidRPr="00FF0FCB" w:rsidRDefault="008D7E32" w:rsidP="008D7E3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с т а н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7E32" w:rsidRPr="008D7E32" w:rsidRDefault="008D7E32" w:rsidP="008D7E32">
      <w:pPr>
        <w:pStyle w:val="a9"/>
        <w:ind w:left="0" w:firstLine="709"/>
        <w:jc w:val="both"/>
        <w:rPr>
          <w:color w:val="000000"/>
        </w:rPr>
      </w:pPr>
    </w:p>
    <w:p w:rsidR="008D7E32" w:rsidRPr="006E6ACD" w:rsidRDefault="008D7E32" w:rsidP="008D7E32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rFonts w:eastAsia="Calibri"/>
        </w:rPr>
      </w:pPr>
      <w:r w:rsidRPr="006E6ACD">
        <w:t xml:space="preserve"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</w:t>
      </w:r>
      <w:proofErr w:type="gramStart"/>
      <w:r w:rsidRPr="006E6ACD">
        <w:t>администраторов источников финансирования дефицита бюджета</w:t>
      </w:r>
      <w:proofErr w:type="gramEnd"/>
      <w:r w:rsidRPr="006E6ACD">
        <w:t xml:space="preserve"> Сосновоборского городского округа»</w:t>
      </w:r>
      <w:r>
        <w:t xml:space="preserve"> (с изм. от 23.01.2026 №115)</w:t>
      </w:r>
      <w:r w:rsidRPr="006E6ACD">
        <w:rPr>
          <w:rFonts w:eastAsia="Calibri"/>
        </w:rPr>
        <w:t>:</w:t>
      </w:r>
    </w:p>
    <w:p w:rsidR="008D7E32" w:rsidRPr="006E6ACD" w:rsidRDefault="008D7E32" w:rsidP="008D7E32">
      <w:pPr>
        <w:pStyle w:val="a9"/>
        <w:suppressAutoHyphens/>
        <w:ind w:left="0" w:firstLine="709"/>
        <w:jc w:val="both"/>
        <w:rPr>
          <w:rFonts w:eastAsia="Calibri"/>
        </w:rPr>
      </w:pPr>
    </w:p>
    <w:p w:rsidR="008D7E32" w:rsidRPr="00F81E0B" w:rsidRDefault="008D7E32" w:rsidP="008D7E32">
      <w:pPr>
        <w:pStyle w:val="a9"/>
        <w:numPr>
          <w:ilvl w:val="1"/>
          <w:numId w:val="3"/>
        </w:numPr>
        <w:ind w:left="0" w:firstLine="709"/>
        <w:jc w:val="both"/>
      </w:pPr>
      <w:r w:rsidRPr="008D7E32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8D7E32">
        <w:rPr>
          <w:rFonts w:eastAsia="Calibri"/>
          <w:bCs/>
          <w:lang w:eastAsia="en-US"/>
        </w:rPr>
        <w:t xml:space="preserve"> городского округа (</w:t>
      </w:r>
      <w:r w:rsidRPr="008D7E32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8D7E32" w:rsidRDefault="008D7E32" w:rsidP="008D7E32">
      <w:pPr>
        <w:pStyle w:val="a9"/>
        <w:ind w:left="567"/>
        <w:jc w:val="both"/>
      </w:pPr>
    </w:p>
    <w:p w:rsidR="008D7E32" w:rsidRPr="00F81E0B" w:rsidRDefault="008D7E32" w:rsidP="008D7E32">
      <w:pPr>
        <w:pStyle w:val="a9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jc w:val="both"/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2 02 25454 04 0000 150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Субсидии бюджетам городских округов на создание модельных муниципальных библиотек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jc w:val="both"/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2 19 25228 04 0000 150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Возврат остатков субсидий на оснащение объектов спортивной инфраструктуры спортивно-технологическим оборудованием из бюджетов городских округов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jc w:val="both"/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lastRenderedPageBreak/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2 19 25229 04 0000 150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 из бюджетов городских округов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2 19 25454 04 0000 150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Возврат остатков субсидий на создание модельных муниципальных библиотек из бюджетов городских округов</w:t>
            </w:r>
          </w:p>
        </w:tc>
      </w:tr>
    </w:tbl>
    <w:p w:rsidR="008D7E32" w:rsidRPr="008D7E32" w:rsidRDefault="008D7E32" w:rsidP="008D7E32">
      <w:pPr>
        <w:pStyle w:val="a9"/>
        <w:ind w:left="567"/>
        <w:jc w:val="both"/>
        <w:rPr>
          <w:rFonts w:eastAsia="Calibri"/>
          <w:lang w:eastAsia="en-US"/>
        </w:rPr>
      </w:pPr>
    </w:p>
    <w:p w:rsidR="008D7E32" w:rsidRPr="00C07957" w:rsidRDefault="008D7E32" w:rsidP="008D7E32">
      <w:pPr>
        <w:jc w:val="both"/>
      </w:pP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</w:t>
      </w:r>
      <w:proofErr w:type="gramStart"/>
      <w:r w:rsidRPr="00C07957">
        <w:rPr>
          <w:sz w:val="24"/>
          <w:szCs w:val="24"/>
        </w:rPr>
        <w:t>разместить</w:t>
      </w:r>
      <w:proofErr w:type="gramEnd"/>
      <w:r w:rsidRPr="00C0795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</w:p>
    <w:p w:rsidR="008D7E32" w:rsidRPr="0029528B" w:rsidRDefault="008D7E32" w:rsidP="008D7E32">
      <w:pPr>
        <w:ind w:firstLine="709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 года.</w:t>
      </w:r>
    </w:p>
    <w:p w:rsidR="008D7E32" w:rsidRPr="00C07957" w:rsidRDefault="008D7E32" w:rsidP="008D7E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5. </w:t>
      </w:r>
      <w:proofErr w:type="gramStart"/>
      <w:r w:rsidRPr="00C07957">
        <w:rPr>
          <w:sz w:val="24"/>
          <w:szCs w:val="24"/>
        </w:rPr>
        <w:t>Контроль за</w:t>
      </w:r>
      <w:proofErr w:type="gramEnd"/>
      <w:r w:rsidRPr="00C0795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Pr="00C07957" w:rsidRDefault="008D7E32" w:rsidP="008D7E32">
      <w:pPr>
        <w:jc w:val="both"/>
        <w:rPr>
          <w:sz w:val="24"/>
          <w:szCs w:val="24"/>
        </w:rPr>
      </w:pPr>
    </w:p>
    <w:p w:rsidR="008D7E32" w:rsidRPr="006E6ACD" w:rsidRDefault="008D7E32" w:rsidP="008D7E32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8D7E32" w:rsidRPr="00C07957" w:rsidRDefault="008D7E32" w:rsidP="008D7E32">
      <w:pPr>
        <w:jc w:val="both"/>
        <w:rPr>
          <w:sz w:val="24"/>
          <w:szCs w:val="24"/>
        </w:rPr>
      </w:pPr>
    </w:p>
    <w:p w:rsidR="008D7E32" w:rsidRPr="00C07957" w:rsidRDefault="008D7E32" w:rsidP="008D7E32">
      <w:pPr>
        <w:rPr>
          <w:sz w:val="12"/>
          <w:szCs w:val="12"/>
        </w:rPr>
      </w:pPr>
    </w:p>
    <w:p w:rsidR="008D7E32" w:rsidRPr="00C07957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  <w:bookmarkStart w:id="0" w:name="_GoBack"/>
      <w:bookmarkEnd w:id="0"/>
    </w:p>
    <w:sectPr w:rsidR="008D7E32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97" w:rsidRDefault="000E2997" w:rsidP="00762166">
      <w:r>
        <w:separator/>
      </w:r>
    </w:p>
  </w:endnote>
  <w:endnote w:type="continuationSeparator" w:id="0">
    <w:p w:rsidR="000E2997" w:rsidRDefault="000E299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4C" w:rsidRDefault="008513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4C" w:rsidRDefault="008513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4C" w:rsidRDefault="008513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97" w:rsidRDefault="000E2997" w:rsidP="00762166">
      <w:r>
        <w:separator/>
      </w:r>
    </w:p>
  </w:footnote>
  <w:footnote w:type="continuationSeparator" w:id="0">
    <w:p w:rsidR="000E2997" w:rsidRDefault="000E299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4C" w:rsidRDefault="008513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4C" w:rsidRDefault="008513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6f78130-542e-4064-92ea-6a3f8eba7339"/>
  </w:docVars>
  <w:rsids>
    <w:rsidRoot w:val="008D7E32"/>
    <w:rsid w:val="000216DC"/>
    <w:rsid w:val="00024F94"/>
    <w:rsid w:val="0005521C"/>
    <w:rsid w:val="00070E72"/>
    <w:rsid w:val="00097477"/>
    <w:rsid w:val="000A43B7"/>
    <w:rsid w:val="000A651A"/>
    <w:rsid w:val="000B0AE5"/>
    <w:rsid w:val="000E2997"/>
    <w:rsid w:val="000F7E70"/>
    <w:rsid w:val="001704D1"/>
    <w:rsid w:val="001B1787"/>
    <w:rsid w:val="001D34FF"/>
    <w:rsid w:val="001E2709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1ABE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134C"/>
    <w:rsid w:val="008740CA"/>
    <w:rsid w:val="00895D88"/>
    <w:rsid w:val="008A75E6"/>
    <w:rsid w:val="008C6846"/>
    <w:rsid w:val="008D408D"/>
    <w:rsid w:val="008D7E32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45C7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068B5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7E3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D7E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7E3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D7E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7732330-b9bb-4fb9-96b4-4015d96860e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67732330-b9bb-4fb9-96b4-4015d96860ea.dot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2026-02-02T14:18:00Z</cp:lastPrinted>
  <dcterms:created xsi:type="dcterms:W3CDTF">2026-02-04T09:10:00Z</dcterms:created>
  <dcterms:modified xsi:type="dcterms:W3CDTF">2026-02-04T09:14:00Z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76f78130-542e-4064-92ea-6a3f8eba7339</vt:lpwstr>
  </property>
</Properties>
</file>