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2681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2681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96997" w:rsidRDefault="00D96997" w:rsidP="00D96997">
      <w:pPr>
        <w:rPr>
          <w:sz w:val="24"/>
        </w:rPr>
      </w:pPr>
      <w:r>
        <w:rPr>
          <w:sz w:val="24"/>
        </w:rPr>
        <w:t xml:space="preserve">                                                      от 27/03/2026 № 911</w:t>
      </w:r>
    </w:p>
    <w:p w:rsidR="00EF4140" w:rsidRDefault="00EF4140" w:rsidP="00EF4140">
      <w:pPr>
        <w:jc w:val="both"/>
        <w:rPr>
          <w:sz w:val="24"/>
        </w:rPr>
      </w:pPr>
    </w:p>
    <w:p w:rsidR="00EF4140" w:rsidRPr="002D3B26" w:rsidRDefault="00EF4140" w:rsidP="00EF4140">
      <w:pPr>
        <w:shd w:val="clear" w:color="auto" w:fill="FFFFFF"/>
        <w:outlineLvl w:val="0"/>
        <w:rPr>
          <w:sz w:val="24"/>
          <w:szCs w:val="24"/>
        </w:rPr>
      </w:pPr>
      <w:r w:rsidRPr="002D3B26">
        <w:rPr>
          <w:sz w:val="24"/>
          <w:szCs w:val="24"/>
        </w:rPr>
        <w:t xml:space="preserve">О внесении изменений в постановление администрации </w:t>
      </w:r>
    </w:p>
    <w:p w:rsidR="00EF4140" w:rsidRPr="002D3B26" w:rsidRDefault="00EF4140" w:rsidP="00EF4140">
      <w:pPr>
        <w:shd w:val="clear" w:color="auto" w:fill="FFFFFF"/>
        <w:outlineLvl w:val="0"/>
        <w:rPr>
          <w:sz w:val="24"/>
          <w:szCs w:val="24"/>
        </w:rPr>
      </w:pPr>
      <w:r w:rsidRPr="002D3B26">
        <w:rPr>
          <w:sz w:val="24"/>
          <w:szCs w:val="24"/>
        </w:rPr>
        <w:t xml:space="preserve">Сосновоборского городского округа от 11.09.2019 № 1964 </w:t>
      </w:r>
    </w:p>
    <w:p w:rsidR="00EF4140" w:rsidRPr="002D3B26" w:rsidRDefault="00EF4140" w:rsidP="00EF4140">
      <w:pPr>
        <w:ind w:right="236"/>
        <w:rPr>
          <w:sz w:val="24"/>
        </w:rPr>
      </w:pPr>
      <w:r w:rsidRPr="002D3B26">
        <w:rPr>
          <w:sz w:val="24"/>
        </w:rPr>
        <w:t xml:space="preserve">«Об утверждении перечня организаций для управления </w:t>
      </w:r>
    </w:p>
    <w:p w:rsidR="00EF4140" w:rsidRPr="002D3B26" w:rsidRDefault="00EF4140" w:rsidP="00EF4140">
      <w:pPr>
        <w:ind w:right="236"/>
        <w:rPr>
          <w:sz w:val="24"/>
        </w:rPr>
      </w:pPr>
      <w:r w:rsidRPr="002D3B26">
        <w:rPr>
          <w:sz w:val="24"/>
        </w:rPr>
        <w:t>многоквартирным домом, расположенным на территории</w:t>
      </w:r>
    </w:p>
    <w:p w:rsidR="00EF4140" w:rsidRPr="002D3B26" w:rsidRDefault="00EF4140" w:rsidP="00EF4140">
      <w:pPr>
        <w:ind w:right="236"/>
        <w:rPr>
          <w:sz w:val="24"/>
        </w:rPr>
      </w:pPr>
      <w:r w:rsidRPr="002D3B26">
        <w:rPr>
          <w:sz w:val="24"/>
        </w:rPr>
        <w:t>Сосновоборского городского округа, в</w:t>
      </w:r>
      <w:r w:rsidRPr="002D3B26">
        <w:rPr>
          <w:spacing w:val="-32"/>
          <w:sz w:val="24"/>
        </w:rPr>
        <w:t xml:space="preserve"> </w:t>
      </w:r>
      <w:r w:rsidRPr="002D3B26">
        <w:rPr>
          <w:sz w:val="24"/>
        </w:rPr>
        <w:t>отношении, которого</w:t>
      </w:r>
    </w:p>
    <w:p w:rsidR="00EF4140" w:rsidRPr="002D3B26" w:rsidRDefault="00EF4140" w:rsidP="00EF4140">
      <w:pPr>
        <w:ind w:right="236"/>
        <w:rPr>
          <w:sz w:val="24"/>
        </w:rPr>
      </w:pPr>
      <w:r w:rsidRPr="002D3B26">
        <w:rPr>
          <w:sz w:val="24"/>
        </w:rPr>
        <w:t xml:space="preserve">собственниками помещений в многоквартирном доме не </w:t>
      </w:r>
    </w:p>
    <w:p w:rsidR="00EF4140" w:rsidRPr="002D3B26" w:rsidRDefault="00EF4140" w:rsidP="00EF4140">
      <w:pPr>
        <w:ind w:right="236"/>
        <w:rPr>
          <w:sz w:val="24"/>
        </w:rPr>
      </w:pPr>
      <w:r w:rsidRPr="002D3B26">
        <w:rPr>
          <w:sz w:val="24"/>
        </w:rPr>
        <w:t xml:space="preserve">выбран способ управления таким домом или выбранный </w:t>
      </w:r>
    </w:p>
    <w:p w:rsidR="00EF4140" w:rsidRPr="002D3B26" w:rsidRDefault="00EF4140" w:rsidP="00EF4140">
      <w:pPr>
        <w:ind w:right="236"/>
        <w:rPr>
          <w:sz w:val="24"/>
        </w:rPr>
      </w:pPr>
      <w:r w:rsidRPr="002D3B26">
        <w:rPr>
          <w:sz w:val="24"/>
        </w:rPr>
        <w:t xml:space="preserve">способ управления не реализован, не </w:t>
      </w:r>
      <w:proofErr w:type="gramStart"/>
      <w:r w:rsidRPr="002D3B26">
        <w:rPr>
          <w:sz w:val="24"/>
        </w:rPr>
        <w:t>определена</w:t>
      </w:r>
      <w:proofErr w:type="gramEnd"/>
      <w:r w:rsidRPr="002D3B26">
        <w:rPr>
          <w:sz w:val="24"/>
        </w:rPr>
        <w:t xml:space="preserve"> </w:t>
      </w:r>
    </w:p>
    <w:p w:rsidR="00EF4140" w:rsidRPr="00327ADB" w:rsidRDefault="00EF4140" w:rsidP="00EF4140">
      <w:pPr>
        <w:ind w:right="236"/>
        <w:rPr>
          <w:sz w:val="24"/>
        </w:rPr>
      </w:pPr>
      <w:r w:rsidRPr="002D3B26">
        <w:rPr>
          <w:sz w:val="24"/>
        </w:rPr>
        <w:t>управляющая</w:t>
      </w:r>
      <w:r w:rsidRPr="002D3B26">
        <w:rPr>
          <w:spacing w:val="2"/>
          <w:sz w:val="24"/>
        </w:rPr>
        <w:t xml:space="preserve"> </w:t>
      </w:r>
      <w:r w:rsidRPr="002D3B26">
        <w:rPr>
          <w:sz w:val="24"/>
        </w:rPr>
        <w:t>организация»</w:t>
      </w:r>
    </w:p>
    <w:p w:rsidR="00EF4140" w:rsidRDefault="00EF4140" w:rsidP="00EF4140">
      <w:pPr>
        <w:rPr>
          <w:sz w:val="24"/>
          <w:szCs w:val="24"/>
        </w:rPr>
      </w:pPr>
    </w:p>
    <w:p w:rsidR="00EF4140" w:rsidRDefault="00EF4140" w:rsidP="00EF4140">
      <w:pPr>
        <w:rPr>
          <w:sz w:val="24"/>
          <w:szCs w:val="24"/>
        </w:rPr>
      </w:pPr>
    </w:p>
    <w:p w:rsidR="00EF4140" w:rsidRPr="002D3B26" w:rsidRDefault="00EF4140" w:rsidP="00EF4140">
      <w:pPr>
        <w:rPr>
          <w:sz w:val="24"/>
          <w:szCs w:val="24"/>
        </w:rPr>
      </w:pPr>
    </w:p>
    <w:p w:rsidR="00EF4140" w:rsidRPr="002D3B26" w:rsidRDefault="00EF4140" w:rsidP="00EF4140">
      <w:pPr>
        <w:ind w:firstLine="709"/>
        <w:jc w:val="both"/>
        <w:rPr>
          <w:b/>
          <w:sz w:val="24"/>
          <w:szCs w:val="24"/>
        </w:rPr>
      </w:pPr>
      <w:proofErr w:type="gramStart"/>
      <w:r w:rsidRPr="002D3B26">
        <w:rPr>
          <w:sz w:val="24"/>
          <w:szCs w:val="24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</w:t>
      </w:r>
      <w:r w:rsidRPr="002D3B26">
        <w:rPr>
          <w:sz w:val="24"/>
          <w:szCs w:val="24"/>
        </w:rPr>
        <w:br/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с Протоколом № 1 от 1</w:t>
      </w:r>
      <w:r>
        <w:rPr>
          <w:sz w:val="24"/>
          <w:szCs w:val="24"/>
        </w:rPr>
        <w:t>8</w:t>
      </w:r>
      <w:r w:rsidRPr="002D3B26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2D3B26">
        <w:rPr>
          <w:sz w:val="24"/>
          <w:szCs w:val="24"/>
        </w:rPr>
        <w:t>.</w:t>
      </w:r>
      <w:r>
        <w:rPr>
          <w:sz w:val="24"/>
          <w:szCs w:val="24"/>
        </w:rPr>
        <w:t>2026</w:t>
      </w:r>
      <w:r w:rsidRPr="002D3B26">
        <w:rPr>
          <w:sz w:val="24"/>
          <w:szCs w:val="24"/>
        </w:rPr>
        <w:t xml:space="preserve"> заседания комиссии для</w:t>
      </w:r>
      <w:proofErr w:type="gramEnd"/>
      <w:r w:rsidRPr="002D3B26">
        <w:rPr>
          <w:sz w:val="24"/>
          <w:szCs w:val="24"/>
        </w:rPr>
        <w:t xml:space="preserve"> определения управляющей организации для управления многоквартирным домом, расположенным на территории Сосновоборского городского округа, в отношении которого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организация, администрация Сосновоборского городского округа </w:t>
      </w:r>
      <w:r w:rsidRPr="002D3B26">
        <w:rPr>
          <w:sz w:val="24"/>
          <w:szCs w:val="24"/>
        </w:rPr>
        <w:br/>
      </w:r>
      <w:proofErr w:type="gramStart"/>
      <w:r w:rsidRPr="002D3B26">
        <w:rPr>
          <w:b/>
          <w:sz w:val="24"/>
          <w:szCs w:val="24"/>
        </w:rPr>
        <w:t>п</w:t>
      </w:r>
      <w:proofErr w:type="gramEnd"/>
      <w:r w:rsidRPr="002D3B26">
        <w:rPr>
          <w:b/>
          <w:sz w:val="24"/>
          <w:szCs w:val="24"/>
        </w:rPr>
        <w:t xml:space="preserve"> о с т а н о в л я е т:</w:t>
      </w:r>
    </w:p>
    <w:p w:rsidR="00EF4140" w:rsidRPr="002D3B26" w:rsidRDefault="00EF4140" w:rsidP="00EF4140">
      <w:pPr>
        <w:ind w:firstLine="709"/>
        <w:jc w:val="both"/>
        <w:rPr>
          <w:b/>
          <w:sz w:val="24"/>
          <w:szCs w:val="24"/>
        </w:rPr>
      </w:pPr>
    </w:p>
    <w:p w:rsidR="00EF4140" w:rsidRPr="002D3B26" w:rsidRDefault="00EF4140" w:rsidP="00EF4140">
      <w:pPr>
        <w:ind w:firstLine="709"/>
        <w:jc w:val="both"/>
        <w:rPr>
          <w:sz w:val="24"/>
          <w:szCs w:val="24"/>
        </w:rPr>
      </w:pPr>
      <w:r w:rsidRPr="002D3B26">
        <w:rPr>
          <w:sz w:val="24"/>
          <w:szCs w:val="24"/>
        </w:rPr>
        <w:t>1. Внести изменение в постановление администрации Сосновоборского городского округа от 11.09.2019 № 1964 «</w:t>
      </w:r>
      <w:r w:rsidRPr="002D3B26">
        <w:rPr>
          <w:sz w:val="24"/>
        </w:rPr>
        <w:t>Об утверждении перечня организаций для управления многоквартирным домом, расположенным на территории Сосновоборского городского округа, в</w:t>
      </w:r>
      <w:r w:rsidRPr="002D3B26">
        <w:rPr>
          <w:spacing w:val="-32"/>
          <w:sz w:val="24"/>
        </w:rPr>
        <w:t xml:space="preserve"> </w:t>
      </w:r>
      <w:r w:rsidRPr="002D3B26">
        <w:rPr>
          <w:sz w:val="24"/>
        </w:rPr>
        <w:t>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</w:t>
      </w:r>
      <w:r w:rsidRPr="002D3B26">
        <w:rPr>
          <w:spacing w:val="2"/>
          <w:sz w:val="24"/>
        </w:rPr>
        <w:t xml:space="preserve"> </w:t>
      </w:r>
      <w:r w:rsidRPr="002D3B26">
        <w:rPr>
          <w:sz w:val="24"/>
        </w:rPr>
        <w:t>организация</w:t>
      </w:r>
      <w:r w:rsidRPr="002D3B26">
        <w:rPr>
          <w:sz w:val="24"/>
          <w:szCs w:val="24"/>
        </w:rPr>
        <w:t>»:</w:t>
      </w:r>
    </w:p>
    <w:p w:rsidR="00EF4140" w:rsidRDefault="00EF4140" w:rsidP="00EF414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D3B26">
        <w:rPr>
          <w:color w:val="000000"/>
          <w:sz w:val="24"/>
          <w:szCs w:val="24"/>
        </w:rPr>
        <w:t>1.1. Перечень организаций для управления многоквартирным домом, расположенным на территории Сосновоборского городского округа, в</w:t>
      </w:r>
      <w:r w:rsidRPr="002D3B26">
        <w:rPr>
          <w:color w:val="000000"/>
          <w:spacing w:val="-32"/>
          <w:sz w:val="24"/>
          <w:szCs w:val="24"/>
        </w:rPr>
        <w:t xml:space="preserve"> </w:t>
      </w:r>
      <w:r w:rsidRPr="002D3B26">
        <w:rPr>
          <w:color w:val="000000"/>
          <w:sz w:val="24"/>
          <w:szCs w:val="24"/>
        </w:rPr>
        <w:t>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</w:t>
      </w:r>
      <w:r w:rsidRPr="002D3B26">
        <w:rPr>
          <w:color w:val="000000"/>
          <w:spacing w:val="2"/>
          <w:sz w:val="24"/>
          <w:szCs w:val="24"/>
        </w:rPr>
        <w:t xml:space="preserve"> </w:t>
      </w:r>
      <w:r w:rsidRPr="002D3B26">
        <w:rPr>
          <w:color w:val="000000"/>
          <w:sz w:val="24"/>
          <w:szCs w:val="24"/>
        </w:rPr>
        <w:t>организация, утвердить в новой редакции (Приложение).</w:t>
      </w:r>
    </w:p>
    <w:p w:rsidR="00EF4140" w:rsidRPr="002D3B26" w:rsidRDefault="00EF4140" w:rsidP="00EF414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F4140" w:rsidRPr="002D3B26" w:rsidRDefault="00EF4140" w:rsidP="00EF4140">
      <w:pPr>
        <w:ind w:firstLine="709"/>
        <w:jc w:val="both"/>
        <w:rPr>
          <w:sz w:val="24"/>
          <w:szCs w:val="24"/>
        </w:rPr>
      </w:pPr>
      <w:r w:rsidRPr="002D3B26"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 w:rsidRPr="002D3B26">
        <w:rPr>
          <w:sz w:val="24"/>
          <w:szCs w:val="24"/>
        </w:rPr>
        <w:t>разместить</w:t>
      </w:r>
      <w:proofErr w:type="gramEnd"/>
      <w:r w:rsidRPr="002D3B26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F4140" w:rsidRDefault="00EF4140" w:rsidP="00EF4140">
      <w:pPr>
        <w:ind w:firstLine="709"/>
        <w:jc w:val="both"/>
        <w:rPr>
          <w:sz w:val="24"/>
          <w:szCs w:val="24"/>
        </w:rPr>
      </w:pPr>
      <w:r w:rsidRPr="002D3B26">
        <w:rPr>
          <w:sz w:val="24"/>
          <w:szCs w:val="24"/>
        </w:rPr>
        <w:lastRenderedPageBreak/>
        <w:t>3. Общему отделу администрации обнародовать настоящее постановление на электронном сайте городской газеты «Маяк».</w:t>
      </w:r>
    </w:p>
    <w:p w:rsidR="00EF4140" w:rsidRPr="002D3B26" w:rsidRDefault="00EF4140" w:rsidP="00EF4140">
      <w:pPr>
        <w:ind w:firstLine="709"/>
        <w:jc w:val="both"/>
        <w:rPr>
          <w:sz w:val="24"/>
          <w:szCs w:val="24"/>
        </w:rPr>
      </w:pPr>
    </w:p>
    <w:p w:rsidR="00EF4140" w:rsidRDefault="00EF4140" w:rsidP="00EF4140">
      <w:pPr>
        <w:ind w:firstLine="709"/>
        <w:jc w:val="both"/>
        <w:rPr>
          <w:sz w:val="24"/>
          <w:szCs w:val="24"/>
        </w:rPr>
      </w:pPr>
      <w:r w:rsidRPr="002D3B26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EF4140" w:rsidRPr="002D3B26" w:rsidRDefault="00EF4140" w:rsidP="00EF4140">
      <w:pPr>
        <w:ind w:firstLine="709"/>
        <w:jc w:val="both"/>
        <w:rPr>
          <w:sz w:val="24"/>
          <w:szCs w:val="24"/>
        </w:rPr>
      </w:pPr>
    </w:p>
    <w:p w:rsidR="00EF4140" w:rsidRPr="002D3B26" w:rsidRDefault="00EF4140" w:rsidP="00EF4140">
      <w:pPr>
        <w:ind w:firstLine="709"/>
        <w:jc w:val="both"/>
        <w:rPr>
          <w:sz w:val="24"/>
          <w:szCs w:val="24"/>
        </w:rPr>
      </w:pPr>
      <w:r w:rsidRPr="002D3B26">
        <w:rPr>
          <w:sz w:val="24"/>
          <w:szCs w:val="24"/>
        </w:rPr>
        <w:t xml:space="preserve">5. </w:t>
      </w:r>
      <w:proofErr w:type="gramStart"/>
      <w:r w:rsidRPr="002D3B26">
        <w:rPr>
          <w:sz w:val="24"/>
          <w:szCs w:val="24"/>
        </w:rPr>
        <w:t>Контроль за</w:t>
      </w:r>
      <w:proofErr w:type="gramEnd"/>
      <w:r w:rsidRPr="002D3B26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EF4140" w:rsidRDefault="00EF4140" w:rsidP="00EF4140">
      <w:pPr>
        <w:jc w:val="both"/>
        <w:rPr>
          <w:sz w:val="24"/>
          <w:szCs w:val="24"/>
        </w:rPr>
      </w:pPr>
    </w:p>
    <w:p w:rsidR="00EF4140" w:rsidRDefault="00EF4140" w:rsidP="00EF4140">
      <w:pPr>
        <w:jc w:val="both"/>
        <w:rPr>
          <w:sz w:val="24"/>
          <w:szCs w:val="24"/>
        </w:rPr>
      </w:pPr>
    </w:p>
    <w:p w:rsidR="00EF4140" w:rsidRPr="002D3B26" w:rsidRDefault="00EF4140" w:rsidP="00EF4140">
      <w:pPr>
        <w:jc w:val="both"/>
        <w:rPr>
          <w:sz w:val="24"/>
          <w:szCs w:val="24"/>
        </w:rPr>
      </w:pPr>
    </w:p>
    <w:p w:rsidR="00EF4140" w:rsidRDefault="00EF4140" w:rsidP="00EF4140">
      <w:pPr>
        <w:jc w:val="both"/>
        <w:rPr>
          <w:sz w:val="24"/>
          <w:szCs w:val="24"/>
        </w:rPr>
      </w:pPr>
      <w:r w:rsidRPr="002D3B26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Default="00EF4140" w:rsidP="00EF4140">
      <w:pPr>
        <w:jc w:val="both"/>
      </w:pPr>
    </w:p>
    <w:p w:rsidR="00EF4140" w:rsidRPr="002D3B26" w:rsidRDefault="00EF4140" w:rsidP="00EF4140">
      <w:pPr>
        <w:rPr>
          <w:sz w:val="24"/>
          <w:szCs w:val="24"/>
        </w:rPr>
      </w:pPr>
      <w:bookmarkStart w:id="0" w:name="_GoBack"/>
      <w:bookmarkEnd w:id="0"/>
      <w:r w:rsidRPr="002D3B26">
        <w:br w:type="page"/>
      </w:r>
      <w:r w:rsidRPr="002D3B26">
        <w:lastRenderedPageBreak/>
        <w:t xml:space="preserve">                                                                                                                                                                   </w:t>
      </w:r>
      <w:r w:rsidRPr="002D3B26">
        <w:rPr>
          <w:sz w:val="24"/>
          <w:szCs w:val="24"/>
        </w:rPr>
        <w:t>УТВЕРЖДЕН</w:t>
      </w:r>
    </w:p>
    <w:p w:rsidR="00EF4140" w:rsidRPr="002D3B26" w:rsidRDefault="00EF4140" w:rsidP="00EF4140">
      <w:pPr>
        <w:jc w:val="right"/>
        <w:rPr>
          <w:sz w:val="24"/>
          <w:szCs w:val="24"/>
        </w:rPr>
      </w:pPr>
      <w:r w:rsidRPr="002D3B26">
        <w:rPr>
          <w:sz w:val="24"/>
          <w:szCs w:val="24"/>
        </w:rPr>
        <w:t>постановлением администрации</w:t>
      </w:r>
    </w:p>
    <w:p w:rsidR="00EF4140" w:rsidRPr="002D3B26" w:rsidRDefault="00EF4140" w:rsidP="00EF4140">
      <w:pPr>
        <w:jc w:val="right"/>
        <w:rPr>
          <w:sz w:val="24"/>
          <w:szCs w:val="24"/>
        </w:rPr>
      </w:pPr>
      <w:r w:rsidRPr="002D3B26">
        <w:rPr>
          <w:sz w:val="24"/>
          <w:szCs w:val="24"/>
        </w:rPr>
        <w:t>Сосновоборского городского округа</w:t>
      </w:r>
    </w:p>
    <w:p w:rsidR="00EF4140" w:rsidRPr="002D3B26" w:rsidRDefault="00EF4140" w:rsidP="00EF4140">
      <w:pPr>
        <w:jc w:val="right"/>
        <w:rPr>
          <w:sz w:val="24"/>
          <w:szCs w:val="24"/>
        </w:rPr>
      </w:pPr>
      <w:r w:rsidRPr="002D3B26">
        <w:rPr>
          <w:sz w:val="24"/>
          <w:szCs w:val="24"/>
        </w:rPr>
        <w:t xml:space="preserve">от </w:t>
      </w:r>
      <w:r w:rsidR="00D96997">
        <w:rPr>
          <w:sz w:val="24"/>
          <w:szCs w:val="24"/>
        </w:rPr>
        <w:t>27/03/2026 № 911</w:t>
      </w:r>
      <w:r>
        <w:rPr>
          <w:sz w:val="24"/>
          <w:szCs w:val="24"/>
        </w:rPr>
        <w:t xml:space="preserve">    </w:t>
      </w:r>
    </w:p>
    <w:p w:rsidR="00EF4140" w:rsidRDefault="00EF4140" w:rsidP="00EF4140">
      <w:pPr>
        <w:jc w:val="right"/>
        <w:rPr>
          <w:sz w:val="24"/>
          <w:szCs w:val="24"/>
        </w:rPr>
      </w:pPr>
    </w:p>
    <w:p w:rsidR="00EF4140" w:rsidRPr="002D3B26" w:rsidRDefault="00EF4140" w:rsidP="00EF4140">
      <w:pPr>
        <w:jc w:val="right"/>
        <w:rPr>
          <w:sz w:val="24"/>
          <w:szCs w:val="24"/>
        </w:rPr>
      </w:pPr>
      <w:r w:rsidRPr="002D3B26">
        <w:rPr>
          <w:sz w:val="24"/>
          <w:szCs w:val="24"/>
        </w:rPr>
        <w:t>(Приложение)</w:t>
      </w:r>
    </w:p>
    <w:p w:rsidR="00EF4140" w:rsidRPr="002D3B26" w:rsidRDefault="00EF4140" w:rsidP="00EF4140">
      <w:pPr>
        <w:jc w:val="right"/>
        <w:rPr>
          <w:sz w:val="24"/>
          <w:szCs w:val="24"/>
        </w:rPr>
      </w:pPr>
    </w:p>
    <w:p w:rsidR="00EF4140" w:rsidRPr="002D3B26" w:rsidRDefault="00EF4140" w:rsidP="00EF4140">
      <w:pPr>
        <w:jc w:val="center"/>
        <w:rPr>
          <w:b/>
          <w:sz w:val="24"/>
          <w:szCs w:val="24"/>
        </w:rPr>
      </w:pPr>
      <w:r w:rsidRPr="002D3B26">
        <w:rPr>
          <w:b/>
          <w:sz w:val="24"/>
          <w:szCs w:val="24"/>
        </w:rPr>
        <w:t>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EF4140" w:rsidRPr="002D3B26" w:rsidRDefault="00EF4140" w:rsidP="00EF4140">
      <w:pPr>
        <w:jc w:val="center"/>
        <w:rPr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193"/>
        <w:gridCol w:w="1559"/>
        <w:gridCol w:w="1595"/>
        <w:gridCol w:w="1843"/>
        <w:gridCol w:w="1276"/>
      </w:tblGrid>
      <w:tr w:rsidR="00EF4140" w:rsidRPr="002D3B26" w:rsidTr="009C1CC8">
        <w:trPr>
          <w:jc w:val="center"/>
        </w:trPr>
        <w:tc>
          <w:tcPr>
            <w:tcW w:w="318" w:type="dxa"/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№</w:t>
            </w:r>
          </w:p>
        </w:tc>
        <w:tc>
          <w:tcPr>
            <w:tcW w:w="2193" w:type="dxa"/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Наименование организации/</w:t>
            </w:r>
            <w:r w:rsidRPr="002D3B26">
              <w:rPr>
                <w:bCs/>
              </w:rPr>
              <w:br/>
              <w:t>адрес, телефон</w:t>
            </w:r>
          </w:p>
        </w:tc>
        <w:tc>
          <w:tcPr>
            <w:tcW w:w="1559" w:type="dxa"/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ИНН/ ОГРН</w:t>
            </w:r>
          </w:p>
        </w:tc>
        <w:tc>
          <w:tcPr>
            <w:tcW w:w="1595" w:type="dxa"/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Номер лицензии</w:t>
            </w:r>
          </w:p>
        </w:tc>
        <w:tc>
          <w:tcPr>
            <w:tcW w:w="1843" w:type="dxa"/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Основание включения в перечень (заявление/протокол конкурсной комиссии)</w:t>
            </w:r>
          </w:p>
        </w:tc>
        <w:tc>
          <w:tcPr>
            <w:tcW w:w="1276" w:type="dxa"/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Дата включения в перечень</w:t>
            </w:r>
          </w:p>
        </w:tc>
      </w:tr>
      <w:tr w:rsidR="00EF4140" w:rsidRPr="002D3B26" w:rsidTr="009C1CC8">
        <w:trPr>
          <w:jc w:val="center"/>
        </w:trPr>
        <w:tc>
          <w:tcPr>
            <w:tcW w:w="318" w:type="dxa"/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1</w:t>
            </w:r>
          </w:p>
        </w:tc>
        <w:tc>
          <w:tcPr>
            <w:tcW w:w="2193" w:type="dxa"/>
          </w:tcPr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ООО «Сити Сервис»,</w:t>
            </w:r>
          </w:p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188541, Ленинградская область, г. Сосновый Бор, пр. Героев д.18 пом.1</w:t>
            </w:r>
          </w:p>
          <w:p w:rsidR="00EF4140" w:rsidRPr="002D3B26" w:rsidRDefault="00EF4140" w:rsidP="009C1CC8">
            <w:pPr>
              <w:rPr>
                <w:bCs/>
                <w:highlight w:val="yellow"/>
              </w:rPr>
            </w:pPr>
            <w:r w:rsidRPr="002D3B26">
              <w:rPr>
                <w:bCs/>
              </w:rPr>
              <w:t>Тел.: 8-81369-22-576</w:t>
            </w:r>
          </w:p>
        </w:tc>
        <w:tc>
          <w:tcPr>
            <w:tcW w:w="1559" w:type="dxa"/>
          </w:tcPr>
          <w:p w:rsidR="00EF4140" w:rsidRPr="002D3B26" w:rsidRDefault="00EF4140" w:rsidP="009C1CC8">
            <w:pPr>
              <w:jc w:val="both"/>
              <w:rPr>
                <w:bCs/>
              </w:rPr>
            </w:pPr>
            <w:r w:rsidRPr="002D3B26">
              <w:rPr>
                <w:bCs/>
              </w:rPr>
              <w:t>4726002654/</w:t>
            </w:r>
          </w:p>
          <w:p w:rsidR="00EF4140" w:rsidRPr="002D3B26" w:rsidRDefault="00EF4140" w:rsidP="009C1CC8">
            <w:pPr>
              <w:jc w:val="both"/>
              <w:rPr>
                <w:bCs/>
              </w:rPr>
            </w:pPr>
            <w:r w:rsidRPr="002D3B26">
              <w:rPr>
                <w:bCs/>
              </w:rPr>
              <w:t>1164704058067</w:t>
            </w:r>
          </w:p>
        </w:tc>
        <w:tc>
          <w:tcPr>
            <w:tcW w:w="1595" w:type="dxa"/>
          </w:tcPr>
          <w:p w:rsidR="00EF4140" w:rsidRPr="002D3B26" w:rsidRDefault="00EF4140" w:rsidP="009C1CC8">
            <w:pPr>
              <w:jc w:val="center"/>
              <w:rPr>
                <w:bCs/>
                <w:highlight w:val="yellow"/>
              </w:rPr>
            </w:pPr>
            <w:r w:rsidRPr="002D3B26">
              <w:rPr>
                <w:bCs/>
              </w:rPr>
              <w:t>№047000351</w:t>
            </w:r>
          </w:p>
        </w:tc>
        <w:tc>
          <w:tcPr>
            <w:tcW w:w="1843" w:type="dxa"/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Заявление о включении в перечень</w:t>
            </w:r>
          </w:p>
        </w:tc>
        <w:tc>
          <w:tcPr>
            <w:tcW w:w="1276" w:type="dxa"/>
            <w:shd w:val="clear" w:color="auto" w:fill="auto"/>
          </w:tcPr>
          <w:p w:rsidR="00EF4140" w:rsidRPr="002D3B26" w:rsidRDefault="00EF4140" w:rsidP="009C1CC8">
            <w:pPr>
              <w:ind w:left="-2" w:firstLine="2"/>
              <w:jc w:val="center"/>
              <w:rPr>
                <w:bCs/>
                <w:highlight w:val="yellow"/>
              </w:rPr>
            </w:pPr>
            <w:r w:rsidRPr="002D3B26">
              <w:rPr>
                <w:bCs/>
              </w:rPr>
              <w:t>10.09.2019</w:t>
            </w:r>
          </w:p>
        </w:tc>
      </w:tr>
      <w:tr w:rsidR="00EF4140" w:rsidRPr="002D3B26" w:rsidTr="009C1CC8">
        <w:trPr>
          <w:jc w:val="center"/>
        </w:trPr>
        <w:tc>
          <w:tcPr>
            <w:tcW w:w="318" w:type="dxa"/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2</w:t>
            </w:r>
          </w:p>
        </w:tc>
        <w:tc>
          <w:tcPr>
            <w:tcW w:w="2193" w:type="dxa"/>
          </w:tcPr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ООО «УК «Единение»,</w:t>
            </w:r>
          </w:p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 xml:space="preserve">188480, Ленинградская область, район </w:t>
            </w:r>
            <w:proofErr w:type="spellStart"/>
            <w:r w:rsidRPr="002D3B26">
              <w:rPr>
                <w:bCs/>
              </w:rPr>
              <w:t>Кингисеппский</w:t>
            </w:r>
            <w:proofErr w:type="spellEnd"/>
            <w:r w:rsidRPr="002D3B26">
              <w:rPr>
                <w:bCs/>
              </w:rPr>
              <w:t>, г. Кингисепп, улица Жукова, дом 20, офис 14</w:t>
            </w:r>
          </w:p>
          <w:p w:rsidR="00EF4140" w:rsidRPr="002D3B26" w:rsidRDefault="00EF4140" w:rsidP="009C1CC8">
            <w:pPr>
              <w:rPr>
                <w:bCs/>
                <w:highlight w:val="yellow"/>
              </w:rPr>
            </w:pPr>
            <w:r w:rsidRPr="002D3B26">
              <w:rPr>
                <w:bCs/>
              </w:rPr>
              <w:t>Тел.: 8-911-003-33-77</w:t>
            </w:r>
          </w:p>
        </w:tc>
        <w:tc>
          <w:tcPr>
            <w:tcW w:w="1559" w:type="dxa"/>
          </w:tcPr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4707031219/</w:t>
            </w:r>
          </w:p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1104707002245</w:t>
            </w:r>
          </w:p>
        </w:tc>
        <w:tc>
          <w:tcPr>
            <w:tcW w:w="1595" w:type="dxa"/>
          </w:tcPr>
          <w:p w:rsidR="00EF4140" w:rsidRPr="002D3B26" w:rsidRDefault="00EF4140" w:rsidP="009C1CC8">
            <w:pPr>
              <w:jc w:val="center"/>
              <w:rPr>
                <w:bCs/>
                <w:highlight w:val="yellow"/>
              </w:rPr>
            </w:pPr>
            <w:r w:rsidRPr="002D3B26">
              <w:rPr>
                <w:bCs/>
              </w:rPr>
              <w:t>№047000231</w:t>
            </w:r>
          </w:p>
        </w:tc>
        <w:tc>
          <w:tcPr>
            <w:tcW w:w="1843" w:type="dxa"/>
          </w:tcPr>
          <w:p w:rsidR="00EF4140" w:rsidRPr="002D3B26" w:rsidRDefault="00EF4140" w:rsidP="009C1CC8">
            <w:pPr>
              <w:jc w:val="center"/>
              <w:rPr>
                <w:bCs/>
                <w:highlight w:val="yellow"/>
              </w:rPr>
            </w:pPr>
            <w:r w:rsidRPr="002D3B26">
              <w:rPr>
                <w:bCs/>
              </w:rPr>
              <w:t>Протокол конкурсной комиссии</w:t>
            </w:r>
          </w:p>
        </w:tc>
        <w:tc>
          <w:tcPr>
            <w:tcW w:w="1276" w:type="dxa"/>
          </w:tcPr>
          <w:p w:rsidR="00EF4140" w:rsidRPr="002D3B26" w:rsidRDefault="00EF4140" w:rsidP="009C1CC8">
            <w:pPr>
              <w:ind w:left="-2" w:firstLine="2"/>
              <w:jc w:val="center"/>
              <w:rPr>
                <w:bCs/>
                <w:highlight w:val="yellow"/>
              </w:rPr>
            </w:pPr>
            <w:r w:rsidRPr="002D3B26">
              <w:rPr>
                <w:bCs/>
              </w:rPr>
              <w:t>27.12.2019</w:t>
            </w:r>
          </w:p>
        </w:tc>
      </w:tr>
      <w:tr w:rsidR="00EF4140" w:rsidRPr="002D3B26" w:rsidTr="009C1CC8">
        <w:trPr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rPr>
                <w:bCs/>
              </w:rPr>
            </w:pPr>
            <w:proofErr w:type="gramStart"/>
            <w:r w:rsidRPr="002D3B26">
              <w:rPr>
                <w:bCs/>
              </w:rPr>
              <w:t xml:space="preserve">ООО «Региональный инженерный технологический центр» (далее – ООО «РИТЦ», 188544, Ленинградская область, г. Сосновый Бор, Вокзальный проезд, дом 1, офис 7 </w:t>
            </w:r>
            <w:proofErr w:type="gramEnd"/>
          </w:p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Тел.: 8-911-003-33-77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4726003182/</w:t>
            </w:r>
          </w:p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1174704006905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№047001023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Заявление о включении в перечень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ind w:left="-2" w:firstLine="2"/>
              <w:jc w:val="center"/>
              <w:rPr>
                <w:bCs/>
              </w:rPr>
            </w:pPr>
            <w:r w:rsidRPr="002D3B26">
              <w:rPr>
                <w:bCs/>
              </w:rPr>
              <w:t>13.05.2025</w:t>
            </w:r>
          </w:p>
        </w:tc>
      </w:tr>
      <w:tr w:rsidR="00EF4140" w:rsidRPr="002D3B26" w:rsidTr="009C1CC8">
        <w:trPr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 xml:space="preserve">ООО «КВАРТАЛ </w:t>
            </w:r>
            <w:proofErr w:type="gramStart"/>
            <w:r w:rsidRPr="002D3B26">
              <w:rPr>
                <w:bCs/>
              </w:rPr>
              <w:t>СБ</w:t>
            </w:r>
            <w:proofErr w:type="gramEnd"/>
            <w:r w:rsidRPr="002D3B26">
              <w:rPr>
                <w:bCs/>
              </w:rPr>
              <w:t xml:space="preserve">», 188540, Ленинградская область, г. Сосновый Бор, ул. Мира, д.5, офис 119 </w:t>
            </w:r>
          </w:p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Тел.: 8-981-692-59-54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4726005180/</w:t>
            </w:r>
          </w:p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1204700015376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№047000606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Протокол конкурсной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ind w:left="-2" w:firstLine="2"/>
              <w:jc w:val="center"/>
              <w:rPr>
                <w:bCs/>
              </w:rPr>
            </w:pPr>
            <w:r w:rsidRPr="002D3B26">
              <w:rPr>
                <w:bCs/>
              </w:rPr>
              <w:t>18.02.2022</w:t>
            </w:r>
          </w:p>
        </w:tc>
      </w:tr>
      <w:tr w:rsidR="00EF4140" w:rsidRPr="002D3B26" w:rsidTr="009C1CC8">
        <w:trPr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ООО «СИТИ ДЕВЕЛОПМЕНТ ГРУПП», 188544, Ленинградская область, г. Сосновый Бор, ул. Молодежная д.6А, помещ.2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4707044465/</w:t>
            </w:r>
          </w:p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1214700016354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№047000661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Заявление о включении в перечень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ind w:left="-2" w:firstLine="2"/>
              <w:jc w:val="center"/>
              <w:rPr>
                <w:bCs/>
              </w:rPr>
            </w:pPr>
            <w:r w:rsidRPr="002D3B26">
              <w:rPr>
                <w:bCs/>
              </w:rPr>
              <w:t>15.02.2023</w:t>
            </w:r>
          </w:p>
        </w:tc>
      </w:tr>
      <w:tr w:rsidR="00EF4140" w:rsidRPr="002D3B26" w:rsidTr="009C1CC8">
        <w:trPr>
          <w:trHeight w:val="1692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lastRenderedPageBreak/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ООО «УК «Зенит Сервис», 197343, г. Санкт-Петербург, ул. Матроса Железняка, д. 57 литер А, пом.47-Н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7814720177/</w:t>
            </w:r>
          </w:p>
          <w:p w:rsidR="00EF4140" w:rsidRPr="002D3B26" w:rsidRDefault="00EF4140" w:rsidP="009C1CC8">
            <w:pPr>
              <w:rPr>
                <w:bCs/>
              </w:rPr>
            </w:pPr>
            <w:r w:rsidRPr="002D3B26">
              <w:rPr>
                <w:bCs/>
              </w:rPr>
              <w:t>1187847035177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№047000769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Протокол конкурсной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ind w:left="-2" w:firstLine="2"/>
              <w:jc w:val="center"/>
              <w:rPr>
                <w:bCs/>
              </w:rPr>
            </w:pPr>
            <w:r w:rsidRPr="002D3B26">
              <w:rPr>
                <w:bCs/>
              </w:rPr>
              <w:t>20.10.2023</w:t>
            </w:r>
          </w:p>
        </w:tc>
      </w:tr>
      <w:tr w:rsidR="00EF4140" w:rsidRPr="002D3B26" w:rsidTr="009C1CC8">
        <w:trPr>
          <w:trHeight w:val="1692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Default="00EF4140" w:rsidP="009C1CC8">
            <w:pPr>
              <w:rPr>
                <w:bCs/>
              </w:rPr>
            </w:pPr>
            <w:r>
              <w:rPr>
                <w:bCs/>
              </w:rPr>
              <w:t>ООО «ТЕХНИК»,</w:t>
            </w:r>
          </w:p>
          <w:p w:rsidR="00EF4140" w:rsidRPr="002D3B26" w:rsidRDefault="00EF4140" w:rsidP="009C1CC8">
            <w:pPr>
              <w:rPr>
                <w:bCs/>
              </w:rPr>
            </w:pPr>
            <w:r>
              <w:rPr>
                <w:bCs/>
              </w:rPr>
              <w:t xml:space="preserve">188544, Ленинградская область, г. Сосновый Бор, пр. Героев д.18, пом.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Default="00EF4140" w:rsidP="009C1CC8">
            <w:pPr>
              <w:rPr>
                <w:bCs/>
              </w:rPr>
            </w:pPr>
            <w:r>
              <w:rPr>
                <w:bCs/>
              </w:rPr>
              <w:t>4726004122/</w:t>
            </w:r>
          </w:p>
          <w:p w:rsidR="00EF4140" w:rsidRPr="002D3B26" w:rsidRDefault="00EF4140" w:rsidP="009C1CC8">
            <w:pPr>
              <w:rPr>
                <w:bCs/>
              </w:rPr>
            </w:pPr>
            <w:r>
              <w:rPr>
                <w:bCs/>
              </w:rPr>
              <w:t>1194704004714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>
              <w:rPr>
                <w:bCs/>
              </w:rPr>
              <w:t>№Л045-01046-47/01229560 от 31.05.2024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jc w:val="center"/>
              <w:rPr>
                <w:bCs/>
              </w:rPr>
            </w:pPr>
            <w:r w:rsidRPr="00286B5A">
              <w:rPr>
                <w:bCs/>
              </w:rPr>
              <w:t>Заявление о включении в перечень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0" w:rsidRPr="002D3B26" w:rsidRDefault="00EF4140" w:rsidP="009C1CC8">
            <w:pPr>
              <w:ind w:left="-2" w:firstLine="2"/>
              <w:jc w:val="center"/>
              <w:rPr>
                <w:bCs/>
              </w:rPr>
            </w:pPr>
            <w:r>
              <w:rPr>
                <w:bCs/>
              </w:rPr>
              <w:t>18.03.2026</w:t>
            </w:r>
          </w:p>
        </w:tc>
      </w:tr>
    </w:tbl>
    <w:p w:rsidR="00EF4140" w:rsidRPr="002D3B26" w:rsidRDefault="00EF4140" w:rsidP="00EF4140">
      <w:pPr>
        <w:jc w:val="right"/>
        <w:rPr>
          <w:sz w:val="24"/>
          <w:szCs w:val="24"/>
        </w:rPr>
      </w:pPr>
    </w:p>
    <w:p w:rsidR="00EF4140" w:rsidRPr="002D3B26" w:rsidRDefault="00EF4140" w:rsidP="00EF4140">
      <w:pPr>
        <w:jc w:val="both"/>
        <w:rPr>
          <w:sz w:val="24"/>
        </w:rPr>
      </w:pPr>
    </w:p>
    <w:p w:rsidR="00EF4140" w:rsidRPr="002D3B26" w:rsidRDefault="00EF4140" w:rsidP="00EF4140">
      <w:pPr>
        <w:jc w:val="both"/>
        <w:rPr>
          <w:sz w:val="24"/>
        </w:rPr>
      </w:pPr>
    </w:p>
    <w:p w:rsidR="00EF4140" w:rsidRPr="002D3B26" w:rsidRDefault="00EF4140" w:rsidP="00EF4140">
      <w:pPr>
        <w:jc w:val="both"/>
        <w:rPr>
          <w:sz w:val="24"/>
        </w:rPr>
      </w:pPr>
    </w:p>
    <w:p w:rsidR="00EF4140" w:rsidRPr="002D3B26" w:rsidRDefault="00EF4140" w:rsidP="00EF4140">
      <w:pPr>
        <w:jc w:val="both"/>
        <w:rPr>
          <w:sz w:val="24"/>
        </w:rPr>
      </w:pPr>
    </w:p>
    <w:p w:rsidR="00EF4140" w:rsidRPr="002D3B26" w:rsidRDefault="00EF4140" w:rsidP="00EF4140">
      <w:pPr>
        <w:jc w:val="both"/>
        <w:rPr>
          <w:sz w:val="24"/>
        </w:rPr>
      </w:pPr>
    </w:p>
    <w:p w:rsidR="00EF4140" w:rsidRPr="002D3B26" w:rsidRDefault="00EF4140" w:rsidP="00EF4140">
      <w:pPr>
        <w:jc w:val="both"/>
        <w:rPr>
          <w:sz w:val="24"/>
        </w:rPr>
      </w:pPr>
    </w:p>
    <w:p w:rsidR="00EF4140" w:rsidRPr="002D3B26" w:rsidRDefault="00EF4140" w:rsidP="00EF4140">
      <w:pPr>
        <w:jc w:val="both"/>
        <w:rPr>
          <w:sz w:val="24"/>
        </w:rPr>
      </w:pPr>
    </w:p>
    <w:p w:rsidR="00EF4140" w:rsidRPr="002D3B26" w:rsidRDefault="00EF4140" w:rsidP="00EF4140">
      <w:pPr>
        <w:jc w:val="both"/>
        <w:rPr>
          <w:sz w:val="24"/>
        </w:rPr>
      </w:pPr>
    </w:p>
    <w:p w:rsidR="00EF4140" w:rsidRPr="002D3B26" w:rsidRDefault="00EF4140" w:rsidP="00EF4140">
      <w:pPr>
        <w:jc w:val="both"/>
        <w:rPr>
          <w:sz w:val="24"/>
        </w:rPr>
      </w:pPr>
    </w:p>
    <w:p w:rsidR="00EF4140" w:rsidRPr="002D3B26" w:rsidRDefault="00EF4140" w:rsidP="00EF4140">
      <w:pPr>
        <w:jc w:val="both"/>
        <w:rPr>
          <w:sz w:val="24"/>
        </w:rPr>
      </w:pPr>
    </w:p>
    <w:p w:rsidR="00EF4140" w:rsidRPr="002D3B26" w:rsidRDefault="00EF4140" w:rsidP="00EF4140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72" w:rsidRDefault="00E13972" w:rsidP="00762166">
      <w:r>
        <w:separator/>
      </w:r>
    </w:p>
  </w:endnote>
  <w:endnote w:type="continuationSeparator" w:id="0">
    <w:p w:rsidR="00E13972" w:rsidRDefault="00E1397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97" w:rsidRDefault="00D969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97" w:rsidRDefault="00D9699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97" w:rsidRDefault="00D969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72" w:rsidRDefault="00E13972" w:rsidP="00762166">
      <w:r>
        <w:separator/>
      </w:r>
    </w:p>
  </w:footnote>
  <w:footnote w:type="continuationSeparator" w:id="0">
    <w:p w:rsidR="00E13972" w:rsidRDefault="00E1397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97" w:rsidRDefault="00D969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97" w:rsidRDefault="00D969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f92f168-5c8c-4e16-b99b-8e5d96db7d81"/>
  </w:docVars>
  <w:rsids>
    <w:rsidRoot w:val="0065112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2681A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112B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96997"/>
    <w:rsid w:val="00DA0175"/>
    <w:rsid w:val="00DA7219"/>
    <w:rsid w:val="00DD0BD7"/>
    <w:rsid w:val="00DD3401"/>
    <w:rsid w:val="00DE1C6D"/>
    <w:rsid w:val="00DF3008"/>
    <w:rsid w:val="00DF484D"/>
    <w:rsid w:val="00E00817"/>
    <w:rsid w:val="00E13972"/>
    <w:rsid w:val="00E27AFB"/>
    <w:rsid w:val="00E4432D"/>
    <w:rsid w:val="00E67920"/>
    <w:rsid w:val="00E8645B"/>
    <w:rsid w:val="00E915ED"/>
    <w:rsid w:val="00E95BF2"/>
    <w:rsid w:val="00EA2B49"/>
    <w:rsid w:val="00ED69D4"/>
    <w:rsid w:val="00EE0337"/>
    <w:rsid w:val="00EE27F0"/>
    <w:rsid w:val="00EE51E5"/>
    <w:rsid w:val="00EF4140"/>
    <w:rsid w:val="00F059CE"/>
    <w:rsid w:val="00F34748"/>
    <w:rsid w:val="00F51338"/>
    <w:rsid w:val="00F6168C"/>
    <w:rsid w:val="00FD369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48c541c7-f134-43e3-8d69-99dd3b02fa5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178BA-B656-4703-BAEA-CEAC002A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48c541c7-f134-43e3-8d69-99dd3b02fa53.dot</Template>
  <TotalTime>1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2026-03-27T11:28:00Z</cp:lastPrinted>
  <dcterms:created xsi:type="dcterms:W3CDTF">2026-03-30T13:33:00Z</dcterms:created>
  <dcterms:modified xsi:type="dcterms:W3CDTF">2026-03-30T13:49:00Z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af92f168-5c8c-4e16-b99b-8e5d96db7d81</vt:lpwstr>
  </property>
</Properties>
</file>