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EB03C4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EB03C4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F54B99">
        <w:rPr>
          <w:sz w:val="24"/>
        </w:rPr>
        <w:t xml:space="preserve">  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F54B99">
        <w:rPr>
          <w:sz w:val="24"/>
        </w:rPr>
        <w:t>12/03/2026 № 716</w:t>
      </w:r>
    </w:p>
    <w:p w:rsidR="00414690" w:rsidRDefault="00414690" w:rsidP="00414690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414690" w:rsidRDefault="00414690" w:rsidP="00414690">
      <w:pPr>
        <w:pStyle w:val="1"/>
        <w:spacing w:before="0" w:after="0"/>
        <w:ind w:right="340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О закреплении муниципальных бюджетных дошкольных образовательных учреждений за конкретными территориями муниципального образования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Сосновоборский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городской округ Ленинградской области</w:t>
      </w:r>
    </w:p>
    <w:p w:rsidR="00414690" w:rsidRDefault="00414690" w:rsidP="00414690">
      <w:pPr>
        <w:jc w:val="both"/>
        <w:rPr>
          <w:sz w:val="24"/>
          <w:szCs w:val="24"/>
        </w:rPr>
      </w:pPr>
    </w:p>
    <w:p w:rsidR="00414690" w:rsidRDefault="00414690" w:rsidP="00414690">
      <w:pPr>
        <w:jc w:val="both"/>
        <w:rPr>
          <w:sz w:val="24"/>
          <w:szCs w:val="24"/>
        </w:rPr>
      </w:pPr>
    </w:p>
    <w:p w:rsidR="00414690" w:rsidRDefault="00414690" w:rsidP="00414690">
      <w:pPr>
        <w:jc w:val="both"/>
        <w:rPr>
          <w:sz w:val="24"/>
          <w:szCs w:val="24"/>
        </w:rPr>
      </w:pPr>
    </w:p>
    <w:p w:rsidR="00414690" w:rsidRDefault="00414690" w:rsidP="004146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обеспечения приема в муниципальные бюджетные дошкольные образовательные учреждения граждан, проживающих </w:t>
      </w:r>
      <w:r>
        <w:rPr>
          <w:color w:val="010101"/>
          <w:sz w:val="24"/>
          <w:szCs w:val="24"/>
        </w:rPr>
        <w:t xml:space="preserve">на территории муниципального </w:t>
      </w:r>
      <w:r w:rsidRPr="00595046">
        <w:rPr>
          <w:color w:val="010101"/>
          <w:sz w:val="24"/>
          <w:szCs w:val="24"/>
        </w:rPr>
        <w:t>образования</w:t>
      </w:r>
      <w:r>
        <w:rPr>
          <w:color w:val="010101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Сосновоборский</w:t>
      </w:r>
      <w:proofErr w:type="spellEnd"/>
      <w:r>
        <w:rPr>
          <w:color w:val="010101"/>
          <w:sz w:val="24"/>
          <w:szCs w:val="24"/>
        </w:rPr>
        <w:t xml:space="preserve"> городской округ Ленинградской </w:t>
      </w:r>
      <w:r w:rsidRPr="00595046">
        <w:rPr>
          <w:color w:val="010101"/>
          <w:sz w:val="24"/>
          <w:szCs w:val="24"/>
        </w:rPr>
        <w:t>области,</w:t>
      </w:r>
      <w:r>
        <w:rPr>
          <w:color w:val="010101"/>
          <w:sz w:val="24"/>
          <w:szCs w:val="24"/>
        </w:rPr>
        <w:t xml:space="preserve"> на </w:t>
      </w:r>
      <w:r>
        <w:rPr>
          <w:sz w:val="24"/>
          <w:szCs w:val="24"/>
        </w:rPr>
        <w:t xml:space="preserve">основании Федерального закона от 29 декабря 2012 года № 273-ФЗ «Об образовании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Российской Федерации», приказа Министерства просвещения Российской Федерации от 15 мая 2020 года № 236 «Об утверждении Порядка приема на обучение по образовательным программам дошкольного образования», администрация Сосновоборского городского округа                     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о с т а н о в л  я е т:</w:t>
      </w:r>
    </w:p>
    <w:p w:rsidR="00414690" w:rsidRPr="004D020D" w:rsidRDefault="00414690" w:rsidP="00414690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414690" w:rsidRDefault="00414690" w:rsidP="0041469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Список адресов территориального закрепления жилых домов за муниципальными бюджетными дошкольными образовательными учреждениями с целью приема граждан, проживающих на территории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 и имеющих право на получение дошкольного образования (Приложение).</w:t>
      </w:r>
    </w:p>
    <w:p w:rsidR="00414690" w:rsidRDefault="00414690" w:rsidP="00414690">
      <w:pPr>
        <w:tabs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Признать утратившим силу постановление администрации Сосновоборского городского округа от 04.03.2025 № 632 «О закреплении муниципальных бюджетных дошкольных образовательных учреждений за конкретными территориями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городского округ Ленинградской области».</w:t>
      </w:r>
    </w:p>
    <w:p w:rsidR="00414690" w:rsidRDefault="00414690" w:rsidP="00414690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414690" w:rsidRDefault="00414690" w:rsidP="00414690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Отделу по связям с общественностью (пресс-центр)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414690" w:rsidRDefault="00414690" w:rsidP="00414690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Настоящее постановление вступает в силу со дня официального обнародования.</w:t>
      </w:r>
    </w:p>
    <w:p w:rsidR="00414690" w:rsidRDefault="00414690" w:rsidP="00414690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414690" w:rsidRPr="004D020D" w:rsidRDefault="00414690" w:rsidP="00414690">
      <w:pPr>
        <w:jc w:val="both"/>
        <w:rPr>
          <w:sz w:val="24"/>
          <w:szCs w:val="24"/>
        </w:rPr>
      </w:pPr>
    </w:p>
    <w:p w:rsidR="00414690" w:rsidRPr="004D020D" w:rsidRDefault="00414690" w:rsidP="00414690">
      <w:pPr>
        <w:jc w:val="both"/>
        <w:rPr>
          <w:sz w:val="24"/>
          <w:szCs w:val="24"/>
        </w:rPr>
      </w:pPr>
    </w:p>
    <w:p w:rsidR="00414690" w:rsidRPr="004D020D" w:rsidRDefault="00414690" w:rsidP="00414690">
      <w:pPr>
        <w:jc w:val="both"/>
        <w:rPr>
          <w:sz w:val="24"/>
          <w:szCs w:val="24"/>
        </w:rPr>
      </w:pPr>
    </w:p>
    <w:p w:rsidR="00414690" w:rsidRDefault="00414690" w:rsidP="00414690">
      <w:pPr>
        <w:pStyle w:val="FR1"/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414690" w:rsidRDefault="00414690" w:rsidP="00414690">
      <w:pPr>
        <w:tabs>
          <w:tab w:val="left" w:pos="6946"/>
        </w:tabs>
        <w:spacing w:line="276" w:lineRule="auto"/>
        <w:rPr>
          <w:sz w:val="14"/>
          <w:szCs w:val="18"/>
        </w:rPr>
      </w:pPr>
    </w:p>
    <w:p w:rsidR="00414690" w:rsidRDefault="00414690" w:rsidP="00414690">
      <w:pPr>
        <w:tabs>
          <w:tab w:val="left" w:pos="6946"/>
        </w:tabs>
        <w:spacing w:line="276" w:lineRule="auto"/>
        <w:rPr>
          <w:sz w:val="12"/>
          <w:szCs w:val="14"/>
        </w:rPr>
      </w:pPr>
    </w:p>
    <w:p w:rsidR="00414690" w:rsidRDefault="00414690" w:rsidP="00414690">
      <w:pPr>
        <w:tabs>
          <w:tab w:val="left" w:pos="6946"/>
        </w:tabs>
        <w:spacing w:line="276" w:lineRule="auto"/>
        <w:rPr>
          <w:sz w:val="12"/>
          <w:szCs w:val="14"/>
        </w:rPr>
      </w:pPr>
    </w:p>
    <w:p w:rsidR="00414690" w:rsidRDefault="00414690" w:rsidP="00414690">
      <w:pPr>
        <w:pStyle w:val="ac"/>
        <w:widowControl w:val="0"/>
        <w:autoSpaceDE w:val="0"/>
        <w:autoSpaceDN w:val="0"/>
        <w:spacing w:line="276" w:lineRule="auto"/>
        <w:ind w:left="0"/>
        <w:jc w:val="both"/>
        <w:rPr>
          <w:rFonts w:ascii="Times New Roman" w:eastAsia="Times New Roman" w:hAnsi="Times New Roman"/>
          <w:sz w:val="12"/>
          <w:szCs w:val="14"/>
          <w:lang w:val="ru-RU" w:bidi="ar-SA"/>
        </w:rPr>
      </w:pPr>
    </w:p>
    <w:p w:rsidR="00414690" w:rsidRDefault="00414690" w:rsidP="00414690">
      <w:pPr>
        <w:pStyle w:val="ac"/>
        <w:widowControl w:val="0"/>
        <w:autoSpaceDE w:val="0"/>
        <w:autoSpaceDN w:val="0"/>
        <w:spacing w:line="276" w:lineRule="auto"/>
        <w:ind w:left="0"/>
        <w:jc w:val="both"/>
        <w:rPr>
          <w:rFonts w:ascii="Times New Roman" w:hAnsi="Times New Roman"/>
          <w:lang w:val="ru-RU"/>
        </w:rPr>
      </w:pPr>
    </w:p>
    <w:p w:rsidR="00414690" w:rsidRPr="006D7F5E" w:rsidRDefault="00414690" w:rsidP="00414690">
      <w:pPr>
        <w:pageBreakBefore/>
        <w:jc w:val="right"/>
        <w:rPr>
          <w:sz w:val="24"/>
          <w:szCs w:val="24"/>
        </w:rPr>
      </w:pPr>
      <w:bookmarkStart w:id="0" w:name="_GoBack"/>
      <w:bookmarkEnd w:id="0"/>
      <w:r w:rsidRPr="006D7F5E">
        <w:rPr>
          <w:sz w:val="24"/>
          <w:szCs w:val="24"/>
        </w:rPr>
        <w:lastRenderedPageBreak/>
        <w:t>УТВЕРЖДЕН</w:t>
      </w:r>
    </w:p>
    <w:p w:rsidR="00414690" w:rsidRPr="00474F1C" w:rsidRDefault="00414690" w:rsidP="00414690">
      <w:pPr>
        <w:jc w:val="right"/>
        <w:rPr>
          <w:sz w:val="24"/>
          <w:szCs w:val="24"/>
        </w:rPr>
      </w:pPr>
      <w:r w:rsidRPr="00474F1C">
        <w:rPr>
          <w:sz w:val="24"/>
          <w:szCs w:val="24"/>
        </w:rPr>
        <w:t>постановлением администрации</w:t>
      </w:r>
    </w:p>
    <w:p w:rsidR="00414690" w:rsidRDefault="00414690" w:rsidP="00414690">
      <w:pPr>
        <w:jc w:val="right"/>
        <w:rPr>
          <w:sz w:val="24"/>
          <w:szCs w:val="24"/>
        </w:rPr>
      </w:pPr>
      <w:r w:rsidRPr="00474F1C">
        <w:rPr>
          <w:sz w:val="24"/>
          <w:szCs w:val="24"/>
        </w:rPr>
        <w:t xml:space="preserve">Сосновоборского городского округа </w:t>
      </w:r>
    </w:p>
    <w:p w:rsidR="00414690" w:rsidRDefault="00414690" w:rsidP="00414690">
      <w:pPr>
        <w:jc w:val="right"/>
        <w:rPr>
          <w:sz w:val="24"/>
          <w:szCs w:val="24"/>
        </w:rPr>
      </w:pPr>
      <w:r w:rsidRPr="00474F1C">
        <w:rPr>
          <w:sz w:val="24"/>
          <w:szCs w:val="24"/>
        </w:rPr>
        <w:t xml:space="preserve">от </w:t>
      </w:r>
      <w:r w:rsidR="00F54B99">
        <w:rPr>
          <w:sz w:val="24"/>
          <w:szCs w:val="24"/>
        </w:rPr>
        <w:t>12/03/2026 № 716</w:t>
      </w:r>
    </w:p>
    <w:p w:rsidR="00414690" w:rsidRDefault="00414690" w:rsidP="00414690">
      <w:pPr>
        <w:jc w:val="right"/>
        <w:rPr>
          <w:sz w:val="24"/>
          <w:szCs w:val="24"/>
        </w:rPr>
      </w:pPr>
    </w:p>
    <w:p w:rsidR="00414690" w:rsidRPr="00474F1C" w:rsidRDefault="00414690" w:rsidP="00414690">
      <w:pPr>
        <w:jc w:val="right"/>
        <w:rPr>
          <w:sz w:val="24"/>
          <w:szCs w:val="24"/>
        </w:rPr>
      </w:pPr>
      <w:r w:rsidRPr="00474F1C">
        <w:rPr>
          <w:sz w:val="24"/>
          <w:szCs w:val="24"/>
        </w:rPr>
        <w:t>(Приложение)</w:t>
      </w:r>
    </w:p>
    <w:p w:rsidR="00414690" w:rsidRDefault="00414690" w:rsidP="00414690">
      <w:pPr>
        <w:jc w:val="right"/>
        <w:rPr>
          <w:sz w:val="24"/>
          <w:szCs w:val="24"/>
        </w:rPr>
      </w:pPr>
    </w:p>
    <w:p w:rsidR="00414690" w:rsidRDefault="00414690" w:rsidP="00414690">
      <w:pPr>
        <w:jc w:val="center"/>
        <w:rPr>
          <w:b/>
          <w:sz w:val="24"/>
          <w:szCs w:val="24"/>
        </w:rPr>
      </w:pPr>
      <w:r w:rsidRPr="00EF1F25">
        <w:rPr>
          <w:b/>
          <w:sz w:val="24"/>
          <w:szCs w:val="24"/>
        </w:rPr>
        <w:t xml:space="preserve">Список адресов территориального закрепления жилых домов за муниципальными бюджетными дошкольными образовательными учреждениями с целью приема граждан, проживающих на территории муниципального образования </w:t>
      </w:r>
      <w:proofErr w:type="spellStart"/>
      <w:r w:rsidRPr="00EF1F25">
        <w:rPr>
          <w:b/>
          <w:sz w:val="24"/>
          <w:szCs w:val="24"/>
        </w:rPr>
        <w:t>Сосновоборский</w:t>
      </w:r>
      <w:proofErr w:type="spellEnd"/>
      <w:r w:rsidRPr="00EF1F25">
        <w:rPr>
          <w:b/>
          <w:sz w:val="24"/>
          <w:szCs w:val="24"/>
        </w:rPr>
        <w:t xml:space="preserve"> городской округ Ленинградской области </w:t>
      </w:r>
    </w:p>
    <w:p w:rsidR="00414690" w:rsidRPr="00EF1F25" w:rsidRDefault="00414690" w:rsidP="00414690">
      <w:pPr>
        <w:jc w:val="center"/>
        <w:rPr>
          <w:b/>
          <w:sz w:val="24"/>
          <w:szCs w:val="24"/>
        </w:rPr>
      </w:pPr>
      <w:r w:rsidRPr="00EF1F25">
        <w:rPr>
          <w:b/>
          <w:sz w:val="24"/>
          <w:szCs w:val="24"/>
        </w:rPr>
        <w:t xml:space="preserve">и </w:t>
      </w:r>
      <w:proofErr w:type="gramStart"/>
      <w:r w:rsidRPr="00EF1F25">
        <w:rPr>
          <w:b/>
          <w:sz w:val="24"/>
          <w:szCs w:val="24"/>
        </w:rPr>
        <w:t>имеющих</w:t>
      </w:r>
      <w:proofErr w:type="gramEnd"/>
      <w:r w:rsidRPr="00EF1F25">
        <w:rPr>
          <w:b/>
          <w:sz w:val="24"/>
          <w:szCs w:val="24"/>
        </w:rPr>
        <w:t xml:space="preserve"> право на получение дошкольного образования</w:t>
      </w:r>
    </w:p>
    <w:p w:rsidR="00414690" w:rsidRPr="00EF1F25" w:rsidRDefault="00414690" w:rsidP="00414690">
      <w:pPr>
        <w:spacing w:line="276" w:lineRule="auto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2304"/>
        <w:gridCol w:w="3446"/>
        <w:gridCol w:w="1535"/>
      </w:tblGrid>
      <w:tr w:rsidR="00414690" w:rsidRPr="00EF1F25" w:rsidTr="00C046E9">
        <w:tc>
          <w:tcPr>
            <w:tcW w:w="2114" w:type="dxa"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  <w:r w:rsidRPr="00EF1F25">
              <w:rPr>
                <w:b/>
                <w:sz w:val="24"/>
              </w:rPr>
              <w:t>Дошкольное образовательное учреждение</w:t>
            </w:r>
          </w:p>
        </w:tc>
        <w:tc>
          <w:tcPr>
            <w:tcW w:w="2250" w:type="dxa"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  <w:r w:rsidRPr="00EF1F25">
              <w:rPr>
                <w:b/>
                <w:sz w:val="24"/>
              </w:rPr>
              <w:t>Адрес</w:t>
            </w:r>
          </w:p>
        </w:tc>
        <w:tc>
          <w:tcPr>
            <w:tcW w:w="4981" w:type="dxa"/>
            <w:gridSpan w:val="2"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  <w:r w:rsidRPr="00EF1F25">
              <w:rPr>
                <w:b/>
                <w:sz w:val="24"/>
              </w:rPr>
              <w:t>Территориальное закрепление</w:t>
            </w:r>
          </w:p>
        </w:tc>
      </w:tr>
      <w:tr w:rsidR="00414690" w:rsidRPr="00EF1F25" w:rsidTr="00C046E9">
        <w:tc>
          <w:tcPr>
            <w:tcW w:w="2114" w:type="dxa"/>
            <w:vMerge w:val="restart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50" w:type="dxa"/>
            <w:vMerge w:val="restart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446" w:type="dxa"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35" w:type="dxa"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14690" w:rsidRPr="00EF1F25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8"/>
                <w:szCs w:val="28"/>
              </w:rPr>
            </w:pPr>
            <w:r w:rsidRPr="00EF1F25">
              <w:rPr>
                <w:b/>
                <w:sz w:val="24"/>
              </w:rPr>
              <w:t>Улица</w:t>
            </w:r>
          </w:p>
        </w:tc>
        <w:tc>
          <w:tcPr>
            <w:tcW w:w="1535" w:type="dxa"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8"/>
                <w:szCs w:val="28"/>
              </w:rPr>
            </w:pPr>
            <w:r w:rsidRPr="00EF1F25">
              <w:rPr>
                <w:b/>
                <w:sz w:val="24"/>
              </w:rPr>
              <w:t>Номер дома</w:t>
            </w:r>
          </w:p>
        </w:tc>
      </w:tr>
      <w:tr w:rsidR="00414690" w:rsidRPr="00EF1F25" w:rsidTr="00C046E9">
        <w:tc>
          <w:tcPr>
            <w:tcW w:w="2114" w:type="dxa"/>
            <w:vMerge w:val="restart"/>
          </w:tcPr>
          <w:p w:rsidR="00414690" w:rsidRDefault="00414690" w:rsidP="00C046E9">
            <w:pPr>
              <w:rPr>
                <w:sz w:val="24"/>
              </w:rPr>
            </w:pPr>
            <w:r w:rsidRPr="00812BE2">
              <w:rPr>
                <w:sz w:val="24"/>
              </w:rPr>
              <w:t>МБДОУ</w:t>
            </w:r>
            <w:r>
              <w:rPr>
                <w:sz w:val="24"/>
              </w:rPr>
              <w:t xml:space="preserve"> </w:t>
            </w:r>
          </w:p>
          <w:p w:rsidR="00414690" w:rsidRPr="00812BE2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«Центр развития ребенка №2»</w:t>
            </w:r>
          </w:p>
        </w:tc>
        <w:tc>
          <w:tcPr>
            <w:tcW w:w="2250" w:type="dxa"/>
            <w:vMerge w:val="restart"/>
          </w:tcPr>
          <w:p w:rsidR="00414690" w:rsidRDefault="00414690" w:rsidP="00C046E9">
            <w:pPr>
              <w:rPr>
                <w:sz w:val="24"/>
              </w:rPr>
            </w:pPr>
            <w:r w:rsidRPr="00EF1F25">
              <w:rPr>
                <w:sz w:val="24"/>
              </w:rPr>
              <w:t xml:space="preserve">ул. </w:t>
            </w:r>
            <w:r>
              <w:rPr>
                <w:sz w:val="24"/>
              </w:rPr>
              <w:t>Высотная, дом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, лит. А, </w:t>
            </w:r>
          </w:p>
          <w:p w:rsidR="00414690" w:rsidRPr="00812BE2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тел.8(81369)2</w:t>
            </w:r>
            <w:r w:rsidRPr="00EF1F25">
              <w:rPr>
                <w:sz w:val="24"/>
              </w:rPr>
              <w:t>-</w:t>
            </w:r>
            <w:r>
              <w:rPr>
                <w:sz w:val="24"/>
              </w:rPr>
              <w:t>22-01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Боровая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EF1F25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Вокзальный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Высотная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Загородная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Заречная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Калищенская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Комсомольская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Копорское</w:t>
            </w:r>
            <w:proofErr w:type="spellEnd"/>
            <w:r w:rsidRPr="00A82516">
              <w:rPr>
                <w:sz w:val="24"/>
              </w:rPr>
              <w:t xml:space="preserve"> шоссе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Лесная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Лесной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Ленинградская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Ленинская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Луговая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Мира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Набережная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Пионерская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Пограничная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Полевая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Ракопежское</w:t>
            </w:r>
            <w:proofErr w:type="spellEnd"/>
            <w:r w:rsidRPr="00A82516">
              <w:rPr>
                <w:sz w:val="24"/>
              </w:rPr>
              <w:t xml:space="preserve"> шоссе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Речной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Смольненская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Советская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Сосновая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50 лет Октября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Космонавтов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Сибирская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Солнечная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Больничный городок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Красных Фортов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Малая Земля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Молодежная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Проспект Героев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Петра Великого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пр. Александра Невского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Уварова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Машиностроителей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Парковая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Латия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Коблицкого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Береговая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Липово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Липовский</w:t>
            </w:r>
            <w:proofErr w:type="spellEnd"/>
            <w:r w:rsidRPr="00A82516">
              <w:rPr>
                <w:sz w:val="24"/>
              </w:rPr>
              <w:t xml:space="preserve">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Морская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Рыбацкая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Афанасьева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проезд Энергетиков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Устьинский</w:t>
            </w:r>
            <w:proofErr w:type="spellEnd"/>
            <w:r w:rsidRPr="00A82516">
              <w:rPr>
                <w:sz w:val="24"/>
              </w:rPr>
              <w:t xml:space="preserve">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Марьясова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Науки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Муравьева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мкр</w:t>
            </w:r>
            <w:proofErr w:type="spellEnd"/>
            <w:r w:rsidRPr="00A82516">
              <w:rPr>
                <w:sz w:val="24"/>
              </w:rPr>
              <w:t>. Искра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636BD4">
              <w:rPr>
                <w:sz w:val="24"/>
              </w:rPr>
              <w:t>ЖСК «Металлооптика»</w:t>
            </w:r>
            <w:r w:rsidRPr="004A62BB">
              <w:rPr>
                <w:sz w:val="24"/>
              </w:rPr>
              <w:t>: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636BD4">
              <w:rPr>
                <w:sz w:val="24"/>
              </w:rPr>
              <w:t>Участок ИЖС</w:t>
            </w:r>
            <w:r w:rsidRPr="004A62BB">
              <w:rPr>
                <w:sz w:val="24"/>
              </w:rPr>
              <w:t>: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«Балтика»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«Балтийское»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«Бастион»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«Березовая роща»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«Березовое»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«Весна»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«Ветеран»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«Ветер»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ТСН «Виктория»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«Дружба»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«Загородное»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«Заозерное»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ТСН «Заречный»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«Звезда»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ОНТ  «Земляк»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«Золотая Долина»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«Кедр»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«Клен»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«Легенда»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«Лесная поляна»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«Лесное»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СНТСН «Лотос»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«Малахит»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«Молодежное»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ОНТ «Монтажник»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СК «Надежда»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«Надежда»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 xml:space="preserve">ДНТ «Новое </w:t>
            </w:r>
            <w:proofErr w:type="spellStart"/>
            <w:r w:rsidRPr="004A62BB">
              <w:rPr>
                <w:sz w:val="24"/>
              </w:rPr>
              <w:t>Керново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СТСН «</w:t>
            </w:r>
            <w:proofErr w:type="spellStart"/>
            <w:r w:rsidRPr="004A62BB">
              <w:rPr>
                <w:sz w:val="24"/>
              </w:rPr>
              <w:t>Новокалищенское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«Новокалищенское-2»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СПК «Ольха»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«Парус»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«Пассаж»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«Престиж»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«Приморский»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«Приозерное»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«Ратник»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СНТСН «Райское»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«Райское</w:t>
            </w:r>
            <w:r>
              <w:rPr>
                <w:sz w:val="24"/>
              </w:rPr>
              <w:t>-2</w:t>
            </w:r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«Ромашка»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</w:t>
            </w:r>
            <w:proofErr w:type="gramStart"/>
            <w:r w:rsidRPr="004A62BB">
              <w:rPr>
                <w:sz w:val="24"/>
              </w:rPr>
              <w:t>Рублевка</w:t>
            </w:r>
            <w:proofErr w:type="gram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«Ручьи»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414690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«Ручеек»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«Рябина»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«Северная Пальмира»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proofErr w:type="gramStart"/>
            <w:r w:rsidRPr="004A62BB">
              <w:rPr>
                <w:sz w:val="24"/>
              </w:rPr>
              <w:t>СТ</w:t>
            </w:r>
            <w:proofErr w:type="gramEnd"/>
            <w:r w:rsidRPr="004A62BB">
              <w:rPr>
                <w:sz w:val="24"/>
              </w:rPr>
              <w:t xml:space="preserve"> «Северное»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СНТ «Семья»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</w:t>
            </w:r>
            <w:proofErr w:type="spellStart"/>
            <w:r w:rsidRPr="004A62BB">
              <w:rPr>
                <w:sz w:val="24"/>
              </w:rPr>
              <w:t>Смолокурка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</w:t>
            </w:r>
            <w:proofErr w:type="spellStart"/>
            <w:r w:rsidRPr="004A62BB">
              <w:rPr>
                <w:sz w:val="24"/>
              </w:rPr>
              <w:t>Смольненский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</w:t>
            </w:r>
            <w:proofErr w:type="spellStart"/>
            <w:r>
              <w:rPr>
                <w:sz w:val="24"/>
              </w:rPr>
              <w:t>Смольненское</w:t>
            </w:r>
            <w:proofErr w:type="spellEnd"/>
            <w:r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«Солнечное»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«Сосновка»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«Сосновое»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«Строитель»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«СУ-</w:t>
            </w:r>
            <w:proofErr w:type="spellStart"/>
            <w:r w:rsidRPr="004A62BB">
              <w:rPr>
                <w:sz w:val="24"/>
              </w:rPr>
              <w:t>П</w:t>
            </w:r>
            <w:r>
              <w:rPr>
                <w:sz w:val="24"/>
              </w:rPr>
              <w:t>сех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«Удача-1»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«Удача»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«Укрытие»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ДНТСН «Урожай»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«Фортуна»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«Хутор»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«Чибис»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«Энергетик»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«Эхо»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«Эхо-2»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«Южное»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«Янтарь»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EF1F25" w:rsidTr="00C046E9">
        <w:tc>
          <w:tcPr>
            <w:tcW w:w="2114" w:type="dxa"/>
            <w:vMerge w:val="restart"/>
          </w:tcPr>
          <w:p w:rsidR="00414690" w:rsidRDefault="00414690" w:rsidP="00C046E9">
            <w:pPr>
              <w:rPr>
                <w:sz w:val="24"/>
              </w:rPr>
            </w:pPr>
            <w:r w:rsidRPr="00812BE2">
              <w:rPr>
                <w:sz w:val="24"/>
              </w:rPr>
              <w:t>МБДОУ</w:t>
            </w:r>
            <w:r>
              <w:rPr>
                <w:sz w:val="24"/>
              </w:rPr>
              <w:t xml:space="preserve"> </w:t>
            </w:r>
          </w:p>
          <w:p w:rsidR="00414690" w:rsidRPr="00812BE2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«Детский сад №3»</w:t>
            </w:r>
          </w:p>
        </w:tc>
        <w:tc>
          <w:tcPr>
            <w:tcW w:w="2250" w:type="dxa"/>
            <w:vMerge w:val="restart"/>
          </w:tcPr>
          <w:p w:rsidR="00414690" w:rsidRDefault="00414690" w:rsidP="00C046E9">
            <w:pPr>
              <w:rPr>
                <w:sz w:val="24"/>
              </w:rPr>
            </w:pPr>
            <w:r w:rsidRPr="00EF1F25">
              <w:rPr>
                <w:sz w:val="24"/>
              </w:rPr>
              <w:t xml:space="preserve">ул. </w:t>
            </w:r>
            <w:proofErr w:type="gramStart"/>
            <w:r>
              <w:rPr>
                <w:sz w:val="24"/>
              </w:rPr>
              <w:t>Солнечная</w:t>
            </w:r>
            <w:proofErr w:type="gramEnd"/>
            <w:r>
              <w:rPr>
                <w:sz w:val="24"/>
              </w:rPr>
              <w:t>, дом 13, лит. А,</w:t>
            </w:r>
          </w:p>
          <w:p w:rsidR="00414690" w:rsidRPr="00812BE2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тел.8(81369)2</w:t>
            </w:r>
            <w:r w:rsidRPr="00EF1F25">
              <w:rPr>
                <w:sz w:val="24"/>
              </w:rPr>
              <w:t>-</w:t>
            </w:r>
            <w:r>
              <w:rPr>
                <w:sz w:val="24"/>
              </w:rPr>
              <w:t>19</w:t>
            </w:r>
            <w:r w:rsidRPr="00EF1F25">
              <w:rPr>
                <w:sz w:val="24"/>
              </w:rPr>
              <w:t>-</w:t>
            </w:r>
            <w:r>
              <w:rPr>
                <w:sz w:val="24"/>
              </w:rPr>
              <w:t>02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Боровая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EF1F25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Вокзальный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Высотная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Загородная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Заречная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Калищенская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Комсомольская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Копорское</w:t>
            </w:r>
            <w:proofErr w:type="spellEnd"/>
            <w:r w:rsidRPr="00A82516">
              <w:rPr>
                <w:sz w:val="24"/>
              </w:rPr>
              <w:t xml:space="preserve"> шоссе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Лесная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Лесной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Ленинградская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Ленинская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Луговая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Мира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Набережная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Пионерская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Пограничная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Полевая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Ракопежское</w:t>
            </w:r>
            <w:proofErr w:type="spellEnd"/>
            <w:r w:rsidRPr="00A82516">
              <w:rPr>
                <w:sz w:val="24"/>
              </w:rPr>
              <w:t xml:space="preserve"> шоссе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Речной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Смольненская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Советская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Сосновая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50 лет Октября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Космонавтов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Сибирская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Солнечная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Больничный городок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Красных Фортов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Малая Земля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Молодежная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Проспект Героев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Петра Великого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пр. Александра Невского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Уварова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Машиностроителей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Парковая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Латия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Коблицкого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Береговая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Липово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Липовский</w:t>
            </w:r>
            <w:proofErr w:type="spellEnd"/>
            <w:r w:rsidRPr="00A82516">
              <w:rPr>
                <w:sz w:val="24"/>
              </w:rPr>
              <w:t xml:space="preserve">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Морская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Рыбацкая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Афанасьева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проезд Энергетиков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Устьинский</w:t>
            </w:r>
            <w:proofErr w:type="spellEnd"/>
            <w:r w:rsidRPr="00A82516">
              <w:rPr>
                <w:sz w:val="24"/>
              </w:rPr>
              <w:t xml:space="preserve">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Марьясова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Науки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Муравьева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мкр</w:t>
            </w:r>
            <w:proofErr w:type="spellEnd"/>
            <w:r w:rsidRPr="00A82516">
              <w:rPr>
                <w:sz w:val="24"/>
              </w:rPr>
              <w:t>. Искра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636BD4">
              <w:rPr>
                <w:sz w:val="24"/>
              </w:rPr>
              <w:t>ЖСК «Металлооптика»</w:t>
            </w:r>
            <w:r w:rsidRPr="004A62BB">
              <w:rPr>
                <w:sz w:val="24"/>
              </w:rPr>
              <w:t>: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636BD4">
              <w:rPr>
                <w:sz w:val="24"/>
              </w:rPr>
              <w:t>Участок ИЖС</w:t>
            </w:r>
            <w:r w:rsidRPr="004A62BB">
              <w:rPr>
                <w:sz w:val="24"/>
              </w:rPr>
              <w:t>: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«Балтика»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«Балтийское»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«Бастион»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«Березовая роща»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«Березовое»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«Весна»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«Ветеран»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«Ветер»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ТСН «Виктория»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«Дружба»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«Загородное»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«Заозерное»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ТСН «Заречный»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«Звезда»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ОНТ  «Земляк»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«Золотая Долина»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«Кедр»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«Клен»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«Легенда»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«Лесная поляна»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«Лесное»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СНТСН «Лотос»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«Малахит»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«Молодежное»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ОНТ «Монтажник»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СК «Надежда»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«Надежда»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 xml:space="preserve">ДНТ «Новое </w:t>
            </w:r>
            <w:proofErr w:type="spellStart"/>
            <w:r w:rsidRPr="004A62BB">
              <w:rPr>
                <w:sz w:val="24"/>
              </w:rPr>
              <w:t>Керново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СТСН «</w:t>
            </w:r>
            <w:proofErr w:type="spellStart"/>
            <w:r w:rsidRPr="004A62BB">
              <w:rPr>
                <w:sz w:val="24"/>
              </w:rPr>
              <w:t>Новокалищенское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«Новокалищенское-2»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СПК «Ольха»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«Парус»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«Пассаж»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«Престиж»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«Приморский»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«Приозерное»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«Ратник»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СНТСН «Райское»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«Райское</w:t>
            </w:r>
            <w:r>
              <w:rPr>
                <w:sz w:val="24"/>
              </w:rPr>
              <w:t>-2</w:t>
            </w:r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«Ромашка»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</w:t>
            </w:r>
            <w:proofErr w:type="gramStart"/>
            <w:r w:rsidRPr="004A62BB">
              <w:rPr>
                <w:sz w:val="24"/>
              </w:rPr>
              <w:t>Рублевка</w:t>
            </w:r>
            <w:proofErr w:type="gram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«Ручьи»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414690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«Ручеек»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«Рябина»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«Северная Пальмира»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proofErr w:type="gramStart"/>
            <w:r w:rsidRPr="004A62BB">
              <w:rPr>
                <w:sz w:val="24"/>
              </w:rPr>
              <w:t>СТ</w:t>
            </w:r>
            <w:proofErr w:type="gramEnd"/>
            <w:r w:rsidRPr="004A62BB">
              <w:rPr>
                <w:sz w:val="24"/>
              </w:rPr>
              <w:t xml:space="preserve"> «Северное»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СНТ «Семья»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</w:t>
            </w:r>
            <w:proofErr w:type="spellStart"/>
            <w:r w:rsidRPr="004A62BB">
              <w:rPr>
                <w:sz w:val="24"/>
              </w:rPr>
              <w:t>Смолокурка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</w:t>
            </w:r>
            <w:proofErr w:type="spellStart"/>
            <w:r w:rsidRPr="004A62BB">
              <w:rPr>
                <w:sz w:val="24"/>
              </w:rPr>
              <w:t>Смольненский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</w:t>
            </w:r>
            <w:proofErr w:type="spellStart"/>
            <w:r>
              <w:rPr>
                <w:sz w:val="24"/>
              </w:rPr>
              <w:t>Смольненское</w:t>
            </w:r>
            <w:proofErr w:type="spellEnd"/>
            <w:r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«Солнечное»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«Сосновка»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«Сосновое»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«Строитель»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«СУ-</w:t>
            </w:r>
            <w:proofErr w:type="spellStart"/>
            <w:r w:rsidRPr="004A62BB">
              <w:rPr>
                <w:sz w:val="24"/>
              </w:rPr>
              <w:t>П</w:t>
            </w:r>
            <w:r>
              <w:rPr>
                <w:sz w:val="24"/>
              </w:rPr>
              <w:t>сех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«Удача-1»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«Удача»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«Укрытие»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ДНТСН «Урожай»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«Фортуна»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«Хутор»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«Чибис»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«Энергетик»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«Эхо»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«Эхо-2»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«Южное»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«Янтарь»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EF1F25" w:rsidTr="00C046E9">
        <w:tc>
          <w:tcPr>
            <w:tcW w:w="2114" w:type="dxa"/>
            <w:vMerge w:val="restart"/>
          </w:tcPr>
          <w:p w:rsidR="00414690" w:rsidRDefault="00414690" w:rsidP="00C046E9">
            <w:pPr>
              <w:rPr>
                <w:sz w:val="24"/>
              </w:rPr>
            </w:pPr>
            <w:r w:rsidRPr="00812BE2">
              <w:rPr>
                <w:sz w:val="24"/>
              </w:rPr>
              <w:t>МБДОУ</w:t>
            </w:r>
            <w:r>
              <w:rPr>
                <w:sz w:val="24"/>
              </w:rPr>
              <w:t xml:space="preserve"> </w:t>
            </w:r>
          </w:p>
          <w:p w:rsidR="00414690" w:rsidRPr="00812BE2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«Детский сад №4»</w:t>
            </w:r>
          </w:p>
        </w:tc>
        <w:tc>
          <w:tcPr>
            <w:tcW w:w="2250" w:type="dxa"/>
            <w:vMerge w:val="restart"/>
          </w:tcPr>
          <w:p w:rsidR="00414690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пр. Героев</w:t>
            </w:r>
            <w:r w:rsidRPr="00EF1F25">
              <w:rPr>
                <w:sz w:val="24"/>
              </w:rPr>
              <w:t xml:space="preserve">, дом </w:t>
            </w:r>
            <w:r>
              <w:rPr>
                <w:sz w:val="24"/>
              </w:rPr>
              <w:t xml:space="preserve">7, </w:t>
            </w:r>
          </w:p>
          <w:p w:rsidR="00414690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пр. Героев, дом 20,</w:t>
            </w:r>
          </w:p>
          <w:p w:rsidR="00414690" w:rsidRPr="00812BE2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тел.8(81369)</w:t>
            </w:r>
            <w:r w:rsidRPr="00EF1F25">
              <w:rPr>
                <w:sz w:val="24"/>
              </w:rPr>
              <w:t>4-</w:t>
            </w:r>
            <w:r>
              <w:rPr>
                <w:sz w:val="24"/>
              </w:rPr>
              <w:t>35</w:t>
            </w:r>
            <w:r w:rsidRPr="00EF1F25">
              <w:rPr>
                <w:sz w:val="24"/>
              </w:rPr>
              <w:t>-</w:t>
            </w:r>
            <w:r>
              <w:rPr>
                <w:sz w:val="24"/>
              </w:rPr>
              <w:t>45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Боровая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EF1F25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Вокзальный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Высотная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Загородная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Заречная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Калищенская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Комсомольская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Копорское</w:t>
            </w:r>
            <w:proofErr w:type="spellEnd"/>
            <w:r w:rsidRPr="00A82516">
              <w:rPr>
                <w:sz w:val="24"/>
              </w:rPr>
              <w:t xml:space="preserve"> шоссе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Лесная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Лесной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Ленинградская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Ленинская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Луговая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Мира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Набережная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Пионерская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Пограничная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Полевая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Ракопежское</w:t>
            </w:r>
            <w:proofErr w:type="spellEnd"/>
            <w:r w:rsidRPr="00A82516">
              <w:rPr>
                <w:sz w:val="24"/>
              </w:rPr>
              <w:t xml:space="preserve"> шоссе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Речной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Смольненская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Советская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Сосновая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50 лет Октября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Космонавтов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Сибирская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Солнечная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Больничный городок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Красных Фортов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Малая Земля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Молодежная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Проспект Героев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Петра Великого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пр. Александра Невского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Уварова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Машиностроителей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Парковая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Латия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Коблицкого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Береговая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Липово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Липовский</w:t>
            </w:r>
            <w:proofErr w:type="spellEnd"/>
            <w:r w:rsidRPr="00A82516">
              <w:rPr>
                <w:sz w:val="24"/>
              </w:rPr>
              <w:t xml:space="preserve">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Морская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Рыбацкая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Афанасьева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проезд Энергетиков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Устьинский</w:t>
            </w:r>
            <w:proofErr w:type="spellEnd"/>
            <w:r w:rsidRPr="00A82516">
              <w:rPr>
                <w:sz w:val="24"/>
              </w:rPr>
              <w:t xml:space="preserve">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Марьясова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Науки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Муравьева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мкр</w:t>
            </w:r>
            <w:proofErr w:type="spellEnd"/>
            <w:r w:rsidRPr="00A82516">
              <w:rPr>
                <w:sz w:val="24"/>
              </w:rPr>
              <w:t>. Искра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636BD4">
              <w:rPr>
                <w:sz w:val="24"/>
              </w:rPr>
              <w:t>ЖСК «Металлооптика»</w:t>
            </w:r>
            <w:r w:rsidRPr="004A62BB">
              <w:rPr>
                <w:sz w:val="24"/>
              </w:rPr>
              <w:t>: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636BD4">
              <w:rPr>
                <w:sz w:val="24"/>
              </w:rPr>
              <w:t>Участок ИЖС</w:t>
            </w:r>
            <w:r w:rsidRPr="004A62BB">
              <w:rPr>
                <w:sz w:val="24"/>
              </w:rPr>
              <w:t>: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«Балтика»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«Балтийское»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«Бастион»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«Березовая роща»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«Березовое»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«Весна»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«Ветеран»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«Ветер»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ТСН «Виктория»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«Дружба»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«Загородное»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«Заозерное»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ТСН «Заречный»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«Звезда»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ОНТ  «Земляк»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«Золотая Долина»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«Кедр»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«Клен»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«Легенда»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«Лесная поляна»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«Лесное»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СНТСН «Лотос»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«Малахит»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«Молодежное»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ОНТ «Монтажник»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СК «Надежда»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«Надежда»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 xml:space="preserve">ДНТ «Новое </w:t>
            </w:r>
            <w:proofErr w:type="spellStart"/>
            <w:r w:rsidRPr="004A62BB">
              <w:rPr>
                <w:sz w:val="24"/>
              </w:rPr>
              <w:t>Керново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СТСН «</w:t>
            </w:r>
            <w:proofErr w:type="spellStart"/>
            <w:r w:rsidRPr="004A62BB">
              <w:rPr>
                <w:sz w:val="24"/>
              </w:rPr>
              <w:t>Новокалищенское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«Новокалищенское-2»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СПК «Ольха»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«Парус»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«Пассаж»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«Престиж»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«Приморский»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«Приозерное»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«Ратник»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СНТСН «Райское»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«Райское</w:t>
            </w:r>
            <w:r>
              <w:rPr>
                <w:sz w:val="24"/>
              </w:rPr>
              <w:t>-2</w:t>
            </w:r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«Ромашка»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</w:t>
            </w:r>
            <w:proofErr w:type="gramStart"/>
            <w:r w:rsidRPr="004A62BB">
              <w:rPr>
                <w:sz w:val="24"/>
              </w:rPr>
              <w:t>Рублевка</w:t>
            </w:r>
            <w:proofErr w:type="gram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«Ручьи»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414690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«Ручеек»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«Рябина»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«Северная Пальмира»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proofErr w:type="gramStart"/>
            <w:r w:rsidRPr="004A62BB">
              <w:rPr>
                <w:sz w:val="24"/>
              </w:rPr>
              <w:t>СТ</w:t>
            </w:r>
            <w:proofErr w:type="gramEnd"/>
            <w:r w:rsidRPr="004A62BB">
              <w:rPr>
                <w:sz w:val="24"/>
              </w:rPr>
              <w:t xml:space="preserve"> «Северное»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СНТ «Семья»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</w:t>
            </w:r>
            <w:proofErr w:type="spellStart"/>
            <w:r w:rsidRPr="004A62BB">
              <w:rPr>
                <w:sz w:val="24"/>
              </w:rPr>
              <w:t>Смолокурка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</w:t>
            </w:r>
            <w:proofErr w:type="spellStart"/>
            <w:r w:rsidRPr="004A62BB">
              <w:rPr>
                <w:sz w:val="24"/>
              </w:rPr>
              <w:t>Смольненский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</w:t>
            </w:r>
            <w:proofErr w:type="spellStart"/>
            <w:r>
              <w:rPr>
                <w:sz w:val="24"/>
              </w:rPr>
              <w:t>Смольненское</w:t>
            </w:r>
            <w:proofErr w:type="spellEnd"/>
            <w:r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«Солнечное»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«Сосновка»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«Сосновое»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«Строитель»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«СУ-</w:t>
            </w:r>
            <w:proofErr w:type="spellStart"/>
            <w:r w:rsidRPr="004A62BB">
              <w:rPr>
                <w:sz w:val="24"/>
              </w:rPr>
              <w:t>П</w:t>
            </w:r>
            <w:r>
              <w:rPr>
                <w:sz w:val="24"/>
              </w:rPr>
              <w:t>сех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«Удача-1»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«Удача»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«Укрытие»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ДНТСН «Урожай»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«Фортуна»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«Хутор»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«Чибис»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«Энергетик»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«Эхо»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«Эхо-2»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«Южное»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«Янтарь»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EF1F25" w:rsidTr="00C046E9">
        <w:tc>
          <w:tcPr>
            <w:tcW w:w="2114" w:type="dxa"/>
            <w:vMerge w:val="restart"/>
          </w:tcPr>
          <w:p w:rsidR="00414690" w:rsidRDefault="00414690" w:rsidP="00C046E9">
            <w:pPr>
              <w:rPr>
                <w:sz w:val="24"/>
              </w:rPr>
            </w:pPr>
            <w:r w:rsidRPr="00812BE2">
              <w:rPr>
                <w:sz w:val="24"/>
              </w:rPr>
              <w:t>МБДОУ</w:t>
            </w:r>
            <w:r>
              <w:rPr>
                <w:sz w:val="24"/>
              </w:rPr>
              <w:t xml:space="preserve"> </w:t>
            </w:r>
          </w:p>
          <w:p w:rsidR="00414690" w:rsidRPr="00812BE2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«Детский сад №5»</w:t>
            </w:r>
          </w:p>
        </w:tc>
        <w:tc>
          <w:tcPr>
            <w:tcW w:w="2250" w:type="dxa"/>
            <w:vMerge w:val="restart"/>
          </w:tcPr>
          <w:p w:rsidR="00414690" w:rsidRDefault="00414690" w:rsidP="00C046E9">
            <w:pPr>
              <w:rPr>
                <w:sz w:val="24"/>
              </w:rPr>
            </w:pPr>
            <w:r w:rsidRPr="00EF1F25">
              <w:rPr>
                <w:sz w:val="24"/>
              </w:rPr>
              <w:t xml:space="preserve">ул. </w:t>
            </w:r>
            <w:r>
              <w:rPr>
                <w:sz w:val="24"/>
              </w:rPr>
              <w:t>Солнечная, дом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, </w:t>
            </w:r>
          </w:p>
          <w:p w:rsidR="00414690" w:rsidRPr="00812BE2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тел.8(81369)2-18</w:t>
            </w:r>
            <w:r w:rsidRPr="00EF1F25">
              <w:rPr>
                <w:sz w:val="24"/>
              </w:rPr>
              <w:t>-</w:t>
            </w:r>
            <w:r>
              <w:rPr>
                <w:sz w:val="24"/>
              </w:rPr>
              <w:t>57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Боровая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EF1F25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Вокзальный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Высотная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Загородная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Заречная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Калищенская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Комсомольская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Копорское</w:t>
            </w:r>
            <w:proofErr w:type="spellEnd"/>
            <w:r w:rsidRPr="00A82516">
              <w:rPr>
                <w:sz w:val="24"/>
              </w:rPr>
              <w:t xml:space="preserve"> шоссе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Лесная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Лесной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Ленинградская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Ленинская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Луговая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Мира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Набережная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Пионерская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Пограничная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Полевая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Ракопежское</w:t>
            </w:r>
            <w:proofErr w:type="spellEnd"/>
            <w:r w:rsidRPr="00A82516">
              <w:rPr>
                <w:sz w:val="24"/>
              </w:rPr>
              <w:t xml:space="preserve"> шоссе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Речной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Смольненская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Советская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Сосновая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50 лет Октября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Космонавтов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Сибирская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Солнечная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Больничный городок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Красных Фортов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Малая Земля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Молодежная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Проспект Героев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Петра Великого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пр. Александра Невского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Уварова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Машиностроителей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Парковая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Латия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Коблицкого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Береговая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Липово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Липовский</w:t>
            </w:r>
            <w:proofErr w:type="spellEnd"/>
            <w:r w:rsidRPr="00A82516">
              <w:rPr>
                <w:sz w:val="24"/>
              </w:rPr>
              <w:t xml:space="preserve">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Морская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Рыбацкая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Афанасьева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проезд Энергетиков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Устьинский</w:t>
            </w:r>
            <w:proofErr w:type="spellEnd"/>
            <w:r w:rsidRPr="00A82516">
              <w:rPr>
                <w:sz w:val="24"/>
              </w:rPr>
              <w:t xml:space="preserve">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Марьясова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Науки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Муравьева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мкр</w:t>
            </w:r>
            <w:proofErr w:type="spellEnd"/>
            <w:r w:rsidRPr="00A82516">
              <w:rPr>
                <w:sz w:val="24"/>
              </w:rPr>
              <w:t>. Искра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636BD4">
              <w:rPr>
                <w:sz w:val="24"/>
              </w:rPr>
              <w:t>ЖСК «Металлооптика»</w:t>
            </w:r>
            <w:r w:rsidRPr="004A62BB">
              <w:rPr>
                <w:sz w:val="24"/>
              </w:rPr>
              <w:t>: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636BD4">
              <w:rPr>
                <w:sz w:val="24"/>
              </w:rPr>
              <w:t>Участок ИЖС</w:t>
            </w:r>
            <w:r w:rsidRPr="004A62BB">
              <w:rPr>
                <w:sz w:val="24"/>
              </w:rPr>
              <w:t>: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«Балтика»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«Балтийское»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«Бастион»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«Березовая роща»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«Березовое»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«Весна»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«Ветеран»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«Ветер»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ТСН «Виктория»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«Дружба»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«Загородное»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«Заозерное»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ТСН «Заречный»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«Звезда»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ОНТ  «Земляк»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«Золотая Долина»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«Кедр»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«Клен»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«Легенда»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«Лесная поляна»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«Лесное»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СНТСН «Лотос»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«Малахит»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«Молодежное»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ОНТ «Монтажник»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СК «Надежда»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«Надежда»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 xml:space="preserve">ДНТ «Новое </w:t>
            </w:r>
            <w:proofErr w:type="spellStart"/>
            <w:r w:rsidRPr="004A62BB">
              <w:rPr>
                <w:sz w:val="24"/>
              </w:rPr>
              <w:t>Керново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СТСН «</w:t>
            </w:r>
            <w:proofErr w:type="spellStart"/>
            <w:r w:rsidRPr="004A62BB">
              <w:rPr>
                <w:sz w:val="24"/>
              </w:rPr>
              <w:t>Новокалищенское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«Новокалищенское-2»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СПК «Ольха»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«Парус»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«Пассаж»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«Престиж»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«Приморский»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«Приозерное»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«Ратник»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СНТСН «Райское»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«Райское</w:t>
            </w:r>
            <w:r>
              <w:rPr>
                <w:sz w:val="24"/>
              </w:rPr>
              <w:t>-2</w:t>
            </w:r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«Ромашка»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</w:t>
            </w:r>
            <w:proofErr w:type="gramStart"/>
            <w:r w:rsidRPr="004A62BB">
              <w:rPr>
                <w:sz w:val="24"/>
              </w:rPr>
              <w:t>Рублевка</w:t>
            </w:r>
            <w:proofErr w:type="gram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«Ручьи»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414690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«Ручеек»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«Рябина»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«Северная Пальмира»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proofErr w:type="gramStart"/>
            <w:r w:rsidRPr="004A62BB">
              <w:rPr>
                <w:sz w:val="24"/>
              </w:rPr>
              <w:t>СТ</w:t>
            </w:r>
            <w:proofErr w:type="gramEnd"/>
            <w:r w:rsidRPr="004A62BB">
              <w:rPr>
                <w:sz w:val="24"/>
              </w:rPr>
              <w:t xml:space="preserve"> «Северное»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СНТ «Семья»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</w:t>
            </w:r>
            <w:proofErr w:type="spellStart"/>
            <w:r w:rsidRPr="004A62BB">
              <w:rPr>
                <w:sz w:val="24"/>
              </w:rPr>
              <w:t>Смолокурка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</w:t>
            </w:r>
            <w:proofErr w:type="spellStart"/>
            <w:r w:rsidRPr="004A62BB">
              <w:rPr>
                <w:sz w:val="24"/>
              </w:rPr>
              <w:t>Смольненский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</w:t>
            </w:r>
            <w:proofErr w:type="spellStart"/>
            <w:r>
              <w:rPr>
                <w:sz w:val="24"/>
              </w:rPr>
              <w:t>Смольненское</w:t>
            </w:r>
            <w:proofErr w:type="spellEnd"/>
            <w:r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«Солнечное»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«Сосновка»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«Сосновое»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«Строитель»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«СУ-</w:t>
            </w:r>
            <w:proofErr w:type="spellStart"/>
            <w:r w:rsidRPr="004A62BB">
              <w:rPr>
                <w:sz w:val="24"/>
              </w:rPr>
              <w:t>П</w:t>
            </w:r>
            <w:r>
              <w:rPr>
                <w:sz w:val="24"/>
              </w:rPr>
              <w:t>сех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«Удача-1»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«Удача»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«Укрытие»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ДНТСН «Урожай»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«Фортуна»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«Хутор»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«Чибис»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«Энергетик»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«Эхо»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«Эхо-2»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«Южное»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«Янтарь»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EF1F25" w:rsidTr="00C046E9">
        <w:tc>
          <w:tcPr>
            <w:tcW w:w="2114" w:type="dxa"/>
            <w:vMerge w:val="restart"/>
          </w:tcPr>
          <w:p w:rsidR="00414690" w:rsidRDefault="00414690" w:rsidP="00C046E9">
            <w:pPr>
              <w:rPr>
                <w:sz w:val="24"/>
              </w:rPr>
            </w:pPr>
            <w:r w:rsidRPr="00812BE2">
              <w:rPr>
                <w:sz w:val="24"/>
              </w:rPr>
              <w:t>МБДОУ</w:t>
            </w:r>
            <w:r>
              <w:rPr>
                <w:sz w:val="24"/>
              </w:rPr>
              <w:t xml:space="preserve"> </w:t>
            </w:r>
          </w:p>
          <w:p w:rsidR="00414690" w:rsidRPr="00812BE2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«Детский сад №6»</w:t>
            </w:r>
          </w:p>
        </w:tc>
        <w:tc>
          <w:tcPr>
            <w:tcW w:w="2250" w:type="dxa"/>
            <w:vMerge w:val="restart"/>
          </w:tcPr>
          <w:p w:rsidR="00414690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пр. Героев</w:t>
            </w:r>
            <w:r w:rsidRPr="00EF1F25">
              <w:rPr>
                <w:sz w:val="24"/>
              </w:rPr>
              <w:t xml:space="preserve">, дом </w:t>
            </w:r>
            <w:r>
              <w:rPr>
                <w:sz w:val="24"/>
              </w:rPr>
              <w:t xml:space="preserve">72, </w:t>
            </w:r>
          </w:p>
          <w:p w:rsidR="00414690" w:rsidRPr="00812BE2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тел.8(81369)</w:t>
            </w:r>
            <w:r w:rsidRPr="00EF1F25">
              <w:rPr>
                <w:sz w:val="24"/>
              </w:rPr>
              <w:t>4-</w:t>
            </w:r>
            <w:r>
              <w:rPr>
                <w:sz w:val="24"/>
              </w:rPr>
              <w:t>17</w:t>
            </w:r>
            <w:r w:rsidRPr="00EF1F25">
              <w:rPr>
                <w:sz w:val="24"/>
              </w:rPr>
              <w:t>-9</w:t>
            </w:r>
            <w:r>
              <w:rPr>
                <w:sz w:val="24"/>
              </w:rPr>
              <w:t>6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Боровая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EF1F25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Вокзальный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Высотная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Загородная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Заречная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Калищенская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Комсомольская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Копорское</w:t>
            </w:r>
            <w:proofErr w:type="spellEnd"/>
            <w:r w:rsidRPr="00A82516">
              <w:rPr>
                <w:sz w:val="24"/>
              </w:rPr>
              <w:t xml:space="preserve"> шоссе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Лесная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Лесной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Ленинградская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Ленинская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Луговая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Мира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Набережная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Пионерская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Пограничная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Полевая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Ракопежское</w:t>
            </w:r>
            <w:proofErr w:type="spellEnd"/>
            <w:r w:rsidRPr="00A82516">
              <w:rPr>
                <w:sz w:val="24"/>
              </w:rPr>
              <w:t xml:space="preserve"> шоссе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Речной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Смольненская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Советская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Сосновая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50 лет Октября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Космонавтов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Сибирская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Солнечная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Больничный городок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Красных Фортов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Малая Земля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Молодежная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Проспект Героев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Петра Великого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пр. Александра Невского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Уварова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Машиностроителей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Парковая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Латия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Коблицкого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Береговая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Липово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Липовский</w:t>
            </w:r>
            <w:proofErr w:type="spellEnd"/>
            <w:r w:rsidRPr="00A82516">
              <w:rPr>
                <w:sz w:val="24"/>
              </w:rPr>
              <w:t xml:space="preserve">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Морская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Рыбацкая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Афанасьева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проезд Энергетиков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Устьинский</w:t>
            </w:r>
            <w:proofErr w:type="spellEnd"/>
            <w:r w:rsidRPr="00A82516">
              <w:rPr>
                <w:sz w:val="24"/>
              </w:rPr>
              <w:t xml:space="preserve">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Марьясова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Науки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Муравьева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мкр</w:t>
            </w:r>
            <w:proofErr w:type="spellEnd"/>
            <w:r w:rsidRPr="00A82516">
              <w:rPr>
                <w:sz w:val="24"/>
              </w:rPr>
              <w:t>. Искра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636BD4">
              <w:rPr>
                <w:sz w:val="24"/>
              </w:rPr>
              <w:t>ЖСК «Металлооптика»</w:t>
            </w:r>
            <w:r w:rsidRPr="004A62BB">
              <w:rPr>
                <w:sz w:val="24"/>
              </w:rPr>
              <w:t>: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636BD4">
              <w:rPr>
                <w:sz w:val="24"/>
              </w:rPr>
              <w:t>Участок ИЖС</w:t>
            </w:r>
            <w:r w:rsidRPr="004A62BB">
              <w:rPr>
                <w:sz w:val="24"/>
              </w:rPr>
              <w:t>: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«Балтика»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«Балтийское»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«Бастион»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«Березовая роща»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«Березовое»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«Весна»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«Ветеран»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«Ветер»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ТСН «Виктория»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«Дружба»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«Загородное»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«Заозерное»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ТСН «Заречный»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«Звезда»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ОНТ  «Земляк»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«Золотая Долина»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«Кедр»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«Клен»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«Легенда»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«Лесная поляна»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«Лесное»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СНТСН «Лотос»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«Малахит»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«Молодежное»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ОНТ «Монтажник»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СК «Надежда»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«Надежда»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 xml:space="preserve">ДНТ «Новое </w:t>
            </w:r>
            <w:proofErr w:type="spellStart"/>
            <w:r w:rsidRPr="004A62BB">
              <w:rPr>
                <w:sz w:val="24"/>
              </w:rPr>
              <w:t>Керново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СТСН «</w:t>
            </w:r>
            <w:proofErr w:type="spellStart"/>
            <w:r w:rsidRPr="004A62BB">
              <w:rPr>
                <w:sz w:val="24"/>
              </w:rPr>
              <w:t>Новокалищенское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«Новокалищенское-2»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СПК «Ольха»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«Парус»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«Пассаж»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«Престиж»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«Приморский»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«Приозерное»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«Ратник»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СНТСН «Райское»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«Райское</w:t>
            </w:r>
            <w:r>
              <w:rPr>
                <w:sz w:val="24"/>
              </w:rPr>
              <w:t>-2</w:t>
            </w:r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«Ромашка»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</w:t>
            </w:r>
            <w:proofErr w:type="gramStart"/>
            <w:r w:rsidRPr="004A62BB">
              <w:rPr>
                <w:sz w:val="24"/>
              </w:rPr>
              <w:t>Рублевка</w:t>
            </w:r>
            <w:proofErr w:type="gram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«Ручьи»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414690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«Ручеек»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«Рябина»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«Северная Пальмира»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proofErr w:type="gramStart"/>
            <w:r w:rsidRPr="004A62BB">
              <w:rPr>
                <w:sz w:val="24"/>
              </w:rPr>
              <w:t>СТ</w:t>
            </w:r>
            <w:proofErr w:type="gramEnd"/>
            <w:r w:rsidRPr="004A62BB">
              <w:rPr>
                <w:sz w:val="24"/>
              </w:rPr>
              <w:t xml:space="preserve"> «Северное»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СНТ «Семья»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</w:t>
            </w:r>
            <w:proofErr w:type="spellStart"/>
            <w:r w:rsidRPr="004A62BB">
              <w:rPr>
                <w:sz w:val="24"/>
              </w:rPr>
              <w:t>Смолокурка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</w:t>
            </w:r>
            <w:proofErr w:type="spellStart"/>
            <w:r w:rsidRPr="004A62BB">
              <w:rPr>
                <w:sz w:val="24"/>
              </w:rPr>
              <w:t>Смольненский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</w:t>
            </w:r>
            <w:proofErr w:type="spellStart"/>
            <w:r>
              <w:rPr>
                <w:sz w:val="24"/>
              </w:rPr>
              <w:t>Смольненское</w:t>
            </w:r>
            <w:proofErr w:type="spellEnd"/>
            <w:r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«Солнечное»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«Сосновка»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«Сосновое»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«Строитель»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«СУ-</w:t>
            </w:r>
            <w:proofErr w:type="spellStart"/>
            <w:r w:rsidRPr="004A62BB">
              <w:rPr>
                <w:sz w:val="24"/>
              </w:rPr>
              <w:t>П</w:t>
            </w:r>
            <w:r>
              <w:rPr>
                <w:sz w:val="24"/>
              </w:rPr>
              <w:t>сех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«Удача-1»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«Удача»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«Укрытие»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ДНТСН «Урожай»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«Фортуна»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«Хутор»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«Чибис»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«Энергетик»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«Эхо»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«Эхо-2»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«Южное»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«Янтарь»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EF1F25" w:rsidTr="00C046E9">
        <w:tc>
          <w:tcPr>
            <w:tcW w:w="2114" w:type="dxa"/>
            <w:vMerge w:val="restart"/>
          </w:tcPr>
          <w:p w:rsidR="00414690" w:rsidRDefault="00414690" w:rsidP="00C046E9">
            <w:pPr>
              <w:rPr>
                <w:sz w:val="24"/>
              </w:rPr>
            </w:pPr>
            <w:r w:rsidRPr="00812BE2">
              <w:rPr>
                <w:sz w:val="24"/>
              </w:rPr>
              <w:t>МБДОУ</w:t>
            </w:r>
            <w:r>
              <w:rPr>
                <w:sz w:val="24"/>
              </w:rPr>
              <w:t xml:space="preserve"> </w:t>
            </w:r>
          </w:p>
          <w:p w:rsidR="00414690" w:rsidRPr="00812BE2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«Детский сад №8»</w:t>
            </w:r>
          </w:p>
        </w:tc>
        <w:tc>
          <w:tcPr>
            <w:tcW w:w="2250" w:type="dxa"/>
            <w:vMerge w:val="restart"/>
          </w:tcPr>
          <w:p w:rsidR="00414690" w:rsidRDefault="00414690" w:rsidP="00C046E9">
            <w:pPr>
              <w:rPr>
                <w:sz w:val="24"/>
              </w:rPr>
            </w:pPr>
            <w:r w:rsidRPr="00EF1F25">
              <w:rPr>
                <w:sz w:val="24"/>
              </w:rPr>
              <w:t xml:space="preserve">ул. </w:t>
            </w:r>
            <w:proofErr w:type="gramStart"/>
            <w:r w:rsidRPr="00EF1F25">
              <w:rPr>
                <w:sz w:val="24"/>
              </w:rPr>
              <w:t>М</w:t>
            </w:r>
            <w:r>
              <w:rPr>
                <w:sz w:val="24"/>
              </w:rPr>
              <w:t>олодежная</w:t>
            </w:r>
            <w:proofErr w:type="gramEnd"/>
            <w:r w:rsidRPr="00EF1F25">
              <w:rPr>
                <w:sz w:val="24"/>
              </w:rPr>
              <w:t xml:space="preserve">, дом </w:t>
            </w:r>
            <w:r>
              <w:rPr>
                <w:sz w:val="24"/>
              </w:rPr>
              <w:t>5</w:t>
            </w:r>
            <w:r w:rsidRPr="00EF1F25">
              <w:rPr>
                <w:sz w:val="24"/>
              </w:rPr>
              <w:t>0</w:t>
            </w:r>
            <w:r>
              <w:rPr>
                <w:sz w:val="24"/>
              </w:rPr>
              <w:t xml:space="preserve">, </w:t>
            </w:r>
          </w:p>
          <w:p w:rsidR="00414690" w:rsidRPr="00812BE2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тел.8(81369)</w:t>
            </w:r>
            <w:r w:rsidRPr="00EF1F25">
              <w:rPr>
                <w:sz w:val="24"/>
              </w:rPr>
              <w:t>4-</w:t>
            </w:r>
            <w:r>
              <w:rPr>
                <w:sz w:val="24"/>
              </w:rPr>
              <w:t>70</w:t>
            </w:r>
            <w:r w:rsidRPr="00EF1F25">
              <w:rPr>
                <w:sz w:val="24"/>
              </w:rPr>
              <w:t>-</w:t>
            </w:r>
            <w:r>
              <w:rPr>
                <w:sz w:val="24"/>
              </w:rPr>
              <w:t>55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Боровая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EF1F25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Вокзальный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Высотная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Загородная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Заречная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Калищенская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Комсомольская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Копорское</w:t>
            </w:r>
            <w:proofErr w:type="spellEnd"/>
            <w:r w:rsidRPr="00A82516">
              <w:rPr>
                <w:sz w:val="24"/>
              </w:rPr>
              <w:t xml:space="preserve"> шоссе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Лесная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Лесной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Ленинградская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Ленинская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Луговая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Мира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Набережная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Пионерская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Пограничная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Полевая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Ракопежское</w:t>
            </w:r>
            <w:proofErr w:type="spellEnd"/>
            <w:r w:rsidRPr="00A82516">
              <w:rPr>
                <w:sz w:val="24"/>
              </w:rPr>
              <w:t xml:space="preserve"> шоссе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Речной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Смольненская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Советская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Сосновая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50 лет Октября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Космонавтов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Сибирская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Солнечная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Больничный городок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Красных Фортов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Малая Земля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Молодежная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Проспект Героев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Петра Великого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пр. Александра Невского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Уварова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Машиностроителей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Парковая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Латия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Коблицкого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Береговая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Липово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Липовский</w:t>
            </w:r>
            <w:proofErr w:type="spellEnd"/>
            <w:r w:rsidRPr="00A82516">
              <w:rPr>
                <w:sz w:val="24"/>
              </w:rPr>
              <w:t xml:space="preserve">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Морская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Рыбацкая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Афанасьева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проезд Энергетиков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Устьинский</w:t>
            </w:r>
            <w:proofErr w:type="spellEnd"/>
            <w:r w:rsidRPr="00A82516">
              <w:rPr>
                <w:sz w:val="24"/>
              </w:rPr>
              <w:t xml:space="preserve">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Марьясова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Науки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Муравьева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мкр</w:t>
            </w:r>
            <w:proofErr w:type="spellEnd"/>
            <w:r w:rsidRPr="00A82516">
              <w:rPr>
                <w:sz w:val="24"/>
              </w:rPr>
              <w:t>. Искра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636BD4">
              <w:rPr>
                <w:sz w:val="24"/>
              </w:rPr>
              <w:t>ЖСК «Металлооптика»</w:t>
            </w:r>
            <w:r w:rsidRPr="004A62BB">
              <w:rPr>
                <w:sz w:val="24"/>
              </w:rPr>
              <w:t>: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636BD4">
              <w:rPr>
                <w:sz w:val="24"/>
              </w:rPr>
              <w:t>Участок ИЖС</w:t>
            </w:r>
            <w:r w:rsidRPr="004A62BB">
              <w:rPr>
                <w:sz w:val="24"/>
              </w:rPr>
              <w:t>: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«Балтика»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«Балтийское»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«Бастион»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«Березовая роща»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«Березовое»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«Весна»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«Ветеран»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«Ветер»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ТСН «Виктория»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«Дружба»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«Загородное»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«Заозерное»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ТСН «Заречный»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«Звезда»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ОНТ  «Земляк»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«Золотая Долина»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«Кедр»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«Клен»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«Легенда»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«Лесная поляна»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«Лесное»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СНТСН «Лотос»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«Малахит»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«Молодежное»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ОНТ «Монтажник»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СК «Надежда»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«Надежда»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 xml:space="preserve">ДНТ «Новое </w:t>
            </w:r>
            <w:proofErr w:type="spellStart"/>
            <w:r w:rsidRPr="004A62BB">
              <w:rPr>
                <w:sz w:val="24"/>
              </w:rPr>
              <w:t>Керново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СТСН «</w:t>
            </w:r>
            <w:proofErr w:type="spellStart"/>
            <w:r w:rsidRPr="004A62BB">
              <w:rPr>
                <w:sz w:val="24"/>
              </w:rPr>
              <w:t>Новокалищенское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«Новокалищенское-2»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СПК «Ольха»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«Парус»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«Пассаж»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«Престиж»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«Приморский»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«Приозерное»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«Ратник»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СНТСН «Райское»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«Райское</w:t>
            </w:r>
            <w:r>
              <w:rPr>
                <w:sz w:val="24"/>
              </w:rPr>
              <w:t>-2</w:t>
            </w:r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«Ромашка»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</w:t>
            </w:r>
            <w:proofErr w:type="gramStart"/>
            <w:r w:rsidRPr="004A62BB">
              <w:rPr>
                <w:sz w:val="24"/>
              </w:rPr>
              <w:t>Рублевка</w:t>
            </w:r>
            <w:proofErr w:type="gram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«Ручьи»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414690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«Ручеек»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«Рябина»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«Северная Пальмира»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proofErr w:type="gramStart"/>
            <w:r w:rsidRPr="004A62BB">
              <w:rPr>
                <w:sz w:val="24"/>
              </w:rPr>
              <w:t>СТ</w:t>
            </w:r>
            <w:proofErr w:type="gramEnd"/>
            <w:r w:rsidRPr="004A62BB">
              <w:rPr>
                <w:sz w:val="24"/>
              </w:rPr>
              <w:t xml:space="preserve"> «Северное»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СНТ «Семья»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</w:t>
            </w:r>
            <w:proofErr w:type="spellStart"/>
            <w:r w:rsidRPr="004A62BB">
              <w:rPr>
                <w:sz w:val="24"/>
              </w:rPr>
              <w:t>Смолокурка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</w:t>
            </w:r>
            <w:proofErr w:type="spellStart"/>
            <w:r w:rsidRPr="004A62BB">
              <w:rPr>
                <w:sz w:val="24"/>
              </w:rPr>
              <w:t>Смольненский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</w:t>
            </w:r>
            <w:proofErr w:type="spellStart"/>
            <w:r>
              <w:rPr>
                <w:sz w:val="24"/>
              </w:rPr>
              <w:t>Смольненское</w:t>
            </w:r>
            <w:proofErr w:type="spellEnd"/>
            <w:r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«Солнечное»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«Сосновка»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«Сосновое»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«Строитель»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«СУ-</w:t>
            </w:r>
            <w:proofErr w:type="spellStart"/>
            <w:r w:rsidRPr="004A62BB">
              <w:rPr>
                <w:sz w:val="24"/>
              </w:rPr>
              <w:t>П</w:t>
            </w:r>
            <w:r>
              <w:rPr>
                <w:sz w:val="24"/>
              </w:rPr>
              <w:t>сех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«Удача-1»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«Удача»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«Укрытие»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ДНТСН «Урожай»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«Фортуна»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«Хутор»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«Чибис»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«Энергетик»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«Эхо»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«Эхо-2»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«Южное»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«Янтарь»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EF1F25" w:rsidTr="00C046E9">
        <w:tc>
          <w:tcPr>
            <w:tcW w:w="2114" w:type="dxa"/>
            <w:vMerge w:val="restart"/>
          </w:tcPr>
          <w:p w:rsidR="00414690" w:rsidRDefault="00414690" w:rsidP="00C046E9">
            <w:pPr>
              <w:rPr>
                <w:sz w:val="24"/>
              </w:rPr>
            </w:pPr>
            <w:r w:rsidRPr="00812BE2">
              <w:rPr>
                <w:sz w:val="24"/>
              </w:rPr>
              <w:t>МБДОУ</w:t>
            </w:r>
            <w:r>
              <w:rPr>
                <w:sz w:val="24"/>
              </w:rPr>
              <w:t xml:space="preserve"> </w:t>
            </w:r>
          </w:p>
          <w:p w:rsidR="00414690" w:rsidRPr="00812BE2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«Детский сад №10»</w:t>
            </w:r>
          </w:p>
        </w:tc>
        <w:tc>
          <w:tcPr>
            <w:tcW w:w="2250" w:type="dxa"/>
            <w:vMerge w:val="restart"/>
          </w:tcPr>
          <w:p w:rsidR="00414690" w:rsidRDefault="00414690" w:rsidP="00C046E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Липовский</w:t>
            </w:r>
            <w:proofErr w:type="spellEnd"/>
            <w:r>
              <w:rPr>
                <w:sz w:val="24"/>
              </w:rPr>
              <w:t xml:space="preserve"> проезд</w:t>
            </w:r>
            <w:r w:rsidRPr="00EF1F25">
              <w:rPr>
                <w:sz w:val="24"/>
              </w:rPr>
              <w:t xml:space="preserve">, дом </w:t>
            </w:r>
            <w:r>
              <w:rPr>
                <w:sz w:val="24"/>
              </w:rPr>
              <w:t>29, лит. А,</w:t>
            </w:r>
          </w:p>
          <w:p w:rsidR="00414690" w:rsidRPr="00812BE2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тел.8(81369)9</w:t>
            </w:r>
            <w:r w:rsidRPr="00EF1F25">
              <w:rPr>
                <w:sz w:val="24"/>
              </w:rPr>
              <w:t>-</w:t>
            </w:r>
            <w:r>
              <w:rPr>
                <w:sz w:val="24"/>
              </w:rPr>
              <w:t>34</w:t>
            </w:r>
            <w:r w:rsidRPr="00EF1F25">
              <w:rPr>
                <w:sz w:val="24"/>
              </w:rPr>
              <w:t>-</w:t>
            </w:r>
            <w:r>
              <w:rPr>
                <w:sz w:val="24"/>
              </w:rPr>
              <w:t>01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Боровая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EF1F25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Вокзальный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Высотная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Загородная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Заречная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Калищенская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Комсомольская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Копорское</w:t>
            </w:r>
            <w:proofErr w:type="spellEnd"/>
            <w:r w:rsidRPr="00A82516">
              <w:rPr>
                <w:sz w:val="24"/>
              </w:rPr>
              <w:t xml:space="preserve"> шоссе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Лесная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Лесной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Ленинградская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Ленинская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Луговая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Мира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Набережная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Пионерская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Пограничная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Полевая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Ракопежское</w:t>
            </w:r>
            <w:proofErr w:type="spellEnd"/>
            <w:r w:rsidRPr="00A82516">
              <w:rPr>
                <w:sz w:val="24"/>
              </w:rPr>
              <w:t xml:space="preserve"> шоссе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Речной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Смольненская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Советская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Сосновая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50 лет Октября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Космонавтов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Сибирская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Солнечная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Больничный городок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Красных Фортов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Малая Земля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Молодежная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Проспект Героев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Петра Великого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пр. Александра Невского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Уварова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Машиностроителей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Парковая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Латия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Коблицкого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Береговая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Липово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Липовский</w:t>
            </w:r>
            <w:proofErr w:type="spellEnd"/>
            <w:r w:rsidRPr="00A82516">
              <w:rPr>
                <w:sz w:val="24"/>
              </w:rPr>
              <w:t xml:space="preserve">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Морская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Рыбацкая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Афанасьева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проезд Энергетиков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Устьинский</w:t>
            </w:r>
            <w:proofErr w:type="spellEnd"/>
            <w:r w:rsidRPr="00A82516">
              <w:rPr>
                <w:sz w:val="24"/>
              </w:rPr>
              <w:t xml:space="preserve">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Марьясова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Науки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Муравьева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мкр</w:t>
            </w:r>
            <w:proofErr w:type="spellEnd"/>
            <w:r w:rsidRPr="00A82516">
              <w:rPr>
                <w:sz w:val="24"/>
              </w:rPr>
              <w:t>. Искра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636BD4">
              <w:rPr>
                <w:sz w:val="24"/>
              </w:rPr>
              <w:t>ЖСК «Металлооптика»</w:t>
            </w:r>
            <w:r w:rsidRPr="004A62BB">
              <w:rPr>
                <w:sz w:val="24"/>
              </w:rPr>
              <w:t>: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636BD4">
              <w:rPr>
                <w:sz w:val="24"/>
              </w:rPr>
              <w:t>Участок ИЖС</w:t>
            </w:r>
            <w:r w:rsidRPr="004A62BB">
              <w:rPr>
                <w:sz w:val="24"/>
              </w:rPr>
              <w:t>: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«Балтика»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«Балтийское»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«Бастион»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«Березовая роща»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«Березовое»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«Весна»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«Ветеран»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«Ветер»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ТСН «Виктория»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«Дружба»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«Загородное»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«Заозерное»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ТСН «Заречный»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«Звезда»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ОНТ  «Земляк»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«Золотая Долина»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«Кедр»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«Клен»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«Легенда»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«Лесная поляна»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«Лесное»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СНТСН «Лотос»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«Малахит»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«Молодежное»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ОНТ «Монтажник»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СК «Надежда»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«Надежда»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 xml:space="preserve">ДНТ «Новое </w:t>
            </w:r>
            <w:proofErr w:type="spellStart"/>
            <w:r w:rsidRPr="004A62BB">
              <w:rPr>
                <w:sz w:val="24"/>
              </w:rPr>
              <w:t>Керново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СТСН «</w:t>
            </w:r>
            <w:proofErr w:type="spellStart"/>
            <w:r w:rsidRPr="004A62BB">
              <w:rPr>
                <w:sz w:val="24"/>
              </w:rPr>
              <w:t>Новокалищенское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«Новокалищенское-2»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СПК «Ольха»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«Парус»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«Пассаж»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«Престиж»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«Приморский»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«Приозерное»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«Ратник»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СНТСН «Райское»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«Райское</w:t>
            </w:r>
            <w:r>
              <w:rPr>
                <w:sz w:val="24"/>
              </w:rPr>
              <w:t>-2</w:t>
            </w:r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«Ромашка»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</w:t>
            </w:r>
            <w:proofErr w:type="gramStart"/>
            <w:r w:rsidRPr="004A62BB">
              <w:rPr>
                <w:sz w:val="24"/>
              </w:rPr>
              <w:t>Рублевка</w:t>
            </w:r>
            <w:proofErr w:type="gram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«Ручьи»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414690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«Ручеек»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«Рябина»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«Северная Пальмира»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proofErr w:type="gramStart"/>
            <w:r w:rsidRPr="004A62BB">
              <w:rPr>
                <w:sz w:val="24"/>
              </w:rPr>
              <w:t>СТ</w:t>
            </w:r>
            <w:proofErr w:type="gramEnd"/>
            <w:r w:rsidRPr="004A62BB">
              <w:rPr>
                <w:sz w:val="24"/>
              </w:rPr>
              <w:t xml:space="preserve"> «Северное»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СНТ «Семья»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</w:t>
            </w:r>
            <w:proofErr w:type="spellStart"/>
            <w:r w:rsidRPr="004A62BB">
              <w:rPr>
                <w:sz w:val="24"/>
              </w:rPr>
              <w:t>Смолокурка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</w:t>
            </w:r>
            <w:proofErr w:type="spellStart"/>
            <w:r w:rsidRPr="004A62BB">
              <w:rPr>
                <w:sz w:val="24"/>
              </w:rPr>
              <w:t>Смольненский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</w:t>
            </w:r>
            <w:proofErr w:type="spellStart"/>
            <w:r>
              <w:rPr>
                <w:sz w:val="24"/>
              </w:rPr>
              <w:t>Смольненское</w:t>
            </w:r>
            <w:proofErr w:type="spellEnd"/>
            <w:r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«Солнечное»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«Сосновка»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«Сосновое»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«Строитель»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«СУ-</w:t>
            </w:r>
            <w:proofErr w:type="spellStart"/>
            <w:r w:rsidRPr="004A62BB">
              <w:rPr>
                <w:sz w:val="24"/>
              </w:rPr>
              <w:t>П</w:t>
            </w:r>
            <w:r>
              <w:rPr>
                <w:sz w:val="24"/>
              </w:rPr>
              <w:t>сех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«Удача-1»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«Удача»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«Укрытие»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ДНТСН «Урожай»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«Фортуна»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«Хутор»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«Чибис»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«Энергетик»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«Эхо»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«Эхо-2»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«Южное»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«Янтарь»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EF1F25" w:rsidTr="00C046E9">
        <w:tc>
          <w:tcPr>
            <w:tcW w:w="2114" w:type="dxa"/>
            <w:vMerge w:val="restart"/>
          </w:tcPr>
          <w:p w:rsidR="00414690" w:rsidRDefault="00414690" w:rsidP="00C046E9">
            <w:pPr>
              <w:rPr>
                <w:sz w:val="24"/>
              </w:rPr>
            </w:pPr>
            <w:r w:rsidRPr="00812BE2">
              <w:rPr>
                <w:sz w:val="24"/>
              </w:rPr>
              <w:t>МБДОУ</w:t>
            </w:r>
            <w:r>
              <w:rPr>
                <w:sz w:val="24"/>
              </w:rPr>
              <w:t xml:space="preserve"> </w:t>
            </w:r>
          </w:p>
          <w:p w:rsidR="00414690" w:rsidRPr="00812BE2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«Детский сад №11»</w:t>
            </w:r>
          </w:p>
        </w:tc>
        <w:tc>
          <w:tcPr>
            <w:tcW w:w="2250" w:type="dxa"/>
            <w:vMerge w:val="restart"/>
          </w:tcPr>
          <w:p w:rsidR="00414690" w:rsidRDefault="00414690" w:rsidP="00C046E9">
            <w:pPr>
              <w:rPr>
                <w:sz w:val="24"/>
              </w:rPr>
            </w:pPr>
            <w:r w:rsidRPr="00EF1F25">
              <w:rPr>
                <w:sz w:val="24"/>
              </w:rPr>
              <w:t xml:space="preserve">ул. </w:t>
            </w:r>
            <w:proofErr w:type="gramStart"/>
            <w:r w:rsidRPr="00EF1F25">
              <w:rPr>
                <w:sz w:val="24"/>
              </w:rPr>
              <w:t>М</w:t>
            </w:r>
            <w:r>
              <w:rPr>
                <w:sz w:val="24"/>
              </w:rPr>
              <w:t>олодежная</w:t>
            </w:r>
            <w:proofErr w:type="gramEnd"/>
            <w:r w:rsidRPr="00EF1F25">
              <w:rPr>
                <w:sz w:val="24"/>
              </w:rPr>
              <w:t>, дом 1</w:t>
            </w:r>
            <w:r>
              <w:rPr>
                <w:sz w:val="24"/>
              </w:rPr>
              <w:t xml:space="preserve">1, </w:t>
            </w:r>
          </w:p>
          <w:p w:rsidR="00414690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ул. Малая Земля, дом 4,</w:t>
            </w:r>
          </w:p>
          <w:p w:rsidR="00414690" w:rsidRPr="00812BE2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тел.8(81369)</w:t>
            </w:r>
            <w:r w:rsidRPr="00EF1F25">
              <w:rPr>
                <w:sz w:val="24"/>
              </w:rPr>
              <w:t>4-</w:t>
            </w:r>
            <w:r>
              <w:rPr>
                <w:sz w:val="24"/>
              </w:rPr>
              <w:t>95</w:t>
            </w:r>
            <w:r w:rsidRPr="00EF1F25">
              <w:rPr>
                <w:sz w:val="24"/>
              </w:rPr>
              <w:t>-</w:t>
            </w:r>
            <w:r>
              <w:rPr>
                <w:sz w:val="24"/>
              </w:rPr>
              <w:t>47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Боровая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EF1F25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Вокзальный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Высотная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Загородная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Заречная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Калищенская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Комсомольская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Копорское</w:t>
            </w:r>
            <w:proofErr w:type="spellEnd"/>
            <w:r w:rsidRPr="00A82516">
              <w:rPr>
                <w:sz w:val="24"/>
              </w:rPr>
              <w:t xml:space="preserve"> шоссе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Лесная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Лесной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Ленинградская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Ленинская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Луговая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Мира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Набережная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Пионерская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Пограничная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Полевая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Ракопежское</w:t>
            </w:r>
            <w:proofErr w:type="spellEnd"/>
            <w:r w:rsidRPr="00A82516">
              <w:rPr>
                <w:sz w:val="24"/>
              </w:rPr>
              <w:t xml:space="preserve"> шоссе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Речной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Смольненская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Советская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Сосновая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50 лет Октября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Космонавтов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Сибирская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Солнечная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Больничный городок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Красных Фортов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Малая Земля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Молодежная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Проспект Героев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Петра Великого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пр. Александра Невского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Уварова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Машиностроителей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Парковая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Латия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Коблицкого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Береговая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Липово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Липовский</w:t>
            </w:r>
            <w:proofErr w:type="spellEnd"/>
            <w:r w:rsidRPr="00A82516">
              <w:rPr>
                <w:sz w:val="24"/>
              </w:rPr>
              <w:t xml:space="preserve">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Морская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Рыбацкая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Афанасьева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проезд Энергетиков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Устьинский</w:t>
            </w:r>
            <w:proofErr w:type="spellEnd"/>
            <w:r w:rsidRPr="00A82516">
              <w:rPr>
                <w:sz w:val="24"/>
              </w:rPr>
              <w:t xml:space="preserve">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Марьясова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Науки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Муравьева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мкр</w:t>
            </w:r>
            <w:proofErr w:type="spellEnd"/>
            <w:r w:rsidRPr="00A82516">
              <w:rPr>
                <w:sz w:val="24"/>
              </w:rPr>
              <w:t>. Искра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636BD4">
              <w:rPr>
                <w:sz w:val="24"/>
              </w:rPr>
              <w:t>ЖСК «Металлооптика»</w:t>
            </w:r>
            <w:r w:rsidRPr="004A62BB">
              <w:rPr>
                <w:sz w:val="24"/>
              </w:rPr>
              <w:t>: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636BD4">
              <w:rPr>
                <w:sz w:val="24"/>
              </w:rPr>
              <w:t>Участок ИЖС</w:t>
            </w:r>
            <w:r w:rsidRPr="004A62BB">
              <w:rPr>
                <w:sz w:val="24"/>
              </w:rPr>
              <w:t>: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«Балтика»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«Балтийское»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«Бастион»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«Березовая роща»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«Березовое»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«Весна»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«Ветеран»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«Ветер»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ТСН «Виктория»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«Дружба»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«Загородное»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«Заозерное»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ТСН «Заречный»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«Звезда»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ОНТ  «Земляк»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 xml:space="preserve">ДНТ «Золотая Долина» (все </w:t>
            </w:r>
            <w:r w:rsidRPr="004A62BB">
              <w:rPr>
                <w:sz w:val="24"/>
              </w:rPr>
              <w:lastRenderedPageBreak/>
              <w:t>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lastRenderedPageBreak/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«Кедр»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«Клен»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«Легенда»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«Лесная поляна»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«Лесное»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СНТСН «Лотос»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«Малахит»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«Молодежное»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ОНТ «Монтажник»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СК «Надежда»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«Надежда»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 xml:space="preserve">ДНТ «Новое </w:t>
            </w:r>
            <w:proofErr w:type="spellStart"/>
            <w:r w:rsidRPr="004A62BB">
              <w:rPr>
                <w:sz w:val="24"/>
              </w:rPr>
              <w:t>Керново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СТСН «</w:t>
            </w:r>
            <w:proofErr w:type="spellStart"/>
            <w:r w:rsidRPr="004A62BB">
              <w:rPr>
                <w:sz w:val="24"/>
              </w:rPr>
              <w:t>Новокалищенское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«Новокалищенское-2»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СПК «Ольха»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«Парус»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«Пассаж»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«Престиж»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«Приморский»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«Приозерное»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«Ратник»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СНТСН «Райское»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«Райское</w:t>
            </w:r>
            <w:r>
              <w:rPr>
                <w:sz w:val="24"/>
              </w:rPr>
              <w:t>-2</w:t>
            </w:r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«Ромашка»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</w:t>
            </w:r>
            <w:proofErr w:type="gramStart"/>
            <w:r w:rsidRPr="004A62BB">
              <w:rPr>
                <w:sz w:val="24"/>
              </w:rPr>
              <w:t>Рублевка</w:t>
            </w:r>
            <w:proofErr w:type="gram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«Ручьи»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414690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«Ручеек»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«Рябина»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«Северная Пальмира»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proofErr w:type="gramStart"/>
            <w:r w:rsidRPr="004A62BB">
              <w:rPr>
                <w:sz w:val="24"/>
              </w:rPr>
              <w:t>СТ</w:t>
            </w:r>
            <w:proofErr w:type="gramEnd"/>
            <w:r w:rsidRPr="004A62BB">
              <w:rPr>
                <w:sz w:val="24"/>
              </w:rPr>
              <w:t xml:space="preserve"> «Северное»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СНТ «Семья»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</w:t>
            </w:r>
            <w:proofErr w:type="spellStart"/>
            <w:r w:rsidRPr="004A62BB">
              <w:rPr>
                <w:sz w:val="24"/>
              </w:rPr>
              <w:t>Смолокурка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</w:t>
            </w:r>
            <w:proofErr w:type="spellStart"/>
            <w:r w:rsidRPr="004A62BB">
              <w:rPr>
                <w:sz w:val="24"/>
              </w:rPr>
              <w:t>Смольненский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</w:t>
            </w:r>
            <w:proofErr w:type="spellStart"/>
            <w:r>
              <w:rPr>
                <w:sz w:val="24"/>
              </w:rPr>
              <w:t>Смольненское</w:t>
            </w:r>
            <w:proofErr w:type="spellEnd"/>
            <w:r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«Солнечное»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«Сосновка»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«Сосновое»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«Строитель»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«СУ-</w:t>
            </w:r>
            <w:proofErr w:type="spellStart"/>
            <w:r w:rsidRPr="004A62BB">
              <w:rPr>
                <w:sz w:val="24"/>
              </w:rPr>
              <w:t>П</w:t>
            </w:r>
            <w:r>
              <w:rPr>
                <w:sz w:val="24"/>
              </w:rPr>
              <w:t>сех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«Удача-1»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«Удача»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«Укрытие»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ДНТСН «Урожай»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«Фортуна»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«Хутор»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«Чибис»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«Энергетик»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«Эхо»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«Эхо-2»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«Южное»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«Янтарь»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EF1F25" w:rsidTr="00C046E9">
        <w:tc>
          <w:tcPr>
            <w:tcW w:w="2114" w:type="dxa"/>
            <w:vMerge w:val="restart"/>
          </w:tcPr>
          <w:p w:rsidR="00414690" w:rsidRDefault="00414690" w:rsidP="00C046E9">
            <w:pPr>
              <w:rPr>
                <w:sz w:val="24"/>
              </w:rPr>
            </w:pPr>
            <w:r w:rsidRPr="00812BE2">
              <w:rPr>
                <w:sz w:val="24"/>
              </w:rPr>
              <w:t>МБДОУ</w:t>
            </w:r>
            <w:r>
              <w:rPr>
                <w:sz w:val="24"/>
              </w:rPr>
              <w:t xml:space="preserve"> </w:t>
            </w:r>
          </w:p>
          <w:p w:rsidR="00414690" w:rsidRPr="00812BE2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«Детский сад №12»</w:t>
            </w:r>
          </w:p>
        </w:tc>
        <w:tc>
          <w:tcPr>
            <w:tcW w:w="2250" w:type="dxa"/>
            <w:vMerge w:val="restart"/>
          </w:tcPr>
          <w:p w:rsidR="00414690" w:rsidRDefault="00414690" w:rsidP="00C046E9">
            <w:pPr>
              <w:rPr>
                <w:sz w:val="24"/>
              </w:rPr>
            </w:pPr>
            <w:r w:rsidRPr="00EF1F25">
              <w:rPr>
                <w:sz w:val="24"/>
              </w:rPr>
              <w:t xml:space="preserve">ул. </w:t>
            </w:r>
            <w:r>
              <w:rPr>
                <w:sz w:val="24"/>
              </w:rPr>
              <w:t xml:space="preserve">Соколова,     дом 1, </w:t>
            </w:r>
          </w:p>
          <w:p w:rsidR="00414690" w:rsidRPr="00812BE2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тел.8(81369)2</w:t>
            </w:r>
            <w:r w:rsidRPr="00EF1F25">
              <w:rPr>
                <w:sz w:val="24"/>
              </w:rPr>
              <w:t>-5</w:t>
            </w:r>
            <w:r>
              <w:rPr>
                <w:sz w:val="24"/>
              </w:rPr>
              <w:t>7</w:t>
            </w:r>
            <w:r w:rsidRPr="00EF1F25">
              <w:rPr>
                <w:sz w:val="24"/>
              </w:rPr>
              <w:t>-</w:t>
            </w:r>
            <w:r>
              <w:rPr>
                <w:sz w:val="24"/>
              </w:rPr>
              <w:t>45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Боровая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EF1F25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Вокзальный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Высотная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Загородная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Заречная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Калищенская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Комсомольская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Копорское</w:t>
            </w:r>
            <w:proofErr w:type="spellEnd"/>
            <w:r w:rsidRPr="00A82516">
              <w:rPr>
                <w:sz w:val="24"/>
              </w:rPr>
              <w:t xml:space="preserve"> шоссе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Лесная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Лесной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Ленинградская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Ленинская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Луговая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Мира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Набережная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Пионерская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Пограничная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Полевая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Ракопежское</w:t>
            </w:r>
            <w:proofErr w:type="spellEnd"/>
            <w:r w:rsidRPr="00A82516">
              <w:rPr>
                <w:sz w:val="24"/>
              </w:rPr>
              <w:t xml:space="preserve"> шоссе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Речной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Смольненская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Советская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Сосновая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50 лет Октября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Космонавтов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Сибирская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Солнечная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Больничный городок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Красных Фортов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Малая Земля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Молодежная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Проспект Героев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Петра Великого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пр. Александра Невского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Уварова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Машиностроителей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Парковая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Латия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Коблицкого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Береговая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Липово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Липовский</w:t>
            </w:r>
            <w:proofErr w:type="spellEnd"/>
            <w:r w:rsidRPr="00A82516">
              <w:rPr>
                <w:sz w:val="24"/>
              </w:rPr>
              <w:t xml:space="preserve">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Морская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Рыбацкая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Афанасьева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проезд Энергетиков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Устьинский</w:t>
            </w:r>
            <w:proofErr w:type="spellEnd"/>
            <w:r w:rsidRPr="00A82516">
              <w:rPr>
                <w:sz w:val="24"/>
              </w:rPr>
              <w:t xml:space="preserve">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Марьясова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Науки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Муравьева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мкр</w:t>
            </w:r>
            <w:proofErr w:type="spellEnd"/>
            <w:r w:rsidRPr="00A82516">
              <w:rPr>
                <w:sz w:val="24"/>
              </w:rPr>
              <w:t>. Искра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636BD4">
              <w:rPr>
                <w:sz w:val="24"/>
              </w:rPr>
              <w:t>ЖСК «Металлооптика»</w:t>
            </w:r>
            <w:r w:rsidRPr="004A62BB">
              <w:rPr>
                <w:sz w:val="24"/>
              </w:rPr>
              <w:t>: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636BD4">
              <w:rPr>
                <w:sz w:val="24"/>
              </w:rPr>
              <w:t>Участок ИЖС</w:t>
            </w:r>
            <w:r w:rsidRPr="004A62BB">
              <w:rPr>
                <w:sz w:val="24"/>
              </w:rPr>
              <w:t>: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«Балтика»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«Балтийское»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«Бастион»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«Березовая роща»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«Березовое»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«Весна»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«Ветеран»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«Ветер»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ТСН «Виктория»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«Дружба»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«Загородное»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«Заозерное»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ТСН «Заречный»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«Звезда»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ОНТ  «Земляк»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«Золотая Долина»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«Кедр»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«Клен»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«Легенда»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«Лесная поляна»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«Лесное»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СНТСН «Лотос»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«Малахит»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«Молодежное»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ОНТ «Монтажник»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СК «Надежда»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«Надежда»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 xml:space="preserve">ДНТ «Новое </w:t>
            </w:r>
            <w:proofErr w:type="spellStart"/>
            <w:r w:rsidRPr="004A62BB">
              <w:rPr>
                <w:sz w:val="24"/>
              </w:rPr>
              <w:t>Керново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СТСН «</w:t>
            </w:r>
            <w:proofErr w:type="spellStart"/>
            <w:r w:rsidRPr="004A62BB">
              <w:rPr>
                <w:sz w:val="24"/>
              </w:rPr>
              <w:t>Новокалищенское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«Новокалищенское-2»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СПК «Ольха»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«Парус»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«Пассаж»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«Престиж»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«Приморский»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«Приозерное»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«Ратник»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СНТСН «Райское»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«Райское</w:t>
            </w:r>
            <w:r>
              <w:rPr>
                <w:sz w:val="24"/>
              </w:rPr>
              <w:t>-2</w:t>
            </w:r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«Ромашка»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</w:t>
            </w:r>
            <w:proofErr w:type="gramStart"/>
            <w:r w:rsidRPr="004A62BB">
              <w:rPr>
                <w:sz w:val="24"/>
              </w:rPr>
              <w:t>Рублевка</w:t>
            </w:r>
            <w:proofErr w:type="gram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«Ручьи»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414690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«Ручеек»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«Рябина»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«Северная Пальмира»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proofErr w:type="gramStart"/>
            <w:r w:rsidRPr="004A62BB">
              <w:rPr>
                <w:sz w:val="24"/>
              </w:rPr>
              <w:t>СТ</w:t>
            </w:r>
            <w:proofErr w:type="gramEnd"/>
            <w:r w:rsidRPr="004A62BB">
              <w:rPr>
                <w:sz w:val="24"/>
              </w:rPr>
              <w:t xml:space="preserve"> «Северное»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СНТ «Семья»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</w:t>
            </w:r>
            <w:proofErr w:type="spellStart"/>
            <w:r w:rsidRPr="004A62BB">
              <w:rPr>
                <w:sz w:val="24"/>
              </w:rPr>
              <w:t>Смолокурка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</w:t>
            </w:r>
            <w:proofErr w:type="spellStart"/>
            <w:r w:rsidRPr="004A62BB">
              <w:rPr>
                <w:sz w:val="24"/>
              </w:rPr>
              <w:t>Смольненский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</w:t>
            </w:r>
            <w:proofErr w:type="spellStart"/>
            <w:r>
              <w:rPr>
                <w:sz w:val="24"/>
              </w:rPr>
              <w:t>Смольненское</w:t>
            </w:r>
            <w:proofErr w:type="spellEnd"/>
            <w:r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«Солнечное»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«Сосновка»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«Сосновое»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«Строитель»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«СУ-</w:t>
            </w:r>
            <w:proofErr w:type="spellStart"/>
            <w:r w:rsidRPr="004A62BB">
              <w:rPr>
                <w:sz w:val="24"/>
              </w:rPr>
              <w:t>П</w:t>
            </w:r>
            <w:r>
              <w:rPr>
                <w:sz w:val="24"/>
              </w:rPr>
              <w:t>сех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«Удача-1»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«Удача»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«Укрытие»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ДНТСН «Урожай»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«Фортуна»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«Хутор»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«Чибис»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«Энергетик»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«Эхо»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«Эхо-2»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«Южное»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«Янтарь»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EF1F25" w:rsidTr="00C046E9">
        <w:tc>
          <w:tcPr>
            <w:tcW w:w="2114" w:type="dxa"/>
            <w:vMerge w:val="restart"/>
          </w:tcPr>
          <w:p w:rsidR="00414690" w:rsidRDefault="00414690" w:rsidP="00C046E9">
            <w:pPr>
              <w:rPr>
                <w:sz w:val="24"/>
              </w:rPr>
            </w:pPr>
            <w:r w:rsidRPr="00812BE2">
              <w:rPr>
                <w:sz w:val="24"/>
              </w:rPr>
              <w:lastRenderedPageBreak/>
              <w:t>МБДОУ</w:t>
            </w:r>
            <w:r>
              <w:rPr>
                <w:sz w:val="24"/>
              </w:rPr>
              <w:t xml:space="preserve"> </w:t>
            </w:r>
          </w:p>
          <w:p w:rsidR="00414690" w:rsidRPr="00812BE2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«Центр развития ребенка №15»</w:t>
            </w:r>
          </w:p>
        </w:tc>
        <w:tc>
          <w:tcPr>
            <w:tcW w:w="2250" w:type="dxa"/>
            <w:vMerge w:val="restart"/>
          </w:tcPr>
          <w:p w:rsidR="00414690" w:rsidRDefault="00414690" w:rsidP="00C046E9">
            <w:pPr>
              <w:rPr>
                <w:sz w:val="24"/>
              </w:rPr>
            </w:pPr>
            <w:r w:rsidRPr="00EF1F25">
              <w:rPr>
                <w:sz w:val="24"/>
              </w:rPr>
              <w:t xml:space="preserve">ул. </w:t>
            </w:r>
            <w:proofErr w:type="gramStart"/>
            <w:r>
              <w:rPr>
                <w:sz w:val="24"/>
              </w:rPr>
              <w:t>Молодежная</w:t>
            </w:r>
            <w:proofErr w:type="gramEnd"/>
            <w:r w:rsidRPr="00EF1F25">
              <w:rPr>
                <w:sz w:val="24"/>
              </w:rPr>
              <w:t xml:space="preserve">, дом </w:t>
            </w:r>
            <w:r>
              <w:rPr>
                <w:sz w:val="24"/>
              </w:rPr>
              <w:t>35, ул. Машиностроителей, дом 10,</w:t>
            </w:r>
          </w:p>
          <w:p w:rsidR="00414690" w:rsidRPr="00812BE2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тел.8(81369)</w:t>
            </w:r>
            <w:r w:rsidRPr="00EF1F25">
              <w:rPr>
                <w:sz w:val="24"/>
              </w:rPr>
              <w:t>4-</w:t>
            </w:r>
            <w:r>
              <w:rPr>
                <w:sz w:val="24"/>
              </w:rPr>
              <w:t>80</w:t>
            </w:r>
            <w:r w:rsidRPr="00EF1F25">
              <w:rPr>
                <w:sz w:val="24"/>
              </w:rPr>
              <w:t>-</w:t>
            </w:r>
            <w:r>
              <w:rPr>
                <w:sz w:val="24"/>
              </w:rPr>
              <w:t>34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Боровая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EF1F25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Вокзальный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Высотная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Загородная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Заречная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Калищенская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Комсомольская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Копорское</w:t>
            </w:r>
            <w:proofErr w:type="spellEnd"/>
            <w:r w:rsidRPr="00A82516">
              <w:rPr>
                <w:sz w:val="24"/>
              </w:rPr>
              <w:t xml:space="preserve"> шоссе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Лесная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Лесной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Ленинградская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Ленинская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Луговая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Мира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Набережная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Пионерская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Пограничная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Полевая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Ракопежское</w:t>
            </w:r>
            <w:proofErr w:type="spellEnd"/>
            <w:r w:rsidRPr="00A82516">
              <w:rPr>
                <w:sz w:val="24"/>
              </w:rPr>
              <w:t xml:space="preserve"> шоссе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Речной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Смольненская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Советская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Сосновая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50 лет Октября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Космонавтов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Сибирская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Солнечная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Больничный городок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Красных Фортов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Малая Земля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Молодежная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Проспект Героев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Петра Великого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пр. Александра Невского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Уварова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Машиностроителей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Парковая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Латия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Коблицкого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Береговая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Липово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Липовский</w:t>
            </w:r>
            <w:proofErr w:type="spellEnd"/>
            <w:r w:rsidRPr="00A82516">
              <w:rPr>
                <w:sz w:val="24"/>
              </w:rPr>
              <w:t xml:space="preserve">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Морская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Рыбацкая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Афанасьева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проезд Энергетиков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Устьинский</w:t>
            </w:r>
            <w:proofErr w:type="spellEnd"/>
            <w:r w:rsidRPr="00A82516">
              <w:rPr>
                <w:sz w:val="24"/>
              </w:rPr>
              <w:t xml:space="preserve">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Марьясова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Науки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Муравьева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мкр</w:t>
            </w:r>
            <w:proofErr w:type="spellEnd"/>
            <w:r w:rsidRPr="00A82516">
              <w:rPr>
                <w:sz w:val="24"/>
              </w:rPr>
              <w:t>. Искра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636BD4">
              <w:rPr>
                <w:sz w:val="24"/>
              </w:rPr>
              <w:t>ЖСК «Металлооптика»</w:t>
            </w:r>
            <w:r w:rsidRPr="004A62BB">
              <w:rPr>
                <w:sz w:val="24"/>
              </w:rPr>
              <w:t>: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636BD4">
              <w:rPr>
                <w:sz w:val="24"/>
              </w:rPr>
              <w:t>Участок ИЖС</w:t>
            </w:r>
            <w:r w:rsidRPr="004A62BB">
              <w:rPr>
                <w:sz w:val="24"/>
              </w:rPr>
              <w:t>: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«Балтика»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«Балтийское»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«Бастион»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«Березовая роща»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«Березовое»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«Весна»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«Ветеран»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«Ветер»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ТСН «Виктория»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«Дружба»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«Загородное»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«Заозерное»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ТСН «Заречный»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«Звезда»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ОНТ  «Земляк»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«Золотая Долина»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«Кедр»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«Клен»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«Легенда»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«Лесная поляна»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«Лесное»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СНТСН «Лотос»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«Малахит»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«Молодежное»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ОНТ «Монтажник»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СК «Надежда»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«Надежда»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 xml:space="preserve">ДНТ «Новое </w:t>
            </w:r>
            <w:proofErr w:type="spellStart"/>
            <w:r w:rsidRPr="004A62BB">
              <w:rPr>
                <w:sz w:val="24"/>
              </w:rPr>
              <w:t>Керново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СТСН «</w:t>
            </w:r>
            <w:proofErr w:type="spellStart"/>
            <w:r w:rsidRPr="004A62BB">
              <w:rPr>
                <w:sz w:val="24"/>
              </w:rPr>
              <w:t>Новокалищенское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«Новокалищенское-2»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СПК «Ольха»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«Парус»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«Пассаж»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«Престиж»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 xml:space="preserve">ДНТ «Приморский» (все </w:t>
            </w:r>
            <w:r w:rsidRPr="004A62BB">
              <w:rPr>
                <w:sz w:val="24"/>
              </w:rPr>
              <w:lastRenderedPageBreak/>
              <w:t>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lastRenderedPageBreak/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«Приозерное»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«Ратник»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СНТСН «Райское»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«Райское</w:t>
            </w:r>
            <w:r>
              <w:rPr>
                <w:sz w:val="24"/>
              </w:rPr>
              <w:t>-2</w:t>
            </w:r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«Ромашка»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</w:t>
            </w:r>
            <w:proofErr w:type="gramStart"/>
            <w:r w:rsidRPr="004A62BB">
              <w:rPr>
                <w:sz w:val="24"/>
              </w:rPr>
              <w:t>Рублевка</w:t>
            </w:r>
            <w:proofErr w:type="gram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«Ручьи»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414690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«Ручеек»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«Рябина»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«Северная Пальмира»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proofErr w:type="gramStart"/>
            <w:r w:rsidRPr="004A62BB">
              <w:rPr>
                <w:sz w:val="24"/>
              </w:rPr>
              <w:t>СТ</w:t>
            </w:r>
            <w:proofErr w:type="gramEnd"/>
            <w:r w:rsidRPr="004A62BB">
              <w:rPr>
                <w:sz w:val="24"/>
              </w:rPr>
              <w:t xml:space="preserve"> «Северное»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СНТ «Семья»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</w:t>
            </w:r>
            <w:proofErr w:type="spellStart"/>
            <w:r w:rsidRPr="004A62BB">
              <w:rPr>
                <w:sz w:val="24"/>
              </w:rPr>
              <w:t>Смолокурка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</w:t>
            </w:r>
            <w:proofErr w:type="spellStart"/>
            <w:r w:rsidRPr="004A62BB">
              <w:rPr>
                <w:sz w:val="24"/>
              </w:rPr>
              <w:t>Смольненский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</w:t>
            </w:r>
            <w:proofErr w:type="spellStart"/>
            <w:r>
              <w:rPr>
                <w:sz w:val="24"/>
              </w:rPr>
              <w:t>Смольненское</w:t>
            </w:r>
            <w:proofErr w:type="spellEnd"/>
            <w:r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«Солнечное»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«Сосновка»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«Сосновое»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«Строитель»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«СУ-</w:t>
            </w:r>
            <w:proofErr w:type="spellStart"/>
            <w:r w:rsidRPr="004A62BB">
              <w:rPr>
                <w:sz w:val="24"/>
              </w:rPr>
              <w:t>П</w:t>
            </w:r>
            <w:r>
              <w:rPr>
                <w:sz w:val="24"/>
              </w:rPr>
              <w:t>сех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«Удача-1»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«Удача»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«Укрытие»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ДНТСН «Урожай»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«Фортуна»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«Хутор»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«Чибис»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«Энергетик»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«Эхо»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«Эхо-2»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«Южное»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«Янтарь»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EF1F25" w:rsidTr="00C046E9">
        <w:tc>
          <w:tcPr>
            <w:tcW w:w="2114" w:type="dxa"/>
            <w:vMerge w:val="restart"/>
          </w:tcPr>
          <w:p w:rsidR="00414690" w:rsidRDefault="00414690" w:rsidP="00C046E9">
            <w:pPr>
              <w:rPr>
                <w:sz w:val="24"/>
              </w:rPr>
            </w:pPr>
            <w:r w:rsidRPr="00812BE2">
              <w:rPr>
                <w:sz w:val="24"/>
              </w:rPr>
              <w:t>МБДОУ</w:t>
            </w:r>
            <w:r>
              <w:rPr>
                <w:sz w:val="24"/>
              </w:rPr>
              <w:t xml:space="preserve"> </w:t>
            </w:r>
          </w:p>
          <w:p w:rsidR="00414690" w:rsidRPr="00812BE2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«Детский сад №18»</w:t>
            </w:r>
          </w:p>
        </w:tc>
        <w:tc>
          <w:tcPr>
            <w:tcW w:w="2250" w:type="dxa"/>
            <w:vMerge w:val="restart"/>
          </w:tcPr>
          <w:p w:rsidR="00414690" w:rsidRDefault="00414690" w:rsidP="00C046E9">
            <w:pPr>
              <w:rPr>
                <w:sz w:val="24"/>
              </w:rPr>
            </w:pPr>
            <w:r w:rsidRPr="00EF1F25">
              <w:rPr>
                <w:sz w:val="24"/>
              </w:rPr>
              <w:t xml:space="preserve">ул. </w:t>
            </w:r>
            <w:proofErr w:type="gramStart"/>
            <w:r>
              <w:rPr>
                <w:sz w:val="24"/>
              </w:rPr>
              <w:t>Солнечная</w:t>
            </w:r>
            <w:proofErr w:type="gramEnd"/>
            <w:r w:rsidRPr="00EF1F25">
              <w:rPr>
                <w:sz w:val="24"/>
              </w:rPr>
              <w:t xml:space="preserve">, дом </w:t>
            </w:r>
            <w:r>
              <w:rPr>
                <w:sz w:val="24"/>
              </w:rPr>
              <w:t xml:space="preserve">55, </w:t>
            </w:r>
          </w:p>
          <w:p w:rsidR="00414690" w:rsidRPr="00812BE2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тел.8(81369)</w:t>
            </w:r>
            <w:r w:rsidRPr="00EF1F25">
              <w:rPr>
                <w:sz w:val="24"/>
              </w:rPr>
              <w:t>4-</w:t>
            </w:r>
            <w:r>
              <w:rPr>
                <w:sz w:val="24"/>
              </w:rPr>
              <w:t>90</w:t>
            </w:r>
            <w:r w:rsidRPr="00EF1F25">
              <w:rPr>
                <w:sz w:val="24"/>
              </w:rPr>
              <w:t>-</w:t>
            </w:r>
            <w:r>
              <w:rPr>
                <w:sz w:val="24"/>
              </w:rPr>
              <w:t>71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Боровая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EF1F25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Вокзальный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Высотная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Загородная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Заречная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Калищенская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Комсомольская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Копорское</w:t>
            </w:r>
            <w:proofErr w:type="spellEnd"/>
            <w:r w:rsidRPr="00A82516">
              <w:rPr>
                <w:sz w:val="24"/>
              </w:rPr>
              <w:t xml:space="preserve"> шоссе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Лесная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Лесной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Ленинградская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Ленинская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Луговая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Мира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Набережная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Пионерская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Пограничная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Полевая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Ракопежское</w:t>
            </w:r>
            <w:proofErr w:type="spellEnd"/>
            <w:r w:rsidRPr="00A82516">
              <w:rPr>
                <w:sz w:val="24"/>
              </w:rPr>
              <w:t xml:space="preserve"> шоссе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Речной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Смольненская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Советская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Сосновая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50 лет Октября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Космонавтов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Сибирская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Солнечная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Больничный городок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Красных Фортов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Малая Земля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Молодежная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Проспект Героев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Петра Великого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пр. Александра Невского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Уварова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Машиностроителей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Парковая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Латия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Коблицкого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Береговая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Липово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Липовский</w:t>
            </w:r>
            <w:proofErr w:type="spellEnd"/>
            <w:r w:rsidRPr="00A82516">
              <w:rPr>
                <w:sz w:val="24"/>
              </w:rPr>
              <w:t xml:space="preserve">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Морская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Рыбацкая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Афанасьева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проезд Энергетиков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Устьинский</w:t>
            </w:r>
            <w:proofErr w:type="spellEnd"/>
            <w:r w:rsidRPr="00A82516">
              <w:rPr>
                <w:sz w:val="24"/>
              </w:rPr>
              <w:t xml:space="preserve">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Марьясова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Науки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Муравьева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мкр</w:t>
            </w:r>
            <w:proofErr w:type="spellEnd"/>
            <w:r w:rsidRPr="00A82516">
              <w:rPr>
                <w:sz w:val="24"/>
              </w:rPr>
              <w:t>. Искра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636BD4">
              <w:rPr>
                <w:sz w:val="24"/>
              </w:rPr>
              <w:t>ЖСК «Металлооптика»</w:t>
            </w:r>
            <w:r w:rsidRPr="004A62BB">
              <w:rPr>
                <w:sz w:val="24"/>
              </w:rPr>
              <w:t>: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636BD4">
              <w:rPr>
                <w:sz w:val="24"/>
              </w:rPr>
              <w:t>Участок ИЖС</w:t>
            </w:r>
            <w:r w:rsidRPr="004A62BB">
              <w:rPr>
                <w:sz w:val="24"/>
              </w:rPr>
              <w:t>: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«Балтика»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«Балтийское»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«Бастион»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«Березовая роща»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«Березовое»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«Весна»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«Ветеран»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«Ветер»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ТСН «Виктория»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«Дружба»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«Загородное»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«Заозерное»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ТСН «Заречный»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«Звезда»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ОНТ  «Земляк»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«Золотая Долина»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«Кедр»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«Клен»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«Легенда»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«Лесная поляна»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«Лесное»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СНТСН «Лотос»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«Малахит»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«Молодежное»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ОНТ «Монтажник»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СК «Надежда»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«Надежда»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 xml:space="preserve">ДНТ «Новое </w:t>
            </w:r>
            <w:proofErr w:type="spellStart"/>
            <w:r w:rsidRPr="004A62BB">
              <w:rPr>
                <w:sz w:val="24"/>
              </w:rPr>
              <w:t>Керново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СТСН «</w:t>
            </w:r>
            <w:proofErr w:type="spellStart"/>
            <w:r w:rsidRPr="004A62BB">
              <w:rPr>
                <w:sz w:val="24"/>
              </w:rPr>
              <w:t>Новокалищенское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«Новокалищенское-2»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СПК «Ольха»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«Парус»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«Пассаж»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«Престиж»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«Приморский»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«Приозерное»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«Ратник»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СНТСН «Райское»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«Райское</w:t>
            </w:r>
            <w:r>
              <w:rPr>
                <w:sz w:val="24"/>
              </w:rPr>
              <w:t>-2</w:t>
            </w:r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«Ромашка»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</w:t>
            </w:r>
            <w:proofErr w:type="gramStart"/>
            <w:r w:rsidRPr="004A62BB">
              <w:rPr>
                <w:sz w:val="24"/>
              </w:rPr>
              <w:t>Рублевка</w:t>
            </w:r>
            <w:proofErr w:type="gram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«Ручьи»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414690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«Ручеек»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«Рябина»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«Северная Пальмира»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proofErr w:type="gramStart"/>
            <w:r w:rsidRPr="004A62BB">
              <w:rPr>
                <w:sz w:val="24"/>
              </w:rPr>
              <w:t>СТ</w:t>
            </w:r>
            <w:proofErr w:type="gramEnd"/>
            <w:r w:rsidRPr="004A62BB">
              <w:rPr>
                <w:sz w:val="24"/>
              </w:rPr>
              <w:t xml:space="preserve"> «Северное»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СНТ «Семья»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</w:t>
            </w:r>
            <w:proofErr w:type="spellStart"/>
            <w:r w:rsidRPr="004A62BB">
              <w:rPr>
                <w:sz w:val="24"/>
              </w:rPr>
              <w:t>Смолокурка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</w:t>
            </w:r>
            <w:proofErr w:type="spellStart"/>
            <w:r w:rsidRPr="004A62BB">
              <w:rPr>
                <w:sz w:val="24"/>
              </w:rPr>
              <w:t>Смольненский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</w:t>
            </w:r>
            <w:proofErr w:type="spellStart"/>
            <w:r>
              <w:rPr>
                <w:sz w:val="24"/>
              </w:rPr>
              <w:t>Смольненское</w:t>
            </w:r>
            <w:proofErr w:type="spellEnd"/>
            <w:r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«Солнечное»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«Сосновка»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«Сосновое»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«Строитель»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«СУ-</w:t>
            </w:r>
            <w:proofErr w:type="spellStart"/>
            <w:r w:rsidRPr="004A62BB">
              <w:rPr>
                <w:sz w:val="24"/>
              </w:rPr>
              <w:t>П</w:t>
            </w:r>
            <w:r>
              <w:rPr>
                <w:sz w:val="24"/>
              </w:rPr>
              <w:t>сех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«Удача-1»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«Удача»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«Укрытие»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ДНТСН «Урожай»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«Фортуна»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«Хутор»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«Чибис»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«Энергетик»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«Эхо»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«Эхо-2»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«Южное»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«Янтарь»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EF1F25" w:rsidTr="00C046E9">
        <w:tc>
          <w:tcPr>
            <w:tcW w:w="2114" w:type="dxa"/>
            <w:vMerge w:val="restart"/>
          </w:tcPr>
          <w:p w:rsidR="00414690" w:rsidRDefault="00414690" w:rsidP="00C046E9">
            <w:pPr>
              <w:rPr>
                <w:sz w:val="24"/>
              </w:rPr>
            </w:pPr>
            <w:r w:rsidRPr="00812BE2">
              <w:rPr>
                <w:sz w:val="24"/>
              </w:rPr>
              <w:t>МБДОУ</w:t>
            </w:r>
            <w:r>
              <w:rPr>
                <w:sz w:val="24"/>
              </w:rPr>
              <w:t xml:space="preserve"> </w:t>
            </w:r>
          </w:p>
          <w:p w:rsidR="00414690" w:rsidRPr="00812BE2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«Центр развития ребенка №19»</w:t>
            </w:r>
          </w:p>
        </w:tc>
        <w:tc>
          <w:tcPr>
            <w:tcW w:w="2250" w:type="dxa"/>
            <w:vMerge w:val="restart"/>
          </w:tcPr>
          <w:p w:rsidR="00414690" w:rsidRDefault="00414690" w:rsidP="00C046E9">
            <w:pPr>
              <w:rPr>
                <w:sz w:val="24"/>
              </w:rPr>
            </w:pPr>
            <w:r w:rsidRPr="00EF1F25">
              <w:rPr>
                <w:sz w:val="24"/>
              </w:rPr>
              <w:t xml:space="preserve">ул. </w:t>
            </w:r>
            <w:proofErr w:type="gramStart"/>
            <w:r w:rsidRPr="00EF1F25">
              <w:rPr>
                <w:sz w:val="24"/>
              </w:rPr>
              <w:t>М</w:t>
            </w:r>
            <w:r>
              <w:rPr>
                <w:sz w:val="24"/>
              </w:rPr>
              <w:t>олодежная</w:t>
            </w:r>
            <w:proofErr w:type="gramEnd"/>
            <w:r w:rsidRPr="00EF1F25">
              <w:rPr>
                <w:sz w:val="24"/>
              </w:rPr>
              <w:t xml:space="preserve">, дом </w:t>
            </w:r>
            <w:r>
              <w:rPr>
                <w:sz w:val="24"/>
              </w:rPr>
              <w:t>4</w:t>
            </w:r>
            <w:r w:rsidRPr="00EF1F25">
              <w:rPr>
                <w:sz w:val="24"/>
              </w:rPr>
              <w:t>0</w:t>
            </w:r>
            <w:r>
              <w:rPr>
                <w:sz w:val="24"/>
              </w:rPr>
              <w:t xml:space="preserve">, </w:t>
            </w:r>
          </w:p>
          <w:p w:rsidR="00414690" w:rsidRPr="00812BE2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тел. 8(813 9)</w:t>
            </w:r>
            <w:r w:rsidRPr="00EF1F25">
              <w:rPr>
                <w:sz w:val="24"/>
              </w:rPr>
              <w:t>4-</w:t>
            </w:r>
            <w:r>
              <w:rPr>
                <w:sz w:val="24"/>
              </w:rPr>
              <w:t>96</w:t>
            </w:r>
            <w:r w:rsidRPr="00EF1F25">
              <w:rPr>
                <w:sz w:val="24"/>
              </w:rPr>
              <w:t>-</w:t>
            </w:r>
            <w:r>
              <w:rPr>
                <w:sz w:val="24"/>
              </w:rPr>
              <w:t>4</w:t>
            </w:r>
            <w:r w:rsidRPr="00EF1F25">
              <w:rPr>
                <w:sz w:val="24"/>
              </w:rPr>
              <w:t>0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Боровая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EF1F25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Вокзальный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Высотная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Загородная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Заречная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Калищенская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Комсомольская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Копорское</w:t>
            </w:r>
            <w:proofErr w:type="spellEnd"/>
            <w:r w:rsidRPr="00A82516">
              <w:rPr>
                <w:sz w:val="24"/>
              </w:rPr>
              <w:t xml:space="preserve"> шоссе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Лесная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Лесной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Ленинградская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Ленинская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Луговая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Мира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Набережная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Пионерская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Пограничная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Полевая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Ракопежское</w:t>
            </w:r>
            <w:proofErr w:type="spellEnd"/>
            <w:r w:rsidRPr="00A82516">
              <w:rPr>
                <w:sz w:val="24"/>
              </w:rPr>
              <w:t xml:space="preserve"> шоссе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Речной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Смольненская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Советская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Сосновая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50 лет Октября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Космонавтов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Сибирская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Солнечная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Больничный городок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Красных Фортов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Малая Земля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Молодежная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Проспект Героев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Петра Великого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пр. Александра Невского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Уварова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Машиностроителей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Парковая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Латия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Коблицкого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Береговая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Липово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Липовский</w:t>
            </w:r>
            <w:proofErr w:type="spellEnd"/>
            <w:r w:rsidRPr="00A82516">
              <w:rPr>
                <w:sz w:val="24"/>
              </w:rPr>
              <w:t xml:space="preserve">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Морская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Рыбацкая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Афанасьева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проезд Энергетиков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Устьинский</w:t>
            </w:r>
            <w:proofErr w:type="spellEnd"/>
            <w:r w:rsidRPr="00A82516">
              <w:rPr>
                <w:sz w:val="24"/>
              </w:rPr>
              <w:t xml:space="preserve"> проезд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Марьясова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Науки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r w:rsidRPr="00A82516">
              <w:rPr>
                <w:sz w:val="24"/>
              </w:rPr>
              <w:t>Муравьева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82516" w:rsidRDefault="00414690" w:rsidP="00C046E9">
            <w:pPr>
              <w:rPr>
                <w:sz w:val="24"/>
              </w:rPr>
            </w:pPr>
            <w:proofErr w:type="spellStart"/>
            <w:r w:rsidRPr="00A82516">
              <w:rPr>
                <w:sz w:val="24"/>
              </w:rPr>
              <w:t>мкр</w:t>
            </w:r>
            <w:proofErr w:type="spellEnd"/>
            <w:r w:rsidRPr="00A82516">
              <w:rPr>
                <w:sz w:val="24"/>
              </w:rPr>
              <w:t>. Искра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636BD4">
              <w:rPr>
                <w:sz w:val="24"/>
              </w:rPr>
              <w:t>ЖСК «Металлооптика»</w:t>
            </w:r>
            <w:r w:rsidRPr="004A62BB">
              <w:rPr>
                <w:sz w:val="24"/>
              </w:rPr>
              <w:t>: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636BD4">
              <w:rPr>
                <w:sz w:val="24"/>
              </w:rPr>
              <w:t>Участок ИЖС</w:t>
            </w:r>
            <w:r w:rsidRPr="004A62BB">
              <w:rPr>
                <w:sz w:val="24"/>
              </w:rPr>
              <w:t>: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«Балтика»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«Балтийское»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«Бастион»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«Березовая роща»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«Березовое»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«Весна»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«Ветеран»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«Ветер»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ТСН «Виктория»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«Дружба»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«Загородное»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«Заозерное»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RPr="00A25ECE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ТСН «Заречный»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A25ECE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«Звезда»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ОНТ  «Земляк»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«Золотая Долина»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«Кедр»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«Клен»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«Легенда»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«Лесная поляна»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«Лесное»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СНТСН «Лотос»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«Малахит»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«Молодежное»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ОНТ «Монтажник»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СК «Надежда»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«Надежда»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 xml:space="preserve">ДНТ «Новое </w:t>
            </w:r>
            <w:proofErr w:type="spellStart"/>
            <w:r w:rsidRPr="004A62BB">
              <w:rPr>
                <w:sz w:val="24"/>
              </w:rPr>
              <w:t>Керново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СТСН «</w:t>
            </w:r>
            <w:proofErr w:type="spellStart"/>
            <w:r w:rsidRPr="004A62BB">
              <w:rPr>
                <w:sz w:val="24"/>
              </w:rPr>
              <w:t>Новокалищенское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«Новокалищенское-2»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СПК «Ольха»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«Парус»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«Пассаж»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«Престиж»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«Приморский»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«Приозерное»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«Ратник»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СНТСН «Райское»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«Райское</w:t>
            </w:r>
            <w:r>
              <w:rPr>
                <w:sz w:val="24"/>
              </w:rPr>
              <w:t>-2</w:t>
            </w:r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«Ромашка»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</w:t>
            </w:r>
            <w:proofErr w:type="gramStart"/>
            <w:r w:rsidRPr="004A62BB">
              <w:rPr>
                <w:sz w:val="24"/>
              </w:rPr>
              <w:t>Рублевка</w:t>
            </w:r>
            <w:proofErr w:type="gram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«Ручьи»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414690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«Ручеек»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«Рябина»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«Северная Пальмира»</w:t>
            </w:r>
          </w:p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proofErr w:type="gramStart"/>
            <w:r w:rsidRPr="004A62BB">
              <w:rPr>
                <w:sz w:val="24"/>
              </w:rPr>
              <w:t>СТ</w:t>
            </w:r>
            <w:proofErr w:type="gramEnd"/>
            <w:r w:rsidRPr="004A62BB">
              <w:rPr>
                <w:sz w:val="24"/>
              </w:rPr>
              <w:t xml:space="preserve"> «Северное»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СНТ «Семья»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</w:t>
            </w:r>
            <w:proofErr w:type="spellStart"/>
            <w:r w:rsidRPr="004A62BB">
              <w:rPr>
                <w:sz w:val="24"/>
              </w:rPr>
              <w:t>Смолокурка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</w:t>
            </w:r>
            <w:proofErr w:type="spellStart"/>
            <w:r w:rsidRPr="004A62BB">
              <w:rPr>
                <w:sz w:val="24"/>
              </w:rPr>
              <w:t>Смольненский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>
              <w:rPr>
                <w:sz w:val="24"/>
              </w:rPr>
              <w:t>СНТ «</w:t>
            </w:r>
            <w:proofErr w:type="spellStart"/>
            <w:r>
              <w:rPr>
                <w:sz w:val="24"/>
              </w:rPr>
              <w:t>Смольненское</w:t>
            </w:r>
            <w:proofErr w:type="spellEnd"/>
            <w:r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«Солнечное»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«Сосновка»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«Сосновое»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«Строитель»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«СУ-</w:t>
            </w:r>
            <w:proofErr w:type="spellStart"/>
            <w:r w:rsidRPr="004A62BB">
              <w:rPr>
                <w:sz w:val="24"/>
              </w:rPr>
              <w:t>П</w:t>
            </w:r>
            <w:r>
              <w:rPr>
                <w:sz w:val="24"/>
              </w:rPr>
              <w:t>сех</w:t>
            </w:r>
            <w:proofErr w:type="spellEnd"/>
            <w:r w:rsidRPr="004A62BB">
              <w:rPr>
                <w:sz w:val="24"/>
              </w:rPr>
              <w:t>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«Удача-1»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«Удача»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«Укрытие»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ДНТСН «Урожай»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«Фортуна»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«Хутор»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ТСН «Чибис»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«Энергетик»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«Эхо»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«Эхо-2»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СНТ «Южное»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  <w:tr w:rsidR="00414690" w:rsidTr="00C046E9">
        <w:tc>
          <w:tcPr>
            <w:tcW w:w="2114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4690" w:rsidRPr="00EF1F25" w:rsidRDefault="00414690" w:rsidP="00C046E9">
            <w:pPr>
              <w:jc w:val="center"/>
              <w:rPr>
                <w:b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4A62BB" w:rsidRDefault="00414690" w:rsidP="00C046E9">
            <w:pPr>
              <w:rPr>
                <w:sz w:val="24"/>
              </w:rPr>
            </w:pPr>
            <w:r w:rsidRPr="004A62BB">
              <w:rPr>
                <w:sz w:val="24"/>
              </w:rPr>
              <w:t>ДНТ «Янтарь» (все улицы)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90" w:rsidRPr="00636BD4" w:rsidRDefault="00414690" w:rsidP="00C046E9">
            <w:pPr>
              <w:rPr>
                <w:sz w:val="24"/>
              </w:rPr>
            </w:pPr>
            <w:r w:rsidRPr="00A25ECE">
              <w:rPr>
                <w:sz w:val="24"/>
              </w:rPr>
              <w:t>Все дома</w:t>
            </w:r>
          </w:p>
        </w:tc>
      </w:tr>
    </w:tbl>
    <w:p w:rsidR="00414690" w:rsidRPr="007B6413" w:rsidRDefault="00414690" w:rsidP="00414690">
      <w:pPr>
        <w:contextualSpacing/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D78" w:rsidRDefault="00A06D78" w:rsidP="00762166">
      <w:r>
        <w:separator/>
      </w:r>
    </w:p>
  </w:endnote>
  <w:endnote w:type="continuationSeparator" w:id="0">
    <w:p w:rsidR="00A06D78" w:rsidRDefault="00A06D7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B99" w:rsidRDefault="00F54B9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B99" w:rsidRDefault="00F54B9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B99" w:rsidRDefault="00F54B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D78" w:rsidRDefault="00A06D78" w:rsidP="00762166">
      <w:r>
        <w:separator/>
      </w:r>
    </w:p>
  </w:footnote>
  <w:footnote w:type="continuationSeparator" w:id="0">
    <w:p w:rsidR="00A06D78" w:rsidRDefault="00A06D7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B99" w:rsidRDefault="00F54B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B99" w:rsidRDefault="00F54B9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6D28"/>
    <w:multiLevelType w:val="hybridMultilevel"/>
    <w:tmpl w:val="48E253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50F15"/>
    <w:multiLevelType w:val="hybridMultilevel"/>
    <w:tmpl w:val="FB708156"/>
    <w:lvl w:ilvl="0" w:tplc="113802E8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DD6E11"/>
    <w:multiLevelType w:val="hybridMultilevel"/>
    <w:tmpl w:val="15941D58"/>
    <w:lvl w:ilvl="0" w:tplc="CF1E5B9E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544919"/>
    <w:multiLevelType w:val="hybridMultilevel"/>
    <w:tmpl w:val="F42490A6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8EF4714"/>
    <w:multiLevelType w:val="hybridMultilevel"/>
    <w:tmpl w:val="48E253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121BC"/>
    <w:multiLevelType w:val="hybridMultilevel"/>
    <w:tmpl w:val="6F2446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374534d-88a4-45c8-bbab-6835a453ce26"/>
  </w:docVars>
  <w:rsids>
    <w:rsidRoot w:val="00414690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055F8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14690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0CC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045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06D78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B03C4"/>
    <w:rsid w:val="00ED69D4"/>
    <w:rsid w:val="00EE0337"/>
    <w:rsid w:val="00EE27F0"/>
    <w:rsid w:val="00EE51E5"/>
    <w:rsid w:val="00F059CE"/>
    <w:rsid w:val="00F34748"/>
    <w:rsid w:val="00F51338"/>
    <w:rsid w:val="00F54B99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1469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146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9">
    <w:name w:val="Body Text"/>
    <w:basedOn w:val="a"/>
    <w:link w:val="aa"/>
    <w:uiPriority w:val="99"/>
    <w:unhideWhenUsed/>
    <w:rsid w:val="00414690"/>
    <w:pPr>
      <w:ind w:firstLine="567"/>
      <w:jc w:val="both"/>
    </w:pPr>
    <w:rPr>
      <w:color w:val="000000"/>
      <w:sz w:val="24"/>
    </w:rPr>
  </w:style>
  <w:style w:type="character" w:customStyle="1" w:styleId="aa">
    <w:name w:val="Основной текст Знак"/>
    <w:basedOn w:val="a0"/>
    <w:link w:val="a9"/>
    <w:uiPriority w:val="99"/>
    <w:rsid w:val="00414690"/>
    <w:rPr>
      <w:rFonts w:ascii="Times New Roman" w:eastAsia="Times New Roman" w:hAnsi="Times New Roman"/>
      <w:color w:val="000000"/>
      <w:sz w:val="24"/>
    </w:rPr>
  </w:style>
  <w:style w:type="character" w:customStyle="1" w:styleId="ab">
    <w:name w:val="Абзац списка Знак"/>
    <w:link w:val="ac"/>
    <w:uiPriority w:val="34"/>
    <w:locked/>
    <w:rsid w:val="00414690"/>
    <w:rPr>
      <w:szCs w:val="24"/>
      <w:lang w:val="en-US" w:bidi="en-US"/>
    </w:rPr>
  </w:style>
  <w:style w:type="paragraph" w:styleId="ac">
    <w:name w:val="List Paragraph"/>
    <w:basedOn w:val="a"/>
    <w:link w:val="ab"/>
    <w:uiPriority w:val="34"/>
    <w:qFormat/>
    <w:rsid w:val="00414690"/>
    <w:pPr>
      <w:ind w:left="720"/>
      <w:contextualSpacing/>
    </w:pPr>
    <w:rPr>
      <w:rFonts w:ascii="Calibri" w:eastAsia="Calibri" w:hAnsi="Calibri"/>
      <w:szCs w:val="24"/>
      <w:lang w:val="en-US" w:bidi="en-US"/>
    </w:rPr>
  </w:style>
  <w:style w:type="paragraph" w:customStyle="1" w:styleId="ConsPlusNormal">
    <w:name w:val="ConsPlusNormal"/>
    <w:rsid w:val="0041469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R1">
    <w:name w:val="FR1"/>
    <w:rsid w:val="00414690"/>
    <w:pPr>
      <w:widowControl w:val="0"/>
      <w:autoSpaceDE w:val="0"/>
      <w:autoSpaceDN w:val="0"/>
      <w:adjustRightInd w:val="0"/>
      <w:spacing w:before="120"/>
      <w:ind w:left="400" w:hanging="420"/>
    </w:pPr>
    <w:rPr>
      <w:rFonts w:eastAsia="Times New Roman"/>
      <w:sz w:val="28"/>
      <w:szCs w:val="28"/>
    </w:rPr>
  </w:style>
  <w:style w:type="paragraph" w:customStyle="1" w:styleId="headertext">
    <w:name w:val="headertext"/>
    <w:uiPriority w:val="99"/>
    <w:rsid w:val="004146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11">
    <w:name w:val="Текст выноски Знак1"/>
    <w:uiPriority w:val="99"/>
    <w:semiHidden/>
    <w:rsid w:val="0041469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1469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146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9">
    <w:name w:val="Body Text"/>
    <w:basedOn w:val="a"/>
    <w:link w:val="aa"/>
    <w:uiPriority w:val="99"/>
    <w:unhideWhenUsed/>
    <w:rsid w:val="00414690"/>
    <w:pPr>
      <w:ind w:firstLine="567"/>
      <w:jc w:val="both"/>
    </w:pPr>
    <w:rPr>
      <w:color w:val="000000"/>
      <w:sz w:val="24"/>
    </w:rPr>
  </w:style>
  <w:style w:type="character" w:customStyle="1" w:styleId="aa">
    <w:name w:val="Основной текст Знак"/>
    <w:basedOn w:val="a0"/>
    <w:link w:val="a9"/>
    <w:uiPriority w:val="99"/>
    <w:rsid w:val="00414690"/>
    <w:rPr>
      <w:rFonts w:ascii="Times New Roman" w:eastAsia="Times New Roman" w:hAnsi="Times New Roman"/>
      <w:color w:val="000000"/>
      <w:sz w:val="24"/>
    </w:rPr>
  </w:style>
  <w:style w:type="character" w:customStyle="1" w:styleId="ab">
    <w:name w:val="Абзац списка Знак"/>
    <w:link w:val="ac"/>
    <w:uiPriority w:val="34"/>
    <w:locked/>
    <w:rsid w:val="00414690"/>
    <w:rPr>
      <w:szCs w:val="24"/>
      <w:lang w:val="en-US" w:bidi="en-US"/>
    </w:rPr>
  </w:style>
  <w:style w:type="paragraph" w:styleId="ac">
    <w:name w:val="List Paragraph"/>
    <w:basedOn w:val="a"/>
    <w:link w:val="ab"/>
    <w:uiPriority w:val="34"/>
    <w:qFormat/>
    <w:rsid w:val="00414690"/>
    <w:pPr>
      <w:ind w:left="720"/>
      <w:contextualSpacing/>
    </w:pPr>
    <w:rPr>
      <w:rFonts w:ascii="Calibri" w:eastAsia="Calibri" w:hAnsi="Calibri"/>
      <w:szCs w:val="24"/>
      <w:lang w:val="en-US" w:bidi="en-US"/>
    </w:rPr>
  </w:style>
  <w:style w:type="paragraph" w:customStyle="1" w:styleId="ConsPlusNormal">
    <w:name w:val="ConsPlusNormal"/>
    <w:rsid w:val="0041469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R1">
    <w:name w:val="FR1"/>
    <w:rsid w:val="00414690"/>
    <w:pPr>
      <w:widowControl w:val="0"/>
      <w:autoSpaceDE w:val="0"/>
      <w:autoSpaceDN w:val="0"/>
      <w:adjustRightInd w:val="0"/>
      <w:spacing w:before="120"/>
      <w:ind w:left="400" w:hanging="420"/>
    </w:pPr>
    <w:rPr>
      <w:rFonts w:eastAsia="Times New Roman"/>
      <w:sz w:val="28"/>
      <w:szCs w:val="28"/>
    </w:rPr>
  </w:style>
  <w:style w:type="paragraph" w:customStyle="1" w:styleId="headertext">
    <w:name w:val="headertext"/>
    <w:uiPriority w:val="99"/>
    <w:rsid w:val="004146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11">
    <w:name w:val="Текст выноски Знак1"/>
    <w:uiPriority w:val="99"/>
    <w:semiHidden/>
    <w:rsid w:val="004146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8fc214ff-6885-4b30-aea6-5725a319387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8fc214ff-6885-4b30-aea6-5725a319387a.dot</Template>
  <TotalTime>0</TotalTime>
  <Pages>35</Pages>
  <Words>7709</Words>
  <Characters>43945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2026-03-12T09:42:00Z</cp:lastPrinted>
  <dcterms:created xsi:type="dcterms:W3CDTF">2026-03-17T13:50:00Z</dcterms:created>
  <dcterms:modified xsi:type="dcterms:W3CDTF">2026-03-17T14:06:00Z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f374534d-88a4-45c8-bbab-6835a453ce26</vt:lpwstr>
  </property>
</Properties>
</file>