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45" w:rsidRDefault="006E24BA" w:rsidP="0037384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845" w:rsidRDefault="00373845" w:rsidP="0037384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373845" w:rsidRDefault="00403D09" w:rsidP="00373845">
      <w:pPr>
        <w:jc w:val="center"/>
        <w:rPr>
          <w:b/>
          <w:spacing w:val="20"/>
          <w:sz w:val="32"/>
        </w:rPr>
      </w:pPr>
      <w:r w:rsidRPr="00403D09">
        <w:rPr>
          <w:noProof/>
        </w:rPr>
        <w:pict>
          <v:line id="_x0000_s1028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373845" w:rsidRDefault="00373845" w:rsidP="00373845">
      <w:pPr>
        <w:pStyle w:val="3"/>
      </w:pPr>
      <w:r>
        <w:t>постановление</w:t>
      </w:r>
    </w:p>
    <w:p w:rsidR="00373845" w:rsidRDefault="00373845" w:rsidP="00373845">
      <w:pPr>
        <w:jc w:val="center"/>
        <w:rPr>
          <w:sz w:val="24"/>
        </w:rPr>
      </w:pPr>
    </w:p>
    <w:p w:rsidR="00373845" w:rsidRDefault="00373845" w:rsidP="00373845">
      <w:pPr>
        <w:jc w:val="center"/>
        <w:rPr>
          <w:sz w:val="24"/>
        </w:rPr>
      </w:pPr>
      <w:r>
        <w:rPr>
          <w:sz w:val="24"/>
        </w:rPr>
        <w:t xml:space="preserve">от 31/12/2013 № 3248 </w:t>
      </w:r>
    </w:p>
    <w:p w:rsidR="00373845" w:rsidRPr="003C716C" w:rsidRDefault="00373845" w:rsidP="00373845">
      <w:pPr>
        <w:jc w:val="both"/>
        <w:rPr>
          <w:sz w:val="12"/>
        </w:rPr>
      </w:pPr>
    </w:p>
    <w:p w:rsidR="00373845" w:rsidRDefault="00373845" w:rsidP="00373845">
      <w:pPr>
        <w:pStyle w:val="a7"/>
        <w:ind w:firstLine="0"/>
      </w:pPr>
      <w:r>
        <w:t xml:space="preserve">О внесении изменений в постановление администрации </w:t>
      </w:r>
    </w:p>
    <w:p w:rsidR="00373845" w:rsidRDefault="00373845" w:rsidP="00373845">
      <w:pPr>
        <w:pStyle w:val="a7"/>
        <w:ind w:firstLine="0"/>
      </w:pPr>
      <w:r>
        <w:t xml:space="preserve">Сосновоборского городского округа от 07.11.2013 №2778 </w:t>
      </w:r>
    </w:p>
    <w:p w:rsidR="00373845" w:rsidRDefault="00373845" w:rsidP="00373845">
      <w:pPr>
        <w:pStyle w:val="a7"/>
        <w:ind w:firstLine="0"/>
      </w:pPr>
      <w:r>
        <w:t>«Об учреждении именных стипендий</w:t>
      </w:r>
    </w:p>
    <w:p w:rsidR="00373845" w:rsidRDefault="00373845" w:rsidP="00373845">
      <w:pPr>
        <w:rPr>
          <w:color w:val="000000"/>
          <w:sz w:val="24"/>
        </w:rPr>
      </w:pPr>
      <w:r>
        <w:rPr>
          <w:color w:val="000000"/>
          <w:sz w:val="24"/>
        </w:rPr>
        <w:t xml:space="preserve">главы администрации муниципального образования </w:t>
      </w:r>
    </w:p>
    <w:p w:rsidR="00373845" w:rsidRDefault="00373845" w:rsidP="00373845">
      <w:pPr>
        <w:rPr>
          <w:sz w:val="24"/>
        </w:rPr>
      </w:pPr>
      <w:r>
        <w:rPr>
          <w:color w:val="000000"/>
          <w:sz w:val="24"/>
        </w:rPr>
        <w:t>Сосновоборский городской округ</w:t>
      </w:r>
      <w:r>
        <w:rPr>
          <w:sz w:val="24"/>
        </w:rPr>
        <w:t xml:space="preserve"> Ленинградской области»</w:t>
      </w:r>
    </w:p>
    <w:p w:rsidR="00373845" w:rsidRDefault="00373845" w:rsidP="00373845">
      <w:pPr>
        <w:rPr>
          <w:sz w:val="24"/>
        </w:rPr>
      </w:pPr>
    </w:p>
    <w:p w:rsidR="00373845" w:rsidRDefault="00373845" w:rsidP="00373845"/>
    <w:p w:rsidR="00373845" w:rsidRDefault="00373845" w:rsidP="00373845">
      <w:pPr>
        <w:pStyle w:val="a7"/>
        <w:jc w:val="both"/>
        <w:rPr>
          <w:b/>
          <w:szCs w:val="24"/>
        </w:rPr>
      </w:pPr>
      <w:r>
        <w:t xml:space="preserve">В целях социальной поддержки студентов – выпускников общеобразовательных организаций города Сосновый Бор, повышения их заинтересованности в получаемой специальности, создания условий для качественной профессиональной подготовки, </w:t>
      </w:r>
      <w:r w:rsidRPr="00461EBC">
        <w:rPr>
          <w:szCs w:val="24"/>
        </w:rPr>
        <w:t>администрация Сос</w:t>
      </w:r>
      <w:r>
        <w:rPr>
          <w:szCs w:val="24"/>
        </w:rPr>
        <w:t xml:space="preserve">новоборского городского округа                    </w:t>
      </w:r>
      <w:r w:rsidRPr="00461EBC">
        <w:rPr>
          <w:b/>
          <w:szCs w:val="24"/>
        </w:rPr>
        <w:t>п о с т а н о в л я е т:</w:t>
      </w:r>
    </w:p>
    <w:p w:rsidR="00373845" w:rsidRDefault="00373845" w:rsidP="00373845">
      <w:pPr>
        <w:pStyle w:val="a7"/>
        <w:jc w:val="both"/>
        <w:rPr>
          <w:b/>
          <w:szCs w:val="24"/>
        </w:rPr>
      </w:pPr>
    </w:p>
    <w:p w:rsidR="00373845" w:rsidRDefault="00373845" w:rsidP="00373845">
      <w:pPr>
        <w:pStyle w:val="a7"/>
        <w:jc w:val="both"/>
      </w:pPr>
      <w:r>
        <w:t xml:space="preserve">1. </w:t>
      </w:r>
      <w:r w:rsidRPr="00427E6E">
        <w:t xml:space="preserve">Внести изменения в </w:t>
      </w:r>
      <w:r>
        <w:t xml:space="preserve">постановление администрации Сосновоборского городского округа от 07.11.2013 № 2778 «Об учреждении именных стипендий </w:t>
      </w:r>
      <w:r w:rsidRPr="00427E6E">
        <w:t>главы администрации муниципального образования Сосновоборский городской округ</w:t>
      </w:r>
      <w:r>
        <w:t xml:space="preserve"> Ленинградской области»:</w:t>
      </w:r>
    </w:p>
    <w:p w:rsidR="00373845" w:rsidRDefault="00373845" w:rsidP="00373845">
      <w:pPr>
        <w:pStyle w:val="a7"/>
        <w:jc w:val="both"/>
      </w:pPr>
      <w:r>
        <w:t>1.1. В абзаце 3 пункта 1 постановления слова «750 (семьсот пятьдесят)» заменить словами «1500 (одна тысяча пятьсот)».</w:t>
      </w:r>
    </w:p>
    <w:p w:rsidR="00373845" w:rsidRDefault="00373845" w:rsidP="003738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373845" w:rsidRDefault="00373845" w:rsidP="003738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Пресс-центру администрации (Арибжанов Р.М.) разместить настоящее постановление на официальном сайте </w:t>
      </w:r>
      <w:r w:rsidRPr="00425851">
        <w:rPr>
          <w:sz w:val="24"/>
          <w:szCs w:val="24"/>
        </w:rPr>
        <w:t>Сосновоборс</w:t>
      </w:r>
      <w:r>
        <w:rPr>
          <w:sz w:val="24"/>
          <w:szCs w:val="24"/>
        </w:rPr>
        <w:t xml:space="preserve">кого городского </w:t>
      </w:r>
      <w:r w:rsidRPr="00425851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а.</w:t>
      </w:r>
    </w:p>
    <w:p w:rsidR="00373845" w:rsidRDefault="00373845" w:rsidP="003738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 официального обнародования.</w:t>
      </w:r>
    </w:p>
    <w:p w:rsidR="00373845" w:rsidRDefault="00373845" w:rsidP="00373845">
      <w:pPr>
        <w:pStyle w:val="a7"/>
        <w:jc w:val="both"/>
      </w:pPr>
      <w:r>
        <w:t>5. 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373845" w:rsidRDefault="00373845" w:rsidP="00373845">
      <w:pPr>
        <w:rPr>
          <w:sz w:val="24"/>
        </w:rPr>
      </w:pPr>
    </w:p>
    <w:p w:rsidR="00373845" w:rsidRDefault="00373845" w:rsidP="00373845">
      <w:pPr>
        <w:rPr>
          <w:sz w:val="24"/>
        </w:rPr>
      </w:pPr>
    </w:p>
    <w:p w:rsidR="00373845" w:rsidRDefault="00373845" w:rsidP="00373845">
      <w:pPr>
        <w:rPr>
          <w:sz w:val="24"/>
        </w:rPr>
      </w:pPr>
    </w:p>
    <w:p w:rsidR="00373845" w:rsidRDefault="00373845" w:rsidP="00373845">
      <w:pPr>
        <w:pStyle w:val="a7"/>
        <w:ind w:firstLine="0"/>
        <w:jc w:val="both"/>
      </w:pPr>
      <w:r>
        <w:t>Первый заместитель главы администрации                                                    В.Е.Подрезов</w:t>
      </w:r>
    </w:p>
    <w:p w:rsidR="00373845" w:rsidRDefault="00373845" w:rsidP="00373845">
      <w:pPr>
        <w:pStyle w:val="a7"/>
        <w:ind w:firstLine="0"/>
        <w:jc w:val="both"/>
        <w:rPr>
          <w:sz w:val="20"/>
        </w:rPr>
      </w:pPr>
    </w:p>
    <w:p w:rsidR="00373845" w:rsidRPr="003C716C" w:rsidRDefault="00373845" w:rsidP="00373845">
      <w:pPr>
        <w:pStyle w:val="a7"/>
        <w:ind w:firstLine="0"/>
        <w:jc w:val="both"/>
        <w:rPr>
          <w:sz w:val="18"/>
        </w:rPr>
      </w:pPr>
    </w:p>
    <w:p w:rsidR="00373845" w:rsidRPr="003C716C" w:rsidRDefault="00373845" w:rsidP="00373845">
      <w:pPr>
        <w:pStyle w:val="a7"/>
        <w:ind w:firstLine="0"/>
        <w:jc w:val="both"/>
        <w:rPr>
          <w:sz w:val="14"/>
          <w:szCs w:val="16"/>
        </w:rPr>
      </w:pPr>
      <w:r w:rsidRPr="003C716C">
        <w:rPr>
          <w:sz w:val="14"/>
          <w:szCs w:val="16"/>
        </w:rPr>
        <w:t>Исп.Момот Л.М.</w:t>
      </w:r>
    </w:p>
    <w:p w:rsidR="00373845" w:rsidRPr="003C716C" w:rsidRDefault="00373845" w:rsidP="00373845">
      <w:pPr>
        <w:pStyle w:val="a7"/>
        <w:ind w:firstLine="0"/>
        <w:jc w:val="both"/>
        <w:rPr>
          <w:sz w:val="14"/>
          <w:szCs w:val="16"/>
        </w:rPr>
      </w:pPr>
      <w:r w:rsidRPr="003C716C">
        <w:rPr>
          <w:sz w:val="14"/>
          <w:szCs w:val="16"/>
        </w:rPr>
        <w:t>29737; СЕ</w:t>
      </w:r>
    </w:p>
    <w:p w:rsidR="00373845" w:rsidRDefault="00373845" w:rsidP="00373845">
      <w:pPr>
        <w:shd w:val="clear" w:color="auto" w:fill="FFFFFF"/>
        <w:jc w:val="both"/>
        <w:rPr>
          <w:color w:val="000000"/>
          <w:spacing w:val="-3"/>
          <w:sz w:val="12"/>
          <w:szCs w:val="12"/>
        </w:rPr>
      </w:pPr>
    </w:p>
    <w:p w:rsidR="00373845" w:rsidRDefault="00373845" w:rsidP="00373845">
      <w:pPr>
        <w:shd w:val="clear" w:color="auto" w:fill="FFFFFF"/>
        <w:jc w:val="both"/>
        <w:rPr>
          <w:color w:val="000000"/>
          <w:spacing w:val="-3"/>
          <w:sz w:val="12"/>
          <w:szCs w:val="12"/>
        </w:rPr>
      </w:pPr>
    </w:p>
    <w:p w:rsidR="00373845" w:rsidRDefault="00373845" w:rsidP="0037384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3845" w:rsidRDefault="00373845" w:rsidP="00373845">
      <w:pPr>
        <w:jc w:val="both"/>
        <w:rPr>
          <w:sz w:val="24"/>
          <w:szCs w:val="24"/>
        </w:rPr>
      </w:pPr>
    </w:p>
    <w:p w:rsidR="00373845" w:rsidRDefault="00373845" w:rsidP="00373845">
      <w:pPr>
        <w:jc w:val="both"/>
        <w:rPr>
          <w:sz w:val="24"/>
          <w:szCs w:val="24"/>
        </w:rPr>
      </w:pPr>
      <w:bookmarkStart w:id="0" w:name="_GoBack"/>
      <w:bookmarkEnd w:id="0"/>
    </w:p>
    <w:p w:rsidR="00373845" w:rsidRPr="006C0A21" w:rsidRDefault="00373845" w:rsidP="00373845">
      <w:pPr>
        <w:jc w:val="both"/>
        <w:rPr>
          <w:sz w:val="24"/>
          <w:szCs w:val="24"/>
        </w:rPr>
      </w:pPr>
    </w:p>
    <w:p w:rsidR="00373845" w:rsidRPr="003C716C" w:rsidRDefault="00373845" w:rsidP="00373845">
      <w:pPr>
        <w:jc w:val="right"/>
      </w:pPr>
    </w:p>
    <w:p w:rsidR="00373845" w:rsidRPr="00703EF0" w:rsidRDefault="00373845" w:rsidP="00373845">
      <w:pPr>
        <w:rPr>
          <w:sz w:val="24"/>
          <w:szCs w:val="24"/>
        </w:rPr>
      </w:pPr>
    </w:p>
    <w:p w:rsidR="00373845" w:rsidRDefault="00373845" w:rsidP="00373845">
      <w:pPr>
        <w:jc w:val="both"/>
        <w:rPr>
          <w:sz w:val="24"/>
        </w:rPr>
      </w:pPr>
    </w:p>
    <w:p w:rsidR="00AD79EA" w:rsidRPr="00373845" w:rsidRDefault="00AD79EA" w:rsidP="00373845"/>
    <w:sectPr w:rsidR="00AD79EA" w:rsidRPr="00373845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08" w:rsidRDefault="00912D08" w:rsidP="00762166">
      <w:r>
        <w:separator/>
      </w:r>
    </w:p>
  </w:endnote>
  <w:endnote w:type="continuationSeparator" w:id="1">
    <w:p w:rsidR="00912D08" w:rsidRDefault="00912D08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5" w:rsidRDefault="00373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5" w:rsidRDefault="003738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5" w:rsidRDefault="00373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08" w:rsidRDefault="00912D08" w:rsidP="00762166">
      <w:r>
        <w:separator/>
      </w:r>
    </w:p>
  </w:footnote>
  <w:footnote w:type="continuationSeparator" w:id="1">
    <w:p w:rsidR="00912D08" w:rsidRDefault="00912D08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5" w:rsidRDefault="003738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5" w:rsidRDefault="003738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ttachedTemplate r:id="rId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38b5427-e345-419a-9aab-928cd68958a4"/>
  </w:docVars>
  <w:rsids>
    <w:rsidRoot w:val="00AF486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91D1A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73845"/>
    <w:rsid w:val="003C3C18"/>
    <w:rsid w:val="00403D09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24B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2D08"/>
    <w:rsid w:val="00955DCE"/>
    <w:rsid w:val="00963639"/>
    <w:rsid w:val="00965050"/>
    <w:rsid w:val="009676DA"/>
    <w:rsid w:val="00975F60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1183B"/>
    <w:rsid w:val="00A24EEC"/>
    <w:rsid w:val="00A4374C"/>
    <w:rsid w:val="00A975EF"/>
    <w:rsid w:val="00AA1D65"/>
    <w:rsid w:val="00AD69D2"/>
    <w:rsid w:val="00AD79EA"/>
    <w:rsid w:val="00AE0C4B"/>
    <w:rsid w:val="00AE7168"/>
    <w:rsid w:val="00AF4863"/>
    <w:rsid w:val="00B10721"/>
    <w:rsid w:val="00B15C9F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4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73845"/>
    <w:pPr>
      <w:ind w:firstLine="7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373845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75F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53d918e2-af8d-4f5a-b40b-1478482e51f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53d918e2-af8d-4f5a-b40b-1478482e51fb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2014-01-09T06:36:00Z</cp:lastPrinted>
  <dcterms:created xsi:type="dcterms:W3CDTF">2014-01-13T12:45:00Z</dcterms:created>
  <dcterms:modified xsi:type="dcterms:W3CDTF">2014-01-13T13:01:00Z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038b5427-e345-419a-9aab-928cd68958a4</vt:lpwstr>
  </property>
</Properties>
</file>