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8188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8188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</w:t>
      </w:r>
      <w:r w:rsidR="00D46F2C">
        <w:rPr>
          <w:sz w:val="24"/>
        </w:rPr>
        <w:t xml:space="preserve">     </w:t>
      </w:r>
      <w:r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D46F2C">
        <w:rPr>
          <w:sz w:val="24"/>
        </w:rPr>
        <w:t>20/10/2025 № 2841</w:t>
      </w:r>
    </w:p>
    <w:p w:rsidR="0027018C" w:rsidRPr="00E74851" w:rsidRDefault="0027018C" w:rsidP="0027018C">
      <w:pPr>
        <w:jc w:val="both"/>
        <w:rPr>
          <w:sz w:val="24"/>
          <w:highlight w:val="yellow"/>
        </w:rPr>
      </w:pPr>
    </w:p>
    <w:p w:rsidR="0027018C" w:rsidRPr="00E74851" w:rsidRDefault="0027018C" w:rsidP="0027018C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Об утверждении стоимости проездных билетов </w:t>
      </w:r>
    </w:p>
    <w:p w:rsidR="0027018C" w:rsidRPr="00E74851" w:rsidRDefault="0027018C" w:rsidP="0027018C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по регулярным перевозкам пассажиров и багажа </w:t>
      </w:r>
    </w:p>
    <w:p w:rsidR="0027018C" w:rsidRPr="00E74851" w:rsidRDefault="0027018C" w:rsidP="0027018C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автомобильным транспортом общего пользования </w:t>
      </w:r>
    </w:p>
    <w:p w:rsidR="0027018C" w:rsidRPr="00E74851" w:rsidRDefault="0027018C" w:rsidP="0027018C">
      <w:pPr>
        <w:jc w:val="both"/>
        <w:rPr>
          <w:sz w:val="24"/>
          <w:szCs w:val="24"/>
        </w:rPr>
      </w:pPr>
      <w:r w:rsidRPr="00E74851">
        <w:rPr>
          <w:sz w:val="24"/>
          <w:szCs w:val="24"/>
        </w:rPr>
        <w:t xml:space="preserve">по регулируемым тарифам по муниципальным маршрутам </w:t>
      </w:r>
    </w:p>
    <w:p w:rsidR="0027018C" w:rsidRPr="00E74851" w:rsidRDefault="0027018C" w:rsidP="0027018C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E74851">
        <w:rPr>
          <w:sz w:val="24"/>
          <w:szCs w:val="24"/>
        </w:rPr>
        <w:t>С</w:t>
      </w:r>
      <w:proofErr w:type="gramEnd"/>
      <w:r w:rsidRPr="00E74851">
        <w:rPr>
          <w:sz w:val="24"/>
          <w:szCs w:val="24"/>
        </w:rPr>
        <w:t>основый</w:t>
      </w:r>
      <w:proofErr w:type="spellEnd"/>
      <w:r w:rsidRPr="00E74851">
        <w:rPr>
          <w:sz w:val="24"/>
          <w:szCs w:val="24"/>
        </w:rPr>
        <w:t xml:space="preserve"> Бор Ленинградской области</w:t>
      </w:r>
    </w:p>
    <w:p w:rsidR="0027018C" w:rsidRDefault="0027018C" w:rsidP="002701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018C" w:rsidRDefault="0027018C" w:rsidP="002701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018C" w:rsidRPr="00E74851" w:rsidRDefault="0027018C" w:rsidP="002701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018C" w:rsidRPr="008A7EAE" w:rsidRDefault="0027018C" w:rsidP="0027018C">
      <w:pPr>
        <w:ind w:firstLine="567"/>
        <w:jc w:val="both"/>
        <w:rPr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Руководствуясь </w:t>
      </w:r>
      <w:r w:rsidRPr="00B05BBE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B05BB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05BBE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Pr="00B05BB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B05BBE">
        <w:rPr>
          <w:sz w:val="24"/>
          <w:szCs w:val="24"/>
        </w:rPr>
        <w:t>.20</w:t>
      </w:r>
      <w:r>
        <w:rPr>
          <w:sz w:val="24"/>
          <w:szCs w:val="24"/>
        </w:rPr>
        <w:t>15</w:t>
      </w:r>
      <w:r w:rsidRPr="00B05BBE">
        <w:rPr>
          <w:sz w:val="24"/>
          <w:szCs w:val="24"/>
        </w:rPr>
        <w:t xml:space="preserve"> № </w:t>
      </w:r>
      <w:r>
        <w:rPr>
          <w:sz w:val="24"/>
          <w:szCs w:val="24"/>
        </w:rPr>
        <w:t>220-ФЗ «</w:t>
      </w:r>
      <w:r w:rsidRPr="00B05BBE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отдельные законодательные акты Российской Федерации», областным</w:t>
      </w:r>
      <w:r w:rsidRPr="00B05BB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B05BBE">
        <w:rPr>
          <w:sz w:val="24"/>
          <w:szCs w:val="24"/>
        </w:rPr>
        <w:t xml:space="preserve"> Ленинградской области от 28.12.2015 № 145-оз «Об организации регулярных перевозок пассажиров и багажа автомобильным транспортом в Ленинградской области»,</w:t>
      </w:r>
      <w:r>
        <w:rPr>
          <w:rFonts w:eastAsia="Calibri"/>
          <w:sz w:val="24"/>
          <w:szCs w:val="24"/>
        </w:rPr>
        <w:t xml:space="preserve"> </w:t>
      </w:r>
      <w:r w:rsidRPr="004D2CEC">
        <w:rPr>
          <w:sz w:val="24"/>
          <w:szCs w:val="24"/>
        </w:rPr>
        <w:t xml:space="preserve">решениями совета депутатов от 26.12.2017 № 213 «О возложении полномочий органа местного самоуправления муниципального образования </w:t>
      </w:r>
      <w:proofErr w:type="spellStart"/>
      <w:r w:rsidRPr="004D2CEC">
        <w:rPr>
          <w:sz w:val="24"/>
          <w:szCs w:val="24"/>
        </w:rPr>
        <w:t>Сосновоборский</w:t>
      </w:r>
      <w:proofErr w:type="spellEnd"/>
      <w:r w:rsidRPr="004D2CEC">
        <w:rPr>
          <w:sz w:val="24"/>
          <w:szCs w:val="24"/>
        </w:rPr>
        <w:t xml:space="preserve"> городской округ Ленинградской области, уполномоченного на осуществление функций по организации регулярных перевозок, возлагаемых на органы местного самоуправления</w:t>
      </w:r>
      <w:r>
        <w:rPr>
          <w:sz w:val="24"/>
          <w:szCs w:val="24"/>
        </w:rPr>
        <w:t xml:space="preserve">», </w:t>
      </w:r>
      <w:r w:rsidRPr="008A7EAE">
        <w:rPr>
          <w:sz w:val="24"/>
          <w:szCs w:val="24"/>
        </w:rPr>
        <w:t>от 27.01.2009 № 4 «Об</w:t>
      </w:r>
      <w:proofErr w:type="gramEnd"/>
      <w:r w:rsidRPr="008A7EAE">
        <w:rPr>
          <w:sz w:val="24"/>
          <w:szCs w:val="24"/>
        </w:rPr>
        <w:t xml:space="preserve"> установлении отдельных категорий граждан для льготного проезда на автомобильном пассажирском транспорте общего пользования городского сообщения» (с изменениями от 29.09.2017 № 139</w:t>
      </w:r>
      <w:r w:rsidRPr="006D7F14">
        <w:rPr>
          <w:sz w:val="24"/>
          <w:szCs w:val="24"/>
        </w:rPr>
        <w:t>)</w:t>
      </w:r>
      <w:r w:rsidRPr="008A7EAE">
        <w:rPr>
          <w:sz w:val="24"/>
          <w:szCs w:val="24"/>
        </w:rPr>
        <w:t>, на основании</w:t>
      </w:r>
      <w:r w:rsidRPr="00BF1A88">
        <w:rPr>
          <w:rFonts w:eastAsia="Calibri"/>
          <w:sz w:val="24"/>
          <w:szCs w:val="24"/>
        </w:rPr>
        <w:t xml:space="preserve"> рекомендации Городской тарифной </w:t>
      </w:r>
      <w:r w:rsidRPr="00EF7B32">
        <w:rPr>
          <w:rFonts w:eastAsia="Calibri"/>
          <w:sz w:val="24"/>
          <w:szCs w:val="24"/>
        </w:rPr>
        <w:t>комиссии (протокол от</w:t>
      </w:r>
      <w:r>
        <w:rPr>
          <w:rFonts w:eastAsia="Calibri"/>
          <w:sz w:val="24"/>
          <w:szCs w:val="24"/>
        </w:rPr>
        <w:t> 10</w:t>
      </w:r>
      <w:r w:rsidRPr="00EF7B3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10.2025 № 6</w:t>
      </w:r>
      <w:r w:rsidRPr="00EF7B32">
        <w:rPr>
          <w:rFonts w:eastAsia="Calibri"/>
          <w:sz w:val="24"/>
          <w:szCs w:val="24"/>
        </w:rPr>
        <w:t xml:space="preserve">), администрация Сосновоборского городского округа </w:t>
      </w:r>
      <w:proofErr w:type="gramStart"/>
      <w:r w:rsidRPr="00EF7B32">
        <w:rPr>
          <w:rFonts w:eastAsia="Calibri"/>
          <w:b/>
          <w:sz w:val="24"/>
          <w:szCs w:val="24"/>
        </w:rPr>
        <w:t>п</w:t>
      </w:r>
      <w:proofErr w:type="gramEnd"/>
      <w:r w:rsidRPr="00EF7B32">
        <w:rPr>
          <w:rFonts w:eastAsia="Calibri"/>
          <w:b/>
          <w:sz w:val="24"/>
          <w:szCs w:val="24"/>
        </w:rPr>
        <w:t> о с т а н о в л я е</w:t>
      </w:r>
      <w:r w:rsidRPr="00E74851">
        <w:rPr>
          <w:rFonts w:eastAsia="Calibri"/>
          <w:b/>
          <w:sz w:val="24"/>
          <w:szCs w:val="24"/>
        </w:rPr>
        <w:t> т:</w:t>
      </w:r>
    </w:p>
    <w:p w:rsidR="0027018C" w:rsidRPr="00E74851" w:rsidRDefault="0027018C" w:rsidP="0027018C">
      <w:pPr>
        <w:ind w:firstLine="567"/>
        <w:jc w:val="both"/>
        <w:rPr>
          <w:sz w:val="24"/>
          <w:szCs w:val="24"/>
          <w:highlight w:val="yellow"/>
        </w:rPr>
      </w:pPr>
    </w:p>
    <w:p w:rsidR="0027018C" w:rsidRDefault="0027018C" w:rsidP="0027018C">
      <w:pPr>
        <w:ind w:firstLine="567"/>
        <w:jc w:val="both"/>
        <w:rPr>
          <w:sz w:val="24"/>
          <w:szCs w:val="24"/>
        </w:rPr>
      </w:pPr>
      <w:r w:rsidRPr="00E74851">
        <w:rPr>
          <w:rFonts w:eastAsia="Calibri"/>
          <w:sz w:val="24"/>
          <w:szCs w:val="24"/>
        </w:rPr>
        <w:t>1. </w:t>
      </w:r>
      <w:r w:rsidRPr="005A4636">
        <w:rPr>
          <w:sz w:val="24"/>
          <w:szCs w:val="24"/>
        </w:rPr>
        <w:t xml:space="preserve">Утвердить и ввести в действие </w:t>
      </w:r>
      <w:r>
        <w:rPr>
          <w:rFonts w:eastAsia="Calibri"/>
          <w:sz w:val="24"/>
          <w:szCs w:val="24"/>
        </w:rPr>
        <w:t>с 01 января 2026 года</w:t>
      </w:r>
      <w:r w:rsidRPr="005A4636">
        <w:rPr>
          <w:rFonts w:eastAsia="Calibri"/>
          <w:sz w:val="24"/>
          <w:szCs w:val="24"/>
        </w:rPr>
        <w:t xml:space="preserve"> </w:t>
      </w:r>
      <w:r w:rsidRPr="00E74851">
        <w:rPr>
          <w:sz w:val="24"/>
          <w:szCs w:val="24"/>
        </w:rPr>
        <w:t xml:space="preserve">стоимость проездных билетов по регулярным перевозкам пассажиров и багажа автомобильным транспортом общего пользования по регулируемым тарифам </w:t>
      </w:r>
      <w:r>
        <w:rPr>
          <w:sz w:val="24"/>
          <w:szCs w:val="24"/>
        </w:rPr>
        <w:t xml:space="preserve">по муниципальным маршрутам в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E74851">
        <w:rPr>
          <w:sz w:val="24"/>
          <w:szCs w:val="24"/>
        </w:rPr>
        <w:t>С</w:t>
      </w:r>
      <w:proofErr w:type="gramEnd"/>
      <w:r w:rsidRPr="00E74851">
        <w:rPr>
          <w:sz w:val="24"/>
          <w:szCs w:val="24"/>
        </w:rPr>
        <w:t>основый</w:t>
      </w:r>
      <w:proofErr w:type="spellEnd"/>
      <w:r w:rsidRPr="00E74851">
        <w:rPr>
          <w:sz w:val="24"/>
          <w:szCs w:val="24"/>
        </w:rPr>
        <w:t xml:space="preserve"> Бор Ленинградской области (Приложение).</w:t>
      </w:r>
    </w:p>
    <w:p w:rsidR="0027018C" w:rsidRPr="00E74851" w:rsidRDefault="0027018C" w:rsidP="0027018C">
      <w:pPr>
        <w:ind w:firstLine="567"/>
        <w:jc w:val="both"/>
        <w:rPr>
          <w:sz w:val="24"/>
          <w:szCs w:val="24"/>
        </w:rPr>
      </w:pPr>
    </w:p>
    <w:p w:rsidR="0027018C" w:rsidRDefault="0027018C" w:rsidP="0027018C">
      <w:pPr>
        <w:ind w:firstLine="567"/>
        <w:jc w:val="both"/>
        <w:rPr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2. </w:t>
      </w:r>
      <w:r>
        <w:rPr>
          <w:sz w:val="24"/>
          <w:szCs w:val="24"/>
        </w:rPr>
        <w:t>Признать</w:t>
      </w:r>
      <w:r w:rsidRPr="00E74851">
        <w:rPr>
          <w:sz w:val="24"/>
          <w:szCs w:val="24"/>
        </w:rPr>
        <w:t xml:space="preserve"> утратившим силу </w:t>
      </w:r>
      <w:r w:rsidRPr="00E74851">
        <w:rPr>
          <w:rFonts w:eastAsia="Calibri"/>
          <w:sz w:val="24"/>
          <w:szCs w:val="24"/>
        </w:rPr>
        <w:t xml:space="preserve">со дня введения в действие утвержденной стоимости проездных билетов постановление </w:t>
      </w:r>
      <w:r w:rsidRPr="00E74851">
        <w:rPr>
          <w:sz w:val="24"/>
          <w:szCs w:val="24"/>
        </w:rPr>
        <w:t>администрации Сосновоборского</w:t>
      </w:r>
      <w:r>
        <w:rPr>
          <w:sz w:val="24"/>
          <w:szCs w:val="24"/>
        </w:rPr>
        <w:t xml:space="preserve"> городского округа от 03.12.2024 № 3046</w:t>
      </w:r>
      <w:r w:rsidRPr="00E74851">
        <w:rPr>
          <w:sz w:val="24"/>
          <w:szCs w:val="24"/>
        </w:rPr>
        <w:t xml:space="preserve"> «Об утверждении стоимости проездных билетов по регулярным перевозкам пассажиров и багажа автомобильным транспортом общего пользования по регулируемым тарифам по муниципальным маршрутам </w:t>
      </w:r>
      <w:r>
        <w:rPr>
          <w:sz w:val="24"/>
          <w:szCs w:val="24"/>
        </w:rPr>
        <w:t xml:space="preserve">в г. </w:t>
      </w:r>
      <w:r w:rsidRPr="00E74851">
        <w:rPr>
          <w:sz w:val="24"/>
          <w:szCs w:val="24"/>
        </w:rPr>
        <w:t>Сосновый Бор Ленинградской области</w:t>
      </w:r>
      <w:r>
        <w:rPr>
          <w:sz w:val="24"/>
          <w:szCs w:val="24"/>
        </w:rPr>
        <w:t>».</w:t>
      </w:r>
    </w:p>
    <w:p w:rsidR="0027018C" w:rsidRPr="00181D39" w:rsidRDefault="0027018C" w:rsidP="0027018C">
      <w:pPr>
        <w:ind w:firstLine="567"/>
        <w:jc w:val="both"/>
        <w:rPr>
          <w:sz w:val="24"/>
          <w:szCs w:val="24"/>
          <w:highlight w:val="yellow"/>
        </w:rPr>
      </w:pPr>
    </w:p>
    <w:p w:rsidR="0027018C" w:rsidRDefault="0027018C" w:rsidP="0027018C">
      <w:pPr>
        <w:ind w:firstLine="567"/>
        <w:jc w:val="both"/>
        <w:rPr>
          <w:rFonts w:eastAsia="Calibri"/>
          <w:sz w:val="24"/>
          <w:szCs w:val="24"/>
        </w:rPr>
      </w:pPr>
      <w:r w:rsidRPr="00E74851">
        <w:rPr>
          <w:rFonts w:eastAsia="Calibri"/>
          <w:sz w:val="24"/>
          <w:szCs w:val="24"/>
        </w:rPr>
        <w:t xml:space="preserve">3. Общему отделу администрации в течение трех дней со дня подписания обнародовать настоящее постановление на электронном сайте городской газеты </w:t>
      </w:r>
      <w:r w:rsidRPr="00BF1A88">
        <w:rPr>
          <w:rFonts w:eastAsia="Calibri"/>
          <w:sz w:val="24"/>
          <w:szCs w:val="24"/>
        </w:rPr>
        <w:t>«Маяк».</w:t>
      </w:r>
    </w:p>
    <w:p w:rsidR="0027018C" w:rsidRPr="00BF1A88" w:rsidRDefault="0027018C" w:rsidP="0027018C">
      <w:pPr>
        <w:ind w:firstLine="567"/>
        <w:jc w:val="both"/>
        <w:rPr>
          <w:rFonts w:eastAsia="Calibri"/>
          <w:sz w:val="24"/>
          <w:szCs w:val="24"/>
        </w:rPr>
      </w:pPr>
    </w:p>
    <w:p w:rsidR="0027018C" w:rsidRDefault="0027018C" w:rsidP="0027018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</w:t>
      </w:r>
      <w:r w:rsidRPr="00BF1A88">
        <w:rPr>
          <w:rFonts w:eastAsia="Calibri"/>
          <w:sz w:val="24"/>
          <w:szCs w:val="24"/>
        </w:rPr>
        <w:t>. </w:t>
      </w:r>
      <w:r w:rsidRPr="00BF1A88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BF1A88">
        <w:rPr>
          <w:sz w:val="24"/>
          <w:szCs w:val="24"/>
        </w:rPr>
        <w:t>разместить</w:t>
      </w:r>
      <w:proofErr w:type="gramEnd"/>
      <w:r w:rsidRPr="00BF1A8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7018C" w:rsidRPr="00BF1A88" w:rsidRDefault="0027018C" w:rsidP="0027018C">
      <w:pPr>
        <w:ind w:firstLine="567"/>
        <w:jc w:val="both"/>
        <w:rPr>
          <w:sz w:val="24"/>
          <w:szCs w:val="24"/>
        </w:rPr>
      </w:pPr>
    </w:p>
    <w:p w:rsidR="0027018C" w:rsidRDefault="0027018C" w:rsidP="0027018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BF1A88">
        <w:rPr>
          <w:rFonts w:eastAsia="Calibri"/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27018C" w:rsidRPr="00BF1A88" w:rsidRDefault="0027018C" w:rsidP="0027018C">
      <w:pPr>
        <w:ind w:firstLine="567"/>
        <w:jc w:val="both"/>
        <w:rPr>
          <w:rFonts w:eastAsia="Calibri"/>
          <w:sz w:val="24"/>
          <w:szCs w:val="24"/>
        </w:rPr>
      </w:pPr>
    </w:p>
    <w:p w:rsidR="0027018C" w:rsidRPr="00BF1A88" w:rsidRDefault="0027018C" w:rsidP="0027018C">
      <w:pPr>
        <w:pStyle w:val="a9"/>
        <w:ind w:left="0"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6</w:t>
      </w:r>
      <w:r w:rsidRPr="00BF1A88">
        <w:rPr>
          <w:sz w:val="24"/>
          <w:szCs w:val="24"/>
        </w:rPr>
        <w:t>. </w:t>
      </w:r>
      <w:proofErr w:type="gramStart"/>
      <w:r w:rsidRPr="00BF1A88">
        <w:rPr>
          <w:sz w:val="24"/>
          <w:szCs w:val="24"/>
        </w:rPr>
        <w:t>Контроль за</w:t>
      </w:r>
      <w:proofErr w:type="gramEnd"/>
      <w:r w:rsidRPr="00BF1A88">
        <w:rPr>
          <w:sz w:val="24"/>
          <w:szCs w:val="24"/>
        </w:rPr>
        <w:t xml:space="preserve"> </w:t>
      </w:r>
      <w:r w:rsidRPr="00BF1A88">
        <w:rPr>
          <w:rFonts w:eastAsia="Calibri"/>
          <w:sz w:val="24"/>
          <w:szCs w:val="24"/>
        </w:rPr>
        <w:t xml:space="preserve">исполнением настоящего постановления возложить на первого заместителя главы администрации </w:t>
      </w:r>
      <w:r w:rsidRPr="00BF1A88">
        <w:rPr>
          <w:sz w:val="24"/>
        </w:rPr>
        <w:t>Сосн</w:t>
      </w:r>
      <w:r>
        <w:rPr>
          <w:sz w:val="24"/>
        </w:rPr>
        <w:t>овоборского городского округа</w:t>
      </w:r>
      <w:r w:rsidRPr="00BF1A88">
        <w:rPr>
          <w:rFonts w:eastAsia="Calibri"/>
          <w:sz w:val="24"/>
          <w:szCs w:val="24"/>
        </w:rPr>
        <w:t xml:space="preserve"> Лютикова С.Г.</w:t>
      </w:r>
    </w:p>
    <w:p w:rsidR="0027018C" w:rsidRDefault="0027018C" w:rsidP="0027018C">
      <w:pPr>
        <w:jc w:val="both"/>
        <w:rPr>
          <w:sz w:val="24"/>
          <w:szCs w:val="24"/>
          <w:highlight w:val="yellow"/>
        </w:rPr>
      </w:pPr>
    </w:p>
    <w:p w:rsidR="0027018C" w:rsidRDefault="0027018C" w:rsidP="0027018C">
      <w:pPr>
        <w:jc w:val="both"/>
        <w:rPr>
          <w:sz w:val="24"/>
          <w:szCs w:val="24"/>
          <w:highlight w:val="yellow"/>
        </w:rPr>
      </w:pPr>
    </w:p>
    <w:p w:rsidR="0027018C" w:rsidRPr="00BF1A88" w:rsidRDefault="0027018C" w:rsidP="0027018C">
      <w:pPr>
        <w:jc w:val="both"/>
        <w:rPr>
          <w:sz w:val="24"/>
          <w:szCs w:val="24"/>
          <w:highlight w:val="yellow"/>
        </w:rPr>
      </w:pPr>
    </w:p>
    <w:p w:rsidR="0027018C" w:rsidRPr="00BF1A88" w:rsidRDefault="0027018C" w:rsidP="0027018C">
      <w:pPr>
        <w:tabs>
          <w:tab w:val="left" w:pos="6946"/>
        </w:tabs>
        <w:jc w:val="both"/>
        <w:rPr>
          <w:sz w:val="24"/>
          <w:szCs w:val="24"/>
        </w:rPr>
      </w:pPr>
      <w:r w:rsidRPr="00BF1A88">
        <w:rPr>
          <w:sz w:val="24"/>
        </w:rPr>
        <w:t>Глава Сосн</w:t>
      </w:r>
      <w:r>
        <w:rPr>
          <w:sz w:val="24"/>
        </w:rPr>
        <w:t>овоборского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BF1A88">
        <w:rPr>
          <w:sz w:val="24"/>
        </w:rPr>
        <w:t>М.В. Воронков</w:t>
      </w: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27018C" w:rsidRDefault="0027018C" w:rsidP="0027018C">
      <w:pPr>
        <w:jc w:val="both"/>
        <w:rPr>
          <w:sz w:val="24"/>
          <w:szCs w:val="24"/>
        </w:rPr>
      </w:pPr>
    </w:p>
    <w:p w:rsidR="007611D6" w:rsidRDefault="007611D6" w:rsidP="0027018C">
      <w:pPr>
        <w:ind w:left="10812"/>
        <w:jc w:val="right"/>
      </w:pPr>
    </w:p>
    <w:p w:rsidR="007611D6" w:rsidRDefault="007611D6" w:rsidP="0027018C">
      <w:pPr>
        <w:ind w:left="10812"/>
        <w:jc w:val="right"/>
      </w:pPr>
    </w:p>
    <w:p w:rsidR="007611D6" w:rsidRDefault="007611D6" w:rsidP="0027018C">
      <w:pPr>
        <w:ind w:left="10812"/>
        <w:jc w:val="right"/>
      </w:pPr>
    </w:p>
    <w:p w:rsidR="0027018C" w:rsidRPr="0066548A" w:rsidRDefault="0027018C" w:rsidP="0027018C">
      <w:pPr>
        <w:ind w:left="10812"/>
        <w:jc w:val="right"/>
        <w:rPr>
          <w:sz w:val="24"/>
          <w:szCs w:val="24"/>
          <w:highlight w:val="yellow"/>
        </w:rPr>
      </w:pPr>
      <w:bookmarkStart w:id="0" w:name="_GoBack"/>
      <w:bookmarkEnd w:id="0"/>
      <w:r w:rsidRPr="0066548A">
        <w:t>,</w:t>
      </w:r>
      <w:r w:rsidRPr="0066548A">
        <w:rPr>
          <w:sz w:val="24"/>
          <w:szCs w:val="24"/>
          <w:highlight w:val="yellow"/>
        </w:rPr>
        <w:t>_</w:t>
      </w:r>
    </w:p>
    <w:p w:rsidR="0027018C" w:rsidRPr="0066548A" w:rsidRDefault="0027018C" w:rsidP="0027018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27018C" w:rsidRPr="0066548A" w:rsidRDefault="0027018C" w:rsidP="0027018C">
      <w:pPr>
        <w:ind w:firstLine="2841"/>
        <w:jc w:val="right"/>
        <w:rPr>
          <w:sz w:val="24"/>
          <w:szCs w:val="24"/>
        </w:rPr>
      </w:pPr>
      <w:r w:rsidRPr="0066548A">
        <w:rPr>
          <w:sz w:val="24"/>
          <w:szCs w:val="24"/>
        </w:rPr>
        <w:t>постановлением администрации</w:t>
      </w:r>
    </w:p>
    <w:p w:rsidR="0027018C" w:rsidRPr="0066548A" w:rsidRDefault="0027018C" w:rsidP="0027018C">
      <w:pPr>
        <w:ind w:firstLine="2841"/>
        <w:jc w:val="right"/>
        <w:rPr>
          <w:sz w:val="24"/>
          <w:szCs w:val="24"/>
        </w:rPr>
      </w:pPr>
      <w:r w:rsidRPr="0066548A">
        <w:rPr>
          <w:sz w:val="24"/>
          <w:szCs w:val="24"/>
        </w:rPr>
        <w:t>Сосновоборского городского округа</w:t>
      </w:r>
    </w:p>
    <w:p w:rsidR="0027018C" w:rsidRDefault="0027018C" w:rsidP="0027018C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6F2C">
        <w:rPr>
          <w:sz w:val="24"/>
          <w:szCs w:val="24"/>
        </w:rPr>
        <w:t>20/10/2025 № 2841</w:t>
      </w:r>
    </w:p>
    <w:p w:rsidR="0027018C" w:rsidRDefault="0027018C" w:rsidP="0027018C">
      <w:pPr>
        <w:ind w:firstLine="2841"/>
        <w:jc w:val="right"/>
        <w:rPr>
          <w:sz w:val="24"/>
          <w:szCs w:val="24"/>
        </w:rPr>
      </w:pPr>
    </w:p>
    <w:p w:rsidR="0027018C" w:rsidRPr="0027018C" w:rsidRDefault="0027018C" w:rsidP="0027018C">
      <w:pPr>
        <w:ind w:firstLine="2841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27018C" w:rsidRPr="00A83C1A" w:rsidRDefault="0027018C" w:rsidP="0027018C">
      <w:pPr>
        <w:jc w:val="center"/>
        <w:rPr>
          <w:b/>
          <w:sz w:val="24"/>
          <w:szCs w:val="24"/>
        </w:rPr>
      </w:pPr>
    </w:p>
    <w:p w:rsidR="0027018C" w:rsidRPr="00A83C1A" w:rsidRDefault="0027018C" w:rsidP="0027018C">
      <w:pPr>
        <w:jc w:val="center"/>
        <w:rPr>
          <w:b/>
          <w:sz w:val="24"/>
          <w:szCs w:val="24"/>
          <w:highlight w:val="yellow"/>
        </w:rPr>
      </w:pPr>
      <w:r w:rsidRPr="00A83C1A">
        <w:rPr>
          <w:b/>
          <w:sz w:val="24"/>
          <w:szCs w:val="24"/>
        </w:rPr>
        <w:t>Стоимость проездных билетов по регулярным перевозкам пассажиров и багажа автомобильным транспортом общего пользования по регулируемым тарифам по муниципальным маршрутам в г. Сосновый Бор Ленинградской области</w:t>
      </w:r>
    </w:p>
    <w:p w:rsidR="0027018C" w:rsidRDefault="0027018C" w:rsidP="0027018C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05"/>
        <w:gridCol w:w="5729"/>
        <w:gridCol w:w="1887"/>
        <w:gridCol w:w="1633"/>
      </w:tblGrid>
      <w:tr w:rsidR="0027018C" w:rsidRPr="0044311B" w:rsidTr="00B50612">
        <w:trPr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№ </w:t>
            </w:r>
            <w:proofErr w:type="gramStart"/>
            <w:r w:rsidRPr="0044311B">
              <w:rPr>
                <w:sz w:val="24"/>
                <w:szCs w:val="24"/>
              </w:rPr>
              <w:t>п</w:t>
            </w:r>
            <w:proofErr w:type="gramEnd"/>
            <w:r w:rsidRPr="0044311B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Период действия тарифов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Стоимость проезда, руб.</w:t>
            </w:r>
          </w:p>
        </w:tc>
      </w:tr>
      <w:tr w:rsidR="0027018C" w:rsidRPr="0044311B" w:rsidTr="00B5061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Стоимость месячного проездного билета на предъявителя для проезда в автобусах общего пользования в пределах городской транспортной черты: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018C" w:rsidRPr="0044311B" w:rsidTr="00B5061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- для граждан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4311B">
              <w:rPr>
                <w:sz w:val="24"/>
                <w:szCs w:val="24"/>
              </w:rPr>
              <w:t>072,0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-для учащихся общеобразовательных, специальных и других школ, профессионально-технических училищ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 01 января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 31 мая;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 с 01 сентября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294,0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-для учащихся высших учебных заведений и средних специальных учебных заведений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с 01 января 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 31 мая;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 с 01 сентября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  <w:r w:rsidRPr="0044311B">
              <w:rPr>
                <w:sz w:val="24"/>
                <w:szCs w:val="24"/>
              </w:rPr>
              <w:t>360,0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-для работников образовательных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 xml:space="preserve">с 01 февраля 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 31 декабря (на январь льготы нет)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  <w:r w:rsidRPr="0044311B">
              <w:rPr>
                <w:sz w:val="24"/>
                <w:szCs w:val="24"/>
              </w:rPr>
              <w:t>535,0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Стоимость месячного проездного билета на предъявителя для проезда в автобусах общего пользования в пределах городской транспортной черты: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018C" w:rsidRPr="0044311B" w:rsidTr="00B50612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-для учащихся общеобразовательных, специальных и других школ, профессионально-технических училищ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 01 июня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 31 августа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  <w:r w:rsidRPr="0044311B">
              <w:rPr>
                <w:sz w:val="24"/>
                <w:szCs w:val="24"/>
              </w:rPr>
              <w:t>938,0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-для учащихся высших учебных заведений и средних специальных учебных заведений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 01 июня</w:t>
            </w:r>
          </w:p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 31 августа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  <w:r w:rsidRPr="0044311B">
              <w:rPr>
                <w:sz w:val="24"/>
                <w:szCs w:val="24"/>
              </w:rPr>
              <w:t>938,0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7018C" w:rsidRPr="0044311B" w:rsidTr="00B50612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Стоимость месячного проездного билета для проезда в автобусах общего пользования в пределах городской транспортной черты для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</w:rPr>
            </w:pPr>
            <w:r w:rsidRPr="0044311B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C" w:rsidRPr="0044311B" w:rsidRDefault="0027018C" w:rsidP="00B50612">
            <w:pPr>
              <w:jc w:val="center"/>
              <w:rPr>
                <w:sz w:val="24"/>
                <w:szCs w:val="24"/>
                <w:highlight w:val="yellow"/>
              </w:rPr>
            </w:pPr>
            <w:r w:rsidRPr="004431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44311B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7018C" w:rsidRDefault="0027018C" w:rsidP="0027018C">
      <w:pPr>
        <w:jc w:val="center"/>
        <w:rPr>
          <w:b/>
          <w:sz w:val="24"/>
          <w:szCs w:val="24"/>
        </w:rPr>
      </w:pPr>
    </w:p>
    <w:p w:rsidR="0027018C" w:rsidRDefault="0027018C" w:rsidP="0027018C">
      <w:pPr>
        <w:jc w:val="center"/>
        <w:rPr>
          <w:b/>
          <w:sz w:val="24"/>
          <w:szCs w:val="24"/>
        </w:rPr>
      </w:pPr>
    </w:p>
    <w:sectPr w:rsidR="0027018C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1A" w:rsidRDefault="0048501A" w:rsidP="00762166">
      <w:r>
        <w:separator/>
      </w:r>
    </w:p>
  </w:endnote>
  <w:endnote w:type="continuationSeparator" w:id="0">
    <w:p w:rsidR="0048501A" w:rsidRDefault="0048501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1A" w:rsidRDefault="0048501A" w:rsidP="00762166">
      <w:r>
        <w:separator/>
      </w:r>
    </w:p>
  </w:footnote>
  <w:footnote w:type="continuationSeparator" w:id="0">
    <w:p w:rsidR="0048501A" w:rsidRDefault="0048501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58b850c-a085-4c52-bf2c-276c57929a45"/>
  </w:docVars>
  <w:rsids>
    <w:rsidRoot w:val="0027018C"/>
    <w:rsid w:val="000216DC"/>
    <w:rsid w:val="00024F94"/>
    <w:rsid w:val="0005521C"/>
    <w:rsid w:val="00070E72"/>
    <w:rsid w:val="00081889"/>
    <w:rsid w:val="00097477"/>
    <w:rsid w:val="000A43B7"/>
    <w:rsid w:val="000A651A"/>
    <w:rsid w:val="000B0AE5"/>
    <w:rsid w:val="000F7E70"/>
    <w:rsid w:val="001704D1"/>
    <w:rsid w:val="001B1787"/>
    <w:rsid w:val="001B1B96"/>
    <w:rsid w:val="001D34FF"/>
    <w:rsid w:val="001E56A2"/>
    <w:rsid w:val="002246F2"/>
    <w:rsid w:val="002265BD"/>
    <w:rsid w:val="00231C5B"/>
    <w:rsid w:val="00242E58"/>
    <w:rsid w:val="0024760B"/>
    <w:rsid w:val="00260717"/>
    <w:rsid w:val="0027018C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8501A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11D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6F2C"/>
    <w:rsid w:val="00D63EFE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27018C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7018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27018C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701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45b8b13-89bb-454d-b7af-883ec038be6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945b8b13-89bb-454d-b7af-883ec038be6a.dot</Template>
  <TotalTime>1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2025-10-20T06:27:00Z</cp:lastPrinted>
  <dcterms:created xsi:type="dcterms:W3CDTF">2025-10-22T13:05:00Z</dcterms:created>
  <dcterms:modified xsi:type="dcterms:W3CDTF">2025-10-22T13:19:00Z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458b850c-a085-4c52-bf2c-276c57929a45</vt:lpwstr>
  </property>
</Properties>
</file>