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5145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5145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556118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556118">
        <w:rPr>
          <w:sz w:val="24"/>
        </w:rPr>
        <w:t>17/02/2026 № 445</w:t>
      </w:r>
    </w:p>
    <w:p w:rsidR="0042637A" w:rsidRPr="0042637A" w:rsidRDefault="0042637A" w:rsidP="0042637A">
      <w:pPr>
        <w:jc w:val="both"/>
        <w:rPr>
          <w:sz w:val="10"/>
          <w:szCs w:val="10"/>
        </w:rPr>
      </w:pPr>
    </w:p>
    <w:p w:rsidR="0042637A" w:rsidRPr="005F7417" w:rsidRDefault="0042637A" w:rsidP="0042637A">
      <w:pPr>
        <w:ind w:right="4535"/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администрации Сосновоборского городского округа от 24.11.2025 № 3245 </w:t>
      </w:r>
      <w:r>
        <w:rPr>
          <w:sz w:val="24"/>
          <w:szCs w:val="24"/>
        </w:rPr>
        <w:t>«</w:t>
      </w:r>
      <w:r w:rsidRPr="005F73CB">
        <w:rPr>
          <w:sz w:val="24"/>
          <w:szCs w:val="24"/>
        </w:rPr>
        <w:t>О реорганизации муниципальн</w:t>
      </w:r>
      <w:r>
        <w:rPr>
          <w:sz w:val="24"/>
          <w:szCs w:val="24"/>
        </w:rPr>
        <w:t>ого</w:t>
      </w:r>
      <w:r w:rsidRPr="005F7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бюджетного дошкольного </w:t>
      </w:r>
      <w:r w:rsidRPr="008E6717">
        <w:rPr>
          <w:sz w:val="24"/>
          <w:szCs w:val="24"/>
        </w:rPr>
        <w:t>образовател</w:t>
      </w:r>
      <w:r>
        <w:rPr>
          <w:sz w:val="24"/>
          <w:szCs w:val="24"/>
        </w:rPr>
        <w:t>ьного учреждения»</w:t>
      </w:r>
    </w:p>
    <w:p w:rsidR="0042637A" w:rsidRDefault="0042637A" w:rsidP="0042637A">
      <w:pPr>
        <w:jc w:val="both"/>
        <w:rPr>
          <w:sz w:val="24"/>
        </w:rPr>
      </w:pPr>
    </w:p>
    <w:p w:rsidR="0042637A" w:rsidRDefault="0042637A" w:rsidP="0042637A">
      <w:pPr>
        <w:jc w:val="both"/>
        <w:rPr>
          <w:sz w:val="24"/>
        </w:rPr>
      </w:pPr>
    </w:p>
    <w:p w:rsidR="0042637A" w:rsidRPr="0042637A" w:rsidRDefault="0042637A" w:rsidP="0042637A">
      <w:pPr>
        <w:ind w:firstLine="708"/>
        <w:jc w:val="both"/>
        <w:rPr>
          <w:sz w:val="16"/>
          <w:szCs w:val="16"/>
        </w:rPr>
      </w:pPr>
    </w:p>
    <w:p w:rsidR="0042637A" w:rsidRPr="0042637A" w:rsidRDefault="0042637A" w:rsidP="004263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целью уточнения пунктов 12 и 14 Плана мероприятий по реорганизации м</w:t>
      </w:r>
      <w:r w:rsidRPr="00950EAC">
        <w:rPr>
          <w:sz w:val="24"/>
          <w:szCs w:val="24"/>
        </w:rPr>
        <w:t>униципального бюджетного</w:t>
      </w:r>
      <w:r>
        <w:rPr>
          <w:sz w:val="24"/>
          <w:szCs w:val="24"/>
        </w:rPr>
        <w:t xml:space="preserve"> д</w:t>
      </w:r>
      <w:r w:rsidRPr="00950EAC">
        <w:rPr>
          <w:sz w:val="24"/>
          <w:szCs w:val="24"/>
        </w:rPr>
        <w:t>ошкольного образовательного учреждения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>«</w:t>
      </w:r>
      <w:r w:rsidRPr="002E0390">
        <w:rPr>
          <w:sz w:val="24"/>
          <w:szCs w:val="24"/>
        </w:rPr>
        <w:t>Детский сад № </w:t>
      </w:r>
      <w:r>
        <w:rPr>
          <w:sz w:val="24"/>
          <w:szCs w:val="24"/>
        </w:rPr>
        <w:t>11</w:t>
      </w:r>
      <w:r w:rsidRPr="00950EAC">
        <w:rPr>
          <w:sz w:val="24"/>
          <w:szCs w:val="24"/>
        </w:rPr>
        <w:t xml:space="preserve">» </w:t>
      </w:r>
      <w:r>
        <w:rPr>
          <w:sz w:val="24"/>
          <w:szCs w:val="24"/>
        </w:rPr>
        <w:t>в форме</w:t>
      </w:r>
      <w:r w:rsidRPr="00950EAC">
        <w:rPr>
          <w:sz w:val="24"/>
          <w:szCs w:val="24"/>
        </w:rPr>
        <w:t xml:space="preserve"> присоединения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 xml:space="preserve">к </w:t>
      </w:r>
      <w:r>
        <w:rPr>
          <w:sz w:val="24"/>
          <w:szCs w:val="24"/>
        </w:rPr>
        <w:t>нему</w:t>
      </w:r>
      <w:r w:rsidRPr="00950EAC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950EAC">
        <w:rPr>
          <w:sz w:val="24"/>
          <w:szCs w:val="24"/>
        </w:rPr>
        <w:t>униципального бюджетного</w:t>
      </w:r>
      <w:r>
        <w:rPr>
          <w:sz w:val="24"/>
          <w:szCs w:val="24"/>
        </w:rPr>
        <w:t xml:space="preserve"> д</w:t>
      </w:r>
      <w:r w:rsidRPr="00950EAC">
        <w:rPr>
          <w:sz w:val="24"/>
          <w:szCs w:val="24"/>
        </w:rPr>
        <w:t>ошкольного образовательного учреждения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 xml:space="preserve">«Детский сад № </w:t>
      </w:r>
      <w:r>
        <w:rPr>
          <w:sz w:val="24"/>
          <w:szCs w:val="24"/>
        </w:rPr>
        <w:t>9</w:t>
      </w:r>
      <w:r w:rsidRPr="00950EAC">
        <w:rPr>
          <w:sz w:val="24"/>
          <w:szCs w:val="24"/>
        </w:rPr>
        <w:t>»</w:t>
      </w:r>
      <w:r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</w:p>
    <w:p w:rsidR="0042637A" w:rsidRDefault="0042637A" w:rsidP="0042637A">
      <w:pPr>
        <w:pStyle w:val="a9"/>
        <w:ind w:firstLine="708"/>
      </w:pPr>
      <w:r w:rsidRPr="00A65E0A">
        <w:rPr>
          <w:szCs w:val="24"/>
        </w:rPr>
        <w:t xml:space="preserve">1. </w:t>
      </w:r>
      <w:r>
        <w:rPr>
          <w:szCs w:val="24"/>
        </w:rPr>
        <w:t xml:space="preserve">Внести изменение в постановление администрации Сосновоборского городского округа </w:t>
      </w:r>
      <w:r>
        <w:t>от 24.11.2025 № 3245 «</w:t>
      </w:r>
      <w:r w:rsidRPr="005F73CB">
        <w:rPr>
          <w:szCs w:val="24"/>
        </w:rPr>
        <w:t>О реорганизации муниципальн</w:t>
      </w:r>
      <w:r>
        <w:rPr>
          <w:szCs w:val="24"/>
        </w:rPr>
        <w:t>ого</w:t>
      </w:r>
      <w:r w:rsidRPr="005F73CB">
        <w:rPr>
          <w:szCs w:val="24"/>
        </w:rPr>
        <w:t xml:space="preserve"> </w:t>
      </w:r>
      <w:r>
        <w:rPr>
          <w:b/>
          <w:szCs w:val="24"/>
        </w:rPr>
        <w:t>б</w:t>
      </w:r>
      <w:r w:rsidRPr="008E6717">
        <w:rPr>
          <w:szCs w:val="24"/>
        </w:rPr>
        <w:t>юджетного дошкольного образовател</w:t>
      </w:r>
      <w:r>
        <w:rPr>
          <w:szCs w:val="24"/>
        </w:rPr>
        <w:t>ьного учреждения</w:t>
      </w:r>
      <w:r>
        <w:t>»:</w:t>
      </w:r>
    </w:p>
    <w:p w:rsidR="0042637A" w:rsidRDefault="0042637A" w:rsidP="0042637A">
      <w:pPr>
        <w:pStyle w:val="a9"/>
        <w:ind w:firstLine="708"/>
      </w:pPr>
      <w:r>
        <w:t>Приложение постановления изложить в следующей редакции:</w:t>
      </w:r>
    </w:p>
    <w:p w:rsidR="0042637A" w:rsidRPr="00663992" w:rsidRDefault="0042637A" w:rsidP="0042637A">
      <w:pPr>
        <w:jc w:val="center"/>
        <w:rPr>
          <w:b/>
          <w:sz w:val="24"/>
          <w:szCs w:val="24"/>
        </w:rPr>
      </w:pPr>
      <w:r>
        <w:rPr>
          <w:szCs w:val="24"/>
        </w:rPr>
        <w:t>«</w:t>
      </w:r>
      <w:r>
        <w:rPr>
          <w:b/>
          <w:sz w:val="24"/>
          <w:szCs w:val="24"/>
        </w:rPr>
        <w:t xml:space="preserve">ПЛАН </w:t>
      </w:r>
      <w:r w:rsidRPr="00663992">
        <w:rPr>
          <w:b/>
          <w:sz w:val="24"/>
          <w:szCs w:val="24"/>
        </w:rPr>
        <w:t xml:space="preserve">МЕРОПРИЯТИЙ </w:t>
      </w:r>
    </w:p>
    <w:p w:rsidR="0042637A" w:rsidRPr="00143C7C" w:rsidRDefault="0042637A" w:rsidP="0042637A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реорганизации 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>«</w:t>
      </w:r>
      <w:r w:rsidRPr="002E0390">
        <w:rPr>
          <w:rFonts w:ascii="Times New Roman" w:hAnsi="Times New Roman" w:cs="Times New Roman"/>
          <w:sz w:val="24"/>
          <w:szCs w:val="24"/>
        </w:rPr>
        <w:t>Детский сад № 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0EA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Pr="00950EAC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нему</w:t>
      </w:r>
      <w:r w:rsidRPr="0095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0EA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835"/>
        <w:gridCol w:w="1984"/>
      </w:tblGrid>
      <w:tr w:rsidR="0042637A" w:rsidRPr="00143C7C" w:rsidTr="00FA79A8">
        <w:tc>
          <w:tcPr>
            <w:tcW w:w="568" w:type="dxa"/>
            <w:shd w:val="clear" w:color="auto" w:fill="auto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М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С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О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тветственный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1</w:t>
            </w:r>
            <w:r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Увед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омление о начале реорганизации:</w:t>
            </w:r>
          </w:p>
          <w:p w:rsidR="0042637A" w:rsidRPr="001D7D7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ИФНС (внесение записи в ЕГРЮЛ о начале реорганизации путем присоединения);</w:t>
            </w:r>
          </w:p>
          <w:p w:rsidR="0042637A" w:rsidRPr="001D7D7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Социальный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 фонд РФ;</w:t>
            </w:r>
          </w:p>
          <w:p w:rsidR="0042637A" w:rsidRPr="001D7D7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Фонд обязательного медицинского страхования</w:t>
            </w:r>
          </w:p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Г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осударственную службу </w:t>
            </w:r>
            <w:r w:rsidRPr="001D7D7F">
              <w:rPr>
                <w:rFonts w:eastAsia="Lucida Sans Unicode"/>
                <w:bCs/>
                <w:kern w:val="1"/>
                <w:sz w:val="24"/>
                <w:szCs w:val="24"/>
              </w:rPr>
              <w:t>занятости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В течение 3-х дне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й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0411F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  <w:p w:rsidR="0042637A" w:rsidRPr="000411F5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42637A" w:rsidRPr="00C231EF" w:rsidTr="00FA79A8">
        <w:tc>
          <w:tcPr>
            <w:tcW w:w="568" w:type="dxa"/>
            <w:shd w:val="clear" w:color="auto" w:fill="auto"/>
            <w:vAlign w:val="center"/>
          </w:tcPr>
          <w:p w:rsidR="0042637A" w:rsidRPr="00C231E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42637A" w:rsidRPr="00C231E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703B">
              <w:rPr>
                <w:rFonts w:eastAsia="Lucida Sans Unicode"/>
                <w:kern w:val="1"/>
                <w:sz w:val="24"/>
                <w:szCs w:val="24"/>
              </w:rPr>
              <w:t>Публикация в средствах массовой информации сообщения о реорганизации юридических лиц путем присоединения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журнал «Вестник государственной регистрации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Един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федеральн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      </w:r>
            <w:proofErr w:type="spellStart"/>
            <w:r w:rsidRPr="0057703B">
              <w:rPr>
                <w:rFonts w:eastAsia="Lucida Sans Unicode"/>
                <w:kern w:val="1"/>
                <w:sz w:val="24"/>
                <w:szCs w:val="24"/>
              </w:rPr>
              <w:t>Федресурс</w:t>
            </w:r>
            <w:proofErr w:type="spellEnd"/>
            <w:r w:rsidRPr="0057703B"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C231EF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После внесения записи в ЕГРЮЛ о начале процедуры реорганизации (дважды с периодичностью раз в месяц)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3B213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42637A" w:rsidRPr="00C231EF" w:rsidTr="00FA79A8">
        <w:tc>
          <w:tcPr>
            <w:tcW w:w="568" w:type="dxa"/>
            <w:shd w:val="clear" w:color="auto" w:fill="auto"/>
            <w:vAlign w:val="center"/>
          </w:tcPr>
          <w:p w:rsidR="0042637A" w:rsidRPr="00C231E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  <w:shd w:val="clear" w:color="auto" w:fill="auto"/>
          </w:tcPr>
          <w:p w:rsidR="0042637A" w:rsidRPr="00C231E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кредиторов о предстоящей реорганизации путем присоединения (п.2 ст. 13.1 ФЗ «О государственной регистрации юридических лиц и индивидуальных предпринимателей»)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C231EF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В течени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и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5-ти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0411F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  <w:p w:rsidR="0042637A" w:rsidRPr="00C231EF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Pr="00C231E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42637A" w:rsidRPr="00C231EF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работников реорганизуемых учреждений о начале процедуры реорганизации путем присоединения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C231EF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В течение одного дня 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приказа по учреждению (но не менее чем за 2 месяца до изменения наименования работодателя</w:t>
            </w:r>
            <w:r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5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Проведение совместно со специалистами КУМИ </w:t>
            </w:r>
            <w:r w:rsidRPr="00AA6207">
              <w:rPr>
                <w:sz w:val="24"/>
                <w:szCs w:val="24"/>
              </w:rPr>
              <w:t>Сосновоборского городского округа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C237F3">
              <w:rPr>
                <w:sz w:val="24"/>
                <w:szCs w:val="24"/>
              </w:rPr>
              <w:t>и отдела бухгалтерского учета и отчетности Комитета образования Сосновоборского городского округа инвентаризации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имущества и финансовых обязательств </w:t>
            </w:r>
            <w:r w:rsidRPr="00374EF4">
              <w:rPr>
                <w:sz w:val="24"/>
                <w:szCs w:val="24"/>
              </w:rPr>
              <w:t xml:space="preserve">МБДОУ «Детский сад № </w:t>
            </w:r>
            <w:r>
              <w:rPr>
                <w:sz w:val="24"/>
                <w:szCs w:val="24"/>
              </w:rPr>
              <w:t>9</w:t>
            </w:r>
            <w:r w:rsidRPr="00374EF4">
              <w:rPr>
                <w:sz w:val="24"/>
                <w:szCs w:val="24"/>
              </w:rPr>
              <w:t>»</w:t>
            </w:r>
            <w:r w:rsidRPr="00574331">
              <w:rPr>
                <w:sz w:val="24"/>
                <w:szCs w:val="24"/>
              </w:rPr>
              <w:t xml:space="preserve">, оформление инвентаризационных описей основных средств и </w:t>
            </w:r>
            <w:r>
              <w:rPr>
                <w:sz w:val="24"/>
                <w:szCs w:val="24"/>
              </w:rPr>
              <w:t>материалов</w:t>
            </w:r>
            <w:r w:rsidRPr="00574331">
              <w:rPr>
                <w:sz w:val="24"/>
                <w:szCs w:val="24"/>
              </w:rPr>
              <w:t>, дебиторской и кредиторской задолженности</w:t>
            </w:r>
            <w:r>
              <w:rPr>
                <w:sz w:val="24"/>
                <w:szCs w:val="24"/>
              </w:rPr>
              <w:t>, составление передаточных актов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В течение месяца </w:t>
            </w:r>
            <w:proofErr w:type="gramStart"/>
            <w:r w:rsidRPr="00BC144A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  <w:p w:rsidR="0042637A" w:rsidRPr="000411F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6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Подготовка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>ередаточн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ых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акт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ов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9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-х месяцев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  <w:p w:rsidR="0042637A" w:rsidRPr="0054326F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42637A" w:rsidRPr="00041D39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ка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утвер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ждение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нов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ой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структур</w:t>
            </w:r>
            <w:r>
              <w:rPr>
                <w:rFonts w:eastAsia="Lucida Sans Unicode"/>
                <w:kern w:val="1"/>
                <w:sz w:val="24"/>
                <w:szCs w:val="24"/>
              </w:rPr>
              <w:t>ы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штатно</w:t>
            </w:r>
            <w:r>
              <w:rPr>
                <w:rFonts w:eastAsia="Lucida Sans Unicode"/>
                <w:kern w:val="1"/>
                <w:sz w:val="24"/>
                <w:szCs w:val="24"/>
              </w:rPr>
              <w:t>го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расписани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Не позднее одного месяца после начала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54326F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42637A" w:rsidRPr="00041D39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Увольнение работников при отказе от новых условий труда в период реорганизации, (по п. 6 ч. 1 ст. 77 ТК РФ)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До окончания процедуры реорганизации, но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нее чем </w:t>
            </w:r>
            <w:r>
              <w:rPr>
                <w:rFonts w:eastAsia="Lucida Sans Unicode"/>
                <w:kern w:val="1"/>
                <w:sz w:val="24"/>
                <w:szCs w:val="24"/>
              </w:rPr>
              <w:t>через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2 месяца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после у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>ведомлени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работников реорганизуемых учреждений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42637A" w:rsidRPr="00041D39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Подготовка доп. соглашений, оформление трудовых отношений с работниками присоединяемого учреждения.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После утверждения реорганизованного штатного расписания до момента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54326F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42637A" w:rsidRPr="00041D39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Подготовка к переводу детей, заключение доп. соглашений с родителями, законными представителями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В течение 3-х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3B0A47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42637A" w:rsidRPr="00143C7C" w:rsidTr="00FA79A8">
        <w:tc>
          <w:tcPr>
            <w:tcW w:w="568" w:type="dxa"/>
            <w:shd w:val="clear" w:color="auto" w:fill="auto"/>
            <w:vAlign w:val="center"/>
          </w:tcPr>
          <w:p w:rsidR="0042637A" w:rsidRPr="001E0865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42637A" w:rsidRPr="001E0865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Внесение изменений 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автоматизированную информационную </w:t>
            </w:r>
            <w:r>
              <w:rPr>
                <w:sz w:val="24"/>
                <w:szCs w:val="24"/>
              </w:rPr>
              <w:lastRenderedPageBreak/>
              <w:t>система «Электронная запись в детский сад» (АИС ЭЗДС)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E0865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В течение 5-ти рабочих дней после заключения 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lastRenderedPageBreak/>
              <w:t>дополнительных соглашений с родителями, законными представителями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42637A" w:rsidRPr="00143C7C" w:rsidTr="00FA79A8">
        <w:trPr>
          <w:trHeight w:val="1085"/>
        </w:trPr>
        <w:tc>
          <w:tcPr>
            <w:tcW w:w="568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  <w:shd w:val="clear" w:color="auto" w:fill="auto"/>
          </w:tcPr>
          <w:p w:rsidR="0042637A" w:rsidRPr="00481294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Закрытие лицевых счетов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9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, после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перечисления остатков средств на лицевые счета</w:t>
            </w:r>
            <w:r w:rsidRPr="00481294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37A" w:rsidRPr="00143C7C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37A" w:rsidRPr="000411F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42637A" w:rsidRPr="00143C7C" w:rsidTr="00FA79A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7A" w:rsidRPr="008E6717" w:rsidRDefault="0042637A" w:rsidP="00FA79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8E6717">
              <w:rPr>
                <w:sz w:val="24"/>
                <w:szCs w:val="24"/>
              </w:rPr>
              <w:t xml:space="preserve">Обращение в орган, осуществляющий государственную регистрацию прав на недвижимое имущество и сделок с ним, с целью внесения изменений в регистрацию права оперативного управления, зарегистрированного за 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9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» </w:t>
            </w:r>
            <w:r w:rsidRPr="008E6717">
              <w:rPr>
                <w:sz w:val="24"/>
                <w:szCs w:val="24"/>
              </w:rPr>
              <w:t>и МБДОУ «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8E6717">
              <w:rPr>
                <w:sz w:val="24"/>
                <w:szCs w:val="24"/>
              </w:rPr>
              <w:t>» по всем объектам недвижимого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8E6717" w:rsidRDefault="0042637A" w:rsidP="00FA79A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закрытия лицевых счетов, но до</w:t>
            </w:r>
            <w:r w:rsidRPr="008E6717">
              <w:rPr>
                <w:sz w:val="24"/>
                <w:szCs w:val="24"/>
              </w:rPr>
              <w:t xml:space="preserve">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19463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42637A" w:rsidRPr="00143C7C" w:rsidTr="00FA79A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7A" w:rsidRPr="001E0865" w:rsidRDefault="0042637A" w:rsidP="00FA79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Предоставление документов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для </w:t>
            </w:r>
            <w:r w:rsidRPr="00C37BBE">
              <w:rPr>
                <w:rFonts w:eastAsia="Lucida Sans Unicode"/>
                <w:kern w:val="1"/>
                <w:sz w:val="24"/>
                <w:szCs w:val="24"/>
              </w:rPr>
              <w:t>внесения изменений в сведения о юридическом лице, содержащиеся в едином государственном реестре юридических лиц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Федеральный закон от 08.08.2001 № 129-ФЗ «О государственной регистрации юридических лиц и индивидуальных предпринимателей»):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МБДОУ «Детский сад № 9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E0865">
              <w:rPr>
                <w:rFonts w:eastAsia="Calibri"/>
                <w:sz w:val="24"/>
                <w:szCs w:val="24"/>
              </w:rPr>
              <w:t>– форма № Р16003</w:t>
            </w:r>
          </w:p>
          <w:p w:rsidR="0042637A" w:rsidRPr="008E6717" w:rsidRDefault="0042637A" w:rsidP="00FA79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Calibri"/>
                <w:sz w:val="24"/>
                <w:szCs w:val="24"/>
              </w:rPr>
              <w:t>(о прекращении деятельности юридического лица)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1E0865" w:rsidRDefault="0042637A" w:rsidP="00FA79A8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По истечении </w:t>
            </w:r>
            <w:r>
              <w:rPr>
                <w:rFonts w:eastAsia="Lucida Sans Unicode"/>
                <w:kern w:val="1"/>
                <w:sz w:val="24"/>
                <w:szCs w:val="24"/>
              </w:rPr>
              <w:t>30-ти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дней,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>с даты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второго опубликования в «Вестнике государственной регистрации», а также, истечения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3-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х месяцев после внесения ЕГРЮЛ записи о начале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Бурцева О.В.</w:t>
            </w:r>
          </w:p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2637A" w:rsidRPr="00143C7C" w:rsidTr="00FA79A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1E0865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7A" w:rsidRPr="001E0865" w:rsidRDefault="0042637A" w:rsidP="00FA79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Утверждение изменений в Устав</w:t>
            </w:r>
            <w:r w:rsidRPr="001E0865">
              <w:rPr>
                <w:sz w:val="24"/>
                <w:szCs w:val="24"/>
              </w:rPr>
              <w:t xml:space="preserve"> МБДОУ «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1E0865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После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42637A" w:rsidRPr="00143C7C" w:rsidTr="00FA79A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1E0865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7A" w:rsidRPr="001E0865" w:rsidRDefault="0042637A" w:rsidP="00FA79A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Предоставление документов для государственной регистрации изменений, внесенных в учредительный документ </w:t>
            </w:r>
            <w:r w:rsidRPr="001E0865">
              <w:rPr>
                <w:sz w:val="24"/>
                <w:szCs w:val="24"/>
              </w:rPr>
              <w:t>МБДОУ «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Calibri"/>
                <w:sz w:val="24"/>
                <w:szCs w:val="24"/>
              </w:rPr>
              <w:t xml:space="preserve"> (форма 13001)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Pr="001E0865" w:rsidRDefault="0042637A" w:rsidP="00FA79A8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В течение 7-ми рабочих дней после утверждения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изменений в Устав</w:t>
            </w:r>
            <w:r w:rsidRPr="001E0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7A" w:rsidRDefault="0042637A" w:rsidP="00FA79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</w:tbl>
    <w:p w:rsidR="0042637A" w:rsidRDefault="0042637A" w:rsidP="0042637A">
      <w:pPr>
        <w:pStyle w:val="Default"/>
        <w:ind w:firstLine="709"/>
        <w:jc w:val="both"/>
      </w:pPr>
      <w:r>
        <w:t>2</w:t>
      </w:r>
      <w:r w:rsidRPr="00C72D7A">
        <w:t>. Отделу по связям с общественностью (пресс-ц</w:t>
      </w:r>
      <w:r>
        <w:t xml:space="preserve">ентр) </w:t>
      </w:r>
      <w:proofErr w:type="gramStart"/>
      <w:r w:rsidRPr="00C72D7A">
        <w:t>разместить</w:t>
      </w:r>
      <w:proofErr w:type="gramEnd"/>
      <w:r w:rsidRPr="00C72D7A">
        <w:t xml:space="preserve"> настоящее постановление на официальном сайте Сосновоборского городского округа. </w:t>
      </w:r>
    </w:p>
    <w:p w:rsidR="0042637A" w:rsidRPr="00C72D7A" w:rsidRDefault="0042637A" w:rsidP="0042637A">
      <w:pPr>
        <w:pStyle w:val="Default"/>
        <w:ind w:firstLine="709"/>
        <w:jc w:val="both"/>
      </w:pPr>
      <w:r>
        <w:t>3</w:t>
      </w:r>
      <w:r w:rsidRPr="00494A29">
        <w:t>. Общему отделу администрации обнародовать настоящее постановление на электронном сайте городской газеты «Маяк».</w:t>
      </w:r>
    </w:p>
    <w:p w:rsidR="0042637A" w:rsidRPr="00C72D7A" w:rsidRDefault="0042637A" w:rsidP="0042637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</w:t>
      </w:r>
      <w:r w:rsidRPr="00E30F5D">
        <w:rPr>
          <w:bCs/>
          <w:sz w:val="24"/>
          <w:szCs w:val="24"/>
        </w:rPr>
        <w:t>официального обнародования</w:t>
      </w:r>
      <w:r w:rsidRPr="00C72D7A">
        <w:rPr>
          <w:bCs/>
          <w:sz w:val="24"/>
          <w:szCs w:val="24"/>
        </w:rPr>
        <w:t>.</w:t>
      </w:r>
    </w:p>
    <w:p w:rsidR="0042637A" w:rsidRDefault="0042637A" w:rsidP="0042637A">
      <w:pPr>
        <w:tabs>
          <w:tab w:val="right" w:pos="8559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F5E7B">
        <w:rPr>
          <w:sz w:val="24"/>
          <w:szCs w:val="24"/>
        </w:rPr>
        <w:t xml:space="preserve">. </w:t>
      </w:r>
      <w:proofErr w:type="gramStart"/>
      <w:r w:rsidRPr="00B223E7">
        <w:rPr>
          <w:sz w:val="24"/>
          <w:szCs w:val="24"/>
        </w:rPr>
        <w:t>Контроль за</w:t>
      </w:r>
      <w:proofErr w:type="gramEnd"/>
      <w:r w:rsidRPr="00B223E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42637A" w:rsidRDefault="0042637A" w:rsidP="0042637A">
      <w:pPr>
        <w:jc w:val="both"/>
        <w:rPr>
          <w:sz w:val="24"/>
          <w:szCs w:val="24"/>
        </w:rPr>
      </w:pPr>
    </w:p>
    <w:p w:rsidR="0042637A" w:rsidRDefault="0042637A" w:rsidP="0042637A">
      <w:pPr>
        <w:jc w:val="both"/>
        <w:rPr>
          <w:sz w:val="24"/>
          <w:szCs w:val="24"/>
        </w:rPr>
      </w:pPr>
    </w:p>
    <w:p w:rsidR="0042637A" w:rsidRPr="0042637A" w:rsidRDefault="0042637A" w:rsidP="0042637A">
      <w:pPr>
        <w:jc w:val="both"/>
        <w:rPr>
          <w:sz w:val="16"/>
          <w:szCs w:val="16"/>
        </w:rPr>
      </w:pPr>
    </w:p>
    <w:p w:rsidR="0042637A" w:rsidRPr="008F5E7B" w:rsidRDefault="0042637A" w:rsidP="0042637A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8F5E7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8F5E7B">
        <w:rPr>
          <w:sz w:val="24"/>
          <w:szCs w:val="24"/>
        </w:rPr>
        <w:t xml:space="preserve"> Сосновоборского городского округа  </w:t>
      </w:r>
      <w:r>
        <w:rPr>
          <w:sz w:val="24"/>
          <w:szCs w:val="24"/>
        </w:rPr>
        <w:t xml:space="preserve"> </w:t>
      </w:r>
      <w:r w:rsidRPr="008F5E7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</w:t>
      </w:r>
      <w:r w:rsidRPr="008F5E7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8F5E7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8F5E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М.В. Воронков</w:t>
      </w:r>
    </w:p>
    <w:p w:rsidR="0042637A" w:rsidRDefault="0042637A" w:rsidP="0042637A">
      <w:pPr>
        <w:pStyle w:val="a9"/>
        <w:rPr>
          <w:sz w:val="12"/>
          <w:szCs w:val="16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</w:p>
    <w:p w:rsidR="0042637A" w:rsidRDefault="0042637A" w:rsidP="0042637A">
      <w:pPr>
        <w:tabs>
          <w:tab w:val="left" w:pos="6946"/>
        </w:tabs>
        <w:rPr>
          <w:sz w:val="12"/>
          <w:szCs w:val="12"/>
        </w:rPr>
      </w:pPr>
      <w:bookmarkStart w:id="0" w:name="_GoBack"/>
      <w:bookmarkEnd w:id="0"/>
    </w:p>
    <w:sectPr w:rsidR="0042637A" w:rsidSect="00426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F2" w:rsidRDefault="00956BF2" w:rsidP="00762166">
      <w:r>
        <w:separator/>
      </w:r>
    </w:p>
  </w:endnote>
  <w:endnote w:type="continuationSeparator" w:id="0">
    <w:p w:rsidR="00956BF2" w:rsidRDefault="00956BF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8" w:rsidRDefault="005561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8" w:rsidRDefault="005561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8" w:rsidRDefault="005561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F2" w:rsidRDefault="00956BF2" w:rsidP="00762166">
      <w:r>
        <w:separator/>
      </w:r>
    </w:p>
  </w:footnote>
  <w:footnote w:type="continuationSeparator" w:id="0">
    <w:p w:rsidR="00956BF2" w:rsidRDefault="00956BF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8" w:rsidRDefault="00556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8" w:rsidRDefault="00556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a21af30-21b8-4a90-894c-ce6ab9825f04"/>
  </w:docVars>
  <w:rsids>
    <w:rsidRoot w:val="0042637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2625"/>
    <w:rsid w:val="003C3C18"/>
    <w:rsid w:val="00425E4E"/>
    <w:rsid w:val="0042637A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6118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1454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56BF2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23EF"/>
    <w:rsid w:val="00D0350B"/>
    <w:rsid w:val="00D17FCD"/>
    <w:rsid w:val="00D2016E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42637A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2637A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263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42637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42637A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2637A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263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42637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1d46152-23ef-4cd5-b591-650d09fe903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71d46152-23ef-4cd5-b591-650d09fe903f.dot</Template>
  <TotalTime>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2026-02-17T14:42:00Z</cp:lastPrinted>
  <dcterms:created xsi:type="dcterms:W3CDTF">2026-02-18T12:57:00Z</dcterms:created>
  <dcterms:modified xsi:type="dcterms:W3CDTF">2026-02-18T13:14:00Z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ca21af30-21b8-4a90-894c-ce6ab9825f04</vt:lpwstr>
  </property>
</Properties>
</file>