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C7" w:rsidRDefault="00B146D4" w:rsidP="00FF22C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2C7" w:rsidRDefault="00FF22C7" w:rsidP="00FF22C7">
      <w:pPr>
        <w:jc w:val="center"/>
      </w:pPr>
    </w:p>
    <w:p w:rsidR="00FF22C7" w:rsidRDefault="00FF22C7" w:rsidP="00FF22C7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F22C7" w:rsidRDefault="00B146D4" w:rsidP="00FF22C7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F22C7" w:rsidRDefault="00FF22C7" w:rsidP="00FF22C7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F22C7" w:rsidRDefault="00FF22C7" w:rsidP="00FF22C7">
      <w:pPr>
        <w:jc w:val="center"/>
        <w:rPr>
          <w:b/>
          <w:spacing w:val="20"/>
          <w:sz w:val="32"/>
        </w:rPr>
      </w:pPr>
    </w:p>
    <w:p w:rsidR="00FF22C7" w:rsidRDefault="00FF22C7" w:rsidP="00FF22C7">
      <w:pPr>
        <w:jc w:val="center"/>
        <w:rPr>
          <w:sz w:val="24"/>
        </w:rPr>
      </w:pPr>
      <w:r>
        <w:rPr>
          <w:sz w:val="24"/>
        </w:rPr>
        <w:t>от 20/12/2013 № 3117</w:t>
      </w:r>
    </w:p>
    <w:p w:rsidR="00FF22C7" w:rsidRPr="002F759E" w:rsidRDefault="00FF22C7" w:rsidP="00FF22C7">
      <w:pPr>
        <w:jc w:val="center"/>
        <w:rPr>
          <w:sz w:val="12"/>
        </w:rPr>
      </w:pPr>
    </w:p>
    <w:p w:rsidR="00FF22C7" w:rsidRPr="00347AA4" w:rsidRDefault="00FF22C7" w:rsidP="00FF22C7">
      <w:pPr>
        <w:rPr>
          <w:sz w:val="24"/>
          <w:szCs w:val="24"/>
        </w:rPr>
      </w:pPr>
      <w:r w:rsidRPr="00347AA4">
        <w:rPr>
          <w:sz w:val="24"/>
          <w:szCs w:val="24"/>
        </w:rPr>
        <w:t xml:space="preserve">О дополнительных мерах по обеспечению </w:t>
      </w:r>
    </w:p>
    <w:p w:rsidR="00FF22C7" w:rsidRPr="00347AA4" w:rsidRDefault="00FF22C7" w:rsidP="00FF22C7">
      <w:pPr>
        <w:rPr>
          <w:sz w:val="24"/>
          <w:szCs w:val="24"/>
        </w:rPr>
      </w:pPr>
      <w:r w:rsidRPr="00347AA4">
        <w:rPr>
          <w:sz w:val="24"/>
          <w:szCs w:val="24"/>
        </w:rPr>
        <w:t xml:space="preserve">бесперебойного и безаварийного функционирования </w:t>
      </w:r>
    </w:p>
    <w:p w:rsidR="00FF22C7" w:rsidRPr="00347AA4" w:rsidRDefault="00FF22C7" w:rsidP="00FF22C7">
      <w:pPr>
        <w:rPr>
          <w:sz w:val="24"/>
          <w:szCs w:val="24"/>
        </w:rPr>
      </w:pPr>
      <w:r w:rsidRPr="00347AA4">
        <w:rPr>
          <w:sz w:val="24"/>
          <w:szCs w:val="24"/>
        </w:rPr>
        <w:t xml:space="preserve">объектов жилищно-коммунального хозяйства и </w:t>
      </w:r>
    </w:p>
    <w:p w:rsidR="00FF22C7" w:rsidRPr="00347AA4" w:rsidRDefault="00FF22C7" w:rsidP="00FF22C7">
      <w:pPr>
        <w:rPr>
          <w:sz w:val="24"/>
          <w:szCs w:val="24"/>
        </w:rPr>
      </w:pPr>
      <w:r w:rsidRPr="00347AA4">
        <w:rPr>
          <w:sz w:val="24"/>
          <w:szCs w:val="24"/>
        </w:rPr>
        <w:t xml:space="preserve">обеспечению безопасности на </w:t>
      </w:r>
      <w:proofErr w:type="gramStart"/>
      <w:r w:rsidRPr="00347AA4">
        <w:rPr>
          <w:sz w:val="24"/>
          <w:szCs w:val="24"/>
        </w:rPr>
        <w:t>подведомственных</w:t>
      </w:r>
      <w:proofErr w:type="gramEnd"/>
      <w:r w:rsidRPr="00347AA4">
        <w:rPr>
          <w:sz w:val="24"/>
          <w:szCs w:val="24"/>
        </w:rPr>
        <w:t xml:space="preserve"> </w:t>
      </w:r>
    </w:p>
    <w:p w:rsidR="00FF22C7" w:rsidRPr="00347AA4" w:rsidRDefault="00FF22C7" w:rsidP="00FF22C7">
      <w:pPr>
        <w:rPr>
          <w:sz w:val="24"/>
          <w:szCs w:val="24"/>
        </w:rPr>
      </w:pPr>
      <w:proofErr w:type="gramStart"/>
      <w:r w:rsidRPr="00347AA4">
        <w:rPr>
          <w:sz w:val="24"/>
          <w:szCs w:val="24"/>
        </w:rPr>
        <w:t>территориях</w:t>
      </w:r>
      <w:proofErr w:type="gramEnd"/>
      <w:r w:rsidRPr="00347AA4">
        <w:rPr>
          <w:sz w:val="24"/>
          <w:szCs w:val="24"/>
        </w:rPr>
        <w:t xml:space="preserve"> во время новогодних и рождественских </w:t>
      </w:r>
    </w:p>
    <w:p w:rsidR="00FF22C7" w:rsidRPr="00347AA4" w:rsidRDefault="00FF22C7" w:rsidP="00FF22C7">
      <w:pPr>
        <w:rPr>
          <w:sz w:val="24"/>
          <w:szCs w:val="24"/>
        </w:rPr>
      </w:pPr>
      <w:r w:rsidRPr="00347AA4">
        <w:rPr>
          <w:sz w:val="24"/>
          <w:szCs w:val="24"/>
        </w:rPr>
        <w:t xml:space="preserve">праздников 2014  года </w:t>
      </w:r>
    </w:p>
    <w:p w:rsidR="00FF22C7" w:rsidRPr="00347AA4" w:rsidRDefault="00FF22C7" w:rsidP="00FF22C7">
      <w:pPr>
        <w:rPr>
          <w:sz w:val="24"/>
          <w:szCs w:val="24"/>
        </w:rPr>
      </w:pPr>
    </w:p>
    <w:p w:rsidR="00FF22C7" w:rsidRPr="00347AA4" w:rsidRDefault="00FF22C7" w:rsidP="00FF22C7">
      <w:pPr>
        <w:rPr>
          <w:sz w:val="24"/>
          <w:szCs w:val="24"/>
        </w:rPr>
      </w:pPr>
    </w:p>
    <w:p w:rsidR="00FF22C7" w:rsidRPr="00CF29A1" w:rsidRDefault="00FF22C7" w:rsidP="00FF22C7">
      <w:pPr>
        <w:ind w:firstLine="720"/>
        <w:jc w:val="both"/>
        <w:rPr>
          <w:sz w:val="24"/>
          <w:szCs w:val="24"/>
        </w:rPr>
      </w:pPr>
      <w:r w:rsidRPr="00CF29A1">
        <w:rPr>
          <w:sz w:val="24"/>
          <w:szCs w:val="24"/>
        </w:rPr>
        <w:t>В целях обеспечения бесперебойного и стабильного функционирования жилищно-коммунального хозяйства Сосновоборского городского округа, оперативного реагирования на обращения и жалобы населения по устранению аварийных ситуаций на объектах жилищно-коммунального хозяйства во время новогодних и рождественских праздников 2014  года, в соответствии с федеральным законом от 06.10.2003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</w:t>
      </w:r>
      <w:r w:rsidRPr="00CF29A1">
        <w:rPr>
          <w:sz w:val="24"/>
          <w:szCs w:val="24"/>
        </w:rPr>
        <w:t xml:space="preserve"> администрация Сосновоборского городского округа  </w:t>
      </w:r>
      <w:proofErr w:type="gramStart"/>
      <w:r w:rsidRPr="00CF29A1">
        <w:rPr>
          <w:b/>
          <w:sz w:val="24"/>
          <w:szCs w:val="24"/>
        </w:rPr>
        <w:t>п</w:t>
      </w:r>
      <w:proofErr w:type="gramEnd"/>
      <w:r w:rsidRPr="00CF29A1">
        <w:rPr>
          <w:b/>
          <w:sz w:val="24"/>
          <w:szCs w:val="24"/>
        </w:rPr>
        <w:t xml:space="preserve"> о с т а н </w:t>
      </w:r>
      <w:proofErr w:type="gramStart"/>
      <w:r w:rsidRPr="00CF29A1">
        <w:rPr>
          <w:b/>
          <w:sz w:val="24"/>
          <w:szCs w:val="24"/>
        </w:rPr>
        <w:t>о</w:t>
      </w:r>
      <w:proofErr w:type="gramEnd"/>
      <w:r w:rsidRPr="00CF29A1">
        <w:rPr>
          <w:b/>
          <w:sz w:val="24"/>
          <w:szCs w:val="24"/>
        </w:rPr>
        <w:t xml:space="preserve"> в л я е т</w:t>
      </w:r>
      <w:r w:rsidRPr="00CF29A1">
        <w:rPr>
          <w:sz w:val="24"/>
          <w:szCs w:val="24"/>
        </w:rPr>
        <w:t>:</w:t>
      </w:r>
    </w:p>
    <w:p w:rsidR="00FF22C7" w:rsidRPr="002F759E" w:rsidRDefault="00FF22C7" w:rsidP="00FF22C7">
      <w:pPr>
        <w:jc w:val="both"/>
        <w:rPr>
          <w:sz w:val="12"/>
          <w:szCs w:val="24"/>
        </w:rPr>
      </w:pPr>
    </w:p>
    <w:p w:rsidR="00FF22C7" w:rsidRPr="00CF29A1" w:rsidRDefault="00FF22C7" w:rsidP="00FF22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F29A1">
        <w:rPr>
          <w:sz w:val="24"/>
          <w:szCs w:val="24"/>
        </w:rPr>
        <w:t xml:space="preserve"> Комитету по управлению жилищно-коммунальным хозяйством администрации (Ступин Е.В.):</w:t>
      </w:r>
    </w:p>
    <w:p w:rsidR="00FF22C7" w:rsidRPr="00CF29A1" w:rsidRDefault="00FF22C7" w:rsidP="00FF22C7">
      <w:pPr>
        <w:ind w:firstLine="709"/>
        <w:jc w:val="both"/>
        <w:rPr>
          <w:sz w:val="24"/>
          <w:szCs w:val="24"/>
        </w:rPr>
      </w:pPr>
      <w:r w:rsidRPr="00CF29A1">
        <w:rPr>
          <w:sz w:val="24"/>
          <w:szCs w:val="24"/>
        </w:rPr>
        <w:t>1.1. Организовать на подведомственных территориях постоянное дежурство ответственных должностных лиц предприятий и учреждений всех форм собственности, ответственных за обеспечение бесперебойного и безаварийного функционирования объектов жилищно-коммунального хозяйства, согласно разработанным графикам (Приложение).</w:t>
      </w:r>
    </w:p>
    <w:p w:rsidR="00FF22C7" w:rsidRPr="00CF29A1" w:rsidRDefault="00FF22C7" w:rsidP="00FF22C7">
      <w:pPr>
        <w:ind w:firstLine="720"/>
        <w:jc w:val="both"/>
        <w:rPr>
          <w:sz w:val="24"/>
          <w:szCs w:val="24"/>
        </w:rPr>
      </w:pPr>
      <w:r w:rsidRPr="00CF29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 </w:t>
      </w:r>
      <w:r w:rsidRPr="00CF29A1">
        <w:rPr>
          <w:sz w:val="24"/>
          <w:szCs w:val="24"/>
        </w:rPr>
        <w:t>Графики дежурств ответственных должностных лиц предприятий и учреждений всех форм собственности, ответственных за обеспечение бесперебойного и безаварийного функционирования объектов жилищно-коммунального хозяйства направить в отдел гражданской защиты администрации (Кудрявцев И.В.)</w:t>
      </w:r>
    </w:p>
    <w:p w:rsidR="00FF22C7" w:rsidRPr="00CF29A1" w:rsidRDefault="00FF22C7" w:rsidP="00FF22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F29A1">
        <w:rPr>
          <w:sz w:val="24"/>
          <w:szCs w:val="24"/>
        </w:rPr>
        <w:t xml:space="preserve">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FF22C7" w:rsidRPr="00CF29A1" w:rsidRDefault="00FF22C7" w:rsidP="00FF22C7">
      <w:pPr>
        <w:ind w:firstLine="708"/>
        <w:jc w:val="both"/>
        <w:rPr>
          <w:sz w:val="24"/>
          <w:szCs w:val="24"/>
        </w:rPr>
      </w:pPr>
      <w:r w:rsidRPr="00CF29A1">
        <w:rPr>
          <w:sz w:val="24"/>
          <w:szCs w:val="24"/>
        </w:rPr>
        <w:t xml:space="preserve">3. Пресс-центру администрации (Арибжанов Р.М) </w:t>
      </w:r>
      <w:proofErr w:type="gramStart"/>
      <w:r w:rsidRPr="00CF29A1">
        <w:rPr>
          <w:sz w:val="24"/>
          <w:szCs w:val="24"/>
        </w:rPr>
        <w:t>разместить</w:t>
      </w:r>
      <w:proofErr w:type="gramEnd"/>
      <w:r w:rsidRPr="00CF29A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F22C7" w:rsidRPr="00CF29A1" w:rsidRDefault="00FF22C7" w:rsidP="00FF22C7">
      <w:pPr>
        <w:ind w:firstLine="708"/>
        <w:jc w:val="both"/>
        <w:rPr>
          <w:sz w:val="24"/>
          <w:szCs w:val="24"/>
        </w:rPr>
      </w:pPr>
      <w:r w:rsidRPr="00CF29A1">
        <w:rPr>
          <w:sz w:val="24"/>
          <w:szCs w:val="24"/>
        </w:rPr>
        <w:t>4.  Настоящее постановление вступает в силу со дня официального обнародования.</w:t>
      </w:r>
    </w:p>
    <w:p w:rsidR="00FF22C7" w:rsidRPr="00CF29A1" w:rsidRDefault="00FF22C7" w:rsidP="00FF22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F29A1">
        <w:rPr>
          <w:sz w:val="24"/>
          <w:szCs w:val="24"/>
        </w:rPr>
        <w:t xml:space="preserve">  </w:t>
      </w:r>
      <w:proofErr w:type="gramStart"/>
      <w:r w:rsidRPr="00CF29A1">
        <w:rPr>
          <w:sz w:val="24"/>
          <w:szCs w:val="24"/>
        </w:rPr>
        <w:t>Контроль за</w:t>
      </w:r>
      <w:proofErr w:type="gramEnd"/>
      <w:r w:rsidRPr="00CF29A1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 w:rsidRPr="00CF29A1">
        <w:rPr>
          <w:sz w:val="24"/>
          <w:szCs w:val="24"/>
        </w:rPr>
        <w:t xml:space="preserve"> настоящего постановления возложить на заместителя главы администрации Воробьева В.С.</w:t>
      </w:r>
    </w:p>
    <w:p w:rsidR="00FF22C7" w:rsidRPr="00CF29A1" w:rsidRDefault="00FF22C7" w:rsidP="00FF22C7">
      <w:pPr>
        <w:ind w:firstLine="709"/>
        <w:jc w:val="both"/>
        <w:rPr>
          <w:color w:val="000000"/>
          <w:sz w:val="24"/>
          <w:szCs w:val="24"/>
        </w:rPr>
      </w:pPr>
    </w:p>
    <w:p w:rsidR="00FF22C7" w:rsidRPr="00CF29A1" w:rsidRDefault="00FF22C7" w:rsidP="00FF22C7">
      <w:pPr>
        <w:jc w:val="both"/>
        <w:rPr>
          <w:color w:val="000000"/>
          <w:sz w:val="24"/>
          <w:szCs w:val="24"/>
        </w:rPr>
      </w:pPr>
    </w:p>
    <w:p w:rsidR="00FF22C7" w:rsidRPr="00347AA4" w:rsidRDefault="00FF22C7" w:rsidP="00FF22C7">
      <w:pPr>
        <w:jc w:val="both"/>
        <w:rPr>
          <w:color w:val="000000"/>
          <w:sz w:val="24"/>
          <w:szCs w:val="24"/>
        </w:rPr>
      </w:pPr>
      <w:r w:rsidRPr="00347AA4">
        <w:rPr>
          <w:color w:val="000000"/>
          <w:sz w:val="24"/>
          <w:szCs w:val="24"/>
        </w:rPr>
        <w:t>Глава администрации</w:t>
      </w:r>
    </w:p>
    <w:p w:rsidR="00FF22C7" w:rsidRPr="00347AA4" w:rsidRDefault="00FF22C7" w:rsidP="00FF22C7">
      <w:pPr>
        <w:jc w:val="both"/>
        <w:rPr>
          <w:color w:val="000000"/>
          <w:sz w:val="24"/>
          <w:szCs w:val="24"/>
        </w:rPr>
      </w:pPr>
      <w:r w:rsidRPr="00347AA4">
        <w:rPr>
          <w:color w:val="000000"/>
          <w:sz w:val="24"/>
          <w:szCs w:val="24"/>
        </w:rPr>
        <w:t>Сосновоборского городского округа</w:t>
      </w:r>
      <w:r w:rsidRPr="00347AA4">
        <w:rPr>
          <w:color w:val="000000"/>
          <w:sz w:val="24"/>
          <w:szCs w:val="24"/>
        </w:rPr>
        <w:tab/>
      </w:r>
      <w:r w:rsidRPr="00347AA4">
        <w:rPr>
          <w:color w:val="000000"/>
          <w:sz w:val="24"/>
          <w:szCs w:val="24"/>
        </w:rPr>
        <w:tab/>
      </w:r>
      <w:r w:rsidRPr="00347AA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          </w:t>
      </w:r>
      <w:r w:rsidRPr="00347AA4">
        <w:rPr>
          <w:color w:val="000000"/>
          <w:sz w:val="24"/>
          <w:szCs w:val="24"/>
        </w:rPr>
        <w:t>В.И.Голиков</w:t>
      </w:r>
    </w:p>
    <w:p w:rsidR="00FF22C7" w:rsidRDefault="00FF22C7" w:rsidP="00FF22C7">
      <w:pPr>
        <w:rPr>
          <w:sz w:val="24"/>
          <w:szCs w:val="24"/>
        </w:rPr>
      </w:pPr>
    </w:p>
    <w:p w:rsidR="00FF22C7" w:rsidRPr="002F759E" w:rsidRDefault="00FF22C7" w:rsidP="00FF22C7">
      <w:pPr>
        <w:rPr>
          <w:sz w:val="12"/>
          <w:szCs w:val="24"/>
        </w:rPr>
      </w:pPr>
      <w:r w:rsidRPr="002F759E">
        <w:rPr>
          <w:sz w:val="12"/>
          <w:szCs w:val="24"/>
        </w:rPr>
        <w:t xml:space="preserve">Исп. Юськив А.В. </w:t>
      </w:r>
    </w:p>
    <w:p w:rsidR="00FF22C7" w:rsidRPr="002F759E" w:rsidRDefault="00FF22C7" w:rsidP="00FF22C7">
      <w:pPr>
        <w:rPr>
          <w:sz w:val="12"/>
          <w:szCs w:val="24"/>
        </w:rPr>
      </w:pPr>
      <w:r w:rsidRPr="002F759E">
        <w:rPr>
          <w:sz w:val="12"/>
          <w:szCs w:val="24"/>
        </w:rPr>
        <w:t>26002; СЕ</w:t>
      </w:r>
    </w:p>
    <w:p w:rsidR="00FF22C7" w:rsidRDefault="00FF22C7" w:rsidP="00FF22C7">
      <w:pPr>
        <w:rPr>
          <w:sz w:val="24"/>
          <w:szCs w:val="24"/>
        </w:rPr>
      </w:pPr>
    </w:p>
    <w:p w:rsidR="00FF22C7" w:rsidRPr="005A782E" w:rsidRDefault="00FF22C7" w:rsidP="00FF22C7">
      <w:pPr>
        <w:jc w:val="right"/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          </w:t>
      </w:r>
      <w:r w:rsidRPr="005A782E">
        <w:t>ПРИЛОЖЕНИЕ</w:t>
      </w:r>
    </w:p>
    <w:p w:rsidR="00FF22C7" w:rsidRPr="005A782E" w:rsidRDefault="00FF22C7" w:rsidP="00FF22C7">
      <w:pPr>
        <w:jc w:val="right"/>
      </w:pPr>
    </w:p>
    <w:p w:rsidR="00FF22C7" w:rsidRPr="005A782E" w:rsidRDefault="00FF22C7" w:rsidP="00FF22C7">
      <w:pPr>
        <w:jc w:val="right"/>
      </w:pP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  <w:t>к  постановлению администрации</w:t>
      </w:r>
    </w:p>
    <w:p w:rsidR="00FF22C7" w:rsidRPr="005A782E" w:rsidRDefault="00FF22C7" w:rsidP="00FF22C7">
      <w:pPr>
        <w:jc w:val="right"/>
      </w:pP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  <w:t>Сосновоборского городского округа</w:t>
      </w:r>
    </w:p>
    <w:p w:rsidR="00FF22C7" w:rsidRDefault="00FF22C7" w:rsidP="00FF22C7">
      <w:pPr>
        <w:jc w:val="right"/>
      </w:pP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 w:rsidRPr="005A782E">
        <w:tab/>
      </w:r>
      <w:r>
        <w:t xml:space="preserve">№ </w:t>
      </w:r>
      <w:r>
        <w:rPr>
          <w:sz w:val="24"/>
        </w:rPr>
        <w:t>20/12/2013 № 3117</w:t>
      </w:r>
    </w:p>
    <w:p w:rsidR="00FF22C7" w:rsidRPr="002F759E" w:rsidRDefault="00FF22C7" w:rsidP="00FF22C7">
      <w:r w:rsidRPr="00E271A9">
        <w:rPr>
          <w:sz w:val="24"/>
          <w:szCs w:val="24"/>
        </w:rPr>
        <w:tab/>
      </w:r>
    </w:p>
    <w:p w:rsidR="00FF22C7" w:rsidRPr="00E271A9" w:rsidRDefault="00FF22C7" w:rsidP="00FF22C7">
      <w:pPr>
        <w:rPr>
          <w:sz w:val="24"/>
          <w:szCs w:val="24"/>
        </w:rPr>
      </w:pPr>
    </w:p>
    <w:p w:rsidR="00FF22C7" w:rsidRPr="00E271A9" w:rsidRDefault="00FF22C7" w:rsidP="00FF22C7">
      <w:pPr>
        <w:jc w:val="center"/>
        <w:outlineLvl w:val="0"/>
        <w:rPr>
          <w:sz w:val="24"/>
          <w:szCs w:val="24"/>
        </w:rPr>
      </w:pPr>
      <w:r w:rsidRPr="00E271A9">
        <w:rPr>
          <w:b/>
          <w:sz w:val="24"/>
          <w:szCs w:val="24"/>
        </w:rPr>
        <w:t>График</w:t>
      </w:r>
    </w:p>
    <w:p w:rsidR="00FF22C7" w:rsidRPr="00E271A9" w:rsidRDefault="00FF22C7" w:rsidP="00FF22C7">
      <w:pPr>
        <w:jc w:val="center"/>
        <w:rPr>
          <w:sz w:val="24"/>
          <w:szCs w:val="24"/>
        </w:rPr>
      </w:pPr>
      <w:r w:rsidRPr="00E271A9">
        <w:rPr>
          <w:sz w:val="24"/>
          <w:szCs w:val="24"/>
        </w:rPr>
        <w:t xml:space="preserve">дежурств работников  предприятий сферы ЖКХ  муниципального образования Сосновоборский городской округ ответственных за бесперебойное функционирование жилищно-коммунальных структур в период </w:t>
      </w:r>
    </w:p>
    <w:p w:rsidR="00FF22C7" w:rsidRPr="00E271A9" w:rsidRDefault="00FF22C7" w:rsidP="00FF22C7">
      <w:pPr>
        <w:jc w:val="center"/>
        <w:rPr>
          <w:sz w:val="24"/>
          <w:szCs w:val="24"/>
        </w:rPr>
      </w:pPr>
      <w:r w:rsidRPr="00E271A9">
        <w:rPr>
          <w:b/>
          <w:sz w:val="24"/>
          <w:szCs w:val="24"/>
        </w:rPr>
        <w:t>с 31 декабря 2013 года по 08 января 2014 года</w:t>
      </w:r>
    </w:p>
    <w:p w:rsidR="00FF22C7" w:rsidRPr="00E271A9" w:rsidRDefault="00FF22C7" w:rsidP="00FF22C7">
      <w:pPr>
        <w:rPr>
          <w:sz w:val="24"/>
          <w:szCs w:val="24"/>
        </w:rPr>
      </w:pPr>
    </w:p>
    <w:p w:rsidR="00FF22C7" w:rsidRPr="00E271A9" w:rsidRDefault="00FF22C7" w:rsidP="00FF22C7">
      <w:pPr>
        <w:jc w:val="center"/>
        <w:rPr>
          <w:b/>
          <w:sz w:val="24"/>
          <w:szCs w:val="24"/>
          <w:u w:val="single"/>
        </w:rPr>
      </w:pPr>
      <w:r w:rsidRPr="00E271A9">
        <w:rPr>
          <w:b/>
          <w:sz w:val="24"/>
          <w:szCs w:val="24"/>
          <w:u w:val="single"/>
        </w:rPr>
        <w:t>Предприятия коммунального комплекса</w:t>
      </w:r>
    </w:p>
    <w:p w:rsidR="00FF22C7" w:rsidRPr="00E271A9" w:rsidRDefault="00FF22C7" w:rsidP="00FF22C7">
      <w:pPr>
        <w:rPr>
          <w:sz w:val="24"/>
          <w:szCs w:val="24"/>
        </w:rPr>
      </w:pPr>
    </w:p>
    <w:tbl>
      <w:tblPr>
        <w:tblW w:w="100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6"/>
        <w:gridCol w:w="3686"/>
        <w:gridCol w:w="3266"/>
        <w:gridCol w:w="1270"/>
      </w:tblGrid>
      <w:tr w:rsidR="00FF22C7" w:rsidRPr="00E271A9" w:rsidTr="00CE00B8">
        <w:tc>
          <w:tcPr>
            <w:tcW w:w="561" w:type="dxa"/>
          </w:tcPr>
          <w:p w:rsidR="00FF22C7" w:rsidRPr="00364585" w:rsidRDefault="00FF22C7" w:rsidP="00CE00B8">
            <w:pPr>
              <w:jc w:val="center"/>
            </w:pPr>
            <w:r w:rsidRPr="00364585">
              <w:t>№</w:t>
            </w:r>
          </w:p>
          <w:p w:rsidR="00FF22C7" w:rsidRPr="00364585" w:rsidRDefault="00FF22C7" w:rsidP="00CE00B8">
            <w:pPr>
              <w:jc w:val="center"/>
            </w:pPr>
            <w:proofErr w:type="gramStart"/>
            <w:r w:rsidRPr="00364585">
              <w:t>п</w:t>
            </w:r>
            <w:proofErr w:type="gramEnd"/>
            <w:r w:rsidRPr="00364585">
              <w:t>/п</w:t>
            </w:r>
          </w:p>
        </w:tc>
        <w:tc>
          <w:tcPr>
            <w:tcW w:w="1276" w:type="dxa"/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Дата дежурства</w:t>
            </w:r>
          </w:p>
        </w:tc>
        <w:tc>
          <w:tcPr>
            <w:tcW w:w="3686" w:type="dxa"/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 xml:space="preserve">Ф. И. О. </w:t>
            </w:r>
          </w:p>
          <w:p w:rsidR="00FF22C7" w:rsidRPr="00364585" w:rsidRDefault="00FF22C7" w:rsidP="00CE00B8">
            <w:pPr>
              <w:jc w:val="center"/>
            </w:pPr>
            <w:r w:rsidRPr="00364585">
              <w:t>ответственного дежурного</w:t>
            </w:r>
          </w:p>
          <w:p w:rsidR="00FF22C7" w:rsidRPr="00364585" w:rsidRDefault="00FF22C7" w:rsidP="00CE00B8">
            <w:pPr>
              <w:jc w:val="center"/>
              <w:rPr>
                <w:b/>
              </w:rPr>
            </w:pPr>
            <w:r w:rsidRPr="00364585">
              <w:rPr>
                <w:b/>
              </w:rPr>
              <w:t>СМУП «Теплоснабжающее предприятие»</w:t>
            </w:r>
          </w:p>
        </w:tc>
        <w:tc>
          <w:tcPr>
            <w:tcW w:w="3266" w:type="dxa"/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Должность</w:t>
            </w:r>
          </w:p>
        </w:tc>
        <w:tc>
          <w:tcPr>
            <w:tcW w:w="1270" w:type="dxa"/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Телефон</w:t>
            </w:r>
          </w:p>
          <w:p w:rsidR="00FF22C7" w:rsidRPr="00364585" w:rsidRDefault="00FF22C7" w:rsidP="00CE00B8">
            <w:pPr>
              <w:jc w:val="center"/>
            </w:pPr>
            <w:r w:rsidRPr="00364585">
              <w:t>8 (81369)</w:t>
            </w:r>
          </w:p>
        </w:tc>
      </w:tr>
      <w:tr w:rsidR="00FF22C7" w:rsidRPr="00E271A9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31.12.13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rPr>
                <w:b/>
              </w:rPr>
            </w:pPr>
            <w:r w:rsidRPr="00364585">
              <w:rPr>
                <w:b/>
              </w:rPr>
              <w:t>Костин</w:t>
            </w:r>
          </w:p>
          <w:p w:rsidR="00FF22C7" w:rsidRPr="00364585" w:rsidRDefault="00FF22C7" w:rsidP="00CE00B8">
            <w:r w:rsidRPr="00364585">
              <w:t>Анатолий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 xml:space="preserve">Заместитель главного </w:t>
            </w:r>
            <w:proofErr w:type="gramStart"/>
            <w:r w:rsidRPr="00364585">
              <w:t>инженера-начальник</w:t>
            </w:r>
            <w:proofErr w:type="gramEnd"/>
            <w:r w:rsidRPr="00364585">
              <w:t xml:space="preserve"> Теплосилового цеха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01.01.14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rPr>
                <w:b/>
              </w:rPr>
            </w:pPr>
            <w:r w:rsidRPr="00364585">
              <w:rPr>
                <w:b/>
              </w:rPr>
              <w:t>Костин</w:t>
            </w:r>
          </w:p>
          <w:p w:rsidR="00FF22C7" w:rsidRPr="00364585" w:rsidRDefault="00FF22C7" w:rsidP="00CE00B8">
            <w:r w:rsidRPr="00364585">
              <w:t>Анатолий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 xml:space="preserve">Заместитель главного </w:t>
            </w:r>
            <w:proofErr w:type="gramStart"/>
            <w:r w:rsidRPr="00364585">
              <w:t>инженера-начальник</w:t>
            </w:r>
            <w:proofErr w:type="gramEnd"/>
            <w:r w:rsidRPr="00364585">
              <w:t xml:space="preserve"> Теплосилового цеха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02.01.14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rPr>
                <w:b/>
              </w:rPr>
            </w:pPr>
            <w:r w:rsidRPr="00364585">
              <w:rPr>
                <w:b/>
              </w:rPr>
              <w:t>Костин</w:t>
            </w:r>
          </w:p>
          <w:p w:rsidR="00FF22C7" w:rsidRPr="00364585" w:rsidRDefault="00FF22C7" w:rsidP="00CE00B8">
            <w:r w:rsidRPr="00364585">
              <w:t>Анатолий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 xml:space="preserve">Заместитель главного </w:t>
            </w:r>
            <w:proofErr w:type="gramStart"/>
            <w:r w:rsidRPr="00364585">
              <w:t>инженера-начальник</w:t>
            </w:r>
            <w:proofErr w:type="gramEnd"/>
            <w:r w:rsidRPr="00364585">
              <w:t xml:space="preserve"> Теплосилового цеха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03.01.14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rPr>
                <w:b/>
              </w:rPr>
            </w:pPr>
            <w:r w:rsidRPr="00364585">
              <w:rPr>
                <w:b/>
              </w:rPr>
              <w:t>Демидов</w:t>
            </w:r>
          </w:p>
          <w:p w:rsidR="00FF22C7" w:rsidRPr="00364585" w:rsidRDefault="00FF22C7" w:rsidP="00CE00B8">
            <w:r w:rsidRPr="00364585">
              <w:t>Евгений Викторович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>Начальник участка  ремонтного обслуживания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04.01.14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rPr>
                <w:b/>
              </w:rPr>
            </w:pPr>
            <w:r w:rsidRPr="00364585">
              <w:rPr>
                <w:b/>
              </w:rPr>
              <w:t>Демидов</w:t>
            </w:r>
          </w:p>
          <w:p w:rsidR="00FF22C7" w:rsidRPr="00364585" w:rsidRDefault="00FF22C7" w:rsidP="00CE00B8">
            <w:r w:rsidRPr="00364585">
              <w:t>Евгений Викторович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>Начальник участка  ремонтного обслуживания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1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05.01.14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rPr>
                <w:b/>
              </w:rPr>
            </w:pPr>
            <w:r w:rsidRPr="00364585">
              <w:rPr>
                <w:b/>
              </w:rPr>
              <w:t>Романовский</w:t>
            </w:r>
          </w:p>
          <w:p w:rsidR="00FF22C7" w:rsidRPr="00364585" w:rsidRDefault="00FF22C7" w:rsidP="00CE00B8">
            <w:r w:rsidRPr="00364585">
              <w:t xml:space="preserve">Александр Юрьевич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>Начальник участка теплоснабжения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1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06.01.14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rPr>
                <w:b/>
              </w:rPr>
            </w:pPr>
            <w:r w:rsidRPr="00364585">
              <w:rPr>
                <w:b/>
              </w:rPr>
              <w:t>Романовский</w:t>
            </w:r>
          </w:p>
          <w:p w:rsidR="00FF22C7" w:rsidRPr="00364585" w:rsidRDefault="00FF22C7" w:rsidP="00CE00B8">
            <w:r w:rsidRPr="00364585">
              <w:t xml:space="preserve">Александр Юрьевич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>Начальник участка  теплоснабжения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07.01.14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rPr>
                <w:b/>
              </w:rPr>
              <w:t xml:space="preserve">Иванов </w:t>
            </w:r>
            <w:r w:rsidRPr="00364585">
              <w:rPr>
                <w:b/>
              </w:rPr>
              <w:br/>
            </w:r>
            <w:r w:rsidRPr="00364585">
              <w:t>Николай Владимирович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>Старший мастер участка  ремонтного обслуживания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1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08.01.14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rPr>
                <w:b/>
              </w:rPr>
              <w:t xml:space="preserve">Иванов </w:t>
            </w:r>
            <w:r w:rsidRPr="00364585">
              <w:rPr>
                <w:b/>
              </w:rPr>
              <w:br/>
            </w:r>
            <w:r w:rsidRPr="00364585">
              <w:t>Николай Владимирович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r w:rsidRPr="00364585">
              <w:t>Старший мастер участка  ремонтного обслуживания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</w:tc>
      </w:tr>
      <w:tr w:rsidR="00FF22C7" w:rsidRPr="00E271A9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rPr>
                <w:b/>
              </w:rPr>
            </w:pPr>
            <w:r w:rsidRPr="00364585">
              <w:rPr>
                <w:b/>
              </w:rPr>
              <w:t>Телефон круглосуточной дежурной службы СМУП «ТСП»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364585" w:rsidRDefault="00FF22C7" w:rsidP="00CE00B8">
            <w:pPr>
              <w:jc w:val="center"/>
            </w:pPr>
            <w:r w:rsidRPr="00364585">
              <w:t>2-26-90</w:t>
            </w:r>
          </w:p>
          <w:p w:rsidR="00FF22C7" w:rsidRPr="00364585" w:rsidRDefault="00FF22C7" w:rsidP="00CE00B8">
            <w:pPr>
              <w:jc w:val="center"/>
            </w:pPr>
            <w:r w:rsidRPr="00364585">
              <w:t>911-131-59-00</w:t>
            </w:r>
          </w:p>
        </w:tc>
      </w:tr>
    </w:tbl>
    <w:p w:rsidR="00FF22C7" w:rsidRPr="00481594" w:rsidRDefault="00FF22C7" w:rsidP="00FF22C7">
      <w:pPr>
        <w:rPr>
          <w:szCs w:val="22"/>
        </w:rPr>
      </w:pPr>
    </w:p>
    <w:tbl>
      <w:tblPr>
        <w:tblW w:w="100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6"/>
        <w:gridCol w:w="3686"/>
        <w:gridCol w:w="3266"/>
        <w:gridCol w:w="1270"/>
      </w:tblGrid>
      <w:tr w:rsidR="00FF22C7" w:rsidRPr="00481594" w:rsidTr="00CE00B8">
        <w:tc>
          <w:tcPr>
            <w:tcW w:w="561" w:type="dxa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№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proofErr w:type="gramStart"/>
            <w:r w:rsidRPr="00481594">
              <w:rPr>
                <w:szCs w:val="22"/>
              </w:rPr>
              <w:t>п</w:t>
            </w:r>
            <w:proofErr w:type="gramEnd"/>
            <w:r w:rsidRPr="00481594">
              <w:rPr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Дата дежурства</w:t>
            </w:r>
          </w:p>
        </w:tc>
        <w:tc>
          <w:tcPr>
            <w:tcW w:w="368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Ф. И. О.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ответственного дежурного</w:t>
            </w:r>
          </w:p>
          <w:p w:rsidR="00FF22C7" w:rsidRPr="00481594" w:rsidRDefault="00FF22C7" w:rsidP="00CE00B8">
            <w:pPr>
              <w:jc w:val="center"/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СМУП «Водоканал»</w:t>
            </w:r>
          </w:p>
        </w:tc>
        <w:tc>
          <w:tcPr>
            <w:tcW w:w="326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Должность</w:t>
            </w:r>
          </w:p>
        </w:tc>
        <w:tc>
          <w:tcPr>
            <w:tcW w:w="1270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Телефон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8 (81369)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31.12.13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Кузнецов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Александр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</w:t>
            </w:r>
            <w:proofErr w:type="gramStart"/>
            <w:r w:rsidRPr="00481594">
              <w:rPr>
                <w:szCs w:val="22"/>
              </w:rPr>
              <w:t>.д</w:t>
            </w:r>
            <w:proofErr w:type="gramEnd"/>
            <w:r w:rsidRPr="00481594">
              <w:rPr>
                <w:szCs w:val="22"/>
              </w:rPr>
              <w:t>иректора по эксплуатации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Сулимский </w:t>
            </w:r>
          </w:p>
          <w:p w:rsidR="00FF22C7" w:rsidRDefault="00FF22C7" w:rsidP="00CE00B8">
            <w:pPr>
              <w:rPr>
                <w:b/>
                <w:szCs w:val="22"/>
              </w:rPr>
            </w:pPr>
            <w:r w:rsidRPr="009742E6">
              <w:rPr>
                <w:szCs w:val="22"/>
              </w:rPr>
              <w:t>ВладиславФедорович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Начальник цеха ВКС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Подселихин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EE1FC6">
              <w:rPr>
                <w:szCs w:val="22"/>
              </w:rPr>
              <w:t>Константин</w:t>
            </w:r>
            <w:r>
              <w:rPr>
                <w:szCs w:val="22"/>
              </w:rPr>
              <w:t xml:space="preserve"> Александрович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.д</w:t>
            </w:r>
            <w:proofErr w:type="gramEnd"/>
            <w:r>
              <w:rPr>
                <w:szCs w:val="22"/>
              </w:rPr>
              <w:t>иректора по коммерческой работе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Подселихин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EE1FC6">
              <w:rPr>
                <w:szCs w:val="22"/>
              </w:rPr>
              <w:t>Константин</w:t>
            </w:r>
            <w:r>
              <w:rPr>
                <w:szCs w:val="22"/>
              </w:rPr>
              <w:t xml:space="preserve"> Александрович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.д</w:t>
            </w:r>
            <w:proofErr w:type="gramEnd"/>
            <w:r>
              <w:rPr>
                <w:szCs w:val="22"/>
              </w:rPr>
              <w:t>иректора по коммерческой работе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4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Бабенко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Татьяна Геннадьевна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Главный 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1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Бабенко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lastRenderedPageBreak/>
              <w:t>Татьяна Геннадьевна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Главный 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6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Логинов</w:t>
            </w:r>
          </w:p>
          <w:p w:rsidR="00FF22C7" w:rsidRPr="00E557F8" w:rsidRDefault="00FF22C7" w:rsidP="00CE00B8">
            <w:pPr>
              <w:rPr>
                <w:szCs w:val="22"/>
              </w:rPr>
            </w:pPr>
            <w:r w:rsidRPr="00E557F8">
              <w:rPr>
                <w:szCs w:val="22"/>
              </w:rPr>
              <w:t>Сергей Александрович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 xml:space="preserve">Главный механик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</w:tc>
      </w:tr>
      <w:tr w:rsidR="00FF22C7" w:rsidRPr="00481594" w:rsidTr="00CE00B8">
        <w:trPr>
          <w:trHeight w:val="7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Логинов</w:t>
            </w:r>
          </w:p>
          <w:p w:rsidR="00FF22C7" w:rsidRPr="00E557F8" w:rsidRDefault="00FF22C7" w:rsidP="00CE00B8">
            <w:pPr>
              <w:rPr>
                <w:szCs w:val="22"/>
              </w:rPr>
            </w:pPr>
            <w:r w:rsidRPr="00E557F8">
              <w:rPr>
                <w:szCs w:val="22"/>
              </w:rPr>
              <w:t>Сергей Александрович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Главный механик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</w:p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6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Кузнецов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Александр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</w:t>
            </w:r>
            <w:proofErr w:type="gramStart"/>
            <w:r w:rsidRPr="00481594">
              <w:rPr>
                <w:szCs w:val="22"/>
              </w:rPr>
              <w:t>.д</w:t>
            </w:r>
            <w:proofErr w:type="gramEnd"/>
            <w:r w:rsidRPr="00481594">
              <w:rPr>
                <w:szCs w:val="22"/>
              </w:rPr>
              <w:t>иректора по эксплуатации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</w:p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  <w:p w:rsidR="00FF22C7" w:rsidRDefault="00FF22C7" w:rsidP="00CE00B8">
            <w:pPr>
              <w:jc w:val="center"/>
              <w:rPr>
                <w:szCs w:val="22"/>
              </w:rPr>
            </w:pP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Диспетчер предприятия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4-36-96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921-920-40-14</w:t>
            </w:r>
          </w:p>
        </w:tc>
      </w:tr>
    </w:tbl>
    <w:p w:rsidR="00FF22C7" w:rsidRPr="00FF22C7" w:rsidRDefault="00FF22C7" w:rsidP="00FF22C7">
      <w:pPr>
        <w:rPr>
          <w:sz w:val="4"/>
          <w:szCs w:val="4"/>
        </w:rPr>
      </w:pPr>
    </w:p>
    <w:p w:rsidR="00FF22C7" w:rsidRDefault="00FF22C7" w:rsidP="00FF22C7">
      <w:pPr>
        <w:jc w:val="center"/>
        <w:rPr>
          <w:szCs w:val="22"/>
        </w:rPr>
      </w:pPr>
      <w:r w:rsidRPr="00481594">
        <w:rPr>
          <w:b/>
          <w:szCs w:val="22"/>
          <w:u w:val="single"/>
        </w:rPr>
        <w:t>Управляющие организации</w:t>
      </w:r>
    </w:p>
    <w:p w:rsidR="00FF22C7" w:rsidRPr="00FF22C7" w:rsidRDefault="00FF22C7" w:rsidP="00FF22C7">
      <w:pPr>
        <w:jc w:val="center"/>
        <w:rPr>
          <w:sz w:val="4"/>
          <w:szCs w:val="4"/>
        </w:rPr>
      </w:pPr>
    </w:p>
    <w:p w:rsidR="00FF22C7" w:rsidRPr="00481594" w:rsidRDefault="00FF22C7" w:rsidP="00FF22C7">
      <w:pPr>
        <w:rPr>
          <w:szCs w:val="22"/>
        </w:rPr>
      </w:pPr>
    </w:p>
    <w:tbl>
      <w:tblPr>
        <w:tblW w:w="100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6"/>
        <w:gridCol w:w="3686"/>
        <w:gridCol w:w="3266"/>
        <w:gridCol w:w="1270"/>
      </w:tblGrid>
      <w:tr w:rsidR="00FF22C7" w:rsidRPr="00481594" w:rsidTr="00CE00B8">
        <w:tc>
          <w:tcPr>
            <w:tcW w:w="561" w:type="dxa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№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proofErr w:type="gramStart"/>
            <w:r w:rsidRPr="00481594">
              <w:rPr>
                <w:szCs w:val="22"/>
              </w:rPr>
              <w:t>п</w:t>
            </w:r>
            <w:proofErr w:type="gramEnd"/>
            <w:r w:rsidRPr="00481594">
              <w:rPr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Дата дежурства</w:t>
            </w:r>
          </w:p>
        </w:tc>
        <w:tc>
          <w:tcPr>
            <w:tcW w:w="368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Ф. И. О.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ответственного дежурного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b/>
                <w:szCs w:val="22"/>
              </w:rPr>
              <w:t>ООО «Социум-Строй»</w:t>
            </w:r>
          </w:p>
        </w:tc>
        <w:tc>
          <w:tcPr>
            <w:tcW w:w="326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Должность</w:t>
            </w:r>
          </w:p>
        </w:tc>
        <w:tc>
          <w:tcPr>
            <w:tcW w:w="1270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Телефон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8 (81369)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31.12.13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 xml:space="preserve">Чесноков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Сергей Юрьевич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Заместитель генерального директора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4-29-69;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Храмов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3C2B96">
              <w:rPr>
                <w:szCs w:val="22"/>
              </w:rPr>
              <w:t>Юрий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Главный 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Казаков</w:t>
            </w:r>
          </w:p>
          <w:p w:rsidR="00FF22C7" w:rsidRPr="00674D94" w:rsidRDefault="00FF22C7" w:rsidP="00CE00B8">
            <w:pPr>
              <w:rPr>
                <w:szCs w:val="22"/>
              </w:rPr>
            </w:pPr>
            <w:r w:rsidRPr="00674D94">
              <w:rPr>
                <w:szCs w:val="22"/>
              </w:rPr>
              <w:t>Виктор Степанович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Начальник договорного отдела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Коларж</w:t>
            </w:r>
          </w:p>
          <w:p w:rsidR="00FF22C7" w:rsidRPr="00674D94" w:rsidRDefault="00FF22C7" w:rsidP="00CE00B8">
            <w:pPr>
              <w:rPr>
                <w:szCs w:val="22"/>
              </w:rPr>
            </w:pPr>
            <w:r w:rsidRPr="00674D94">
              <w:rPr>
                <w:szCs w:val="22"/>
              </w:rPr>
              <w:t>Сергей Вячеславович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.г</w:t>
            </w:r>
            <w:proofErr w:type="gramEnd"/>
            <w:r>
              <w:rPr>
                <w:szCs w:val="22"/>
              </w:rPr>
              <w:t>енерального директора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4-29-69;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 xml:space="preserve">Чесноков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Сергей Юрьевич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Заместитель генерального директора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4-29-69;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1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Комаров</w:t>
            </w:r>
          </w:p>
          <w:p w:rsidR="00FF22C7" w:rsidRPr="00674D94" w:rsidRDefault="00FF22C7" w:rsidP="00CE00B8">
            <w:pPr>
              <w:rPr>
                <w:szCs w:val="22"/>
              </w:rPr>
            </w:pPr>
            <w:r w:rsidRPr="00674D94">
              <w:rPr>
                <w:szCs w:val="22"/>
              </w:rPr>
              <w:t>Александр Геннадьевич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Начальник сметно-договорного отдела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4-29-69;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Храмов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3C2B96">
              <w:rPr>
                <w:szCs w:val="22"/>
              </w:rPr>
              <w:t>Юрий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Главный 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1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 xml:space="preserve">Чесноков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Сергей Юрьевич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Заместитель генерального директора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4-29-69;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Казаков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  <w:r w:rsidRPr="00674D94">
              <w:rPr>
                <w:szCs w:val="22"/>
              </w:rPr>
              <w:t>Виктор Степанович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Начальник договорного отдела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4-29-69;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Диспетчер управляющей организации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</w:tbl>
    <w:p w:rsidR="00FF22C7" w:rsidRDefault="00FF22C7" w:rsidP="00FF22C7">
      <w:pPr>
        <w:rPr>
          <w:szCs w:val="22"/>
        </w:rPr>
      </w:pPr>
    </w:p>
    <w:tbl>
      <w:tblPr>
        <w:tblW w:w="100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6"/>
        <w:gridCol w:w="3686"/>
        <w:gridCol w:w="3266"/>
        <w:gridCol w:w="1270"/>
      </w:tblGrid>
      <w:tr w:rsidR="00FF22C7" w:rsidRPr="00481594" w:rsidTr="00CE00B8">
        <w:tc>
          <w:tcPr>
            <w:tcW w:w="561" w:type="dxa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№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proofErr w:type="gramStart"/>
            <w:r w:rsidRPr="00481594">
              <w:rPr>
                <w:szCs w:val="22"/>
              </w:rPr>
              <w:t>п</w:t>
            </w:r>
            <w:proofErr w:type="gramEnd"/>
            <w:r w:rsidRPr="00481594">
              <w:rPr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Дата дежурства</w:t>
            </w:r>
          </w:p>
        </w:tc>
        <w:tc>
          <w:tcPr>
            <w:tcW w:w="368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Ф. И. О.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ответственного дежурного</w:t>
            </w:r>
          </w:p>
          <w:p w:rsidR="00FF22C7" w:rsidRPr="00481594" w:rsidRDefault="00FF22C7" w:rsidP="00CE00B8">
            <w:pPr>
              <w:jc w:val="center"/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ЗАО «Агентство эксплуатации недвижимости»</w:t>
            </w:r>
          </w:p>
        </w:tc>
        <w:tc>
          <w:tcPr>
            <w:tcW w:w="326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Должность</w:t>
            </w:r>
          </w:p>
        </w:tc>
        <w:tc>
          <w:tcPr>
            <w:tcW w:w="1270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Телефон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8 (81369)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31.12.13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Русаков </w:t>
            </w:r>
          </w:p>
          <w:p w:rsidR="00FF22C7" w:rsidRPr="00C85FB2" w:rsidRDefault="00FF22C7" w:rsidP="00CE00B8">
            <w:pPr>
              <w:rPr>
                <w:szCs w:val="22"/>
              </w:rPr>
            </w:pPr>
            <w:r w:rsidRPr="00C85FB2">
              <w:rPr>
                <w:szCs w:val="22"/>
              </w:rPr>
              <w:t>Валерий Борисович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Генеральный директор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4-98-60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Грубов</w:t>
            </w:r>
          </w:p>
          <w:p w:rsidR="00FF22C7" w:rsidRPr="00C85FB2" w:rsidRDefault="00FF22C7" w:rsidP="00CE00B8">
            <w:pPr>
              <w:rPr>
                <w:szCs w:val="22"/>
              </w:rPr>
            </w:pPr>
            <w:r w:rsidRPr="00C85FB2">
              <w:rPr>
                <w:szCs w:val="22"/>
              </w:rPr>
              <w:t>Федор Васильевич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Начальник участка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4-78-83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Грубов</w:t>
            </w:r>
          </w:p>
          <w:p w:rsidR="00FF22C7" w:rsidRPr="00C85FB2" w:rsidRDefault="00FF22C7" w:rsidP="00CE00B8">
            <w:pPr>
              <w:rPr>
                <w:szCs w:val="22"/>
              </w:rPr>
            </w:pPr>
            <w:r w:rsidRPr="00C85FB2">
              <w:rPr>
                <w:szCs w:val="22"/>
              </w:rPr>
              <w:t>Федор Васильевич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Начальник участка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4-78-83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Морозова</w:t>
            </w:r>
          </w:p>
          <w:p w:rsidR="00FF22C7" w:rsidRPr="00C85FB2" w:rsidRDefault="00FF22C7" w:rsidP="00CE00B8">
            <w:pPr>
              <w:rPr>
                <w:szCs w:val="22"/>
              </w:rPr>
            </w:pPr>
            <w:r w:rsidRPr="00C85FB2">
              <w:rPr>
                <w:szCs w:val="22"/>
              </w:rPr>
              <w:t>Нина Ивановна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2-66-66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4-2956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Шахун</w:t>
            </w:r>
          </w:p>
          <w:p w:rsidR="00FF22C7" w:rsidRPr="00C85FB2" w:rsidRDefault="00FF22C7" w:rsidP="00CE00B8">
            <w:pPr>
              <w:rPr>
                <w:szCs w:val="22"/>
              </w:rPr>
            </w:pPr>
            <w:r w:rsidRPr="00C85FB2">
              <w:rPr>
                <w:szCs w:val="22"/>
              </w:rPr>
              <w:t>Юрий Михайлович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 xml:space="preserve">Начальник </w:t>
            </w:r>
            <w:r>
              <w:rPr>
                <w:szCs w:val="22"/>
              </w:rPr>
              <w:t>жилфонда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1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Семенов</w:t>
            </w:r>
          </w:p>
          <w:p w:rsidR="00FF22C7" w:rsidRPr="00C85FB2" w:rsidRDefault="00FF22C7" w:rsidP="00CE00B8">
            <w:pPr>
              <w:rPr>
                <w:szCs w:val="22"/>
              </w:rPr>
            </w:pPr>
            <w:r w:rsidRPr="00C85FB2">
              <w:rPr>
                <w:szCs w:val="22"/>
              </w:rPr>
              <w:t>Владимир Васильевич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.т</w:t>
            </w:r>
            <w:proofErr w:type="gramEnd"/>
            <w:r>
              <w:rPr>
                <w:szCs w:val="22"/>
              </w:rPr>
              <w:t>ехнического директора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</w:tc>
      </w:tr>
      <w:tr w:rsidR="00FF22C7" w:rsidRPr="00481594" w:rsidTr="00CE00B8">
        <w:trPr>
          <w:trHeight w:val="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Книга</w:t>
            </w:r>
          </w:p>
          <w:p w:rsidR="00FF22C7" w:rsidRPr="00C85FB2" w:rsidRDefault="00FF22C7" w:rsidP="00CE00B8">
            <w:pPr>
              <w:rPr>
                <w:szCs w:val="22"/>
              </w:rPr>
            </w:pPr>
            <w:r w:rsidRPr="00C85FB2">
              <w:rPr>
                <w:szCs w:val="22"/>
              </w:rPr>
              <w:t>Анатолий Васильевич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.г</w:t>
            </w:r>
            <w:proofErr w:type="gramEnd"/>
            <w:r>
              <w:rPr>
                <w:szCs w:val="22"/>
              </w:rPr>
              <w:t>енерального директора по санитарному и техническому обслуживанию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</w:tc>
      </w:tr>
      <w:tr w:rsidR="00FF22C7" w:rsidRPr="00481594" w:rsidTr="00CE00B8">
        <w:trPr>
          <w:trHeight w:val="1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Попова</w:t>
            </w:r>
          </w:p>
          <w:p w:rsidR="00FF22C7" w:rsidRPr="00EF4A87" w:rsidRDefault="00FF22C7" w:rsidP="00CE00B8">
            <w:pPr>
              <w:rPr>
                <w:szCs w:val="22"/>
              </w:rPr>
            </w:pPr>
            <w:r w:rsidRPr="00EF4A87">
              <w:rPr>
                <w:szCs w:val="22"/>
              </w:rPr>
              <w:t>Вера Олеговна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мастер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</w:tc>
      </w:tr>
      <w:tr w:rsidR="00FF22C7" w:rsidRPr="00481594" w:rsidTr="00CE00B8">
        <w:trPr>
          <w:trHeight w:val="1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Попова</w:t>
            </w:r>
          </w:p>
          <w:p w:rsidR="00FF22C7" w:rsidRPr="00EF4A87" w:rsidRDefault="00FF22C7" w:rsidP="00CE00B8">
            <w:pPr>
              <w:rPr>
                <w:szCs w:val="22"/>
              </w:rPr>
            </w:pPr>
            <w:r w:rsidRPr="00EF4A87">
              <w:rPr>
                <w:szCs w:val="22"/>
              </w:rPr>
              <w:t>Вера Олеговна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мастер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</w:tc>
      </w:tr>
      <w:tr w:rsidR="00FF22C7" w:rsidRPr="00481594" w:rsidTr="00CE00B8">
        <w:trPr>
          <w:trHeight w:val="1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 xml:space="preserve">Диспетчер управляющей 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организации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</w:tc>
      </w:tr>
    </w:tbl>
    <w:p w:rsidR="00FF22C7" w:rsidRDefault="00FF22C7" w:rsidP="00FF22C7">
      <w:pPr>
        <w:rPr>
          <w:szCs w:val="22"/>
        </w:rPr>
      </w:pPr>
    </w:p>
    <w:tbl>
      <w:tblPr>
        <w:tblW w:w="100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6"/>
        <w:gridCol w:w="3686"/>
        <w:gridCol w:w="3266"/>
        <w:gridCol w:w="1270"/>
      </w:tblGrid>
      <w:tr w:rsidR="00FF22C7" w:rsidRPr="00481594" w:rsidTr="00CE00B8">
        <w:tc>
          <w:tcPr>
            <w:tcW w:w="561" w:type="dxa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№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proofErr w:type="gramStart"/>
            <w:r w:rsidRPr="00481594">
              <w:rPr>
                <w:szCs w:val="22"/>
              </w:rPr>
              <w:t>п</w:t>
            </w:r>
            <w:proofErr w:type="gramEnd"/>
            <w:r w:rsidRPr="00481594">
              <w:rPr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Дата дежурства</w:t>
            </w:r>
          </w:p>
        </w:tc>
        <w:tc>
          <w:tcPr>
            <w:tcW w:w="368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Ф. И. О.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ответственного дежурного</w:t>
            </w:r>
          </w:p>
          <w:p w:rsidR="00FF22C7" w:rsidRPr="00481594" w:rsidRDefault="00FF22C7" w:rsidP="00CE00B8">
            <w:pPr>
              <w:jc w:val="center"/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СМУП ЖКО «Комфорт»</w:t>
            </w:r>
          </w:p>
        </w:tc>
        <w:tc>
          <w:tcPr>
            <w:tcW w:w="326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Должность</w:t>
            </w:r>
          </w:p>
        </w:tc>
        <w:tc>
          <w:tcPr>
            <w:tcW w:w="1270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Телефон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8 (81369)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31.12.13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Николаева </w:t>
            </w:r>
          </w:p>
          <w:p w:rsidR="00FF22C7" w:rsidRPr="00F41DA5" w:rsidRDefault="00FF22C7" w:rsidP="00CE00B8">
            <w:pPr>
              <w:rPr>
                <w:szCs w:val="22"/>
              </w:rPr>
            </w:pPr>
            <w:r w:rsidRPr="00F41DA5">
              <w:rPr>
                <w:szCs w:val="22"/>
              </w:rPr>
              <w:t xml:space="preserve">Валентина </w:t>
            </w:r>
            <w:r>
              <w:rPr>
                <w:szCs w:val="22"/>
              </w:rPr>
              <w:t>И</w:t>
            </w:r>
            <w:r w:rsidRPr="00F41DA5">
              <w:rPr>
                <w:szCs w:val="22"/>
              </w:rPr>
              <w:t>вановна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Специалист отдела эксплуатации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911-815-07-18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Еременко</w:t>
            </w:r>
          </w:p>
          <w:p w:rsidR="00FF22C7" w:rsidRPr="00F41DA5" w:rsidRDefault="00FF22C7" w:rsidP="00CE00B8">
            <w:pPr>
              <w:rPr>
                <w:szCs w:val="22"/>
              </w:rPr>
            </w:pPr>
            <w:r w:rsidRPr="00F41DA5">
              <w:rPr>
                <w:szCs w:val="22"/>
              </w:rPr>
              <w:t>Свет</w:t>
            </w:r>
            <w:r>
              <w:rPr>
                <w:szCs w:val="22"/>
              </w:rPr>
              <w:t>лана</w:t>
            </w:r>
            <w:r w:rsidRPr="00F41DA5">
              <w:rPr>
                <w:szCs w:val="22"/>
              </w:rPr>
              <w:t xml:space="preserve"> Борисовна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 xml:space="preserve">Начальник </w:t>
            </w:r>
            <w:r>
              <w:rPr>
                <w:szCs w:val="22"/>
              </w:rPr>
              <w:t>отдела эксплуатации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911-815-08-54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Одинцов</w:t>
            </w:r>
          </w:p>
          <w:p w:rsidR="00FF22C7" w:rsidRPr="00F41DA5" w:rsidRDefault="00FF22C7" w:rsidP="00CE00B8">
            <w:pPr>
              <w:rPr>
                <w:szCs w:val="22"/>
              </w:rPr>
            </w:pPr>
            <w:r w:rsidRPr="00F41DA5">
              <w:rPr>
                <w:szCs w:val="22"/>
              </w:rPr>
              <w:t>Дмитрий Анатольевич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.д</w:t>
            </w:r>
            <w:proofErr w:type="gramEnd"/>
            <w:r>
              <w:rPr>
                <w:szCs w:val="22"/>
              </w:rPr>
              <w:t>иректора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911-815-06-64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Егорова</w:t>
            </w:r>
          </w:p>
          <w:p w:rsidR="00FF22C7" w:rsidRPr="008D4BB9" w:rsidRDefault="00FF22C7" w:rsidP="00CE00B8">
            <w:pPr>
              <w:rPr>
                <w:szCs w:val="22"/>
              </w:rPr>
            </w:pPr>
            <w:r w:rsidRPr="00F41DA5">
              <w:rPr>
                <w:szCs w:val="22"/>
              </w:rPr>
              <w:t>МарияСергеевна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Специалист отдела эксплуатации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911-815-11-16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Каравцева </w:t>
            </w:r>
          </w:p>
          <w:p w:rsidR="00FF22C7" w:rsidRPr="00130AEB" w:rsidRDefault="00FF22C7" w:rsidP="00CE00B8">
            <w:pPr>
              <w:rPr>
                <w:szCs w:val="22"/>
              </w:rPr>
            </w:pPr>
            <w:r w:rsidRPr="00130AEB">
              <w:rPr>
                <w:szCs w:val="22"/>
              </w:rPr>
              <w:t>Людмила Андреевна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Специалист отдела эксплуатации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911-815-09-11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Гришина </w:t>
            </w:r>
          </w:p>
          <w:p w:rsidR="00FF22C7" w:rsidRPr="00130AEB" w:rsidRDefault="00FF22C7" w:rsidP="00CE00B8">
            <w:pPr>
              <w:rPr>
                <w:szCs w:val="22"/>
              </w:rPr>
            </w:pPr>
            <w:r w:rsidRPr="00130AEB">
              <w:rPr>
                <w:szCs w:val="22"/>
              </w:rPr>
              <w:t>Галина Анатольевна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 xml:space="preserve">Начальник участка по ЭиР  СТС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911-815-12-35</w:t>
            </w:r>
          </w:p>
        </w:tc>
      </w:tr>
      <w:tr w:rsidR="00FF22C7" w:rsidRPr="00481594" w:rsidTr="00CE00B8">
        <w:trPr>
          <w:trHeight w:val="5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Волхонский</w:t>
            </w:r>
          </w:p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Виталий Евгеньевич</w:t>
            </w:r>
          </w:p>
          <w:p w:rsidR="00FF22C7" w:rsidRPr="008D4BB9" w:rsidRDefault="00FF22C7" w:rsidP="00CE00B8">
            <w:pPr>
              <w:rPr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Технический директор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921-367-88-69</w:t>
            </w:r>
          </w:p>
        </w:tc>
      </w:tr>
      <w:tr w:rsidR="00FF22C7" w:rsidRPr="00481594" w:rsidTr="00CE00B8">
        <w:trPr>
          <w:trHeight w:val="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Абрамов</w:t>
            </w:r>
          </w:p>
          <w:p w:rsidR="00FF22C7" w:rsidRPr="009C210C" w:rsidRDefault="00FF22C7" w:rsidP="00CE00B8">
            <w:pPr>
              <w:rPr>
                <w:szCs w:val="22"/>
              </w:rPr>
            </w:pPr>
            <w:r>
              <w:rPr>
                <w:b/>
                <w:szCs w:val="22"/>
              </w:rPr>
              <w:t>Сергей Владимирович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Директор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911-815-06-76</w:t>
            </w:r>
          </w:p>
        </w:tc>
      </w:tr>
      <w:tr w:rsidR="00FF22C7" w:rsidRPr="00481594" w:rsidTr="00CE00B8">
        <w:trPr>
          <w:trHeight w:val="1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Абрамов</w:t>
            </w:r>
          </w:p>
          <w:p w:rsidR="00FF22C7" w:rsidRPr="009C210C" w:rsidRDefault="00FF22C7" w:rsidP="00CE00B8">
            <w:pPr>
              <w:rPr>
                <w:szCs w:val="22"/>
              </w:rPr>
            </w:pPr>
            <w:r>
              <w:rPr>
                <w:b/>
                <w:szCs w:val="22"/>
              </w:rPr>
              <w:t>Сергей Владимирович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Директор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911-815-06-76</w:t>
            </w:r>
          </w:p>
        </w:tc>
      </w:tr>
      <w:tr w:rsidR="00FF22C7" w:rsidRPr="00481594" w:rsidTr="00CE00B8">
        <w:trPr>
          <w:trHeight w:val="1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Диспетчер управляющей организации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2-24-25</w:t>
            </w:r>
          </w:p>
        </w:tc>
      </w:tr>
    </w:tbl>
    <w:p w:rsidR="00FF22C7" w:rsidRPr="00481594" w:rsidRDefault="00FF22C7" w:rsidP="00FF22C7">
      <w:pPr>
        <w:rPr>
          <w:szCs w:val="22"/>
        </w:rPr>
      </w:pPr>
    </w:p>
    <w:tbl>
      <w:tblPr>
        <w:tblW w:w="100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6"/>
        <w:gridCol w:w="3686"/>
        <w:gridCol w:w="3266"/>
        <w:gridCol w:w="1270"/>
      </w:tblGrid>
      <w:tr w:rsidR="00FF22C7" w:rsidRPr="00481594" w:rsidTr="00CE00B8">
        <w:tc>
          <w:tcPr>
            <w:tcW w:w="561" w:type="dxa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№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proofErr w:type="gramStart"/>
            <w:r w:rsidRPr="00481594">
              <w:rPr>
                <w:szCs w:val="22"/>
              </w:rPr>
              <w:t>п</w:t>
            </w:r>
            <w:proofErr w:type="gramEnd"/>
            <w:r w:rsidRPr="00481594">
              <w:rPr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Дата дежурства</w:t>
            </w:r>
          </w:p>
        </w:tc>
        <w:tc>
          <w:tcPr>
            <w:tcW w:w="368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Ф. И. О.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ответственного дежурного</w:t>
            </w:r>
          </w:p>
          <w:p w:rsidR="00FF22C7" w:rsidRPr="00481594" w:rsidRDefault="00FF22C7" w:rsidP="00CE00B8">
            <w:pPr>
              <w:jc w:val="center"/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ООО «Титанжилком»</w:t>
            </w:r>
          </w:p>
        </w:tc>
        <w:tc>
          <w:tcPr>
            <w:tcW w:w="326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Должность</w:t>
            </w:r>
          </w:p>
        </w:tc>
        <w:tc>
          <w:tcPr>
            <w:tcW w:w="1270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Телефон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8 (81369)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31.12.13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Татаренко</w:t>
            </w:r>
          </w:p>
          <w:p w:rsidR="00FF22C7" w:rsidRPr="00EE0AB9" w:rsidRDefault="00FF22C7" w:rsidP="00CE00B8">
            <w:pPr>
              <w:rPr>
                <w:szCs w:val="22"/>
              </w:rPr>
            </w:pPr>
            <w:r w:rsidRPr="00EE0AB9">
              <w:rPr>
                <w:szCs w:val="22"/>
              </w:rPr>
              <w:t>Николай Иванович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</w:t>
            </w:r>
            <w:proofErr w:type="gramStart"/>
            <w:r w:rsidRPr="00481594">
              <w:rPr>
                <w:szCs w:val="22"/>
              </w:rPr>
              <w:t>.</w:t>
            </w:r>
            <w:r>
              <w:rPr>
                <w:szCs w:val="22"/>
              </w:rPr>
              <w:t>Г</w:t>
            </w:r>
            <w:proofErr w:type="gramEnd"/>
            <w:r w:rsidRPr="00481594">
              <w:rPr>
                <w:szCs w:val="22"/>
              </w:rPr>
              <w:t>енерального директора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ООО «Титанжилком»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 xml:space="preserve">Исаченко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Валерий Анатольевич</w:t>
            </w:r>
          </w:p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</w:t>
            </w:r>
            <w:proofErr w:type="gramStart"/>
            <w:r w:rsidRPr="00481594">
              <w:rPr>
                <w:szCs w:val="22"/>
              </w:rPr>
              <w:t>.</w:t>
            </w:r>
            <w:r>
              <w:rPr>
                <w:szCs w:val="22"/>
              </w:rPr>
              <w:t>Г</w:t>
            </w:r>
            <w:proofErr w:type="gramEnd"/>
            <w:r w:rsidRPr="00481594">
              <w:rPr>
                <w:szCs w:val="22"/>
              </w:rPr>
              <w:t>енерального директора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ООО «Титанжилком»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 xml:space="preserve">Исаченко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Валерий Анатольевич</w:t>
            </w:r>
          </w:p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</w:t>
            </w:r>
            <w:proofErr w:type="gramStart"/>
            <w:r w:rsidRPr="00481594">
              <w:rPr>
                <w:szCs w:val="22"/>
              </w:rPr>
              <w:t>.</w:t>
            </w:r>
            <w:r>
              <w:rPr>
                <w:szCs w:val="22"/>
              </w:rPr>
              <w:t>Г</w:t>
            </w:r>
            <w:proofErr w:type="gramEnd"/>
            <w:r w:rsidRPr="00481594">
              <w:rPr>
                <w:szCs w:val="22"/>
              </w:rPr>
              <w:t>енерального директора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ООО «Титанжилком»</w:t>
            </w:r>
          </w:p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 xml:space="preserve">Исаченко 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szCs w:val="22"/>
              </w:rPr>
              <w:t>Валерий Анатольевич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</w:t>
            </w:r>
            <w:proofErr w:type="gramStart"/>
            <w:r w:rsidRPr="00481594">
              <w:rPr>
                <w:szCs w:val="22"/>
              </w:rPr>
              <w:t>.</w:t>
            </w:r>
            <w:r>
              <w:rPr>
                <w:szCs w:val="22"/>
              </w:rPr>
              <w:t>Г</w:t>
            </w:r>
            <w:proofErr w:type="gramEnd"/>
            <w:r w:rsidRPr="00481594">
              <w:rPr>
                <w:szCs w:val="22"/>
              </w:rPr>
              <w:t>енерального директора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ООО «Титанжилком»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7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Козлов </w:t>
            </w:r>
          </w:p>
          <w:p w:rsidR="00FF22C7" w:rsidRPr="006949D5" w:rsidRDefault="00FF22C7" w:rsidP="00CE00B8">
            <w:pPr>
              <w:rPr>
                <w:szCs w:val="22"/>
              </w:rPr>
            </w:pPr>
            <w:r w:rsidRPr="006949D5">
              <w:rPr>
                <w:szCs w:val="22"/>
              </w:rPr>
              <w:t>Константин Сергеевич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Главный энергетик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1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Козлов </w:t>
            </w:r>
          </w:p>
          <w:p w:rsidR="00FF22C7" w:rsidRPr="006949D5" w:rsidRDefault="00FF22C7" w:rsidP="00CE00B8">
            <w:pPr>
              <w:rPr>
                <w:szCs w:val="22"/>
              </w:rPr>
            </w:pPr>
            <w:r w:rsidRPr="006949D5">
              <w:rPr>
                <w:szCs w:val="22"/>
              </w:rPr>
              <w:t>Константин Сергеевич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Главный энергетик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1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Андреев </w:t>
            </w:r>
          </w:p>
          <w:p w:rsidR="00FF22C7" w:rsidRPr="006949D5" w:rsidRDefault="00FF22C7" w:rsidP="00CE00B8">
            <w:pPr>
              <w:rPr>
                <w:szCs w:val="22"/>
              </w:rPr>
            </w:pPr>
            <w:r w:rsidRPr="006949D5">
              <w:rPr>
                <w:szCs w:val="22"/>
              </w:rPr>
              <w:t>Алексей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Директор по управлению фондами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Андреев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6949D5">
              <w:rPr>
                <w:szCs w:val="22"/>
              </w:rPr>
              <w:t>Алексей Николаевич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 xml:space="preserve">Директор </w:t>
            </w:r>
            <w:proofErr w:type="gramStart"/>
            <w:r>
              <w:rPr>
                <w:szCs w:val="22"/>
              </w:rPr>
              <w:t>по</w:t>
            </w:r>
            <w:proofErr w:type="gramEnd"/>
            <w:r>
              <w:rPr>
                <w:szCs w:val="22"/>
              </w:rPr>
              <w:t xml:space="preserve"> управлениями фондами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1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 xml:space="preserve">Портнов 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Алексей Валерьевич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Зам</w:t>
            </w:r>
            <w:proofErr w:type="gramStart"/>
            <w:r w:rsidRPr="00481594">
              <w:rPr>
                <w:szCs w:val="22"/>
              </w:rPr>
              <w:t>.</w:t>
            </w:r>
            <w:r>
              <w:rPr>
                <w:szCs w:val="22"/>
              </w:rPr>
              <w:t>Г</w:t>
            </w:r>
            <w:proofErr w:type="gramEnd"/>
            <w:r w:rsidRPr="00481594">
              <w:rPr>
                <w:szCs w:val="22"/>
              </w:rPr>
              <w:t>енерального директора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 w:rsidRPr="00481594">
              <w:rPr>
                <w:szCs w:val="22"/>
              </w:rPr>
              <w:t>ООО «Титанжилком»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  <w:tr w:rsidR="00FF22C7" w:rsidRPr="00481594" w:rsidTr="00CE00B8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Диспетчер управляющей организации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4-29-69;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4-29-65</w:t>
            </w:r>
          </w:p>
        </w:tc>
      </w:tr>
    </w:tbl>
    <w:p w:rsidR="00FF22C7" w:rsidRDefault="00FF22C7" w:rsidP="00FF22C7"/>
    <w:tbl>
      <w:tblPr>
        <w:tblW w:w="100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6"/>
        <w:gridCol w:w="3686"/>
        <w:gridCol w:w="3266"/>
        <w:gridCol w:w="1270"/>
      </w:tblGrid>
      <w:tr w:rsidR="00FF22C7" w:rsidRPr="00481594" w:rsidTr="00CE00B8">
        <w:tc>
          <w:tcPr>
            <w:tcW w:w="561" w:type="dxa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№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proofErr w:type="gramStart"/>
            <w:r w:rsidRPr="00481594">
              <w:rPr>
                <w:szCs w:val="22"/>
              </w:rPr>
              <w:t>п</w:t>
            </w:r>
            <w:proofErr w:type="gramEnd"/>
            <w:r w:rsidRPr="00481594">
              <w:rPr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Дата дежурства</w:t>
            </w:r>
          </w:p>
        </w:tc>
        <w:tc>
          <w:tcPr>
            <w:tcW w:w="368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Ф. И. О.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ответственного дежурного</w:t>
            </w:r>
          </w:p>
          <w:p w:rsidR="00FF22C7" w:rsidRPr="00481594" w:rsidRDefault="00FF22C7" w:rsidP="00CE00B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ООО «Ай Си»</w:t>
            </w:r>
          </w:p>
        </w:tc>
        <w:tc>
          <w:tcPr>
            <w:tcW w:w="326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Должность</w:t>
            </w:r>
          </w:p>
        </w:tc>
        <w:tc>
          <w:tcPr>
            <w:tcW w:w="1270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Телефон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8 (81369)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31.12.13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Новгородцев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Виктор Сергеевич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электрик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953-155-41-01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Вошкин</w:t>
            </w:r>
          </w:p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 xml:space="preserve"> Виталий Сергеевич</w:t>
            </w:r>
          </w:p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Лаверова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Мария Анатольевна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сантехник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управляющая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921-634-70-32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921-441-52-94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Лаверова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Мария Анатольевна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управляющая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921-441-52-94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Новгородцев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Виктор Сергеевич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электрик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953-155-41-01</w:t>
            </w:r>
          </w:p>
        </w:tc>
      </w:tr>
      <w:tr w:rsidR="00FF22C7" w:rsidRPr="00481594" w:rsidTr="00CE00B8">
        <w:trPr>
          <w:trHeight w:val="7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Вошкин</w:t>
            </w:r>
          </w:p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 xml:space="preserve"> Виталий Сергеевич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сантехник</w:t>
            </w:r>
          </w:p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921-634-70-32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1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Лаверова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Мария Анатольевна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управляющая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921-441-52-94</w:t>
            </w:r>
          </w:p>
        </w:tc>
      </w:tr>
      <w:tr w:rsidR="00FF22C7" w:rsidRPr="00481594" w:rsidTr="00CE00B8">
        <w:trPr>
          <w:trHeight w:val="1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Новгородцев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Виктор Сергеевич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электрик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953-155-41-01</w:t>
            </w:r>
          </w:p>
        </w:tc>
      </w:tr>
      <w:tr w:rsidR="00FF22C7" w:rsidRPr="00481594" w:rsidTr="00CE00B8">
        <w:trPr>
          <w:trHeight w:val="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Вошкин</w:t>
            </w:r>
          </w:p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 xml:space="preserve"> Виталий Сергеевич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сантехник</w:t>
            </w:r>
          </w:p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921-634-70-32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1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D604BD" w:rsidRDefault="00FF22C7" w:rsidP="00CE00B8">
            <w:pPr>
              <w:rPr>
                <w:b/>
                <w:szCs w:val="22"/>
              </w:rPr>
            </w:pPr>
            <w:r w:rsidRPr="00D604BD">
              <w:rPr>
                <w:b/>
                <w:szCs w:val="22"/>
              </w:rPr>
              <w:t>Лаверова</w:t>
            </w:r>
          </w:p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Мария Анатольевна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управляющая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921-441-52-94</w:t>
            </w:r>
          </w:p>
        </w:tc>
      </w:tr>
      <w:tr w:rsidR="00FF22C7" w:rsidRPr="00481594" w:rsidTr="00CE00B8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Диспетчер управляющей организации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921-321-83-86</w:t>
            </w:r>
          </w:p>
        </w:tc>
      </w:tr>
    </w:tbl>
    <w:p w:rsidR="00FF22C7" w:rsidRDefault="00FF22C7" w:rsidP="00FF22C7"/>
    <w:tbl>
      <w:tblPr>
        <w:tblW w:w="100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6"/>
        <w:gridCol w:w="3686"/>
        <w:gridCol w:w="3266"/>
        <w:gridCol w:w="1270"/>
      </w:tblGrid>
      <w:tr w:rsidR="00FF22C7" w:rsidRPr="00481594" w:rsidTr="00CE00B8">
        <w:tc>
          <w:tcPr>
            <w:tcW w:w="561" w:type="dxa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№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proofErr w:type="gramStart"/>
            <w:r w:rsidRPr="00481594">
              <w:rPr>
                <w:szCs w:val="22"/>
              </w:rPr>
              <w:t>п</w:t>
            </w:r>
            <w:proofErr w:type="gramEnd"/>
            <w:r w:rsidRPr="00481594">
              <w:rPr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Дата дежурства</w:t>
            </w:r>
          </w:p>
        </w:tc>
        <w:tc>
          <w:tcPr>
            <w:tcW w:w="368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 xml:space="preserve">Ф. И. О. 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ответственного дежурного</w:t>
            </w:r>
          </w:p>
          <w:p w:rsidR="00FF22C7" w:rsidRPr="00481594" w:rsidRDefault="00FF22C7" w:rsidP="00CE00B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ООО «Атомтрудресурсы-Нева»</w:t>
            </w:r>
          </w:p>
        </w:tc>
        <w:tc>
          <w:tcPr>
            <w:tcW w:w="3266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Должность</w:t>
            </w:r>
          </w:p>
        </w:tc>
        <w:tc>
          <w:tcPr>
            <w:tcW w:w="1270" w:type="dxa"/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Телефон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8 (81369)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31.12.13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Василевская</w:t>
            </w:r>
          </w:p>
          <w:p w:rsidR="00FF22C7" w:rsidRPr="00DD7D0D" w:rsidRDefault="00FF22C7" w:rsidP="00CE00B8">
            <w:pPr>
              <w:rPr>
                <w:szCs w:val="22"/>
              </w:rPr>
            </w:pPr>
            <w:r w:rsidRPr="00DD7D0D">
              <w:rPr>
                <w:szCs w:val="22"/>
              </w:rPr>
              <w:t>Нина Павловна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диспетчер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7-33-05</w:t>
            </w: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Добрынин</w:t>
            </w:r>
          </w:p>
          <w:p w:rsidR="00FF22C7" w:rsidRPr="00DD7D0D" w:rsidRDefault="00FF22C7" w:rsidP="00CE00B8">
            <w:pPr>
              <w:rPr>
                <w:szCs w:val="22"/>
              </w:rPr>
            </w:pPr>
            <w:r w:rsidRPr="00DD7D0D">
              <w:rPr>
                <w:szCs w:val="22"/>
              </w:rPr>
              <w:t>Геннадий Григорьевич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Добрынин</w:t>
            </w:r>
          </w:p>
          <w:p w:rsidR="00FF22C7" w:rsidRPr="00DD7D0D" w:rsidRDefault="00FF22C7" w:rsidP="00CE00B8">
            <w:pPr>
              <w:rPr>
                <w:szCs w:val="22"/>
              </w:rPr>
            </w:pPr>
            <w:r w:rsidRPr="00DD7D0D">
              <w:rPr>
                <w:szCs w:val="22"/>
              </w:rPr>
              <w:t>Геннадий Григорьевич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581FE3" w:rsidRDefault="00FF22C7" w:rsidP="00CE00B8">
            <w:pPr>
              <w:jc w:val="center"/>
            </w:pPr>
          </w:p>
        </w:tc>
      </w:tr>
      <w:tr w:rsidR="00FF22C7" w:rsidRPr="00481594" w:rsidTr="00CE00B8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Добрынин</w:t>
            </w:r>
          </w:p>
          <w:p w:rsidR="00FF22C7" w:rsidRPr="00DD7D0D" w:rsidRDefault="00FF22C7" w:rsidP="00CE00B8">
            <w:pPr>
              <w:rPr>
                <w:szCs w:val="22"/>
              </w:rPr>
            </w:pPr>
            <w:r w:rsidRPr="00DD7D0D">
              <w:rPr>
                <w:szCs w:val="22"/>
              </w:rPr>
              <w:t>Геннадий Григорьевич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BA39F4" w:rsidRDefault="00FF22C7" w:rsidP="00CE00B8">
            <w:pPr>
              <w:jc w:val="center"/>
            </w:pPr>
          </w:p>
        </w:tc>
      </w:tr>
      <w:tr w:rsidR="00FF22C7" w:rsidRPr="00481594" w:rsidTr="00CE00B8">
        <w:trPr>
          <w:trHeight w:val="7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Кузьмин </w:t>
            </w:r>
          </w:p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Илья Николаевич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механик</w:t>
            </w:r>
          </w:p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BA39F4" w:rsidRDefault="00FF22C7" w:rsidP="00CE00B8">
            <w:pPr>
              <w:jc w:val="center"/>
            </w:pPr>
          </w:p>
        </w:tc>
      </w:tr>
      <w:tr w:rsidR="00FF22C7" w:rsidRPr="00481594" w:rsidTr="00CE00B8">
        <w:trPr>
          <w:trHeight w:val="1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Кузьмин </w:t>
            </w:r>
          </w:p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Илья Николаевич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механик</w:t>
            </w:r>
          </w:p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BA39F4" w:rsidRDefault="00FF22C7" w:rsidP="00CE00B8">
            <w:pPr>
              <w:jc w:val="center"/>
            </w:pPr>
          </w:p>
        </w:tc>
      </w:tr>
      <w:tr w:rsidR="00FF22C7" w:rsidRPr="00481594" w:rsidTr="00CE00B8">
        <w:trPr>
          <w:trHeight w:val="1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Кузьмин </w:t>
            </w:r>
          </w:p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Илья Николаевич</w:t>
            </w:r>
          </w:p>
          <w:p w:rsidR="00FF22C7" w:rsidRPr="00481594" w:rsidRDefault="00FF22C7" w:rsidP="00CE00B8">
            <w:pPr>
              <w:rPr>
                <w:b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механик</w:t>
            </w:r>
          </w:p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BA39F4" w:rsidRDefault="00FF22C7" w:rsidP="00CE00B8">
            <w:pPr>
              <w:jc w:val="center"/>
            </w:pPr>
          </w:p>
        </w:tc>
      </w:tr>
      <w:tr w:rsidR="00FF22C7" w:rsidRPr="00481594" w:rsidTr="00CE00B8">
        <w:trPr>
          <w:trHeight w:val="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Бандур</w:t>
            </w:r>
          </w:p>
          <w:p w:rsidR="00FF22C7" w:rsidRPr="00DD7D0D" w:rsidRDefault="00FF22C7" w:rsidP="00CE00B8">
            <w:pPr>
              <w:rPr>
                <w:szCs w:val="22"/>
              </w:rPr>
            </w:pPr>
            <w:r w:rsidRPr="00DD7D0D">
              <w:rPr>
                <w:szCs w:val="22"/>
              </w:rPr>
              <w:t>Дмитрий Алексеевич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BA39F4" w:rsidRDefault="00FF22C7" w:rsidP="00CE00B8">
            <w:pPr>
              <w:jc w:val="center"/>
            </w:pPr>
          </w:p>
        </w:tc>
      </w:tr>
      <w:tr w:rsidR="00FF22C7" w:rsidRPr="00481594" w:rsidTr="00CE00B8">
        <w:trPr>
          <w:trHeight w:val="1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Бандур</w:t>
            </w:r>
          </w:p>
          <w:p w:rsidR="00FF22C7" w:rsidRPr="00DD7D0D" w:rsidRDefault="00FF22C7" w:rsidP="00CE00B8">
            <w:pPr>
              <w:rPr>
                <w:szCs w:val="22"/>
              </w:rPr>
            </w:pPr>
            <w:r w:rsidRPr="00DD7D0D">
              <w:rPr>
                <w:szCs w:val="22"/>
              </w:rPr>
              <w:t>Дмитрий Алексеевич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  <w:r>
              <w:rPr>
                <w:szCs w:val="22"/>
              </w:rPr>
              <w:t>инженер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BA39F4" w:rsidRDefault="00FF22C7" w:rsidP="00CE00B8">
            <w:pPr>
              <w:jc w:val="center"/>
            </w:pPr>
          </w:p>
        </w:tc>
      </w:tr>
      <w:tr w:rsidR="00FF22C7" w:rsidRPr="00481594" w:rsidTr="00CE00B8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Default="00FF22C7" w:rsidP="00CE00B8">
            <w:pPr>
              <w:jc w:val="center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b/>
                <w:szCs w:val="22"/>
              </w:rPr>
            </w:pPr>
            <w:r w:rsidRPr="00481594">
              <w:rPr>
                <w:b/>
                <w:szCs w:val="22"/>
              </w:rPr>
              <w:t>Диспетчер управляющей организации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C7" w:rsidRPr="00481594" w:rsidRDefault="00FF22C7" w:rsidP="00CE00B8">
            <w:pPr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C7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2-66-66;</w:t>
            </w:r>
          </w:p>
          <w:p w:rsidR="00FF22C7" w:rsidRPr="00481594" w:rsidRDefault="00FF22C7" w:rsidP="00CE00B8">
            <w:pPr>
              <w:jc w:val="center"/>
              <w:rPr>
                <w:szCs w:val="22"/>
              </w:rPr>
            </w:pPr>
            <w:r w:rsidRPr="00481594">
              <w:rPr>
                <w:szCs w:val="22"/>
              </w:rPr>
              <w:t>4-29-56</w:t>
            </w:r>
          </w:p>
          <w:p w:rsidR="00FF22C7" w:rsidRPr="00BA39F4" w:rsidRDefault="00FF22C7" w:rsidP="00CE00B8">
            <w:pPr>
              <w:jc w:val="center"/>
            </w:pPr>
          </w:p>
        </w:tc>
      </w:tr>
    </w:tbl>
    <w:p w:rsidR="00FF22C7" w:rsidRDefault="00FF22C7" w:rsidP="00FF22C7"/>
    <w:p w:rsidR="00FF22C7" w:rsidRDefault="00FF22C7" w:rsidP="00FF22C7"/>
    <w:p w:rsidR="00FF22C7" w:rsidRDefault="00FF22C7" w:rsidP="00FF22C7"/>
    <w:p w:rsidR="00FF22C7" w:rsidRPr="00E75ADD" w:rsidRDefault="00FF22C7" w:rsidP="00FF22C7">
      <w:pPr>
        <w:jc w:val="both"/>
        <w:rPr>
          <w:sz w:val="24"/>
          <w:szCs w:val="24"/>
        </w:rPr>
      </w:pPr>
      <w:r w:rsidRPr="00E75ADD">
        <w:rPr>
          <w:sz w:val="24"/>
          <w:szCs w:val="24"/>
        </w:rPr>
        <w:t xml:space="preserve">По вопросам уличного освещения обращаться по телефону </w:t>
      </w:r>
      <w:r w:rsidRPr="00E75ADD">
        <w:rPr>
          <w:b/>
          <w:sz w:val="24"/>
          <w:szCs w:val="24"/>
        </w:rPr>
        <w:t xml:space="preserve">2-06-46 </w:t>
      </w:r>
      <w:r w:rsidRPr="00E75ADD">
        <w:rPr>
          <w:sz w:val="24"/>
          <w:szCs w:val="24"/>
        </w:rPr>
        <w:t xml:space="preserve"> ИП «Тульчанская»</w:t>
      </w:r>
    </w:p>
    <w:p w:rsidR="00FF22C7" w:rsidRPr="00E75ADD" w:rsidRDefault="00FF22C7" w:rsidP="00FF22C7">
      <w:pPr>
        <w:rPr>
          <w:sz w:val="24"/>
          <w:szCs w:val="24"/>
        </w:rPr>
      </w:pPr>
    </w:p>
    <w:p w:rsidR="00FF22C7" w:rsidRPr="00E75ADD" w:rsidRDefault="00FF22C7" w:rsidP="00FF22C7">
      <w:pPr>
        <w:rPr>
          <w:b/>
          <w:sz w:val="24"/>
          <w:szCs w:val="24"/>
        </w:rPr>
      </w:pPr>
      <w:r w:rsidRPr="00E75ADD">
        <w:rPr>
          <w:sz w:val="24"/>
          <w:szCs w:val="24"/>
        </w:rPr>
        <w:t>Тел</w:t>
      </w:r>
      <w:proofErr w:type="gramStart"/>
      <w:r w:rsidRPr="00E75ADD">
        <w:rPr>
          <w:sz w:val="24"/>
          <w:szCs w:val="24"/>
        </w:rPr>
        <w:t>.д</w:t>
      </w:r>
      <w:proofErr w:type="gramEnd"/>
      <w:r w:rsidRPr="00E75ADD">
        <w:rPr>
          <w:sz w:val="24"/>
          <w:szCs w:val="24"/>
        </w:rPr>
        <w:t xml:space="preserve">испетчера филиала ОАО «ЛОЭСК» </w:t>
      </w:r>
      <w:r w:rsidRPr="00E75ADD">
        <w:rPr>
          <w:b/>
          <w:sz w:val="24"/>
          <w:szCs w:val="24"/>
        </w:rPr>
        <w:t>- 2-25-72</w:t>
      </w:r>
    </w:p>
    <w:p w:rsidR="00FF22C7" w:rsidRDefault="00FF22C7" w:rsidP="00FF22C7"/>
    <w:p w:rsidR="00FF22C7" w:rsidRDefault="00FF22C7" w:rsidP="00FF22C7"/>
    <w:p w:rsidR="00FF22C7" w:rsidRPr="002F759E" w:rsidRDefault="00FF22C7" w:rsidP="00FF22C7">
      <w:pPr>
        <w:rPr>
          <w:sz w:val="16"/>
        </w:rPr>
      </w:pPr>
    </w:p>
    <w:p w:rsidR="00FF22C7" w:rsidRPr="002F759E" w:rsidRDefault="00FF22C7" w:rsidP="00FF22C7">
      <w:pPr>
        <w:rPr>
          <w:sz w:val="12"/>
          <w:szCs w:val="16"/>
        </w:rPr>
      </w:pPr>
      <w:r w:rsidRPr="002F759E">
        <w:rPr>
          <w:sz w:val="12"/>
          <w:szCs w:val="16"/>
        </w:rPr>
        <w:t>Исп. Юськив А.В.</w:t>
      </w:r>
    </w:p>
    <w:p w:rsidR="00FF22C7" w:rsidRPr="002F759E" w:rsidRDefault="00FF22C7" w:rsidP="00FF22C7">
      <w:pPr>
        <w:rPr>
          <w:sz w:val="12"/>
          <w:szCs w:val="16"/>
        </w:rPr>
      </w:pPr>
      <w:r w:rsidRPr="002F759E">
        <w:rPr>
          <w:sz w:val="12"/>
          <w:szCs w:val="16"/>
        </w:rPr>
        <w:t>26002; СЕ</w:t>
      </w:r>
    </w:p>
    <w:p w:rsidR="00FF22C7" w:rsidRDefault="00FF22C7" w:rsidP="00FF22C7">
      <w:pPr>
        <w:rPr>
          <w:sz w:val="16"/>
          <w:szCs w:val="16"/>
        </w:rPr>
      </w:pPr>
    </w:p>
    <w:p w:rsidR="00FF22C7" w:rsidRDefault="00FF22C7" w:rsidP="00FF22C7">
      <w:pPr>
        <w:rPr>
          <w:sz w:val="16"/>
          <w:szCs w:val="16"/>
        </w:rPr>
      </w:pPr>
    </w:p>
    <w:p w:rsidR="00FF22C7" w:rsidRDefault="00FF22C7" w:rsidP="00FF22C7">
      <w:pPr>
        <w:rPr>
          <w:sz w:val="16"/>
          <w:szCs w:val="16"/>
        </w:rPr>
      </w:pPr>
    </w:p>
    <w:p w:rsidR="00FF22C7" w:rsidRDefault="00FF22C7" w:rsidP="00FF22C7">
      <w:pPr>
        <w:rPr>
          <w:sz w:val="16"/>
          <w:szCs w:val="16"/>
        </w:rPr>
      </w:pPr>
    </w:p>
    <w:p w:rsidR="00FF22C7" w:rsidRDefault="00FF22C7" w:rsidP="00FF22C7">
      <w:pPr>
        <w:rPr>
          <w:sz w:val="16"/>
          <w:szCs w:val="16"/>
        </w:rPr>
      </w:pPr>
    </w:p>
    <w:p w:rsidR="00FF22C7" w:rsidRDefault="00FF22C7" w:rsidP="00FF22C7">
      <w:pPr>
        <w:rPr>
          <w:sz w:val="16"/>
          <w:szCs w:val="16"/>
        </w:rPr>
      </w:pPr>
    </w:p>
    <w:p w:rsidR="00FF22C7" w:rsidRDefault="00FF22C7" w:rsidP="00FF22C7">
      <w:pPr>
        <w:rPr>
          <w:sz w:val="16"/>
          <w:szCs w:val="16"/>
        </w:rPr>
      </w:pPr>
    </w:p>
    <w:p w:rsidR="00FF22C7" w:rsidRDefault="00FF22C7" w:rsidP="00FF22C7">
      <w:pPr>
        <w:jc w:val="both"/>
        <w:rPr>
          <w:sz w:val="24"/>
        </w:rPr>
      </w:pPr>
    </w:p>
    <w:p w:rsidR="00EC11F5" w:rsidRPr="00FF22C7" w:rsidRDefault="00EC11F5" w:rsidP="00FF22C7"/>
    <w:sectPr w:rsidR="00EC11F5" w:rsidRPr="00FF22C7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CA" w:rsidRDefault="00C251CA" w:rsidP="00187416">
      <w:r>
        <w:separator/>
      </w:r>
    </w:p>
  </w:endnote>
  <w:endnote w:type="continuationSeparator" w:id="0">
    <w:p w:rsidR="00C251CA" w:rsidRDefault="00C251CA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C7" w:rsidRDefault="00FF22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C7" w:rsidRDefault="00FF22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C7" w:rsidRDefault="00FF22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CA" w:rsidRDefault="00C251CA" w:rsidP="00187416">
      <w:r>
        <w:separator/>
      </w:r>
    </w:p>
  </w:footnote>
  <w:footnote w:type="continuationSeparator" w:id="0">
    <w:p w:rsidR="00C251CA" w:rsidRDefault="00C251CA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C7" w:rsidRDefault="00FF22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C7" w:rsidRDefault="00FF22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c5c993-5960-465c-a418-a0cf308a9c6e"/>
  </w:docVars>
  <w:rsids>
    <w:rsidRoot w:val="00B146D4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57294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A31BE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146D4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251CA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F22C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F22C7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FF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F22C7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FF22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22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F22C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F22C7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FF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F22C7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FF22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22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76cde92e-1c23-499f-b8f9-ec6339a7718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76cde92e-1c23-499f-b8f9-ec6339a77181</Template>
  <TotalTime>0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2013-12-20T10:10:00Z</cp:lastPrinted>
  <dcterms:created xsi:type="dcterms:W3CDTF">2013-12-22T20:39:00Z</dcterms:created>
  <dcterms:modified xsi:type="dcterms:W3CDTF">2013-12-25T08:22:00Z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d8c5c993-5960-465c-a418-a0cf308a9c6e</vt:lpwstr>
  </property>
</Properties>
</file>