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467B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467B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87C39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87C39">
        <w:rPr>
          <w:sz w:val="24"/>
        </w:rPr>
        <w:t>30/03/2026 № 942</w:t>
      </w:r>
    </w:p>
    <w:p w:rsidR="0089079F" w:rsidRDefault="0089079F" w:rsidP="0089079F">
      <w:pPr>
        <w:jc w:val="both"/>
        <w:rPr>
          <w:sz w:val="24"/>
        </w:rPr>
      </w:pPr>
    </w:p>
    <w:p w:rsidR="0089079F" w:rsidRPr="00F15792" w:rsidRDefault="0089079F" w:rsidP="0089079F">
      <w:pPr>
        <w:ind w:right="3684"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  <w:r>
        <w:rPr>
          <w:sz w:val="24"/>
          <w:szCs w:val="24"/>
        </w:rPr>
        <w:t xml:space="preserve"> </w:t>
      </w:r>
      <w:r w:rsidRPr="00F15792">
        <w:rPr>
          <w:sz w:val="24"/>
          <w:szCs w:val="24"/>
        </w:rPr>
        <w:t>жилого помещения для собственников помещений</w:t>
      </w:r>
      <w:r>
        <w:rPr>
          <w:sz w:val="24"/>
          <w:szCs w:val="24"/>
        </w:rPr>
        <w:t xml:space="preserve">                                     </w:t>
      </w:r>
      <w:r w:rsidRPr="00F15792">
        <w:rPr>
          <w:sz w:val="24"/>
          <w:szCs w:val="24"/>
        </w:rPr>
        <w:t>в многоквартирном доме, которые на общем собрании</w:t>
      </w:r>
      <w:r>
        <w:rPr>
          <w:sz w:val="24"/>
          <w:szCs w:val="24"/>
        </w:rPr>
        <w:t xml:space="preserve">                    </w:t>
      </w: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r>
        <w:rPr>
          <w:sz w:val="24"/>
          <w:szCs w:val="24"/>
        </w:rPr>
        <w:t xml:space="preserve">                 </w:t>
      </w:r>
      <w:r w:rsidRPr="00F15792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F15792">
        <w:rPr>
          <w:sz w:val="24"/>
          <w:szCs w:val="24"/>
        </w:rPr>
        <w:t>содержание жилого помещения</w:t>
      </w:r>
    </w:p>
    <w:p w:rsidR="0089079F" w:rsidRPr="00F15792" w:rsidRDefault="0089079F" w:rsidP="0089079F">
      <w:pPr>
        <w:ind w:firstLine="567"/>
        <w:jc w:val="both"/>
        <w:rPr>
          <w:sz w:val="24"/>
          <w:szCs w:val="24"/>
        </w:rPr>
      </w:pPr>
    </w:p>
    <w:p w:rsidR="0089079F" w:rsidRDefault="0089079F" w:rsidP="0089079F">
      <w:pPr>
        <w:ind w:firstLine="567"/>
        <w:jc w:val="both"/>
        <w:rPr>
          <w:sz w:val="24"/>
          <w:szCs w:val="24"/>
        </w:rPr>
      </w:pPr>
    </w:p>
    <w:p w:rsidR="0089079F" w:rsidRPr="00F15792" w:rsidRDefault="0089079F" w:rsidP="0089079F">
      <w:pPr>
        <w:ind w:firstLine="567"/>
        <w:jc w:val="both"/>
        <w:rPr>
          <w:sz w:val="24"/>
          <w:szCs w:val="24"/>
        </w:rPr>
      </w:pPr>
    </w:p>
    <w:p w:rsidR="0089079F" w:rsidRDefault="0089079F" w:rsidP="0089079F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Сосновоборского городского округа от 12.09.2025 № 2415 «Об утверждении Порядка установления размера платы за содержание жилого помещения на территории </w:t>
      </w:r>
      <w:proofErr w:type="gramStart"/>
      <w:r w:rsidRPr="00F15792">
        <w:rPr>
          <w:sz w:val="24"/>
          <w:szCs w:val="24"/>
        </w:rPr>
        <w:t xml:space="preserve">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ул. </w:t>
      </w:r>
      <w:r>
        <w:rPr>
          <w:sz w:val="24"/>
          <w:szCs w:val="24"/>
        </w:rPr>
        <w:t xml:space="preserve">Пионерская д. 10 </w:t>
      </w:r>
      <w:r w:rsidRPr="00F15792">
        <w:rPr>
          <w:sz w:val="24"/>
          <w:szCs w:val="24"/>
        </w:rPr>
        <w:t>на общем собрании не приняли решение об установлении размера платы за содержание жилого помещения с</w:t>
      </w:r>
      <w:proofErr w:type="gramEnd"/>
      <w:r w:rsidRPr="00F15792">
        <w:rPr>
          <w:sz w:val="24"/>
          <w:szCs w:val="24"/>
        </w:rPr>
        <w:t xml:space="preserve"> учетом предложений </w:t>
      </w:r>
      <w:r>
        <w:rPr>
          <w:sz w:val="24"/>
          <w:szCs w:val="24"/>
        </w:rPr>
        <w:t xml:space="preserve">  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89079F" w:rsidRPr="00F15792" w:rsidRDefault="0089079F" w:rsidP="0089079F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89079F" w:rsidRPr="00F15792" w:rsidRDefault="0089079F" w:rsidP="0089079F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 xml:space="preserve">Установить с 01 </w:t>
      </w:r>
      <w:r>
        <w:rPr>
          <w:sz w:val="24"/>
          <w:szCs w:val="24"/>
        </w:rPr>
        <w:t>апреля</w:t>
      </w:r>
      <w:r w:rsidRPr="00F15792">
        <w:rPr>
          <w:sz w:val="24"/>
          <w:szCs w:val="24"/>
        </w:rPr>
        <w:t xml:space="preserve"> 2026 года размер платы за содержание жилого помещения в многоквартирных</w:t>
      </w:r>
      <w:r>
        <w:rPr>
          <w:sz w:val="24"/>
          <w:szCs w:val="24"/>
        </w:rPr>
        <w:t xml:space="preserve"> домах, согласно приложению </w:t>
      </w:r>
      <w:r w:rsidRPr="00F15792">
        <w:rPr>
          <w:sz w:val="24"/>
          <w:szCs w:val="24"/>
        </w:rPr>
        <w:t>к настоящему постановлению.</w:t>
      </w:r>
    </w:p>
    <w:p w:rsidR="0089079F" w:rsidRPr="00F15792" w:rsidRDefault="0089079F" w:rsidP="0089079F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89079F" w:rsidRPr="00F15792" w:rsidRDefault="0089079F" w:rsidP="0089079F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9079F" w:rsidRPr="00F15792" w:rsidRDefault="0089079F" w:rsidP="0089079F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9079F" w:rsidRPr="00F15792" w:rsidRDefault="0089079F" w:rsidP="0089079F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</w:t>
      </w:r>
      <w:r>
        <w:rPr>
          <w:sz w:val="24"/>
          <w:szCs w:val="24"/>
        </w:rPr>
        <w:t xml:space="preserve"> </w:t>
      </w:r>
      <w:r w:rsidRPr="00F15792">
        <w:rPr>
          <w:sz w:val="24"/>
          <w:szCs w:val="24"/>
        </w:rPr>
        <w:t>Иванова А.В.</w:t>
      </w:r>
    </w:p>
    <w:p w:rsidR="0089079F" w:rsidRPr="00F15792" w:rsidRDefault="0089079F" w:rsidP="0089079F">
      <w:pPr>
        <w:jc w:val="both"/>
        <w:rPr>
          <w:sz w:val="24"/>
          <w:szCs w:val="24"/>
        </w:rPr>
      </w:pPr>
    </w:p>
    <w:p w:rsidR="0089079F" w:rsidRDefault="0089079F" w:rsidP="0089079F">
      <w:pPr>
        <w:jc w:val="both"/>
        <w:rPr>
          <w:sz w:val="24"/>
          <w:szCs w:val="24"/>
        </w:rPr>
      </w:pPr>
    </w:p>
    <w:p w:rsidR="0089079F" w:rsidRPr="00F15792" w:rsidRDefault="0089079F" w:rsidP="0089079F">
      <w:pPr>
        <w:jc w:val="both"/>
        <w:rPr>
          <w:sz w:val="24"/>
          <w:szCs w:val="24"/>
        </w:rPr>
      </w:pPr>
    </w:p>
    <w:p w:rsidR="0089079F" w:rsidRPr="00F15792" w:rsidRDefault="0089079F" w:rsidP="0089079F">
      <w:pPr>
        <w:jc w:val="both"/>
        <w:rPr>
          <w:sz w:val="24"/>
          <w:szCs w:val="24"/>
        </w:rPr>
      </w:pPr>
      <w:r w:rsidRPr="00F15792">
        <w:rPr>
          <w:sz w:val="24"/>
          <w:szCs w:val="24"/>
        </w:rPr>
        <w:t>Глава Сосновоборского городского округа</w:t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</w:r>
      <w:r w:rsidRPr="00F15792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F15792">
        <w:rPr>
          <w:sz w:val="24"/>
          <w:szCs w:val="24"/>
        </w:rPr>
        <w:t>М.В. Воронков</w:t>
      </w:r>
    </w:p>
    <w:p w:rsidR="0089079F" w:rsidRPr="00F15792" w:rsidRDefault="0089079F" w:rsidP="0089079F">
      <w:pPr>
        <w:jc w:val="both"/>
        <w:rPr>
          <w:sz w:val="24"/>
          <w:szCs w:val="24"/>
        </w:rPr>
      </w:pPr>
    </w:p>
    <w:p w:rsidR="0089079F" w:rsidRPr="00F15792" w:rsidRDefault="0089079F" w:rsidP="0089079F">
      <w:pPr>
        <w:jc w:val="both"/>
        <w:rPr>
          <w:sz w:val="24"/>
          <w:szCs w:val="24"/>
        </w:rPr>
      </w:pPr>
    </w:p>
    <w:p w:rsidR="0089079F" w:rsidRPr="00F15792" w:rsidRDefault="0089079F" w:rsidP="0089079F">
      <w:pPr>
        <w:jc w:val="both"/>
        <w:rPr>
          <w:sz w:val="24"/>
          <w:szCs w:val="24"/>
        </w:rPr>
      </w:pPr>
    </w:p>
    <w:p w:rsidR="0089079F" w:rsidRDefault="0089079F" w:rsidP="0089079F">
      <w:pPr>
        <w:jc w:val="both"/>
        <w:rPr>
          <w:sz w:val="24"/>
          <w:szCs w:val="24"/>
        </w:rPr>
      </w:pPr>
    </w:p>
    <w:p w:rsidR="0089079F" w:rsidRDefault="0089079F" w:rsidP="0089079F">
      <w:pPr>
        <w:jc w:val="both"/>
        <w:rPr>
          <w:sz w:val="24"/>
          <w:szCs w:val="24"/>
        </w:rPr>
      </w:pPr>
    </w:p>
    <w:p w:rsidR="0089079F" w:rsidRDefault="0089079F" w:rsidP="0089079F">
      <w:pPr>
        <w:jc w:val="both"/>
        <w:rPr>
          <w:sz w:val="24"/>
          <w:szCs w:val="24"/>
        </w:rPr>
      </w:pPr>
    </w:p>
    <w:p w:rsidR="0089079F" w:rsidRDefault="0089079F" w:rsidP="0089079F">
      <w:pPr>
        <w:rPr>
          <w:sz w:val="24"/>
          <w:szCs w:val="24"/>
        </w:rPr>
      </w:pPr>
    </w:p>
    <w:p w:rsidR="0089079F" w:rsidRPr="00F15792" w:rsidRDefault="0089079F" w:rsidP="0089079F">
      <w:pPr>
        <w:rPr>
          <w:sz w:val="12"/>
          <w:szCs w:val="12"/>
        </w:rPr>
      </w:pPr>
      <w:bookmarkStart w:id="0" w:name="_GoBack"/>
      <w:bookmarkEnd w:id="0"/>
    </w:p>
    <w:p w:rsidR="0089079F" w:rsidRDefault="0089079F" w:rsidP="0089079F">
      <w:pPr>
        <w:rPr>
          <w:sz w:val="24"/>
          <w:szCs w:val="24"/>
        </w:rPr>
      </w:pPr>
    </w:p>
    <w:p w:rsidR="0089079F" w:rsidRPr="00F15792" w:rsidRDefault="0089079F" w:rsidP="0089079F">
      <w:pPr>
        <w:ind w:right="44"/>
        <w:jc w:val="right"/>
        <w:rPr>
          <w:b/>
          <w:sz w:val="24"/>
        </w:rPr>
      </w:pPr>
      <w:r w:rsidRPr="00F15792">
        <w:rPr>
          <w:sz w:val="24"/>
          <w:szCs w:val="24"/>
        </w:rPr>
        <w:lastRenderedPageBreak/>
        <w:t>ПРИЛОЖЕНИЕ</w:t>
      </w:r>
    </w:p>
    <w:p w:rsidR="0089079F" w:rsidRPr="00F15792" w:rsidRDefault="0089079F" w:rsidP="0089079F">
      <w:pPr>
        <w:jc w:val="right"/>
        <w:rPr>
          <w:sz w:val="24"/>
        </w:rPr>
      </w:pPr>
      <w:r w:rsidRPr="00F15792">
        <w:rPr>
          <w:sz w:val="24"/>
        </w:rPr>
        <w:t>к постановлению администрации</w:t>
      </w:r>
    </w:p>
    <w:p w:rsidR="0089079F" w:rsidRPr="00F15792" w:rsidRDefault="0089079F" w:rsidP="0089079F">
      <w:pPr>
        <w:jc w:val="right"/>
        <w:rPr>
          <w:sz w:val="24"/>
        </w:rPr>
      </w:pPr>
      <w:r w:rsidRPr="00F15792">
        <w:rPr>
          <w:sz w:val="24"/>
        </w:rPr>
        <w:t xml:space="preserve"> Сосновоборского городского округа</w:t>
      </w:r>
    </w:p>
    <w:p w:rsidR="0089079F" w:rsidRPr="00F15792" w:rsidRDefault="0089079F" w:rsidP="0089079F">
      <w:pPr>
        <w:jc w:val="right"/>
        <w:rPr>
          <w:sz w:val="24"/>
        </w:rPr>
      </w:pPr>
      <w:r w:rsidRPr="00F15792">
        <w:rPr>
          <w:sz w:val="24"/>
        </w:rPr>
        <w:t xml:space="preserve">от </w:t>
      </w:r>
      <w:r w:rsidR="00587C39">
        <w:rPr>
          <w:sz w:val="24"/>
        </w:rPr>
        <w:t>30/03/2026 № 942</w:t>
      </w:r>
    </w:p>
    <w:p w:rsidR="0089079F" w:rsidRPr="00F15792" w:rsidRDefault="0089079F" w:rsidP="008907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079F" w:rsidRPr="00F15792" w:rsidRDefault="0089079F" w:rsidP="008907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</w:t>
      </w:r>
      <w:r>
        <w:rPr>
          <w:b/>
          <w:bCs/>
          <w:sz w:val="24"/>
          <w:szCs w:val="24"/>
        </w:rPr>
        <w:t xml:space="preserve"> в</w:t>
      </w:r>
      <w:r w:rsidRPr="00F15792">
        <w:rPr>
          <w:b/>
          <w:bCs/>
          <w:sz w:val="24"/>
          <w:szCs w:val="24"/>
        </w:rPr>
        <w:t xml:space="preserve"> многоквартирно</w:t>
      </w:r>
      <w:r>
        <w:rPr>
          <w:b/>
          <w:bCs/>
          <w:sz w:val="24"/>
          <w:szCs w:val="24"/>
        </w:rPr>
        <w:t>м</w:t>
      </w:r>
      <w:r w:rsidRPr="00F15792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е</w:t>
      </w:r>
      <w:r w:rsidRPr="00F15792">
        <w:rPr>
          <w:b/>
          <w:bCs/>
          <w:sz w:val="24"/>
          <w:szCs w:val="24"/>
        </w:rPr>
        <w:t>,</w:t>
      </w:r>
    </w:p>
    <w:p w:rsidR="0089079F" w:rsidRDefault="0089079F" w:rsidP="008907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расположенного</w:t>
      </w:r>
      <w:proofErr w:type="gramEnd"/>
      <w:r w:rsidRPr="00F15792">
        <w:rPr>
          <w:b/>
          <w:bCs/>
          <w:sz w:val="24"/>
          <w:szCs w:val="24"/>
        </w:rPr>
        <w:t xml:space="preserve"> по адресу: г. Сосновый Бор, ул. </w:t>
      </w:r>
      <w:r>
        <w:rPr>
          <w:b/>
          <w:bCs/>
          <w:sz w:val="24"/>
          <w:szCs w:val="24"/>
        </w:rPr>
        <w:t xml:space="preserve">Пионерская </w:t>
      </w:r>
      <w:r w:rsidRPr="00F15792">
        <w:rPr>
          <w:b/>
          <w:bCs/>
          <w:sz w:val="24"/>
          <w:szCs w:val="24"/>
        </w:rPr>
        <w:t>д.</w:t>
      </w:r>
      <w:r>
        <w:rPr>
          <w:b/>
          <w:bCs/>
          <w:sz w:val="24"/>
          <w:szCs w:val="24"/>
        </w:rPr>
        <w:t>10</w:t>
      </w:r>
    </w:p>
    <w:p w:rsidR="0089079F" w:rsidRPr="00F15792" w:rsidRDefault="0089079F" w:rsidP="008907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89079F" w:rsidRPr="00F15792" w:rsidTr="000E79F3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9F" w:rsidRPr="00F15792" w:rsidRDefault="0089079F" w:rsidP="000E79F3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79F" w:rsidRPr="00F15792" w:rsidRDefault="0089079F" w:rsidP="000E79F3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9F" w:rsidRPr="00F15792" w:rsidRDefault="0089079F" w:rsidP="000E79F3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обслуживание конструктивных элементов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2,74</w:t>
            </w:r>
          </w:p>
        </w:tc>
      </w:tr>
      <w:tr w:rsidR="0089079F" w:rsidRPr="00F15792" w:rsidTr="000E79F3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лестничных клеток и другого общего имущества МКД 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</w:tr>
      <w:tr w:rsidR="0089079F" w:rsidRPr="00F15792" w:rsidTr="000E79F3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 придомовой территории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лифтов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инженерного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обслуживание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АППЗ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аварийно-диспетчерской службы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89079F" w:rsidRPr="00F15792" w:rsidTr="000E79F3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F" w:rsidRPr="00F15792" w:rsidRDefault="0089079F" w:rsidP="000E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Управление, в том числе расходы на расчетно-кассовое обслуживание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8,53</w:t>
            </w:r>
          </w:p>
        </w:tc>
      </w:tr>
      <w:tr w:rsidR="0089079F" w:rsidRPr="00F15792" w:rsidTr="000E79F3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9F" w:rsidRPr="00F15792" w:rsidRDefault="0089079F" w:rsidP="000E79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35,83</w:t>
            </w:r>
            <w:r w:rsidRPr="00F15792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:rsidR="0089079F" w:rsidRPr="00F15792" w:rsidRDefault="0089079F" w:rsidP="008907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9079F" w:rsidRPr="00F15792" w:rsidRDefault="0089079F" w:rsidP="0089079F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89079F" w:rsidRPr="00F15792" w:rsidRDefault="0089079F" w:rsidP="0089079F">
      <w:pPr>
        <w:ind w:left="142"/>
        <w:jc w:val="both"/>
      </w:pPr>
    </w:p>
    <w:p w:rsidR="0089079F" w:rsidRPr="00F15792" w:rsidRDefault="0089079F" w:rsidP="0089079F">
      <w:pPr>
        <w:ind w:left="142"/>
        <w:jc w:val="both"/>
      </w:pPr>
    </w:p>
    <w:p w:rsidR="0089079F" w:rsidRPr="00F15792" w:rsidRDefault="0089079F" w:rsidP="0089079F">
      <w:pPr>
        <w:ind w:left="142"/>
        <w:jc w:val="both"/>
      </w:pPr>
    </w:p>
    <w:p w:rsidR="0089079F" w:rsidRPr="00F15792" w:rsidRDefault="0089079F" w:rsidP="0089079F">
      <w:pPr>
        <w:ind w:left="142"/>
        <w:jc w:val="both"/>
      </w:pPr>
    </w:p>
    <w:p w:rsidR="0089079F" w:rsidRPr="00F15792" w:rsidRDefault="0089079F" w:rsidP="0089079F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B2" w:rsidRDefault="001679B2" w:rsidP="00762166">
      <w:r>
        <w:separator/>
      </w:r>
    </w:p>
  </w:endnote>
  <w:endnote w:type="continuationSeparator" w:id="0">
    <w:p w:rsidR="001679B2" w:rsidRDefault="001679B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E" w:rsidRDefault="00AC2F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E" w:rsidRDefault="00AC2F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E" w:rsidRDefault="00AC2F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B2" w:rsidRDefault="001679B2" w:rsidP="00762166">
      <w:r>
        <w:separator/>
      </w:r>
    </w:p>
  </w:footnote>
  <w:footnote w:type="continuationSeparator" w:id="0">
    <w:p w:rsidR="001679B2" w:rsidRDefault="001679B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E" w:rsidRDefault="00AC2F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E" w:rsidRDefault="00AC2F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e4828d0-7530-4d07-97d0-3fa796bbf398"/>
  </w:docVars>
  <w:rsids>
    <w:rsidRoot w:val="0089079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79B2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67B7"/>
    <w:rsid w:val="00455CF7"/>
    <w:rsid w:val="00456157"/>
    <w:rsid w:val="00481632"/>
    <w:rsid w:val="00497C95"/>
    <w:rsid w:val="004A334F"/>
    <w:rsid w:val="004A7B39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7C39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079F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4759"/>
    <w:rsid w:val="00A975EF"/>
    <w:rsid w:val="00AA1D65"/>
    <w:rsid w:val="00AC2F8E"/>
    <w:rsid w:val="00AD69D2"/>
    <w:rsid w:val="00AD728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642faac-ec10-4c9a-a274-ed7ae97fed7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8642faac-ec10-4c9a-a274-ed7ae97fed7b.dot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2026-03-30T07:08:00Z</cp:lastPrinted>
  <dcterms:created xsi:type="dcterms:W3CDTF">2026-03-30T13:42:00Z</dcterms:created>
  <dcterms:modified xsi:type="dcterms:W3CDTF">2026-03-30T13:55:00Z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de4828d0-7530-4d07-97d0-3fa796bbf398</vt:lpwstr>
  </property>
</Properties>
</file>