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44F9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44F9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7E232A" w:rsidRDefault="00762166" w:rsidP="00762166">
      <w:pPr>
        <w:jc w:val="center"/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484810">
        <w:rPr>
          <w:sz w:val="24"/>
        </w:rPr>
        <w:t xml:space="preserve">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484810">
        <w:rPr>
          <w:sz w:val="24"/>
        </w:rPr>
        <w:t>16/07/2025 № 1908</w:t>
      </w:r>
    </w:p>
    <w:p w:rsidR="007E232A" w:rsidRPr="007E232A" w:rsidRDefault="007E232A" w:rsidP="007E232A">
      <w:pPr>
        <w:jc w:val="both"/>
        <w:rPr>
          <w:sz w:val="6"/>
          <w:szCs w:val="6"/>
        </w:rPr>
      </w:pPr>
    </w:p>
    <w:p w:rsidR="007E232A" w:rsidRDefault="007E232A" w:rsidP="007E232A">
      <w:pPr>
        <w:ind w:left="1440" w:hanging="1440"/>
        <w:jc w:val="both"/>
        <w:rPr>
          <w:sz w:val="24"/>
          <w:szCs w:val="24"/>
        </w:rPr>
      </w:pPr>
      <w:r w:rsidRPr="00FA38B4">
        <w:rPr>
          <w:sz w:val="24"/>
          <w:szCs w:val="24"/>
        </w:rPr>
        <w:t>О внесении изменений в постановление</w:t>
      </w:r>
    </w:p>
    <w:p w:rsidR="007E232A" w:rsidRDefault="007E232A" w:rsidP="007E232A">
      <w:pPr>
        <w:ind w:left="1440" w:hanging="1440"/>
        <w:jc w:val="both"/>
        <w:rPr>
          <w:sz w:val="24"/>
          <w:szCs w:val="24"/>
        </w:rPr>
      </w:pPr>
      <w:r w:rsidRPr="00FA38B4">
        <w:rPr>
          <w:sz w:val="24"/>
          <w:szCs w:val="24"/>
        </w:rPr>
        <w:t>администрации Сосновоборского городского</w:t>
      </w:r>
    </w:p>
    <w:p w:rsidR="007E232A" w:rsidRDefault="007E232A" w:rsidP="007E232A">
      <w:pPr>
        <w:ind w:left="1440" w:hanging="1440"/>
        <w:jc w:val="both"/>
        <w:rPr>
          <w:sz w:val="24"/>
          <w:szCs w:val="24"/>
        </w:rPr>
      </w:pPr>
      <w:r w:rsidRPr="00FA38B4">
        <w:rPr>
          <w:sz w:val="24"/>
          <w:szCs w:val="24"/>
        </w:rPr>
        <w:t xml:space="preserve">округа </w:t>
      </w:r>
      <w:r w:rsidRPr="00FA38B4">
        <w:rPr>
          <w:sz w:val="24"/>
        </w:rPr>
        <w:t xml:space="preserve">от </w:t>
      </w:r>
      <w:r w:rsidRPr="00FA38B4">
        <w:rPr>
          <w:sz w:val="24"/>
          <w:szCs w:val="24"/>
        </w:rPr>
        <w:t>10.04.2020 №</w:t>
      </w:r>
      <w:r>
        <w:rPr>
          <w:sz w:val="24"/>
          <w:szCs w:val="24"/>
        </w:rPr>
        <w:t xml:space="preserve"> </w:t>
      </w:r>
      <w:r w:rsidRPr="00FA38B4">
        <w:rPr>
          <w:sz w:val="24"/>
          <w:szCs w:val="24"/>
        </w:rPr>
        <w:t>751</w:t>
      </w:r>
      <w:r>
        <w:rPr>
          <w:sz w:val="24"/>
          <w:szCs w:val="24"/>
        </w:rPr>
        <w:t xml:space="preserve"> </w:t>
      </w:r>
      <w:r w:rsidRPr="00FA38B4">
        <w:rPr>
          <w:sz w:val="24"/>
          <w:szCs w:val="24"/>
        </w:rPr>
        <w:t>«Об утверждении</w:t>
      </w:r>
    </w:p>
    <w:p w:rsidR="007E232A" w:rsidRDefault="007E232A" w:rsidP="007E232A">
      <w:pPr>
        <w:ind w:left="1440" w:hanging="1440"/>
        <w:jc w:val="both"/>
        <w:rPr>
          <w:sz w:val="24"/>
          <w:szCs w:val="24"/>
        </w:rPr>
      </w:pPr>
      <w:r w:rsidRPr="00FA38B4">
        <w:rPr>
          <w:sz w:val="24"/>
          <w:szCs w:val="24"/>
        </w:rPr>
        <w:t>комиссии по определению, Согласованию мест</w:t>
      </w:r>
    </w:p>
    <w:p w:rsidR="007E232A" w:rsidRDefault="007E232A" w:rsidP="007E232A">
      <w:pPr>
        <w:ind w:left="1440" w:hanging="1440"/>
        <w:jc w:val="both"/>
        <w:rPr>
          <w:sz w:val="24"/>
          <w:szCs w:val="24"/>
        </w:rPr>
      </w:pPr>
      <w:r w:rsidRPr="00FA38B4">
        <w:rPr>
          <w:sz w:val="24"/>
          <w:szCs w:val="24"/>
        </w:rPr>
        <w:t>(площадок) накопления</w:t>
      </w:r>
      <w:r>
        <w:rPr>
          <w:sz w:val="24"/>
          <w:szCs w:val="24"/>
        </w:rPr>
        <w:t xml:space="preserve"> </w:t>
      </w:r>
      <w:r w:rsidRPr="00FA38B4">
        <w:rPr>
          <w:sz w:val="24"/>
          <w:szCs w:val="24"/>
        </w:rPr>
        <w:t>твердых коммунальных</w:t>
      </w:r>
    </w:p>
    <w:p w:rsidR="007E232A" w:rsidRPr="00FA38B4" w:rsidRDefault="007E232A" w:rsidP="007E232A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A38B4">
        <w:rPr>
          <w:sz w:val="24"/>
          <w:szCs w:val="24"/>
        </w:rPr>
        <w:t>тходов</w:t>
      </w:r>
      <w:r>
        <w:rPr>
          <w:sz w:val="24"/>
          <w:szCs w:val="24"/>
        </w:rPr>
        <w:t xml:space="preserve"> </w:t>
      </w:r>
      <w:r w:rsidRPr="00FA38B4">
        <w:rPr>
          <w:sz w:val="24"/>
          <w:szCs w:val="24"/>
        </w:rPr>
        <w:t>в районах сложившейся застройки</w:t>
      </w:r>
    </w:p>
    <w:p w:rsidR="007E232A" w:rsidRPr="00FA38B4" w:rsidRDefault="007E232A" w:rsidP="007E232A">
      <w:pPr>
        <w:shd w:val="clear" w:color="auto" w:fill="FFFFFF"/>
        <w:ind w:left="1440" w:hanging="1440"/>
        <w:jc w:val="both"/>
        <w:rPr>
          <w:sz w:val="24"/>
          <w:szCs w:val="24"/>
        </w:rPr>
      </w:pPr>
      <w:r w:rsidRPr="00FA38B4">
        <w:rPr>
          <w:sz w:val="24"/>
          <w:szCs w:val="24"/>
        </w:rPr>
        <w:t>на территории муниципального образования</w:t>
      </w:r>
    </w:p>
    <w:p w:rsidR="007E232A" w:rsidRPr="00FA38B4" w:rsidRDefault="007E232A" w:rsidP="007E232A">
      <w:pPr>
        <w:shd w:val="clear" w:color="auto" w:fill="FFFFFF"/>
        <w:ind w:left="1440" w:hanging="14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</w:t>
      </w:r>
      <w:r w:rsidRPr="00FA38B4">
        <w:rPr>
          <w:sz w:val="24"/>
          <w:szCs w:val="24"/>
        </w:rPr>
        <w:t>круг</w:t>
      </w:r>
    </w:p>
    <w:p w:rsidR="007E232A" w:rsidRPr="00FA38B4" w:rsidRDefault="007E232A" w:rsidP="007E232A">
      <w:pPr>
        <w:shd w:val="clear" w:color="auto" w:fill="FFFFFF"/>
        <w:ind w:left="1440" w:hanging="1440"/>
        <w:jc w:val="both"/>
        <w:rPr>
          <w:sz w:val="24"/>
          <w:szCs w:val="24"/>
        </w:rPr>
      </w:pPr>
      <w:r w:rsidRPr="00FA38B4">
        <w:rPr>
          <w:sz w:val="24"/>
          <w:szCs w:val="24"/>
        </w:rPr>
        <w:t>Ленинградской области</w:t>
      </w:r>
      <w:r w:rsidRPr="00FA38B4">
        <w:t>»</w:t>
      </w:r>
    </w:p>
    <w:p w:rsidR="007E232A" w:rsidRDefault="007E232A" w:rsidP="007E232A">
      <w:pPr>
        <w:rPr>
          <w:sz w:val="24"/>
          <w:szCs w:val="24"/>
        </w:rPr>
      </w:pPr>
    </w:p>
    <w:p w:rsidR="007E232A" w:rsidRPr="00FA38B4" w:rsidRDefault="007E232A" w:rsidP="007E232A">
      <w:pPr>
        <w:shd w:val="clear" w:color="auto" w:fill="FFFFFF"/>
        <w:ind w:firstLine="709"/>
        <w:jc w:val="both"/>
        <w:rPr>
          <w:b/>
          <w:sz w:val="24"/>
          <w:szCs w:val="24"/>
        </w:rPr>
      </w:pPr>
      <w:proofErr w:type="gramStart"/>
      <w:r w:rsidRPr="00FA38B4">
        <w:rPr>
          <w:sz w:val="24"/>
          <w:szCs w:val="24"/>
        </w:rPr>
        <w:t>Руководствуясь статьи 16 Федерального закона от 06.10.2003 N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п.3 ст.</w:t>
      </w:r>
      <w:r w:rsidRPr="00FA38B4">
        <w:rPr>
          <w:sz w:val="24"/>
          <w:szCs w:val="24"/>
        </w:rPr>
        <w:t>8 Федерального закона от 24.06.1998 N 89-ФЗ «Об отходах производства и потребления», Постановлением Главного государственного санитарного врача РФ от 28.01.2021 №</w:t>
      </w:r>
      <w:r>
        <w:rPr>
          <w:sz w:val="24"/>
          <w:szCs w:val="24"/>
        </w:rPr>
        <w:t xml:space="preserve"> </w:t>
      </w:r>
      <w:r w:rsidRPr="00FA38B4">
        <w:rPr>
          <w:sz w:val="24"/>
          <w:szCs w:val="24"/>
        </w:rPr>
        <w:t xml:space="preserve">3 </w:t>
      </w:r>
      <w:r>
        <w:rPr>
          <w:sz w:val="24"/>
          <w:szCs w:val="24"/>
        </w:rPr>
        <w:br/>
      </w:r>
      <w:r w:rsidRPr="00FA38B4">
        <w:rPr>
          <w:sz w:val="24"/>
          <w:szCs w:val="24"/>
        </w:rPr>
        <w:t>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</w:t>
      </w:r>
      <w:proofErr w:type="gramEnd"/>
      <w:r w:rsidRPr="00FA38B4">
        <w:rPr>
          <w:sz w:val="24"/>
          <w:szCs w:val="24"/>
        </w:rPr>
        <w:t xml:space="preserve">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Правилами благоустройства Сосновоборского городского округа Ленинградской области, администрация Сосновоборского городского округа </w:t>
      </w:r>
      <w:proofErr w:type="gramStart"/>
      <w:r w:rsidRPr="00FA38B4">
        <w:rPr>
          <w:b/>
          <w:sz w:val="24"/>
          <w:szCs w:val="24"/>
        </w:rPr>
        <w:t>п</w:t>
      </w:r>
      <w:proofErr w:type="gramEnd"/>
      <w:r w:rsidRPr="00FA38B4">
        <w:rPr>
          <w:b/>
          <w:sz w:val="24"/>
          <w:szCs w:val="24"/>
        </w:rPr>
        <w:t xml:space="preserve"> о с т а н о в л я е т:</w:t>
      </w:r>
    </w:p>
    <w:p w:rsidR="007E232A" w:rsidRPr="007E232A" w:rsidRDefault="007E232A" w:rsidP="007E232A">
      <w:pPr>
        <w:shd w:val="clear" w:color="auto" w:fill="FFFFFF"/>
        <w:ind w:firstLine="709"/>
        <w:jc w:val="both"/>
        <w:rPr>
          <w:b/>
          <w:sz w:val="6"/>
          <w:szCs w:val="6"/>
        </w:rPr>
      </w:pPr>
    </w:p>
    <w:p w:rsidR="007E232A" w:rsidRPr="00FA38B4" w:rsidRDefault="007E232A" w:rsidP="007E232A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FA38B4">
        <w:rPr>
          <w:sz w:val="24"/>
          <w:szCs w:val="24"/>
        </w:rPr>
        <w:t>Внести изменение в постановление администрации Сосновоборского городского округа от 10.04.2020 №</w:t>
      </w:r>
      <w:r>
        <w:rPr>
          <w:sz w:val="24"/>
          <w:szCs w:val="24"/>
        </w:rPr>
        <w:t xml:space="preserve"> </w:t>
      </w:r>
      <w:r w:rsidRPr="00FA38B4">
        <w:rPr>
          <w:sz w:val="24"/>
          <w:szCs w:val="24"/>
        </w:rPr>
        <w:t xml:space="preserve">751 «Об утверждении комиссии по определению, согласованию мест (площадок) накопления твердых коммунальных отходов в районах сложившейся застройки на территории муниципального образования </w:t>
      </w:r>
      <w:proofErr w:type="spellStart"/>
      <w:r w:rsidRPr="00FA38B4">
        <w:rPr>
          <w:sz w:val="24"/>
          <w:szCs w:val="24"/>
        </w:rPr>
        <w:t>Сосновоборский</w:t>
      </w:r>
      <w:proofErr w:type="spellEnd"/>
      <w:r w:rsidRPr="00FA38B4">
        <w:rPr>
          <w:sz w:val="24"/>
          <w:szCs w:val="24"/>
        </w:rPr>
        <w:t xml:space="preserve"> городской округ Ленинградской области»:</w:t>
      </w:r>
    </w:p>
    <w:p w:rsidR="007E232A" w:rsidRDefault="007E232A" w:rsidP="007E232A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FA38B4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Pr="00FA38B4">
        <w:rPr>
          <w:sz w:val="24"/>
          <w:szCs w:val="24"/>
        </w:rPr>
        <w:t xml:space="preserve"> Состав комиссии по определению, согласованию мест (площадок) накопления твердых коммунальных отходов в районах сложившейся застройки на территории муниципального образования </w:t>
      </w:r>
      <w:proofErr w:type="spellStart"/>
      <w:r w:rsidRPr="00FA38B4">
        <w:rPr>
          <w:sz w:val="24"/>
          <w:szCs w:val="24"/>
        </w:rPr>
        <w:t>Сосновоборский</w:t>
      </w:r>
      <w:proofErr w:type="spellEnd"/>
      <w:r w:rsidRPr="00FA38B4">
        <w:rPr>
          <w:sz w:val="24"/>
          <w:szCs w:val="24"/>
        </w:rPr>
        <w:t xml:space="preserve"> городской округ Ленинградской области утвердить в новой редакции (Приложение).</w:t>
      </w:r>
    </w:p>
    <w:p w:rsidR="007E232A" w:rsidRPr="00F66AF0" w:rsidRDefault="007E232A" w:rsidP="007E232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66AF0">
        <w:rPr>
          <w:sz w:val="24"/>
          <w:szCs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7E232A" w:rsidRPr="00F66AF0" w:rsidRDefault="007E232A" w:rsidP="007E232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66AF0">
        <w:rPr>
          <w:sz w:val="24"/>
          <w:szCs w:val="24"/>
        </w:rPr>
        <w:t xml:space="preserve">. Отделу по связям с общественностью (пресс–центр) </w:t>
      </w:r>
      <w:proofErr w:type="gramStart"/>
      <w:r w:rsidRPr="00F66AF0">
        <w:rPr>
          <w:sz w:val="24"/>
          <w:szCs w:val="24"/>
        </w:rPr>
        <w:t>разместить</w:t>
      </w:r>
      <w:proofErr w:type="gramEnd"/>
      <w:r w:rsidRPr="00F66AF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7E232A" w:rsidRPr="00F66AF0" w:rsidRDefault="007E232A" w:rsidP="007E232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66AF0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7E232A" w:rsidRPr="00F66AF0" w:rsidRDefault="007E232A" w:rsidP="007E232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6AF0">
        <w:rPr>
          <w:sz w:val="24"/>
          <w:szCs w:val="24"/>
        </w:rPr>
        <w:t xml:space="preserve">. </w:t>
      </w:r>
      <w:proofErr w:type="gramStart"/>
      <w:r w:rsidRPr="00F66AF0">
        <w:rPr>
          <w:sz w:val="24"/>
          <w:szCs w:val="24"/>
        </w:rPr>
        <w:t>Контроль за</w:t>
      </w:r>
      <w:proofErr w:type="gramEnd"/>
      <w:r w:rsidRPr="00F66AF0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7E232A" w:rsidRPr="00F66AF0" w:rsidRDefault="007E232A" w:rsidP="007E232A">
      <w:pPr>
        <w:ind w:firstLine="720"/>
        <w:jc w:val="both"/>
        <w:rPr>
          <w:sz w:val="24"/>
          <w:szCs w:val="24"/>
        </w:rPr>
      </w:pPr>
    </w:p>
    <w:p w:rsidR="007E232A" w:rsidRDefault="007E232A" w:rsidP="007E232A">
      <w:pPr>
        <w:rPr>
          <w:sz w:val="24"/>
          <w:szCs w:val="24"/>
        </w:rPr>
      </w:pPr>
    </w:p>
    <w:p w:rsidR="007E232A" w:rsidRPr="00810AE6" w:rsidRDefault="007E232A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7E232A" w:rsidRPr="00810AE6" w:rsidRDefault="007E232A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7E232A" w:rsidRPr="007E232A" w:rsidRDefault="007E232A" w:rsidP="007E232A">
      <w:pPr>
        <w:jc w:val="both"/>
        <w:rPr>
          <w:sz w:val="6"/>
          <w:szCs w:val="6"/>
        </w:rPr>
      </w:pPr>
    </w:p>
    <w:p w:rsidR="007E232A" w:rsidRPr="00FA38B4" w:rsidRDefault="007E232A" w:rsidP="007E232A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FA38B4">
        <w:rPr>
          <w:bCs/>
          <w:sz w:val="24"/>
          <w:szCs w:val="24"/>
        </w:rPr>
        <w:lastRenderedPageBreak/>
        <w:t>УТВЕРЖДЕН</w:t>
      </w:r>
    </w:p>
    <w:p w:rsidR="007E232A" w:rsidRPr="00FA38B4" w:rsidRDefault="007E232A" w:rsidP="007E232A">
      <w:pPr>
        <w:jc w:val="right"/>
        <w:rPr>
          <w:bCs/>
          <w:sz w:val="24"/>
          <w:szCs w:val="24"/>
        </w:rPr>
      </w:pPr>
      <w:r w:rsidRPr="00FA38B4">
        <w:rPr>
          <w:bCs/>
          <w:sz w:val="24"/>
          <w:szCs w:val="24"/>
        </w:rPr>
        <w:t>постановлением администрации</w:t>
      </w:r>
    </w:p>
    <w:p w:rsidR="007E232A" w:rsidRPr="00FA38B4" w:rsidRDefault="007E232A" w:rsidP="007E232A">
      <w:pPr>
        <w:jc w:val="right"/>
        <w:rPr>
          <w:bCs/>
          <w:sz w:val="24"/>
          <w:szCs w:val="24"/>
        </w:rPr>
      </w:pPr>
      <w:r w:rsidRPr="00FA38B4">
        <w:rPr>
          <w:bCs/>
          <w:sz w:val="24"/>
          <w:szCs w:val="24"/>
        </w:rPr>
        <w:t>Сосновоборского городского округа</w:t>
      </w:r>
    </w:p>
    <w:p w:rsidR="007E232A" w:rsidRPr="00FA38B4" w:rsidRDefault="00484810" w:rsidP="007E23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7E232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16/07/2025 № 1908</w:t>
      </w:r>
      <w:r w:rsidR="007E232A">
        <w:rPr>
          <w:bCs/>
          <w:sz w:val="24"/>
          <w:szCs w:val="24"/>
        </w:rPr>
        <w:t xml:space="preserve"> </w:t>
      </w:r>
    </w:p>
    <w:p w:rsidR="007E232A" w:rsidRPr="00FA38B4" w:rsidRDefault="007E232A" w:rsidP="007E232A">
      <w:pPr>
        <w:jc w:val="right"/>
        <w:rPr>
          <w:bCs/>
          <w:sz w:val="24"/>
          <w:szCs w:val="24"/>
        </w:rPr>
      </w:pPr>
      <w:r w:rsidRPr="00FA38B4">
        <w:rPr>
          <w:bCs/>
          <w:sz w:val="24"/>
          <w:szCs w:val="24"/>
        </w:rPr>
        <w:t xml:space="preserve"> (Приложение)</w:t>
      </w:r>
    </w:p>
    <w:p w:rsidR="007E232A" w:rsidRDefault="007E232A" w:rsidP="00484810">
      <w:pPr>
        <w:jc w:val="both"/>
        <w:rPr>
          <w:sz w:val="24"/>
          <w:szCs w:val="24"/>
        </w:rPr>
      </w:pPr>
    </w:p>
    <w:p w:rsidR="007E232A" w:rsidRPr="00FA38B4" w:rsidRDefault="007E232A" w:rsidP="007E232A">
      <w:pPr>
        <w:ind w:firstLine="284"/>
        <w:jc w:val="both"/>
        <w:rPr>
          <w:sz w:val="24"/>
          <w:szCs w:val="24"/>
        </w:rPr>
      </w:pPr>
    </w:p>
    <w:p w:rsidR="007E232A" w:rsidRPr="00FA38B4" w:rsidRDefault="007E232A" w:rsidP="007E232A">
      <w:pPr>
        <w:shd w:val="clear" w:color="auto" w:fill="FFFFFF"/>
        <w:ind w:firstLine="720"/>
        <w:jc w:val="center"/>
        <w:rPr>
          <w:sz w:val="24"/>
          <w:szCs w:val="24"/>
        </w:rPr>
      </w:pPr>
      <w:r w:rsidRPr="00FA38B4">
        <w:rPr>
          <w:sz w:val="24"/>
          <w:szCs w:val="24"/>
        </w:rPr>
        <w:t xml:space="preserve">Состав комиссии </w:t>
      </w:r>
    </w:p>
    <w:p w:rsidR="007E232A" w:rsidRPr="00FA38B4" w:rsidRDefault="007E232A" w:rsidP="007E232A">
      <w:pPr>
        <w:shd w:val="clear" w:color="auto" w:fill="FFFFFF"/>
        <w:ind w:firstLine="720"/>
        <w:jc w:val="center"/>
        <w:rPr>
          <w:sz w:val="24"/>
          <w:szCs w:val="24"/>
        </w:rPr>
      </w:pPr>
      <w:r w:rsidRPr="00FA38B4">
        <w:rPr>
          <w:sz w:val="24"/>
          <w:szCs w:val="24"/>
        </w:rPr>
        <w:t xml:space="preserve">по определению, согласованию мест (площадок) накопления твердых коммунальных отходов в районах сложившейся застройки на территории муниципального образования </w:t>
      </w:r>
      <w:proofErr w:type="spellStart"/>
      <w:r w:rsidRPr="00FA38B4">
        <w:rPr>
          <w:sz w:val="24"/>
          <w:szCs w:val="24"/>
        </w:rPr>
        <w:t>Сосновоборский</w:t>
      </w:r>
      <w:proofErr w:type="spellEnd"/>
      <w:r w:rsidRPr="00FA38B4">
        <w:rPr>
          <w:sz w:val="24"/>
          <w:szCs w:val="24"/>
        </w:rPr>
        <w:t xml:space="preserve"> городской округ Ленинградской области</w:t>
      </w:r>
    </w:p>
    <w:p w:rsidR="007E232A" w:rsidRPr="00FA38B4" w:rsidRDefault="007E232A" w:rsidP="007E232A">
      <w:pPr>
        <w:shd w:val="clear" w:color="auto" w:fill="FFFFFF"/>
        <w:ind w:firstLine="720"/>
        <w:jc w:val="center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7E232A" w:rsidRPr="001E2B20" w:rsidTr="0062200B">
        <w:tc>
          <w:tcPr>
            <w:tcW w:w="9606" w:type="dxa"/>
            <w:gridSpan w:val="2"/>
          </w:tcPr>
          <w:p w:rsidR="007E232A" w:rsidRPr="001E2B20" w:rsidRDefault="007E232A" w:rsidP="0062200B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1E2B20">
              <w:rPr>
                <w:b/>
                <w:spacing w:val="-7"/>
                <w:sz w:val="24"/>
                <w:szCs w:val="24"/>
                <w:u w:val="single"/>
              </w:rPr>
              <w:t>Председатель комиссии:</w:t>
            </w:r>
          </w:p>
          <w:p w:rsidR="007E232A" w:rsidRPr="001E2B20" w:rsidRDefault="007E232A" w:rsidP="0062200B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  <w:p w:rsidR="007E232A" w:rsidRPr="001E2B20" w:rsidRDefault="007E232A" w:rsidP="0062200B">
            <w:pPr>
              <w:rPr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 xml:space="preserve">Иванов                                        </w:t>
            </w:r>
            <w:r w:rsidRPr="001E2B20">
              <w:rPr>
                <w:spacing w:val="-7"/>
                <w:sz w:val="24"/>
                <w:szCs w:val="24"/>
              </w:rPr>
              <w:t>– заместитель главы администрации по жилищно-</w:t>
            </w:r>
          </w:p>
          <w:p w:rsidR="007E232A" w:rsidRPr="001E2B20" w:rsidRDefault="007E232A" w:rsidP="0062200B">
            <w:pPr>
              <w:ind w:left="3119" w:hanging="3119"/>
              <w:rPr>
                <w:spacing w:val="-7"/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 xml:space="preserve">Александр Валерьевич                     </w:t>
            </w:r>
            <w:proofErr w:type="gramStart"/>
            <w:r w:rsidRPr="001E2B20">
              <w:rPr>
                <w:spacing w:val="-7"/>
                <w:sz w:val="24"/>
                <w:szCs w:val="24"/>
              </w:rPr>
              <w:t>коммунальному</w:t>
            </w:r>
            <w:proofErr w:type="gramEnd"/>
            <w:r w:rsidRPr="001E2B20">
              <w:rPr>
                <w:spacing w:val="-7"/>
                <w:sz w:val="24"/>
                <w:szCs w:val="24"/>
              </w:rPr>
              <w:t xml:space="preserve"> комплексу; </w:t>
            </w:r>
          </w:p>
          <w:p w:rsidR="007E232A" w:rsidRPr="001E2B20" w:rsidRDefault="007E232A" w:rsidP="0062200B">
            <w:pPr>
              <w:rPr>
                <w:spacing w:val="-7"/>
                <w:sz w:val="24"/>
                <w:szCs w:val="24"/>
              </w:rPr>
            </w:pPr>
          </w:p>
          <w:p w:rsidR="007E232A" w:rsidRPr="001E2B20" w:rsidRDefault="007E232A" w:rsidP="0062200B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  <w:p w:rsidR="007E232A" w:rsidRPr="001E2B20" w:rsidRDefault="007E232A" w:rsidP="0062200B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1E2B20">
              <w:rPr>
                <w:b/>
                <w:spacing w:val="-7"/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7E232A" w:rsidRPr="001E2B20" w:rsidRDefault="007E232A" w:rsidP="0062200B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7E232A" w:rsidRPr="001E2B20" w:rsidTr="0062200B">
        <w:tc>
          <w:tcPr>
            <w:tcW w:w="3085" w:type="dxa"/>
          </w:tcPr>
          <w:p w:rsidR="007E232A" w:rsidRPr="001E2B20" w:rsidRDefault="007E232A" w:rsidP="0062200B">
            <w:pPr>
              <w:rPr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>Кобзев</w:t>
            </w:r>
          </w:p>
          <w:p w:rsidR="007E232A" w:rsidRPr="001E2B20" w:rsidRDefault="007E232A" w:rsidP="0062200B">
            <w:pPr>
              <w:rPr>
                <w:b/>
                <w:spacing w:val="-7"/>
                <w:sz w:val="24"/>
                <w:szCs w:val="24"/>
                <w:u w:val="single"/>
              </w:rPr>
            </w:pPr>
            <w:r w:rsidRPr="001E2B20">
              <w:rPr>
                <w:sz w:val="24"/>
                <w:szCs w:val="24"/>
              </w:rPr>
              <w:t>Антон Александрович</w:t>
            </w:r>
          </w:p>
        </w:tc>
        <w:tc>
          <w:tcPr>
            <w:tcW w:w="6521" w:type="dxa"/>
          </w:tcPr>
          <w:p w:rsidR="007E232A" w:rsidRPr="001E2B20" w:rsidRDefault="007E232A" w:rsidP="0062200B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1E2B20">
              <w:rPr>
                <w:spacing w:val="-7"/>
                <w:sz w:val="24"/>
                <w:szCs w:val="24"/>
              </w:rPr>
              <w:t>– председатель комитета по управлению жилищно-коммунальным хозяйством</w:t>
            </w:r>
          </w:p>
        </w:tc>
      </w:tr>
      <w:tr w:rsidR="007E232A" w:rsidRPr="001E2B20" w:rsidTr="0062200B">
        <w:tc>
          <w:tcPr>
            <w:tcW w:w="9606" w:type="dxa"/>
            <w:gridSpan w:val="2"/>
          </w:tcPr>
          <w:p w:rsidR="007E232A" w:rsidRPr="001E2B20" w:rsidRDefault="007E232A" w:rsidP="0062200B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  <w:p w:rsidR="007E232A" w:rsidRPr="001E2B20" w:rsidRDefault="007E232A" w:rsidP="0062200B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  <w:r w:rsidRPr="001E2B20">
              <w:rPr>
                <w:b/>
                <w:spacing w:val="-7"/>
                <w:sz w:val="24"/>
                <w:szCs w:val="24"/>
                <w:u w:val="single"/>
              </w:rPr>
              <w:t>Члены комиссии:</w:t>
            </w:r>
          </w:p>
          <w:p w:rsidR="007E232A" w:rsidRPr="001E2B20" w:rsidRDefault="007E232A" w:rsidP="0062200B">
            <w:pPr>
              <w:jc w:val="both"/>
              <w:rPr>
                <w:b/>
                <w:spacing w:val="-7"/>
                <w:sz w:val="24"/>
                <w:szCs w:val="24"/>
                <w:u w:val="single"/>
              </w:rPr>
            </w:pPr>
          </w:p>
        </w:tc>
      </w:tr>
      <w:tr w:rsidR="007E232A" w:rsidRPr="001E2B20" w:rsidTr="0062200B">
        <w:tc>
          <w:tcPr>
            <w:tcW w:w="3085" w:type="dxa"/>
          </w:tcPr>
          <w:p w:rsidR="007E232A" w:rsidRPr="001E2B20" w:rsidRDefault="007E232A" w:rsidP="0062200B">
            <w:pPr>
              <w:rPr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 xml:space="preserve">Долотова </w:t>
            </w:r>
          </w:p>
          <w:p w:rsidR="007E232A" w:rsidRPr="001E2B20" w:rsidRDefault="007E232A" w:rsidP="0062200B">
            <w:pPr>
              <w:rPr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6521" w:type="dxa"/>
          </w:tcPr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pacing w:val="-7"/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>–</w:t>
            </w:r>
            <w:r w:rsidRPr="001E2B20">
              <w:rPr>
                <w:sz w:val="24"/>
                <w:szCs w:val="24"/>
              </w:rPr>
              <w:t xml:space="preserve">  начальник отдела жилищно-коммунального хозяйства</w:t>
            </w:r>
            <w:r w:rsidRPr="001E2B20">
              <w:rPr>
                <w:spacing w:val="-7"/>
                <w:sz w:val="24"/>
                <w:szCs w:val="24"/>
              </w:rPr>
              <w:t>;</w:t>
            </w:r>
          </w:p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7E232A" w:rsidRPr="001E2B20" w:rsidTr="0062200B">
        <w:tc>
          <w:tcPr>
            <w:tcW w:w="3085" w:type="dxa"/>
          </w:tcPr>
          <w:p w:rsidR="007E232A" w:rsidRPr="001E2B20" w:rsidRDefault="007E232A" w:rsidP="0062200B">
            <w:pPr>
              <w:rPr>
                <w:sz w:val="24"/>
                <w:szCs w:val="24"/>
              </w:rPr>
            </w:pPr>
          </w:p>
          <w:p w:rsidR="007E232A" w:rsidRPr="001E2B20" w:rsidRDefault="007E232A" w:rsidP="0062200B">
            <w:pPr>
              <w:rPr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>Пржевальский</w:t>
            </w:r>
          </w:p>
          <w:p w:rsidR="007E232A" w:rsidRPr="001E2B20" w:rsidRDefault="007E232A" w:rsidP="0062200B">
            <w:pPr>
              <w:rPr>
                <w:spacing w:val="-7"/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>Павел Вячеславович</w:t>
            </w:r>
          </w:p>
        </w:tc>
        <w:tc>
          <w:tcPr>
            <w:tcW w:w="6521" w:type="dxa"/>
          </w:tcPr>
          <w:p w:rsidR="007E232A" w:rsidRPr="001E2B20" w:rsidRDefault="007E232A" w:rsidP="0062200B">
            <w:pPr>
              <w:jc w:val="both"/>
              <w:rPr>
                <w:spacing w:val="-7"/>
                <w:sz w:val="24"/>
                <w:szCs w:val="24"/>
              </w:rPr>
            </w:pPr>
          </w:p>
          <w:p w:rsidR="007E232A" w:rsidRPr="001E2B20" w:rsidRDefault="007E232A" w:rsidP="0062200B">
            <w:pPr>
              <w:jc w:val="both"/>
              <w:rPr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 xml:space="preserve">– </w:t>
            </w:r>
            <w:r w:rsidRPr="001E2B20">
              <w:rPr>
                <w:sz w:val="24"/>
                <w:szCs w:val="24"/>
              </w:rPr>
              <w:t>начальник отдела внешнего благоу</w:t>
            </w:r>
            <w:r>
              <w:rPr>
                <w:sz w:val="24"/>
                <w:szCs w:val="24"/>
              </w:rPr>
              <w:t>стройства и дорожного хозяйства</w:t>
            </w:r>
          </w:p>
          <w:p w:rsidR="007E232A" w:rsidRPr="001E2B20" w:rsidRDefault="007E232A" w:rsidP="0062200B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7E232A" w:rsidRPr="001E2B20" w:rsidTr="0062200B">
        <w:tc>
          <w:tcPr>
            <w:tcW w:w="3085" w:type="dxa"/>
          </w:tcPr>
          <w:p w:rsidR="007E232A" w:rsidRPr="001E2B20" w:rsidRDefault="007E232A" w:rsidP="0062200B">
            <w:pPr>
              <w:rPr>
                <w:spacing w:val="-7"/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>Михайлов</w:t>
            </w:r>
          </w:p>
          <w:p w:rsidR="007E232A" w:rsidRPr="001E2B20" w:rsidRDefault="007E232A" w:rsidP="0062200B">
            <w:pPr>
              <w:rPr>
                <w:b/>
                <w:spacing w:val="-7"/>
                <w:sz w:val="24"/>
                <w:szCs w:val="24"/>
                <w:u w:val="single"/>
              </w:rPr>
            </w:pPr>
            <w:r w:rsidRPr="001E2B20">
              <w:rPr>
                <w:spacing w:val="-7"/>
                <w:sz w:val="24"/>
                <w:szCs w:val="24"/>
              </w:rPr>
              <w:t>Юрий Владимирович</w:t>
            </w:r>
          </w:p>
        </w:tc>
        <w:tc>
          <w:tcPr>
            <w:tcW w:w="6521" w:type="dxa"/>
          </w:tcPr>
          <w:p w:rsidR="007E232A" w:rsidRPr="001E2B20" w:rsidRDefault="007E232A" w:rsidP="0062200B">
            <w:pPr>
              <w:jc w:val="both"/>
              <w:rPr>
                <w:spacing w:val="-7"/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>– заместитель председателя комитета архитектуры, градостроительства и землепользования, начальник отдела градостроительства</w:t>
            </w:r>
          </w:p>
          <w:p w:rsidR="007E232A" w:rsidRPr="001E2B20" w:rsidRDefault="007E232A" w:rsidP="0062200B">
            <w:pPr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7E232A" w:rsidRPr="001E2B20" w:rsidTr="0062200B">
        <w:tc>
          <w:tcPr>
            <w:tcW w:w="3085" w:type="dxa"/>
          </w:tcPr>
          <w:p w:rsidR="007E232A" w:rsidRPr="001E2B20" w:rsidRDefault="007E232A" w:rsidP="0062200B">
            <w:pPr>
              <w:rPr>
                <w:spacing w:val="-7"/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>Бойцов</w:t>
            </w:r>
          </w:p>
          <w:p w:rsidR="007E232A" w:rsidRPr="001E2B20" w:rsidRDefault="007E232A" w:rsidP="0062200B">
            <w:pPr>
              <w:rPr>
                <w:spacing w:val="-7"/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>Дмитрий Геннадьевич</w:t>
            </w:r>
          </w:p>
        </w:tc>
        <w:tc>
          <w:tcPr>
            <w:tcW w:w="6521" w:type="dxa"/>
          </w:tcPr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>–</w:t>
            </w:r>
            <w:r w:rsidRPr="001E2B20">
              <w:rPr>
                <w:bCs/>
                <w:color w:val="000000"/>
                <w:sz w:val="24"/>
                <w:szCs w:val="24"/>
              </w:rPr>
              <w:t xml:space="preserve"> начальник отдела природопользован</w:t>
            </w:r>
            <w:r>
              <w:rPr>
                <w:bCs/>
                <w:color w:val="000000"/>
                <w:sz w:val="24"/>
                <w:szCs w:val="24"/>
              </w:rPr>
              <w:t xml:space="preserve">ия и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экологической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безопасности</w:t>
            </w:r>
          </w:p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7E232A" w:rsidRPr="001E2B20" w:rsidTr="0062200B">
        <w:tc>
          <w:tcPr>
            <w:tcW w:w="3085" w:type="dxa"/>
          </w:tcPr>
          <w:p w:rsidR="007E232A" w:rsidRPr="001E2B20" w:rsidRDefault="007E232A" w:rsidP="00622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Стриженкова</w:t>
            </w:r>
          </w:p>
          <w:p w:rsidR="007E232A" w:rsidRPr="001E2B20" w:rsidRDefault="007E232A" w:rsidP="00622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  <w:r w:rsidRPr="001E2B20">
              <w:rPr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6521" w:type="dxa"/>
          </w:tcPr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>–</w:t>
            </w:r>
            <w:r w:rsidRPr="001E2B20">
              <w:rPr>
                <w:sz w:val="24"/>
                <w:szCs w:val="24"/>
              </w:rPr>
              <w:t xml:space="preserve"> специалист </w:t>
            </w:r>
            <w:r w:rsidRPr="00B675BD">
              <w:rPr>
                <w:sz w:val="24"/>
                <w:szCs w:val="24"/>
              </w:rPr>
              <w:t>сектора капитального и текущего ремонта ЖКК МКУ «УСиБ»</w:t>
            </w:r>
          </w:p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7E232A" w:rsidRPr="001E2B20" w:rsidTr="0062200B">
        <w:tc>
          <w:tcPr>
            <w:tcW w:w="3085" w:type="dxa"/>
          </w:tcPr>
          <w:p w:rsidR="007E232A" w:rsidRPr="001E2B20" w:rsidRDefault="007E232A" w:rsidP="0062200B">
            <w:pPr>
              <w:rPr>
                <w:sz w:val="24"/>
                <w:szCs w:val="24"/>
              </w:rPr>
            </w:pPr>
          </w:p>
          <w:p w:rsidR="007E232A" w:rsidRPr="001E2B20" w:rsidRDefault="007E232A" w:rsidP="0062200B">
            <w:pPr>
              <w:rPr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 xml:space="preserve">Депутат совета депутатов муниципального образования </w:t>
            </w:r>
            <w:proofErr w:type="spellStart"/>
            <w:r w:rsidRPr="001E2B20">
              <w:rPr>
                <w:sz w:val="24"/>
                <w:szCs w:val="24"/>
              </w:rPr>
              <w:t>Сосновоборский</w:t>
            </w:r>
            <w:proofErr w:type="spellEnd"/>
            <w:r w:rsidRPr="001E2B20">
              <w:rPr>
                <w:sz w:val="24"/>
                <w:szCs w:val="24"/>
              </w:rPr>
              <w:t xml:space="preserve"> городской округ</w:t>
            </w:r>
            <w:r w:rsidRPr="001E2B20">
              <w:rPr>
                <w:rFonts w:ascii="Verdana" w:hAnsi="Verdana"/>
                <w:b/>
                <w:bCs/>
                <w:i/>
                <w:iCs/>
                <w:color w:val="003399"/>
                <w:sz w:val="24"/>
                <w:szCs w:val="24"/>
              </w:rPr>
              <w:t> </w:t>
            </w:r>
          </w:p>
        </w:tc>
        <w:tc>
          <w:tcPr>
            <w:tcW w:w="6521" w:type="dxa"/>
          </w:tcPr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1E2B20">
              <w:rPr>
                <w:spacing w:val="-7"/>
                <w:sz w:val="24"/>
                <w:szCs w:val="24"/>
              </w:rPr>
              <w:t>–</w:t>
            </w:r>
            <w:r w:rsidRPr="001E2B2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епутат округа (по согласованию)</w:t>
            </w:r>
          </w:p>
          <w:p w:rsidR="007E232A" w:rsidRPr="001E2B20" w:rsidRDefault="007E232A" w:rsidP="0062200B">
            <w:pPr>
              <w:tabs>
                <w:tab w:val="left" w:pos="7050"/>
              </w:tabs>
              <w:jc w:val="both"/>
              <w:rPr>
                <w:sz w:val="24"/>
                <w:szCs w:val="24"/>
              </w:rPr>
            </w:pPr>
          </w:p>
        </w:tc>
      </w:tr>
      <w:tr w:rsidR="007E232A" w:rsidRPr="001E2B20" w:rsidTr="0062200B">
        <w:tc>
          <w:tcPr>
            <w:tcW w:w="3085" w:type="dxa"/>
          </w:tcPr>
          <w:p w:rsidR="007E232A" w:rsidRPr="001E2B20" w:rsidRDefault="007E232A" w:rsidP="0062200B">
            <w:pPr>
              <w:rPr>
                <w:sz w:val="24"/>
                <w:szCs w:val="24"/>
              </w:rPr>
            </w:pPr>
          </w:p>
          <w:p w:rsidR="007E232A" w:rsidRPr="001E2B20" w:rsidRDefault="007E232A" w:rsidP="0062200B">
            <w:pPr>
              <w:rPr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>Ткаченко</w:t>
            </w:r>
          </w:p>
          <w:p w:rsidR="007E232A" w:rsidRPr="001E2B20" w:rsidRDefault="007E232A" w:rsidP="0062200B">
            <w:pPr>
              <w:rPr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>Дмитрий Игоревич</w:t>
            </w:r>
          </w:p>
        </w:tc>
        <w:tc>
          <w:tcPr>
            <w:tcW w:w="6521" w:type="dxa"/>
          </w:tcPr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1E2B20">
              <w:rPr>
                <w:sz w:val="24"/>
                <w:szCs w:val="24"/>
              </w:rPr>
              <w:t>- начальник Территориального отдела Межрегионального управления № 122 ФМБА России, главный государственный санитарный врач по г. Сос</w:t>
            </w:r>
            <w:r>
              <w:rPr>
                <w:sz w:val="24"/>
                <w:szCs w:val="24"/>
              </w:rPr>
              <w:t>новый Бор Ленинградской области</w:t>
            </w:r>
          </w:p>
          <w:p w:rsidR="007E232A" w:rsidRPr="001E2B20" w:rsidRDefault="007E232A" w:rsidP="0062200B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62166" w:rsidRDefault="00762166" w:rsidP="007E232A">
      <w:pPr>
        <w:rPr>
          <w:sz w:val="24"/>
        </w:rPr>
      </w:pPr>
    </w:p>
    <w:sectPr w:rsidR="00762166" w:rsidSect="007E2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9D" w:rsidRDefault="008E0A9D" w:rsidP="00762166">
      <w:r>
        <w:separator/>
      </w:r>
    </w:p>
  </w:endnote>
  <w:endnote w:type="continuationSeparator" w:id="0">
    <w:p w:rsidR="008E0A9D" w:rsidRDefault="008E0A9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10" w:rsidRDefault="004848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10" w:rsidRDefault="004848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10" w:rsidRDefault="00484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9D" w:rsidRDefault="008E0A9D" w:rsidP="00762166">
      <w:r>
        <w:separator/>
      </w:r>
    </w:p>
  </w:footnote>
  <w:footnote w:type="continuationSeparator" w:id="0">
    <w:p w:rsidR="008E0A9D" w:rsidRDefault="008E0A9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10" w:rsidRDefault="004848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10" w:rsidRDefault="004848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3B2EE0"/>
    <w:multiLevelType w:val="hybridMultilevel"/>
    <w:tmpl w:val="292CE8C8"/>
    <w:lvl w:ilvl="0" w:tplc="5810F5D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0623e3-3061-465b-98ed-4642ad082d34"/>
  </w:docVars>
  <w:rsids>
    <w:rsidRoot w:val="0039180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44F91"/>
    <w:rsid w:val="00370427"/>
    <w:rsid w:val="00373146"/>
    <w:rsid w:val="0039180E"/>
    <w:rsid w:val="003C3C18"/>
    <w:rsid w:val="00425E4E"/>
    <w:rsid w:val="004442B1"/>
    <w:rsid w:val="00455CF7"/>
    <w:rsid w:val="00456157"/>
    <w:rsid w:val="00481632"/>
    <w:rsid w:val="00484810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1F84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E232A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0A9D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94960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6a970a23-3ceb-4be1-a0f6-1fab664606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6a970a23-3ceb-4be1-a0f6-1fab66460622.dot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2025-07-16T11:06:00Z</cp:lastPrinted>
  <dcterms:created xsi:type="dcterms:W3CDTF">2025-07-16T12:15:00Z</dcterms:created>
  <dcterms:modified xsi:type="dcterms:W3CDTF">2025-07-16T12:24:00Z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640623e3-3061-465b-98ed-4642ad082d34</vt:lpwstr>
  </property>
</Properties>
</file>