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F55374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F55374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F9696B" w:rsidRDefault="00F9696B" w:rsidP="00F9696B">
      <w:pPr>
        <w:rPr>
          <w:sz w:val="24"/>
        </w:rPr>
      </w:pPr>
      <w:r>
        <w:rPr>
          <w:sz w:val="24"/>
        </w:rPr>
        <w:t xml:space="preserve">                                                      от 06/04/2026 № 1046</w:t>
      </w:r>
    </w:p>
    <w:p w:rsidR="00AA7159" w:rsidRPr="00BB4656" w:rsidRDefault="00AA7159" w:rsidP="00AA7159">
      <w:pPr>
        <w:jc w:val="both"/>
        <w:rPr>
          <w:sz w:val="24"/>
          <w:szCs w:val="24"/>
        </w:rPr>
      </w:pPr>
    </w:p>
    <w:p w:rsidR="00AA7159" w:rsidRPr="00703D4D" w:rsidRDefault="00AA7159" w:rsidP="00AA7159">
      <w:pPr>
        <w:pStyle w:val="ConsPlusNormal"/>
        <w:ind w:right="51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087">
        <w:rPr>
          <w:rFonts w:ascii="Times New Roman" w:hAnsi="Times New Roman" w:cs="Times New Roman"/>
          <w:sz w:val="24"/>
          <w:szCs w:val="24"/>
        </w:rPr>
        <w:t>Об утверждении плана-графика разработки проекта бюджета Сосновоборского городского округа на 202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7A3087">
        <w:rPr>
          <w:rFonts w:ascii="Times New Roman" w:hAnsi="Times New Roman" w:cs="Times New Roman"/>
          <w:sz w:val="24"/>
          <w:szCs w:val="24"/>
        </w:rPr>
        <w:t>год и плановый период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A3087">
        <w:rPr>
          <w:rFonts w:ascii="Times New Roman" w:hAnsi="Times New Roman" w:cs="Times New Roman"/>
          <w:sz w:val="24"/>
          <w:szCs w:val="24"/>
        </w:rPr>
        <w:t xml:space="preserve"> и 20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7A3087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AA7159" w:rsidRDefault="00AA7159" w:rsidP="00AA7159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A7159" w:rsidRDefault="00AA7159" w:rsidP="00AA7159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A7159" w:rsidRPr="009817A8" w:rsidRDefault="00AA7159" w:rsidP="00AA7159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A7159" w:rsidRPr="009817A8" w:rsidRDefault="00AA7159" w:rsidP="00AA71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7A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</w:t>
      </w:r>
      <w:r w:rsidRPr="00881F2E">
        <w:rPr>
          <w:rFonts w:ascii="Times New Roman" w:hAnsi="Times New Roman" w:cs="Times New Roman"/>
          <w:sz w:val="24"/>
          <w:szCs w:val="24"/>
        </w:rPr>
        <w:t>от 20.03.2025 № 33-ФЗ</w:t>
      </w:r>
      <w:r w:rsidRPr="009817A8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 Положением о бюджетном процессе </w:t>
      </w:r>
      <w:proofErr w:type="gramStart"/>
      <w:r w:rsidRPr="009817A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817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17A8">
        <w:rPr>
          <w:rFonts w:ascii="Times New Roman" w:hAnsi="Times New Roman" w:cs="Times New Roman"/>
          <w:sz w:val="24"/>
          <w:szCs w:val="24"/>
        </w:rPr>
        <w:t>Сосновоборском</w:t>
      </w:r>
      <w:proofErr w:type="gramEnd"/>
      <w:r w:rsidRPr="009817A8">
        <w:rPr>
          <w:rFonts w:ascii="Times New Roman" w:hAnsi="Times New Roman" w:cs="Times New Roman"/>
          <w:sz w:val="24"/>
          <w:szCs w:val="24"/>
        </w:rPr>
        <w:t xml:space="preserve"> городском округе, утвержденным решением совета депутатов от 20.11.2007 № 143 (с изменениями), </w:t>
      </w:r>
      <w:r w:rsidRPr="00432317">
        <w:rPr>
          <w:rFonts w:ascii="Times New Roman" w:hAnsi="Times New Roman" w:cs="Times New Roman"/>
          <w:sz w:val="24"/>
          <w:szCs w:val="24"/>
        </w:rPr>
        <w:t>постановлением администрации Сосновоборского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от 29.04.2019 </w:t>
      </w:r>
      <w:r w:rsidRPr="00432317">
        <w:rPr>
          <w:rFonts w:ascii="Times New Roman" w:hAnsi="Times New Roman" w:cs="Times New Roman"/>
          <w:sz w:val="24"/>
          <w:szCs w:val="24"/>
        </w:rPr>
        <w:t>№ 957 «О порядке и сроках составления проекта бюджета Сосновоборского городского округа на очередной финансовый год и плановый период»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817A8">
        <w:rPr>
          <w:rFonts w:ascii="Times New Roman" w:hAnsi="Times New Roman" w:cs="Times New Roman"/>
          <w:sz w:val="24"/>
          <w:szCs w:val="24"/>
        </w:rPr>
        <w:t xml:space="preserve"> администрация Сосновоборского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9817A8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9817A8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AA7159" w:rsidRDefault="00AA7159" w:rsidP="00AA7159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7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7159" w:rsidRPr="008E6AC7" w:rsidRDefault="00AA7159" w:rsidP="00AA71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AC7">
        <w:rPr>
          <w:rFonts w:ascii="Times New Roman" w:hAnsi="Times New Roman" w:cs="Times New Roman"/>
          <w:sz w:val="24"/>
          <w:szCs w:val="24"/>
        </w:rPr>
        <w:t>1. Главным распорядителям и получателям бюджетных сре</w:t>
      </w:r>
      <w:proofErr w:type="gramStart"/>
      <w:r w:rsidRPr="008E6AC7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8E6AC7">
        <w:rPr>
          <w:rFonts w:ascii="Times New Roman" w:hAnsi="Times New Roman" w:cs="Times New Roman"/>
          <w:sz w:val="24"/>
          <w:szCs w:val="24"/>
        </w:rPr>
        <w:t>иступить к разработке проекта бюджета Сосновоборского городского округа на 202</w:t>
      </w:r>
      <w:r>
        <w:rPr>
          <w:rFonts w:ascii="Times New Roman" w:hAnsi="Times New Roman" w:cs="Times New Roman"/>
          <w:sz w:val="24"/>
          <w:szCs w:val="24"/>
        </w:rPr>
        <w:t>7-2029</w:t>
      </w:r>
      <w:r w:rsidRPr="008E6AC7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AA7159" w:rsidRPr="00767AEE" w:rsidRDefault="00AA7159" w:rsidP="00AA7159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AA7159" w:rsidRPr="008E6AC7" w:rsidRDefault="00AA7159" w:rsidP="00AA71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AC7">
        <w:rPr>
          <w:rFonts w:ascii="Times New Roman" w:hAnsi="Times New Roman" w:cs="Times New Roman"/>
          <w:sz w:val="24"/>
          <w:szCs w:val="24"/>
        </w:rPr>
        <w:t>2. Утвердить План-график разработки проекта бюджета Сосновоборского городского округа на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E6AC7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E6AC7">
        <w:rPr>
          <w:rFonts w:ascii="Times New Roman" w:hAnsi="Times New Roman" w:cs="Times New Roman"/>
          <w:sz w:val="24"/>
          <w:szCs w:val="24"/>
        </w:rPr>
        <w:t xml:space="preserve"> годы (Приложение).</w:t>
      </w:r>
    </w:p>
    <w:p w:rsidR="00AA7159" w:rsidRPr="00767AEE" w:rsidRDefault="00AA7159" w:rsidP="00AA7159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AA7159" w:rsidRPr="008E6AC7" w:rsidRDefault="00AA7159" w:rsidP="00AA71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AC7">
        <w:rPr>
          <w:rFonts w:ascii="Times New Roman" w:hAnsi="Times New Roman" w:cs="Times New Roman"/>
          <w:sz w:val="24"/>
          <w:szCs w:val="24"/>
        </w:rPr>
        <w:t>3. Комитету финансов Сосновоборского городского округа организовать работу по разработке проекта бюджета Сосновоборского городско</w:t>
      </w:r>
      <w:r>
        <w:rPr>
          <w:rFonts w:ascii="Times New Roman" w:hAnsi="Times New Roman" w:cs="Times New Roman"/>
          <w:sz w:val="24"/>
          <w:szCs w:val="24"/>
        </w:rPr>
        <w:t xml:space="preserve">го округа на </w:t>
      </w:r>
      <w:r w:rsidRPr="008E6AC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E6AC7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8E6AC7">
        <w:rPr>
          <w:rFonts w:ascii="Times New Roman" w:hAnsi="Times New Roman" w:cs="Times New Roman"/>
          <w:sz w:val="24"/>
          <w:szCs w:val="24"/>
        </w:rPr>
        <w:t>годы.</w:t>
      </w:r>
    </w:p>
    <w:p w:rsidR="00AA7159" w:rsidRPr="00767AEE" w:rsidRDefault="00AA7159" w:rsidP="00AA7159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AA7159" w:rsidRPr="008E6AC7" w:rsidRDefault="00AA7159" w:rsidP="00AA71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AC7">
        <w:rPr>
          <w:rFonts w:ascii="Times New Roman" w:hAnsi="Times New Roman" w:cs="Times New Roman"/>
          <w:sz w:val="24"/>
          <w:szCs w:val="24"/>
        </w:rPr>
        <w:t>4. Общему отделу администрации обнародовать настоящее постановление на электронном сайте городской газеты «Маяк».</w:t>
      </w:r>
    </w:p>
    <w:p w:rsidR="00AA7159" w:rsidRPr="00767AEE" w:rsidRDefault="00AA7159" w:rsidP="00AA7159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AA7159" w:rsidRPr="008E6AC7" w:rsidRDefault="00AA7159" w:rsidP="00AA71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AC7">
        <w:rPr>
          <w:rFonts w:ascii="Times New Roman" w:hAnsi="Times New Roman" w:cs="Times New Roman"/>
          <w:sz w:val="24"/>
          <w:szCs w:val="24"/>
        </w:rPr>
        <w:t xml:space="preserve">5. </w:t>
      </w:r>
      <w:r w:rsidRPr="008E6AC7">
        <w:rPr>
          <w:rFonts w:ascii="Times New Roman" w:hAnsi="Times New Roman" w:cs="Times New Roman"/>
          <w:bCs/>
          <w:sz w:val="24"/>
          <w:szCs w:val="24"/>
        </w:rPr>
        <w:t>Отде</w:t>
      </w:r>
      <w:r>
        <w:rPr>
          <w:rFonts w:ascii="Times New Roman" w:hAnsi="Times New Roman" w:cs="Times New Roman"/>
          <w:bCs/>
          <w:sz w:val="24"/>
          <w:szCs w:val="24"/>
        </w:rPr>
        <w:t xml:space="preserve">лу по связям с общественностью </w:t>
      </w:r>
      <w:r w:rsidRPr="008E6AC7">
        <w:rPr>
          <w:rFonts w:ascii="Times New Roman" w:hAnsi="Times New Roman" w:cs="Times New Roman"/>
          <w:bCs/>
          <w:sz w:val="24"/>
          <w:szCs w:val="24"/>
        </w:rPr>
        <w:t xml:space="preserve">(пресс-центр) </w:t>
      </w:r>
      <w:proofErr w:type="gramStart"/>
      <w:r w:rsidRPr="008E6AC7">
        <w:rPr>
          <w:rFonts w:ascii="Times New Roman" w:hAnsi="Times New Roman" w:cs="Times New Roman"/>
          <w:bCs/>
          <w:sz w:val="24"/>
          <w:szCs w:val="24"/>
        </w:rPr>
        <w:t>разместить</w:t>
      </w:r>
      <w:proofErr w:type="gramEnd"/>
      <w:r w:rsidRPr="008E6AC7">
        <w:rPr>
          <w:rFonts w:ascii="Times New Roman" w:hAnsi="Times New Roman" w:cs="Times New Roman"/>
          <w:bCs/>
          <w:sz w:val="24"/>
          <w:szCs w:val="24"/>
        </w:rPr>
        <w:t xml:space="preserve"> настоящее постановление на официальном сайте Сосновоборского городского округа</w:t>
      </w:r>
      <w:r w:rsidRPr="008E6AC7">
        <w:rPr>
          <w:rFonts w:ascii="Times New Roman" w:hAnsi="Times New Roman" w:cs="Times New Roman"/>
          <w:sz w:val="24"/>
          <w:szCs w:val="24"/>
        </w:rPr>
        <w:t>.</w:t>
      </w:r>
    </w:p>
    <w:p w:rsidR="00AA7159" w:rsidRPr="00767AEE" w:rsidRDefault="00AA7159" w:rsidP="00AA7159">
      <w:pPr>
        <w:ind w:firstLine="709"/>
        <w:jc w:val="both"/>
        <w:rPr>
          <w:sz w:val="10"/>
          <w:szCs w:val="10"/>
        </w:rPr>
      </w:pPr>
    </w:p>
    <w:p w:rsidR="00AA7159" w:rsidRPr="008E6AC7" w:rsidRDefault="00AA7159" w:rsidP="00AA7159">
      <w:pPr>
        <w:pStyle w:val="a9"/>
        <w:ind w:firstLine="709"/>
        <w:rPr>
          <w:szCs w:val="24"/>
        </w:rPr>
      </w:pPr>
      <w:r w:rsidRPr="008E6AC7">
        <w:rPr>
          <w:szCs w:val="24"/>
        </w:rPr>
        <w:t>6. Настоящее постановление вступает в си</w:t>
      </w:r>
      <w:r>
        <w:rPr>
          <w:szCs w:val="24"/>
        </w:rPr>
        <w:t xml:space="preserve">лу со дня </w:t>
      </w:r>
      <w:r w:rsidRPr="008E6AC7">
        <w:rPr>
          <w:szCs w:val="24"/>
        </w:rPr>
        <w:t>официального обнародования.</w:t>
      </w:r>
    </w:p>
    <w:p w:rsidR="00AA7159" w:rsidRPr="00767AEE" w:rsidRDefault="00AA7159" w:rsidP="00AA7159">
      <w:pPr>
        <w:pStyle w:val="a9"/>
        <w:ind w:firstLine="709"/>
        <w:rPr>
          <w:sz w:val="10"/>
          <w:szCs w:val="10"/>
        </w:rPr>
      </w:pPr>
    </w:p>
    <w:p w:rsidR="00AA7159" w:rsidRPr="008E6AC7" w:rsidRDefault="00AA7159" w:rsidP="00AA7159">
      <w:pPr>
        <w:ind w:firstLine="709"/>
        <w:jc w:val="both"/>
        <w:rPr>
          <w:sz w:val="24"/>
          <w:szCs w:val="24"/>
        </w:rPr>
      </w:pPr>
      <w:r w:rsidRPr="008E6AC7">
        <w:rPr>
          <w:sz w:val="24"/>
          <w:szCs w:val="24"/>
        </w:rPr>
        <w:t xml:space="preserve">7. </w:t>
      </w:r>
      <w:proofErr w:type="gramStart"/>
      <w:r w:rsidRPr="008E6AC7">
        <w:rPr>
          <w:sz w:val="24"/>
          <w:szCs w:val="24"/>
        </w:rPr>
        <w:t>Контроль за</w:t>
      </w:r>
      <w:proofErr w:type="gramEnd"/>
      <w:r w:rsidRPr="008E6AC7">
        <w:rPr>
          <w:sz w:val="24"/>
          <w:szCs w:val="24"/>
        </w:rPr>
        <w:t xml:space="preserve"> исполнением настоящего постановления оставляю за собой.  </w:t>
      </w:r>
    </w:p>
    <w:p w:rsidR="00AA7159" w:rsidRPr="007A3087" w:rsidRDefault="00AA7159" w:rsidP="00AA7159">
      <w:pPr>
        <w:jc w:val="both"/>
        <w:rPr>
          <w:sz w:val="24"/>
          <w:szCs w:val="24"/>
        </w:rPr>
      </w:pPr>
    </w:p>
    <w:p w:rsidR="00AA7159" w:rsidRDefault="00AA7159" w:rsidP="00AA7159">
      <w:pPr>
        <w:jc w:val="both"/>
        <w:rPr>
          <w:sz w:val="24"/>
          <w:szCs w:val="24"/>
        </w:rPr>
      </w:pPr>
    </w:p>
    <w:p w:rsidR="00AA7159" w:rsidRPr="007A3087" w:rsidRDefault="00AA7159" w:rsidP="00AA7159">
      <w:pPr>
        <w:jc w:val="both"/>
        <w:rPr>
          <w:sz w:val="24"/>
          <w:szCs w:val="24"/>
        </w:rPr>
      </w:pPr>
    </w:p>
    <w:p w:rsidR="00AA7159" w:rsidRPr="007A3087" w:rsidRDefault="00AA7159" w:rsidP="00AA71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Pr="007A3087">
        <w:rPr>
          <w:sz w:val="24"/>
          <w:szCs w:val="24"/>
        </w:rPr>
        <w:t xml:space="preserve">Сосновоборского городского округа                              </w:t>
      </w:r>
      <w:r>
        <w:rPr>
          <w:sz w:val="24"/>
          <w:szCs w:val="24"/>
        </w:rPr>
        <w:t xml:space="preserve">                               </w:t>
      </w:r>
      <w:r w:rsidRPr="007A3087">
        <w:rPr>
          <w:sz w:val="24"/>
          <w:szCs w:val="24"/>
        </w:rPr>
        <w:t>М.В.</w:t>
      </w:r>
      <w:r>
        <w:rPr>
          <w:sz w:val="24"/>
          <w:szCs w:val="24"/>
        </w:rPr>
        <w:t xml:space="preserve"> </w:t>
      </w:r>
      <w:r w:rsidRPr="007A3087">
        <w:rPr>
          <w:sz w:val="24"/>
          <w:szCs w:val="24"/>
        </w:rPr>
        <w:t>Воронков</w:t>
      </w:r>
    </w:p>
    <w:p w:rsidR="00AA7159" w:rsidRPr="007A3087" w:rsidRDefault="00AA7159" w:rsidP="00AA7159">
      <w:pPr>
        <w:jc w:val="both"/>
        <w:rPr>
          <w:sz w:val="24"/>
          <w:szCs w:val="24"/>
        </w:rPr>
      </w:pPr>
    </w:p>
    <w:p w:rsidR="00AA7159" w:rsidRDefault="00AA7159" w:rsidP="00AA7159">
      <w:pPr>
        <w:rPr>
          <w:sz w:val="24"/>
          <w:szCs w:val="24"/>
        </w:rPr>
      </w:pPr>
    </w:p>
    <w:p w:rsidR="00AA7159" w:rsidRDefault="00AA7159" w:rsidP="00AA7159">
      <w:pPr>
        <w:rPr>
          <w:sz w:val="24"/>
          <w:szCs w:val="24"/>
        </w:rPr>
      </w:pPr>
    </w:p>
    <w:p w:rsidR="00AA7159" w:rsidRDefault="00AA7159" w:rsidP="00AA7159">
      <w:pPr>
        <w:rPr>
          <w:sz w:val="24"/>
          <w:szCs w:val="24"/>
        </w:rPr>
      </w:pPr>
    </w:p>
    <w:p w:rsidR="00AA7159" w:rsidRDefault="00AA7159" w:rsidP="00AA715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AA7159" w:rsidRDefault="00AA7159" w:rsidP="00AA7159">
      <w:pPr>
        <w:jc w:val="right"/>
      </w:pPr>
    </w:p>
    <w:p w:rsidR="00AA7159" w:rsidRPr="00703D4D" w:rsidRDefault="00AA7159" w:rsidP="00AA7159">
      <w:pPr>
        <w:pStyle w:val="2"/>
        <w:ind w:left="6521" w:hanging="6521"/>
        <w:jc w:val="right"/>
        <w:rPr>
          <w:b w:val="0"/>
          <w:caps/>
        </w:rPr>
      </w:pPr>
      <w:bookmarkStart w:id="0" w:name="_GoBack"/>
      <w:bookmarkEnd w:id="0"/>
      <w:r w:rsidRPr="00703D4D">
        <w:rPr>
          <w:b w:val="0"/>
          <w:caps/>
        </w:rPr>
        <w:lastRenderedPageBreak/>
        <w:t>Утвержден</w:t>
      </w:r>
    </w:p>
    <w:p w:rsidR="00AA7159" w:rsidRPr="007A3087" w:rsidRDefault="00AA7159" w:rsidP="00AA7159">
      <w:pPr>
        <w:jc w:val="right"/>
        <w:rPr>
          <w:sz w:val="24"/>
        </w:rPr>
      </w:pPr>
      <w:r w:rsidRPr="007A3087">
        <w:rPr>
          <w:sz w:val="24"/>
        </w:rPr>
        <w:t xml:space="preserve">                                                   </w:t>
      </w:r>
      <w:r w:rsidRPr="007A3087">
        <w:t xml:space="preserve">                                                </w:t>
      </w:r>
      <w:r w:rsidRPr="007A3087">
        <w:rPr>
          <w:sz w:val="24"/>
        </w:rPr>
        <w:t xml:space="preserve">постановлением администрации </w:t>
      </w:r>
    </w:p>
    <w:p w:rsidR="00AA7159" w:rsidRPr="007A3087" w:rsidRDefault="00AA7159" w:rsidP="00AA7159">
      <w:pPr>
        <w:jc w:val="right"/>
        <w:rPr>
          <w:sz w:val="24"/>
        </w:rPr>
      </w:pPr>
      <w:r w:rsidRPr="007A3087">
        <w:rPr>
          <w:sz w:val="24"/>
        </w:rPr>
        <w:t xml:space="preserve">                                                                                       Сосновоборского городского округа</w:t>
      </w:r>
    </w:p>
    <w:p w:rsidR="00AA7159" w:rsidRPr="00D8204E" w:rsidRDefault="00AA7159" w:rsidP="00AA7159">
      <w:pPr>
        <w:ind w:left="5760"/>
        <w:jc w:val="right"/>
        <w:rPr>
          <w:sz w:val="24"/>
        </w:rPr>
      </w:pPr>
      <w:r w:rsidRPr="00D8204E">
        <w:rPr>
          <w:sz w:val="24"/>
        </w:rPr>
        <w:t xml:space="preserve">от </w:t>
      </w:r>
      <w:r w:rsidR="00F9696B">
        <w:rPr>
          <w:sz w:val="24"/>
        </w:rPr>
        <w:t>06/04/2026 № 1046</w:t>
      </w:r>
      <w:r>
        <w:rPr>
          <w:sz w:val="24"/>
        </w:rPr>
        <w:t xml:space="preserve"> </w:t>
      </w:r>
    </w:p>
    <w:p w:rsidR="00AA7159" w:rsidRDefault="00AA7159" w:rsidP="00AA7159">
      <w:pPr>
        <w:ind w:left="5760"/>
        <w:jc w:val="right"/>
        <w:rPr>
          <w:sz w:val="24"/>
        </w:rPr>
      </w:pPr>
    </w:p>
    <w:p w:rsidR="00AA7159" w:rsidRPr="007A3087" w:rsidRDefault="00AA7159" w:rsidP="00AA7159">
      <w:pPr>
        <w:ind w:left="5760"/>
        <w:jc w:val="right"/>
        <w:rPr>
          <w:sz w:val="24"/>
        </w:rPr>
      </w:pPr>
      <w:r w:rsidRPr="007A3087">
        <w:rPr>
          <w:sz w:val="24"/>
        </w:rPr>
        <w:t xml:space="preserve">(Приложение) </w:t>
      </w:r>
    </w:p>
    <w:p w:rsidR="00AA7159" w:rsidRDefault="00AA7159" w:rsidP="00AA715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159" w:rsidRDefault="00AA7159" w:rsidP="00AA715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159" w:rsidRDefault="00AA7159" w:rsidP="00AA715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159" w:rsidRPr="007A3087" w:rsidRDefault="00AA7159" w:rsidP="00AA715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3087">
        <w:rPr>
          <w:rFonts w:ascii="Times New Roman" w:hAnsi="Times New Roman" w:cs="Times New Roman"/>
          <w:b/>
          <w:bCs/>
          <w:sz w:val="24"/>
          <w:szCs w:val="24"/>
        </w:rPr>
        <w:t>ПЛАН-ГРАФИК</w:t>
      </w:r>
    </w:p>
    <w:p w:rsidR="00AA7159" w:rsidRPr="007A3087" w:rsidRDefault="00AA7159" w:rsidP="00AA715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3087">
        <w:rPr>
          <w:rFonts w:ascii="Times New Roman" w:hAnsi="Times New Roman" w:cs="Times New Roman"/>
          <w:b/>
          <w:bCs/>
          <w:sz w:val="24"/>
          <w:szCs w:val="24"/>
        </w:rPr>
        <w:t xml:space="preserve">разработки проекта бюджета Сосновоборского городского округа </w:t>
      </w:r>
    </w:p>
    <w:p w:rsidR="00AA7159" w:rsidRPr="007A3087" w:rsidRDefault="00AA7159" w:rsidP="00AA715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3087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7A3087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7A3087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111"/>
        <w:gridCol w:w="2269"/>
        <w:gridCol w:w="1984"/>
        <w:gridCol w:w="1843"/>
      </w:tblGrid>
      <w:tr w:rsidR="00AA7159" w:rsidRPr="007952BE" w:rsidTr="00E87779">
        <w:trPr>
          <w:trHeight w:val="772"/>
          <w:tblHeader/>
        </w:trPr>
        <w:tc>
          <w:tcPr>
            <w:tcW w:w="567" w:type="dxa"/>
            <w:vAlign w:val="center"/>
          </w:tcPr>
          <w:p w:rsidR="00AA7159" w:rsidRPr="007952BE" w:rsidRDefault="00AA7159" w:rsidP="00E87779">
            <w:pPr>
              <w:jc w:val="center"/>
              <w:rPr>
                <w:b/>
                <w:bCs/>
                <w:sz w:val="24"/>
                <w:szCs w:val="24"/>
              </w:rPr>
            </w:pPr>
            <w:r w:rsidRPr="007952BE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7952BE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7952BE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111" w:type="dxa"/>
            <w:vAlign w:val="center"/>
          </w:tcPr>
          <w:p w:rsidR="00AA7159" w:rsidRPr="007952BE" w:rsidRDefault="00AA7159" w:rsidP="00E87779">
            <w:pPr>
              <w:jc w:val="center"/>
              <w:rPr>
                <w:b/>
                <w:bCs/>
                <w:sz w:val="24"/>
                <w:szCs w:val="24"/>
              </w:rPr>
            </w:pPr>
            <w:r w:rsidRPr="007952BE">
              <w:rPr>
                <w:b/>
                <w:bCs/>
                <w:sz w:val="24"/>
                <w:szCs w:val="24"/>
              </w:rPr>
              <w:t>Наименование мероприятия, документа, показателя</w:t>
            </w:r>
          </w:p>
        </w:tc>
        <w:tc>
          <w:tcPr>
            <w:tcW w:w="2269" w:type="dxa"/>
            <w:vAlign w:val="center"/>
          </w:tcPr>
          <w:p w:rsidR="00AA7159" w:rsidRPr="007952BE" w:rsidRDefault="00AA7159" w:rsidP="00E87779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52BE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984" w:type="dxa"/>
            <w:vAlign w:val="center"/>
          </w:tcPr>
          <w:p w:rsidR="00AA7159" w:rsidRDefault="00AA7159" w:rsidP="00E8777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A7159" w:rsidRPr="007952BE" w:rsidRDefault="00AA7159" w:rsidP="00E87779">
            <w:pPr>
              <w:jc w:val="center"/>
              <w:rPr>
                <w:b/>
                <w:bCs/>
                <w:sz w:val="24"/>
                <w:szCs w:val="24"/>
              </w:rPr>
            </w:pPr>
            <w:r w:rsidRPr="007952BE">
              <w:rPr>
                <w:b/>
                <w:bCs/>
                <w:sz w:val="24"/>
                <w:szCs w:val="24"/>
              </w:rPr>
              <w:t>Срок</w:t>
            </w:r>
          </w:p>
          <w:p w:rsidR="00AA7159" w:rsidRPr="007952BE" w:rsidRDefault="00AA7159" w:rsidP="00E87779">
            <w:pPr>
              <w:jc w:val="center"/>
              <w:rPr>
                <w:b/>
                <w:bCs/>
                <w:sz w:val="24"/>
                <w:szCs w:val="24"/>
              </w:rPr>
            </w:pPr>
            <w:r w:rsidRPr="007952BE">
              <w:rPr>
                <w:b/>
                <w:bCs/>
                <w:sz w:val="24"/>
                <w:szCs w:val="24"/>
              </w:rPr>
              <w:t>исполнения</w:t>
            </w:r>
          </w:p>
          <w:p w:rsidR="00AA7159" w:rsidRPr="007952BE" w:rsidRDefault="00AA7159" w:rsidP="00E8777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A7159" w:rsidRPr="007952BE" w:rsidRDefault="00AA7159" w:rsidP="00E87779">
            <w:pPr>
              <w:jc w:val="center"/>
              <w:rPr>
                <w:b/>
                <w:bCs/>
                <w:sz w:val="24"/>
                <w:szCs w:val="24"/>
              </w:rPr>
            </w:pPr>
            <w:r w:rsidRPr="007952BE">
              <w:rPr>
                <w:b/>
                <w:bCs/>
                <w:sz w:val="24"/>
                <w:szCs w:val="24"/>
              </w:rPr>
              <w:t>Получатель информации</w:t>
            </w:r>
          </w:p>
        </w:tc>
      </w:tr>
      <w:tr w:rsidR="00AA7159" w:rsidRPr="007952BE" w:rsidTr="00E87779">
        <w:trPr>
          <w:trHeight w:val="349"/>
          <w:tblHeader/>
        </w:trPr>
        <w:tc>
          <w:tcPr>
            <w:tcW w:w="567" w:type="dxa"/>
            <w:vAlign w:val="center"/>
          </w:tcPr>
          <w:p w:rsidR="00AA7159" w:rsidRPr="007952BE" w:rsidRDefault="00AA7159" w:rsidP="00E87779">
            <w:pPr>
              <w:jc w:val="center"/>
              <w:rPr>
                <w:b/>
                <w:bCs/>
                <w:sz w:val="24"/>
                <w:szCs w:val="24"/>
              </w:rPr>
            </w:pPr>
            <w:r w:rsidRPr="007952B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AA7159" w:rsidRPr="007952BE" w:rsidRDefault="00AA7159" w:rsidP="00E87779">
            <w:pPr>
              <w:jc w:val="center"/>
              <w:rPr>
                <w:b/>
                <w:bCs/>
                <w:sz w:val="24"/>
                <w:szCs w:val="24"/>
              </w:rPr>
            </w:pPr>
            <w:r w:rsidRPr="007952B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vAlign w:val="center"/>
          </w:tcPr>
          <w:p w:rsidR="00AA7159" w:rsidRPr="007952BE" w:rsidRDefault="00AA7159" w:rsidP="00E87779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2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AA7159" w:rsidRPr="007952BE" w:rsidRDefault="00AA7159" w:rsidP="00E87779">
            <w:pPr>
              <w:jc w:val="center"/>
              <w:rPr>
                <w:b/>
                <w:bCs/>
                <w:sz w:val="24"/>
                <w:szCs w:val="24"/>
              </w:rPr>
            </w:pPr>
            <w:r w:rsidRPr="007952B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AA7159" w:rsidRPr="007952BE" w:rsidRDefault="00AA7159" w:rsidP="00E87779">
            <w:pPr>
              <w:jc w:val="center"/>
              <w:rPr>
                <w:b/>
                <w:bCs/>
                <w:sz w:val="24"/>
                <w:szCs w:val="24"/>
              </w:rPr>
            </w:pPr>
            <w:r w:rsidRPr="007952BE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AA7159" w:rsidRPr="007952BE" w:rsidTr="00E87779">
        <w:trPr>
          <w:trHeight w:val="832"/>
        </w:trPr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A7159" w:rsidRPr="003F3D89" w:rsidRDefault="00AA7159" w:rsidP="00E87779">
            <w:pPr>
              <w:jc w:val="both"/>
              <w:rPr>
                <w:bCs/>
                <w:sz w:val="24"/>
                <w:szCs w:val="24"/>
              </w:rPr>
            </w:pPr>
            <w:r w:rsidRPr="003F3D89">
              <w:rPr>
                <w:bCs/>
                <w:sz w:val="24"/>
                <w:szCs w:val="24"/>
              </w:rPr>
              <w:t>Представление информации об оценке эффективности  муниципальных  программ  за 202</w:t>
            </w:r>
            <w:r>
              <w:rPr>
                <w:bCs/>
                <w:sz w:val="24"/>
                <w:szCs w:val="24"/>
              </w:rPr>
              <w:t>5</w:t>
            </w:r>
            <w:r w:rsidRPr="003F3D89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 экономического развития</w:t>
            </w:r>
          </w:p>
        </w:tc>
        <w:tc>
          <w:tcPr>
            <w:tcW w:w="1984" w:type="dxa"/>
          </w:tcPr>
          <w:p w:rsidR="00AA7159" w:rsidRPr="00B37059" w:rsidRDefault="00AA7159" w:rsidP="00E8777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сроки, определенные комиссией по бюджетным проектировкам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bCs/>
                <w:sz w:val="24"/>
                <w:szCs w:val="24"/>
              </w:rPr>
            </w:pPr>
            <w:r w:rsidRPr="003F3D89">
              <w:rPr>
                <w:bCs/>
                <w:sz w:val="24"/>
                <w:szCs w:val="24"/>
              </w:rPr>
              <w:t>Комиссия по бюджетным проектировкам</w:t>
            </w:r>
          </w:p>
        </w:tc>
      </w:tr>
      <w:tr w:rsidR="00AA7159" w:rsidRPr="007952BE" w:rsidTr="00E87779">
        <w:trPr>
          <w:trHeight w:val="2009"/>
        </w:trPr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Предоставление данных индексации  тарифов на жилищные и коммунальные услуги для учреждений бюджетной сферы Сосновоборского городского округа на 202</w:t>
            </w:r>
            <w:r>
              <w:rPr>
                <w:sz w:val="24"/>
                <w:szCs w:val="24"/>
              </w:rPr>
              <w:t>7</w:t>
            </w:r>
            <w:r w:rsidRPr="003F3D8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9</w:t>
            </w:r>
            <w:r w:rsidRPr="003F3D89">
              <w:rPr>
                <w:sz w:val="24"/>
                <w:szCs w:val="24"/>
              </w:rPr>
              <w:t xml:space="preserve"> годы  и рекомендуемых индексов </w:t>
            </w:r>
            <w:r>
              <w:rPr>
                <w:sz w:val="24"/>
                <w:szCs w:val="24"/>
              </w:rPr>
              <w:t>–</w:t>
            </w:r>
            <w:r w:rsidRPr="003F3D89">
              <w:rPr>
                <w:sz w:val="24"/>
                <w:szCs w:val="24"/>
              </w:rPr>
              <w:t xml:space="preserve"> дефляторов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Отдел экономического развития</w:t>
            </w:r>
          </w:p>
        </w:tc>
        <w:tc>
          <w:tcPr>
            <w:tcW w:w="1984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по мере поступления данных от Правительства Ленинградской области</w:t>
            </w:r>
          </w:p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(май)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Комитет финансов</w:t>
            </w:r>
            <w:r w:rsidRPr="003F3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rPr>
          <w:trHeight w:val="2191"/>
        </w:trPr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Согласование коэффициентов индексации  расходов, необходимых для заполнения   фрагментов   реестров расходных обязательств  бюджетополучателей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br/>
              <w:t>и составления бюджетов  субъектов бюджетного планирования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br/>
              <w:t>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 xml:space="preserve"> годы         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Комитет финансов</w:t>
            </w:r>
            <w:r w:rsidRPr="003F3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F3D89">
              <w:rPr>
                <w:rFonts w:ascii="Times New Roman" w:hAnsi="Times New Roman" w:cs="Times New Roman"/>
                <w:bCs/>
                <w:sz w:val="24"/>
                <w:szCs w:val="24"/>
              </w:rPr>
              <w:t>Сосновоборского городского округа</w:t>
            </w:r>
          </w:p>
        </w:tc>
        <w:tc>
          <w:tcPr>
            <w:tcW w:w="1984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по мере поступления данных от комитета финансов Ленинградской области (июнь)</w:t>
            </w:r>
          </w:p>
          <w:p w:rsidR="00AA7159" w:rsidRPr="003F3D89" w:rsidRDefault="00AA7159" w:rsidP="00E877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распорядители,    получатели бюджетных средств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Фрагменты реестров расходных обязательств, подлежащих исполнению за счет средств местного и областного бюджетов, на 202</w:t>
            </w:r>
            <w:r>
              <w:rPr>
                <w:sz w:val="24"/>
                <w:szCs w:val="24"/>
              </w:rPr>
              <w:t>7</w:t>
            </w:r>
            <w:r w:rsidRPr="003F3D8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9</w:t>
            </w:r>
            <w:r w:rsidRPr="003F3D89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1984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по запросу комитета финансов (в зависимости от установленного срока представления отчета в комитет финансов Ленинградской области)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Формирование в «АЦК-Планирование» планового реестра расходных обязательств на 202</w:t>
            </w:r>
            <w:r>
              <w:rPr>
                <w:sz w:val="24"/>
                <w:szCs w:val="24"/>
              </w:rPr>
              <w:t>7</w:t>
            </w:r>
            <w:r w:rsidRPr="003F3D8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9</w:t>
            </w:r>
            <w:r w:rsidRPr="003F3D89">
              <w:rPr>
                <w:sz w:val="24"/>
                <w:szCs w:val="24"/>
              </w:rPr>
              <w:t xml:space="preserve"> </w:t>
            </w:r>
            <w:r w:rsidRPr="003F3D89">
              <w:rPr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lastRenderedPageBreak/>
              <w:t>Главные распорядители бюджетных средств</w:t>
            </w:r>
          </w:p>
        </w:tc>
        <w:tc>
          <w:tcPr>
            <w:tcW w:w="1984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 xml:space="preserve">по запросу комитета финансов (в </w:t>
            </w:r>
            <w:r w:rsidRPr="003F3D89">
              <w:rPr>
                <w:sz w:val="24"/>
                <w:szCs w:val="24"/>
              </w:rPr>
              <w:lastRenderedPageBreak/>
              <w:t>зависимости от установленного срока представления отчета в комитет финансов Ленинградской области)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lastRenderedPageBreak/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</w:t>
            </w:r>
            <w:r w:rsidRPr="003F3D89">
              <w:rPr>
                <w:bCs/>
                <w:sz w:val="24"/>
                <w:szCs w:val="24"/>
              </w:rPr>
              <w:lastRenderedPageBreak/>
              <w:t>го городского округа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Плановый реестр расходных обязательств, подлежащих исполнению за счет средств местного и областного бюджетов, на 202</w:t>
            </w:r>
            <w:r>
              <w:rPr>
                <w:sz w:val="24"/>
                <w:szCs w:val="24"/>
              </w:rPr>
              <w:t>7</w:t>
            </w:r>
            <w:r w:rsidRPr="003F3D8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9</w:t>
            </w:r>
            <w:r w:rsidRPr="003F3D89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  <w:tc>
          <w:tcPr>
            <w:tcW w:w="1984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по запросу комитета финансов Ленинградской области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 Ленинградской области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Методические рекомендации по формированию предельных объемов бюджетных ассигнований из бюджета Сосновоборского городского округа на 202</w:t>
            </w:r>
            <w:r>
              <w:rPr>
                <w:sz w:val="24"/>
                <w:szCs w:val="24"/>
              </w:rPr>
              <w:t>7</w:t>
            </w:r>
            <w:r w:rsidRPr="003F3D8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9</w:t>
            </w:r>
            <w:r w:rsidRPr="003F3D89">
              <w:rPr>
                <w:sz w:val="24"/>
                <w:szCs w:val="24"/>
              </w:rPr>
              <w:t xml:space="preserve"> годы. 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  <w:tc>
          <w:tcPr>
            <w:tcW w:w="1984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DD0E03">
              <w:rPr>
                <w:sz w:val="24"/>
                <w:szCs w:val="24"/>
              </w:rPr>
              <w:t>до 2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DD0E03">
              <w:rPr>
                <w:sz w:val="24"/>
                <w:szCs w:val="24"/>
              </w:rPr>
              <w:t>июня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pStyle w:val="ConsPlusNormal"/>
              <w:ind w:left="-108" w:right="-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Комитеты и отраслевые отделы администрации, получатели бюджетных средств  (казенные учреждения)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Определение основных подходов к формированию бюджетной политики на 202</w:t>
            </w:r>
            <w:r>
              <w:rPr>
                <w:sz w:val="24"/>
                <w:szCs w:val="24"/>
              </w:rPr>
              <w:t>7</w:t>
            </w:r>
            <w:r w:rsidRPr="003F3D8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 xml:space="preserve">9 </w:t>
            </w:r>
            <w:r w:rsidRPr="003F3D89">
              <w:rPr>
                <w:sz w:val="24"/>
                <w:szCs w:val="24"/>
              </w:rPr>
              <w:t xml:space="preserve">годы в части: </w:t>
            </w:r>
          </w:p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- процента дефицита местного бюджета от собственных доходов на 202</w:t>
            </w:r>
            <w:r>
              <w:rPr>
                <w:sz w:val="24"/>
                <w:szCs w:val="24"/>
              </w:rPr>
              <w:t>7</w:t>
            </w:r>
            <w:r w:rsidRPr="003F3D8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9</w:t>
            </w:r>
            <w:r w:rsidRPr="003F3D89">
              <w:rPr>
                <w:sz w:val="24"/>
                <w:szCs w:val="24"/>
              </w:rPr>
              <w:t xml:space="preserve"> годы;</w:t>
            </w:r>
          </w:p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- размера расчетной величины для расчета окладов работников муниципальных бюджетных и казенных учреждений;</w:t>
            </w:r>
          </w:p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-размера индексации месячного денежного содержания муниципальных служащих;</w:t>
            </w:r>
          </w:p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-индексации прочих расходов;</w:t>
            </w:r>
          </w:p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-бюджетных инвестиций;</w:t>
            </w:r>
          </w:p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-дорожного фонда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  <w:tc>
          <w:tcPr>
            <w:tcW w:w="1984" w:type="dxa"/>
          </w:tcPr>
          <w:p w:rsidR="00AA7159" w:rsidRPr="00DD0E03" w:rsidRDefault="00AA7159" w:rsidP="00E87779">
            <w:pPr>
              <w:jc w:val="center"/>
              <w:rPr>
                <w:sz w:val="24"/>
                <w:szCs w:val="24"/>
              </w:rPr>
            </w:pPr>
            <w:r w:rsidRPr="00DD0E03">
              <w:rPr>
                <w:sz w:val="24"/>
                <w:szCs w:val="24"/>
              </w:rPr>
              <w:t>по согласованию с комиссией по бюджетным проектировкам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комиссия по бюджетным проектировкам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035FD4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035FD4" w:rsidRDefault="00AA7159" w:rsidP="00E87779">
            <w:pPr>
              <w:jc w:val="both"/>
              <w:rPr>
                <w:sz w:val="24"/>
                <w:szCs w:val="24"/>
              </w:rPr>
            </w:pPr>
            <w:r w:rsidRPr="00035FD4">
              <w:rPr>
                <w:sz w:val="24"/>
                <w:szCs w:val="24"/>
              </w:rPr>
              <w:t>Направление общих (предельных) объемов бюджетных ассигнований на исполнение расходных обязательств в 2026 году и размеры индексации расходов на 2027 и 2029 годы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  <w:tc>
          <w:tcPr>
            <w:tcW w:w="1984" w:type="dxa"/>
          </w:tcPr>
          <w:p w:rsidR="00AA7159" w:rsidRPr="00DD0E03" w:rsidRDefault="00AA7159" w:rsidP="00E87779">
            <w:pPr>
              <w:jc w:val="center"/>
              <w:rPr>
                <w:sz w:val="24"/>
                <w:szCs w:val="24"/>
              </w:rPr>
            </w:pPr>
            <w:r w:rsidRPr="00DD0E03">
              <w:rPr>
                <w:sz w:val="24"/>
                <w:szCs w:val="24"/>
              </w:rPr>
              <w:t>до 2</w:t>
            </w:r>
            <w:r>
              <w:rPr>
                <w:sz w:val="24"/>
                <w:szCs w:val="24"/>
                <w:lang w:val="en-US"/>
              </w:rPr>
              <w:t>4</w:t>
            </w:r>
            <w:r w:rsidRPr="00DD0E03"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средств, комитеты и отраслевые отделы администрации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Разработка (уточнение) методик определения нормативных затрат на оказание муниципальных услуг и нормативных затрат на содержание имущества муниципальными учреждениями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Комитеты и отраслевые (функциональные) подразделения администрации (при необходимости)</w:t>
            </w:r>
          </w:p>
        </w:tc>
        <w:tc>
          <w:tcPr>
            <w:tcW w:w="1984" w:type="dxa"/>
          </w:tcPr>
          <w:p w:rsidR="00AA7159" w:rsidRPr="0084675F" w:rsidRDefault="00AA7159" w:rsidP="00E87779">
            <w:pPr>
              <w:jc w:val="center"/>
              <w:rPr>
                <w:sz w:val="24"/>
                <w:szCs w:val="24"/>
                <w:highlight w:val="yellow"/>
              </w:rPr>
            </w:pPr>
            <w:r w:rsidRPr="00DD0E03">
              <w:rPr>
                <w:sz w:val="24"/>
                <w:szCs w:val="24"/>
              </w:rPr>
              <w:t>до 2</w:t>
            </w:r>
            <w:r>
              <w:rPr>
                <w:sz w:val="24"/>
                <w:szCs w:val="24"/>
                <w:lang w:val="en-US"/>
              </w:rPr>
              <w:t>4</w:t>
            </w:r>
            <w:r w:rsidRPr="00DD0E03"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Комитет финансов</w:t>
            </w:r>
            <w:r w:rsidRPr="003F3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proofErr w:type="gramStart"/>
            <w:r w:rsidRPr="003F3D89">
              <w:rPr>
                <w:sz w:val="24"/>
                <w:szCs w:val="24"/>
              </w:rPr>
              <w:t>Обоснования бюджетных ассигнований в соответствии с методикой планирования бюджетных ассигнований, утвержденной распоряжением комитета финансов от 15.07.2016 № 21-р «Об утверждении порядка и методики планирования бюджетных ассигнований бюджета Сосновоборского городского округа Ленинградской области» (с изменениями), с пояснительными записками на 20</w:t>
            </w:r>
            <w:r>
              <w:rPr>
                <w:sz w:val="24"/>
                <w:szCs w:val="24"/>
              </w:rPr>
              <w:t>27</w:t>
            </w:r>
            <w:r w:rsidRPr="003F3D89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8</w:t>
            </w:r>
            <w:r w:rsidRPr="003F3D89">
              <w:rPr>
                <w:sz w:val="24"/>
                <w:szCs w:val="24"/>
              </w:rPr>
              <w:t xml:space="preserve"> годы и распределение бюджетных ассигнований на 202</w:t>
            </w:r>
            <w:r>
              <w:rPr>
                <w:sz w:val="24"/>
                <w:szCs w:val="24"/>
              </w:rPr>
              <w:t>9</w:t>
            </w:r>
            <w:r w:rsidRPr="003F3D89">
              <w:rPr>
                <w:sz w:val="24"/>
                <w:szCs w:val="24"/>
              </w:rPr>
              <w:t xml:space="preserve"> год по разделам, подразделам, целевым статьям и видам расходов </w:t>
            </w:r>
            <w:proofErr w:type="gramEnd"/>
          </w:p>
        </w:tc>
        <w:tc>
          <w:tcPr>
            <w:tcW w:w="2269" w:type="dxa"/>
            <w:vAlign w:val="center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Комитеты и отраслевые (функциональные) органы администрации, получатели бюджетных средств  (казенные учреждения)</w:t>
            </w:r>
          </w:p>
        </w:tc>
        <w:tc>
          <w:tcPr>
            <w:tcW w:w="1984" w:type="dxa"/>
          </w:tcPr>
          <w:p w:rsidR="00AA7159" w:rsidRPr="0084675F" w:rsidRDefault="00AA7159" w:rsidP="00E87779">
            <w:pPr>
              <w:jc w:val="center"/>
              <w:rPr>
                <w:sz w:val="24"/>
                <w:szCs w:val="24"/>
                <w:highlight w:val="yellow"/>
              </w:rPr>
            </w:pPr>
            <w:r w:rsidRPr="00DD0E03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  <w:lang w:val="en-US"/>
              </w:rPr>
              <w:t>1</w:t>
            </w:r>
            <w:r w:rsidRPr="00DD0E03">
              <w:rPr>
                <w:sz w:val="24"/>
                <w:szCs w:val="24"/>
              </w:rPr>
              <w:t xml:space="preserve"> ию</w:t>
            </w:r>
            <w:r>
              <w:rPr>
                <w:sz w:val="24"/>
                <w:szCs w:val="24"/>
              </w:rPr>
              <w:t>л</w:t>
            </w:r>
            <w:r w:rsidRPr="00DD0E03">
              <w:rPr>
                <w:sz w:val="24"/>
                <w:szCs w:val="24"/>
              </w:rPr>
              <w:t>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</w:t>
            </w:r>
          </w:p>
        </w:tc>
      </w:tr>
      <w:tr w:rsidR="00AA7159" w:rsidRPr="007952BE" w:rsidTr="00E87779">
        <w:trPr>
          <w:trHeight w:val="2004"/>
        </w:trPr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Обоснования бюджетных ассигнований в соответствии с методикой планирования бюджетных ассигнований, утвержденной распоряжением комитета финансов от 15.07.2016 № 21-р «Об утверждении порядка и методики планирования бюджетных ассигнований бюджета Сосновоборского городского округа Ленинградской области» (с изменениями), с пояснительными записками 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1984" w:type="dxa"/>
          </w:tcPr>
          <w:p w:rsidR="00AA7159" w:rsidRPr="0084675F" w:rsidRDefault="00AA7159" w:rsidP="00E87779">
            <w:pPr>
              <w:jc w:val="center"/>
              <w:rPr>
                <w:sz w:val="24"/>
                <w:szCs w:val="24"/>
                <w:highlight w:val="yellow"/>
              </w:rPr>
            </w:pPr>
            <w:r w:rsidRPr="00DD0E03">
              <w:rPr>
                <w:sz w:val="24"/>
                <w:szCs w:val="24"/>
              </w:rPr>
              <w:t>до 1</w:t>
            </w:r>
            <w:r>
              <w:rPr>
                <w:sz w:val="24"/>
                <w:szCs w:val="24"/>
              </w:rPr>
              <w:t>0</w:t>
            </w:r>
            <w:r w:rsidRPr="00DD0E03">
              <w:rPr>
                <w:sz w:val="24"/>
                <w:szCs w:val="24"/>
              </w:rPr>
              <w:t xml:space="preserve"> июля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rPr>
          <w:trHeight w:val="1717"/>
        </w:trPr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 xml:space="preserve">Формирование в </w:t>
            </w:r>
            <w:r w:rsidRPr="00035FD4">
              <w:rPr>
                <w:sz w:val="24"/>
                <w:szCs w:val="24"/>
              </w:rPr>
              <w:t>АЦК-Планирование</w:t>
            </w:r>
            <w:r w:rsidRPr="003F3D89">
              <w:rPr>
                <w:sz w:val="24"/>
                <w:szCs w:val="24"/>
              </w:rPr>
              <w:t xml:space="preserve"> бюджетных заявок главных распорядителей бюджетных средств, главных администраторов доходов на 202</w:t>
            </w:r>
            <w:r>
              <w:rPr>
                <w:sz w:val="24"/>
                <w:szCs w:val="24"/>
              </w:rPr>
              <w:t>7</w:t>
            </w:r>
            <w:r w:rsidRPr="003F3D8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9</w:t>
            </w:r>
            <w:r w:rsidRPr="003F3D89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Главные администраторы доходов бюджета, главные распорядители бюджетных средств</w:t>
            </w:r>
          </w:p>
        </w:tc>
        <w:tc>
          <w:tcPr>
            <w:tcW w:w="1984" w:type="dxa"/>
          </w:tcPr>
          <w:p w:rsidR="00AA7159" w:rsidRPr="0084675F" w:rsidRDefault="00AA7159" w:rsidP="00E87779">
            <w:pPr>
              <w:jc w:val="center"/>
              <w:rPr>
                <w:sz w:val="24"/>
                <w:szCs w:val="24"/>
                <w:highlight w:val="yellow"/>
              </w:rPr>
            </w:pPr>
            <w:r w:rsidRPr="00DD0E03">
              <w:rPr>
                <w:sz w:val="24"/>
                <w:szCs w:val="24"/>
              </w:rPr>
              <w:t>до 2</w:t>
            </w:r>
            <w:r>
              <w:rPr>
                <w:sz w:val="24"/>
                <w:szCs w:val="24"/>
              </w:rPr>
              <w:t>4</w:t>
            </w:r>
            <w:r w:rsidRPr="00DD0E03">
              <w:rPr>
                <w:sz w:val="24"/>
                <w:szCs w:val="24"/>
              </w:rPr>
              <w:t xml:space="preserve"> июля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rPr>
          <w:trHeight w:val="2004"/>
        </w:trPr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14.1.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Представление перечня субсидий юридическим лицам (за исключением субсидий муниципальным бюджетным и автономным учреждениям), индивидуальным предпринимателям, физическим лицам-производителям товаров, работ, услуг, планируемых представлению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годах</w:t>
            </w:r>
          </w:p>
          <w:p w:rsidR="00AA7159" w:rsidRPr="003F3D89" w:rsidRDefault="00AA7159" w:rsidP="00E877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14.2. Проекты порядков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субсидий из бюджета Сосновоборского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городского округа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 xml:space="preserve"> годах.</w:t>
            </w:r>
          </w:p>
          <w:p w:rsidR="00AA7159" w:rsidRPr="003F3D89" w:rsidRDefault="00AA7159" w:rsidP="00E877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14.3.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Проекты нормативных актов об утверждении нормативных затрат на оказание муниципальных услуг и нормативных затрат на содержание имущества муниципальными учреждениями и муниципальных заданий по бюджетным и автономным учреждениям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 xml:space="preserve">  годы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Комитеты и отраслевые отделы администрации</w:t>
            </w:r>
          </w:p>
        </w:tc>
        <w:tc>
          <w:tcPr>
            <w:tcW w:w="1984" w:type="dxa"/>
          </w:tcPr>
          <w:p w:rsidR="00AA7159" w:rsidRPr="0084675F" w:rsidRDefault="00AA7159" w:rsidP="00E87779">
            <w:pPr>
              <w:jc w:val="center"/>
              <w:rPr>
                <w:sz w:val="24"/>
                <w:szCs w:val="24"/>
                <w:highlight w:val="yellow"/>
              </w:rPr>
            </w:pPr>
            <w:r w:rsidRPr="00DD0E03">
              <w:rPr>
                <w:sz w:val="24"/>
                <w:szCs w:val="24"/>
              </w:rPr>
              <w:t>до 10 июля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 xml:space="preserve">Предложения по внесению изменений в нормативные правовые акты совета депутатов о предоставлении льгот по уплате налоговых и неналоговых платежей в бюджет Сосновоборского городского округа 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Главные администраторы доходов бюджета</w:t>
            </w:r>
          </w:p>
        </w:tc>
        <w:tc>
          <w:tcPr>
            <w:tcW w:w="1984" w:type="dxa"/>
          </w:tcPr>
          <w:p w:rsidR="00AA7159" w:rsidRPr="00492FFF" w:rsidRDefault="00AA7159" w:rsidP="00E87779">
            <w:pPr>
              <w:jc w:val="center"/>
              <w:rPr>
                <w:sz w:val="24"/>
                <w:szCs w:val="24"/>
              </w:rPr>
            </w:pPr>
            <w:r w:rsidRPr="00492FFF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 xml:space="preserve">6 </w:t>
            </w:r>
            <w:r w:rsidRPr="00492FFF">
              <w:rPr>
                <w:sz w:val="24"/>
                <w:szCs w:val="24"/>
              </w:rPr>
              <w:t xml:space="preserve"> июля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Прогноз доходов бюджета Сосновоборского городского округа от перечисления части прибыли муниципальных предприятий на 202</w:t>
            </w:r>
            <w:r>
              <w:rPr>
                <w:sz w:val="24"/>
                <w:szCs w:val="24"/>
              </w:rPr>
              <w:t>7</w:t>
            </w:r>
            <w:r w:rsidRPr="003F3D8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9</w:t>
            </w:r>
            <w:r w:rsidRPr="003F3D89">
              <w:rPr>
                <w:sz w:val="24"/>
                <w:szCs w:val="24"/>
              </w:rPr>
              <w:t xml:space="preserve">  годы. Пояснительная записка с обоснованием и расчётами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КУМИ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  <w:tc>
          <w:tcPr>
            <w:tcW w:w="1984" w:type="dxa"/>
          </w:tcPr>
          <w:p w:rsidR="00AA7159" w:rsidRPr="00492FFF" w:rsidRDefault="00AA7159" w:rsidP="00E87779">
            <w:pPr>
              <w:jc w:val="center"/>
              <w:rPr>
                <w:sz w:val="24"/>
                <w:szCs w:val="24"/>
              </w:rPr>
            </w:pPr>
            <w:r w:rsidRPr="00492FFF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 xml:space="preserve">6 </w:t>
            </w:r>
            <w:r w:rsidRPr="00492FFF">
              <w:rPr>
                <w:sz w:val="24"/>
                <w:szCs w:val="24"/>
              </w:rPr>
              <w:t>июля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E5232C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E5232C" w:rsidRDefault="00AA7159" w:rsidP="00E87779">
            <w:pPr>
              <w:jc w:val="both"/>
              <w:rPr>
                <w:sz w:val="24"/>
                <w:szCs w:val="24"/>
              </w:rPr>
            </w:pPr>
            <w:r w:rsidRPr="00E5232C">
              <w:rPr>
                <w:sz w:val="24"/>
                <w:szCs w:val="24"/>
              </w:rPr>
              <w:t xml:space="preserve">Прогноз доходов бюджета Сосновоборского городского округа от использования имущества, находящегося в муниципальной собственности, на 2027-2029  годы. Пояснительная записка с обоснованием и расчётами 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КУМИ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  <w:tc>
          <w:tcPr>
            <w:tcW w:w="1984" w:type="dxa"/>
          </w:tcPr>
          <w:p w:rsidR="00AA7159" w:rsidRPr="00492FFF" w:rsidRDefault="00AA7159" w:rsidP="00E87779">
            <w:pPr>
              <w:jc w:val="center"/>
              <w:rPr>
                <w:sz w:val="24"/>
                <w:szCs w:val="24"/>
              </w:rPr>
            </w:pPr>
            <w:r w:rsidRPr="00492FFF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6</w:t>
            </w:r>
            <w:r w:rsidRPr="00492FFF">
              <w:rPr>
                <w:sz w:val="24"/>
                <w:szCs w:val="24"/>
              </w:rPr>
              <w:t xml:space="preserve"> июля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E5232C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E5232C" w:rsidRDefault="00AA7159" w:rsidP="00E87779">
            <w:pPr>
              <w:jc w:val="both"/>
              <w:rPr>
                <w:sz w:val="24"/>
                <w:szCs w:val="24"/>
              </w:rPr>
            </w:pPr>
            <w:r w:rsidRPr="00E5232C">
              <w:rPr>
                <w:sz w:val="24"/>
                <w:szCs w:val="24"/>
              </w:rPr>
              <w:t xml:space="preserve">Прогнозный план (программа) приватизации (продажи) муниципального имущества Сосновоборского городского округа </w:t>
            </w:r>
            <w:r w:rsidRPr="00E5232C">
              <w:rPr>
                <w:sz w:val="24"/>
                <w:szCs w:val="24"/>
              </w:rPr>
              <w:lastRenderedPageBreak/>
              <w:t xml:space="preserve">на 2027-2029  годы  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lastRenderedPageBreak/>
              <w:t>КУМИ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  <w:tc>
          <w:tcPr>
            <w:tcW w:w="1984" w:type="dxa"/>
          </w:tcPr>
          <w:p w:rsidR="00AA7159" w:rsidRPr="00492FFF" w:rsidRDefault="00AA7159" w:rsidP="00E87779">
            <w:pPr>
              <w:jc w:val="center"/>
              <w:rPr>
                <w:sz w:val="24"/>
                <w:szCs w:val="24"/>
              </w:rPr>
            </w:pPr>
            <w:r w:rsidRPr="00492FFF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6</w:t>
            </w:r>
            <w:r w:rsidRPr="00492FFF">
              <w:rPr>
                <w:sz w:val="24"/>
                <w:szCs w:val="24"/>
              </w:rPr>
              <w:t xml:space="preserve"> июля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</w:t>
            </w:r>
            <w:r w:rsidRPr="003F3D89">
              <w:rPr>
                <w:bCs/>
                <w:sz w:val="24"/>
                <w:szCs w:val="24"/>
              </w:rPr>
              <w:lastRenderedPageBreak/>
              <w:t>округа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Утверждение нормативного правового акта об установлении ставки арендной платы за помещения на 202</w:t>
            </w:r>
            <w:r>
              <w:rPr>
                <w:sz w:val="24"/>
                <w:szCs w:val="24"/>
              </w:rPr>
              <w:t>7</w:t>
            </w:r>
            <w:r w:rsidRPr="003F3D8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9</w:t>
            </w:r>
            <w:r w:rsidRPr="003F3D89">
              <w:rPr>
                <w:sz w:val="24"/>
                <w:szCs w:val="24"/>
              </w:rPr>
              <w:t xml:space="preserve">  годы            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КУМИ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  <w:tc>
          <w:tcPr>
            <w:tcW w:w="1984" w:type="dxa"/>
          </w:tcPr>
          <w:p w:rsidR="00AA7159" w:rsidRPr="00492FFF" w:rsidRDefault="00AA7159" w:rsidP="00E87779">
            <w:pPr>
              <w:jc w:val="center"/>
              <w:rPr>
                <w:sz w:val="24"/>
                <w:szCs w:val="24"/>
              </w:rPr>
            </w:pPr>
            <w:r w:rsidRPr="00492FFF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6</w:t>
            </w:r>
            <w:r w:rsidRPr="00492FFF">
              <w:rPr>
                <w:sz w:val="24"/>
                <w:szCs w:val="24"/>
              </w:rPr>
              <w:t xml:space="preserve"> июля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rPr>
          <w:trHeight w:val="908"/>
        </w:trPr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20.1 Прогноз доходов  бюджета Сосновоборского городского округа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 xml:space="preserve"> годы  </w:t>
            </w:r>
          </w:p>
          <w:p w:rsidR="00AA7159" w:rsidRPr="003F3D89" w:rsidRDefault="00AA7159" w:rsidP="00E877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 xml:space="preserve">20.2. Реестр источников доходов бюджета по закрепленным за главным администратором доходов бюджета источникам доходов на основании </w:t>
            </w:r>
            <w:proofErr w:type="gramStart"/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перечня источников доходов бюджетов бюджетной системы</w:t>
            </w:r>
            <w:proofErr w:type="gramEnd"/>
          </w:p>
        </w:tc>
        <w:tc>
          <w:tcPr>
            <w:tcW w:w="2269" w:type="dxa"/>
          </w:tcPr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Главные администраторы доходов бюджета</w:t>
            </w:r>
          </w:p>
        </w:tc>
        <w:tc>
          <w:tcPr>
            <w:tcW w:w="1984" w:type="dxa"/>
          </w:tcPr>
          <w:p w:rsidR="00AA7159" w:rsidRPr="00492FFF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FF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2FFF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Комитет финансов</w:t>
            </w:r>
            <w:r w:rsidRPr="003F3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Расчеты по видам доходных источников бюджета и источникам финансирования дефицита бюджета Сосновоборского городского округа на 202</w:t>
            </w:r>
            <w:r>
              <w:rPr>
                <w:sz w:val="24"/>
                <w:szCs w:val="24"/>
              </w:rPr>
              <w:t>7</w:t>
            </w:r>
            <w:r w:rsidRPr="003F3D89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29  годы</w:t>
            </w:r>
          </w:p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Пояснительная записка с обоснованием и расчётами</w:t>
            </w:r>
          </w:p>
        </w:tc>
        <w:tc>
          <w:tcPr>
            <w:tcW w:w="2269" w:type="dxa"/>
            <w:vAlign w:val="center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Главные администраторы доходов бюджета, главные администраторы источников финансирования дефицита  бюджета</w:t>
            </w:r>
          </w:p>
        </w:tc>
        <w:tc>
          <w:tcPr>
            <w:tcW w:w="1984" w:type="dxa"/>
          </w:tcPr>
          <w:p w:rsidR="00AA7159" w:rsidRPr="00492FFF" w:rsidRDefault="00AA7159" w:rsidP="00E87779">
            <w:pPr>
              <w:jc w:val="center"/>
              <w:rPr>
                <w:sz w:val="24"/>
                <w:szCs w:val="24"/>
              </w:rPr>
            </w:pPr>
            <w:r w:rsidRPr="00492FFF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6</w:t>
            </w:r>
            <w:r w:rsidRPr="00492FFF">
              <w:rPr>
                <w:sz w:val="24"/>
                <w:szCs w:val="24"/>
              </w:rPr>
              <w:t xml:space="preserve"> июля</w:t>
            </w:r>
          </w:p>
          <w:p w:rsidR="00AA7159" w:rsidRPr="00492FFF" w:rsidRDefault="00AA7159" w:rsidP="00E877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A7159" w:rsidRPr="003F3D89" w:rsidRDefault="00AA7159" w:rsidP="00E87779">
            <w:pPr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 xml:space="preserve">Комитет финансов </w:t>
            </w:r>
            <w:r w:rsidRPr="003F3D89">
              <w:rPr>
                <w:bCs/>
                <w:sz w:val="24"/>
                <w:szCs w:val="24"/>
              </w:rPr>
              <w:t>Сосновоборского городского округа</w:t>
            </w:r>
          </w:p>
        </w:tc>
      </w:tr>
      <w:tr w:rsidR="00AA7159" w:rsidRPr="007952BE" w:rsidTr="00E87779">
        <w:trPr>
          <w:trHeight w:val="1014"/>
        </w:trPr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Оценка поступления до</w:t>
            </w:r>
            <w:r>
              <w:rPr>
                <w:sz w:val="24"/>
                <w:szCs w:val="24"/>
              </w:rPr>
              <w:t>ходов в текущем финансовом году</w:t>
            </w:r>
          </w:p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 xml:space="preserve"> Пояснительная записка с обоснованием и расчётами</w:t>
            </w:r>
          </w:p>
        </w:tc>
        <w:tc>
          <w:tcPr>
            <w:tcW w:w="2269" w:type="dxa"/>
          </w:tcPr>
          <w:p w:rsidR="00AA7159" w:rsidRPr="00492FFF" w:rsidRDefault="00AA7159" w:rsidP="00E87779">
            <w:pPr>
              <w:jc w:val="center"/>
              <w:rPr>
                <w:sz w:val="24"/>
                <w:szCs w:val="24"/>
              </w:rPr>
            </w:pPr>
            <w:r w:rsidRPr="00492FFF">
              <w:rPr>
                <w:sz w:val="24"/>
                <w:szCs w:val="24"/>
              </w:rPr>
              <w:t>Главные администраторы доходов бюджета</w:t>
            </w:r>
          </w:p>
        </w:tc>
        <w:tc>
          <w:tcPr>
            <w:tcW w:w="1984" w:type="dxa"/>
          </w:tcPr>
          <w:p w:rsidR="00AA7159" w:rsidRPr="00492FFF" w:rsidRDefault="00AA7159" w:rsidP="00E87779">
            <w:pPr>
              <w:jc w:val="center"/>
              <w:rPr>
                <w:sz w:val="24"/>
                <w:szCs w:val="24"/>
              </w:rPr>
            </w:pPr>
            <w:r w:rsidRPr="00492FFF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6</w:t>
            </w:r>
            <w:r w:rsidRPr="00492FFF">
              <w:rPr>
                <w:sz w:val="24"/>
                <w:szCs w:val="24"/>
              </w:rPr>
              <w:t xml:space="preserve"> июля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rPr>
          <w:trHeight w:val="1001"/>
        </w:trPr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Проекты муниципальных программ, планируемых  к финансированию в 202</w:t>
            </w:r>
            <w:r>
              <w:rPr>
                <w:sz w:val="24"/>
                <w:szCs w:val="24"/>
              </w:rPr>
              <w:t>7</w:t>
            </w:r>
            <w:r w:rsidRPr="003F3D8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9  годах</w:t>
            </w:r>
          </w:p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AA7159" w:rsidRPr="00492FFF" w:rsidRDefault="00AA7159" w:rsidP="00E87779">
            <w:pPr>
              <w:jc w:val="center"/>
              <w:rPr>
                <w:sz w:val="24"/>
                <w:szCs w:val="24"/>
              </w:rPr>
            </w:pPr>
            <w:r w:rsidRPr="00492FFF">
              <w:rPr>
                <w:sz w:val="24"/>
                <w:szCs w:val="24"/>
              </w:rPr>
              <w:t>Отраслевые (функциональные) органы администрации</w:t>
            </w:r>
          </w:p>
        </w:tc>
        <w:tc>
          <w:tcPr>
            <w:tcW w:w="1984" w:type="dxa"/>
          </w:tcPr>
          <w:p w:rsidR="00AA7159" w:rsidRPr="00492FFF" w:rsidRDefault="00AA7159" w:rsidP="00E87779">
            <w:pPr>
              <w:tabs>
                <w:tab w:val="left" w:pos="175"/>
              </w:tabs>
              <w:jc w:val="center"/>
              <w:rPr>
                <w:sz w:val="24"/>
                <w:szCs w:val="24"/>
              </w:rPr>
            </w:pPr>
            <w:r w:rsidRPr="00492FFF">
              <w:rPr>
                <w:sz w:val="24"/>
                <w:szCs w:val="24"/>
              </w:rPr>
              <w:t>до 1 июля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Отдел экономического развития</w:t>
            </w:r>
          </w:p>
        </w:tc>
      </w:tr>
      <w:tr w:rsidR="00AA7159" w:rsidRPr="007952BE" w:rsidTr="00E87779">
        <w:trPr>
          <w:trHeight w:val="818"/>
        </w:trPr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Перечень проектов  муниципальных  программ на 202</w:t>
            </w:r>
            <w:r>
              <w:rPr>
                <w:sz w:val="24"/>
                <w:szCs w:val="24"/>
              </w:rPr>
              <w:t>7</w:t>
            </w:r>
            <w:r w:rsidRPr="003F3D8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9</w:t>
            </w:r>
            <w:r w:rsidRPr="003F3D89">
              <w:rPr>
                <w:sz w:val="24"/>
                <w:szCs w:val="24"/>
              </w:rPr>
              <w:t xml:space="preserve">  годы 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Отдел экономического развития</w:t>
            </w:r>
          </w:p>
        </w:tc>
        <w:tc>
          <w:tcPr>
            <w:tcW w:w="1984" w:type="dxa"/>
          </w:tcPr>
          <w:p w:rsidR="00AA7159" w:rsidRPr="00492FFF" w:rsidRDefault="00AA7159" w:rsidP="00E87779">
            <w:pPr>
              <w:tabs>
                <w:tab w:val="left" w:pos="175"/>
              </w:tabs>
              <w:jc w:val="center"/>
              <w:rPr>
                <w:sz w:val="24"/>
                <w:szCs w:val="24"/>
              </w:rPr>
            </w:pPr>
            <w:r w:rsidRPr="00492FFF">
              <w:rPr>
                <w:sz w:val="24"/>
                <w:szCs w:val="24"/>
              </w:rPr>
              <w:t>до 2</w:t>
            </w:r>
            <w:r>
              <w:rPr>
                <w:sz w:val="24"/>
                <w:szCs w:val="24"/>
              </w:rPr>
              <w:t>4</w:t>
            </w:r>
            <w:r w:rsidRPr="00492FFF">
              <w:rPr>
                <w:sz w:val="24"/>
                <w:szCs w:val="24"/>
              </w:rPr>
              <w:t xml:space="preserve"> июля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iCs/>
                <w:sz w:val="24"/>
                <w:szCs w:val="24"/>
              </w:rPr>
            </w:pPr>
            <w:r w:rsidRPr="003F3D89">
              <w:rPr>
                <w:iCs/>
                <w:sz w:val="24"/>
                <w:szCs w:val="24"/>
              </w:rPr>
              <w:t xml:space="preserve">25.1.Основные показатели прогноза социально-экономического развития Сосновоборского городского округа на </w:t>
            </w:r>
            <w:r w:rsidRPr="003F3D8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3F3D8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9</w:t>
            </w:r>
            <w:r w:rsidRPr="003F3D89">
              <w:rPr>
                <w:sz w:val="24"/>
                <w:szCs w:val="24"/>
              </w:rPr>
              <w:t xml:space="preserve">  </w:t>
            </w:r>
            <w:r w:rsidRPr="003F3D89">
              <w:rPr>
                <w:iCs/>
                <w:sz w:val="24"/>
                <w:szCs w:val="24"/>
              </w:rPr>
              <w:t>годы (с пояснительной запиской)</w:t>
            </w:r>
          </w:p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iCs/>
                <w:sz w:val="24"/>
                <w:szCs w:val="24"/>
              </w:rPr>
              <w:t xml:space="preserve">25.2.Прогноз социально-экономического развития городского округа на долгосрочный период </w:t>
            </w:r>
            <w:r w:rsidRPr="003F3D89">
              <w:rPr>
                <w:iCs/>
                <w:sz w:val="24"/>
                <w:szCs w:val="24"/>
              </w:rPr>
              <w:lastRenderedPageBreak/>
              <w:t>(шесть и более лет)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lastRenderedPageBreak/>
              <w:t>Отдел экономического развития</w:t>
            </w:r>
          </w:p>
        </w:tc>
        <w:tc>
          <w:tcPr>
            <w:tcW w:w="1984" w:type="dxa"/>
          </w:tcPr>
          <w:p w:rsidR="00AA7159" w:rsidRPr="00492FFF" w:rsidRDefault="00AA7159" w:rsidP="00E87779">
            <w:pPr>
              <w:jc w:val="center"/>
              <w:rPr>
                <w:sz w:val="24"/>
                <w:szCs w:val="24"/>
              </w:rPr>
            </w:pPr>
            <w:r w:rsidRPr="00492FFF">
              <w:rPr>
                <w:sz w:val="24"/>
                <w:szCs w:val="24"/>
              </w:rPr>
              <w:t>по п.25.1 до</w:t>
            </w:r>
          </w:p>
          <w:p w:rsidR="00AA7159" w:rsidRPr="00492FFF" w:rsidRDefault="00AA7159" w:rsidP="00E87779">
            <w:pPr>
              <w:jc w:val="center"/>
              <w:rPr>
                <w:sz w:val="24"/>
                <w:szCs w:val="24"/>
              </w:rPr>
            </w:pPr>
            <w:r w:rsidRPr="00492FFF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4</w:t>
            </w:r>
            <w:r w:rsidRPr="00492FFF">
              <w:rPr>
                <w:sz w:val="24"/>
                <w:szCs w:val="24"/>
              </w:rPr>
              <w:t xml:space="preserve"> июля</w:t>
            </w:r>
          </w:p>
          <w:p w:rsidR="00AA7159" w:rsidRPr="00492FFF" w:rsidRDefault="00AA7159" w:rsidP="00E87779">
            <w:pPr>
              <w:jc w:val="center"/>
              <w:rPr>
                <w:sz w:val="24"/>
                <w:szCs w:val="24"/>
              </w:rPr>
            </w:pPr>
            <w:r w:rsidRPr="00492FFF">
              <w:rPr>
                <w:sz w:val="24"/>
                <w:szCs w:val="24"/>
              </w:rPr>
              <w:t xml:space="preserve">по п.25.2 до </w:t>
            </w:r>
            <w:r>
              <w:rPr>
                <w:sz w:val="24"/>
                <w:szCs w:val="24"/>
              </w:rPr>
              <w:t>7</w:t>
            </w:r>
            <w:r w:rsidRPr="00492FFF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lastRenderedPageBreak/>
              <w:t>26</w:t>
            </w:r>
          </w:p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Предварительные итоги за истекший период текущего финансового года и ожидаемые итоги социально-экономического развития Сосновоборского городского округа за текущий 202</w:t>
            </w:r>
            <w:r>
              <w:rPr>
                <w:sz w:val="24"/>
                <w:szCs w:val="24"/>
              </w:rPr>
              <w:t>5</w:t>
            </w:r>
            <w:r w:rsidRPr="003F3D89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Отдел экономического развития</w:t>
            </w:r>
          </w:p>
        </w:tc>
        <w:tc>
          <w:tcPr>
            <w:tcW w:w="1984" w:type="dxa"/>
          </w:tcPr>
          <w:p w:rsidR="00AA7159" w:rsidRPr="0084675F" w:rsidRDefault="00AA7159" w:rsidP="00E87779">
            <w:pPr>
              <w:tabs>
                <w:tab w:val="left" w:pos="68"/>
              </w:tabs>
              <w:jc w:val="center"/>
              <w:rPr>
                <w:sz w:val="24"/>
                <w:szCs w:val="24"/>
                <w:highlight w:val="yellow"/>
              </w:rPr>
            </w:pPr>
            <w:r w:rsidRPr="00FE3852">
              <w:rPr>
                <w:sz w:val="24"/>
                <w:szCs w:val="24"/>
              </w:rPr>
              <w:t>до 2</w:t>
            </w:r>
            <w:r>
              <w:rPr>
                <w:sz w:val="24"/>
                <w:szCs w:val="24"/>
              </w:rPr>
              <w:t xml:space="preserve">4 </w:t>
            </w:r>
            <w:r w:rsidRPr="00FE3852">
              <w:rPr>
                <w:sz w:val="24"/>
                <w:szCs w:val="24"/>
              </w:rPr>
              <w:t>июля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4D1134" w:rsidRDefault="00AA7159" w:rsidP="00E87779">
            <w:pPr>
              <w:ind w:left="81"/>
              <w:rPr>
                <w:sz w:val="24"/>
                <w:szCs w:val="24"/>
              </w:rPr>
            </w:pPr>
            <w:r w:rsidRPr="004D1134">
              <w:rPr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AA7159" w:rsidRPr="004D1134" w:rsidRDefault="00AA7159" w:rsidP="00E87779">
            <w:pPr>
              <w:jc w:val="both"/>
              <w:rPr>
                <w:sz w:val="24"/>
                <w:szCs w:val="24"/>
              </w:rPr>
            </w:pPr>
            <w:r w:rsidRPr="004D1134">
              <w:rPr>
                <w:sz w:val="24"/>
                <w:szCs w:val="24"/>
              </w:rPr>
              <w:t>Анализ сводных бюджетных заявок главных распорядителей бюджетных средств, главных администраторов доходов на 202</w:t>
            </w:r>
            <w:r>
              <w:rPr>
                <w:sz w:val="24"/>
                <w:szCs w:val="24"/>
              </w:rPr>
              <w:t>7</w:t>
            </w:r>
            <w:r w:rsidRPr="004D1134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9</w:t>
            </w:r>
            <w:r w:rsidRPr="004D1134">
              <w:rPr>
                <w:sz w:val="24"/>
                <w:szCs w:val="24"/>
              </w:rPr>
              <w:t xml:space="preserve">  годы, составление свода (в том числе, в </w:t>
            </w:r>
            <w:r w:rsidRPr="00035FD4">
              <w:rPr>
                <w:sz w:val="24"/>
                <w:szCs w:val="24"/>
              </w:rPr>
              <w:t>АЦ</w:t>
            </w:r>
            <w:proofErr w:type="gramStart"/>
            <w:r w:rsidRPr="00035FD4">
              <w:rPr>
                <w:sz w:val="24"/>
                <w:szCs w:val="24"/>
              </w:rPr>
              <w:t>К-</w:t>
            </w:r>
            <w:proofErr w:type="gramEnd"/>
            <w:r w:rsidRPr="00035FD4">
              <w:rPr>
                <w:sz w:val="24"/>
                <w:szCs w:val="24"/>
              </w:rPr>
              <w:t xml:space="preserve"> планирование)</w:t>
            </w:r>
          </w:p>
        </w:tc>
        <w:tc>
          <w:tcPr>
            <w:tcW w:w="2269" w:type="dxa"/>
          </w:tcPr>
          <w:p w:rsidR="00AA7159" w:rsidRPr="004D1134" w:rsidRDefault="00AA7159" w:rsidP="00E87779">
            <w:pPr>
              <w:jc w:val="center"/>
              <w:rPr>
                <w:sz w:val="24"/>
                <w:szCs w:val="24"/>
              </w:rPr>
            </w:pPr>
            <w:r w:rsidRPr="004D1134">
              <w:rPr>
                <w:sz w:val="24"/>
                <w:szCs w:val="24"/>
              </w:rPr>
              <w:t>Комитет финансов</w:t>
            </w:r>
            <w:r w:rsidRPr="004D1134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  <w:tc>
          <w:tcPr>
            <w:tcW w:w="1984" w:type="dxa"/>
          </w:tcPr>
          <w:p w:rsidR="00AA7159" w:rsidRPr="004D1134" w:rsidRDefault="00AA7159" w:rsidP="00E87779">
            <w:pPr>
              <w:jc w:val="center"/>
              <w:rPr>
                <w:sz w:val="24"/>
                <w:szCs w:val="24"/>
              </w:rPr>
            </w:pPr>
            <w:r w:rsidRPr="004D1134">
              <w:rPr>
                <w:sz w:val="24"/>
                <w:szCs w:val="24"/>
              </w:rPr>
              <w:t>до 31 июля</w:t>
            </w:r>
          </w:p>
        </w:tc>
        <w:tc>
          <w:tcPr>
            <w:tcW w:w="1843" w:type="dxa"/>
          </w:tcPr>
          <w:p w:rsidR="00AA7159" w:rsidRPr="004D1134" w:rsidRDefault="00AA7159" w:rsidP="00E87779">
            <w:pPr>
              <w:jc w:val="center"/>
              <w:rPr>
                <w:sz w:val="24"/>
                <w:szCs w:val="24"/>
              </w:rPr>
            </w:pPr>
            <w:r w:rsidRPr="004D1134">
              <w:rPr>
                <w:sz w:val="24"/>
                <w:szCs w:val="24"/>
              </w:rPr>
              <w:t>Комиссия по бюджетным проектировкам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4D1134" w:rsidRDefault="00AA7159" w:rsidP="00E87779">
            <w:pPr>
              <w:ind w:left="81"/>
              <w:rPr>
                <w:sz w:val="24"/>
                <w:szCs w:val="24"/>
              </w:rPr>
            </w:pPr>
            <w:r w:rsidRPr="004D1134">
              <w:rPr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AA7159" w:rsidRPr="004D1134" w:rsidRDefault="00AA7159" w:rsidP="00E87779">
            <w:pPr>
              <w:jc w:val="both"/>
              <w:rPr>
                <w:sz w:val="24"/>
                <w:szCs w:val="24"/>
              </w:rPr>
            </w:pPr>
            <w:r w:rsidRPr="004D1134">
              <w:rPr>
                <w:sz w:val="24"/>
                <w:szCs w:val="24"/>
              </w:rPr>
              <w:t>Данные об изменении общих объемов бюджетных ассигнований на 202</w:t>
            </w:r>
            <w:r>
              <w:rPr>
                <w:sz w:val="24"/>
                <w:szCs w:val="24"/>
              </w:rPr>
              <w:t>7</w:t>
            </w:r>
            <w:r w:rsidRPr="004D1134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8</w:t>
            </w:r>
            <w:r w:rsidRPr="004D1134">
              <w:rPr>
                <w:sz w:val="24"/>
                <w:szCs w:val="24"/>
              </w:rPr>
              <w:t xml:space="preserve"> год, общие объемы бюджетных ассигнований на 202</w:t>
            </w:r>
            <w:r>
              <w:rPr>
                <w:sz w:val="24"/>
                <w:szCs w:val="24"/>
              </w:rPr>
              <w:t>9</w:t>
            </w:r>
            <w:r w:rsidRPr="004D1134">
              <w:rPr>
                <w:sz w:val="24"/>
                <w:szCs w:val="24"/>
              </w:rPr>
              <w:t xml:space="preserve"> год в разрезе главных распорядителей бюджетных средств по действующим и принимаемым обязательствам  </w:t>
            </w:r>
          </w:p>
        </w:tc>
        <w:tc>
          <w:tcPr>
            <w:tcW w:w="2269" w:type="dxa"/>
          </w:tcPr>
          <w:p w:rsidR="00AA7159" w:rsidRPr="004D1134" w:rsidRDefault="00AA7159" w:rsidP="00E87779">
            <w:pPr>
              <w:jc w:val="center"/>
              <w:rPr>
                <w:sz w:val="24"/>
                <w:szCs w:val="24"/>
              </w:rPr>
            </w:pPr>
            <w:r w:rsidRPr="004D1134">
              <w:rPr>
                <w:sz w:val="24"/>
                <w:szCs w:val="24"/>
              </w:rPr>
              <w:t>Комитет финансов</w:t>
            </w:r>
            <w:r w:rsidRPr="004D1134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  <w:tc>
          <w:tcPr>
            <w:tcW w:w="1984" w:type="dxa"/>
          </w:tcPr>
          <w:p w:rsidR="00AA7159" w:rsidRPr="004D1134" w:rsidRDefault="00AA7159" w:rsidP="00E87779">
            <w:pPr>
              <w:jc w:val="center"/>
              <w:rPr>
                <w:sz w:val="24"/>
                <w:szCs w:val="24"/>
              </w:rPr>
            </w:pPr>
            <w:r w:rsidRPr="004D1134">
              <w:rPr>
                <w:sz w:val="24"/>
                <w:szCs w:val="24"/>
              </w:rPr>
              <w:t>до 5 августа</w:t>
            </w:r>
          </w:p>
        </w:tc>
        <w:tc>
          <w:tcPr>
            <w:tcW w:w="1843" w:type="dxa"/>
          </w:tcPr>
          <w:p w:rsidR="00AA7159" w:rsidRPr="004D1134" w:rsidRDefault="00AA7159" w:rsidP="00E87779">
            <w:pPr>
              <w:jc w:val="center"/>
              <w:rPr>
                <w:sz w:val="24"/>
                <w:szCs w:val="24"/>
              </w:rPr>
            </w:pPr>
            <w:r w:rsidRPr="004D1134">
              <w:rPr>
                <w:sz w:val="24"/>
                <w:szCs w:val="24"/>
              </w:rPr>
              <w:t>Комиссия по бюджетным проектировкам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29</w:t>
            </w:r>
          </w:p>
        </w:tc>
        <w:tc>
          <w:tcPr>
            <w:tcW w:w="4111" w:type="dxa"/>
          </w:tcPr>
          <w:p w:rsidR="00AA7159" w:rsidRPr="003F3D89" w:rsidRDefault="00AA7159" w:rsidP="00E877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Проект перечня муниципальных  программ, финансируемых из местного бюджета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  <w:tc>
          <w:tcPr>
            <w:tcW w:w="1984" w:type="dxa"/>
          </w:tcPr>
          <w:p w:rsidR="00AA7159" w:rsidRPr="00FE3852" w:rsidRDefault="00AA7159" w:rsidP="00E87779">
            <w:pPr>
              <w:jc w:val="center"/>
              <w:rPr>
                <w:sz w:val="24"/>
                <w:szCs w:val="24"/>
              </w:rPr>
            </w:pPr>
            <w:r w:rsidRPr="00FE3852">
              <w:rPr>
                <w:sz w:val="24"/>
                <w:szCs w:val="24"/>
              </w:rPr>
              <w:t>до 5 августа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Комиссия по бюджетным проектировкам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 xml:space="preserve">Итоги ожидаемого исполнения адресной инвестиционной программы за счет средств бюджета Сосновоборского городского округа в текущем финансовом году    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по</w:t>
            </w:r>
          </w:p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 xml:space="preserve">управлению </w:t>
            </w:r>
            <w:proofErr w:type="spellStart"/>
            <w:r w:rsidRPr="003F3D89">
              <w:rPr>
                <w:sz w:val="24"/>
                <w:szCs w:val="24"/>
              </w:rPr>
              <w:t>жилищно</w:t>
            </w:r>
            <w:proofErr w:type="spellEnd"/>
            <w:r w:rsidRPr="003F3D89">
              <w:rPr>
                <w:sz w:val="24"/>
                <w:szCs w:val="24"/>
              </w:rPr>
              <w:t xml:space="preserve"> – коммунальным хозяйством</w:t>
            </w:r>
          </w:p>
        </w:tc>
        <w:tc>
          <w:tcPr>
            <w:tcW w:w="1984" w:type="dxa"/>
          </w:tcPr>
          <w:p w:rsidR="00AA7159" w:rsidRPr="00FE3852" w:rsidRDefault="00AA7159" w:rsidP="00E87779">
            <w:pPr>
              <w:jc w:val="center"/>
              <w:rPr>
                <w:sz w:val="24"/>
                <w:szCs w:val="24"/>
              </w:rPr>
            </w:pPr>
            <w:r w:rsidRPr="00FE3852">
              <w:rPr>
                <w:sz w:val="24"/>
                <w:szCs w:val="24"/>
              </w:rPr>
              <w:t>до 2</w:t>
            </w:r>
            <w:r>
              <w:rPr>
                <w:sz w:val="24"/>
                <w:szCs w:val="24"/>
              </w:rPr>
              <w:t>4</w:t>
            </w:r>
            <w:r w:rsidRPr="00FE3852">
              <w:rPr>
                <w:sz w:val="24"/>
                <w:szCs w:val="24"/>
              </w:rPr>
              <w:t xml:space="preserve"> июля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31</w:t>
            </w: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 xml:space="preserve">Проект </w:t>
            </w:r>
            <w:r>
              <w:rPr>
                <w:rFonts w:eastAsia="Arial Unicode MS"/>
                <w:sz w:val="24"/>
                <w:szCs w:val="24"/>
              </w:rPr>
              <w:t>р</w:t>
            </w:r>
            <w:r w:rsidRPr="0089501C">
              <w:rPr>
                <w:rFonts w:eastAsia="Arial Unicode MS"/>
                <w:sz w:val="24"/>
                <w:szCs w:val="24"/>
              </w:rPr>
              <w:t>еестр</w:t>
            </w:r>
            <w:r>
              <w:rPr>
                <w:rFonts w:eastAsia="Arial Unicode MS"/>
                <w:sz w:val="24"/>
                <w:szCs w:val="24"/>
              </w:rPr>
              <w:t>а</w:t>
            </w:r>
            <w:r w:rsidRPr="0089501C">
              <w:rPr>
                <w:rFonts w:eastAsia="Arial Unicode MS"/>
                <w:sz w:val="24"/>
                <w:szCs w:val="24"/>
              </w:rPr>
              <w:t xml:space="preserve"> объектов капитального строительства, объектов недвижимого имущества, строительство (реконструкция, в том числе с элементами реставрации, техническое перевооружение) или приоб</w:t>
            </w:r>
            <w:r>
              <w:rPr>
                <w:rFonts w:eastAsia="Arial Unicode MS"/>
                <w:sz w:val="24"/>
                <w:szCs w:val="24"/>
              </w:rPr>
              <w:t>ретение которых планируется осуществлять</w:t>
            </w:r>
            <w:r w:rsidRPr="0089501C">
              <w:rPr>
                <w:rFonts w:eastAsia="Arial Unicode MS"/>
                <w:sz w:val="24"/>
                <w:szCs w:val="24"/>
              </w:rPr>
              <w:t xml:space="preserve"> за счет средств </w:t>
            </w:r>
            <w:r w:rsidRPr="003F3D89">
              <w:rPr>
                <w:sz w:val="24"/>
                <w:szCs w:val="24"/>
              </w:rPr>
              <w:t>бюджета Сосновоборского городского округа на 202</w:t>
            </w:r>
            <w:r>
              <w:rPr>
                <w:sz w:val="24"/>
                <w:szCs w:val="24"/>
              </w:rPr>
              <w:t>7</w:t>
            </w:r>
            <w:r w:rsidRPr="003F3D8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9</w:t>
            </w:r>
            <w:r w:rsidRPr="003F3D89">
              <w:rPr>
                <w:sz w:val="24"/>
                <w:szCs w:val="24"/>
              </w:rPr>
              <w:t xml:space="preserve">  годы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по</w:t>
            </w:r>
          </w:p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 xml:space="preserve">управлению </w:t>
            </w:r>
            <w:proofErr w:type="spellStart"/>
            <w:r w:rsidRPr="003F3D89">
              <w:rPr>
                <w:sz w:val="24"/>
                <w:szCs w:val="24"/>
              </w:rPr>
              <w:t>жилищно</w:t>
            </w:r>
            <w:proofErr w:type="spellEnd"/>
            <w:r w:rsidRPr="003F3D89">
              <w:rPr>
                <w:sz w:val="24"/>
                <w:szCs w:val="24"/>
              </w:rPr>
              <w:t xml:space="preserve"> – коммунальным хозяйством</w:t>
            </w:r>
          </w:p>
        </w:tc>
        <w:tc>
          <w:tcPr>
            <w:tcW w:w="1984" w:type="dxa"/>
          </w:tcPr>
          <w:p w:rsidR="00AA7159" w:rsidRPr="00FE3852" w:rsidRDefault="00AA7159" w:rsidP="00E87779">
            <w:pPr>
              <w:jc w:val="center"/>
              <w:rPr>
                <w:sz w:val="24"/>
                <w:szCs w:val="24"/>
              </w:rPr>
            </w:pPr>
            <w:r w:rsidRPr="00FE3852">
              <w:rPr>
                <w:sz w:val="24"/>
                <w:szCs w:val="24"/>
              </w:rPr>
              <w:t>до 2</w:t>
            </w:r>
            <w:r>
              <w:rPr>
                <w:sz w:val="24"/>
                <w:szCs w:val="24"/>
              </w:rPr>
              <w:t>4</w:t>
            </w:r>
            <w:r w:rsidRPr="00FE3852">
              <w:rPr>
                <w:sz w:val="24"/>
                <w:szCs w:val="24"/>
              </w:rPr>
              <w:t xml:space="preserve"> июля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32</w:t>
            </w: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Прогноз основных характеристик бюджета Сосновоборского городского округа на 202</w:t>
            </w:r>
            <w:r>
              <w:rPr>
                <w:sz w:val="24"/>
                <w:szCs w:val="24"/>
              </w:rPr>
              <w:t>7-2029</w:t>
            </w:r>
            <w:r w:rsidRPr="003F3D89">
              <w:rPr>
                <w:sz w:val="24"/>
                <w:szCs w:val="24"/>
              </w:rPr>
              <w:t xml:space="preserve">  годы (по доходам и расходам)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  <w:tc>
          <w:tcPr>
            <w:tcW w:w="1984" w:type="dxa"/>
          </w:tcPr>
          <w:p w:rsidR="00AA7159" w:rsidRPr="00FE3852" w:rsidRDefault="00AA7159" w:rsidP="00E87779">
            <w:pPr>
              <w:jc w:val="center"/>
              <w:rPr>
                <w:sz w:val="24"/>
                <w:szCs w:val="24"/>
              </w:rPr>
            </w:pPr>
            <w:r w:rsidRPr="00FE3852">
              <w:rPr>
                <w:sz w:val="24"/>
                <w:szCs w:val="24"/>
              </w:rPr>
              <w:t>до 5 августа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Комиссия по бюджетным проектировкам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33</w:t>
            </w: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 xml:space="preserve">Основные направления бюджетной  политики и налоговой политики на </w:t>
            </w:r>
            <w:r w:rsidRPr="003F3D89">
              <w:rPr>
                <w:sz w:val="24"/>
                <w:szCs w:val="24"/>
              </w:rPr>
              <w:lastRenderedPageBreak/>
              <w:t>202</w:t>
            </w:r>
            <w:r>
              <w:rPr>
                <w:sz w:val="24"/>
                <w:szCs w:val="24"/>
              </w:rPr>
              <w:t>7</w:t>
            </w:r>
            <w:r w:rsidRPr="003F3D8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9</w:t>
            </w:r>
            <w:r w:rsidRPr="003F3D89">
              <w:rPr>
                <w:sz w:val="24"/>
                <w:szCs w:val="24"/>
              </w:rPr>
              <w:t xml:space="preserve">  годы   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lastRenderedPageBreak/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</w:t>
            </w:r>
            <w:r w:rsidRPr="003F3D89">
              <w:rPr>
                <w:bCs/>
                <w:sz w:val="24"/>
                <w:szCs w:val="24"/>
              </w:rPr>
              <w:lastRenderedPageBreak/>
              <w:t>городского округа</w:t>
            </w:r>
          </w:p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lastRenderedPageBreak/>
              <w:t xml:space="preserve">в сроки, согласованные с </w:t>
            </w:r>
            <w:r w:rsidRPr="003F3D89">
              <w:rPr>
                <w:sz w:val="24"/>
                <w:szCs w:val="24"/>
              </w:rPr>
              <w:lastRenderedPageBreak/>
              <w:t>комиссией по бюджетным проектировкам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lastRenderedPageBreak/>
              <w:t xml:space="preserve">Комиссия по бюджетным </w:t>
            </w:r>
            <w:r w:rsidRPr="003F3D89">
              <w:rPr>
                <w:sz w:val="24"/>
                <w:szCs w:val="24"/>
              </w:rPr>
              <w:lastRenderedPageBreak/>
              <w:t>проектировкам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Расчетные показатели к проекту бюджета Сосновоборского городского округа на 202</w:t>
            </w:r>
            <w:r>
              <w:rPr>
                <w:sz w:val="24"/>
                <w:szCs w:val="24"/>
              </w:rPr>
              <w:t>7</w:t>
            </w:r>
            <w:r w:rsidRPr="003F3D8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9</w:t>
            </w:r>
            <w:r w:rsidRPr="003F3D89">
              <w:rPr>
                <w:sz w:val="24"/>
                <w:szCs w:val="24"/>
              </w:rPr>
              <w:t xml:space="preserve">  годы в разрезе бюджетополучателей                        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  <w:tc>
          <w:tcPr>
            <w:tcW w:w="1984" w:type="dxa"/>
          </w:tcPr>
          <w:p w:rsidR="00AA7159" w:rsidRPr="0084675F" w:rsidRDefault="00AA7159" w:rsidP="00E87779">
            <w:pPr>
              <w:jc w:val="center"/>
              <w:rPr>
                <w:sz w:val="24"/>
                <w:szCs w:val="24"/>
                <w:highlight w:val="yellow"/>
              </w:rPr>
            </w:pPr>
            <w:r w:rsidRPr="00FE3852">
              <w:rPr>
                <w:sz w:val="24"/>
                <w:szCs w:val="24"/>
              </w:rPr>
              <w:t>до 5 августа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Комиссия по бюджетным проектировкам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35</w:t>
            </w:r>
          </w:p>
        </w:tc>
        <w:tc>
          <w:tcPr>
            <w:tcW w:w="4111" w:type="dxa"/>
          </w:tcPr>
          <w:p w:rsidR="00AA7159" w:rsidRPr="003F3D89" w:rsidRDefault="00AA7159" w:rsidP="00E877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Заседания комиссии по бюджетным проектировкам («ручейки» с отраслевыми (функциональными) подразделениями администрации).</w:t>
            </w:r>
          </w:p>
          <w:p w:rsidR="00AA7159" w:rsidRPr="003F3D89" w:rsidRDefault="00AA7159" w:rsidP="00E877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принятие решения:</w:t>
            </w:r>
          </w:p>
          <w:p w:rsidR="00AA7159" w:rsidRPr="003F3D89" w:rsidRDefault="00AA7159" w:rsidP="00E877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-по объему доходов бюджета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 xml:space="preserve">  годы;</w:t>
            </w:r>
          </w:p>
          <w:p w:rsidR="00AA7159" w:rsidRPr="003F3D89" w:rsidRDefault="00AA7159" w:rsidP="00E877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-по объему бюджетных ассигнований главных распорядителей бюджетных средств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 xml:space="preserve"> годы в целом;</w:t>
            </w:r>
          </w:p>
          <w:p w:rsidR="00AA7159" w:rsidRPr="003F3D89" w:rsidRDefault="00AA7159" w:rsidP="00E877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-по заявкам главных распорядителей бюджетных средств, выходящим за пределы объема бюджетных ассигнований, рекомендованных методическим письмом комитета финансов с учетом применения индексов-дефляторов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Комиссия по бюджетным проектировкам</w:t>
            </w:r>
          </w:p>
        </w:tc>
        <w:tc>
          <w:tcPr>
            <w:tcW w:w="1984" w:type="dxa"/>
          </w:tcPr>
          <w:p w:rsidR="00AA7159" w:rsidRPr="0084675F" w:rsidRDefault="00AA7159" w:rsidP="00E87779">
            <w:pPr>
              <w:jc w:val="center"/>
              <w:rPr>
                <w:sz w:val="24"/>
                <w:szCs w:val="24"/>
                <w:highlight w:val="yellow"/>
              </w:rPr>
            </w:pPr>
            <w:r w:rsidRPr="00FE3852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5</w:t>
            </w:r>
            <w:r w:rsidRPr="00FE3852">
              <w:rPr>
                <w:sz w:val="24"/>
                <w:szCs w:val="24"/>
              </w:rPr>
              <w:t xml:space="preserve"> августа по </w:t>
            </w:r>
            <w:r>
              <w:rPr>
                <w:sz w:val="24"/>
                <w:szCs w:val="24"/>
              </w:rPr>
              <w:t>15</w:t>
            </w:r>
            <w:r w:rsidRPr="00FE3852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A7159" w:rsidRPr="007952BE" w:rsidTr="00E87779">
        <w:trPr>
          <w:trHeight w:val="601"/>
        </w:trPr>
        <w:tc>
          <w:tcPr>
            <w:tcW w:w="567" w:type="dxa"/>
          </w:tcPr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36</w:t>
            </w: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 xml:space="preserve">Предоставление информации о субвенциях, субсидиях и межбюджетных трансфертах по </w:t>
            </w:r>
            <w:proofErr w:type="spellStart"/>
            <w:r w:rsidRPr="003F3D89">
              <w:rPr>
                <w:sz w:val="24"/>
                <w:szCs w:val="24"/>
              </w:rPr>
              <w:t>Сосновоборскому</w:t>
            </w:r>
            <w:proofErr w:type="spellEnd"/>
            <w:r w:rsidRPr="003F3D89">
              <w:rPr>
                <w:sz w:val="24"/>
                <w:szCs w:val="24"/>
              </w:rPr>
              <w:t xml:space="preserve"> городскому округу планируемых на 202</w:t>
            </w:r>
            <w:r>
              <w:rPr>
                <w:sz w:val="24"/>
                <w:szCs w:val="24"/>
              </w:rPr>
              <w:t>7</w:t>
            </w:r>
            <w:r w:rsidRPr="003F3D8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9</w:t>
            </w:r>
            <w:r w:rsidRPr="003F3D89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  <w:tc>
          <w:tcPr>
            <w:tcW w:w="1984" w:type="dxa"/>
          </w:tcPr>
          <w:p w:rsidR="00AA7159" w:rsidRPr="003F3D89" w:rsidRDefault="00AA7159" w:rsidP="00E87779">
            <w:pPr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после получения информации от комитета финансов Ленинградской области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Комиссия по бюджетным проектировкам</w:t>
            </w:r>
          </w:p>
        </w:tc>
      </w:tr>
      <w:tr w:rsidR="00AA7159" w:rsidRPr="007952BE" w:rsidTr="00E87779">
        <w:trPr>
          <w:trHeight w:val="629"/>
        </w:trPr>
        <w:tc>
          <w:tcPr>
            <w:tcW w:w="567" w:type="dxa"/>
          </w:tcPr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37</w:t>
            </w: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Утверждение  муниципальных  программ и планов реализации муниципальных программ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Главные распорядители</w:t>
            </w:r>
          </w:p>
        </w:tc>
        <w:tc>
          <w:tcPr>
            <w:tcW w:w="1984" w:type="dxa"/>
          </w:tcPr>
          <w:p w:rsidR="00AA7159" w:rsidRPr="0084675F" w:rsidRDefault="00AA7159" w:rsidP="00E87779">
            <w:pPr>
              <w:jc w:val="center"/>
              <w:rPr>
                <w:sz w:val="24"/>
                <w:szCs w:val="24"/>
                <w:highlight w:val="yellow"/>
              </w:rPr>
            </w:pPr>
            <w:r w:rsidRPr="00FE3852">
              <w:rPr>
                <w:sz w:val="24"/>
                <w:szCs w:val="24"/>
              </w:rPr>
              <w:t>до 30 сентября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Отдел экономического развития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38</w:t>
            </w: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 xml:space="preserve">Реестр утвержденных муниципальных  программ 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Отдел экономического развития</w:t>
            </w:r>
          </w:p>
        </w:tc>
        <w:tc>
          <w:tcPr>
            <w:tcW w:w="1984" w:type="dxa"/>
          </w:tcPr>
          <w:p w:rsidR="00AA7159" w:rsidRPr="0084675F" w:rsidRDefault="00AA7159" w:rsidP="00E87779">
            <w:pPr>
              <w:jc w:val="center"/>
              <w:rPr>
                <w:sz w:val="24"/>
                <w:szCs w:val="24"/>
                <w:highlight w:val="yellow"/>
              </w:rPr>
            </w:pPr>
            <w:r w:rsidRPr="00FE3852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6</w:t>
            </w:r>
            <w:r w:rsidRPr="00FE3852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rPr>
          <w:trHeight w:val="1201"/>
        </w:trPr>
        <w:tc>
          <w:tcPr>
            <w:tcW w:w="567" w:type="dxa"/>
          </w:tcPr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39</w:t>
            </w:r>
          </w:p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</w:p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 проектов нормативно-правовых актов администрации Сосновоборского городского округа, определяющих порядок представления перечня субсидий юридическим лицам (за исключением субсидий муниципальным бюджетным и 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автономным учреждениям), индивидуальным предпринимателям, физическим лицам-производителям товаров, работ, услуг  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lastRenderedPageBreak/>
              <w:t>Комитеты и отраслевые отделы администрации</w:t>
            </w:r>
          </w:p>
        </w:tc>
        <w:tc>
          <w:tcPr>
            <w:tcW w:w="1984" w:type="dxa"/>
          </w:tcPr>
          <w:p w:rsidR="00AA7159" w:rsidRPr="0084675F" w:rsidRDefault="00AA7159" w:rsidP="00E87779">
            <w:pPr>
              <w:jc w:val="center"/>
              <w:rPr>
                <w:sz w:val="24"/>
                <w:szCs w:val="24"/>
                <w:highlight w:val="yellow"/>
              </w:rPr>
            </w:pPr>
            <w:r w:rsidRPr="00FE3852">
              <w:rPr>
                <w:sz w:val="24"/>
                <w:szCs w:val="24"/>
              </w:rPr>
              <w:t>до 10 октября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rPr>
          <w:trHeight w:val="1404"/>
        </w:trPr>
        <w:tc>
          <w:tcPr>
            <w:tcW w:w="567" w:type="dxa"/>
          </w:tcPr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4111" w:type="dxa"/>
          </w:tcPr>
          <w:p w:rsidR="00AA7159" w:rsidRPr="003F3D89" w:rsidRDefault="00AA7159" w:rsidP="00E877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Рассмотрение и согласование материалов и документов, необходимых для составления проекта бюджета Сосновоборского городского округа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годы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Комиссия по бюджетным проектировкам</w:t>
            </w:r>
          </w:p>
        </w:tc>
        <w:tc>
          <w:tcPr>
            <w:tcW w:w="1984" w:type="dxa"/>
          </w:tcPr>
          <w:p w:rsidR="00AA7159" w:rsidRPr="0084675F" w:rsidRDefault="00AA7159" w:rsidP="00E87779">
            <w:pPr>
              <w:pStyle w:val="ConsPlusNormal"/>
              <w:ind w:firstLine="6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3852">
              <w:rPr>
                <w:rFonts w:ascii="Times New Roman" w:hAnsi="Times New Roman" w:cs="Times New Roman"/>
                <w:sz w:val="24"/>
                <w:szCs w:val="24"/>
              </w:rPr>
              <w:t>до 13 октября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pStyle w:val="ConsPlusNormal"/>
              <w:ind w:firstLine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Комитет   финансов</w:t>
            </w:r>
            <w:r w:rsidRPr="003F3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41</w:t>
            </w:r>
          </w:p>
        </w:tc>
        <w:tc>
          <w:tcPr>
            <w:tcW w:w="4111" w:type="dxa"/>
          </w:tcPr>
          <w:p w:rsidR="00AA7159" w:rsidRPr="003F3D89" w:rsidRDefault="00AA7159" w:rsidP="00E877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Переформирование бюджетных заявок, сводных заявок с учетом работы согласительной комиссии по бюджету (в том числе в ПК «АЦК-Планирование»)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Главные</w:t>
            </w:r>
          </w:p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администраторы доходов бюджета, главные распорядители</w:t>
            </w:r>
          </w:p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7159" w:rsidRPr="00FE3852" w:rsidRDefault="00AA7159" w:rsidP="00E87779">
            <w:pPr>
              <w:jc w:val="center"/>
              <w:rPr>
                <w:sz w:val="24"/>
                <w:szCs w:val="24"/>
              </w:rPr>
            </w:pPr>
            <w:r w:rsidRPr="00FE3852">
              <w:rPr>
                <w:sz w:val="24"/>
                <w:szCs w:val="24"/>
              </w:rPr>
              <w:t>не позднее</w:t>
            </w:r>
          </w:p>
          <w:p w:rsidR="00AA7159" w:rsidRPr="00FE3852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E3852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AA7159" w:rsidRPr="00FE3852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52">
              <w:rPr>
                <w:rFonts w:ascii="Times New Roman" w:hAnsi="Times New Roman" w:cs="Times New Roman"/>
                <w:sz w:val="24"/>
                <w:szCs w:val="24"/>
              </w:rPr>
              <w:t>(по мере поступления решений от комиссии по бюджетным проектировкам)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Комитет финансов</w:t>
            </w:r>
            <w:r w:rsidRPr="003F3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42</w:t>
            </w:r>
          </w:p>
        </w:tc>
        <w:tc>
          <w:tcPr>
            <w:tcW w:w="4111" w:type="dxa"/>
          </w:tcPr>
          <w:p w:rsidR="00AA7159" w:rsidRPr="003F3D89" w:rsidRDefault="00AA7159" w:rsidP="00E877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43.1.Завершение работы над проектом бюджета Сосновоборского городского округа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 xml:space="preserve">  годы и передача его на рассмотрение, согласование и одобрение главе администрации с одновременным предоставлением документов и материалов в соответствии с Положением о бюджетном процессе.</w:t>
            </w:r>
          </w:p>
          <w:p w:rsidR="00AA7159" w:rsidRPr="003F3D89" w:rsidRDefault="00AA7159" w:rsidP="00E877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43.2. Подготовка постановления администрации Сосновоборского городского округа «О проекте решения совета депутатов «О бюджете Сосновоборского городского округа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 xml:space="preserve"> годов»»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Комитет финансов</w:t>
            </w:r>
            <w:r w:rsidRPr="003F3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  <w:tc>
          <w:tcPr>
            <w:tcW w:w="1984" w:type="dxa"/>
          </w:tcPr>
          <w:p w:rsidR="00AA7159" w:rsidRPr="00FE3852" w:rsidRDefault="00AA7159" w:rsidP="00E87779">
            <w:pPr>
              <w:jc w:val="center"/>
              <w:rPr>
                <w:sz w:val="24"/>
                <w:szCs w:val="24"/>
              </w:rPr>
            </w:pPr>
            <w:r w:rsidRPr="00FE3852">
              <w:rPr>
                <w:sz w:val="24"/>
                <w:szCs w:val="24"/>
              </w:rPr>
              <w:t>не позднее</w:t>
            </w:r>
          </w:p>
          <w:p w:rsidR="00AA7159" w:rsidRPr="00FE3852" w:rsidRDefault="00AA7159" w:rsidP="00E877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FE3852">
              <w:rPr>
                <w:sz w:val="24"/>
                <w:szCs w:val="24"/>
              </w:rPr>
              <w:t xml:space="preserve"> ноября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43</w:t>
            </w:r>
          </w:p>
        </w:tc>
        <w:tc>
          <w:tcPr>
            <w:tcW w:w="4111" w:type="dxa"/>
          </w:tcPr>
          <w:p w:rsidR="00AA7159" w:rsidRPr="003F3D89" w:rsidRDefault="00AA7159" w:rsidP="00E877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Внесение  проекта  бюджета Сосновоборского городского округа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 xml:space="preserve">  годы с необходимыми документами и материалами на рассмотрение  совета депутатов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Сосновоборского городского округа</w:t>
            </w:r>
          </w:p>
        </w:tc>
        <w:tc>
          <w:tcPr>
            <w:tcW w:w="1984" w:type="dxa"/>
          </w:tcPr>
          <w:p w:rsidR="00AA7159" w:rsidRPr="00FE3852" w:rsidRDefault="00AA7159" w:rsidP="00E87779">
            <w:pPr>
              <w:jc w:val="center"/>
              <w:rPr>
                <w:sz w:val="24"/>
                <w:szCs w:val="24"/>
              </w:rPr>
            </w:pPr>
            <w:r w:rsidRPr="00FE3852">
              <w:rPr>
                <w:sz w:val="24"/>
                <w:szCs w:val="24"/>
              </w:rPr>
              <w:t>не позднее</w:t>
            </w:r>
          </w:p>
          <w:p w:rsidR="00AA7159" w:rsidRPr="0084675F" w:rsidRDefault="00AA7159" w:rsidP="00E87779">
            <w:pPr>
              <w:jc w:val="center"/>
              <w:rPr>
                <w:sz w:val="24"/>
                <w:szCs w:val="24"/>
                <w:highlight w:val="yellow"/>
              </w:rPr>
            </w:pPr>
            <w:r w:rsidRPr="00FE3852">
              <w:rPr>
                <w:sz w:val="24"/>
                <w:szCs w:val="24"/>
              </w:rPr>
              <w:t>10 ноября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  <w:r w:rsidRPr="003F3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</w:tbl>
    <w:p w:rsidR="00AA7159" w:rsidRDefault="00AA7159" w:rsidP="00AA7159">
      <w:r>
        <w:br w:type="page"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111"/>
        <w:gridCol w:w="2269"/>
        <w:gridCol w:w="1984"/>
        <w:gridCol w:w="1843"/>
      </w:tblGrid>
      <w:tr w:rsidR="00AA7159" w:rsidRPr="007952BE" w:rsidTr="00E87779">
        <w:tc>
          <w:tcPr>
            <w:tcW w:w="567" w:type="dxa"/>
          </w:tcPr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lastRenderedPageBreak/>
              <w:t>44</w:t>
            </w:r>
          </w:p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работы по формированию бюджета в АЦК - планирование 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Комитет финансов</w:t>
            </w:r>
            <w:r w:rsidRPr="003F3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  <w:tc>
          <w:tcPr>
            <w:tcW w:w="1984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До конца финансового года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Главные администраторы доходов бюджета, главные распорядители</w:t>
            </w:r>
          </w:p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7159" w:rsidRDefault="00AA7159" w:rsidP="00AA7159"/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30F" w:rsidRDefault="0030130F" w:rsidP="00762166">
      <w:r>
        <w:separator/>
      </w:r>
    </w:p>
  </w:endnote>
  <w:endnote w:type="continuationSeparator" w:id="0">
    <w:p w:rsidR="0030130F" w:rsidRDefault="0030130F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96B" w:rsidRDefault="00F9696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96B" w:rsidRDefault="00F9696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96B" w:rsidRDefault="00F969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30F" w:rsidRDefault="0030130F" w:rsidP="00762166">
      <w:r>
        <w:separator/>
      </w:r>
    </w:p>
  </w:footnote>
  <w:footnote w:type="continuationSeparator" w:id="0">
    <w:p w:rsidR="0030130F" w:rsidRDefault="0030130F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96B" w:rsidRDefault="00F969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96B" w:rsidRDefault="00F969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377225B"/>
    <w:multiLevelType w:val="hybridMultilevel"/>
    <w:tmpl w:val="7A8CD33C"/>
    <w:lvl w:ilvl="0" w:tplc="6294476A">
      <w:start w:val="1"/>
      <w:numFmt w:val="decimal"/>
      <w:lvlText w:val="%1"/>
      <w:lvlJc w:val="left"/>
      <w:pPr>
        <w:tabs>
          <w:tab w:val="num" w:pos="441"/>
        </w:tabs>
        <w:ind w:left="441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161"/>
        </w:tabs>
        <w:ind w:left="116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01"/>
        </w:tabs>
        <w:ind w:left="260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21"/>
        </w:tabs>
        <w:ind w:left="332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41"/>
        </w:tabs>
        <w:ind w:left="404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61"/>
        </w:tabs>
        <w:ind w:left="476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81"/>
        </w:tabs>
        <w:ind w:left="548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01"/>
        </w:tabs>
        <w:ind w:left="6201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aea5c6ea-a29d-42e6-8c0a-0bda3d6f65aa"/>
  </w:docVars>
  <w:rsids>
    <w:rsidRoot w:val="00AA7159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01C60"/>
    <w:rsid w:val="002246F2"/>
    <w:rsid w:val="002265BD"/>
    <w:rsid w:val="00231C5B"/>
    <w:rsid w:val="00242E58"/>
    <w:rsid w:val="0024760B"/>
    <w:rsid w:val="00260717"/>
    <w:rsid w:val="002B5888"/>
    <w:rsid w:val="002D62E4"/>
    <w:rsid w:val="0030130F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14F2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30C2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A7159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55374"/>
    <w:rsid w:val="00F6168C"/>
    <w:rsid w:val="00F9696B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AA715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A71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PlusNormal">
    <w:name w:val="ConsPlusNormal"/>
    <w:rsid w:val="00AA715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Body Text"/>
    <w:basedOn w:val="a"/>
    <w:link w:val="aa"/>
    <w:rsid w:val="00AA7159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AA7159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AA715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A71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PlusNormal">
    <w:name w:val="ConsPlusNormal"/>
    <w:rsid w:val="00AA715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Body Text"/>
    <w:basedOn w:val="a"/>
    <w:link w:val="aa"/>
    <w:rsid w:val="00AA7159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AA7159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add14b4a-e346-4e89-acc7-20e6cb9fdef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add14b4a-e346-4e89-acc7-20e6cb9fdef1.dot</Template>
  <TotalTime>1</TotalTime>
  <Pages>10</Pages>
  <Words>2511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2026-04-06T10:49:00Z</cp:lastPrinted>
  <dcterms:created xsi:type="dcterms:W3CDTF">2026-04-09T08:29:00Z</dcterms:created>
  <dcterms:modified xsi:type="dcterms:W3CDTF">2026-04-09T08:43:00Z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aea5c6ea-a29d-42e6-8c0a-0bda3d6f65aa</vt:lpwstr>
  </property>
</Properties>
</file>