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D0E4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D0E4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91305C">
        <w:rPr>
          <w:sz w:val="24"/>
        </w:rPr>
        <w:t xml:space="preserve">       </w:t>
      </w:r>
      <w:r w:rsidR="0091305C" w:rsidRPr="0091305C">
        <w:rPr>
          <w:sz w:val="24"/>
        </w:rPr>
        <w:t xml:space="preserve">от </w:t>
      </w:r>
      <w:r w:rsidR="0091305C">
        <w:rPr>
          <w:sz w:val="24"/>
        </w:rPr>
        <w:t>30/01/2026 № 198</w:t>
      </w:r>
    </w:p>
    <w:p w:rsidR="007D1509" w:rsidRDefault="007D1509" w:rsidP="007D1509">
      <w:pPr>
        <w:jc w:val="both"/>
        <w:rPr>
          <w:sz w:val="24"/>
        </w:rPr>
      </w:pPr>
    </w:p>
    <w:p w:rsidR="007D1509" w:rsidRPr="00F15792" w:rsidRDefault="007D1509" w:rsidP="007D1509">
      <w:pPr>
        <w:rPr>
          <w:sz w:val="24"/>
          <w:szCs w:val="24"/>
        </w:rPr>
      </w:pPr>
      <w:r w:rsidRPr="00F15792">
        <w:rPr>
          <w:sz w:val="24"/>
          <w:szCs w:val="24"/>
        </w:rPr>
        <w:t>Об установлении размера платы за содержание</w:t>
      </w:r>
    </w:p>
    <w:p w:rsidR="007D1509" w:rsidRPr="00F15792" w:rsidRDefault="007D1509" w:rsidP="007D1509">
      <w:pPr>
        <w:rPr>
          <w:sz w:val="24"/>
          <w:szCs w:val="24"/>
        </w:rPr>
      </w:pPr>
      <w:r w:rsidRPr="00F15792">
        <w:rPr>
          <w:sz w:val="24"/>
          <w:szCs w:val="24"/>
        </w:rPr>
        <w:t>жилого помещения для собственников помещений</w:t>
      </w:r>
    </w:p>
    <w:p w:rsidR="007D1509" w:rsidRPr="00F15792" w:rsidRDefault="007D1509" w:rsidP="007D1509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в многоквартирном доме, </w:t>
      </w:r>
      <w:proofErr w:type="gramStart"/>
      <w:r w:rsidRPr="00F15792">
        <w:rPr>
          <w:sz w:val="24"/>
          <w:szCs w:val="24"/>
        </w:rPr>
        <w:t>которые</w:t>
      </w:r>
      <w:proofErr w:type="gramEnd"/>
      <w:r w:rsidRPr="00F15792">
        <w:rPr>
          <w:sz w:val="24"/>
          <w:szCs w:val="24"/>
        </w:rPr>
        <w:t xml:space="preserve"> на общем собрании</w:t>
      </w:r>
    </w:p>
    <w:p w:rsidR="007D1509" w:rsidRPr="00F15792" w:rsidRDefault="007D1509" w:rsidP="007D1509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не приняли решение об установлении размера платы </w:t>
      </w:r>
      <w:proofErr w:type="gramStart"/>
      <w:r w:rsidRPr="00F15792">
        <w:rPr>
          <w:sz w:val="24"/>
          <w:szCs w:val="24"/>
        </w:rPr>
        <w:t>за</w:t>
      </w:r>
      <w:proofErr w:type="gramEnd"/>
    </w:p>
    <w:p w:rsidR="007D1509" w:rsidRPr="00F15792" w:rsidRDefault="007D1509" w:rsidP="007D1509">
      <w:pPr>
        <w:rPr>
          <w:sz w:val="24"/>
          <w:szCs w:val="24"/>
        </w:rPr>
      </w:pPr>
      <w:r w:rsidRPr="00F15792">
        <w:rPr>
          <w:sz w:val="24"/>
          <w:szCs w:val="24"/>
        </w:rPr>
        <w:t>содержание жилого помещения</w:t>
      </w:r>
    </w:p>
    <w:p w:rsidR="007D1509" w:rsidRPr="00F15792" w:rsidRDefault="007D1509" w:rsidP="007D1509">
      <w:pPr>
        <w:ind w:firstLine="567"/>
        <w:jc w:val="both"/>
        <w:rPr>
          <w:sz w:val="24"/>
          <w:szCs w:val="24"/>
        </w:rPr>
      </w:pPr>
    </w:p>
    <w:p w:rsidR="007D1509" w:rsidRDefault="007D1509" w:rsidP="007D1509">
      <w:pPr>
        <w:ind w:firstLine="567"/>
        <w:jc w:val="both"/>
        <w:rPr>
          <w:sz w:val="24"/>
          <w:szCs w:val="24"/>
        </w:rPr>
      </w:pPr>
    </w:p>
    <w:p w:rsidR="007D1509" w:rsidRPr="00F15792" w:rsidRDefault="007D1509" w:rsidP="007D1509">
      <w:pPr>
        <w:ind w:firstLine="567"/>
        <w:jc w:val="both"/>
        <w:rPr>
          <w:sz w:val="24"/>
          <w:szCs w:val="24"/>
        </w:rPr>
      </w:pPr>
    </w:p>
    <w:p w:rsidR="007D1509" w:rsidRDefault="007D1509" w:rsidP="007D1509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F15792">
        <w:rPr>
          <w:sz w:val="24"/>
          <w:szCs w:val="24"/>
        </w:rPr>
        <w:t xml:space="preserve">В соответствии с </w:t>
      </w:r>
      <w:r w:rsidRPr="00F15792">
        <w:rPr>
          <w:sz w:val="24"/>
        </w:rPr>
        <w:t xml:space="preserve">п.4 ст.158 Жилищного кодекса РФ, </w:t>
      </w:r>
      <w:r w:rsidRPr="00F15792">
        <w:rPr>
          <w:sz w:val="24"/>
          <w:szCs w:val="24"/>
        </w:rPr>
        <w:t xml:space="preserve">постановлением администрации Сосновоборского городского округа от 12.09.2025 № 2415 «Об утверждении Порядка установления размера платы за содержание жилого помещения на территории </w:t>
      </w:r>
      <w:proofErr w:type="gramStart"/>
      <w:r w:rsidRPr="00F15792">
        <w:rPr>
          <w:sz w:val="24"/>
          <w:szCs w:val="24"/>
        </w:rPr>
        <w:t xml:space="preserve">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Ленинградской области», на основании рекомендаций Комиссии по установлению размера платы за содержание жилых помещений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в виду того, что собственники помещений в многоквартирном доме, расположенном по  адресу: г. Сосновый Бор, ул. Солнечная д. 3</w:t>
      </w:r>
      <w:r>
        <w:rPr>
          <w:sz w:val="24"/>
          <w:szCs w:val="24"/>
        </w:rPr>
        <w:t>6</w:t>
      </w:r>
      <w:r w:rsidRPr="00F15792">
        <w:rPr>
          <w:sz w:val="24"/>
          <w:szCs w:val="24"/>
        </w:rPr>
        <w:t xml:space="preserve"> на общем собрании не приняли решение об установлении размера платы за содержание жилого помещения с</w:t>
      </w:r>
      <w:proofErr w:type="gramEnd"/>
      <w:r w:rsidRPr="00F15792">
        <w:rPr>
          <w:sz w:val="24"/>
          <w:szCs w:val="24"/>
        </w:rPr>
        <w:t xml:space="preserve"> учетом предложений </w:t>
      </w:r>
      <w:r>
        <w:rPr>
          <w:sz w:val="24"/>
          <w:szCs w:val="24"/>
        </w:rPr>
        <w:t xml:space="preserve">                 </w:t>
      </w:r>
      <w:r w:rsidRPr="00F15792">
        <w:rPr>
          <w:sz w:val="24"/>
          <w:szCs w:val="24"/>
        </w:rPr>
        <w:t xml:space="preserve">ООО «ДОМУС», администрация Сосновоборского городского округа </w:t>
      </w:r>
      <w:proofErr w:type="gramStart"/>
      <w:r w:rsidRPr="00F15792">
        <w:rPr>
          <w:b/>
          <w:sz w:val="24"/>
          <w:szCs w:val="24"/>
        </w:rPr>
        <w:t>п</w:t>
      </w:r>
      <w:proofErr w:type="gramEnd"/>
      <w:r w:rsidRPr="00F15792">
        <w:rPr>
          <w:b/>
          <w:sz w:val="24"/>
          <w:szCs w:val="24"/>
        </w:rPr>
        <w:t xml:space="preserve"> о с т а н о в л я е т:</w:t>
      </w:r>
    </w:p>
    <w:p w:rsidR="007D1509" w:rsidRPr="00F15792" w:rsidRDefault="007D1509" w:rsidP="007D1509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7D1509" w:rsidRPr="00F15792" w:rsidRDefault="007D1509" w:rsidP="007D1509">
      <w:pPr>
        <w:widowControl w:val="0"/>
        <w:numPr>
          <w:ilvl w:val="0"/>
          <w:numId w:val="2"/>
        </w:numPr>
        <w:tabs>
          <w:tab w:val="left" w:pos="102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 xml:space="preserve">Установить с 01 февраля 2026 года размер платы за содержание жилого помещения в многоквартирных домах, согласно </w:t>
      </w:r>
      <w:r>
        <w:rPr>
          <w:sz w:val="24"/>
          <w:szCs w:val="24"/>
        </w:rPr>
        <w:t>приложению</w:t>
      </w:r>
      <w:r w:rsidRPr="00F15792">
        <w:rPr>
          <w:sz w:val="24"/>
          <w:szCs w:val="24"/>
        </w:rPr>
        <w:t xml:space="preserve"> к настоящему постановлению.</w:t>
      </w:r>
    </w:p>
    <w:p w:rsidR="007D1509" w:rsidRPr="00F15792" w:rsidRDefault="007D1509" w:rsidP="007D1509">
      <w:pPr>
        <w:widowControl w:val="0"/>
        <w:numPr>
          <w:ilvl w:val="0"/>
          <w:numId w:val="2"/>
        </w:numPr>
        <w:tabs>
          <w:tab w:val="left" w:pos="102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</w:rPr>
        <w:t xml:space="preserve">Отделу по связям с общественностью (пресс–центр) </w:t>
      </w:r>
      <w:proofErr w:type="gramStart"/>
      <w:r w:rsidRPr="00F15792">
        <w:rPr>
          <w:sz w:val="24"/>
        </w:rPr>
        <w:t>разместить</w:t>
      </w:r>
      <w:proofErr w:type="gramEnd"/>
      <w:r w:rsidRPr="00F15792">
        <w:rPr>
          <w:sz w:val="24"/>
        </w:rPr>
        <w:t xml:space="preserve"> настоящее постановление на официальном сайте Сосновоборского городского округа</w:t>
      </w:r>
      <w:r w:rsidRPr="00F15792">
        <w:rPr>
          <w:sz w:val="24"/>
          <w:szCs w:val="24"/>
        </w:rPr>
        <w:t>.</w:t>
      </w:r>
    </w:p>
    <w:p w:rsidR="007D1509" w:rsidRPr="00F15792" w:rsidRDefault="007D1509" w:rsidP="007D1509">
      <w:pPr>
        <w:widowControl w:val="0"/>
        <w:numPr>
          <w:ilvl w:val="0"/>
          <w:numId w:val="2"/>
        </w:numPr>
        <w:tabs>
          <w:tab w:val="left" w:pos="102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D1509" w:rsidRPr="00F15792" w:rsidRDefault="007D1509" w:rsidP="007D1509">
      <w:pPr>
        <w:widowControl w:val="0"/>
        <w:numPr>
          <w:ilvl w:val="0"/>
          <w:numId w:val="2"/>
        </w:numPr>
        <w:tabs>
          <w:tab w:val="left" w:pos="102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D1509" w:rsidRPr="00F15792" w:rsidRDefault="007D1509" w:rsidP="007D1509">
      <w:pPr>
        <w:widowControl w:val="0"/>
        <w:numPr>
          <w:ilvl w:val="0"/>
          <w:numId w:val="2"/>
        </w:numPr>
        <w:tabs>
          <w:tab w:val="left" w:pos="102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15792">
        <w:rPr>
          <w:sz w:val="24"/>
          <w:szCs w:val="24"/>
        </w:rPr>
        <w:t>Контроль за</w:t>
      </w:r>
      <w:proofErr w:type="gramEnd"/>
      <w:r w:rsidRPr="00F1579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D1509" w:rsidRPr="00F15792" w:rsidRDefault="007D1509" w:rsidP="007D1509">
      <w:pPr>
        <w:jc w:val="both"/>
        <w:rPr>
          <w:sz w:val="24"/>
          <w:szCs w:val="24"/>
        </w:rPr>
      </w:pPr>
    </w:p>
    <w:p w:rsidR="007D1509" w:rsidRDefault="007D1509" w:rsidP="007D1509">
      <w:pPr>
        <w:jc w:val="both"/>
        <w:rPr>
          <w:sz w:val="24"/>
          <w:szCs w:val="24"/>
        </w:rPr>
      </w:pPr>
    </w:p>
    <w:p w:rsidR="007D1509" w:rsidRPr="00F15792" w:rsidRDefault="007D1509" w:rsidP="007D1509">
      <w:pPr>
        <w:jc w:val="both"/>
        <w:rPr>
          <w:sz w:val="24"/>
          <w:szCs w:val="24"/>
        </w:rPr>
      </w:pPr>
    </w:p>
    <w:p w:rsidR="007D1509" w:rsidRPr="00F17606" w:rsidRDefault="007D1509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D1509" w:rsidRPr="00F17606" w:rsidRDefault="007D1509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D1509" w:rsidRDefault="007D1509" w:rsidP="007D1509">
      <w:pPr>
        <w:jc w:val="both"/>
        <w:rPr>
          <w:sz w:val="24"/>
          <w:szCs w:val="24"/>
        </w:rPr>
      </w:pPr>
    </w:p>
    <w:p w:rsidR="007D1509" w:rsidRPr="00F15792" w:rsidRDefault="007D1509" w:rsidP="007D1509">
      <w:pPr>
        <w:jc w:val="both"/>
        <w:rPr>
          <w:sz w:val="24"/>
          <w:szCs w:val="24"/>
        </w:rPr>
      </w:pPr>
    </w:p>
    <w:p w:rsidR="007D1509" w:rsidRPr="00F15792" w:rsidRDefault="007D1509" w:rsidP="007D1509">
      <w:pPr>
        <w:jc w:val="both"/>
        <w:rPr>
          <w:sz w:val="24"/>
          <w:szCs w:val="24"/>
        </w:rPr>
      </w:pPr>
    </w:p>
    <w:p w:rsidR="007D1509" w:rsidRPr="00F15792" w:rsidRDefault="007D1509" w:rsidP="007D1509">
      <w:pPr>
        <w:jc w:val="both"/>
        <w:rPr>
          <w:sz w:val="24"/>
          <w:szCs w:val="24"/>
        </w:rPr>
      </w:pPr>
    </w:p>
    <w:p w:rsidR="007D1509" w:rsidRDefault="007D1509" w:rsidP="007D1509">
      <w:pPr>
        <w:jc w:val="both"/>
        <w:rPr>
          <w:sz w:val="24"/>
          <w:szCs w:val="24"/>
        </w:rPr>
      </w:pPr>
    </w:p>
    <w:p w:rsidR="007D1509" w:rsidRDefault="007D1509" w:rsidP="007D1509">
      <w:pPr>
        <w:jc w:val="both"/>
        <w:rPr>
          <w:sz w:val="24"/>
          <w:szCs w:val="24"/>
        </w:rPr>
      </w:pPr>
    </w:p>
    <w:p w:rsidR="007C4E5C" w:rsidRDefault="007C4E5C" w:rsidP="007D1509">
      <w:pPr>
        <w:jc w:val="right"/>
        <w:rPr>
          <w:sz w:val="24"/>
          <w:szCs w:val="24"/>
        </w:rPr>
      </w:pPr>
    </w:p>
    <w:p w:rsidR="007D1509" w:rsidRPr="00B52AAE" w:rsidRDefault="007D1509" w:rsidP="007D1509">
      <w:pPr>
        <w:jc w:val="right"/>
        <w:rPr>
          <w:b/>
          <w:sz w:val="24"/>
        </w:rPr>
      </w:pPr>
      <w:bookmarkStart w:id="0" w:name="_GoBack"/>
      <w:bookmarkEnd w:id="0"/>
      <w:r w:rsidRPr="00B52AAE">
        <w:rPr>
          <w:sz w:val="24"/>
          <w:szCs w:val="24"/>
        </w:rPr>
        <w:lastRenderedPageBreak/>
        <w:t>ПРИЛОЖЕНИЕ</w:t>
      </w:r>
    </w:p>
    <w:p w:rsidR="007D1509" w:rsidRPr="00B52AAE" w:rsidRDefault="007D1509" w:rsidP="007D1509">
      <w:pPr>
        <w:jc w:val="right"/>
        <w:rPr>
          <w:sz w:val="24"/>
        </w:rPr>
      </w:pPr>
      <w:r w:rsidRPr="00B52AAE">
        <w:rPr>
          <w:sz w:val="24"/>
        </w:rPr>
        <w:t>к постановлению администрации</w:t>
      </w:r>
    </w:p>
    <w:p w:rsidR="007D1509" w:rsidRPr="00B52AAE" w:rsidRDefault="007D1509" w:rsidP="007D1509">
      <w:pPr>
        <w:jc w:val="right"/>
        <w:rPr>
          <w:sz w:val="24"/>
        </w:rPr>
      </w:pPr>
      <w:r w:rsidRPr="00B52AAE">
        <w:rPr>
          <w:sz w:val="24"/>
        </w:rPr>
        <w:t xml:space="preserve"> Сосновоборского городского округа</w:t>
      </w:r>
    </w:p>
    <w:p w:rsidR="007D1509" w:rsidRDefault="0091305C" w:rsidP="007D1509">
      <w:pPr>
        <w:ind w:right="44"/>
        <w:jc w:val="right"/>
        <w:rPr>
          <w:sz w:val="24"/>
        </w:rPr>
      </w:pPr>
      <w:r w:rsidRPr="0091305C">
        <w:rPr>
          <w:sz w:val="24"/>
        </w:rPr>
        <w:t xml:space="preserve">от </w:t>
      </w:r>
      <w:r>
        <w:rPr>
          <w:sz w:val="24"/>
        </w:rPr>
        <w:t>30/01/2026 № 198</w:t>
      </w:r>
    </w:p>
    <w:p w:rsidR="0091305C" w:rsidRDefault="0091305C" w:rsidP="007D1509">
      <w:pPr>
        <w:ind w:right="44"/>
        <w:jc w:val="right"/>
        <w:rPr>
          <w:sz w:val="24"/>
        </w:rPr>
      </w:pPr>
    </w:p>
    <w:p w:rsidR="0091305C" w:rsidRPr="00F15792" w:rsidRDefault="0091305C" w:rsidP="007D1509">
      <w:pPr>
        <w:ind w:right="44"/>
        <w:jc w:val="right"/>
        <w:rPr>
          <w:b/>
          <w:bCs/>
          <w:sz w:val="24"/>
          <w:szCs w:val="24"/>
        </w:rPr>
      </w:pPr>
    </w:p>
    <w:p w:rsidR="007D1509" w:rsidRPr="00F15792" w:rsidRDefault="007D1509" w:rsidP="007D1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792">
        <w:rPr>
          <w:b/>
          <w:bCs/>
          <w:sz w:val="24"/>
          <w:szCs w:val="24"/>
        </w:rPr>
        <w:t>Размер платы за содержание жилого помещения многоквартирного дома,</w:t>
      </w:r>
    </w:p>
    <w:p w:rsidR="007D1509" w:rsidRPr="00F15792" w:rsidRDefault="007D1509" w:rsidP="007D1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15792">
        <w:rPr>
          <w:b/>
          <w:bCs/>
          <w:sz w:val="24"/>
          <w:szCs w:val="24"/>
        </w:rPr>
        <w:t>расположенного</w:t>
      </w:r>
      <w:proofErr w:type="gramEnd"/>
      <w:r w:rsidRPr="00F15792">
        <w:rPr>
          <w:b/>
          <w:bCs/>
          <w:sz w:val="24"/>
          <w:szCs w:val="24"/>
        </w:rPr>
        <w:t xml:space="preserve"> по адресу: г. Сосновый Бор, ул. Солнечная д.3</w:t>
      </w:r>
      <w:r>
        <w:rPr>
          <w:b/>
          <w:bCs/>
          <w:sz w:val="24"/>
          <w:szCs w:val="24"/>
        </w:rPr>
        <w:t>6</w:t>
      </w:r>
    </w:p>
    <w:p w:rsidR="007D1509" w:rsidRPr="00F15792" w:rsidRDefault="007D1509" w:rsidP="007D1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7D1509" w:rsidRPr="00F15792" w:rsidTr="00752E1A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09" w:rsidRPr="00F15792" w:rsidRDefault="007D1509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1579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1579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09" w:rsidRPr="00F15792" w:rsidRDefault="007D1509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09" w:rsidRPr="00F15792" w:rsidRDefault="007D1509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 w:rsidRPr="00F15792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F15792"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7D1509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1509" w:rsidRPr="00F15792" w:rsidRDefault="007D1509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нес</w:t>
            </w:r>
            <w:r w:rsidRPr="00F15792">
              <w:rPr>
                <w:sz w:val="24"/>
                <w:szCs w:val="24"/>
              </w:rPr>
              <w:t>ущих конструкций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  <w:highlight w:val="yellow"/>
              </w:rPr>
            </w:pPr>
            <w:r w:rsidRPr="00F15792">
              <w:rPr>
                <w:sz w:val="24"/>
                <w:szCs w:val="24"/>
              </w:rPr>
              <w:t>4,73</w:t>
            </w:r>
          </w:p>
        </w:tc>
      </w:tr>
      <w:tr w:rsidR="007D1509" w:rsidRPr="00F15792" w:rsidTr="00752E1A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D1509" w:rsidRPr="00F15792" w:rsidRDefault="007D1509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оборудования и систем </w:t>
            </w:r>
            <w:r w:rsidRPr="00F15792">
              <w:rPr>
                <w:sz w:val="24"/>
                <w:szCs w:val="24"/>
              </w:rPr>
              <w:t>инженерно-технического обеспечения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5,38</w:t>
            </w:r>
          </w:p>
        </w:tc>
      </w:tr>
      <w:tr w:rsidR="007D1509" w:rsidRPr="00F15792" w:rsidTr="00752E1A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509" w:rsidRPr="00F15792" w:rsidRDefault="007D1509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5792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е</w:t>
            </w:r>
            <w:r w:rsidRPr="00F15792">
              <w:rPr>
                <w:sz w:val="24"/>
                <w:szCs w:val="24"/>
              </w:rPr>
              <w:t xml:space="preserve"> иного общего имущества в многоквартирном доме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15,62</w:t>
            </w:r>
          </w:p>
        </w:tc>
      </w:tr>
      <w:tr w:rsidR="007D1509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509" w:rsidRPr="00F15792" w:rsidRDefault="007D1509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Pr="00F15792">
              <w:rPr>
                <w:sz w:val="24"/>
                <w:szCs w:val="24"/>
              </w:rPr>
              <w:t xml:space="preserve">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2,75</w:t>
            </w:r>
          </w:p>
        </w:tc>
      </w:tr>
      <w:tr w:rsidR="007D1509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509" w:rsidRPr="00F15792" w:rsidRDefault="007D1509" w:rsidP="00752E1A">
            <w:pPr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многоквартирным домом (</w:t>
            </w:r>
            <w:r w:rsidRPr="00F15792">
              <w:rPr>
                <w:sz w:val="24"/>
                <w:szCs w:val="24"/>
              </w:rPr>
              <w:t>МКД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7,82</w:t>
            </w:r>
          </w:p>
        </w:tc>
      </w:tr>
      <w:tr w:rsidR="007D1509" w:rsidRPr="00F15792" w:rsidTr="00752E1A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ИТОГО*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09" w:rsidRPr="00F15792" w:rsidRDefault="007D1509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36,30*</w:t>
            </w:r>
          </w:p>
        </w:tc>
      </w:tr>
    </w:tbl>
    <w:p w:rsidR="007D1509" w:rsidRPr="00F15792" w:rsidRDefault="007D1509" w:rsidP="007D1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D1509" w:rsidRPr="00F15792" w:rsidRDefault="007D1509" w:rsidP="007D1509">
      <w:pPr>
        <w:ind w:left="142"/>
        <w:jc w:val="both"/>
      </w:pPr>
      <w:r w:rsidRPr="00F15792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(СОИ) в многоквартирном доме, а также коммунальной услуги по вывозу ТКО. </w:t>
      </w:r>
    </w:p>
    <w:p w:rsidR="007D1509" w:rsidRPr="00F15792" w:rsidRDefault="007D1509" w:rsidP="007D1509">
      <w:pPr>
        <w:ind w:left="142"/>
        <w:jc w:val="both"/>
      </w:pPr>
    </w:p>
    <w:p w:rsidR="007D1509" w:rsidRPr="00F15792" w:rsidRDefault="007D1509" w:rsidP="007D1509">
      <w:pPr>
        <w:ind w:left="142"/>
        <w:jc w:val="both"/>
      </w:pPr>
    </w:p>
    <w:p w:rsidR="007D1509" w:rsidRPr="00F15792" w:rsidRDefault="007D1509" w:rsidP="007D1509">
      <w:pPr>
        <w:ind w:left="142"/>
        <w:jc w:val="both"/>
      </w:pPr>
    </w:p>
    <w:p w:rsidR="007D1509" w:rsidRPr="00F15792" w:rsidRDefault="007D1509" w:rsidP="007D1509">
      <w:pPr>
        <w:ind w:left="142"/>
        <w:jc w:val="both"/>
      </w:pPr>
    </w:p>
    <w:p w:rsidR="007D1509" w:rsidRPr="00F15792" w:rsidRDefault="007D1509" w:rsidP="007D1509">
      <w:pPr>
        <w:rPr>
          <w:sz w:val="24"/>
          <w:szCs w:val="24"/>
          <w:u w:val="single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81" w:rsidRDefault="00016F81" w:rsidP="00762166">
      <w:r>
        <w:separator/>
      </w:r>
    </w:p>
  </w:endnote>
  <w:endnote w:type="continuationSeparator" w:id="0">
    <w:p w:rsidR="00016F81" w:rsidRDefault="00016F8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81" w:rsidRDefault="00016F81" w:rsidP="00762166">
      <w:r>
        <w:separator/>
      </w:r>
    </w:p>
  </w:footnote>
  <w:footnote w:type="continuationSeparator" w:id="0">
    <w:p w:rsidR="00016F81" w:rsidRDefault="00016F8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c9aa05-803c-4317-b427-1d898e977960"/>
  </w:docVars>
  <w:rsids>
    <w:rsidRoot w:val="007D1509"/>
    <w:rsid w:val="00016F8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4E5C"/>
    <w:rsid w:val="007D1509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305C"/>
    <w:rsid w:val="00955DCE"/>
    <w:rsid w:val="00960FCF"/>
    <w:rsid w:val="00963639"/>
    <w:rsid w:val="00965050"/>
    <w:rsid w:val="009676DA"/>
    <w:rsid w:val="00993810"/>
    <w:rsid w:val="009C1B14"/>
    <w:rsid w:val="009D0AF6"/>
    <w:rsid w:val="009D0E41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1E44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1e056ad-b681-40cc-97ab-15ecd7faee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51e056ad-b681-40cc-97ab-15ecd7faee13.dot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4</cp:revision>
  <cp:lastPrinted>2021-01-14T07:34:00Z</cp:lastPrinted>
  <dcterms:created xsi:type="dcterms:W3CDTF">2026-01-30T12:02:00Z</dcterms:created>
  <dcterms:modified xsi:type="dcterms:W3CDTF">2026-01-30T12:27:00Z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b2c9aa05-803c-4317-b427-1d898e977960</vt:lpwstr>
  </property>
</Properties>
</file>