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2702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2702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B33309">
        <w:rPr>
          <w:sz w:val="24"/>
        </w:rPr>
        <w:t xml:space="preserve">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B33309">
        <w:rPr>
          <w:sz w:val="24"/>
        </w:rPr>
        <w:t>27/02/2026 № 579</w:t>
      </w:r>
    </w:p>
    <w:p w:rsidR="004F529D" w:rsidRPr="00C30F20" w:rsidRDefault="004F529D" w:rsidP="004F529D">
      <w:pPr>
        <w:suppressAutoHyphens/>
        <w:rPr>
          <w:sz w:val="10"/>
          <w:szCs w:val="10"/>
        </w:rPr>
      </w:pPr>
    </w:p>
    <w:p w:rsidR="004F529D" w:rsidRDefault="004F529D" w:rsidP="004F529D">
      <w:pPr>
        <w:suppressAutoHyphens/>
        <w:jc w:val="both"/>
        <w:rPr>
          <w:sz w:val="24"/>
          <w:szCs w:val="24"/>
        </w:rPr>
      </w:pPr>
    </w:p>
    <w:p w:rsidR="004F529D" w:rsidRPr="00B14E51" w:rsidRDefault="004F529D" w:rsidP="004F529D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4F529D" w:rsidRPr="00B14E51" w:rsidRDefault="004F529D" w:rsidP="004F529D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4F529D" w:rsidRDefault="004F529D" w:rsidP="004F529D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4F529D" w:rsidRDefault="004F529D" w:rsidP="004F529D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</w:p>
    <w:p w:rsidR="004F529D" w:rsidRDefault="004F529D" w:rsidP="004F529D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Сосновоборского</w:t>
      </w:r>
    </w:p>
    <w:p w:rsidR="004F529D" w:rsidRPr="00B14E51" w:rsidRDefault="004F529D" w:rsidP="004F529D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4F529D" w:rsidRDefault="004F529D" w:rsidP="004F529D">
      <w:pPr>
        <w:jc w:val="both"/>
        <w:rPr>
          <w:sz w:val="24"/>
          <w:szCs w:val="24"/>
        </w:rPr>
      </w:pPr>
    </w:p>
    <w:p w:rsidR="004F529D" w:rsidRDefault="004F529D" w:rsidP="004F529D">
      <w:pPr>
        <w:jc w:val="both"/>
        <w:rPr>
          <w:sz w:val="24"/>
          <w:szCs w:val="24"/>
        </w:rPr>
      </w:pPr>
    </w:p>
    <w:p w:rsidR="004F529D" w:rsidRPr="00B14E51" w:rsidRDefault="004F529D" w:rsidP="004F529D">
      <w:pPr>
        <w:jc w:val="both"/>
        <w:rPr>
          <w:sz w:val="24"/>
          <w:szCs w:val="24"/>
        </w:rPr>
      </w:pPr>
    </w:p>
    <w:p w:rsidR="004F529D" w:rsidRPr="00FF0FCB" w:rsidRDefault="004F529D" w:rsidP="004F529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с </w:t>
      </w:r>
      <w:r w:rsidRPr="0073216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3.2 статьи 160.1, 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4 статьи 160.2</w:t>
      </w:r>
      <w:r w:rsidRPr="007321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Бюджетного Кодекса Российской Федерации, приказом Минфина России от 10.06.202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н "Об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(на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годов)", 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ом Минфина России от 24.05.2022 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82н 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10.06.2025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) "О Порядке формирования и применения кодов бюджетной классификации Российской Федерации, их структуре</w:t>
      </w:r>
      <w:proofErr w:type="gramEnd"/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и принципах назначения", администрация Сосновоборского городского округа </w:t>
      </w:r>
      <w:proofErr w:type="gramStart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с т а н о в л я е т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F529D" w:rsidRPr="004F529D" w:rsidRDefault="004F529D" w:rsidP="004F529D">
      <w:pPr>
        <w:pStyle w:val="ab"/>
        <w:ind w:left="0" w:firstLine="567"/>
        <w:jc w:val="both"/>
        <w:rPr>
          <w:color w:val="000000"/>
        </w:rPr>
      </w:pPr>
    </w:p>
    <w:p w:rsidR="004F529D" w:rsidRPr="00632746" w:rsidRDefault="004F529D" w:rsidP="004F529D">
      <w:pPr>
        <w:pStyle w:val="ab"/>
        <w:numPr>
          <w:ilvl w:val="0"/>
          <w:numId w:val="2"/>
        </w:numPr>
        <w:suppressAutoHyphens/>
        <w:ind w:left="0" w:firstLine="567"/>
        <w:jc w:val="both"/>
        <w:rPr>
          <w:rFonts w:eastAsia="Calibri"/>
        </w:rPr>
      </w:pPr>
      <w:r w:rsidRPr="00632746">
        <w:t xml:space="preserve">Внести изменения в постановление администрации Сосновоборского городского округа от 05.10.2021 № 2057 «Об утверждении перечня главных администраторов доходов и перечня главных </w:t>
      </w:r>
      <w:proofErr w:type="gramStart"/>
      <w:r w:rsidRPr="00632746">
        <w:t>администраторов источников финансирования дефицита бюджета</w:t>
      </w:r>
      <w:proofErr w:type="gramEnd"/>
      <w:r w:rsidRPr="00632746">
        <w:t xml:space="preserve"> Сосновоборского городского округа» (с изм. от </w:t>
      </w:r>
      <w:r>
        <w:t>17</w:t>
      </w:r>
      <w:r w:rsidRPr="00632746">
        <w:t>.02.2026 №</w:t>
      </w:r>
      <w:r>
        <w:t>400</w:t>
      </w:r>
      <w:r w:rsidRPr="00632746">
        <w:t>)</w:t>
      </w:r>
      <w:r w:rsidRPr="00632746">
        <w:rPr>
          <w:rFonts w:eastAsia="Calibri"/>
        </w:rPr>
        <w:t>:</w:t>
      </w:r>
    </w:p>
    <w:p w:rsidR="004F529D" w:rsidRPr="006E6ACD" w:rsidRDefault="004F529D" w:rsidP="004F529D">
      <w:pPr>
        <w:pStyle w:val="ab"/>
        <w:suppressAutoHyphens/>
        <w:ind w:left="567"/>
        <w:jc w:val="both"/>
        <w:rPr>
          <w:rFonts w:eastAsia="Calibri"/>
        </w:rPr>
      </w:pPr>
    </w:p>
    <w:p w:rsidR="004F529D" w:rsidRPr="00F81E0B" w:rsidRDefault="004F529D" w:rsidP="004F529D">
      <w:pPr>
        <w:pStyle w:val="ab"/>
        <w:numPr>
          <w:ilvl w:val="1"/>
          <w:numId w:val="3"/>
        </w:numPr>
        <w:ind w:left="0" w:firstLine="567"/>
        <w:jc w:val="both"/>
      </w:pPr>
      <w:r w:rsidRPr="004F529D">
        <w:rPr>
          <w:rFonts w:eastAsia="Calibri"/>
          <w:lang w:eastAsia="en-US"/>
        </w:rPr>
        <w:t xml:space="preserve"> Дополнить перечень главных администраторов доходов бюджета Сосновоборского</w:t>
      </w:r>
      <w:r w:rsidRPr="004F529D">
        <w:rPr>
          <w:rFonts w:eastAsia="Calibri"/>
          <w:bCs/>
          <w:lang w:eastAsia="en-US"/>
        </w:rPr>
        <w:t xml:space="preserve"> городского округа (</w:t>
      </w:r>
      <w:r w:rsidRPr="004F529D">
        <w:rPr>
          <w:rFonts w:eastAsia="Calibri"/>
          <w:lang w:eastAsia="en-US"/>
        </w:rPr>
        <w:t>приложение 1 к постановлению администрации Сосновоборского городского округа от 14.11.2024 № 2831) следующей строкой:</w:t>
      </w:r>
    </w:p>
    <w:p w:rsidR="004F529D" w:rsidRPr="00F81E0B" w:rsidRDefault="004F529D" w:rsidP="004F529D">
      <w:pPr>
        <w:pStyle w:val="ab"/>
        <w:ind w:left="567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465"/>
      </w:tblGrid>
      <w:tr w:rsidR="004F529D" w:rsidRPr="00F81E0B" w:rsidTr="002929F4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главного</w:t>
            </w:r>
          </w:p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администратора</w:t>
            </w:r>
          </w:p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529D" w:rsidRPr="00F81E0B" w:rsidRDefault="004F529D" w:rsidP="002929F4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4F529D" w:rsidRPr="00F81E0B" w:rsidTr="002929F4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632746" w:rsidRDefault="004F529D" w:rsidP="002929F4">
            <w:pPr>
              <w:rPr>
                <w:sz w:val="22"/>
                <w:szCs w:val="22"/>
              </w:rPr>
            </w:pPr>
            <w:r w:rsidRPr="0063274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jc w:val="both"/>
              <w:rPr>
                <w:sz w:val="22"/>
                <w:szCs w:val="22"/>
              </w:rPr>
            </w:pPr>
            <w:r w:rsidRPr="00180B45">
              <w:rPr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jc w:val="both"/>
              <w:rPr>
                <w:sz w:val="22"/>
                <w:szCs w:val="22"/>
              </w:rPr>
            </w:pPr>
            <w:r w:rsidRPr="00180B45">
              <w:rPr>
                <w:sz w:val="22"/>
                <w:szCs w:val="22"/>
              </w:rPr>
              <w:t>2 02 35050 04 0000 150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rPr>
                <w:sz w:val="22"/>
                <w:szCs w:val="22"/>
              </w:rPr>
            </w:pPr>
            <w:proofErr w:type="gramStart"/>
            <w:r w:rsidRPr="00180B45">
              <w:rPr>
                <w:sz w:val="22"/>
                <w:szCs w:val="22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</w:t>
            </w:r>
            <w:r w:rsidRPr="00180B45">
              <w:rPr>
                <w:sz w:val="22"/>
                <w:szCs w:val="22"/>
              </w:rPr>
              <w:lastRenderedPageBreak/>
              <w:t>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(Обеспечены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объединениями)</w:t>
            </w:r>
            <w:proofErr w:type="gramEnd"/>
          </w:p>
        </w:tc>
      </w:tr>
      <w:tr w:rsidR="004F529D" w:rsidRPr="00F81E0B" w:rsidTr="002929F4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rPr>
                <w:sz w:val="22"/>
                <w:szCs w:val="22"/>
              </w:rPr>
            </w:pPr>
            <w:r w:rsidRPr="00180B45">
              <w:rPr>
                <w:sz w:val="22"/>
                <w:szCs w:val="22"/>
              </w:rPr>
              <w:lastRenderedPageBreak/>
              <w:t>972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rPr>
                <w:sz w:val="22"/>
                <w:szCs w:val="22"/>
              </w:rPr>
            </w:pPr>
            <w:r w:rsidRPr="00180B45">
              <w:rPr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rPr>
                <w:sz w:val="22"/>
                <w:szCs w:val="22"/>
              </w:rPr>
            </w:pPr>
            <w:r w:rsidRPr="00180B45">
              <w:rPr>
                <w:sz w:val="22"/>
                <w:szCs w:val="22"/>
              </w:rPr>
              <w:t>1 16 01073 01 0017 140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F529D" w:rsidRPr="00180B45" w:rsidRDefault="004F529D" w:rsidP="002929F4">
            <w:pPr>
              <w:rPr>
                <w:sz w:val="22"/>
                <w:szCs w:val="22"/>
              </w:rPr>
            </w:pPr>
            <w:r w:rsidRPr="009F23EA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</w:tbl>
    <w:p w:rsidR="004F529D" w:rsidRPr="004F529D" w:rsidRDefault="004F529D" w:rsidP="004F529D">
      <w:pPr>
        <w:pStyle w:val="ab"/>
        <w:ind w:left="567"/>
        <w:jc w:val="both"/>
        <w:rPr>
          <w:rFonts w:eastAsia="Calibri"/>
          <w:lang w:eastAsia="en-US"/>
        </w:rPr>
      </w:pPr>
    </w:p>
    <w:p w:rsidR="004F529D" w:rsidRPr="00C07957" w:rsidRDefault="004F529D" w:rsidP="004F529D">
      <w:pPr>
        <w:jc w:val="both"/>
      </w:pPr>
    </w:p>
    <w:p w:rsidR="004F529D" w:rsidRPr="00C07957" w:rsidRDefault="004F529D" w:rsidP="004F529D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</w:t>
      </w:r>
      <w:proofErr w:type="gramStart"/>
      <w:r w:rsidRPr="00C07957">
        <w:rPr>
          <w:sz w:val="24"/>
          <w:szCs w:val="24"/>
        </w:rPr>
        <w:t>разместить</w:t>
      </w:r>
      <w:proofErr w:type="gramEnd"/>
      <w:r w:rsidRPr="00C07957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4F529D" w:rsidRPr="00C07957" w:rsidRDefault="004F529D" w:rsidP="004F529D">
      <w:pPr>
        <w:ind w:firstLine="567"/>
        <w:jc w:val="both"/>
        <w:rPr>
          <w:sz w:val="24"/>
          <w:szCs w:val="24"/>
        </w:rPr>
      </w:pPr>
    </w:p>
    <w:p w:rsidR="004F529D" w:rsidRPr="00C07957" w:rsidRDefault="004F529D" w:rsidP="004F529D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4F529D" w:rsidRPr="00C07957" w:rsidRDefault="004F529D" w:rsidP="004F529D">
      <w:pPr>
        <w:ind w:firstLine="567"/>
        <w:jc w:val="both"/>
        <w:rPr>
          <w:sz w:val="24"/>
          <w:szCs w:val="24"/>
        </w:rPr>
      </w:pPr>
    </w:p>
    <w:p w:rsidR="004F529D" w:rsidRPr="0029528B" w:rsidRDefault="004F529D" w:rsidP="004F529D">
      <w:pPr>
        <w:ind w:firstLine="567"/>
        <w:jc w:val="both"/>
        <w:rPr>
          <w:color w:val="00B050"/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 и распространяет свое действие на отношения, </w:t>
      </w:r>
      <w:r w:rsidRPr="00FB7B52">
        <w:rPr>
          <w:sz w:val="24"/>
          <w:szCs w:val="24"/>
        </w:rPr>
        <w:t>возникшие с 01.01.2026.</w:t>
      </w:r>
    </w:p>
    <w:p w:rsidR="004F529D" w:rsidRPr="00C07957" w:rsidRDefault="004F529D" w:rsidP="004F52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529D" w:rsidRPr="00C07957" w:rsidRDefault="004F529D" w:rsidP="004F529D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5. </w:t>
      </w:r>
      <w:proofErr w:type="gramStart"/>
      <w:r w:rsidRPr="00C07957">
        <w:rPr>
          <w:sz w:val="24"/>
          <w:szCs w:val="24"/>
        </w:rPr>
        <w:t>Контроль за</w:t>
      </w:r>
      <w:proofErr w:type="gramEnd"/>
      <w:r w:rsidRPr="00C07957">
        <w:rPr>
          <w:sz w:val="24"/>
          <w:szCs w:val="24"/>
        </w:rPr>
        <w:t xml:space="preserve">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4F529D" w:rsidRDefault="004F529D" w:rsidP="004F529D">
      <w:pPr>
        <w:jc w:val="both"/>
        <w:rPr>
          <w:sz w:val="24"/>
          <w:szCs w:val="24"/>
        </w:rPr>
      </w:pPr>
    </w:p>
    <w:p w:rsidR="004F529D" w:rsidRDefault="004F529D" w:rsidP="004F529D">
      <w:pPr>
        <w:jc w:val="both"/>
        <w:rPr>
          <w:sz w:val="24"/>
          <w:szCs w:val="24"/>
        </w:rPr>
      </w:pPr>
    </w:p>
    <w:p w:rsidR="004F529D" w:rsidRPr="00C07957" w:rsidRDefault="004F529D" w:rsidP="004F529D">
      <w:pPr>
        <w:jc w:val="both"/>
        <w:rPr>
          <w:sz w:val="24"/>
          <w:szCs w:val="24"/>
        </w:rPr>
      </w:pPr>
    </w:p>
    <w:p w:rsidR="004F529D" w:rsidRPr="006E6ACD" w:rsidRDefault="004F529D" w:rsidP="004F529D">
      <w:pPr>
        <w:jc w:val="both"/>
        <w:rPr>
          <w:sz w:val="24"/>
          <w:szCs w:val="24"/>
        </w:rPr>
      </w:pPr>
      <w:r w:rsidRPr="006E6ACD">
        <w:rPr>
          <w:sz w:val="24"/>
          <w:szCs w:val="24"/>
        </w:rPr>
        <w:t>Глава Сосновоборского городского округа</w:t>
      </w:r>
      <w:r w:rsidRPr="006E6ACD">
        <w:rPr>
          <w:sz w:val="24"/>
          <w:szCs w:val="24"/>
        </w:rPr>
        <w:tab/>
      </w:r>
      <w:r w:rsidRPr="006E6A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6E6ACD">
        <w:rPr>
          <w:sz w:val="24"/>
          <w:szCs w:val="24"/>
        </w:rPr>
        <w:t>М.В. Воронков</w:t>
      </w:r>
    </w:p>
    <w:p w:rsidR="004F529D" w:rsidRPr="00C07957" w:rsidRDefault="004F529D" w:rsidP="004F529D">
      <w:pPr>
        <w:jc w:val="both"/>
        <w:rPr>
          <w:sz w:val="24"/>
          <w:szCs w:val="24"/>
        </w:rPr>
      </w:pPr>
    </w:p>
    <w:p w:rsidR="004F529D" w:rsidRPr="00C07957" w:rsidRDefault="004F529D" w:rsidP="004F529D">
      <w:pPr>
        <w:rPr>
          <w:sz w:val="12"/>
          <w:szCs w:val="12"/>
        </w:rPr>
      </w:pPr>
    </w:p>
    <w:p w:rsidR="004F529D" w:rsidRPr="00C07957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</w:p>
    <w:p w:rsidR="004F529D" w:rsidRDefault="004F529D" w:rsidP="004F529D">
      <w:pPr>
        <w:rPr>
          <w:sz w:val="12"/>
          <w:szCs w:val="12"/>
        </w:rPr>
      </w:pPr>
      <w:bookmarkStart w:id="0" w:name="_GoBack"/>
      <w:bookmarkEnd w:id="0"/>
    </w:p>
    <w:sectPr w:rsidR="004F529D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16" w:rsidRDefault="00D05016" w:rsidP="00762166">
      <w:r>
        <w:separator/>
      </w:r>
    </w:p>
  </w:endnote>
  <w:endnote w:type="continuationSeparator" w:id="0">
    <w:p w:rsidR="00D05016" w:rsidRDefault="00D0501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09" w:rsidRDefault="00B333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09" w:rsidRDefault="00B333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09" w:rsidRDefault="00B333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16" w:rsidRDefault="00D05016" w:rsidP="00762166">
      <w:r>
        <w:separator/>
      </w:r>
    </w:p>
  </w:footnote>
  <w:footnote w:type="continuationSeparator" w:id="0">
    <w:p w:rsidR="00D05016" w:rsidRDefault="00D0501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09" w:rsidRDefault="00B333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09" w:rsidRDefault="00B333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B02"/>
    <w:multiLevelType w:val="multilevel"/>
    <w:tmpl w:val="57DAB4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0000" w:themeColor="text1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E4A0F52"/>
    <w:multiLevelType w:val="hybridMultilevel"/>
    <w:tmpl w:val="CF1C2238"/>
    <w:lvl w:ilvl="0" w:tplc="9D04207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3daf670-12a8-41db-bbef-eaeed99fe70e"/>
  </w:docVars>
  <w:rsids>
    <w:rsidRoot w:val="004F529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2060"/>
    <w:rsid w:val="001E56A2"/>
    <w:rsid w:val="002246F2"/>
    <w:rsid w:val="002265BD"/>
    <w:rsid w:val="00227025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529D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888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53B2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3309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05016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4F529D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4F529D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4F529D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4F52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4F529D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4F529D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4F529D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4F52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cadd31d-863e-4542-8f49-0a90dfad15d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2cadd31d-863e-4542-8f49-0a90dfad15d0.dot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2026-02-27T11:52:00Z</cp:lastPrinted>
  <dcterms:created xsi:type="dcterms:W3CDTF">2026-02-27T12:43:00Z</dcterms:created>
  <dcterms:modified xsi:type="dcterms:W3CDTF">2026-02-27T12:56:00Z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93daf670-12a8-41db-bbef-eaeed99fe70e</vt:lpwstr>
  </property>
</Properties>
</file>