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53DD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53DD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97781E">
        <w:rPr>
          <w:sz w:val="24"/>
        </w:rPr>
        <w:t xml:space="preserve">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97781E">
        <w:rPr>
          <w:sz w:val="24"/>
        </w:rPr>
        <w:t>06/02/2026 № 289</w:t>
      </w:r>
    </w:p>
    <w:p w:rsidR="00321280" w:rsidRPr="00D54869" w:rsidRDefault="00321280" w:rsidP="00321280">
      <w:pPr>
        <w:tabs>
          <w:tab w:val="left" w:pos="851"/>
        </w:tabs>
        <w:rPr>
          <w:b/>
          <w:sz w:val="32"/>
          <w:szCs w:val="32"/>
        </w:rPr>
      </w:pPr>
      <w:r w:rsidRPr="00D54869">
        <w:rPr>
          <w:b/>
          <w:sz w:val="32"/>
          <w:szCs w:val="32"/>
        </w:rPr>
        <w:tab/>
      </w:r>
    </w:p>
    <w:p w:rsidR="00321280" w:rsidRPr="00D54869" w:rsidRDefault="00321280" w:rsidP="00321280">
      <w:pPr>
        <w:ind w:right="3968"/>
        <w:contextualSpacing/>
        <w:jc w:val="both"/>
        <w:rPr>
          <w:bCs/>
          <w:sz w:val="24"/>
          <w:szCs w:val="24"/>
        </w:rPr>
      </w:pPr>
      <w:r w:rsidRPr="00D54869">
        <w:rPr>
          <w:bCs/>
          <w:sz w:val="24"/>
          <w:szCs w:val="24"/>
        </w:rPr>
        <w:t xml:space="preserve">О внесении изменений </w:t>
      </w:r>
      <w:r w:rsidRPr="00D54869">
        <w:rPr>
          <w:sz w:val="24"/>
          <w:szCs w:val="24"/>
        </w:rPr>
        <w:t xml:space="preserve">в постановление администрации Сосновоборского городского округа </w:t>
      </w:r>
      <w:r>
        <w:rPr>
          <w:sz w:val="24"/>
          <w:szCs w:val="24"/>
        </w:rPr>
        <w:t xml:space="preserve"> </w:t>
      </w:r>
      <w:r w:rsidRPr="00D54869">
        <w:rPr>
          <w:sz w:val="24"/>
          <w:szCs w:val="24"/>
        </w:rPr>
        <w:t xml:space="preserve">от 25.12.2025 № 3615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proofErr w:type="spellStart"/>
      <w:r w:rsidRPr="00D54869">
        <w:rPr>
          <w:sz w:val="24"/>
          <w:szCs w:val="24"/>
        </w:rPr>
        <w:t>Сосновоборский</w:t>
      </w:r>
      <w:proofErr w:type="spellEnd"/>
      <w:r w:rsidRPr="00D54869">
        <w:rPr>
          <w:sz w:val="24"/>
          <w:szCs w:val="24"/>
        </w:rPr>
        <w:t xml:space="preserve"> городской округ Ленинградской области, о форме и сроках формирования отчета об их исполнении»</w:t>
      </w:r>
      <w:r w:rsidRPr="00D54869">
        <w:rPr>
          <w:bCs/>
          <w:sz w:val="24"/>
          <w:szCs w:val="24"/>
        </w:rPr>
        <w:tab/>
      </w:r>
    </w:p>
    <w:p w:rsidR="00321280" w:rsidRPr="00D54869" w:rsidRDefault="00321280" w:rsidP="00321280">
      <w:pPr>
        <w:ind w:firstLine="709"/>
        <w:jc w:val="both"/>
        <w:rPr>
          <w:szCs w:val="28"/>
        </w:rPr>
      </w:pPr>
    </w:p>
    <w:p w:rsidR="00321280" w:rsidRPr="00D54869" w:rsidRDefault="00321280" w:rsidP="00321280">
      <w:pPr>
        <w:ind w:firstLine="709"/>
        <w:jc w:val="both"/>
        <w:rPr>
          <w:szCs w:val="28"/>
        </w:rPr>
      </w:pPr>
    </w:p>
    <w:p w:rsidR="00321280" w:rsidRPr="00D54869" w:rsidRDefault="00321280" w:rsidP="00321280">
      <w:pPr>
        <w:ind w:firstLine="709"/>
        <w:jc w:val="both"/>
        <w:rPr>
          <w:sz w:val="24"/>
          <w:szCs w:val="24"/>
        </w:rPr>
      </w:pPr>
    </w:p>
    <w:p w:rsidR="00321280" w:rsidRPr="00D54869" w:rsidRDefault="00321280" w:rsidP="00321280">
      <w:pPr>
        <w:ind w:firstLine="709"/>
        <w:jc w:val="both"/>
        <w:rPr>
          <w:sz w:val="24"/>
          <w:szCs w:val="24"/>
        </w:rPr>
      </w:pPr>
      <w:r w:rsidRPr="00D54869">
        <w:rPr>
          <w:sz w:val="24"/>
          <w:szCs w:val="24"/>
        </w:rPr>
        <w:t>В соответствии с частями 5, 8 статьи 6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администрация Сосновоборского городского округа</w:t>
      </w:r>
      <w:r>
        <w:rPr>
          <w:sz w:val="24"/>
          <w:szCs w:val="24"/>
        </w:rPr>
        <w:t xml:space="preserve"> </w:t>
      </w:r>
      <w:proofErr w:type="gramStart"/>
      <w:r w:rsidRPr="00D54869">
        <w:rPr>
          <w:b/>
          <w:sz w:val="24"/>
          <w:szCs w:val="24"/>
        </w:rPr>
        <w:t>п</w:t>
      </w:r>
      <w:proofErr w:type="gramEnd"/>
      <w:r w:rsidRPr="00D54869">
        <w:rPr>
          <w:b/>
          <w:sz w:val="24"/>
          <w:szCs w:val="24"/>
        </w:rPr>
        <w:t xml:space="preserve"> о с т а н о в л я е т</w:t>
      </w:r>
      <w:r w:rsidRPr="00D54869">
        <w:rPr>
          <w:sz w:val="24"/>
          <w:szCs w:val="24"/>
        </w:rPr>
        <w:t xml:space="preserve"> :</w:t>
      </w:r>
    </w:p>
    <w:p w:rsidR="00321280" w:rsidRPr="00D54869" w:rsidRDefault="00321280" w:rsidP="00321280">
      <w:pPr>
        <w:ind w:firstLine="709"/>
        <w:jc w:val="both"/>
        <w:rPr>
          <w:szCs w:val="28"/>
        </w:rPr>
      </w:pPr>
    </w:p>
    <w:p w:rsidR="00321280" w:rsidRPr="00D54869" w:rsidRDefault="00321280" w:rsidP="00321280">
      <w:pPr>
        <w:ind w:firstLine="709"/>
        <w:contextualSpacing/>
        <w:jc w:val="both"/>
        <w:rPr>
          <w:sz w:val="24"/>
          <w:szCs w:val="24"/>
        </w:rPr>
      </w:pPr>
      <w:r w:rsidRPr="00D54869">
        <w:rPr>
          <w:sz w:val="24"/>
          <w:szCs w:val="24"/>
        </w:rPr>
        <w:t xml:space="preserve">1. Утвердить прилагаемые изменения, которые вносятся в постановление администрации Сосновоборского городского округа от 25.12.2025 № 3615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proofErr w:type="spellStart"/>
      <w:r w:rsidRPr="00D54869">
        <w:rPr>
          <w:sz w:val="24"/>
          <w:szCs w:val="24"/>
        </w:rPr>
        <w:t>Сосновоборский</w:t>
      </w:r>
      <w:proofErr w:type="spellEnd"/>
      <w:r w:rsidRPr="00D54869">
        <w:rPr>
          <w:sz w:val="24"/>
          <w:szCs w:val="24"/>
        </w:rPr>
        <w:t xml:space="preserve"> городской округ Ленинградской области, о форме и сроках формирования отчета об их исполнении».</w:t>
      </w:r>
    </w:p>
    <w:p w:rsidR="00321280" w:rsidRPr="00D54869" w:rsidRDefault="00321280" w:rsidP="00321280">
      <w:pPr>
        <w:ind w:firstLine="709"/>
        <w:contextualSpacing/>
        <w:jc w:val="both"/>
        <w:rPr>
          <w:sz w:val="24"/>
          <w:szCs w:val="24"/>
        </w:rPr>
      </w:pPr>
      <w:r w:rsidRPr="00D54869">
        <w:rPr>
          <w:sz w:val="24"/>
          <w:szCs w:val="24"/>
        </w:rPr>
        <w:t xml:space="preserve">2. Отделу по связям с общественностью (пресс-центр) </w:t>
      </w:r>
      <w:proofErr w:type="gramStart"/>
      <w:r w:rsidRPr="00D54869">
        <w:rPr>
          <w:sz w:val="24"/>
          <w:szCs w:val="24"/>
        </w:rPr>
        <w:t>разместить</w:t>
      </w:r>
      <w:proofErr w:type="gramEnd"/>
      <w:r w:rsidRPr="00D54869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321280" w:rsidRPr="00D54869" w:rsidRDefault="00321280" w:rsidP="00321280">
      <w:pPr>
        <w:ind w:firstLine="709"/>
        <w:contextualSpacing/>
        <w:jc w:val="both"/>
        <w:rPr>
          <w:sz w:val="24"/>
          <w:szCs w:val="24"/>
        </w:rPr>
      </w:pPr>
      <w:r w:rsidRPr="00D54869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321280" w:rsidRPr="00D54869" w:rsidRDefault="00321280" w:rsidP="00321280">
      <w:pPr>
        <w:ind w:firstLine="709"/>
        <w:contextualSpacing/>
        <w:jc w:val="both"/>
        <w:rPr>
          <w:sz w:val="24"/>
          <w:szCs w:val="24"/>
        </w:rPr>
      </w:pPr>
      <w:r w:rsidRPr="00D54869">
        <w:rPr>
          <w:sz w:val="24"/>
          <w:szCs w:val="24"/>
        </w:rPr>
        <w:t>4. Настоящее постановление вступает в силу со дня его официального обнародования и распространяет свое действие на правоотношения, возникшие с 01 января 2026 года.</w:t>
      </w:r>
    </w:p>
    <w:p w:rsidR="00321280" w:rsidRPr="00D54869" w:rsidRDefault="00321280" w:rsidP="00321280">
      <w:pPr>
        <w:ind w:firstLine="709"/>
        <w:contextualSpacing/>
        <w:jc w:val="both"/>
        <w:rPr>
          <w:sz w:val="24"/>
          <w:szCs w:val="24"/>
        </w:rPr>
      </w:pPr>
      <w:r w:rsidRPr="00D54869">
        <w:rPr>
          <w:sz w:val="24"/>
          <w:szCs w:val="24"/>
        </w:rPr>
        <w:t xml:space="preserve">5. </w:t>
      </w:r>
      <w:proofErr w:type="gramStart"/>
      <w:r w:rsidRPr="00D54869">
        <w:rPr>
          <w:sz w:val="24"/>
          <w:szCs w:val="24"/>
        </w:rPr>
        <w:t>Контроль за</w:t>
      </w:r>
      <w:proofErr w:type="gramEnd"/>
      <w:r w:rsidRPr="00D54869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321280" w:rsidRPr="00D54869" w:rsidRDefault="00321280" w:rsidP="00321280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321280" w:rsidRPr="00D54869" w:rsidRDefault="00321280" w:rsidP="00321280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321280" w:rsidRPr="00D54869" w:rsidRDefault="00321280" w:rsidP="00321280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321280" w:rsidRPr="00D54869" w:rsidRDefault="00321280" w:rsidP="0032128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54869">
        <w:rPr>
          <w:sz w:val="24"/>
          <w:szCs w:val="24"/>
        </w:rPr>
        <w:t>Глава Сосновоборского городского округа</w:t>
      </w:r>
      <w:r w:rsidRPr="00D54869">
        <w:rPr>
          <w:sz w:val="24"/>
          <w:szCs w:val="24"/>
        </w:rPr>
        <w:tab/>
      </w:r>
      <w:r w:rsidRPr="00D54869">
        <w:rPr>
          <w:sz w:val="24"/>
          <w:szCs w:val="24"/>
        </w:rPr>
        <w:tab/>
        <w:t xml:space="preserve">                                   М.В. Воронков</w:t>
      </w:r>
    </w:p>
    <w:p w:rsidR="00321280" w:rsidRPr="00E77872" w:rsidRDefault="00321280" w:rsidP="00321280">
      <w:pPr>
        <w:rPr>
          <w:sz w:val="24"/>
          <w:szCs w:val="24"/>
        </w:rPr>
      </w:pPr>
    </w:p>
    <w:p w:rsidR="00321280" w:rsidRDefault="00321280" w:rsidP="00321280">
      <w:pPr>
        <w:rPr>
          <w:sz w:val="24"/>
          <w:szCs w:val="24"/>
        </w:rPr>
      </w:pPr>
    </w:p>
    <w:p w:rsidR="00321280" w:rsidRDefault="00321280" w:rsidP="00321280">
      <w:pPr>
        <w:rPr>
          <w:sz w:val="24"/>
          <w:szCs w:val="24"/>
        </w:rPr>
      </w:pPr>
    </w:p>
    <w:p w:rsidR="00321280" w:rsidRDefault="00321280" w:rsidP="00321280">
      <w:pPr>
        <w:rPr>
          <w:sz w:val="24"/>
          <w:szCs w:val="24"/>
        </w:rPr>
      </w:pPr>
    </w:p>
    <w:p w:rsidR="00321280" w:rsidRPr="00E77872" w:rsidRDefault="00321280" w:rsidP="00321280">
      <w:pPr>
        <w:rPr>
          <w:sz w:val="24"/>
          <w:szCs w:val="24"/>
        </w:rPr>
      </w:pPr>
    </w:p>
    <w:p w:rsidR="00321280" w:rsidRPr="00D54869" w:rsidRDefault="00321280" w:rsidP="00321280">
      <w:pPr>
        <w:rPr>
          <w:sz w:val="12"/>
          <w:szCs w:val="16"/>
        </w:rPr>
      </w:pPr>
      <w:bookmarkStart w:id="0" w:name="_GoBack"/>
      <w:bookmarkEnd w:id="0"/>
    </w:p>
    <w:p w:rsidR="00321280" w:rsidRPr="00D54869" w:rsidRDefault="00321280" w:rsidP="00321280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321280" w:rsidRPr="00D54869" w:rsidRDefault="00321280" w:rsidP="00321280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321280" w:rsidRPr="00D54869" w:rsidRDefault="00321280" w:rsidP="00321280">
      <w:pPr>
        <w:ind w:left="4320"/>
        <w:contextualSpacing/>
        <w:jc w:val="right"/>
        <w:rPr>
          <w:sz w:val="24"/>
          <w:szCs w:val="24"/>
        </w:rPr>
      </w:pPr>
      <w:r w:rsidRPr="00D54869">
        <w:rPr>
          <w:sz w:val="24"/>
          <w:szCs w:val="24"/>
        </w:rPr>
        <w:t>УТВЕРЖДЕНЫ</w:t>
      </w:r>
    </w:p>
    <w:p w:rsidR="00321280" w:rsidRPr="00D54869" w:rsidRDefault="00321280" w:rsidP="00321280">
      <w:pPr>
        <w:ind w:left="4320"/>
        <w:contextualSpacing/>
        <w:jc w:val="right"/>
        <w:rPr>
          <w:sz w:val="24"/>
          <w:szCs w:val="24"/>
        </w:rPr>
      </w:pPr>
      <w:r w:rsidRPr="00D54869">
        <w:rPr>
          <w:sz w:val="24"/>
          <w:szCs w:val="24"/>
        </w:rPr>
        <w:t>постановлением администрации</w:t>
      </w:r>
    </w:p>
    <w:p w:rsidR="00321280" w:rsidRPr="00D54869" w:rsidRDefault="00321280" w:rsidP="00321280">
      <w:pPr>
        <w:tabs>
          <w:tab w:val="left" w:pos="0"/>
        </w:tabs>
        <w:ind w:left="4320"/>
        <w:contextualSpacing/>
        <w:jc w:val="right"/>
        <w:rPr>
          <w:sz w:val="24"/>
          <w:szCs w:val="24"/>
        </w:rPr>
      </w:pPr>
      <w:r w:rsidRPr="00D54869">
        <w:rPr>
          <w:sz w:val="24"/>
          <w:szCs w:val="24"/>
        </w:rPr>
        <w:t>Сосновоборского городского округа</w:t>
      </w:r>
    </w:p>
    <w:p w:rsidR="00321280" w:rsidRPr="00D54869" w:rsidRDefault="00321280" w:rsidP="00321280">
      <w:pPr>
        <w:ind w:left="4320"/>
        <w:contextualSpacing/>
        <w:jc w:val="right"/>
        <w:rPr>
          <w:sz w:val="24"/>
        </w:rPr>
      </w:pPr>
      <w:r w:rsidRPr="00D54869">
        <w:rPr>
          <w:sz w:val="24"/>
          <w:szCs w:val="24"/>
        </w:rPr>
        <w:t xml:space="preserve">                      от </w:t>
      </w:r>
      <w:r w:rsidR="0097781E">
        <w:rPr>
          <w:sz w:val="24"/>
          <w:szCs w:val="24"/>
        </w:rPr>
        <w:t>06/02/2026 № 289</w:t>
      </w:r>
    </w:p>
    <w:p w:rsidR="00321280" w:rsidRPr="00D54869" w:rsidRDefault="00321280" w:rsidP="00321280">
      <w:pPr>
        <w:ind w:left="4320"/>
        <w:contextualSpacing/>
        <w:jc w:val="right"/>
        <w:rPr>
          <w:sz w:val="24"/>
        </w:rPr>
      </w:pPr>
    </w:p>
    <w:p w:rsidR="00321280" w:rsidRPr="00D54869" w:rsidRDefault="00321280" w:rsidP="00321280">
      <w:pPr>
        <w:ind w:left="4320"/>
        <w:contextualSpacing/>
        <w:jc w:val="right"/>
        <w:rPr>
          <w:sz w:val="24"/>
          <w:szCs w:val="24"/>
        </w:rPr>
      </w:pPr>
      <w:r w:rsidRPr="00D54869">
        <w:rPr>
          <w:sz w:val="24"/>
        </w:rPr>
        <w:t>(Приложение)</w:t>
      </w:r>
    </w:p>
    <w:p w:rsidR="00321280" w:rsidRPr="00D54869" w:rsidRDefault="00321280" w:rsidP="00321280">
      <w:pPr>
        <w:contextualSpacing/>
        <w:jc w:val="center"/>
        <w:rPr>
          <w:b/>
          <w:sz w:val="24"/>
          <w:szCs w:val="24"/>
        </w:rPr>
      </w:pPr>
    </w:p>
    <w:p w:rsidR="00321280" w:rsidRPr="00D54869" w:rsidRDefault="00321280" w:rsidP="00321280">
      <w:pPr>
        <w:contextualSpacing/>
        <w:jc w:val="center"/>
        <w:rPr>
          <w:b/>
          <w:sz w:val="24"/>
          <w:szCs w:val="24"/>
        </w:rPr>
      </w:pPr>
    </w:p>
    <w:p w:rsidR="00321280" w:rsidRPr="00D54869" w:rsidRDefault="00321280" w:rsidP="00321280">
      <w:pPr>
        <w:ind w:firstLine="708"/>
        <w:contextualSpacing/>
        <w:jc w:val="center"/>
        <w:rPr>
          <w:sz w:val="24"/>
          <w:szCs w:val="24"/>
        </w:rPr>
      </w:pPr>
      <w:r w:rsidRPr="00D54869">
        <w:rPr>
          <w:sz w:val="24"/>
          <w:szCs w:val="24"/>
        </w:rPr>
        <w:t>Изменения,</w:t>
      </w:r>
    </w:p>
    <w:p w:rsidR="00321280" w:rsidRPr="00D54869" w:rsidRDefault="00321280" w:rsidP="00321280">
      <w:pPr>
        <w:contextualSpacing/>
        <w:jc w:val="center"/>
        <w:rPr>
          <w:sz w:val="24"/>
          <w:szCs w:val="24"/>
        </w:rPr>
      </w:pPr>
      <w:r w:rsidRPr="00D54869">
        <w:rPr>
          <w:sz w:val="24"/>
          <w:szCs w:val="24"/>
        </w:rPr>
        <w:t xml:space="preserve">которые вносятся в постановление администрации постановление муниципального образования Сосновоборского городского округа Ленинградской области </w:t>
      </w:r>
    </w:p>
    <w:p w:rsidR="00321280" w:rsidRPr="00D54869" w:rsidRDefault="00321280" w:rsidP="00321280">
      <w:pPr>
        <w:contextualSpacing/>
        <w:jc w:val="center"/>
        <w:rPr>
          <w:sz w:val="24"/>
          <w:szCs w:val="24"/>
        </w:rPr>
      </w:pPr>
      <w:r w:rsidRPr="00D54869">
        <w:rPr>
          <w:sz w:val="24"/>
          <w:szCs w:val="24"/>
        </w:rPr>
        <w:t xml:space="preserve">от 25.12.2025 № 3615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proofErr w:type="spellStart"/>
      <w:r w:rsidRPr="00D54869">
        <w:rPr>
          <w:sz w:val="24"/>
          <w:szCs w:val="24"/>
        </w:rPr>
        <w:t>Сосновоборский</w:t>
      </w:r>
      <w:proofErr w:type="spellEnd"/>
      <w:r w:rsidRPr="00D54869">
        <w:rPr>
          <w:sz w:val="24"/>
          <w:szCs w:val="24"/>
        </w:rPr>
        <w:t xml:space="preserve"> городской округ Ленинградской области, о форме и сроках формирования отчета об их исполнении»</w:t>
      </w:r>
    </w:p>
    <w:p w:rsidR="00321280" w:rsidRPr="00D54869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321280" w:rsidRPr="00D54869" w:rsidRDefault="00321280" w:rsidP="00321280">
      <w:pPr>
        <w:tabs>
          <w:tab w:val="left" w:pos="993"/>
          <w:tab w:val="left" w:pos="1276"/>
          <w:tab w:val="left" w:pos="1701"/>
        </w:tabs>
        <w:jc w:val="both"/>
        <w:rPr>
          <w:sz w:val="24"/>
          <w:szCs w:val="24"/>
        </w:rPr>
      </w:pPr>
    </w:p>
    <w:p w:rsidR="00321280" w:rsidRPr="00D54869" w:rsidRDefault="00321280" w:rsidP="00321280">
      <w:pPr>
        <w:ind w:firstLine="709"/>
        <w:jc w:val="both"/>
        <w:rPr>
          <w:sz w:val="24"/>
          <w:szCs w:val="24"/>
        </w:rPr>
      </w:pPr>
      <w:r w:rsidRPr="00D5486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Приложение № 1 дополнить формой </w:t>
      </w:r>
      <w:r w:rsidRPr="00D54869">
        <w:rPr>
          <w:sz w:val="24"/>
          <w:szCs w:val="24"/>
        </w:rPr>
        <w:t xml:space="preserve"> в следующей редакции: </w:t>
      </w:r>
    </w:p>
    <w:p w:rsidR="00321280" w:rsidRDefault="00321280" w:rsidP="00321280">
      <w:pPr>
        <w:ind w:firstLine="709"/>
        <w:jc w:val="both"/>
        <w:rPr>
          <w:sz w:val="24"/>
          <w:szCs w:val="24"/>
        </w:rPr>
      </w:pPr>
    </w:p>
    <w:p w:rsidR="00321280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321280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321280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321280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321280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321280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321280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321280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321280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321280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321280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321280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321280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321280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321280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321280" w:rsidRDefault="00321280" w:rsidP="00321280">
      <w:pPr>
        <w:ind w:firstLine="709"/>
        <w:jc w:val="both"/>
        <w:rPr>
          <w:sz w:val="24"/>
          <w:szCs w:val="24"/>
        </w:rPr>
      </w:pPr>
    </w:p>
    <w:p w:rsidR="00321280" w:rsidRDefault="00321280" w:rsidP="00321280">
      <w:pPr>
        <w:rPr>
          <w:sz w:val="24"/>
          <w:szCs w:val="24"/>
        </w:rPr>
        <w:sectPr w:rsidR="00321280" w:rsidSect="00E778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21280" w:rsidRPr="00D54869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321280" w:rsidRPr="00D54869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tbl>
      <w:tblPr>
        <w:tblW w:w="0" w:type="auto"/>
        <w:tblInd w:w="10314" w:type="dxa"/>
        <w:tblLook w:val="04A0" w:firstRow="1" w:lastRow="0" w:firstColumn="1" w:lastColumn="0" w:noHBand="0" w:noVBand="1"/>
      </w:tblPr>
      <w:tblGrid>
        <w:gridCol w:w="5038"/>
      </w:tblGrid>
      <w:tr w:rsidR="00321280" w:rsidRPr="00AA4641" w:rsidTr="006B0AC6">
        <w:tc>
          <w:tcPr>
            <w:tcW w:w="5038" w:type="dxa"/>
            <w:shd w:val="clear" w:color="auto" w:fill="auto"/>
          </w:tcPr>
          <w:p w:rsidR="00321280" w:rsidRPr="00AA4641" w:rsidRDefault="00321280" w:rsidP="006B0AC6">
            <w:pPr>
              <w:spacing w:before="100" w:beforeAutospacing="1" w:afterAutospacing="1" w:line="240" w:lineRule="exact"/>
              <w:jc w:val="both"/>
              <w:rPr>
                <w:sz w:val="24"/>
                <w:szCs w:val="24"/>
              </w:rPr>
            </w:pPr>
            <w:r w:rsidRPr="00AA4641">
              <w:rPr>
                <w:sz w:val="24"/>
                <w:szCs w:val="24"/>
              </w:rPr>
              <w:t>Приложение к Порядку</w:t>
            </w:r>
            <w:r w:rsidRPr="00AA4641">
              <w:t xml:space="preserve"> </w:t>
            </w:r>
            <w:r w:rsidRPr="00AA4641">
              <w:rPr>
                <w:sz w:val="24"/>
                <w:szCs w:val="24"/>
              </w:rPr>
              <w:t>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Сосновоборского городского округа Ленинградской области</w:t>
            </w:r>
          </w:p>
          <w:p w:rsidR="00321280" w:rsidRPr="00AA4641" w:rsidRDefault="00321280" w:rsidP="006B0AC6">
            <w:pPr>
              <w:tabs>
                <w:tab w:val="left" w:pos="993"/>
                <w:tab w:val="left" w:pos="1276"/>
                <w:tab w:val="left" w:pos="1701"/>
              </w:tabs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321280" w:rsidRPr="00D54869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37"/>
        <w:gridCol w:w="629"/>
        <w:gridCol w:w="502"/>
        <w:gridCol w:w="810"/>
        <w:gridCol w:w="247"/>
        <w:gridCol w:w="368"/>
        <w:gridCol w:w="1050"/>
        <w:gridCol w:w="176"/>
        <w:gridCol w:w="323"/>
        <w:gridCol w:w="776"/>
        <w:gridCol w:w="283"/>
        <w:gridCol w:w="571"/>
        <w:gridCol w:w="684"/>
        <w:gridCol w:w="167"/>
        <w:gridCol w:w="19"/>
        <w:gridCol w:w="690"/>
        <w:gridCol w:w="141"/>
        <w:gridCol w:w="18"/>
        <w:gridCol w:w="549"/>
        <w:gridCol w:w="142"/>
        <w:gridCol w:w="997"/>
        <w:gridCol w:w="293"/>
        <w:gridCol w:w="809"/>
        <w:gridCol w:w="205"/>
        <w:gridCol w:w="871"/>
        <w:gridCol w:w="364"/>
        <w:gridCol w:w="183"/>
        <w:gridCol w:w="356"/>
        <w:gridCol w:w="134"/>
        <w:gridCol w:w="441"/>
        <w:gridCol w:w="562"/>
        <w:gridCol w:w="30"/>
        <w:gridCol w:w="141"/>
        <w:gridCol w:w="401"/>
        <w:gridCol w:w="25"/>
      </w:tblGrid>
      <w:tr w:rsidR="00321280" w:rsidRPr="00D54869" w:rsidTr="006B0AC6">
        <w:trPr>
          <w:gridAfter w:val="7"/>
          <w:wAfter w:w="1734" w:type="dxa"/>
          <w:trHeight w:val="983"/>
        </w:trPr>
        <w:tc>
          <w:tcPr>
            <w:tcW w:w="13859" w:type="dxa"/>
            <w:gridSpan w:val="29"/>
            <w:tcBorders>
              <w:top w:val="nil"/>
              <w:left w:val="nil"/>
              <w:bottom w:val="nil"/>
              <w:right w:val="nil"/>
            </w:tcBorders>
            <w:hideMark/>
          </w:tcPr>
          <w:p w:rsidR="00321280" w:rsidRPr="00D54869" w:rsidRDefault="00321280" w:rsidP="006B0AC6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54869">
              <w:rPr>
                <w:b/>
                <w:sz w:val="24"/>
                <w:szCs w:val="24"/>
              </w:rPr>
              <w:t xml:space="preserve">ФОРМА </w:t>
            </w:r>
          </w:p>
          <w:p w:rsidR="00321280" w:rsidRPr="00D54869" w:rsidRDefault="00321280" w:rsidP="006B0AC6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</w:rPr>
            </w:pPr>
            <w:r w:rsidRPr="00D54869">
              <w:rPr>
                <w:b/>
                <w:sz w:val="24"/>
                <w:szCs w:val="24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321280" w:rsidRPr="00D54869" w:rsidTr="006B0AC6">
        <w:trPr>
          <w:gridAfter w:val="7"/>
          <w:wAfter w:w="1734" w:type="dxa"/>
          <w:trHeight w:val="295"/>
        </w:trPr>
        <w:tc>
          <w:tcPr>
            <w:tcW w:w="13859" w:type="dxa"/>
            <w:gridSpan w:val="29"/>
            <w:tcBorders>
              <w:top w:val="nil"/>
              <w:left w:val="nil"/>
              <w:bottom w:val="nil"/>
              <w:right w:val="nil"/>
            </w:tcBorders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 xml:space="preserve">Муниципальный социальный заказ на оказание </w:t>
            </w:r>
            <w:proofErr w:type="gramStart"/>
            <w:r w:rsidRPr="00D54869">
              <w:rPr>
                <w:color w:val="000000"/>
              </w:rPr>
              <w:t>муниципальных</w:t>
            </w:r>
            <w:proofErr w:type="gramEnd"/>
            <w:r w:rsidRPr="00D54869">
              <w:rPr>
                <w:color w:val="000000"/>
              </w:rPr>
              <w:t xml:space="preserve"> </w:t>
            </w:r>
          </w:p>
        </w:tc>
      </w:tr>
      <w:tr w:rsidR="00321280" w:rsidRPr="00D54869" w:rsidTr="006B0AC6">
        <w:trPr>
          <w:gridAfter w:val="7"/>
          <w:wAfter w:w="1734" w:type="dxa"/>
          <w:trHeight w:val="295"/>
        </w:trPr>
        <w:tc>
          <w:tcPr>
            <w:tcW w:w="13859" w:type="dxa"/>
            <w:gridSpan w:val="29"/>
            <w:tcBorders>
              <w:top w:val="nil"/>
              <w:left w:val="nil"/>
              <w:bottom w:val="nil"/>
              <w:right w:val="nil"/>
            </w:tcBorders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услуг в социальной сфере на 20__ год и на плановый период 20___ - 20___ годов</w:t>
            </w:r>
          </w:p>
        </w:tc>
      </w:tr>
      <w:tr w:rsidR="00321280" w:rsidRPr="00D54869" w:rsidTr="006B0AC6">
        <w:trPr>
          <w:gridAfter w:val="7"/>
          <w:wAfter w:w="1734" w:type="dxa"/>
          <w:trHeight w:val="295"/>
        </w:trPr>
        <w:tc>
          <w:tcPr>
            <w:tcW w:w="13859" w:type="dxa"/>
            <w:gridSpan w:val="29"/>
            <w:tcBorders>
              <w:top w:val="nil"/>
              <w:left w:val="nil"/>
              <w:right w:val="nil"/>
            </w:tcBorders>
            <w:hideMark/>
          </w:tcPr>
          <w:p w:rsidR="00321280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на 1 _______________ 20___ г.</w:t>
            </w:r>
          </w:p>
          <w:p w:rsidR="00321280" w:rsidRDefault="00321280" w:rsidP="006B0AC6">
            <w:pPr>
              <w:jc w:val="center"/>
              <w:rPr>
                <w:color w:val="000000"/>
              </w:rPr>
            </w:pPr>
          </w:p>
          <w:p w:rsidR="00321280" w:rsidRPr="00D54869" w:rsidRDefault="00321280" w:rsidP="006B0AC6">
            <w:pPr>
              <w:jc w:val="center"/>
              <w:rPr>
                <w:color w:val="000000"/>
              </w:rPr>
            </w:pPr>
          </w:p>
        </w:tc>
      </w:tr>
      <w:tr w:rsidR="00321280" w:rsidRPr="00D54869" w:rsidTr="006B0AC6">
        <w:trPr>
          <w:gridAfter w:val="2"/>
          <w:wAfter w:w="426" w:type="dxa"/>
          <w:trHeight w:val="295"/>
        </w:trPr>
        <w:tc>
          <w:tcPr>
            <w:tcW w:w="2265" w:type="dxa"/>
            <w:gridSpan w:val="3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  </w:t>
            </w:r>
          </w:p>
        </w:tc>
        <w:tc>
          <w:tcPr>
            <w:tcW w:w="1559" w:type="dxa"/>
            <w:gridSpan w:val="3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  </w:t>
            </w:r>
          </w:p>
        </w:tc>
        <w:tc>
          <w:tcPr>
            <w:tcW w:w="1418" w:type="dxa"/>
            <w:gridSpan w:val="2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  </w:t>
            </w:r>
          </w:p>
        </w:tc>
        <w:tc>
          <w:tcPr>
            <w:tcW w:w="1275" w:type="dxa"/>
            <w:gridSpan w:val="3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538" w:type="dxa"/>
            <w:gridSpan w:val="3"/>
            <w:hideMark/>
          </w:tcPr>
          <w:p w:rsidR="00321280" w:rsidRPr="00D54869" w:rsidRDefault="00321280" w:rsidP="006B0AC6"/>
        </w:tc>
        <w:tc>
          <w:tcPr>
            <w:tcW w:w="876" w:type="dxa"/>
            <w:gridSpan w:val="3"/>
            <w:hideMark/>
          </w:tcPr>
          <w:p w:rsidR="00321280" w:rsidRPr="00D54869" w:rsidRDefault="00321280" w:rsidP="006B0AC6"/>
        </w:tc>
        <w:tc>
          <w:tcPr>
            <w:tcW w:w="1847" w:type="dxa"/>
            <w:gridSpan w:val="5"/>
            <w:hideMark/>
          </w:tcPr>
          <w:p w:rsidR="00321280" w:rsidRPr="00D54869" w:rsidRDefault="00321280" w:rsidP="006B0AC6"/>
        </w:tc>
        <w:tc>
          <w:tcPr>
            <w:tcW w:w="1307" w:type="dxa"/>
            <w:gridSpan w:val="3"/>
            <w:hideMark/>
          </w:tcPr>
          <w:p w:rsidR="00321280" w:rsidRPr="00D54869" w:rsidRDefault="00321280" w:rsidP="006B0AC6"/>
        </w:tc>
        <w:tc>
          <w:tcPr>
            <w:tcW w:w="1235" w:type="dxa"/>
            <w:gridSpan w:val="2"/>
            <w:hideMark/>
          </w:tcPr>
          <w:p w:rsidR="00321280" w:rsidRPr="00D54869" w:rsidRDefault="00321280" w:rsidP="006B0AC6"/>
        </w:tc>
        <w:tc>
          <w:tcPr>
            <w:tcW w:w="1114" w:type="dxa"/>
            <w:gridSpan w:val="4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  </w:t>
            </w:r>
          </w:p>
        </w:tc>
        <w:tc>
          <w:tcPr>
            <w:tcW w:w="733" w:type="dxa"/>
            <w:gridSpan w:val="3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Коды</w:t>
            </w:r>
          </w:p>
        </w:tc>
      </w:tr>
      <w:tr w:rsidR="00321280" w:rsidRPr="00D54869" w:rsidTr="006B0AC6">
        <w:trPr>
          <w:gridAfter w:val="2"/>
          <w:wAfter w:w="426" w:type="dxa"/>
          <w:trHeight w:val="295"/>
        </w:trPr>
        <w:tc>
          <w:tcPr>
            <w:tcW w:w="2265" w:type="dxa"/>
            <w:gridSpan w:val="3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  </w:t>
            </w:r>
          </w:p>
        </w:tc>
        <w:tc>
          <w:tcPr>
            <w:tcW w:w="1559" w:type="dxa"/>
            <w:gridSpan w:val="3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  </w:t>
            </w:r>
          </w:p>
        </w:tc>
        <w:tc>
          <w:tcPr>
            <w:tcW w:w="1418" w:type="dxa"/>
            <w:gridSpan w:val="2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  </w:t>
            </w:r>
          </w:p>
        </w:tc>
        <w:tc>
          <w:tcPr>
            <w:tcW w:w="1275" w:type="dxa"/>
            <w:gridSpan w:val="3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538" w:type="dxa"/>
            <w:gridSpan w:val="3"/>
            <w:hideMark/>
          </w:tcPr>
          <w:p w:rsidR="00321280" w:rsidRPr="00D54869" w:rsidRDefault="00321280" w:rsidP="006B0AC6"/>
        </w:tc>
        <w:tc>
          <w:tcPr>
            <w:tcW w:w="876" w:type="dxa"/>
            <w:gridSpan w:val="3"/>
            <w:hideMark/>
          </w:tcPr>
          <w:p w:rsidR="00321280" w:rsidRPr="00D54869" w:rsidRDefault="00321280" w:rsidP="006B0AC6"/>
        </w:tc>
        <w:tc>
          <w:tcPr>
            <w:tcW w:w="1847" w:type="dxa"/>
            <w:gridSpan w:val="5"/>
            <w:hideMark/>
          </w:tcPr>
          <w:p w:rsidR="00321280" w:rsidRPr="00D54869" w:rsidRDefault="00321280" w:rsidP="006B0AC6"/>
        </w:tc>
        <w:tc>
          <w:tcPr>
            <w:tcW w:w="1307" w:type="dxa"/>
            <w:gridSpan w:val="3"/>
            <w:hideMark/>
          </w:tcPr>
          <w:p w:rsidR="00321280" w:rsidRPr="00D54869" w:rsidRDefault="00321280" w:rsidP="006B0AC6"/>
        </w:tc>
        <w:tc>
          <w:tcPr>
            <w:tcW w:w="1235" w:type="dxa"/>
            <w:gridSpan w:val="2"/>
            <w:hideMark/>
          </w:tcPr>
          <w:p w:rsidR="00321280" w:rsidRPr="00D54869" w:rsidRDefault="00321280" w:rsidP="006B0AC6"/>
        </w:tc>
        <w:tc>
          <w:tcPr>
            <w:tcW w:w="1114" w:type="dxa"/>
            <w:gridSpan w:val="4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Дата</w:t>
            </w:r>
          </w:p>
        </w:tc>
        <w:tc>
          <w:tcPr>
            <w:tcW w:w="733" w:type="dxa"/>
            <w:gridSpan w:val="3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  </w:t>
            </w:r>
          </w:p>
        </w:tc>
      </w:tr>
      <w:tr w:rsidR="00321280" w:rsidRPr="00D54869" w:rsidTr="006B0AC6">
        <w:trPr>
          <w:gridAfter w:val="2"/>
          <w:wAfter w:w="426" w:type="dxa"/>
          <w:trHeight w:val="295"/>
        </w:trPr>
        <w:tc>
          <w:tcPr>
            <w:tcW w:w="2265" w:type="dxa"/>
            <w:gridSpan w:val="3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  </w:t>
            </w:r>
          </w:p>
        </w:tc>
        <w:tc>
          <w:tcPr>
            <w:tcW w:w="1559" w:type="dxa"/>
            <w:gridSpan w:val="3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  </w:t>
            </w:r>
          </w:p>
        </w:tc>
        <w:tc>
          <w:tcPr>
            <w:tcW w:w="1418" w:type="dxa"/>
            <w:gridSpan w:val="2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  </w:t>
            </w:r>
          </w:p>
        </w:tc>
        <w:tc>
          <w:tcPr>
            <w:tcW w:w="1275" w:type="dxa"/>
            <w:gridSpan w:val="3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538" w:type="dxa"/>
            <w:gridSpan w:val="3"/>
            <w:hideMark/>
          </w:tcPr>
          <w:p w:rsidR="00321280" w:rsidRPr="00D54869" w:rsidRDefault="00321280" w:rsidP="006B0AC6"/>
        </w:tc>
        <w:tc>
          <w:tcPr>
            <w:tcW w:w="876" w:type="dxa"/>
            <w:gridSpan w:val="3"/>
            <w:hideMark/>
          </w:tcPr>
          <w:p w:rsidR="00321280" w:rsidRPr="00D54869" w:rsidRDefault="00321280" w:rsidP="006B0AC6"/>
        </w:tc>
        <w:tc>
          <w:tcPr>
            <w:tcW w:w="1847" w:type="dxa"/>
            <w:gridSpan w:val="5"/>
            <w:hideMark/>
          </w:tcPr>
          <w:p w:rsidR="00321280" w:rsidRPr="00D54869" w:rsidRDefault="00321280" w:rsidP="006B0AC6"/>
        </w:tc>
        <w:tc>
          <w:tcPr>
            <w:tcW w:w="1307" w:type="dxa"/>
            <w:gridSpan w:val="3"/>
            <w:hideMark/>
          </w:tcPr>
          <w:p w:rsidR="00321280" w:rsidRPr="00D54869" w:rsidRDefault="00321280" w:rsidP="006B0AC6"/>
        </w:tc>
        <w:tc>
          <w:tcPr>
            <w:tcW w:w="1235" w:type="dxa"/>
            <w:gridSpan w:val="2"/>
            <w:hideMark/>
          </w:tcPr>
          <w:p w:rsidR="00321280" w:rsidRPr="00D54869" w:rsidRDefault="00321280" w:rsidP="006B0AC6"/>
        </w:tc>
        <w:tc>
          <w:tcPr>
            <w:tcW w:w="1114" w:type="dxa"/>
            <w:gridSpan w:val="4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по ОКПО</w:t>
            </w:r>
          </w:p>
        </w:tc>
        <w:tc>
          <w:tcPr>
            <w:tcW w:w="733" w:type="dxa"/>
            <w:gridSpan w:val="3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  </w:t>
            </w:r>
          </w:p>
        </w:tc>
      </w:tr>
      <w:tr w:rsidR="00321280" w:rsidRPr="00D54869" w:rsidTr="006B0AC6">
        <w:trPr>
          <w:gridAfter w:val="2"/>
          <w:wAfter w:w="426" w:type="dxa"/>
          <w:trHeight w:val="783"/>
        </w:trPr>
        <w:tc>
          <w:tcPr>
            <w:tcW w:w="2265" w:type="dxa"/>
            <w:gridSpan w:val="3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Уполномоченный орган</w:t>
            </w:r>
          </w:p>
        </w:tc>
        <w:tc>
          <w:tcPr>
            <w:tcW w:w="11055" w:type="dxa"/>
            <w:gridSpan w:val="24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  <w:lang w:val="en-US"/>
              </w:rPr>
            </w:pPr>
            <w:r w:rsidRPr="00D54869">
              <w:rPr>
                <w:color w:val="000000"/>
              </w:rPr>
              <w:t xml:space="preserve">_______________________________________________________                                                                   </w:t>
            </w:r>
          </w:p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 xml:space="preserve">   (полное наименование уполномоченного органа)</w:t>
            </w:r>
          </w:p>
        </w:tc>
        <w:tc>
          <w:tcPr>
            <w:tcW w:w="1114" w:type="dxa"/>
            <w:gridSpan w:val="4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Глава БК</w:t>
            </w:r>
          </w:p>
        </w:tc>
        <w:tc>
          <w:tcPr>
            <w:tcW w:w="733" w:type="dxa"/>
            <w:gridSpan w:val="3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  </w:t>
            </w:r>
          </w:p>
        </w:tc>
      </w:tr>
      <w:tr w:rsidR="00321280" w:rsidRPr="00D54869" w:rsidTr="006B0AC6">
        <w:trPr>
          <w:gridAfter w:val="2"/>
          <w:wAfter w:w="426" w:type="dxa"/>
          <w:trHeight w:val="345"/>
        </w:trPr>
        <w:tc>
          <w:tcPr>
            <w:tcW w:w="2265" w:type="dxa"/>
            <w:gridSpan w:val="3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Наименование бюджета</w:t>
            </w:r>
          </w:p>
        </w:tc>
        <w:tc>
          <w:tcPr>
            <w:tcW w:w="11055" w:type="dxa"/>
            <w:gridSpan w:val="24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  </w:t>
            </w:r>
          </w:p>
        </w:tc>
        <w:tc>
          <w:tcPr>
            <w:tcW w:w="1114" w:type="dxa"/>
            <w:gridSpan w:val="4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по ОКТМО</w:t>
            </w:r>
          </w:p>
        </w:tc>
        <w:tc>
          <w:tcPr>
            <w:tcW w:w="733" w:type="dxa"/>
            <w:gridSpan w:val="3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  </w:t>
            </w:r>
          </w:p>
        </w:tc>
      </w:tr>
      <w:tr w:rsidR="00321280" w:rsidRPr="00D54869" w:rsidTr="006B0AC6">
        <w:trPr>
          <w:gridAfter w:val="2"/>
          <w:wAfter w:w="426" w:type="dxa"/>
          <w:trHeight w:val="283"/>
        </w:trPr>
        <w:tc>
          <w:tcPr>
            <w:tcW w:w="2265" w:type="dxa"/>
            <w:gridSpan w:val="3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Статус</w:t>
            </w:r>
          </w:p>
        </w:tc>
        <w:tc>
          <w:tcPr>
            <w:tcW w:w="11055" w:type="dxa"/>
            <w:gridSpan w:val="24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114" w:type="dxa"/>
            <w:gridSpan w:val="4"/>
            <w:hideMark/>
          </w:tcPr>
          <w:p w:rsidR="00321280" w:rsidRPr="00D54869" w:rsidRDefault="00321280" w:rsidP="006B0AC6"/>
        </w:tc>
        <w:tc>
          <w:tcPr>
            <w:tcW w:w="733" w:type="dxa"/>
            <w:gridSpan w:val="3"/>
            <w:hideMark/>
          </w:tcPr>
          <w:p w:rsidR="00321280" w:rsidRPr="00D54869" w:rsidRDefault="00321280" w:rsidP="006B0AC6"/>
        </w:tc>
      </w:tr>
      <w:tr w:rsidR="00321280" w:rsidRPr="00D54869" w:rsidTr="006B0AC6">
        <w:trPr>
          <w:gridAfter w:val="2"/>
          <w:wAfter w:w="426" w:type="dxa"/>
          <w:trHeight w:val="411"/>
        </w:trPr>
        <w:tc>
          <w:tcPr>
            <w:tcW w:w="2265" w:type="dxa"/>
            <w:gridSpan w:val="3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>
              <w:rPr>
                <w:sz w:val="24"/>
                <w:szCs w:val="24"/>
              </w:rPr>
              <w:t>Отрасль социальной сферы</w:t>
            </w:r>
          </w:p>
        </w:tc>
        <w:tc>
          <w:tcPr>
            <w:tcW w:w="11055" w:type="dxa"/>
            <w:gridSpan w:val="24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114" w:type="dxa"/>
            <w:gridSpan w:val="4"/>
            <w:hideMark/>
          </w:tcPr>
          <w:p w:rsidR="00321280" w:rsidRPr="00D54869" w:rsidRDefault="00321280" w:rsidP="006B0AC6"/>
        </w:tc>
        <w:tc>
          <w:tcPr>
            <w:tcW w:w="733" w:type="dxa"/>
            <w:gridSpan w:val="3"/>
            <w:hideMark/>
          </w:tcPr>
          <w:p w:rsidR="00321280" w:rsidRPr="00D54869" w:rsidRDefault="00321280" w:rsidP="006B0AC6"/>
        </w:tc>
      </w:tr>
      <w:tr w:rsidR="00321280" w:rsidRPr="00D54869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885"/>
        </w:trPr>
        <w:tc>
          <w:tcPr>
            <w:tcW w:w="1556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  <w:r w:rsidRPr="00D54869">
              <w:rPr>
                <w:b/>
                <w:bCs/>
                <w:color w:val="000000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321280" w:rsidRPr="00D54869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645"/>
        </w:trPr>
        <w:tc>
          <w:tcPr>
            <w:tcW w:w="1556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  <w:r w:rsidRPr="00D54869">
              <w:rPr>
                <w:b/>
                <w:bCs/>
                <w:color w:val="000000"/>
              </w:rPr>
              <w:lastRenderedPageBreak/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321280" w:rsidRPr="00283A64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1182"/>
        </w:trPr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9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8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28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32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ind w:right="-82"/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321280" w:rsidRPr="00283A64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81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jc w:val="center"/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из них</w:t>
            </w:r>
          </w:p>
        </w:tc>
      </w:tr>
      <w:tr w:rsidR="00321280" w:rsidRPr="00283A64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1"/>
        </w:trPr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</w:tr>
      <w:tr w:rsidR="00321280" w:rsidRPr="00D54869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1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2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3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4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7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8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9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10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11</w:t>
            </w:r>
          </w:p>
        </w:tc>
      </w:tr>
      <w:tr w:rsidR="00321280" w:rsidRPr="00D54869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6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9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84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6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8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6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8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67" w:type="dxa"/>
          <w:trHeight w:val="645"/>
        </w:trPr>
        <w:tc>
          <w:tcPr>
            <w:tcW w:w="15026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  <w:r w:rsidRPr="00D54869">
              <w:rPr>
                <w:b/>
                <w:bCs/>
                <w:color w:val="000000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321280" w:rsidRPr="00283A64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67" w:type="dxa"/>
          <w:trHeight w:val="972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1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48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59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321280" w:rsidRPr="00283A64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67" w:type="dxa"/>
          <w:trHeight w:val="570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3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3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jc w:val="center"/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из них</w:t>
            </w:r>
          </w:p>
        </w:tc>
      </w:tr>
      <w:tr w:rsidR="00321280" w:rsidRPr="00283A64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97" w:type="dxa"/>
          <w:trHeight w:val="2101"/>
        </w:trPr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7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</w:tr>
      <w:tr w:rsidR="00321280" w:rsidRPr="00D54869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97" w:type="dxa"/>
          <w:trHeight w:val="288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1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2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3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4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5</w:t>
            </w:r>
          </w:p>
        </w:tc>
        <w:tc>
          <w:tcPr>
            <w:tcW w:w="17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7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8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9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10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11</w:t>
            </w:r>
          </w:p>
        </w:tc>
      </w:tr>
      <w:tr w:rsidR="00321280" w:rsidRPr="00D54869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97" w:type="dxa"/>
          <w:trHeight w:val="420"/>
        </w:trPr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1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4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7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97" w:type="dxa"/>
          <w:trHeight w:val="288"/>
        </w:trPr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1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7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97" w:type="dxa"/>
          <w:trHeight w:val="288"/>
        </w:trPr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1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7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97" w:type="dxa"/>
          <w:trHeight w:val="288"/>
        </w:trPr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1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7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97" w:type="dxa"/>
          <w:trHeight w:val="288"/>
        </w:trPr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1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7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97" w:type="dxa"/>
          <w:trHeight w:val="288"/>
        </w:trPr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1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7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97" w:type="dxa"/>
          <w:trHeight w:val="288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7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97" w:type="dxa"/>
          <w:trHeight w:val="288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7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</w:tbl>
    <w:p w:rsidR="00321280" w:rsidRPr="00D54869" w:rsidRDefault="00321280" w:rsidP="00321280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9"/>
        <w:gridCol w:w="98"/>
        <w:gridCol w:w="1498"/>
        <w:gridCol w:w="1572"/>
        <w:gridCol w:w="1428"/>
        <w:gridCol w:w="1428"/>
        <w:gridCol w:w="761"/>
        <w:gridCol w:w="669"/>
        <w:gridCol w:w="1732"/>
        <w:gridCol w:w="1732"/>
        <w:gridCol w:w="1348"/>
        <w:gridCol w:w="1517"/>
      </w:tblGrid>
      <w:tr w:rsidR="00321280" w:rsidRPr="00D54869" w:rsidTr="006B0AC6">
        <w:trPr>
          <w:trHeight w:val="64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  <w:r w:rsidRPr="00D54869">
              <w:rPr>
                <w:b/>
                <w:bCs/>
                <w:color w:val="000000"/>
              </w:rPr>
              <w:t>3. Общие сведения о муниципальном социальном заказе на 20__ год (на 2-ой год планового периода)</w:t>
            </w: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</w:p>
        </w:tc>
      </w:tr>
      <w:tr w:rsidR="00321280" w:rsidRPr="00283A64" w:rsidTr="006B0AC6">
        <w:trPr>
          <w:trHeight w:val="899"/>
        </w:trPr>
        <w:tc>
          <w:tcPr>
            <w:tcW w:w="5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321280" w:rsidRPr="00283A64" w:rsidTr="006B0AC6">
        <w:trPr>
          <w:trHeight w:val="570"/>
        </w:trPr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0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jc w:val="center"/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из них</w:t>
            </w:r>
          </w:p>
        </w:tc>
      </w:tr>
      <w:tr w:rsidR="00321280" w:rsidRPr="00283A64" w:rsidTr="006B0AC6">
        <w:trPr>
          <w:trHeight w:val="1793"/>
        </w:trPr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</w:tr>
      <w:tr w:rsidR="00321280" w:rsidRPr="00D54869" w:rsidTr="006B0AC6">
        <w:trPr>
          <w:trHeight w:val="288"/>
        </w:trPr>
        <w:tc>
          <w:tcPr>
            <w:tcW w:w="5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11</w:t>
            </w:r>
          </w:p>
        </w:tc>
      </w:tr>
      <w:tr w:rsidR="00321280" w:rsidRPr="00D54869" w:rsidTr="006B0AC6">
        <w:trPr>
          <w:trHeight w:val="408"/>
        </w:trPr>
        <w:tc>
          <w:tcPr>
            <w:tcW w:w="5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5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5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60"/>
        </w:trPr>
        <w:tc>
          <w:tcPr>
            <w:tcW w:w="5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64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  <w:r w:rsidRPr="00D54869">
              <w:rPr>
                <w:b/>
                <w:bCs/>
                <w:color w:val="000000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321280" w:rsidRPr="00283A64" w:rsidTr="006B0AC6">
        <w:trPr>
          <w:trHeight w:val="96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321280" w:rsidRPr="00283A64" w:rsidTr="006B0AC6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0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jc w:val="center"/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из них</w:t>
            </w:r>
          </w:p>
        </w:tc>
      </w:tr>
      <w:tr w:rsidR="00321280" w:rsidRPr="00283A64" w:rsidTr="006B0AC6">
        <w:trPr>
          <w:trHeight w:val="1663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</w:tr>
      <w:tr w:rsidR="00321280" w:rsidRPr="00D54869" w:rsidTr="006B0AC6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1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11</w:t>
            </w:r>
          </w:p>
        </w:tc>
      </w:tr>
      <w:tr w:rsidR="00321280" w:rsidRPr="00D54869" w:rsidTr="006B0AC6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5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5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5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5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5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</w:tbl>
    <w:p w:rsidR="00321280" w:rsidRDefault="00321280" w:rsidP="00321280"/>
    <w:p w:rsidR="00321280" w:rsidRDefault="00321280" w:rsidP="00321280"/>
    <w:p w:rsidR="00321280" w:rsidRDefault="00321280" w:rsidP="00321280"/>
    <w:p w:rsidR="00321280" w:rsidRDefault="00321280" w:rsidP="00321280"/>
    <w:p w:rsidR="00321280" w:rsidRDefault="00321280" w:rsidP="00321280"/>
    <w:p w:rsidR="00321280" w:rsidRDefault="00321280" w:rsidP="00321280"/>
    <w:p w:rsidR="00321280" w:rsidRDefault="00321280" w:rsidP="00321280"/>
    <w:p w:rsidR="00321280" w:rsidRDefault="00321280" w:rsidP="00321280"/>
    <w:p w:rsidR="00321280" w:rsidRDefault="00321280" w:rsidP="00321280"/>
    <w:p w:rsidR="00321280" w:rsidRDefault="00321280" w:rsidP="00321280"/>
    <w:p w:rsidR="00321280" w:rsidRDefault="00321280" w:rsidP="00321280"/>
    <w:p w:rsidR="00321280" w:rsidRDefault="00321280" w:rsidP="00321280"/>
    <w:p w:rsidR="00321280" w:rsidRPr="00D54869" w:rsidRDefault="00321280" w:rsidP="003212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6"/>
        <w:gridCol w:w="884"/>
        <w:gridCol w:w="1008"/>
      </w:tblGrid>
      <w:tr w:rsidR="00321280" w:rsidRPr="00D54869" w:rsidTr="006B0AC6">
        <w:trPr>
          <w:trHeight w:val="615"/>
        </w:trPr>
        <w:tc>
          <w:tcPr>
            <w:tcW w:w="312" w:type="pct"/>
          </w:tcPr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</w:p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</w:p>
        </w:tc>
        <w:tc>
          <w:tcPr>
            <w:tcW w:w="4359" w:type="pct"/>
            <w:gridSpan w:val="15"/>
            <w:hideMark/>
          </w:tcPr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  <w:r w:rsidRPr="00D54869">
              <w:rPr>
                <w:b/>
                <w:bCs/>
                <w:color w:val="000000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9" w:type="pct"/>
            <w:noWrap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390"/>
        </w:trPr>
        <w:tc>
          <w:tcPr>
            <w:tcW w:w="312" w:type="pct"/>
          </w:tcPr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</w:p>
        </w:tc>
        <w:tc>
          <w:tcPr>
            <w:tcW w:w="4359" w:type="pct"/>
            <w:gridSpan w:val="15"/>
            <w:hideMark/>
          </w:tcPr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  <w:r w:rsidRPr="00D54869">
              <w:rPr>
                <w:b/>
                <w:bCs/>
                <w:color w:val="000000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9" w:type="pct"/>
            <w:noWrap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765"/>
        </w:trPr>
        <w:tc>
          <w:tcPr>
            <w:tcW w:w="312" w:type="pct"/>
          </w:tcPr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</w:p>
        </w:tc>
        <w:tc>
          <w:tcPr>
            <w:tcW w:w="4359" w:type="pct"/>
            <w:gridSpan w:val="15"/>
            <w:hideMark/>
          </w:tcPr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  <w:r w:rsidRPr="00D54869">
              <w:rPr>
                <w:b/>
                <w:bCs/>
                <w:color w:val="000000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9" w:type="pct"/>
            <w:noWrap/>
            <w:hideMark/>
          </w:tcPr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  <w:r w:rsidRPr="00D54869">
              <w:rPr>
                <w:b/>
                <w:bCs/>
                <w:color w:val="000000"/>
              </w:rPr>
              <w:t> </w:t>
            </w:r>
          </w:p>
        </w:tc>
      </w:tr>
      <w:tr w:rsidR="00321280" w:rsidRPr="00283A64" w:rsidTr="006B0AC6">
        <w:trPr>
          <w:trHeight w:val="2280"/>
        </w:trPr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321280" w:rsidRPr="00283A64" w:rsidTr="006B0AC6">
        <w:trPr>
          <w:trHeight w:val="555"/>
        </w:trPr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</w:tr>
      <w:tr w:rsidR="00321280" w:rsidRPr="00283A64" w:rsidTr="006B0AC6">
        <w:trPr>
          <w:trHeight w:val="2550"/>
        </w:trPr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61" w:type="pc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</w:tr>
      <w:tr w:rsidR="00321280" w:rsidRPr="00D54869" w:rsidTr="006B0AC6">
        <w:trPr>
          <w:trHeight w:val="288"/>
        </w:trPr>
        <w:tc>
          <w:tcPr>
            <w:tcW w:w="31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2</w:t>
            </w:r>
          </w:p>
        </w:tc>
        <w:tc>
          <w:tcPr>
            <w:tcW w:w="323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3</w:t>
            </w:r>
          </w:p>
        </w:tc>
        <w:tc>
          <w:tcPr>
            <w:tcW w:w="312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4</w:t>
            </w:r>
          </w:p>
        </w:tc>
        <w:tc>
          <w:tcPr>
            <w:tcW w:w="312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5</w:t>
            </w:r>
          </w:p>
        </w:tc>
        <w:tc>
          <w:tcPr>
            <w:tcW w:w="325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6</w:t>
            </w:r>
          </w:p>
        </w:tc>
        <w:tc>
          <w:tcPr>
            <w:tcW w:w="312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7</w:t>
            </w:r>
          </w:p>
        </w:tc>
        <w:tc>
          <w:tcPr>
            <w:tcW w:w="312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8</w:t>
            </w:r>
          </w:p>
        </w:tc>
        <w:tc>
          <w:tcPr>
            <w:tcW w:w="312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9</w:t>
            </w:r>
          </w:p>
        </w:tc>
        <w:tc>
          <w:tcPr>
            <w:tcW w:w="272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10</w:t>
            </w:r>
          </w:p>
        </w:tc>
        <w:tc>
          <w:tcPr>
            <w:tcW w:w="272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11</w:t>
            </w:r>
          </w:p>
        </w:tc>
        <w:tc>
          <w:tcPr>
            <w:tcW w:w="161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12</w:t>
            </w:r>
          </w:p>
        </w:tc>
        <w:tc>
          <w:tcPr>
            <w:tcW w:w="323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13</w:t>
            </w:r>
          </w:p>
        </w:tc>
        <w:tc>
          <w:tcPr>
            <w:tcW w:w="323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14</w:t>
            </w:r>
          </w:p>
        </w:tc>
        <w:tc>
          <w:tcPr>
            <w:tcW w:w="259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15</w:t>
            </w:r>
          </w:p>
        </w:tc>
        <w:tc>
          <w:tcPr>
            <w:tcW w:w="288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16</w:t>
            </w:r>
          </w:p>
        </w:tc>
        <w:tc>
          <w:tcPr>
            <w:tcW w:w="329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17</w:t>
            </w:r>
          </w:p>
        </w:tc>
      </w:tr>
      <w:tr w:rsidR="00321280" w:rsidRPr="00D54869" w:rsidTr="006B0AC6">
        <w:trPr>
          <w:trHeight w:val="675"/>
        </w:trPr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705"/>
        </w:trPr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312" w:type="pct"/>
            <w:noWrap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:rsidR="00321280" w:rsidRPr="00D54869" w:rsidRDefault="00321280" w:rsidP="006B0AC6"/>
        </w:tc>
        <w:tc>
          <w:tcPr>
            <w:tcW w:w="323" w:type="pct"/>
          </w:tcPr>
          <w:p w:rsidR="00321280" w:rsidRPr="00D54869" w:rsidRDefault="00321280" w:rsidP="006B0AC6"/>
        </w:tc>
        <w:tc>
          <w:tcPr>
            <w:tcW w:w="312" w:type="pct"/>
            <w:noWrap/>
            <w:hideMark/>
          </w:tcPr>
          <w:p w:rsidR="00321280" w:rsidRPr="00D54869" w:rsidRDefault="00321280" w:rsidP="006B0AC6"/>
        </w:tc>
        <w:tc>
          <w:tcPr>
            <w:tcW w:w="312" w:type="pct"/>
            <w:noWrap/>
            <w:hideMark/>
          </w:tcPr>
          <w:p w:rsidR="00321280" w:rsidRPr="00D54869" w:rsidRDefault="00321280" w:rsidP="006B0AC6"/>
        </w:tc>
        <w:tc>
          <w:tcPr>
            <w:tcW w:w="325" w:type="pct"/>
            <w:noWrap/>
            <w:hideMark/>
          </w:tcPr>
          <w:p w:rsidR="00321280" w:rsidRPr="00D54869" w:rsidRDefault="00321280" w:rsidP="006B0AC6"/>
        </w:tc>
        <w:tc>
          <w:tcPr>
            <w:tcW w:w="312" w:type="pct"/>
            <w:noWrap/>
            <w:hideMark/>
          </w:tcPr>
          <w:p w:rsidR="00321280" w:rsidRPr="00D54869" w:rsidRDefault="00321280" w:rsidP="006B0AC6"/>
        </w:tc>
        <w:tc>
          <w:tcPr>
            <w:tcW w:w="312" w:type="pct"/>
            <w:noWrap/>
            <w:hideMark/>
          </w:tcPr>
          <w:p w:rsidR="00321280" w:rsidRPr="00D54869" w:rsidRDefault="00321280" w:rsidP="006B0AC6"/>
        </w:tc>
        <w:tc>
          <w:tcPr>
            <w:tcW w:w="312" w:type="pct"/>
            <w:noWrap/>
            <w:hideMark/>
          </w:tcPr>
          <w:p w:rsidR="00321280" w:rsidRPr="00D54869" w:rsidRDefault="00321280" w:rsidP="006B0AC6"/>
        </w:tc>
        <w:tc>
          <w:tcPr>
            <w:tcW w:w="272" w:type="pct"/>
            <w:noWrap/>
            <w:hideMark/>
          </w:tcPr>
          <w:p w:rsidR="00321280" w:rsidRPr="00D54869" w:rsidRDefault="00321280" w:rsidP="006B0AC6"/>
        </w:tc>
        <w:tc>
          <w:tcPr>
            <w:tcW w:w="272" w:type="pct"/>
            <w:noWrap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Итого</w:t>
            </w:r>
          </w:p>
        </w:tc>
        <w:tc>
          <w:tcPr>
            <w:tcW w:w="161" w:type="pct"/>
            <w:noWrap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321280" w:rsidRPr="00D54869" w:rsidRDefault="00321280" w:rsidP="006B0AC6"/>
        </w:tc>
        <w:tc>
          <w:tcPr>
            <w:tcW w:w="323" w:type="pct"/>
            <w:noWrap/>
            <w:hideMark/>
          </w:tcPr>
          <w:p w:rsidR="00321280" w:rsidRPr="00D54869" w:rsidRDefault="00321280" w:rsidP="006B0AC6"/>
        </w:tc>
        <w:tc>
          <w:tcPr>
            <w:tcW w:w="259" w:type="pct"/>
            <w:noWrap/>
            <w:hideMark/>
          </w:tcPr>
          <w:p w:rsidR="00321280" w:rsidRPr="00D54869" w:rsidRDefault="00321280" w:rsidP="006B0AC6"/>
        </w:tc>
        <w:tc>
          <w:tcPr>
            <w:tcW w:w="288" w:type="pct"/>
            <w:noWrap/>
            <w:hideMark/>
          </w:tcPr>
          <w:p w:rsidR="00321280" w:rsidRPr="00D54869" w:rsidRDefault="00321280" w:rsidP="006B0AC6"/>
        </w:tc>
        <w:tc>
          <w:tcPr>
            <w:tcW w:w="329" w:type="pct"/>
            <w:noWrap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</w:tbl>
    <w:p w:rsidR="00321280" w:rsidRPr="00D54869" w:rsidRDefault="00321280" w:rsidP="003212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6"/>
        <w:gridCol w:w="884"/>
        <w:gridCol w:w="1008"/>
      </w:tblGrid>
      <w:tr w:rsidR="00321280" w:rsidRPr="00D54869" w:rsidTr="006B0AC6">
        <w:trPr>
          <w:trHeight w:val="765"/>
        </w:trPr>
        <w:tc>
          <w:tcPr>
            <w:tcW w:w="5000" w:type="pct"/>
            <w:gridSpan w:val="17"/>
          </w:tcPr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  <w:r w:rsidRPr="00D54869">
              <w:rPr>
                <w:b/>
                <w:bCs/>
                <w:color w:val="000000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321280" w:rsidRPr="00283A64" w:rsidTr="006B0AC6">
        <w:trPr>
          <w:trHeight w:val="2280"/>
        </w:trPr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321280" w:rsidRPr="00283A64" w:rsidTr="006B0AC6">
        <w:trPr>
          <w:trHeight w:val="555"/>
        </w:trPr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</w:tr>
      <w:tr w:rsidR="00321280" w:rsidRPr="00283A64" w:rsidTr="006B0AC6">
        <w:trPr>
          <w:trHeight w:val="2550"/>
        </w:trPr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61" w:type="pc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</w:tr>
      <w:tr w:rsidR="00321280" w:rsidRPr="00D54869" w:rsidTr="006B0AC6">
        <w:trPr>
          <w:trHeight w:val="288"/>
        </w:trPr>
        <w:tc>
          <w:tcPr>
            <w:tcW w:w="31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2</w:t>
            </w:r>
          </w:p>
        </w:tc>
        <w:tc>
          <w:tcPr>
            <w:tcW w:w="323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9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10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11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14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16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17</w:t>
            </w:r>
          </w:p>
        </w:tc>
      </w:tr>
      <w:tr w:rsidR="00321280" w:rsidRPr="00D54869" w:rsidTr="006B0AC6">
        <w:trPr>
          <w:trHeight w:val="675"/>
        </w:trPr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r w:rsidRPr="00D54869">
              <w:t> </w:t>
            </w:r>
          </w:p>
        </w:tc>
        <w:tc>
          <w:tcPr>
            <w:tcW w:w="251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312" w:type="pct"/>
            <w:vMerge/>
            <w:hideMark/>
          </w:tcPr>
          <w:p w:rsidR="00321280" w:rsidRPr="00D54869" w:rsidRDefault="00321280" w:rsidP="006B0AC6"/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312" w:type="pct"/>
            <w:vMerge/>
            <w:hideMark/>
          </w:tcPr>
          <w:p w:rsidR="00321280" w:rsidRPr="00D54869" w:rsidRDefault="00321280" w:rsidP="006B0AC6"/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690"/>
        </w:trPr>
        <w:tc>
          <w:tcPr>
            <w:tcW w:w="312" w:type="pct"/>
            <w:vMerge/>
            <w:hideMark/>
          </w:tcPr>
          <w:p w:rsidR="00321280" w:rsidRPr="00D54869" w:rsidRDefault="00321280" w:rsidP="006B0AC6"/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312" w:type="pct"/>
            <w:vMerge/>
            <w:hideMark/>
          </w:tcPr>
          <w:p w:rsidR="00321280" w:rsidRPr="00D54869" w:rsidRDefault="00321280" w:rsidP="006B0AC6"/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312" w:type="pct"/>
            <w:vMerge/>
            <w:hideMark/>
          </w:tcPr>
          <w:p w:rsidR="00321280" w:rsidRPr="00D54869" w:rsidRDefault="00321280" w:rsidP="006B0AC6"/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312" w:type="pct"/>
            <w:noWrap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:rsidR="00321280" w:rsidRPr="00D54869" w:rsidRDefault="00321280" w:rsidP="006B0AC6"/>
        </w:tc>
        <w:tc>
          <w:tcPr>
            <w:tcW w:w="323" w:type="pct"/>
          </w:tcPr>
          <w:p w:rsidR="00321280" w:rsidRPr="00D54869" w:rsidRDefault="00321280" w:rsidP="006B0AC6"/>
        </w:tc>
        <w:tc>
          <w:tcPr>
            <w:tcW w:w="312" w:type="pct"/>
            <w:noWrap/>
            <w:hideMark/>
          </w:tcPr>
          <w:p w:rsidR="00321280" w:rsidRPr="00D54869" w:rsidRDefault="00321280" w:rsidP="006B0AC6"/>
        </w:tc>
        <w:tc>
          <w:tcPr>
            <w:tcW w:w="312" w:type="pct"/>
            <w:noWrap/>
            <w:hideMark/>
          </w:tcPr>
          <w:p w:rsidR="00321280" w:rsidRPr="00D54869" w:rsidRDefault="00321280" w:rsidP="006B0AC6"/>
        </w:tc>
        <w:tc>
          <w:tcPr>
            <w:tcW w:w="325" w:type="pct"/>
            <w:noWrap/>
            <w:hideMark/>
          </w:tcPr>
          <w:p w:rsidR="00321280" w:rsidRPr="00D54869" w:rsidRDefault="00321280" w:rsidP="006B0AC6"/>
        </w:tc>
        <w:tc>
          <w:tcPr>
            <w:tcW w:w="312" w:type="pct"/>
            <w:noWrap/>
            <w:hideMark/>
          </w:tcPr>
          <w:p w:rsidR="00321280" w:rsidRPr="00D54869" w:rsidRDefault="00321280" w:rsidP="006B0AC6"/>
        </w:tc>
        <w:tc>
          <w:tcPr>
            <w:tcW w:w="312" w:type="pct"/>
            <w:noWrap/>
            <w:hideMark/>
          </w:tcPr>
          <w:p w:rsidR="00321280" w:rsidRPr="00D54869" w:rsidRDefault="00321280" w:rsidP="006B0AC6"/>
        </w:tc>
        <w:tc>
          <w:tcPr>
            <w:tcW w:w="312" w:type="pct"/>
            <w:noWrap/>
            <w:hideMark/>
          </w:tcPr>
          <w:p w:rsidR="00321280" w:rsidRPr="00D54869" w:rsidRDefault="00321280" w:rsidP="006B0AC6"/>
        </w:tc>
        <w:tc>
          <w:tcPr>
            <w:tcW w:w="272" w:type="pct"/>
            <w:noWrap/>
            <w:hideMark/>
          </w:tcPr>
          <w:p w:rsidR="00321280" w:rsidRPr="00D54869" w:rsidRDefault="00321280" w:rsidP="006B0AC6"/>
        </w:tc>
        <w:tc>
          <w:tcPr>
            <w:tcW w:w="272" w:type="pct"/>
            <w:noWrap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Итого</w:t>
            </w:r>
          </w:p>
        </w:tc>
        <w:tc>
          <w:tcPr>
            <w:tcW w:w="161" w:type="pct"/>
            <w:noWrap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321280" w:rsidRPr="00D54869" w:rsidRDefault="00321280" w:rsidP="006B0AC6"/>
        </w:tc>
        <w:tc>
          <w:tcPr>
            <w:tcW w:w="323" w:type="pct"/>
            <w:noWrap/>
            <w:hideMark/>
          </w:tcPr>
          <w:p w:rsidR="00321280" w:rsidRPr="00D54869" w:rsidRDefault="00321280" w:rsidP="006B0AC6"/>
        </w:tc>
        <w:tc>
          <w:tcPr>
            <w:tcW w:w="259" w:type="pct"/>
            <w:noWrap/>
            <w:hideMark/>
          </w:tcPr>
          <w:p w:rsidR="00321280" w:rsidRPr="00D54869" w:rsidRDefault="00321280" w:rsidP="006B0AC6"/>
        </w:tc>
        <w:tc>
          <w:tcPr>
            <w:tcW w:w="288" w:type="pct"/>
            <w:noWrap/>
            <w:hideMark/>
          </w:tcPr>
          <w:p w:rsidR="00321280" w:rsidRPr="00D54869" w:rsidRDefault="00321280" w:rsidP="006B0AC6"/>
        </w:tc>
        <w:tc>
          <w:tcPr>
            <w:tcW w:w="329" w:type="pct"/>
            <w:noWrap/>
            <w:hideMark/>
          </w:tcPr>
          <w:p w:rsidR="00321280" w:rsidRPr="00D54869" w:rsidRDefault="00321280" w:rsidP="006B0AC6"/>
        </w:tc>
      </w:tr>
    </w:tbl>
    <w:p w:rsidR="00321280" w:rsidRPr="00D54869" w:rsidRDefault="00321280" w:rsidP="003212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6"/>
        <w:gridCol w:w="884"/>
        <w:gridCol w:w="1008"/>
      </w:tblGrid>
      <w:tr w:rsidR="00321280" w:rsidRPr="00D54869" w:rsidTr="006B0AC6">
        <w:trPr>
          <w:trHeight w:val="765"/>
        </w:trPr>
        <w:tc>
          <w:tcPr>
            <w:tcW w:w="5000" w:type="pct"/>
            <w:gridSpan w:val="17"/>
          </w:tcPr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  <w:r w:rsidRPr="00D54869">
              <w:rPr>
                <w:b/>
                <w:bCs/>
                <w:color w:val="000000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321280" w:rsidRPr="00283A64" w:rsidTr="006B0AC6">
        <w:trPr>
          <w:trHeight w:val="2280"/>
        </w:trPr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321280" w:rsidRPr="00283A64" w:rsidTr="006B0AC6">
        <w:trPr>
          <w:trHeight w:val="555"/>
        </w:trPr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</w:tr>
      <w:tr w:rsidR="00321280" w:rsidRPr="00283A64" w:rsidTr="006B0AC6">
        <w:trPr>
          <w:trHeight w:val="2550"/>
        </w:trPr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61" w:type="pc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</w:tr>
      <w:tr w:rsidR="00321280" w:rsidRPr="00D54869" w:rsidTr="006B0AC6">
        <w:trPr>
          <w:trHeight w:val="288"/>
        </w:trPr>
        <w:tc>
          <w:tcPr>
            <w:tcW w:w="31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2</w:t>
            </w:r>
          </w:p>
        </w:tc>
        <w:tc>
          <w:tcPr>
            <w:tcW w:w="323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9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10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11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14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16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17</w:t>
            </w:r>
          </w:p>
        </w:tc>
      </w:tr>
      <w:tr w:rsidR="00321280" w:rsidRPr="00D54869" w:rsidTr="006B0AC6">
        <w:trPr>
          <w:trHeight w:val="675"/>
        </w:trPr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690"/>
        </w:trPr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852"/>
        </w:trPr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1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288"/>
        </w:trPr>
        <w:tc>
          <w:tcPr>
            <w:tcW w:w="312" w:type="pct"/>
            <w:noWrap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:rsidR="00321280" w:rsidRPr="00D54869" w:rsidRDefault="00321280" w:rsidP="006B0AC6"/>
        </w:tc>
        <w:tc>
          <w:tcPr>
            <w:tcW w:w="323" w:type="pct"/>
          </w:tcPr>
          <w:p w:rsidR="00321280" w:rsidRPr="00D54869" w:rsidRDefault="00321280" w:rsidP="006B0AC6"/>
        </w:tc>
        <w:tc>
          <w:tcPr>
            <w:tcW w:w="312" w:type="pct"/>
            <w:noWrap/>
            <w:hideMark/>
          </w:tcPr>
          <w:p w:rsidR="00321280" w:rsidRPr="00D54869" w:rsidRDefault="00321280" w:rsidP="006B0AC6"/>
        </w:tc>
        <w:tc>
          <w:tcPr>
            <w:tcW w:w="312" w:type="pct"/>
            <w:noWrap/>
            <w:hideMark/>
          </w:tcPr>
          <w:p w:rsidR="00321280" w:rsidRPr="00D54869" w:rsidRDefault="00321280" w:rsidP="006B0AC6"/>
        </w:tc>
        <w:tc>
          <w:tcPr>
            <w:tcW w:w="325" w:type="pct"/>
            <w:noWrap/>
            <w:hideMark/>
          </w:tcPr>
          <w:p w:rsidR="00321280" w:rsidRPr="00D54869" w:rsidRDefault="00321280" w:rsidP="006B0AC6"/>
        </w:tc>
        <w:tc>
          <w:tcPr>
            <w:tcW w:w="312" w:type="pct"/>
            <w:noWrap/>
            <w:hideMark/>
          </w:tcPr>
          <w:p w:rsidR="00321280" w:rsidRPr="00D54869" w:rsidRDefault="00321280" w:rsidP="006B0AC6"/>
        </w:tc>
        <w:tc>
          <w:tcPr>
            <w:tcW w:w="312" w:type="pct"/>
            <w:noWrap/>
            <w:hideMark/>
          </w:tcPr>
          <w:p w:rsidR="00321280" w:rsidRPr="00D54869" w:rsidRDefault="00321280" w:rsidP="006B0AC6"/>
        </w:tc>
        <w:tc>
          <w:tcPr>
            <w:tcW w:w="312" w:type="pct"/>
            <w:noWrap/>
            <w:hideMark/>
          </w:tcPr>
          <w:p w:rsidR="00321280" w:rsidRPr="00D54869" w:rsidRDefault="00321280" w:rsidP="006B0AC6"/>
        </w:tc>
        <w:tc>
          <w:tcPr>
            <w:tcW w:w="272" w:type="pct"/>
            <w:noWrap/>
            <w:hideMark/>
          </w:tcPr>
          <w:p w:rsidR="00321280" w:rsidRPr="00D54869" w:rsidRDefault="00321280" w:rsidP="006B0AC6"/>
        </w:tc>
        <w:tc>
          <w:tcPr>
            <w:tcW w:w="272" w:type="pct"/>
            <w:noWrap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Итого</w:t>
            </w:r>
          </w:p>
        </w:tc>
        <w:tc>
          <w:tcPr>
            <w:tcW w:w="161" w:type="pct"/>
            <w:noWrap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321280" w:rsidRPr="00D54869" w:rsidRDefault="00321280" w:rsidP="006B0AC6"/>
        </w:tc>
        <w:tc>
          <w:tcPr>
            <w:tcW w:w="323" w:type="pct"/>
            <w:noWrap/>
            <w:hideMark/>
          </w:tcPr>
          <w:p w:rsidR="00321280" w:rsidRPr="00D54869" w:rsidRDefault="00321280" w:rsidP="006B0AC6"/>
        </w:tc>
        <w:tc>
          <w:tcPr>
            <w:tcW w:w="259" w:type="pct"/>
            <w:noWrap/>
            <w:hideMark/>
          </w:tcPr>
          <w:p w:rsidR="00321280" w:rsidRPr="00D54869" w:rsidRDefault="00321280" w:rsidP="006B0AC6"/>
        </w:tc>
        <w:tc>
          <w:tcPr>
            <w:tcW w:w="288" w:type="pct"/>
            <w:noWrap/>
            <w:hideMark/>
          </w:tcPr>
          <w:p w:rsidR="00321280" w:rsidRPr="00D54869" w:rsidRDefault="00321280" w:rsidP="006B0AC6"/>
        </w:tc>
        <w:tc>
          <w:tcPr>
            <w:tcW w:w="329" w:type="pct"/>
            <w:noWrap/>
            <w:hideMark/>
          </w:tcPr>
          <w:p w:rsidR="00321280" w:rsidRPr="00D54869" w:rsidRDefault="00321280" w:rsidP="006B0AC6"/>
        </w:tc>
      </w:tr>
    </w:tbl>
    <w:p w:rsidR="00321280" w:rsidRPr="00D54869" w:rsidRDefault="00321280" w:rsidP="003212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6"/>
        <w:gridCol w:w="884"/>
        <w:gridCol w:w="1008"/>
      </w:tblGrid>
      <w:tr w:rsidR="00321280" w:rsidRPr="00D54869" w:rsidTr="006B0AC6">
        <w:trPr>
          <w:trHeight w:val="870"/>
        </w:trPr>
        <w:tc>
          <w:tcPr>
            <w:tcW w:w="5000" w:type="pct"/>
            <w:gridSpan w:val="17"/>
          </w:tcPr>
          <w:p w:rsidR="00321280" w:rsidRPr="00D54869" w:rsidRDefault="00321280" w:rsidP="006B0AC6">
            <w:pPr>
              <w:rPr>
                <w:b/>
                <w:bCs/>
                <w:color w:val="000000"/>
              </w:rPr>
            </w:pPr>
            <w:r w:rsidRPr="00D54869">
              <w:rPr>
                <w:b/>
                <w:bCs/>
                <w:color w:val="000000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321280" w:rsidRPr="00283A64" w:rsidTr="006B0AC6">
        <w:trPr>
          <w:trHeight w:val="2685"/>
        </w:trPr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321280" w:rsidRPr="00283A64" w:rsidTr="006B0AC6">
        <w:trPr>
          <w:trHeight w:val="630"/>
        </w:trPr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</w:tr>
      <w:tr w:rsidR="00321280" w:rsidRPr="00283A64" w:rsidTr="006B0AC6">
        <w:trPr>
          <w:trHeight w:val="2325"/>
        </w:trPr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61" w:type="pc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</w:p>
        </w:tc>
      </w:tr>
      <w:tr w:rsidR="00321280" w:rsidRPr="00D54869" w:rsidTr="006B0AC6">
        <w:trPr>
          <w:trHeight w:val="405"/>
        </w:trPr>
        <w:tc>
          <w:tcPr>
            <w:tcW w:w="31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2</w:t>
            </w:r>
          </w:p>
        </w:tc>
        <w:tc>
          <w:tcPr>
            <w:tcW w:w="323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9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10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11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14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16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17</w:t>
            </w:r>
          </w:p>
        </w:tc>
      </w:tr>
      <w:tr w:rsidR="00321280" w:rsidRPr="00D54869" w:rsidTr="006B0AC6">
        <w:trPr>
          <w:trHeight w:val="435"/>
        </w:trPr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435"/>
        </w:trPr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435"/>
        </w:trPr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435"/>
        </w:trPr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435"/>
        </w:trPr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435"/>
        </w:trPr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  <w:tr w:rsidR="00321280" w:rsidRPr="00D54869" w:rsidTr="006B0AC6">
        <w:trPr>
          <w:trHeight w:val="630"/>
        </w:trPr>
        <w:tc>
          <w:tcPr>
            <w:tcW w:w="312" w:type="pct"/>
            <w:noWrap/>
            <w:hideMark/>
          </w:tcPr>
          <w:p w:rsidR="00321280" w:rsidRPr="00D54869" w:rsidRDefault="00321280" w:rsidP="006B0AC6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:rsidR="00321280" w:rsidRPr="00D54869" w:rsidRDefault="00321280" w:rsidP="006B0AC6"/>
        </w:tc>
        <w:tc>
          <w:tcPr>
            <w:tcW w:w="323" w:type="pct"/>
          </w:tcPr>
          <w:p w:rsidR="00321280" w:rsidRPr="00D54869" w:rsidRDefault="00321280" w:rsidP="006B0AC6"/>
        </w:tc>
        <w:tc>
          <w:tcPr>
            <w:tcW w:w="312" w:type="pct"/>
            <w:noWrap/>
            <w:hideMark/>
          </w:tcPr>
          <w:p w:rsidR="00321280" w:rsidRPr="00D54869" w:rsidRDefault="00321280" w:rsidP="006B0AC6"/>
        </w:tc>
        <w:tc>
          <w:tcPr>
            <w:tcW w:w="312" w:type="pct"/>
            <w:noWrap/>
            <w:hideMark/>
          </w:tcPr>
          <w:p w:rsidR="00321280" w:rsidRPr="00D54869" w:rsidRDefault="00321280" w:rsidP="006B0AC6"/>
        </w:tc>
        <w:tc>
          <w:tcPr>
            <w:tcW w:w="325" w:type="pct"/>
            <w:noWrap/>
            <w:hideMark/>
          </w:tcPr>
          <w:p w:rsidR="00321280" w:rsidRPr="00D54869" w:rsidRDefault="00321280" w:rsidP="006B0AC6"/>
        </w:tc>
        <w:tc>
          <w:tcPr>
            <w:tcW w:w="312" w:type="pct"/>
            <w:noWrap/>
            <w:hideMark/>
          </w:tcPr>
          <w:p w:rsidR="00321280" w:rsidRPr="00D54869" w:rsidRDefault="00321280" w:rsidP="006B0AC6"/>
        </w:tc>
        <w:tc>
          <w:tcPr>
            <w:tcW w:w="312" w:type="pct"/>
            <w:noWrap/>
            <w:hideMark/>
          </w:tcPr>
          <w:p w:rsidR="00321280" w:rsidRPr="00D54869" w:rsidRDefault="00321280" w:rsidP="006B0AC6"/>
        </w:tc>
        <w:tc>
          <w:tcPr>
            <w:tcW w:w="312" w:type="pct"/>
            <w:noWrap/>
            <w:hideMark/>
          </w:tcPr>
          <w:p w:rsidR="00321280" w:rsidRPr="00D54869" w:rsidRDefault="00321280" w:rsidP="006B0AC6"/>
        </w:tc>
        <w:tc>
          <w:tcPr>
            <w:tcW w:w="272" w:type="pct"/>
            <w:noWrap/>
            <w:hideMark/>
          </w:tcPr>
          <w:p w:rsidR="00321280" w:rsidRPr="00D54869" w:rsidRDefault="00321280" w:rsidP="006B0AC6"/>
        </w:tc>
        <w:tc>
          <w:tcPr>
            <w:tcW w:w="272" w:type="pct"/>
            <w:noWrap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Итого</w:t>
            </w:r>
          </w:p>
        </w:tc>
        <w:tc>
          <w:tcPr>
            <w:tcW w:w="161" w:type="pct"/>
            <w:noWrap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321280" w:rsidRPr="00D54869" w:rsidRDefault="00321280" w:rsidP="006B0AC6"/>
        </w:tc>
        <w:tc>
          <w:tcPr>
            <w:tcW w:w="323" w:type="pct"/>
            <w:noWrap/>
            <w:hideMark/>
          </w:tcPr>
          <w:p w:rsidR="00321280" w:rsidRPr="00D54869" w:rsidRDefault="00321280" w:rsidP="006B0AC6"/>
        </w:tc>
        <w:tc>
          <w:tcPr>
            <w:tcW w:w="259" w:type="pct"/>
            <w:noWrap/>
            <w:hideMark/>
          </w:tcPr>
          <w:p w:rsidR="00321280" w:rsidRPr="00D54869" w:rsidRDefault="00321280" w:rsidP="006B0AC6"/>
        </w:tc>
        <w:tc>
          <w:tcPr>
            <w:tcW w:w="288" w:type="pct"/>
            <w:noWrap/>
            <w:hideMark/>
          </w:tcPr>
          <w:p w:rsidR="00321280" w:rsidRPr="00D54869" w:rsidRDefault="00321280" w:rsidP="006B0AC6"/>
        </w:tc>
        <w:tc>
          <w:tcPr>
            <w:tcW w:w="329" w:type="pct"/>
            <w:noWrap/>
            <w:hideMark/>
          </w:tcPr>
          <w:p w:rsidR="00321280" w:rsidRPr="00D54869" w:rsidRDefault="00321280" w:rsidP="006B0AC6"/>
        </w:tc>
      </w:tr>
    </w:tbl>
    <w:p w:rsidR="00321280" w:rsidRPr="00D54869" w:rsidRDefault="00321280" w:rsidP="00321280"/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1035"/>
        <w:gridCol w:w="1365"/>
        <w:gridCol w:w="1315"/>
        <w:gridCol w:w="1316"/>
        <w:gridCol w:w="1316"/>
        <w:gridCol w:w="1316"/>
        <w:gridCol w:w="1365"/>
        <w:gridCol w:w="1400"/>
        <w:gridCol w:w="733"/>
        <w:gridCol w:w="1438"/>
        <w:gridCol w:w="1438"/>
      </w:tblGrid>
      <w:tr w:rsidR="00321280" w:rsidRPr="00D54869" w:rsidTr="006B0AC6">
        <w:trPr>
          <w:trHeight w:val="1126"/>
        </w:trPr>
        <w:tc>
          <w:tcPr>
            <w:tcW w:w="5000" w:type="pct"/>
            <w:gridSpan w:val="12"/>
          </w:tcPr>
          <w:p w:rsidR="00321280" w:rsidRPr="00283A64" w:rsidRDefault="00321280" w:rsidP="006B0AC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3A64">
              <w:rPr>
                <w:b/>
                <w:bCs/>
                <w:color w:val="000000"/>
                <w:sz w:val="16"/>
                <w:szCs w:val="16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321280" w:rsidRPr="00D54869" w:rsidTr="006B0AC6">
        <w:trPr>
          <w:trHeight w:val="1919"/>
        </w:trPr>
        <w:tc>
          <w:tcPr>
            <w:tcW w:w="445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50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62" w:type="pct"/>
            <w:vMerge w:val="restart"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45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5" w:type="pct"/>
            <w:vMerge w:val="restart"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5" w:type="pct"/>
            <w:vMerge w:val="restart"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sz w:val="16"/>
                <w:szCs w:val="16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5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sz w:val="16"/>
                <w:szCs w:val="16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988" w:type="pct"/>
            <w:gridSpan w:val="3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7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7" w:type="pct"/>
            <w:vMerge w:val="restart"/>
            <w:hideMark/>
          </w:tcPr>
          <w:p w:rsidR="00321280" w:rsidRPr="00283A64" w:rsidRDefault="00321280" w:rsidP="006B0AC6">
            <w:pPr>
              <w:rPr>
                <w:color w:val="000000"/>
                <w:sz w:val="16"/>
                <w:szCs w:val="16"/>
              </w:rPr>
            </w:pPr>
            <w:r w:rsidRPr="00283A64">
              <w:rPr>
                <w:color w:val="000000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321280" w:rsidRPr="00D54869" w:rsidTr="006B0AC6">
        <w:trPr>
          <w:trHeight w:val="417"/>
        </w:trPr>
        <w:tc>
          <w:tcPr>
            <w:tcW w:w="44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62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45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45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83" w:type="pct"/>
            <w:vMerge w:val="restar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наименование показателя</w:t>
            </w:r>
          </w:p>
        </w:tc>
        <w:tc>
          <w:tcPr>
            <w:tcW w:w="604" w:type="pct"/>
            <w:gridSpan w:val="2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единица измерения</w:t>
            </w:r>
          </w:p>
        </w:tc>
        <w:tc>
          <w:tcPr>
            <w:tcW w:w="487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87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</w:tr>
      <w:tr w:rsidR="00321280" w:rsidRPr="00D54869" w:rsidTr="006B0AC6">
        <w:trPr>
          <w:trHeight w:val="1286"/>
        </w:trPr>
        <w:tc>
          <w:tcPr>
            <w:tcW w:w="44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50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62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45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45" w:type="pct"/>
            <w:vMerge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45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83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393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Наименование</w:t>
            </w:r>
          </w:p>
        </w:tc>
        <w:tc>
          <w:tcPr>
            <w:tcW w:w="21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код по ОКЕИ</w:t>
            </w:r>
          </w:p>
        </w:tc>
        <w:tc>
          <w:tcPr>
            <w:tcW w:w="487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87" w:type="pct"/>
            <w:vMerge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</w:tr>
      <w:tr w:rsidR="00321280" w:rsidRPr="00D54869" w:rsidTr="006B0AC6">
        <w:trPr>
          <w:trHeight w:val="266"/>
        </w:trPr>
        <w:tc>
          <w:tcPr>
            <w:tcW w:w="445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</w:t>
            </w:r>
          </w:p>
        </w:tc>
        <w:tc>
          <w:tcPr>
            <w:tcW w:w="350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2</w:t>
            </w:r>
          </w:p>
        </w:tc>
        <w:tc>
          <w:tcPr>
            <w:tcW w:w="462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3</w:t>
            </w:r>
          </w:p>
        </w:tc>
        <w:tc>
          <w:tcPr>
            <w:tcW w:w="445" w:type="pct"/>
            <w:hideMark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4</w:t>
            </w:r>
          </w:p>
        </w:tc>
        <w:tc>
          <w:tcPr>
            <w:tcW w:w="445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5</w:t>
            </w:r>
          </w:p>
        </w:tc>
        <w:tc>
          <w:tcPr>
            <w:tcW w:w="445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6</w:t>
            </w:r>
          </w:p>
        </w:tc>
        <w:tc>
          <w:tcPr>
            <w:tcW w:w="445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7</w:t>
            </w:r>
          </w:p>
        </w:tc>
        <w:tc>
          <w:tcPr>
            <w:tcW w:w="383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8</w:t>
            </w:r>
          </w:p>
        </w:tc>
        <w:tc>
          <w:tcPr>
            <w:tcW w:w="393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9</w:t>
            </w:r>
          </w:p>
        </w:tc>
        <w:tc>
          <w:tcPr>
            <w:tcW w:w="211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10</w:t>
            </w:r>
          </w:p>
        </w:tc>
        <w:tc>
          <w:tcPr>
            <w:tcW w:w="487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11</w:t>
            </w:r>
          </w:p>
        </w:tc>
        <w:tc>
          <w:tcPr>
            <w:tcW w:w="487" w:type="pct"/>
          </w:tcPr>
          <w:p w:rsidR="00321280" w:rsidRPr="00D54869" w:rsidRDefault="00321280" w:rsidP="006B0AC6">
            <w:pPr>
              <w:jc w:val="center"/>
              <w:rPr>
                <w:color w:val="000000"/>
              </w:rPr>
            </w:pPr>
            <w:r w:rsidRPr="00D54869">
              <w:rPr>
                <w:color w:val="000000"/>
              </w:rPr>
              <w:t>12</w:t>
            </w:r>
          </w:p>
        </w:tc>
      </w:tr>
      <w:tr w:rsidR="00321280" w:rsidRPr="00D54869" w:rsidTr="006B0AC6">
        <w:trPr>
          <w:trHeight w:val="495"/>
        </w:trPr>
        <w:tc>
          <w:tcPr>
            <w:tcW w:w="445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50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62" w:type="pct"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45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45" w:type="pct"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45" w:type="pct"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445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83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393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211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87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  <w:tc>
          <w:tcPr>
            <w:tcW w:w="487" w:type="pct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 </w:t>
            </w:r>
          </w:p>
        </w:tc>
      </w:tr>
    </w:tbl>
    <w:p w:rsidR="00321280" w:rsidRPr="00D54869" w:rsidRDefault="00321280" w:rsidP="00321280"/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321280" w:rsidRPr="00D54869" w:rsidTr="006B0AC6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________________________ (Ф.И.О.)</w:t>
            </w:r>
          </w:p>
        </w:tc>
      </w:tr>
      <w:tr w:rsidR="00321280" w:rsidRPr="00D54869" w:rsidTr="006B0AC6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  <w:r w:rsidRPr="00D54869">
              <w:rPr>
                <w:color w:val="000000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280" w:rsidRPr="00D54869" w:rsidRDefault="00321280" w:rsidP="006B0AC6">
            <w:pPr>
              <w:rPr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280" w:rsidRPr="00D54869" w:rsidRDefault="00321280" w:rsidP="006B0AC6"/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280" w:rsidRPr="00D54869" w:rsidRDefault="00321280" w:rsidP="006B0AC6"/>
        </w:tc>
      </w:tr>
    </w:tbl>
    <w:p w:rsidR="00321280" w:rsidRDefault="00321280" w:rsidP="00321280"/>
    <w:p w:rsidR="00321280" w:rsidRDefault="00321280" w:rsidP="00321280">
      <w:pPr>
        <w:sectPr w:rsidR="00321280" w:rsidSect="00D54869">
          <w:pgSz w:w="16838" w:h="11906" w:orient="landscape"/>
          <w:pgMar w:top="567" w:right="851" w:bottom="850" w:left="851" w:header="708" w:footer="708" w:gutter="0"/>
          <w:cols w:space="708"/>
          <w:titlePg/>
          <w:docGrid w:linePitch="360"/>
        </w:sectPr>
      </w:pPr>
    </w:p>
    <w:p w:rsidR="00321280" w:rsidRDefault="00321280" w:rsidP="00321280"/>
    <w:p w:rsidR="00321280" w:rsidRDefault="00321280" w:rsidP="00321280"/>
    <w:p w:rsidR="00321280" w:rsidRDefault="00321280" w:rsidP="00321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Приложение № 2 изложить в следующей редакции:</w:t>
      </w:r>
    </w:p>
    <w:p w:rsidR="00321280" w:rsidRPr="00390A56" w:rsidRDefault="00321280" w:rsidP="00321280">
      <w:pPr>
        <w:ind w:firstLine="709"/>
        <w:jc w:val="both"/>
        <w:rPr>
          <w:sz w:val="24"/>
          <w:szCs w:val="24"/>
        </w:rPr>
      </w:pPr>
    </w:p>
    <w:p w:rsidR="00321280" w:rsidRPr="00321280" w:rsidRDefault="00321280" w:rsidP="00321280">
      <w:pPr>
        <w:ind w:firstLine="709"/>
        <w:jc w:val="right"/>
        <w:rPr>
          <w:sz w:val="24"/>
          <w:szCs w:val="24"/>
        </w:rPr>
        <w:sectPr w:rsidR="00321280" w:rsidRPr="00321280" w:rsidSect="00BB2462">
          <w:pgSz w:w="11906" w:h="16838"/>
          <w:pgMar w:top="851" w:right="567" w:bottom="851" w:left="851" w:header="709" w:footer="709" w:gutter="0"/>
          <w:cols w:space="708"/>
          <w:titlePg/>
          <w:docGrid w:linePitch="360"/>
        </w:sectPr>
      </w:pPr>
      <w:r>
        <w:rPr>
          <w:sz w:val="24"/>
          <w:szCs w:val="24"/>
        </w:rPr>
        <w:br/>
      </w:r>
    </w:p>
    <w:p w:rsidR="00321280" w:rsidRPr="00307203" w:rsidRDefault="00321280" w:rsidP="00321280">
      <w:pPr>
        <w:widowControl w:val="0"/>
        <w:autoSpaceDE w:val="0"/>
        <w:autoSpaceDN w:val="0"/>
        <w:rPr>
          <w:sz w:val="24"/>
          <w:szCs w:val="24"/>
        </w:rPr>
      </w:pPr>
    </w:p>
    <w:p w:rsidR="00321280" w:rsidRPr="00390A56" w:rsidRDefault="00321280" w:rsidP="00321280">
      <w:pPr>
        <w:jc w:val="right"/>
        <w:rPr>
          <w:sz w:val="24"/>
          <w:szCs w:val="24"/>
        </w:rPr>
      </w:pPr>
      <w:r w:rsidRPr="00307203">
        <w:rPr>
          <w:sz w:val="24"/>
          <w:szCs w:val="24"/>
        </w:rPr>
        <w:tab/>
      </w:r>
      <w:r w:rsidRPr="00307203">
        <w:rPr>
          <w:sz w:val="24"/>
          <w:szCs w:val="24"/>
        </w:rPr>
        <w:tab/>
      </w:r>
      <w:r w:rsidRPr="00390A56">
        <w:rPr>
          <w:sz w:val="24"/>
          <w:szCs w:val="24"/>
        </w:rPr>
        <w:t>«УТВЕРЖДЕН</w:t>
      </w:r>
    </w:p>
    <w:p w:rsidR="00321280" w:rsidRPr="00390A56" w:rsidRDefault="00321280" w:rsidP="00321280">
      <w:pPr>
        <w:jc w:val="right"/>
        <w:rPr>
          <w:sz w:val="24"/>
          <w:szCs w:val="24"/>
        </w:rPr>
      </w:pPr>
      <w:r w:rsidRPr="00390A56">
        <w:rPr>
          <w:sz w:val="24"/>
          <w:szCs w:val="24"/>
        </w:rPr>
        <w:tab/>
      </w:r>
      <w:r w:rsidRPr="00390A56">
        <w:rPr>
          <w:sz w:val="24"/>
          <w:szCs w:val="24"/>
        </w:rPr>
        <w:tab/>
      </w:r>
      <w:r w:rsidRPr="00390A56">
        <w:rPr>
          <w:sz w:val="24"/>
          <w:szCs w:val="24"/>
        </w:rPr>
        <w:tab/>
      </w:r>
      <w:r w:rsidRPr="00390A56">
        <w:rPr>
          <w:sz w:val="24"/>
          <w:szCs w:val="24"/>
        </w:rPr>
        <w:tab/>
      </w:r>
      <w:r w:rsidRPr="00390A56">
        <w:rPr>
          <w:sz w:val="24"/>
          <w:szCs w:val="24"/>
        </w:rPr>
        <w:tab/>
      </w:r>
      <w:r w:rsidRPr="00390A56">
        <w:rPr>
          <w:sz w:val="24"/>
          <w:szCs w:val="24"/>
        </w:rPr>
        <w:tab/>
      </w:r>
      <w:r w:rsidRPr="00390A56">
        <w:rPr>
          <w:sz w:val="24"/>
          <w:szCs w:val="24"/>
        </w:rPr>
        <w:tab/>
        <w:t xml:space="preserve">постановлением администрации </w:t>
      </w:r>
    </w:p>
    <w:p w:rsidR="00321280" w:rsidRPr="00390A56" w:rsidRDefault="00321280" w:rsidP="00321280">
      <w:pPr>
        <w:jc w:val="right"/>
        <w:rPr>
          <w:sz w:val="24"/>
          <w:szCs w:val="24"/>
        </w:rPr>
      </w:pPr>
      <w:r w:rsidRPr="00390A56">
        <w:rPr>
          <w:sz w:val="24"/>
          <w:szCs w:val="24"/>
        </w:rPr>
        <w:tab/>
      </w:r>
      <w:r w:rsidRPr="00390A56">
        <w:rPr>
          <w:sz w:val="24"/>
          <w:szCs w:val="24"/>
        </w:rPr>
        <w:tab/>
      </w:r>
      <w:r w:rsidRPr="00390A56">
        <w:rPr>
          <w:sz w:val="24"/>
          <w:szCs w:val="24"/>
        </w:rPr>
        <w:tab/>
      </w:r>
      <w:r w:rsidRPr="00390A56">
        <w:rPr>
          <w:sz w:val="24"/>
          <w:szCs w:val="24"/>
        </w:rPr>
        <w:tab/>
      </w:r>
      <w:r w:rsidRPr="00390A56">
        <w:rPr>
          <w:sz w:val="24"/>
          <w:szCs w:val="24"/>
        </w:rPr>
        <w:tab/>
      </w:r>
      <w:r w:rsidRPr="00390A56">
        <w:rPr>
          <w:sz w:val="24"/>
          <w:szCs w:val="24"/>
        </w:rPr>
        <w:tab/>
      </w:r>
      <w:r w:rsidRPr="00390A56">
        <w:rPr>
          <w:sz w:val="24"/>
          <w:szCs w:val="24"/>
        </w:rPr>
        <w:tab/>
        <w:t xml:space="preserve">Сосновоборского городского округа </w:t>
      </w:r>
    </w:p>
    <w:p w:rsidR="00321280" w:rsidRPr="00390A56" w:rsidRDefault="00321280" w:rsidP="00321280">
      <w:pPr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 от                </w:t>
      </w:r>
      <w:r w:rsidRPr="00390A56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 xml:space="preserve"> </w:t>
      </w:r>
    </w:p>
    <w:p w:rsidR="00321280" w:rsidRDefault="00321280" w:rsidP="00321280">
      <w:pPr>
        <w:ind w:firstLine="709"/>
        <w:jc w:val="right"/>
        <w:rPr>
          <w:sz w:val="24"/>
          <w:szCs w:val="24"/>
        </w:rPr>
      </w:pPr>
    </w:p>
    <w:p w:rsidR="00321280" w:rsidRDefault="00321280" w:rsidP="00321280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  <w:r>
        <w:rPr>
          <w:sz w:val="24"/>
          <w:szCs w:val="24"/>
        </w:rPr>
        <w:br/>
      </w:r>
    </w:p>
    <w:p w:rsidR="00321280" w:rsidRPr="00D54869" w:rsidRDefault="00321280" w:rsidP="0032128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D54869">
        <w:rPr>
          <w:sz w:val="24"/>
          <w:szCs w:val="24"/>
        </w:rPr>
        <w:t>ФОРМА</w:t>
      </w:r>
    </w:p>
    <w:p w:rsidR="00321280" w:rsidRPr="00D54869" w:rsidRDefault="00321280" w:rsidP="00321280">
      <w:pPr>
        <w:widowControl w:val="0"/>
        <w:autoSpaceDE w:val="0"/>
        <w:autoSpaceDN w:val="0"/>
        <w:jc w:val="center"/>
        <w:rPr>
          <w:b/>
          <w:bCs/>
          <w:caps/>
          <w:sz w:val="24"/>
          <w:szCs w:val="24"/>
        </w:rPr>
      </w:pPr>
    </w:p>
    <w:p w:rsidR="00321280" w:rsidRPr="00D54869" w:rsidRDefault="00321280" w:rsidP="00321280">
      <w:pPr>
        <w:widowControl w:val="0"/>
        <w:autoSpaceDE w:val="0"/>
        <w:autoSpaceDN w:val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«</w:t>
      </w:r>
      <w:r w:rsidRPr="00D54869">
        <w:rPr>
          <w:b/>
          <w:bCs/>
          <w:caps/>
          <w:sz w:val="24"/>
          <w:szCs w:val="24"/>
        </w:rPr>
        <w:t xml:space="preserve">Отчет </w:t>
      </w:r>
    </w:p>
    <w:p w:rsidR="00321280" w:rsidRPr="00D54869" w:rsidRDefault="00321280" w:rsidP="00321280">
      <w:pPr>
        <w:widowControl w:val="0"/>
        <w:autoSpaceDE w:val="0"/>
        <w:autoSpaceDN w:val="0"/>
        <w:jc w:val="center"/>
        <w:rPr>
          <w:b/>
          <w:bCs/>
          <w:sz w:val="24"/>
          <w:szCs w:val="24"/>
        </w:rPr>
      </w:pPr>
      <w:r w:rsidRPr="00D54869">
        <w:rPr>
          <w:b/>
          <w:bCs/>
          <w:sz w:val="24"/>
          <w:szCs w:val="24"/>
        </w:rPr>
        <w:t>об исполнении муниципального социального заказа на оказание муниципальных услуг, отнесенных к полномочиям органов местного самоуправления муниципального образования,</w:t>
      </w:r>
    </w:p>
    <w:p w:rsidR="00321280" w:rsidRPr="00D54869" w:rsidRDefault="00321280" w:rsidP="00321280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54869">
        <w:rPr>
          <w:b/>
          <w:bCs/>
          <w:sz w:val="24"/>
          <w:szCs w:val="24"/>
        </w:rPr>
        <w:t xml:space="preserve"> на 20__ год и на плановый период 20__ - 20__ годов</w:t>
      </w:r>
      <w:r w:rsidRPr="00D54869">
        <w:rPr>
          <w:sz w:val="24"/>
          <w:szCs w:val="24"/>
        </w:rPr>
        <w:t xml:space="preserve"> </w:t>
      </w:r>
    </w:p>
    <w:p w:rsidR="00321280" w:rsidRPr="00D54869" w:rsidRDefault="00321280" w:rsidP="003212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21280" w:rsidRPr="00D54869" w:rsidRDefault="00321280" w:rsidP="00321280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54869">
        <w:rPr>
          <w:sz w:val="24"/>
          <w:szCs w:val="24"/>
        </w:rPr>
        <w:t xml:space="preserve">На  «___» ________ 20__ года </w:t>
      </w:r>
      <w:hyperlink w:anchor="P1641">
        <w:r w:rsidRPr="00D54869">
          <w:rPr>
            <w:sz w:val="24"/>
            <w:szCs w:val="24"/>
          </w:rPr>
          <w:t>&lt;2&gt;</w:t>
        </w:r>
      </w:hyperlink>
    </w:p>
    <w:p w:rsidR="00321280" w:rsidRPr="00D54869" w:rsidRDefault="00321280" w:rsidP="00321280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321280" w:rsidRPr="00D54869" w:rsidTr="006B0AC6">
        <w:trPr>
          <w:trHeight w:val="491"/>
        </w:trPr>
        <w:tc>
          <w:tcPr>
            <w:tcW w:w="3685" w:type="dxa"/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75" w:type="dxa"/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4869">
              <w:rPr>
                <w:sz w:val="24"/>
                <w:szCs w:val="24"/>
              </w:rPr>
              <w:t>КОДЫ</w:t>
            </w:r>
          </w:p>
        </w:tc>
      </w:tr>
      <w:tr w:rsidR="00321280" w:rsidRPr="00D54869" w:rsidTr="006B0AC6">
        <w:tc>
          <w:tcPr>
            <w:tcW w:w="3685" w:type="dxa"/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75" w:type="dxa"/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D54869">
              <w:rPr>
                <w:sz w:val="24"/>
                <w:szCs w:val="24"/>
              </w:rPr>
              <w:t xml:space="preserve">Форма </w:t>
            </w:r>
            <w:hyperlink r:id="rId15" w:history="1">
              <w:r w:rsidRPr="00D54869">
                <w:rPr>
                  <w:sz w:val="24"/>
                  <w:szCs w:val="24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21280" w:rsidRPr="00D54869" w:rsidTr="006B0AC6">
        <w:tc>
          <w:tcPr>
            <w:tcW w:w="3685" w:type="dxa"/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75" w:type="dxa"/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D54869">
              <w:rPr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21280" w:rsidRPr="00D54869" w:rsidTr="006B0AC6">
        <w:tc>
          <w:tcPr>
            <w:tcW w:w="3685" w:type="dxa"/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75" w:type="dxa"/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D54869">
              <w:rPr>
                <w:sz w:val="24"/>
                <w:szCs w:val="24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21280" w:rsidRPr="00D54869" w:rsidTr="006B0AC6">
        <w:tc>
          <w:tcPr>
            <w:tcW w:w="3685" w:type="dxa"/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4869">
              <w:rPr>
                <w:sz w:val="24"/>
                <w:szCs w:val="24"/>
              </w:rPr>
              <w:t xml:space="preserve">Уполномоченный орган </w:t>
            </w:r>
            <w:hyperlink r:id="rId16" w:history="1">
              <w:r w:rsidRPr="00D54869">
                <w:rPr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D54869">
              <w:rPr>
                <w:sz w:val="24"/>
                <w:szCs w:val="24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21280" w:rsidRPr="00D54869" w:rsidTr="006B0AC6">
        <w:tc>
          <w:tcPr>
            <w:tcW w:w="3685" w:type="dxa"/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4869">
              <w:rPr>
                <w:sz w:val="24"/>
                <w:szCs w:val="24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21280" w:rsidRPr="00D54869" w:rsidTr="006B0AC6">
        <w:tc>
          <w:tcPr>
            <w:tcW w:w="3685" w:type="dxa"/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4869">
              <w:rPr>
                <w:sz w:val="24"/>
                <w:szCs w:val="24"/>
              </w:rPr>
              <w:t xml:space="preserve">Отрасль социальной сферы </w:t>
            </w:r>
            <w:hyperlink r:id="rId17" w:history="1">
              <w:r w:rsidRPr="00D54869">
                <w:rPr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21280" w:rsidRPr="00D54869" w:rsidTr="006B0AC6">
        <w:tc>
          <w:tcPr>
            <w:tcW w:w="3685" w:type="dxa"/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4869">
              <w:rPr>
                <w:sz w:val="24"/>
                <w:szCs w:val="24"/>
              </w:rPr>
              <w:t xml:space="preserve">Периодичность </w:t>
            </w:r>
            <w:hyperlink r:id="rId18" w:history="1">
              <w:r w:rsidRPr="00D54869">
                <w:rPr>
                  <w:sz w:val="24"/>
                  <w:szCs w:val="24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21280" w:rsidRPr="00D54869" w:rsidRDefault="00321280" w:rsidP="006B0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21280" w:rsidRPr="00D54869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321280" w:rsidRPr="00D54869" w:rsidRDefault="00321280" w:rsidP="0032128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D54869">
        <w:rPr>
          <w:sz w:val="24"/>
          <w:szCs w:val="24"/>
        </w:rPr>
        <w:t>I. Сведения о фактическом достижении показателей,</w:t>
      </w:r>
    </w:p>
    <w:p w:rsidR="00321280" w:rsidRPr="00D54869" w:rsidRDefault="00321280" w:rsidP="00321280">
      <w:pPr>
        <w:widowControl w:val="0"/>
        <w:autoSpaceDE w:val="0"/>
        <w:autoSpaceDN w:val="0"/>
        <w:jc w:val="center"/>
        <w:rPr>
          <w:sz w:val="24"/>
          <w:szCs w:val="24"/>
        </w:rPr>
      </w:pPr>
      <w:proofErr w:type="gramStart"/>
      <w:r w:rsidRPr="00D54869">
        <w:rPr>
          <w:sz w:val="24"/>
          <w:szCs w:val="24"/>
        </w:rPr>
        <w:t>характеризующих</w:t>
      </w:r>
      <w:proofErr w:type="gramEnd"/>
      <w:r w:rsidRPr="00D54869">
        <w:rPr>
          <w:sz w:val="24"/>
          <w:szCs w:val="24"/>
        </w:rPr>
        <w:t xml:space="preserve"> объем оказания муниципальной услуги</w:t>
      </w:r>
    </w:p>
    <w:p w:rsidR="00321280" w:rsidRPr="00D54869" w:rsidRDefault="00321280" w:rsidP="00321280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54869">
        <w:rPr>
          <w:sz w:val="24"/>
          <w:szCs w:val="24"/>
        </w:rPr>
        <w:t>в социальной сфере (укрупненной муниципальной услуги)</w:t>
      </w:r>
    </w:p>
    <w:p w:rsidR="00321280" w:rsidRPr="00D54869" w:rsidRDefault="00321280" w:rsidP="00321280">
      <w:pPr>
        <w:widowControl w:val="0"/>
        <w:autoSpaceDE w:val="0"/>
        <w:autoSpaceDN w:val="0"/>
        <w:jc w:val="center"/>
      </w:pPr>
      <w:r w:rsidRPr="00D5486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321280" w:rsidRPr="00D54869" w:rsidRDefault="00321280" w:rsidP="00321280">
      <w:pPr>
        <w:widowControl w:val="0"/>
        <w:autoSpaceDE w:val="0"/>
        <w:autoSpaceDN w:val="0"/>
        <w:ind w:left="13041"/>
        <w:jc w:val="center"/>
      </w:pPr>
      <w:r w:rsidRPr="00D54869"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321280" w:rsidRPr="00D54869" w:rsidTr="006B0AC6">
        <w:trPr>
          <w:cantSplit/>
        </w:trPr>
        <w:tc>
          <w:tcPr>
            <w:tcW w:w="488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Наименование муниципальной услуги</w:t>
            </w:r>
          </w:p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Год определения исполнителей муниципальной услуги</w:t>
            </w:r>
          </w:p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Место оказания муниципальной услуги</w:t>
            </w:r>
          </w:p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D54869">
                <w:rPr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(укрупненной муниципальной услуги), на "__" ________ 20__ г.</w:t>
            </w:r>
          </w:p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 </w:t>
            </w:r>
            <w:hyperlink w:anchor="P717">
              <w:r w:rsidRPr="00D54869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D54869">
                <w:rPr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D54869">
                <w:rPr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D54869">
                <w:rPr>
                  <w:sz w:val="16"/>
                  <w:szCs w:val="16"/>
                </w:rPr>
                <w:t>&lt;13&gt;</w:t>
              </w:r>
            </w:hyperlink>
          </w:p>
        </w:tc>
      </w:tr>
      <w:tr w:rsidR="00321280" w:rsidRPr="00D54869" w:rsidTr="006B0AC6">
        <w:trPr>
          <w:cantSplit/>
        </w:trPr>
        <w:tc>
          <w:tcPr>
            <w:tcW w:w="488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наименование показателя </w:t>
            </w:r>
          </w:p>
          <w:p w:rsidR="00321280" w:rsidRPr="00D54869" w:rsidRDefault="00455705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hyperlink w:anchor="P721">
              <w:r w:rsidR="00321280"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всего </w:t>
            </w:r>
            <w:hyperlink w:anchor="P1650">
              <w:r w:rsidRPr="00D54869">
                <w:rPr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всего </w:t>
            </w:r>
            <w:hyperlink w:anchor="P1651">
              <w:r w:rsidRPr="00D54869">
                <w:rPr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321280" w:rsidRPr="00D54869" w:rsidTr="006B0AC6">
        <w:trPr>
          <w:cantSplit/>
        </w:trPr>
        <w:tc>
          <w:tcPr>
            <w:tcW w:w="488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наименование </w:t>
            </w:r>
            <w:hyperlink w:anchor="P721">
              <w:r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код по </w:t>
            </w:r>
            <w:hyperlink r:id="rId19">
              <w:r w:rsidRPr="00D54869">
                <w:rPr>
                  <w:sz w:val="16"/>
                  <w:szCs w:val="16"/>
                </w:rPr>
                <w:t>ОКЕИ</w:t>
              </w:r>
            </w:hyperlink>
            <w:r w:rsidRPr="00D54869">
              <w:rPr>
                <w:sz w:val="16"/>
                <w:szCs w:val="16"/>
              </w:rPr>
              <w:t xml:space="preserve"> </w:t>
            </w:r>
            <w:hyperlink w:anchor="P721">
              <w:r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D54869">
              <w:rPr>
                <w:sz w:val="16"/>
                <w:szCs w:val="16"/>
              </w:rPr>
              <w:t>оказываемого</w:t>
            </w:r>
            <w:proofErr w:type="gramEnd"/>
            <w:r w:rsidRPr="00D54869">
              <w:rPr>
                <w:sz w:val="16"/>
                <w:szCs w:val="16"/>
              </w:rPr>
              <w:t xml:space="preserve"> в соответствии с конкурсом </w:t>
            </w:r>
          </w:p>
          <w:p w:rsidR="00321280" w:rsidRPr="00D54869" w:rsidRDefault="00455705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hyperlink w:anchor="P721">
              <w:r w:rsidR="00321280"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D54869">
              <w:rPr>
                <w:sz w:val="16"/>
                <w:szCs w:val="16"/>
              </w:rPr>
              <w:t>оказываемого</w:t>
            </w:r>
            <w:proofErr w:type="gramEnd"/>
            <w:r w:rsidRPr="00D54869">
              <w:rPr>
                <w:sz w:val="16"/>
                <w:szCs w:val="16"/>
              </w:rPr>
              <w:t xml:space="preserve"> в соответствии с социальными сертификатами </w:t>
            </w:r>
            <w:hyperlink w:anchor="P721">
              <w:r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D54869">
                <w:rPr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D54869">
                <w:rPr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D54869">
              <w:rPr>
                <w:sz w:val="16"/>
                <w:szCs w:val="16"/>
              </w:rPr>
              <w:t>оказываемого</w:t>
            </w:r>
            <w:proofErr w:type="gramEnd"/>
            <w:r w:rsidRPr="00D54869">
              <w:rPr>
                <w:sz w:val="16"/>
                <w:szCs w:val="16"/>
              </w:rPr>
              <w:t xml:space="preserve"> в соответствии с конкурсом </w:t>
            </w:r>
            <w:hyperlink w:anchor="P728">
              <w:r w:rsidRPr="00D54869">
                <w:rPr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D54869">
              <w:rPr>
                <w:sz w:val="16"/>
                <w:szCs w:val="16"/>
              </w:rPr>
              <w:t>оказываемого</w:t>
            </w:r>
            <w:proofErr w:type="gramEnd"/>
            <w:r w:rsidRPr="00D54869">
              <w:rPr>
                <w:sz w:val="16"/>
                <w:szCs w:val="16"/>
              </w:rPr>
              <w:t xml:space="preserve"> в соответствии с социальными сертификатами </w:t>
            </w:r>
            <w:hyperlink w:anchor="P728">
              <w:r w:rsidRPr="00D54869">
                <w:rPr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321280" w:rsidRPr="00D54869" w:rsidTr="006B0AC6">
        <w:trPr>
          <w:cantSplit/>
        </w:trPr>
        <w:tc>
          <w:tcPr>
            <w:tcW w:w="488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20</w:t>
            </w:r>
          </w:p>
        </w:tc>
      </w:tr>
      <w:tr w:rsidR="00321280" w:rsidRPr="00D54869" w:rsidTr="006B0AC6">
        <w:trPr>
          <w:cantSplit/>
        </w:trPr>
        <w:tc>
          <w:tcPr>
            <w:tcW w:w="488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4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321280" w:rsidRPr="00D54869" w:rsidRDefault="00321280" w:rsidP="00321280">
      <w:pPr>
        <w:widowControl w:val="0"/>
        <w:autoSpaceDE w:val="0"/>
        <w:autoSpaceDN w:val="0"/>
        <w:jc w:val="center"/>
        <w:outlineLvl w:val="1"/>
      </w:pPr>
    </w:p>
    <w:p w:rsidR="00321280" w:rsidRPr="00D54869" w:rsidRDefault="00321280" w:rsidP="0032128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D54869">
        <w:rPr>
          <w:sz w:val="24"/>
          <w:szCs w:val="24"/>
        </w:rPr>
        <w:t>II. Сведения о фактическом достижении показателей,</w:t>
      </w:r>
    </w:p>
    <w:p w:rsidR="00321280" w:rsidRPr="00D54869" w:rsidRDefault="00321280" w:rsidP="00321280">
      <w:pPr>
        <w:widowControl w:val="0"/>
        <w:autoSpaceDE w:val="0"/>
        <w:autoSpaceDN w:val="0"/>
        <w:jc w:val="center"/>
        <w:rPr>
          <w:sz w:val="24"/>
          <w:szCs w:val="24"/>
        </w:rPr>
      </w:pPr>
      <w:proofErr w:type="gramStart"/>
      <w:r w:rsidRPr="00D54869">
        <w:rPr>
          <w:sz w:val="24"/>
          <w:szCs w:val="24"/>
        </w:rPr>
        <w:t>характеризующих</w:t>
      </w:r>
      <w:proofErr w:type="gramEnd"/>
      <w:r w:rsidRPr="00D54869">
        <w:rPr>
          <w:sz w:val="24"/>
          <w:szCs w:val="24"/>
        </w:rPr>
        <w:t xml:space="preserve"> качество оказания муниципальной услуги</w:t>
      </w:r>
    </w:p>
    <w:p w:rsidR="00321280" w:rsidRPr="00D54869" w:rsidRDefault="00321280" w:rsidP="00321280">
      <w:pPr>
        <w:widowControl w:val="0"/>
        <w:autoSpaceDE w:val="0"/>
        <w:autoSpaceDN w:val="0"/>
        <w:jc w:val="center"/>
        <w:rPr>
          <w:sz w:val="24"/>
          <w:szCs w:val="24"/>
        </w:rPr>
      </w:pPr>
      <w:proofErr w:type="gramStart"/>
      <w:r w:rsidRPr="00D54869">
        <w:rPr>
          <w:sz w:val="24"/>
          <w:szCs w:val="24"/>
        </w:rPr>
        <w:t>в социальной сфере (муниципальных услуг в социальной</w:t>
      </w:r>
      <w:proofErr w:type="gramEnd"/>
    </w:p>
    <w:p w:rsidR="00321280" w:rsidRPr="00D54869" w:rsidRDefault="00321280" w:rsidP="00321280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54869">
        <w:rPr>
          <w:sz w:val="24"/>
          <w:szCs w:val="24"/>
        </w:rPr>
        <w:t>сфере, составляющих укрупненную муниципальную услугу)</w:t>
      </w:r>
    </w:p>
    <w:p w:rsidR="00321280" w:rsidRPr="00D54869" w:rsidRDefault="00321280" w:rsidP="00321280">
      <w:pPr>
        <w:widowControl w:val="0"/>
        <w:autoSpaceDE w:val="0"/>
        <w:autoSpaceDN w:val="0"/>
        <w:jc w:val="center"/>
      </w:pPr>
      <w:r w:rsidRPr="00D5486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D54869">
        <w:t>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321280" w:rsidRPr="00D54869" w:rsidTr="006B0AC6">
        <w:tc>
          <w:tcPr>
            <w:tcW w:w="771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Уникальный номер реестровой записи </w:t>
            </w:r>
          </w:p>
          <w:p w:rsidR="00321280" w:rsidRPr="00D54869" w:rsidRDefault="00455705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hyperlink w:anchor="P721">
              <w:r w:rsidR="00321280"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Содержание муниципальной услуги</w:t>
            </w:r>
          </w:p>
          <w:p w:rsidR="00321280" w:rsidRPr="00D54869" w:rsidRDefault="00455705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hyperlink w:anchor="P721">
              <w:r w:rsidR="00321280"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Условия (формы) оказания муниципальной услуги</w:t>
            </w:r>
          </w:p>
          <w:p w:rsidR="00321280" w:rsidRPr="00D54869" w:rsidRDefault="00455705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hyperlink w:anchor="P721">
              <w:r w:rsidR="00321280"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Категории потребителей муниципальных услуг </w:t>
            </w:r>
          </w:p>
          <w:p w:rsidR="00321280" w:rsidRPr="00D54869" w:rsidRDefault="00455705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hyperlink w:anchor="P721">
              <w:r w:rsidR="00321280"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:rsidR="00321280" w:rsidRPr="00D54869" w:rsidRDefault="00455705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hyperlink w:anchor="P721">
              <w:r w:rsidR="00321280"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D54869">
                <w:rPr>
                  <w:sz w:val="16"/>
                  <w:szCs w:val="16"/>
                </w:rPr>
                <w:t>&lt;10&gt;</w:t>
              </w:r>
            </w:hyperlink>
            <w:r w:rsidRPr="00D54869">
              <w:rPr>
                <w:sz w:val="16"/>
                <w:szCs w:val="16"/>
              </w:rPr>
              <w:t xml:space="preserve"> </w:t>
            </w:r>
          </w:p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на "__" ____ 20_ год</w:t>
            </w:r>
          </w:p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 </w:t>
            </w:r>
            <w:hyperlink w:anchor="P717">
              <w:r w:rsidRPr="00D54869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 </w:t>
            </w:r>
            <w:hyperlink w:anchor="P721">
              <w:r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D54869">
                <w:rPr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D54869">
                <w:rPr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D54869">
                <w:rPr>
                  <w:sz w:val="16"/>
                  <w:szCs w:val="16"/>
                </w:rPr>
                <w:t>&lt;16&gt;</w:t>
              </w:r>
            </w:hyperlink>
          </w:p>
        </w:tc>
      </w:tr>
      <w:tr w:rsidR="00321280" w:rsidRPr="00D54869" w:rsidTr="006B0AC6">
        <w:tc>
          <w:tcPr>
            <w:tcW w:w="771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наименование показателя</w:t>
            </w:r>
          </w:p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 </w:t>
            </w:r>
            <w:hyperlink w:anchor="P721">
              <w:r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321280" w:rsidRPr="00D54869" w:rsidTr="006B0AC6">
        <w:tc>
          <w:tcPr>
            <w:tcW w:w="771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Наименование </w:t>
            </w:r>
            <w:hyperlink w:anchor="P721">
              <w:r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Код по </w:t>
            </w:r>
            <w:hyperlink r:id="rId20">
              <w:r w:rsidRPr="00D54869">
                <w:rPr>
                  <w:sz w:val="16"/>
                  <w:szCs w:val="16"/>
                </w:rPr>
                <w:t>ОКЕИ</w:t>
              </w:r>
            </w:hyperlink>
            <w:r w:rsidRPr="00D54869">
              <w:rPr>
                <w:sz w:val="16"/>
                <w:szCs w:val="16"/>
              </w:rPr>
              <w:t xml:space="preserve"> </w:t>
            </w:r>
            <w:hyperlink w:anchor="P721">
              <w:r w:rsidRPr="00D54869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321280" w:rsidRPr="00D54869" w:rsidTr="006B0AC6">
        <w:tc>
          <w:tcPr>
            <w:tcW w:w="77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16</w:t>
            </w:r>
          </w:p>
        </w:tc>
      </w:tr>
      <w:tr w:rsidR="00321280" w:rsidRPr="00D54869" w:rsidTr="006B0AC6">
        <w:tc>
          <w:tcPr>
            <w:tcW w:w="77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321280" w:rsidRPr="00D54869" w:rsidRDefault="00321280" w:rsidP="00321280">
      <w:pPr>
        <w:widowControl w:val="0"/>
        <w:autoSpaceDE w:val="0"/>
        <w:autoSpaceDN w:val="0"/>
        <w:jc w:val="both"/>
      </w:pPr>
    </w:p>
    <w:p w:rsidR="00321280" w:rsidRPr="00D54869" w:rsidRDefault="00321280" w:rsidP="00321280">
      <w:pPr>
        <w:widowControl w:val="0"/>
        <w:autoSpaceDE w:val="0"/>
        <w:autoSpaceDN w:val="0"/>
        <w:jc w:val="right"/>
      </w:pPr>
    </w:p>
    <w:p w:rsidR="00321280" w:rsidRPr="00D54869" w:rsidRDefault="00321280" w:rsidP="00321280">
      <w:pPr>
        <w:widowControl w:val="0"/>
        <w:autoSpaceDE w:val="0"/>
        <w:autoSpaceDN w:val="0"/>
        <w:jc w:val="right"/>
      </w:pPr>
    </w:p>
    <w:p w:rsidR="00321280" w:rsidRPr="00D54869" w:rsidRDefault="00321280" w:rsidP="00321280">
      <w:pPr>
        <w:widowControl w:val="0"/>
        <w:autoSpaceDE w:val="0"/>
        <w:autoSpaceDN w:val="0"/>
        <w:jc w:val="right"/>
      </w:pPr>
    </w:p>
    <w:p w:rsidR="00321280" w:rsidRPr="00D54869" w:rsidRDefault="00321280" w:rsidP="00321280">
      <w:pPr>
        <w:widowControl w:val="0"/>
        <w:autoSpaceDE w:val="0"/>
        <w:autoSpaceDN w:val="0"/>
        <w:jc w:val="right"/>
      </w:pPr>
    </w:p>
    <w:p w:rsidR="00321280" w:rsidRPr="00D54869" w:rsidRDefault="00321280" w:rsidP="00321280">
      <w:pPr>
        <w:widowControl w:val="0"/>
        <w:autoSpaceDE w:val="0"/>
        <w:autoSpaceDN w:val="0"/>
        <w:jc w:val="right"/>
      </w:pPr>
    </w:p>
    <w:p w:rsidR="00321280" w:rsidRPr="00D54869" w:rsidRDefault="00321280" w:rsidP="00321280">
      <w:pPr>
        <w:widowControl w:val="0"/>
        <w:autoSpaceDE w:val="0"/>
        <w:autoSpaceDN w:val="0"/>
        <w:jc w:val="right"/>
      </w:pPr>
    </w:p>
    <w:p w:rsidR="00321280" w:rsidRPr="00D54869" w:rsidRDefault="00321280" w:rsidP="00321280">
      <w:pPr>
        <w:widowControl w:val="0"/>
        <w:autoSpaceDE w:val="0"/>
        <w:autoSpaceDN w:val="0"/>
        <w:jc w:val="right"/>
      </w:pPr>
    </w:p>
    <w:p w:rsidR="00321280" w:rsidRPr="00D54869" w:rsidRDefault="00321280" w:rsidP="00321280">
      <w:pPr>
        <w:widowControl w:val="0"/>
        <w:autoSpaceDE w:val="0"/>
        <w:autoSpaceDN w:val="0"/>
        <w:jc w:val="right"/>
      </w:pPr>
    </w:p>
    <w:p w:rsidR="00321280" w:rsidRPr="00D54869" w:rsidRDefault="00321280" w:rsidP="0032128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321280" w:rsidRPr="00D54869" w:rsidRDefault="00321280" w:rsidP="0032128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321280" w:rsidRPr="00D54869" w:rsidRDefault="00321280" w:rsidP="0032128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321280" w:rsidRPr="00D54869" w:rsidRDefault="00321280" w:rsidP="0032128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321280" w:rsidRPr="00D54869" w:rsidRDefault="00321280" w:rsidP="0032128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321280" w:rsidRPr="00D54869" w:rsidRDefault="00321280" w:rsidP="0032128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321280" w:rsidRPr="00D54869" w:rsidRDefault="00321280" w:rsidP="0032128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321280" w:rsidRPr="00D54869" w:rsidRDefault="00321280" w:rsidP="0032128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321280" w:rsidRPr="00D54869" w:rsidRDefault="00321280" w:rsidP="0032128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321280" w:rsidRPr="00D54869" w:rsidRDefault="00321280" w:rsidP="0032128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321280" w:rsidRPr="00D54869" w:rsidRDefault="00321280" w:rsidP="0032128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321280" w:rsidRDefault="00321280" w:rsidP="0032128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</w:p>
    <w:p w:rsidR="00321280" w:rsidRDefault="00321280" w:rsidP="0032128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</w:p>
    <w:p w:rsidR="00321280" w:rsidRDefault="00321280" w:rsidP="0032128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</w:p>
    <w:p w:rsidR="00321280" w:rsidRDefault="00321280" w:rsidP="0032128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</w:p>
    <w:p w:rsidR="00321280" w:rsidRDefault="00321280" w:rsidP="0032128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</w:p>
    <w:p w:rsidR="00321280" w:rsidRDefault="00321280" w:rsidP="0032128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</w:p>
    <w:p w:rsidR="00321280" w:rsidRDefault="00321280" w:rsidP="0032128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</w:p>
    <w:p w:rsidR="00321280" w:rsidRDefault="00321280" w:rsidP="0032128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</w:p>
    <w:p w:rsidR="00321280" w:rsidRDefault="00321280" w:rsidP="0032128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</w:p>
    <w:p w:rsidR="00321280" w:rsidRPr="00D54869" w:rsidRDefault="00321280" w:rsidP="00321280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D54869">
        <w:rPr>
          <w:sz w:val="24"/>
          <w:szCs w:val="24"/>
        </w:rPr>
        <w:lastRenderedPageBreak/>
        <w:t>III. Сведения о плановых показателях, характеризующих объем</w:t>
      </w:r>
    </w:p>
    <w:p w:rsidR="00321280" w:rsidRPr="00D54869" w:rsidRDefault="00321280" w:rsidP="00321280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54869">
        <w:rPr>
          <w:sz w:val="24"/>
          <w:szCs w:val="24"/>
        </w:rPr>
        <w:t xml:space="preserve">и качество оказания муниципальной услуги </w:t>
      </w:r>
      <w:proofErr w:type="gramStart"/>
      <w:r w:rsidRPr="00D54869">
        <w:rPr>
          <w:sz w:val="24"/>
          <w:szCs w:val="24"/>
        </w:rPr>
        <w:t>в</w:t>
      </w:r>
      <w:proofErr w:type="gramEnd"/>
      <w:r w:rsidRPr="00D54869">
        <w:rPr>
          <w:sz w:val="24"/>
          <w:szCs w:val="24"/>
        </w:rPr>
        <w:t xml:space="preserve"> социальной</w:t>
      </w:r>
    </w:p>
    <w:p w:rsidR="00321280" w:rsidRPr="00D54869" w:rsidRDefault="00321280" w:rsidP="00321280">
      <w:pPr>
        <w:widowControl w:val="0"/>
        <w:autoSpaceDE w:val="0"/>
        <w:autoSpaceDN w:val="0"/>
        <w:jc w:val="center"/>
        <w:rPr>
          <w:sz w:val="24"/>
          <w:szCs w:val="24"/>
        </w:rPr>
      </w:pPr>
      <w:proofErr w:type="gramStart"/>
      <w:r w:rsidRPr="00D54869">
        <w:rPr>
          <w:sz w:val="24"/>
          <w:szCs w:val="24"/>
        </w:rPr>
        <w:t>сфере (муниципальных услуг в социальной сфере,</w:t>
      </w:r>
      <w:proofErr w:type="gramEnd"/>
    </w:p>
    <w:p w:rsidR="00321280" w:rsidRPr="00D54869" w:rsidRDefault="00321280" w:rsidP="00321280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54869">
        <w:rPr>
          <w:sz w:val="24"/>
          <w:szCs w:val="24"/>
        </w:rPr>
        <w:t>составляющих укрупненную муниципальную услугу),</w:t>
      </w:r>
    </w:p>
    <w:p w:rsidR="00321280" w:rsidRPr="00D54869" w:rsidRDefault="00321280" w:rsidP="00321280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54869">
        <w:rPr>
          <w:sz w:val="24"/>
          <w:szCs w:val="24"/>
        </w:rPr>
        <w:t xml:space="preserve">на «__ » _________ 20__ года </w:t>
      </w:r>
      <w:hyperlink w:anchor="P1656">
        <w:r w:rsidRPr="00D54869">
          <w:rPr>
            <w:sz w:val="24"/>
            <w:szCs w:val="24"/>
          </w:rPr>
          <w:t>&lt;2&gt;</w:t>
        </w:r>
      </w:hyperlink>
    </w:p>
    <w:p w:rsidR="00321280" w:rsidRPr="00D54869" w:rsidRDefault="00321280" w:rsidP="00321280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321280" w:rsidRPr="00D54869" w:rsidRDefault="00321280" w:rsidP="00321280">
      <w:pPr>
        <w:widowControl w:val="0"/>
        <w:autoSpaceDE w:val="0"/>
        <w:autoSpaceDN w:val="0"/>
        <w:jc w:val="both"/>
      </w:pPr>
    </w:p>
    <w:p w:rsidR="00321280" w:rsidRPr="00D54869" w:rsidRDefault="00321280" w:rsidP="00321280">
      <w:pPr>
        <w:widowControl w:val="0"/>
        <w:autoSpaceDE w:val="0"/>
        <w:autoSpaceDN w:val="0"/>
        <w:jc w:val="center"/>
      </w:pPr>
      <w:r w:rsidRPr="00D54869">
        <w:t>Наименование муниципальной услуги</w:t>
      </w:r>
    </w:p>
    <w:p w:rsidR="00321280" w:rsidRPr="00D54869" w:rsidRDefault="00321280" w:rsidP="00321280">
      <w:pPr>
        <w:widowControl w:val="0"/>
        <w:autoSpaceDE w:val="0"/>
        <w:autoSpaceDN w:val="0"/>
        <w:jc w:val="center"/>
      </w:pPr>
      <w:r w:rsidRPr="00D54869">
        <w:t xml:space="preserve"> (укрупненной муниципальной услуги) </w:t>
      </w:r>
      <w:hyperlink w:anchor="P1656">
        <w:r w:rsidRPr="00D54869">
          <w:t>&lt;17&gt;</w:t>
        </w:r>
      </w:hyperlink>
    </w:p>
    <w:p w:rsidR="00321280" w:rsidRPr="00D54869" w:rsidRDefault="00321280" w:rsidP="00321280">
      <w:pPr>
        <w:widowControl w:val="0"/>
        <w:autoSpaceDE w:val="0"/>
        <w:autoSpaceDN w:val="0"/>
        <w:jc w:val="both"/>
      </w:pPr>
    </w:p>
    <w:p w:rsidR="00321280" w:rsidRPr="00D54869" w:rsidRDefault="00321280" w:rsidP="00321280">
      <w:pPr>
        <w:widowControl w:val="0"/>
        <w:autoSpaceDE w:val="0"/>
        <w:autoSpaceDN w:val="0"/>
        <w:jc w:val="center"/>
      </w:pPr>
      <w:r w:rsidRPr="00D54869"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321280" w:rsidRPr="00D54869" w:rsidTr="006B0AC6">
        <w:trPr>
          <w:gridAfter w:val="1"/>
          <w:wAfter w:w="430" w:type="dxa"/>
        </w:trPr>
        <w:tc>
          <w:tcPr>
            <w:tcW w:w="2529" w:type="dxa"/>
            <w:gridSpan w:val="4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D54869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D54869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Содержание муниципальной услуги</w:t>
            </w:r>
          </w:p>
          <w:p w:rsidR="00321280" w:rsidRPr="00D54869" w:rsidRDefault="00455705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hyperlink w:anchor="P733">
              <w:r w:rsidR="00321280" w:rsidRPr="00D54869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D54869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D54869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D54869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D54869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D54869">
                <w:rPr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D54869">
                <w:rPr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D54869">
                <w:rPr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709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:rsidR="00321280" w:rsidRPr="00D54869" w:rsidRDefault="00455705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hyperlink w:anchor="P734">
              <w:r w:rsidR="00321280" w:rsidRPr="00D54869">
                <w:rPr>
                  <w:sz w:val="16"/>
                  <w:szCs w:val="16"/>
                </w:rPr>
                <w:t>&lt;21&gt;</w:t>
              </w:r>
            </w:hyperlink>
          </w:p>
          <w:p w:rsidR="00321280" w:rsidRPr="00D54869" w:rsidRDefault="00321280" w:rsidP="006B0AC6">
            <w:pPr>
              <w:spacing w:after="200" w:line="276" w:lineRule="auto"/>
              <w:rPr>
                <w:sz w:val="16"/>
                <w:szCs w:val="16"/>
              </w:rPr>
            </w:pPr>
          </w:p>
          <w:p w:rsidR="00321280" w:rsidRPr="00D54869" w:rsidRDefault="00321280" w:rsidP="006B0AC6">
            <w:pPr>
              <w:spacing w:after="200" w:line="276" w:lineRule="auto"/>
              <w:rPr>
                <w:sz w:val="16"/>
                <w:szCs w:val="16"/>
              </w:rPr>
            </w:pPr>
          </w:p>
          <w:p w:rsidR="00321280" w:rsidRPr="00D54869" w:rsidRDefault="00321280" w:rsidP="006B0AC6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321280" w:rsidRPr="00D54869" w:rsidTr="006B0AC6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D54869">
                <w:rPr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D54869">
                <w:rPr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D54869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D54869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D54869">
              <w:rPr>
                <w:sz w:val="16"/>
                <w:szCs w:val="16"/>
              </w:rPr>
              <w:t>оказываемый</w:t>
            </w:r>
            <w:proofErr w:type="gramEnd"/>
            <w:r w:rsidRPr="00D54869">
              <w:rPr>
                <w:sz w:val="16"/>
                <w:szCs w:val="16"/>
              </w:rPr>
              <w:t xml:space="preserve"> муниципальными казенными учреждениями на основании муниципального задания </w:t>
            </w:r>
            <w:hyperlink w:anchor="P734">
              <w:r w:rsidRPr="00D54869">
                <w:rPr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D54869">
              <w:rPr>
                <w:sz w:val="16"/>
                <w:szCs w:val="16"/>
              </w:rPr>
              <w:t>оказываемый</w:t>
            </w:r>
            <w:proofErr w:type="gramEnd"/>
            <w:r w:rsidRPr="00D54869">
              <w:rPr>
                <w:sz w:val="16"/>
                <w:szCs w:val="16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34">
              <w:r w:rsidRPr="00D54869">
                <w:rPr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D54869">
                <w:rPr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D54869">
                <w:rPr>
                  <w:sz w:val="16"/>
                  <w:szCs w:val="16"/>
                </w:rPr>
                <w:t>&lt;21&gt;</w:t>
              </w:r>
            </w:hyperlink>
          </w:p>
          <w:p w:rsidR="00321280" w:rsidRPr="00D54869" w:rsidRDefault="00321280" w:rsidP="006B0AC6">
            <w:pPr>
              <w:spacing w:after="200" w:line="276" w:lineRule="auto"/>
              <w:rPr>
                <w:sz w:val="16"/>
                <w:szCs w:val="16"/>
              </w:rPr>
            </w:pPr>
          </w:p>
          <w:p w:rsidR="00321280" w:rsidRPr="00D54869" w:rsidRDefault="00321280" w:rsidP="006B0AC6">
            <w:pPr>
              <w:spacing w:after="200" w:line="276" w:lineRule="auto"/>
              <w:rPr>
                <w:sz w:val="16"/>
                <w:szCs w:val="16"/>
              </w:rPr>
            </w:pPr>
          </w:p>
          <w:p w:rsidR="00321280" w:rsidRPr="00D54869" w:rsidRDefault="00321280" w:rsidP="006B0AC6">
            <w:pPr>
              <w:spacing w:after="200" w:line="276" w:lineRule="auto"/>
              <w:rPr>
                <w:sz w:val="16"/>
                <w:szCs w:val="16"/>
              </w:rPr>
            </w:pPr>
          </w:p>
          <w:p w:rsidR="00321280" w:rsidRPr="00D54869" w:rsidRDefault="00321280" w:rsidP="006B0AC6">
            <w:pPr>
              <w:spacing w:after="200" w:line="276" w:lineRule="auto"/>
              <w:rPr>
                <w:sz w:val="16"/>
                <w:szCs w:val="16"/>
              </w:rPr>
            </w:pPr>
          </w:p>
          <w:p w:rsidR="00321280" w:rsidRPr="00D54869" w:rsidRDefault="00321280" w:rsidP="006B0AC6">
            <w:pPr>
              <w:spacing w:after="200" w:line="276" w:lineRule="auto"/>
              <w:rPr>
                <w:sz w:val="16"/>
                <w:szCs w:val="16"/>
              </w:rPr>
            </w:pPr>
          </w:p>
          <w:p w:rsidR="00321280" w:rsidRPr="00D54869" w:rsidRDefault="00321280" w:rsidP="006B0AC6">
            <w:pPr>
              <w:spacing w:after="200" w:line="276" w:lineRule="auto"/>
              <w:rPr>
                <w:sz w:val="16"/>
                <w:szCs w:val="16"/>
              </w:rPr>
            </w:pPr>
          </w:p>
          <w:p w:rsidR="00321280" w:rsidRPr="00D54869" w:rsidRDefault="00321280" w:rsidP="006B0AC6">
            <w:pPr>
              <w:spacing w:after="200" w:line="276" w:lineRule="auto"/>
              <w:ind w:right="-7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321280" w:rsidRPr="00D54869" w:rsidTr="006B0AC6">
        <w:trPr>
          <w:gridAfter w:val="1"/>
          <w:wAfter w:w="430" w:type="dxa"/>
        </w:trPr>
        <w:tc>
          <w:tcPr>
            <w:tcW w:w="544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68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61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Наименование </w:t>
            </w:r>
            <w:hyperlink w:anchor="P737">
              <w:r w:rsidRPr="00D54869">
                <w:rPr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код по </w:t>
            </w:r>
            <w:hyperlink r:id="rId21">
              <w:r w:rsidRPr="00D54869">
                <w:rPr>
                  <w:sz w:val="16"/>
                  <w:szCs w:val="16"/>
                </w:rPr>
                <w:t>ОКОПФ</w:t>
              </w:r>
            </w:hyperlink>
            <w:r w:rsidRPr="00D54869">
              <w:rPr>
                <w:sz w:val="16"/>
                <w:szCs w:val="16"/>
              </w:rPr>
              <w:t xml:space="preserve"> </w:t>
            </w:r>
            <w:hyperlink w:anchor="P737">
              <w:r w:rsidRPr="00D54869">
                <w:rPr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Наименование </w:t>
            </w:r>
            <w:hyperlink w:anchor="P733">
              <w:r w:rsidRPr="00D54869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код по </w:t>
            </w:r>
            <w:hyperlink r:id="rId22">
              <w:r w:rsidRPr="00D54869">
                <w:rPr>
                  <w:sz w:val="16"/>
                  <w:szCs w:val="16"/>
                </w:rPr>
                <w:t>ОКЕИ</w:t>
              </w:r>
            </w:hyperlink>
            <w:r w:rsidRPr="00D54869">
              <w:rPr>
                <w:sz w:val="16"/>
                <w:szCs w:val="16"/>
              </w:rPr>
              <w:t xml:space="preserve"> </w:t>
            </w:r>
            <w:hyperlink w:anchor="P733">
              <w:r w:rsidRPr="00D54869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Наименование </w:t>
            </w:r>
            <w:hyperlink w:anchor="P733">
              <w:r w:rsidRPr="00D54869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 xml:space="preserve">Код по </w:t>
            </w:r>
            <w:hyperlink r:id="rId23">
              <w:r w:rsidRPr="00D54869">
                <w:rPr>
                  <w:sz w:val="16"/>
                  <w:szCs w:val="16"/>
                </w:rPr>
                <w:t>ОКЕИ</w:t>
              </w:r>
            </w:hyperlink>
            <w:r w:rsidRPr="00D54869">
              <w:rPr>
                <w:sz w:val="16"/>
                <w:szCs w:val="16"/>
              </w:rPr>
              <w:t xml:space="preserve"> </w:t>
            </w:r>
            <w:hyperlink w:anchor="P733">
              <w:r w:rsidRPr="00D54869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321280" w:rsidRPr="00D54869" w:rsidTr="006B0AC6">
        <w:trPr>
          <w:gridAfter w:val="1"/>
          <w:wAfter w:w="430" w:type="dxa"/>
          <w:trHeight w:val="387"/>
        </w:trPr>
        <w:tc>
          <w:tcPr>
            <w:tcW w:w="544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</w:t>
            </w:r>
          </w:p>
        </w:tc>
        <w:tc>
          <w:tcPr>
            <w:tcW w:w="687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bookmarkStart w:id="1" w:name="P955"/>
            <w:bookmarkEnd w:id="1"/>
            <w:r w:rsidRPr="00D54869">
              <w:rPr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bookmarkStart w:id="2" w:name="P956"/>
            <w:bookmarkEnd w:id="2"/>
            <w:r w:rsidRPr="00D54869">
              <w:rPr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bookmarkStart w:id="3" w:name="P957"/>
            <w:bookmarkEnd w:id="3"/>
            <w:r w:rsidRPr="00D54869">
              <w:rPr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bookmarkStart w:id="4" w:name="P961"/>
            <w:bookmarkEnd w:id="4"/>
            <w:r w:rsidRPr="00D54869">
              <w:rPr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bookmarkStart w:id="5" w:name="P964"/>
            <w:bookmarkEnd w:id="5"/>
            <w:r w:rsidRPr="00D54869"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ind w:right="-62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24</w:t>
            </w:r>
          </w:p>
          <w:p w:rsidR="00321280" w:rsidRPr="00D54869" w:rsidRDefault="00321280" w:rsidP="006B0AC6">
            <w:pPr>
              <w:spacing w:after="200" w:line="276" w:lineRule="auto"/>
              <w:rPr>
                <w:sz w:val="16"/>
                <w:szCs w:val="16"/>
              </w:rPr>
            </w:pPr>
          </w:p>
        </w:tc>
        <w:bookmarkStart w:id="6" w:name="P965"/>
        <w:bookmarkEnd w:id="6"/>
      </w:tr>
      <w:tr w:rsidR="00321280" w:rsidRPr="00D54869" w:rsidTr="006B0AC6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0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4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6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94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</w:tr>
      <w:tr w:rsidR="00321280" w:rsidRPr="00D54869" w:rsidTr="006B0AC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0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4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6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94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</w:tr>
      <w:tr w:rsidR="00321280" w:rsidRPr="00D54869" w:rsidTr="006B0AC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0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4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6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94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</w:tr>
      <w:tr w:rsidR="00321280" w:rsidRPr="00D54869" w:rsidTr="006B0AC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0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4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6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94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</w:tr>
      <w:tr w:rsidR="00321280" w:rsidRPr="00D54869" w:rsidTr="006B0AC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0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4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6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94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</w:tr>
      <w:tr w:rsidR="00321280" w:rsidRPr="00D54869" w:rsidTr="006B0AC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0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4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6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94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</w:tr>
      <w:tr w:rsidR="00321280" w:rsidRPr="00D54869" w:rsidTr="006B0AC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0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4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6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94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</w:tr>
      <w:tr w:rsidR="00321280" w:rsidRPr="00D54869" w:rsidTr="006B0AC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0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4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6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94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</w:tr>
      <w:tr w:rsidR="00321280" w:rsidRPr="00D54869" w:rsidTr="006B0AC6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0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4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6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940" w:type="dxa"/>
          </w:tcPr>
          <w:p w:rsidR="00321280" w:rsidRPr="00D54869" w:rsidRDefault="00321280" w:rsidP="006B0AC6">
            <w:pPr>
              <w:widowControl w:val="0"/>
              <w:tabs>
                <w:tab w:val="left" w:pos="787"/>
              </w:tabs>
              <w:autoSpaceDE w:val="0"/>
              <w:autoSpaceDN w:val="0"/>
            </w:pPr>
            <w:r w:rsidRPr="00D54869"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</w:tr>
      <w:tr w:rsidR="00321280" w:rsidRPr="00D54869" w:rsidTr="006B0AC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Итого по укрупненной муниципальной услуге</w:t>
            </w:r>
          </w:p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0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4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6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94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</w:tr>
      <w:tr w:rsidR="00321280" w:rsidRPr="00D54869" w:rsidTr="006B0AC6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0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4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6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94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</w:tr>
      <w:tr w:rsidR="00321280" w:rsidRPr="00D54869" w:rsidTr="006B0AC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0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4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6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94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</w:tr>
      <w:tr w:rsidR="00321280" w:rsidRPr="00D54869" w:rsidTr="006B0AC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0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4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6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94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</w:tr>
      <w:tr w:rsidR="00321280" w:rsidRPr="00D54869" w:rsidTr="006B0AC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0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4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6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94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</w:tr>
      <w:tr w:rsidR="00321280" w:rsidRPr="00D54869" w:rsidTr="006B0AC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0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4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6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94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</w:tr>
      <w:tr w:rsidR="00321280" w:rsidRPr="00D54869" w:rsidTr="006B0AC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0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4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6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94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</w:tr>
      <w:tr w:rsidR="00321280" w:rsidRPr="00D54869" w:rsidTr="006B0AC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54869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611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0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8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49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566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940" w:type="dxa"/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280" w:rsidRPr="00D54869" w:rsidRDefault="00321280" w:rsidP="006B0AC6">
            <w:pPr>
              <w:widowControl w:val="0"/>
              <w:autoSpaceDE w:val="0"/>
              <w:autoSpaceDN w:val="0"/>
            </w:pPr>
          </w:p>
        </w:tc>
      </w:tr>
    </w:tbl>
    <w:p w:rsidR="00321280" w:rsidRPr="00D54869" w:rsidRDefault="00321280" w:rsidP="00321280">
      <w:pPr>
        <w:widowControl w:val="0"/>
        <w:autoSpaceDE w:val="0"/>
        <w:autoSpaceDN w:val="0"/>
        <w:jc w:val="center"/>
        <w:outlineLvl w:val="1"/>
        <w:rPr>
          <w:szCs w:val="28"/>
        </w:rPr>
      </w:pPr>
      <w:bookmarkStart w:id="7" w:name="P1224"/>
      <w:bookmarkEnd w:id="7"/>
    </w:p>
    <w:p w:rsidR="00321280" w:rsidRPr="00D54869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321280" w:rsidRPr="00D54869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</w:p>
    <w:p w:rsidR="00321280" w:rsidRPr="00D54869" w:rsidRDefault="00321280" w:rsidP="00321280">
      <w:pPr>
        <w:tabs>
          <w:tab w:val="left" w:pos="993"/>
          <w:tab w:val="left" w:pos="1276"/>
          <w:tab w:val="left" w:pos="170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321280">
      <w:headerReference w:type="default" r:id="rId24"/>
      <w:pgSz w:w="16838" w:h="11906" w:orient="landscape"/>
      <w:pgMar w:top="1276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05" w:rsidRDefault="00455705" w:rsidP="00762166">
      <w:r>
        <w:separator/>
      </w:r>
    </w:p>
  </w:endnote>
  <w:endnote w:type="continuationSeparator" w:id="0">
    <w:p w:rsidR="00455705" w:rsidRDefault="0045570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81E" w:rsidRDefault="009778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81E" w:rsidRDefault="0097781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81E" w:rsidRDefault="009778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05" w:rsidRDefault="00455705" w:rsidP="00762166">
      <w:r>
        <w:separator/>
      </w:r>
    </w:p>
  </w:footnote>
  <w:footnote w:type="continuationSeparator" w:id="0">
    <w:p w:rsidR="00455705" w:rsidRDefault="0045570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81E" w:rsidRDefault="009778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280" w:rsidRDefault="003212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81E" w:rsidRDefault="0097781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E766E3"/>
    <w:multiLevelType w:val="hybridMultilevel"/>
    <w:tmpl w:val="CBA628AA"/>
    <w:lvl w:ilvl="0" w:tplc="46246860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5"/>
  </w:num>
  <w:num w:numId="3">
    <w:abstractNumId w:val="0"/>
  </w:num>
  <w:num w:numId="4">
    <w:abstractNumId w:val="26"/>
  </w:num>
  <w:num w:numId="5">
    <w:abstractNumId w:val="25"/>
  </w:num>
  <w:num w:numId="6">
    <w:abstractNumId w:val="33"/>
  </w:num>
  <w:num w:numId="7">
    <w:abstractNumId w:val="34"/>
  </w:num>
  <w:num w:numId="8">
    <w:abstractNumId w:val="3"/>
  </w:num>
  <w:num w:numId="9">
    <w:abstractNumId w:val="20"/>
  </w:num>
  <w:num w:numId="10">
    <w:abstractNumId w:val="8"/>
  </w:num>
  <w:num w:numId="11">
    <w:abstractNumId w:val="7"/>
  </w:num>
  <w:num w:numId="12">
    <w:abstractNumId w:val="11"/>
  </w:num>
  <w:num w:numId="13">
    <w:abstractNumId w:val="6"/>
  </w:num>
  <w:num w:numId="14">
    <w:abstractNumId w:val="13"/>
  </w:num>
  <w:num w:numId="15">
    <w:abstractNumId w:val="23"/>
  </w:num>
  <w:num w:numId="16">
    <w:abstractNumId w:val="1"/>
  </w:num>
  <w:num w:numId="17">
    <w:abstractNumId w:val="39"/>
  </w:num>
  <w:num w:numId="18">
    <w:abstractNumId w:val="14"/>
  </w:num>
  <w:num w:numId="19">
    <w:abstractNumId w:val="9"/>
  </w:num>
  <w:num w:numId="20">
    <w:abstractNumId w:val="38"/>
  </w:num>
  <w:num w:numId="21">
    <w:abstractNumId w:val="2"/>
  </w:num>
  <w:num w:numId="22">
    <w:abstractNumId w:val="35"/>
  </w:num>
  <w:num w:numId="23">
    <w:abstractNumId w:val="30"/>
  </w:num>
  <w:num w:numId="24">
    <w:abstractNumId w:val="24"/>
  </w:num>
  <w:num w:numId="25">
    <w:abstractNumId w:val="19"/>
  </w:num>
  <w:num w:numId="26">
    <w:abstractNumId w:val="16"/>
  </w:num>
  <w:num w:numId="27">
    <w:abstractNumId w:val="21"/>
  </w:num>
  <w:num w:numId="28">
    <w:abstractNumId w:val="10"/>
  </w:num>
  <w:num w:numId="29">
    <w:abstractNumId w:val="40"/>
  </w:num>
  <w:num w:numId="30">
    <w:abstractNumId w:val="31"/>
  </w:num>
  <w:num w:numId="31">
    <w:abstractNumId w:val="36"/>
  </w:num>
  <w:num w:numId="32">
    <w:abstractNumId w:val="28"/>
    <w:lvlOverride w:ilvl="0">
      <w:startOverride w:val="1"/>
    </w:lvlOverride>
  </w:num>
  <w:num w:numId="33">
    <w:abstractNumId w:val="15"/>
    <w:lvlOverride w:ilvl="0">
      <w:startOverride w:val="1"/>
    </w:lvlOverride>
  </w:num>
  <w:num w:numId="34">
    <w:abstractNumId w:val="37"/>
    <w:lvlOverride w:ilvl="0">
      <w:startOverride w:val="1"/>
    </w:lvlOverride>
  </w:num>
  <w:num w:numId="35">
    <w:abstractNumId w:val="4"/>
  </w:num>
  <w:num w:numId="36">
    <w:abstractNumId w:val="42"/>
  </w:num>
  <w:num w:numId="37">
    <w:abstractNumId w:val="32"/>
  </w:num>
  <w:num w:numId="38">
    <w:abstractNumId w:val="41"/>
  </w:num>
  <w:num w:numId="39">
    <w:abstractNumId w:val="22"/>
  </w:num>
  <w:num w:numId="40">
    <w:abstractNumId w:val="29"/>
  </w:num>
  <w:num w:numId="41">
    <w:abstractNumId w:val="27"/>
  </w:num>
  <w:num w:numId="42">
    <w:abstractNumId w:val="17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5ff5bd4-3ad1-4a6d-8b43-468d31fc55f4"/>
  </w:docVars>
  <w:rsids>
    <w:rsidRoot w:val="00321280"/>
    <w:rsid w:val="000216DC"/>
    <w:rsid w:val="00024F94"/>
    <w:rsid w:val="00053DD9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1280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705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22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7781E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9F4125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03F05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321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321280"/>
    <w:rPr>
      <w:rFonts w:ascii="Times New Roman CYR" w:eastAsia="Times New Roman" w:hAnsi="Times New Roman CYR"/>
      <w:b/>
      <w:bCs/>
      <w:color w:val="26282F"/>
      <w:sz w:val="24"/>
      <w:szCs w:val="24"/>
    </w:rPr>
  </w:style>
  <w:style w:type="paragraph" w:styleId="a9">
    <w:name w:val="List Paragraph"/>
    <w:aliases w:val="мой"/>
    <w:basedOn w:val="a"/>
    <w:link w:val="aa"/>
    <w:uiPriority w:val="1"/>
    <w:qFormat/>
    <w:rsid w:val="0032128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мой Знак"/>
    <w:link w:val="a9"/>
    <w:uiPriority w:val="1"/>
    <w:locked/>
    <w:rsid w:val="00321280"/>
    <w:rPr>
      <w:sz w:val="22"/>
      <w:szCs w:val="22"/>
      <w:lang w:eastAsia="en-US"/>
    </w:rPr>
  </w:style>
  <w:style w:type="character" w:styleId="ab">
    <w:name w:val="Hyperlink"/>
    <w:uiPriority w:val="99"/>
    <w:unhideWhenUsed/>
    <w:rsid w:val="00321280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321280"/>
    <w:rPr>
      <w:color w:val="605E5C"/>
      <w:shd w:val="clear" w:color="auto" w:fill="E1DFDD"/>
    </w:rPr>
  </w:style>
  <w:style w:type="character" w:customStyle="1" w:styleId="ac">
    <w:name w:val="Гипертекстовая ссылка"/>
    <w:uiPriority w:val="99"/>
    <w:rsid w:val="00321280"/>
    <w:rPr>
      <w:rFonts w:cs="Times New Roman"/>
      <w:b w:val="0"/>
      <w:color w:val="106BBE"/>
    </w:rPr>
  </w:style>
  <w:style w:type="character" w:styleId="ad">
    <w:name w:val="annotation reference"/>
    <w:uiPriority w:val="99"/>
    <w:unhideWhenUsed/>
    <w:rsid w:val="0032128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2128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</w:rPr>
  </w:style>
  <w:style w:type="character" w:customStyle="1" w:styleId="af">
    <w:name w:val="Текст примечания Знак"/>
    <w:basedOn w:val="a0"/>
    <w:link w:val="ae"/>
    <w:uiPriority w:val="99"/>
    <w:rsid w:val="00321280"/>
    <w:rPr>
      <w:rFonts w:ascii="Times New Roman CYR" w:eastAsia="Times New Roman" w:hAnsi="Times New Roman CY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21280"/>
    <w:pPr>
      <w:widowControl/>
      <w:autoSpaceDE/>
      <w:autoSpaceDN/>
      <w:adjustRightInd/>
      <w:spacing w:after="160"/>
      <w:ind w:firstLine="0"/>
      <w:jc w:val="left"/>
    </w:pPr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21280"/>
    <w:rPr>
      <w:rFonts w:ascii="Times New Roman CYR" w:eastAsia="Times New Roman" w:hAnsi="Times New Roman CYR"/>
      <w:b/>
      <w:bCs/>
    </w:rPr>
  </w:style>
  <w:style w:type="paragraph" w:customStyle="1" w:styleId="ConsPlusNormal">
    <w:name w:val="ConsPlusNormal"/>
    <w:qFormat/>
    <w:rsid w:val="00321280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f2">
    <w:name w:val="Revision"/>
    <w:hidden/>
    <w:uiPriority w:val="99"/>
    <w:semiHidden/>
    <w:rsid w:val="00321280"/>
    <w:rPr>
      <w:sz w:val="22"/>
      <w:szCs w:val="22"/>
      <w:lang w:eastAsia="en-US"/>
    </w:rPr>
  </w:style>
  <w:style w:type="character" w:customStyle="1" w:styleId="af3">
    <w:name w:val="Цветовое выделение"/>
    <w:uiPriority w:val="99"/>
    <w:rsid w:val="00321280"/>
    <w:rPr>
      <w:b/>
      <w:color w:val="26282F"/>
    </w:rPr>
  </w:style>
  <w:style w:type="character" w:customStyle="1" w:styleId="21">
    <w:name w:val="Основной текст (2)"/>
    <w:rsid w:val="00321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32128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21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f4">
    <w:name w:val="Normal (Web)"/>
    <w:basedOn w:val="a"/>
    <w:uiPriority w:val="99"/>
    <w:semiHidden/>
    <w:unhideWhenUsed/>
    <w:rsid w:val="0032128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uiPriority w:val="99"/>
    <w:rsid w:val="0032128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321280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321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uiPriority w:val="99"/>
    <w:semiHidden/>
    <w:unhideWhenUsed/>
    <w:rsid w:val="00321280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321280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5"/>
    <w:uiPriority w:val="39"/>
    <w:rsid w:val="00321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note text"/>
    <w:basedOn w:val="a"/>
    <w:link w:val="13"/>
    <w:uiPriority w:val="99"/>
    <w:semiHidden/>
    <w:unhideWhenUsed/>
    <w:rsid w:val="00321280"/>
    <w:pPr>
      <w:jc w:val="both"/>
    </w:pPr>
  </w:style>
  <w:style w:type="character" w:customStyle="1" w:styleId="af8">
    <w:name w:val="Текст сноски Знак"/>
    <w:basedOn w:val="a0"/>
    <w:uiPriority w:val="99"/>
    <w:semiHidden/>
    <w:rsid w:val="00321280"/>
    <w:rPr>
      <w:rFonts w:ascii="Times New Roman" w:eastAsia="Times New Roman" w:hAnsi="Times New Roman"/>
    </w:rPr>
  </w:style>
  <w:style w:type="character" w:customStyle="1" w:styleId="13">
    <w:name w:val="Текст сноски Знак1"/>
    <w:link w:val="af7"/>
    <w:uiPriority w:val="99"/>
    <w:semiHidden/>
    <w:rsid w:val="0032128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321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321280"/>
    <w:rPr>
      <w:rFonts w:ascii="Times New Roman CYR" w:eastAsia="Times New Roman" w:hAnsi="Times New Roman CYR"/>
      <w:b/>
      <w:bCs/>
      <w:color w:val="26282F"/>
      <w:sz w:val="24"/>
      <w:szCs w:val="24"/>
    </w:rPr>
  </w:style>
  <w:style w:type="paragraph" w:styleId="a9">
    <w:name w:val="List Paragraph"/>
    <w:aliases w:val="мой"/>
    <w:basedOn w:val="a"/>
    <w:link w:val="aa"/>
    <w:uiPriority w:val="1"/>
    <w:qFormat/>
    <w:rsid w:val="0032128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мой Знак"/>
    <w:link w:val="a9"/>
    <w:uiPriority w:val="1"/>
    <w:locked/>
    <w:rsid w:val="00321280"/>
    <w:rPr>
      <w:sz w:val="22"/>
      <w:szCs w:val="22"/>
      <w:lang w:eastAsia="en-US"/>
    </w:rPr>
  </w:style>
  <w:style w:type="character" w:styleId="ab">
    <w:name w:val="Hyperlink"/>
    <w:uiPriority w:val="99"/>
    <w:unhideWhenUsed/>
    <w:rsid w:val="00321280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321280"/>
    <w:rPr>
      <w:color w:val="605E5C"/>
      <w:shd w:val="clear" w:color="auto" w:fill="E1DFDD"/>
    </w:rPr>
  </w:style>
  <w:style w:type="character" w:customStyle="1" w:styleId="ac">
    <w:name w:val="Гипертекстовая ссылка"/>
    <w:uiPriority w:val="99"/>
    <w:rsid w:val="00321280"/>
    <w:rPr>
      <w:rFonts w:cs="Times New Roman"/>
      <w:b w:val="0"/>
      <w:color w:val="106BBE"/>
    </w:rPr>
  </w:style>
  <w:style w:type="character" w:styleId="ad">
    <w:name w:val="annotation reference"/>
    <w:uiPriority w:val="99"/>
    <w:unhideWhenUsed/>
    <w:rsid w:val="0032128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2128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</w:rPr>
  </w:style>
  <w:style w:type="character" w:customStyle="1" w:styleId="af">
    <w:name w:val="Текст примечания Знак"/>
    <w:basedOn w:val="a0"/>
    <w:link w:val="ae"/>
    <w:uiPriority w:val="99"/>
    <w:rsid w:val="00321280"/>
    <w:rPr>
      <w:rFonts w:ascii="Times New Roman CYR" w:eastAsia="Times New Roman" w:hAnsi="Times New Roman CY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21280"/>
    <w:pPr>
      <w:widowControl/>
      <w:autoSpaceDE/>
      <w:autoSpaceDN/>
      <w:adjustRightInd/>
      <w:spacing w:after="160"/>
      <w:ind w:firstLine="0"/>
      <w:jc w:val="left"/>
    </w:pPr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21280"/>
    <w:rPr>
      <w:rFonts w:ascii="Times New Roman CYR" w:eastAsia="Times New Roman" w:hAnsi="Times New Roman CYR"/>
      <w:b/>
      <w:bCs/>
    </w:rPr>
  </w:style>
  <w:style w:type="paragraph" w:customStyle="1" w:styleId="ConsPlusNormal">
    <w:name w:val="ConsPlusNormal"/>
    <w:qFormat/>
    <w:rsid w:val="00321280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f2">
    <w:name w:val="Revision"/>
    <w:hidden/>
    <w:uiPriority w:val="99"/>
    <w:semiHidden/>
    <w:rsid w:val="00321280"/>
    <w:rPr>
      <w:sz w:val="22"/>
      <w:szCs w:val="22"/>
      <w:lang w:eastAsia="en-US"/>
    </w:rPr>
  </w:style>
  <w:style w:type="character" w:customStyle="1" w:styleId="af3">
    <w:name w:val="Цветовое выделение"/>
    <w:uiPriority w:val="99"/>
    <w:rsid w:val="00321280"/>
    <w:rPr>
      <w:b/>
      <w:color w:val="26282F"/>
    </w:rPr>
  </w:style>
  <w:style w:type="character" w:customStyle="1" w:styleId="21">
    <w:name w:val="Основной текст (2)"/>
    <w:rsid w:val="00321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32128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21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f4">
    <w:name w:val="Normal (Web)"/>
    <w:basedOn w:val="a"/>
    <w:uiPriority w:val="99"/>
    <w:semiHidden/>
    <w:unhideWhenUsed/>
    <w:rsid w:val="0032128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uiPriority w:val="99"/>
    <w:rsid w:val="0032128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321280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321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uiPriority w:val="99"/>
    <w:semiHidden/>
    <w:unhideWhenUsed/>
    <w:rsid w:val="00321280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321280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5"/>
    <w:uiPriority w:val="39"/>
    <w:rsid w:val="00321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note text"/>
    <w:basedOn w:val="a"/>
    <w:link w:val="13"/>
    <w:uiPriority w:val="99"/>
    <w:semiHidden/>
    <w:unhideWhenUsed/>
    <w:rsid w:val="00321280"/>
    <w:pPr>
      <w:jc w:val="both"/>
    </w:pPr>
  </w:style>
  <w:style w:type="character" w:customStyle="1" w:styleId="af8">
    <w:name w:val="Текст сноски Знак"/>
    <w:basedOn w:val="a0"/>
    <w:uiPriority w:val="99"/>
    <w:semiHidden/>
    <w:rsid w:val="00321280"/>
    <w:rPr>
      <w:rFonts w:ascii="Times New Roman" w:eastAsia="Times New Roman" w:hAnsi="Times New Roman"/>
    </w:rPr>
  </w:style>
  <w:style w:type="character" w:customStyle="1" w:styleId="13">
    <w:name w:val="Текст сноски Знак1"/>
    <w:link w:val="af7"/>
    <w:uiPriority w:val="99"/>
    <w:semiHidden/>
    <w:rsid w:val="0032128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5F923F646D9C50678C5A8E82A6AE58715B197503C5A7D28349995B0B63CE46B3BB372F77B218370D600CF1086kEhDN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20" Type="http://schemas.openxmlformats.org/officeDocument/2006/relationships/hyperlink" Target="consultantplus://offline/ref=15F923F646D9C50678C5A8E82A6AE58715B39F5D3B5E7D28349995B0B63CE46B3BB372F77B218370D600CF1086kEhD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8B337B651275BD9B0A6CF19B08FCD45B696196914A229A8D20C2BBC9831C768D732460025AA6529FCED96A56A9n5L" TargetMode="External"/><Relationship Id="rId23" Type="http://schemas.openxmlformats.org/officeDocument/2006/relationships/hyperlink" Target="consultantplus://offline/ref=15F923F646D9C50678C5A8E82A6AE58715B39F5D3B5E7D28349995B0B63CE46B3BB372F77B218370D600CF1086kEhDN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15F923F646D9C50678C5A8E82A6AE58715B39F5D3B5E7D28349995B0B63CE46B3BB372F77B218370D600CF1086kEhD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consultantplus://offline/ref=15F923F646D9C50678C5A8E82A6AE58715B39F5D3B5E7D28349995B0B63CE46B3BB372F77B218370D600CF1086kEhD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56b20ee-7abb-47a8-b2a2-827dbfde6e4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356b20ee-7abb-47a8-b2a2-827dbfde6e48.dot</Template>
  <TotalTime>0</TotalTime>
  <Pages>18</Pages>
  <Words>4617</Words>
  <Characters>26319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2026-02-06T07:09:00Z</cp:lastPrinted>
  <dcterms:created xsi:type="dcterms:W3CDTF">2026-02-06T13:25:00Z</dcterms:created>
  <dcterms:modified xsi:type="dcterms:W3CDTF">2026-02-06T13:34:00Z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c5ff5bd4-3ad1-4a6d-8b43-468d31fc55f4</vt:lpwstr>
  </property>
</Properties>
</file>