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E4680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E4680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8B339A">
        <w:rPr>
          <w:sz w:val="24"/>
        </w:rPr>
        <w:t xml:space="preserve">       </w:t>
      </w:r>
      <w:r>
        <w:rPr>
          <w:sz w:val="24"/>
        </w:rPr>
        <w:t xml:space="preserve">             </w:t>
      </w:r>
      <w:r w:rsidR="00762166">
        <w:rPr>
          <w:sz w:val="24"/>
        </w:rPr>
        <w:t xml:space="preserve">от </w:t>
      </w:r>
      <w:r w:rsidR="008B339A">
        <w:rPr>
          <w:sz w:val="24"/>
        </w:rPr>
        <w:t>25/07/2025 № 1981</w:t>
      </w:r>
    </w:p>
    <w:p w:rsidR="00061EB9" w:rsidRDefault="00061EB9" w:rsidP="00061EB9">
      <w:pPr>
        <w:jc w:val="both"/>
        <w:rPr>
          <w:sz w:val="10"/>
          <w:szCs w:val="10"/>
        </w:rPr>
      </w:pPr>
    </w:p>
    <w:p w:rsidR="00061EB9" w:rsidRPr="00EE4DA7" w:rsidRDefault="00061EB9" w:rsidP="00061EB9">
      <w:pPr>
        <w:jc w:val="both"/>
        <w:rPr>
          <w:sz w:val="10"/>
          <w:szCs w:val="10"/>
        </w:rPr>
      </w:pPr>
    </w:p>
    <w:p w:rsidR="00061EB9" w:rsidRPr="00EE4DA7" w:rsidRDefault="00061EB9" w:rsidP="00061EB9">
      <w:pPr>
        <w:jc w:val="both"/>
        <w:rPr>
          <w:sz w:val="24"/>
          <w:szCs w:val="24"/>
        </w:rPr>
      </w:pPr>
      <w:r w:rsidRPr="00EE4DA7">
        <w:rPr>
          <w:sz w:val="24"/>
          <w:szCs w:val="24"/>
        </w:rPr>
        <w:t xml:space="preserve">Об утверждении отчета об исполнении бюджета </w:t>
      </w:r>
    </w:p>
    <w:p w:rsidR="00061EB9" w:rsidRPr="00EE4DA7" w:rsidRDefault="00061EB9" w:rsidP="00061EB9">
      <w:pPr>
        <w:jc w:val="both"/>
        <w:rPr>
          <w:sz w:val="24"/>
          <w:szCs w:val="24"/>
        </w:rPr>
      </w:pPr>
      <w:r w:rsidRPr="00EE4DA7">
        <w:rPr>
          <w:sz w:val="24"/>
          <w:szCs w:val="24"/>
        </w:rPr>
        <w:t>Сосновоборского городского округа за</w:t>
      </w:r>
      <w:r w:rsidRPr="00AA2E5D">
        <w:rPr>
          <w:sz w:val="24"/>
          <w:szCs w:val="24"/>
        </w:rPr>
        <w:t xml:space="preserve"> </w:t>
      </w:r>
      <w:r>
        <w:rPr>
          <w:sz w:val="24"/>
          <w:szCs w:val="24"/>
        </w:rPr>
        <w:t>1 полугодие</w:t>
      </w:r>
      <w:r w:rsidRPr="00EE4DA7">
        <w:rPr>
          <w:sz w:val="24"/>
          <w:szCs w:val="24"/>
        </w:rPr>
        <w:t xml:space="preserve"> 202</w:t>
      </w:r>
      <w:r>
        <w:rPr>
          <w:sz w:val="24"/>
          <w:szCs w:val="24"/>
        </w:rPr>
        <w:t>5</w:t>
      </w:r>
      <w:r w:rsidRPr="00EE4DA7">
        <w:rPr>
          <w:sz w:val="24"/>
          <w:szCs w:val="24"/>
        </w:rPr>
        <w:t xml:space="preserve"> года </w:t>
      </w:r>
    </w:p>
    <w:p w:rsidR="00061EB9" w:rsidRDefault="00061EB9" w:rsidP="00061EB9">
      <w:pPr>
        <w:rPr>
          <w:sz w:val="24"/>
        </w:rPr>
      </w:pPr>
    </w:p>
    <w:p w:rsidR="00061EB9" w:rsidRPr="00EE4DA7" w:rsidRDefault="00061EB9" w:rsidP="00061EB9">
      <w:pPr>
        <w:rPr>
          <w:sz w:val="24"/>
        </w:rPr>
      </w:pPr>
    </w:p>
    <w:p w:rsidR="00061EB9" w:rsidRDefault="00061EB9" w:rsidP="00061EB9">
      <w:pPr>
        <w:ind w:firstLine="708"/>
        <w:jc w:val="both"/>
        <w:rPr>
          <w:b/>
          <w:sz w:val="24"/>
          <w:szCs w:val="24"/>
        </w:rPr>
      </w:pPr>
      <w:r w:rsidRPr="00EE4DA7">
        <w:rPr>
          <w:sz w:val="24"/>
          <w:szCs w:val="24"/>
        </w:rPr>
        <w:t xml:space="preserve">Руководствуясь статьей 264.2 Бюджетного кодекса Российской Федерации,  статьей 127 Положения о бюджетном процессе </w:t>
      </w:r>
      <w:proofErr w:type="gramStart"/>
      <w:r w:rsidRPr="00EE4DA7">
        <w:rPr>
          <w:sz w:val="24"/>
          <w:szCs w:val="24"/>
        </w:rPr>
        <w:t>в</w:t>
      </w:r>
      <w:proofErr w:type="gramEnd"/>
      <w:r w:rsidRPr="00EE4DA7">
        <w:rPr>
          <w:sz w:val="24"/>
          <w:szCs w:val="24"/>
        </w:rPr>
        <w:t xml:space="preserve"> </w:t>
      </w:r>
      <w:proofErr w:type="gramStart"/>
      <w:r w:rsidRPr="00EE4DA7">
        <w:rPr>
          <w:sz w:val="24"/>
          <w:szCs w:val="24"/>
        </w:rPr>
        <w:t>Сосновоборском</w:t>
      </w:r>
      <w:proofErr w:type="gramEnd"/>
      <w:r w:rsidRPr="00EE4DA7">
        <w:rPr>
          <w:sz w:val="24"/>
          <w:szCs w:val="24"/>
        </w:rPr>
        <w:t xml:space="preserve"> городском округе, утвержденного решением совета депутатов от 20.11.2007 № 143, статьей 4 решения совета депутатов от 25.09.2013 № 135 «О создании дорожного фонда муниципального образования Сосновоборский городской округ Ленинградской области», администрация Сосновоборского городского округа </w:t>
      </w:r>
      <w:r>
        <w:rPr>
          <w:sz w:val="24"/>
          <w:szCs w:val="24"/>
        </w:rPr>
        <w:t xml:space="preserve">                             </w:t>
      </w:r>
      <w:proofErr w:type="gramStart"/>
      <w:r w:rsidRPr="00EE4DA7">
        <w:rPr>
          <w:b/>
          <w:sz w:val="24"/>
          <w:szCs w:val="24"/>
        </w:rPr>
        <w:t>п</w:t>
      </w:r>
      <w:proofErr w:type="gramEnd"/>
      <w:r w:rsidRPr="00EE4DA7">
        <w:rPr>
          <w:b/>
          <w:sz w:val="24"/>
          <w:szCs w:val="24"/>
        </w:rPr>
        <w:t xml:space="preserve"> о с т а н о в л я е т:</w:t>
      </w:r>
    </w:p>
    <w:p w:rsidR="00061EB9" w:rsidRPr="00061EB9" w:rsidRDefault="00061EB9" w:rsidP="00061EB9">
      <w:pPr>
        <w:ind w:firstLine="708"/>
        <w:jc w:val="both"/>
        <w:rPr>
          <w:sz w:val="10"/>
          <w:szCs w:val="10"/>
        </w:rPr>
      </w:pPr>
    </w:p>
    <w:p w:rsidR="00061EB9" w:rsidRDefault="00061EB9" w:rsidP="00061EB9">
      <w:pPr>
        <w:tabs>
          <w:tab w:val="left" w:pos="10632"/>
        </w:tabs>
        <w:ind w:firstLine="709"/>
        <w:jc w:val="both"/>
        <w:rPr>
          <w:sz w:val="24"/>
          <w:szCs w:val="24"/>
        </w:rPr>
      </w:pPr>
      <w:r w:rsidRPr="00EE4DA7">
        <w:rPr>
          <w:sz w:val="24"/>
          <w:szCs w:val="24"/>
        </w:rPr>
        <w:t>1.  Утвердить отчет об</w:t>
      </w:r>
      <w:r w:rsidRPr="00EE4DA7">
        <w:rPr>
          <w:bCs/>
          <w:sz w:val="24"/>
          <w:szCs w:val="24"/>
        </w:rPr>
        <w:t xml:space="preserve"> исполнении бюджета Сосновоборского городского округа </w:t>
      </w:r>
      <w:r w:rsidRPr="00EE4DA7">
        <w:rPr>
          <w:sz w:val="24"/>
          <w:szCs w:val="24"/>
        </w:rPr>
        <w:t xml:space="preserve">за </w:t>
      </w:r>
      <w:r>
        <w:rPr>
          <w:sz w:val="24"/>
          <w:szCs w:val="24"/>
        </w:rPr>
        <w:t xml:space="preserve">                     1 полугодие</w:t>
      </w:r>
      <w:r w:rsidRPr="00EE4DA7">
        <w:rPr>
          <w:sz w:val="24"/>
          <w:szCs w:val="24"/>
        </w:rPr>
        <w:t xml:space="preserve"> 202</w:t>
      </w:r>
      <w:r>
        <w:rPr>
          <w:sz w:val="24"/>
          <w:szCs w:val="24"/>
        </w:rPr>
        <w:t>5</w:t>
      </w:r>
      <w:r w:rsidRPr="00EE4DA7">
        <w:rPr>
          <w:sz w:val="24"/>
          <w:szCs w:val="24"/>
        </w:rPr>
        <w:t xml:space="preserve"> года (Приложение № 1).</w:t>
      </w:r>
      <w:r>
        <w:rPr>
          <w:sz w:val="24"/>
          <w:szCs w:val="24"/>
        </w:rPr>
        <w:t xml:space="preserve"> </w:t>
      </w:r>
    </w:p>
    <w:p w:rsidR="00061EB9" w:rsidRDefault="00061EB9" w:rsidP="00061EB9">
      <w:pPr>
        <w:ind w:firstLine="709"/>
        <w:jc w:val="both"/>
        <w:rPr>
          <w:sz w:val="24"/>
          <w:szCs w:val="24"/>
        </w:rPr>
      </w:pPr>
      <w:r w:rsidRPr="00EE4DA7">
        <w:rPr>
          <w:sz w:val="24"/>
          <w:szCs w:val="24"/>
        </w:rPr>
        <w:t>2. Утвердить Отчёт о формировании и расходовании средств муниципального дорожного фонда по состоянию на 01.</w:t>
      </w:r>
      <w:r>
        <w:rPr>
          <w:sz w:val="24"/>
          <w:szCs w:val="24"/>
        </w:rPr>
        <w:t>07</w:t>
      </w:r>
      <w:r w:rsidRPr="00EE4DA7">
        <w:rPr>
          <w:sz w:val="24"/>
          <w:szCs w:val="24"/>
        </w:rPr>
        <w:t>.202</w:t>
      </w:r>
      <w:r>
        <w:rPr>
          <w:sz w:val="24"/>
          <w:szCs w:val="24"/>
        </w:rPr>
        <w:t>5</w:t>
      </w:r>
      <w:r w:rsidRPr="00EE4DA7">
        <w:rPr>
          <w:sz w:val="24"/>
          <w:szCs w:val="24"/>
        </w:rPr>
        <w:t xml:space="preserve"> года по Сосновоборскому городскому округу (Приложение </w:t>
      </w:r>
      <w:r>
        <w:rPr>
          <w:sz w:val="24"/>
          <w:szCs w:val="24"/>
        </w:rPr>
        <w:t xml:space="preserve">                </w:t>
      </w:r>
      <w:r w:rsidRPr="00EE4DA7">
        <w:rPr>
          <w:sz w:val="24"/>
          <w:szCs w:val="24"/>
        </w:rPr>
        <w:t>№ 2).</w:t>
      </w:r>
    </w:p>
    <w:p w:rsidR="00061EB9" w:rsidRPr="00EE4DA7" w:rsidRDefault="00061EB9" w:rsidP="00061EB9">
      <w:pPr>
        <w:ind w:firstLine="709"/>
        <w:jc w:val="both"/>
        <w:rPr>
          <w:sz w:val="24"/>
          <w:szCs w:val="24"/>
        </w:rPr>
      </w:pPr>
      <w:r w:rsidRPr="00EE4DA7">
        <w:rPr>
          <w:sz w:val="24"/>
          <w:szCs w:val="24"/>
        </w:rPr>
        <w:t>3. Принять к сведению информацию по фактической численности и фактическим расходам на денежное содержание (заработная плата) за</w:t>
      </w:r>
      <w:r>
        <w:rPr>
          <w:sz w:val="24"/>
          <w:szCs w:val="24"/>
        </w:rPr>
        <w:t xml:space="preserve"> 1 полугодие</w:t>
      </w:r>
      <w:r w:rsidRPr="00EE4DA7">
        <w:rPr>
          <w:sz w:val="24"/>
          <w:szCs w:val="24"/>
        </w:rPr>
        <w:t xml:space="preserve"> 202</w:t>
      </w:r>
      <w:r>
        <w:rPr>
          <w:sz w:val="24"/>
          <w:szCs w:val="24"/>
        </w:rPr>
        <w:t>5</w:t>
      </w:r>
      <w:r w:rsidRPr="00EE4DA7">
        <w:rPr>
          <w:sz w:val="24"/>
          <w:szCs w:val="24"/>
        </w:rPr>
        <w:t xml:space="preserve"> года:</w:t>
      </w:r>
    </w:p>
    <w:p w:rsidR="00061EB9" w:rsidRPr="006F78DB" w:rsidRDefault="00061EB9" w:rsidP="00061EB9">
      <w:pPr>
        <w:ind w:firstLine="709"/>
        <w:jc w:val="both"/>
        <w:rPr>
          <w:sz w:val="24"/>
          <w:szCs w:val="24"/>
          <w:highlight w:val="yellow"/>
        </w:rPr>
      </w:pPr>
      <w:r w:rsidRPr="006F78DB">
        <w:rPr>
          <w:sz w:val="24"/>
          <w:szCs w:val="24"/>
        </w:rPr>
        <w:t>3.1 Муниципальных служащих Сосновоборского городского округа:</w:t>
      </w:r>
    </w:p>
    <w:p w:rsidR="00061EB9" w:rsidRPr="00BC05CE" w:rsidRDefault="00061EB9" w:rsidP="00061EB9">
      <w:pPr>
        <w:ind w:firstLine="709"/>
        <w:jc w:val="both"/>
        <w:rPr>
          <w:sz w:val="24"/>
          <w:szCs w:val="24"/>
        </w:rPr>
      </w:pPr>
      <w:r w:rsidRPr="00BC05CE">
        <w:rPr>
          <w:sz w:val="24"/>
          <w:szCs w:val="24"/>
        </w:rPr>
        <w:t>3.1.1 численность – 121 человек;</w:t>
      </w:r>
    </w:p>
    <w:p w:rsidR="00061EB9" w:rsidRPr="00BC05CE" w:rsidRDefault="00061EB9" w:rsidP="00061EB9">
      <w:pPr>
        <w:ind w:firstLine="709"/>
        <w:jc w:val="both"/>
        <w:rPr>
          <w:sz w:val="24"/>
          <w:szCs w:val="24"/>
        </w:rPr>
      </w:pPr>
      <w:r w:rsidRPr="00BC05CE">
        <w:rPr>
          <w:sz w:val="24"/>
          <w:szCs w:val="24"/>
        </w:rPr>
        <w:t>3.1.2 фактические расходы на денежное содержание – 9</w:t>
      </w:r>
      <w:r>
        <w:rPr>
          <w:sz w:val="24"/>
          <w:szCs w:val="24"/>
        </w:rPr>
        <w:t>4</w:t>
      </w:r>
      <w:r w:rsidRPr="00BC05CE">
        <w:rPr>
          <w:sz w:val="24"/>
          <w:szCs w:val="24"/>
        </w:rPr>
        <w:t xml:space="preserve"> </w:t>
      </w:r>
      <w:r>
        <w:rPr>
          <w:sz w:val="24"/>
          <w:szCs w:val="24"/>
        </w:rPr>
        <w:t>861</w:t>
      </w:r>
      <w:r w:rsidRPr="00BC05CE">
        <w:rPr>
          <w:sz w:val="24"/>
          <w:szCs w:val="24"/>
        </w:rPr>
        <w:t xml:space="preserve">  тыс. рублей.</w:t>
      </w:r>
    </w:p>
    <w:p w:rsidR="00061EB9" w:rsidRPr="00BC05CE" w:rsidRDefault="00061EB9" w:rsidP="00061EB9">
      <w:pPr>
        <w:ind w:firstLine="709"/>
        <w:jc w:val="both"/>
        <w:rPr>
          <w:sz w:val="24"/>
          <w:szCs w:val="24"/>
        </w:rPr>
      </w:pPr>
      <w:r w:rsidRPr="00BC05CE">
        <w:rPr>
          <w:sz w:val="24"/>
          <w:szCs w:val="24"/>
        </w:rPr>
        <w:t>3.2. Работников муниципальных учреждений Сосновоборского городского округа:</w:t>
      </w:r>
    </w:p>
    <w:p w:rsidR="00061EB9" w:rsidRPr="0007335B" w:rsidRDefault="00061EB9" w:rsidP="00061EB9">
      <w:pPr>
        <w:ind w:firstLine="709"/>
        <w:jc w:val="both"/>
        <w:rPr>
          <w:sz w:val="24"/>
          <w:szCs w:val="24"/>
        </w:rPr>
      </w:pPr>
      <w:r w:rsidRPr="0007335B">
        <w:rPr>
          <w:sz w:val="24"/>
          <w:szCs w:val="24"/>
        </w:rPr>
        <w:t>3.2.1  численность –2445 человек;</w:t>
      </w:r>
    </w:p>
    <w:p w:rsidR="00061EB9" w:rsidRPr="006F78DB" w:rsidRDefault="00061EB9" w:rsidP="00061EB9">
      <w:pPr>
        <w:ind w:firstLine="709"/>
        <w:jc w:val="both"/>
        <w:rPr>
          <w:sz w:val="24"/>
          <w:szCs w:val="24"/>
        </w:rPr>
      </w:pPr>
      <w:r w:rsidRPr="0007335B">
        <w:rPr>
          <w:sz w:val="24"/>
          <w:szCs w:val="24"/>
        </w:rPr>
        <w:t>3.2.2  фактические расходы на денежное содержание – 9</w:t>
      </w:r>
      <w:r>
        <w:rPr>
          <w:sz w:val="24"/>
          <w:szCs w:val="24"/>
        </w:rPr>
        <w:t>35</w:t>
      </w:r>
      <w:r w:rsidRPr="0007335B">
        <w:rPr>
          <w:sz w:val="24"/>
          <w:szCs w:val="24"/>
        </w:rPr>
        <w:t xml:space="preserve"> 41</w:t>
      </w:r>
      <w:r>
        <w:rPr>
          <w:sz w:val="24"/>
          <w:szCs w:val="24"/>
        </w:rPr>
        <w:t>5</w:t>
      </w:r>
      <w:r w:rsidRPr="0007335B">
        <w:rPr>
          <w:sz w:val="24"/>
          <w:szCs w:val="24"/>
        </w:rPr>
        <w:t xml:space="preserve"> тыс. рублей.</w:t>
      </w:r>
    </w:p>
    <w:p w:rsidR="00061EB9" w:rsidRDefault="00061EB9" w:rsidP="00061EB9">
      <w:pPr>
        <w:ind w:firstLine="709"/>
        <w:jc w:val="both"/>
        <w:rPr>
          <w:sz w:val="24"/>
          <w:szCs w:val="24"/>
          <w:lang w:eastAsia="en-US"/>
        </w:rPr>
      </w:pPr>
      <w:r w:rsidRPr="00EE4DA7">
        <w:rPr>
          <w:sz w:val="24"/>
          <w:szCs w:val="24"/>
          <w:lang w:eastAsia="en-US"/>
        </w:rPr>
        <w:t>4. Н</w:t>
      </w:r>
      <w:r w:rsidRPr="00EE4DA7">
        <w:rPr>
          <w:sz w:val="24"/>
          <w:szCs w:val="24"/>
        </w:rPr>
        <w:t xml:space="preserve">аправить Отчёт об исполнении бюджета Сосновоборского городского округа за </w:t>
      </w:r>
      <w:r>
        <w:rPr>
          <w:sz w:val="24"/>
          <w:szCs w:val="24"/>
        </w:rPr>
        <w:t>1 полугодие</w:t>
      </w:r>
      <w:r w:rsidRPr="00EE4DA7">
        <w:rPr>
          <w:sz w:val="24"/>
          <w:szCs w:val="24"/>
        </w:rPr>
        <w:t xml:space="preserve"> 202</w:t>
      </w:r>
      <w:r>
        <w:rPr>
          <w:sz w:val="24"/>
          <w:szCs w:val="24"/>
        </w:rPr>
        <w:t>5</w:t>
      </w:r>
      <w:r w:rsidRPr="00EE4DA7">
        <w:rPr>
          <w:sz w:val="24"/>
          <w:szCs w:val="24"/>
        </w:rPr>
        <w:t xml:space="preserve"> года</w:t>
      </w:r>
      <w:r w:rsidRPr="00EE4DA7">
        <w:rPr>
          <w:sz w:val="24"/>
          <w:szCs w:val="24"/>
          <w:lang w:eastAsia="en-US"/>
        </w:rPr>
        <w:t xml:space="preserve"> и </w:t>
      </w:r>
      <w:r w:rsidRPr="00EE4DA7">
        <w:rPr>
          <w:sz w:val="24"/>
          <w:szCs w:val="24"/>
        </w:rPr>
        <w:t>Отчёт о формировании и расходовании средств муниципального дорожного фонда по состоянию на 01.</w:t>
      </w:r>
      <w:r>
        <w:rPr>
          <w:sz w:val="24"/>
          <w:szCs w:val="24"/>
        </w:rPr>
        <w:t>07</w:t>
      </w:r>
      <w:r w:rsidRPr="00EE4DA7">
        <w:rPr>
          <w:sz w:val="24"/>
          <w:szCs w:val="24"/>
        </w:rPr>
        <w:t>.202</w:t>
      </w:r>
      <w:r>
        <w:rPr>
          <w:sz w:val="24"/>
          <w:szCs w:val="24"/>
        </w:rPr>
        <w:t>5</w:t>
      </w:r>
      <w:r w:rsidRPr="00EE4DA7">
        <w:rPr>
          <w:sz w:val="24"/>
          <w:szCs w:val="24"/>
        </w:rPr>
        <w:t xml:space="preserve"> года по Сосновоборскому городскому округу </w:t>
      </w:r>
      <w:r w:rsidRPr="00EE4DA7">
        <w:rPr>
          <w:sz w:val="24"/>
          <w:szCs w:val="24"/>
          <w:lang w:eastAsia="en-US"/>
        </w:rPr>
        <w:t>в совет депутатов Сосновоборского городского округа и Контрольно-счётную палату Сосновоборского городского округа Ленинградской области.</w:t>
      </w:r>
    </w:p>
    <w:p w:rsidR="00061EB9" w:rsidRDefault="00061EB9" w:rsidP="00061EB9">
      <w:pPr>
        <w:ind w:firstLine="709"/>
        <w:jc w:val="both"/>
        <w:rPr>
          <w:sz w:val="24"/>
          <w:szCs w:val="24"/>
        </w:rPr>
      </w:pPr>
      <w:r w:rsidRPr="00EE4DA7">
        <w:rPr>
          <w:sz w:val="24"/>
          <w:szCs w:val="24"/>
        </w:rPr>
        <w:t xml:space="preserve">5. Отделу по связям с общественностью (пресс-центр) </w:t>
      </w:r>
      <w:proofErr w:type="gramStart"/>
      <w:r w:rsidRPr="00EE4DA7">
        <w:rPr>
          <w:sz w:val="24"/>
          <w:szCs w:val="24"/>
        </w:rPr>
        <w:t>разместить</w:t>
      </w:r>
      <w:proofErr w:type="gramEnd"/>
      <w:r w:rsidRPr="00EE4DA7">
        <w:rPr>
          <w:sz w:val="24"/>
          <w:szCs w:val="24"/>
        </w:rPr>
        <w:t xml:space="preserve"> настоящее постановление на официальном сайте Сосновоборского городского округа.</w:t>
      </w:r>
    </w:p>
    <w:p w:rsidR="00061EB9" w:rsidRDefault="00061EB9" w:rsidP="00061EB9">
      <w:pPr>
        <w:pStyle w:val="a9"/>
        <w:spacing w:after="0"/>
        <w:ind w:left="0" w:firstLine="709"/>
        <w:jc w:val="both"/>
        <w:rPr>
          <w:sz w:val="24"/>
          <w:szCs w:val="24"/>
        </w:rPr>
      </w:pPr>
      <w:r w:rsidRPr="00EE4DA7">
        <w:rPr>
          <w:sz w:val="24"/>
          <w:szCs w:val="24"/>
        </w:rPr>
        <w:t xml:space="preserve">6. Общему отделу администрации обнародовать настоящее постановление на электронном сайте городской газеты </w:t>
      </w:r>
      <w:r>
        <w:rPr>
          <w:sz w:val="24"/>
          <w:szCs w:val="24"/>
        </w:rPr>
        <w:t>«</w:t>
      </w:r>
      <w:r w:rsidRPr="00EE4DA7">
        <w:rPr>
          <w:sz w:val="24"/>
          <w:szCs w:val="24"/>
        </w:rPr>
        <w:t>Маяк</w:t>
      </w:r>
      <w:r>
        <w:rPr>
          <w:sz w:val="24"/>
          <w:szCs w:val="24"/>
        </w:rPr>
        <w:t>»</w:t>
      </w:r>
      <w:r w:rsidRPr="00EE4DA7">
        <w:rPr>
          <w:sz w:val="24"/>
          <w:szCs w:val="24"/>
        </w:rPr>
        <w:t>.</w:t>
      </w:r>
    </w:p>
    <w:p w:rsidR="00061EB9" w:rsidRDefault="00061EB9" w:rsidP="00061EB9">
      <w:pPr>
        <w:ind w:firstLine="708"/>
        <w:jc w:val="both"/>
        <w:rPr>
          <w:sz w:val="24"/>
          <w:szCs w:val="24"/>
        </w:rPr>
      </w:pPr>
      <w:r w:rsidRPr="00EE4DA7">
        <w:rPr>
          <w:sz w:val="24"/>
          <w:szCs w:val="24"/>
        </w:rPr>
        <w:t>7. Настоящее постановление вступает в силу со дня официального обнародования.</w:t>
      </w:r>
    </w:p>
    <w:p w:rsidR="00061EB9" w:rsidRPr="00EE4DA7" w:rsidRDefault="00061EB9" w:rsidP="00061EB9">
      <w:pPr>
        <w:ind w:firstLine="708"/>
        <w:jc w:val="both"/>
        <w:rPr>
          <w:sz w:val="24"/>
          <w:szCs w:val="24"/>
          <w:highlight w:val="yellow"/>
          <w:lang w:eastAsia="en-US"/>
        </w:rPr>
      </w:pPr>
      <w:r w:rsidRPr="00EE4DA7">
        <w:rPr>
          <w:sz w:val="24"/>
          <w:szCs w:val="24"/>
        </w:rPr>
        <w:t xml:space="preserve">8. </w:t>
      </w:r>
      <w:proofErr w:type="gramStart"/>
      <w:r w:rsidRPr="00EE4DA7">
        <w:rPr>
          <w:sz w:val="24"/>
          <w:szCs w:val="24"/>
        </w:rPr>
        <w:t>Контроль за</w:t>
      </w:r>
      <w:proofErr w:type="gramEnd"/>
      <w:r w:rsidRPr="00EE4DA7">
        <w:rPr>
          <w:sz w:val="24"/>
          <w:szCs w:val="24"/>
        </w:rPr>
        <w:t xml:space="preserve"> исполнением настоящего постановления возложить на председателя комитета финансов </w:t>
      </w:r>
      <w:r>
        <w:rPr>
          <w:sz w:val="24"/>
          <w:szCs w:val="24"/>
        </w:rPr>
        <w:t>Сосновоборского городского округа Попову Т.Р.</w:t>
      </w:r>
    </w:p>
    <w:p w:rsidR="00061EB9" w:rsidRPr="00EE4DA7" w:rsidRDefault="00061EB9" w:rsidP="00061EB9">
      <w:pPr>
        <w:rPr>
          <w:sz w:val="24"/>
          <w:szCs w:val="24"/>
        </w:rPr>
      </w:pPr>
    </w:p>
    <w:p w:rsidR="00061EB9" w:rsidRDefault="00061EB9" w:rsidP="00061EB9">
      <w:pPr>
        <w:rPr>
          <w:sz w:val="24"/>
          <w:szCs w:val="24"/>
        </w:rPr>
      </w:pPr>
    </w:p>
    <w:p w:rsidR="00061EB9" w:rsidRDefault="00061EB9" w:rsidP="00061EB9">
      <w:pPr>
        <w:jc w:val="both"/>
        <w:rPr>
          <w:sz w:val="24"/>
          <w:szCs w:val="24"/>
        </w:rPr>
      </w:pPr>
      <w:r>
        <w:rPr>
          <w:sz w:val="24"/>
          <w:szCs w:val="24"/>
        </w:rPr>
        <w:t>Первый заместитель главы администрации</w:t>
      </w:r>
    </w:p>
    <w:p w:rsidR="00061EB9" w:rsidRDefault="00061EB9" w:rsidP="00061EB9">
      <w:pPr>
        <w:jc w:val="both"/>
      </w:pPr>
      <w:r>
        <w:rPr>
          <w:sz w:val="24"/>
          <w:szCs w:val="24"/>
        </w:rPr>
        <w:t>Сосновоборского городского округа                                                                       С.Г. Лютиков</w:t>
      </w:r>
    </w:p>
    <w:p w:rsidR="00061EB9" w:rsidRPr="00EE4DA7" w:rsidRDefault="00061EB9" w:rsidP="00061EB9">
      <w:pPr>
        <w:jc w:val="both"/>
        <w:rPr>
          <w:sz w:val="12"/>
          <w:szCs w:val="16"/>
        </w:rPr>
      </w:pPr>
    </w:p>
    <w:p w:rsidR="00061EB9" w:rsidRDefault="00061EB9" w:rsidP="00061EB9">
      <w:pPr>
        <w:jc w:val="both"/>
        <w:rPr>
          <w:sz w:val="12"/>
          <w:szCs w:val="16"/>
        </w:rPr>
      </w:pPr>
    </w:p>
    <w:p w:rsidR="00061EB9" w:rsidRDefault="00061EB9" w:rsidP="00061EB9">
      <w:pPr>
        <w:jc w:val="right"/>
      </w:pPr>
      <w:bookmarkStart w:id="0" w:name="_GoBack"/>
      <w:bookmarkEnd w:id="0"/>
    </w:p>
    <w:p w:rsidR="00061EB9" w:rsidRDefault="00061EB9" w:rsidP="00061EB9">
      <w:pPr>
        <w:jc w:val="right"/>
      </w:pPr>
    </w:p>
    <w:p w:rsidR="00061EB9" w:rsidRPr="00CB7A39" w:rsidRDefault="00061EB9" w:rsidP="00061EB9">
      <w:pPr>
        <w:jc w:val="right"/>
        <w:rPr>
          <w:sz w:val="24"/>
          <w:szCs w:val="24"/>
        </w:rPr>
      </w:pPr>
      <w:r w:rsidRPr="00CB7A39">
        <w:rPr>
          <w:sz w:val="24"/>
          <w:szCs w:val="24"/>
        </w:rPr>
        <w:lastRenderedPageBreak/>
        <w:t>УТВЕРЖДЕН</w:t>
      </w:r>
    </w:p>
    <w:p w:rsidR="00061EB9" w:rsidRPr="00CB7A39" w:rsidRDefault="00061EB9" w:rsidP="00061EB9">
      <w:pPr>
        <w:jc w:val="right"/>
        <w:rPr>
          <w:sz w:val="24"/>
          <w:szCs w:val="24"/>
        </w:rPr>
      </w:pPr>
      <w:r w:rsidRPr="00CB7A39">
        <w:rPr>
          <w:sz w:val="24"/>
          <w:szCs w:val="24"/>
        </w:rPr>
        <w:t>постановлением администрации</w:t>
      </w:r>
    </w:p>
    <w:p w:rsidR="00061EB9" w:rsidRPr="00CB7A39" w:rsidRDefault="00061EB9" w:rsidP="00061EB9">
      <w:pPr>
        <w:jc w:val="right"/>
        <w:rPr>
          <w:sz w:val="24"/>
          <w:szCs w:val="24"/>
        </w:rPr>
      </w:pPr>
      <w:r w:rsidRPr="00CB7A39">
        <w:rPr>
          <w:sz w:val="24"/>
          <w:szCs w:val="24"/>
        </w:rPr>
        <w:t>Сосновоборского городского округа</w:t>
      </w:r>
    </w:p>
    <w:p w:rsidR="00061EB9" w:rsidRPr="00CB7A39" w:rsidRDefault="00061EB9" w:rsidP="00061EB9">
      <w:pPr>
        <w:jc w:val="right"/>
        <w:rPr>
          <w:sz w:val="24"/>
          <w:szCs w:val="24"/>
        </w:rPr>
      </w:pPr>
      <w:r>
        <w:rPr>
          <w:sz w:val="24"/>
          <w:szCs w:val="24"/>
        </w:rPr>
        <w:t>о</w:t>
      </w:r>
      <w:r w:rsidRPr="00CB7A39">
        <w:rPr>
          <w:sz w:val="24"/>
          <w:szCs w:val="24"/>
        </w:rPr>
        <w:t>т</w:t>
      </w:r>
      <w:r>
        <w:rPr>
          <w:sz w:val="24"/>
          <w:szCs w:val="24"/>
        </w:rPr>
        <w:t xml:space="preserve"> </w:t>
      </w:r>
      <w:r w:rsidR="008B339A">
        <w:rPr>
          <w:sz w:val="24"/>
          <w:szCs w:val="24"/>
        </w:rPr>
        <w:t>25/07\2025 № 1981</w:t>
      </w:r>
    </w:p>
    <w:p w:rsidR="00061EB9" w:rsidRPr="00CB7A39" w:rsidRDefault="00061EB9" w:rsidP="00061EB9">
      <w:pPr>
        <w:jc w:val="right"/>
        <w:rPr>
          <w:sz w:val="24"/>
          <w:szCs w:val="24"/>
        </w:rPr>
      </w:pPr>
      <w:r w:rsidRPr="00CB7A39">
        <w:rPr>
          <w:sz w:val="24"/>
          <w:szCs w:val="24"/>
        </w:rPr>
        <w:t>(Приложение № 1)</w:t>
      </w:r>
    </w:p>
    <w:p w:rsidR="00061EB9" w:rsidRDefault="00061EB9" w:rsidP="00061EB9">
      <w:pPr>
        <w:tabs>
          <w:tab w:val="left" w:pos="9781"/>
        </w:tabs>
        <w:rPr>
          <w:b/>
          <w:color w:val="FF0000"/>
        </w:rPr>
      </w:pPr>
    </w:p>
    <w:tbl>
      <w:tblPr>
        <w:tblW w:w="13441" w:type="dxa"/>
        <w:tblInd w:w="-885" w:type="dxa"/>
        <w:tblLayout w:type="fixed"/>
        <w:tblLook w:val="04A0" w:firstRow="1" w:lastRow="0" w:firstColumn="1" w:lastColumn="0" w:noHBand="0" w:noVBand="1"/>
      </w:tblPr>
      <w:tblGrid>
        <w:gridCol w:w="979"/>
        <w:gridCol w:w="5597"/>
        <w:gridCol w:w="3188"/>
        <w:gridCol w:w="1382"/>
        <w:gridCol w:w="698"/>
        <w:gridCol w:w="948"/>
        <w:gridCol w:w="403"/>
        <w:gridCol w:w="10"/>
        <w:gridCol w:w="236"/>
      </w:tblGrid>
      <w:tr w:rsidR="00061EB9" w:rsidRPr="0043303D" w:rsidTr="00ED5A27">
        <w:trPr>
          <w:gridAfter w:val="2"/>
          <w:wAfter w:w="246" w:type="dxa"/>
          <w:trHeight w:val="240"/>
        </w:trPr>
        <w:tc>
          <w:tcPr>
            <w:tcW w:w="6576" w:type="dxa"/>
            <w:gridSpan w:val="2"/>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c>
          <w:tcPr>
            <w:tcW w:w="3188" w:type="dxa"/>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c>
          <w:tcPr>
            <w:tcW w:w="1382" w:type="dxa"/>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c>
          <w:tcPr>
            <w:tcW w:w="698" w:type="dxa"/>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c>
          <w:tcPr>
            <w:tcW w:w="948" w:type="dxa"/>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c>
          <w:tcPr>
            <w:tcW w:w="403" w:type="dxa"/>
            <w:tcBorders>
              <w:top w:val="nil"/>
              <w:left w:val="nil"/>
              <w:bottom w:val="nil"/>
              <w:right w:val="nil"/>
            </w:tcBorders>
            <w:shd w:val="clear" w:color="auto" w:fill="auto"/>
            <w:noWrap/>
            <w:vAlign w:val="bottom"/>
            <w:hideMark/>
          </w:tcPr>
          <w:p w:rsidR="00061EB9" w:rsidRPr="0043303D" w:rsidRDefault="00061EB9" w:rsidP="00ED5A27">
            <w:pPr>
              <w:rPr>
                <w:rFonts w:ascii="Arial CYR" w:hAnsi="Arial CYR" w:cs="Arial CYR"/>
                <w:color w:val="000000"/>
              </w:rPr>
            </w:pPr>
            <w:r w:rsidRPr="0043303D">
              <w:rPr>
                <w:rFonts w:ascii="Arial CYR" w:hAnsi="Arial CYR" w:cs="Arial CYR"/>
                <w:color w:val="000000"/>
              </w:rPr>
              <w:t> </w:t>
            </w:r>
          </w:p>
        </w:tc>
      </w:tr>
      <w:tr w:rsidR="00061EB9" w:rsidRPr="00B827B8" w:rsidTr="00ED5A27">
        <w:trPr>
          <w:gridBefore w:val="1"/>
          <w:wBefore w:w="979" w:type="dxa"/>
          <w:trHeight w:val="74"/>
        </w:trPr>
        <w:tc>
          <w:tcPr>
            <w:tcW w:w="12226" w:type="dxa"/>
            <w:gridSpan w:val="7"/>
            <w:tcBorders>
              <w:top w:val="nil"/>
              <w:left w:val="nil"/>
              <w:bottom w:val="nil"/>
              <w:right w:val="nil"/>
            </w:tcBorders>
            <w:shd w:val="clear" w:color="auto" w:fill="auto"/>
            <w:noWrap/>
            <w:vAlign w:val="bottom"/>
            <w:hideMark/>
          </w:tcPr>
          <w:p w:rsidR="00061EB9" w:rsidRDefault="00061EB9" w:rsidP="00ED5A27">
            <w:pPr>
              <w:jc w:val="center"/>
              <w:rPr>
                <w:b/>
                <w:bCs/>
                <w:color w:val="000000"/>
                <w:sz w:val="22"/>
                <w:szCs w:val="22"/>
              </w:rPr>
            </w:pPr>
            <w:r w:rsidRPr="00B827B8">
              <w:rPr>
                <w:b/>
                <w:bCs/>
                <w:color w:val="000000"/>
                <w:sz w:val="22"/>
                <w:szCs w:val="22"/>
              </w:rPr>
              <w:t>ОТЧЕТ ОБ ИСПОЛНЕНИИ БЮДЖЕТА</w:t>
            </w:r>
          </w:p>
          <w:tbl>
            <w:tblPr>
              <w:tblW w:w="9833" w:type="dxa"/>
              <w:tblLayout w:type="fixed"/>
              <w:tblLook w:val="04A0" w:firstRow="1" w:lastRow="0" w:firstColumn="1" w:lastColumn="0" w:noHBand="0" w:noVBand="1"/>
            </w:tblPr>
            <w:tblGrid>
              <w:gridCol w:w="3274"/>
              <w:gridCol w:w="1385"/>
              <w:gridCol w:w="1265"/>
              <w:gridCol w:w="843"/>
              <w:gridCol w:w="1417"/>
              <w:gridCol w:w="1649"/>
            </w:tblGrid>
            <w:tr w:rsidR="00061EB9" w:rsidRPr="00EC68A9" w:rsidTr="00ED5A27">
              <w:trPr>
                <w:trHeight w:val="305"/>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b/>
                      <w:bCs/>
                      <w:color w:val="000000"/>
                      <w:sz w:val="22"/>
                      <w:szCs w:val="22"/>
                    </w:rPr>
                  </w:pPr>
                  <w:r w:rsidRPr="00EC68A9">
                    <w:rPr>
                      <w:b/>
                      <w:bCs/>
                      <w:color w:val="000000"/>
                      <w:sz w:val="22"/>
                      <w:szCs w:val="22"/>
                    </w:rPr>
                    <w:t> </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rPr>
                      <w:b/>
                      <w:bCs/>
                      <w:color w:val="000000"/>
                      <w:sz w:val="22"/>
                      <w:szCs w:val="22"/>
                    </w:rPr>
                  </w:pPr>
                  <w:r w:rsidRPr="00EC68A9">
                    <w:rPr>
                      <w:b/>
                      <w:bCs/>
                      <w:color w:val="000000"/>
                      <w:sz w:val="22"/>
                      <w:szCs w:val="22"/>
                    </w:rPr>
                    <w:t> </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b/>
                      <w:bCs/>
                      <w:color w:val="000000"/>
                    </w:rPr>
                  </w:pPr>
                  <w:r w:rsidRPr="00EC68A9">
                    <w:rPr>
                      <w:b/>
                      <w:bCs/>
                      <w:color w:val="000000"/>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b/>
                      <w:bCs/>
                      <w:color w:val="000000"/>
                    </w:rPr>
                  </w:pPr>
                  <w:r w:rsidRPr="00EC68A9">
                    <w:rPr>
                      <w:b/>
                      <w:bCs/>
                      <w:color w:val="000000"/>
                    </w:rPr>
                    <w:t> </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rPr>
                      <w:b/>
                      <w:bCs/>
                      <w:color w:val="000000"/>
                    </w:rPr>
                  </w:pPr>
                  <w:r w:rsidRPr="00EC68A9">
                    <w:rPr>
                      <w:b/>
                      <w:bCs/>
                      <w:color w:val="000000"/>
                    </w:rPr>
                    <w:t>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КОДЫ</w:t>
                  </w:r>
                </w:p>
              </w:tc>
            </w:tr>
            <w:tr w:rsidR="00061EB9" w:rsidRPr="00EC68A9" w:rsidTr="00ED5A27">
              <w:trPr>
                <w:trHeight w:val="305"/>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rPr>
                  </w:pPr>
                  <w:r w:rsidRPr="00EC68A9">
                    <w:rPr>
                      <w:color w:val="000000"/>
                    </w:rPr>
                    <w:t> </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на 1 июля 2025 г.</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color w:val="000000"/>
                    </w:rPr>
                  </w:pPr>
                  <w:r w:rsidRPr="00EC68A9">
                    <w:rPr>
                      <w:color w:val="000000"/>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color w:val="000000"/>
                    </w:rPr>
                  </w:pPr>
                  <w:r w:rsidRPr="00EC68A9">
                    <w:rPr>
                      <w:color w:val="000000"/>
                    </w:rPr>
                    <w:t> </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jc w:val="right"/>
                    <w:rPr>
                      <w:color w:val="000000"/>
                      <w:sz w:val="16"/>
                      <w:szCs w:val="16"/>
                    </w:rPr>
                  </w:pPr>
                  <w:r w:rsidRPr="00EC68A9">
                    <w:rPr>
                      <w:color w:val="000000"/>
                      <w:sz w:val="16"/>
                      <w:szCs w:val="16"/>
                    </w:rPr>
                    <w:t>Форма по ОКУД</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0503117</w:t>
                  </w:r>
                </w:p>
              </w:tc>
            </w:tr>
            <w:tr w:rsidR="00061EB9" w:rsidRPr="00EC68A9" w:rsidTr="00ED5A27">
              <w:trPr>
                <w:trHeight w:val="305"/>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ind w:left="-2248" w:firstLine="2248"/>
                    <w:rPr>
                      <w:rFonts w:ascii="Calibri" w:hAnsi="Calibri" w:cs="Calibri"/>
                      <w:color w:val="000000"/>
                      <w:sz w:val="22"/>
                      <w:szCs w:val="22"/>
                    </w:rPr>
                  </w:pPr>
                  <w:r w:rsidRPr="00EC68A9">
                    <w:rPr>
                      <w:rFonts w:ascii="Calibri" w:hAnsi="Calibri" w:cs="Calibri"/>
                      <w:color w:val="000000"/>
                      <w:sz w:val="22"/>
                      <w:szCs w:val="22"/>
                    </w:rPr>
                    <w:t> </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jc w:val="right"/>
                    <w:rPr>
                      <w:color w:val="000000"/>
                      <w:sz w:val="16"/>
                      <w:szCs w:val="16"/>
                    </w:rPr>
                  </w:pPr>
                  <w:r w:rsidRPr="00EC68A9">
                    <w:rPr>
                      <w:color w:val="000000"/>
                      <w:sz w:val="16"/>
                      <w:szCs w:val="16"/>
                    </w:rPr>
                    <w:t xml:space="preserve">            Дата</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01.07.2025</w:t>
                  </w:r>
                </w:p>
              </w:tc>
            </w:tr>
            <w:tr w:rsidR="00061EB9" w:rsidRPr="00EC68A9" w:rsidTr="00ED5A27">
              <w:trPr>
                <w:trHeight w:val="305"/>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Наименование</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417" w:type="dxa"/>
                  <w:tcBorders>
                    <w:top w:val="nil"/>
                    <w:left w:val="nil"/>
                    <w:bottom w:val="nil"/>
                    <w:right w:val="single" w:sz="4" w:space="0" w:color="auto"/>
                  </w:tcBorders>
                  <w:shd w:val="clear" w:color="auto" w:fill="auto"/>
                  <w:noWrap/>
                  <w:vAlign w:val="center"/>
                  <w:hideMark/>
                </w:tcPr>
                <w:p w:rsidR="00061EB9" w:rsidRPr="00EC68A9" w:rsidRDefault="00061EB9" w:rsidP="00ED5A27">
                  <w:pPr>
                    <w:jc w:val="right"/>
                    <w:rPr>
                      <w:color w:val="000000"/>
                      <w:sz w:val="16"/>
                      <w:szCs w:val="16"/>
                    </w:rPr>
                  </w:pPr>
                  <w:r w:rsidRPr="00EC68A9">
                    <w:rPr>
                      <w:color w:val="000000"/>
                      <w:sz w:val="16"/>
                      <w:szCs w:val="16"/>
                    </w:rPr>
                    <w:t xml:space="preserve">       по ОКПО</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EB9" w:rsidRPr="00EC68A9" w:rsidRDefault="00061EB9" w:rsidP="00ED5A27">
                  <w:pPr>
                    <w:jc w:val="center"/>
                    <w:rPr>
                      <w:color w:val="000000"/>
                      <w:sz w:val="16"/>
                      <w:szCs w:val="16"/>
                    </w:rPr>
                  </w:pPr>
                  <w:r w:rsidRPr="00EC68A9">
                    <w:rPr>
                      <w:color w:val="000000"/>
                      <w:sz w:val="16"/>
                      <w:szCs w:val="16"/>
                    </w:rPr>
                    <w:t>75094007</w:t>
                  </w:r>
                </w:p>
              </w:tc>
            </w:tr>
            <w:tr w:rsidR="00061EB9" w:rsidRPr="00EC68A9" w:rsidTr="00ED5A27">
              <w:trPr>
                <w:trHeight w:val="346"/>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финансового органа</w:t>
                  </w:r>
                </w:p>
              </w:tc>
              <w:tc>
                <w:tcPr>
                  <w:tcW w:w="3493" w:type="dxa"/>
                  <w:gridSpan w:val="3"/>
                  <w:tcBorders>
                    <w:top w:val="nil"/>
                    <w:left w:val="nil"/>
                    <w:bottom w:val="single" w:sz="4" w:space="0" w:color="000000"/>
                    <w:right w:val="nil"/>
                  </w:tcBorders>
                  <w:shd w:val="clear" w:color="auto" w:fill="auto"/>
                  <w:vAlign w:val="bottom"/>
                  <w:hideMark/>
                </w:tcPr>
                <w:p w:rsidR="00061EB9" w:rsidRPr="00EC68A9" w:rsidRDefault="00061EB9" w:rsidP="00ED5A27">
                  <w:pPr>
                    <w:rPr>
                      <w:color w:val="000000"/>
                      <w:sz w:val="16"/>
                      <w:szCs w:val="16"/>
                    </w:rPr>
                  </w:pPr>
                  <w:r w:rsidRPr="00EC68A9">
                    <w:rPr>
                      <w:color w:val="000000"/>
                      <w:sz w:val="16"/>
                      <w:szCs w:val="16"/>
                    </w:rPr>
                    <w:t>Комитет финансов Сосновоборского городского округа</w:t>
                  </w:r>
                </w:p>
              </w:tc>
              <w:tc>
                <w:tcPr>
                  <w:tcW w:w="1417" w:type="dxa"/>
                  <w:tcBorders>
                    <w:top w:val="nil"/>
                    <w:left w:val="nil"/>
                    <w:bottom w:val="nil"/>
                    <w:right w:val="single" w:sz="4" w:space="0" w:color="auto"/>
                  </w:tcBorders>
                  <w:shd w:val="clear" w:color="auto" w:fill="auto"/>
                  <w:noWrap/>
                  <w:vAlign w:val="center"/>
                  <w:hideMark/>
                </w:tcPr>
                <w:p w:rsidR="00061EB9" w:rsidRPr="00EC68A9" w:rsidRDefault="00061EB9" w:rsidP="00ED5A27">
                  <w:pPr>
                    <w:jc w:val="right"/>
                    <w:rPr>
                      <w:color w:val="000000"/>
                      <w:sz w:val="16"/>
                      <w:szCs w:val="16"/>
                    </w:rPr>
                  </w:pPr>
                  <w:r w:rsidRPr="00EC68A9">
                    <w:rPr>
                      <w:color w:val="000000"/>
                      <w:sz w:val="16"/>
                      <w:szCs w:val="16"/>
                    </w:rPr>
                    <w:t>Глава по БК</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016</w:t>
                  </w:r>
                </w:p>
              </w:tc>
            </w:tr>
            <w:tr w:rsidR="00061EB9" w:rsidRPr="00EC68A9" w:rsidTr="00ED5A27">
              <w:trPr>
                <w:trHeight w:val="346"/>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xml:space="preserve">Наименование публично-правового образования </w:t>
                  </w:r>
                </w:p>
              </w:tc>
              <w:tc>
                <w:tcPr>
                  <w:tcW w:w="3493" w:type="dxa"/>
                  <w:gridSpan w:val="3"/>
                  <w:tcBorders>
                    <w:top w:val="single" w:sz="4" w:space="0" w:color="000000"/>
                    <w:left w:val="nil"/>
                    <w:bottom w:val="single" w:sz="4" w:space="0" w:color="000000"/>
                    <w:right w:val="nil"/>
                  </w:tcBorders>
                  <w:shd w:val="clear" w:color="auto" w:fill="auto"/>
                  <w:vAlign w:val="bottom"/>
                  <w:hideMark/>
                </w:tcPr>
                <w:p w:rsidR="00061EB9" w:rsidRPr="00EC68A9" w:rsidRDefault="00061EB9" w:rsidP="00ED5A27">
                  <w:pPr>
                    <w:rPr>
                      <w:color w:val="000000"/>
                      <w:sz w:val="16"/>
                      <w:szCs w:val="16"/>
                    </w:rPr>
                  </w:pPr>
                  <w:r w:rsidRPr="00EC68A9">
                    <w:rPr>
                      <w:color w:val="000000"/>
                      <w:sz w:val="16"/>
                      <w:szCs w:val="16"/>
                    </w:rPr>
                    <w:t>Бюджет Сосновоборского городского округа</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jc w:val="right"/>
                    <w:rPr>
                      <w:color w:val="000000"/>
                      <w:sz w:val="16"/>
                      <w:szCs w:val="16"/>
                    </w:rPr>
                  </w:pPr>
                  <w:r w:rsidRPr="00EC68A9">
                    <w:rPr>
                      <w:color w:val="000000"/>
                      <w:sz w:val="16"/>
                      <w:szCs w:val="16"/>
                    </w:rPr>
                    <w:t xml:space="preserve">         по ОКТМО</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41754000</w:t>
                  </w:r>
                </w:p>
              </w:tc>
            </w:tr>
            <w:tr w:rsidR="00061EB9" w:rsidRPr="00EC68A9" w:rsidTr="00ED5A27">
              <w:trPr>
                <w:trHeight w:val="305"/>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Периодичность: месячная, квартальная, годовая</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Pr="00EC68A9" w:rsidRDefault="00061EB9" w:rsidP="00ED5A27">
                  <w:pPr>
                    <w:jc w:val="center"/>
                    <w:rPr>
                      <w:color w:val="000000"/>
                      <w:sz w:val="16"/>
                      <w:szCs w:val="16"/>
                    </w:rPr>
                  </w:pPr>
                  <w:r w:rsidRPr="00EC68A9">
                    <w:rPr>
                      <w:color w:val="000000"/>
                      <w:sz w:val="16"/>
                      <w:szCs w:val="16"/>
                    </w:rPr>
                    <w:t> </w:t>
                  </w:r>
                </w:p>
              </w:tc>
            </w:tr>
            <w:tr w:rsidR="00061EB9" w:rsidRPr="00EC68A9" w:rsidTr="00ED5A27">
              <w:trPr>
                <w:trHeight w:val="359"/>
              </w:trPr>
              <w:tc>
                <w:tcPr>
                  <w:tcW w:w="3274"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Единица измерения:  руб</w:t>
                  </w:r>
                </w:p>
              </w:tc>
              <w:tc>
                <w:tcPr>
                  <w:tcW w:w="138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265"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843" w:type="dxa"/>
                  <w:tcBorders>
                    <w:top w:val="nil"/>
                    <w:left w:val="nil"/>
                    <w:bottom w:val="nil"/>
                    <w:right w:val="nil"/>
                  </w:tcBorders>
                  <w:shd w:val="clear" w:color="auto" w:fill="auto"/>
                  <w:noWrap/>
                  <w:vAlign w:val="bottom"/>
                  <w:hideMark/>
                </w:tcPr>
                <w:p w:rsidR="00061EB9" w:rsidRPr="00EC68A9" w:rsidRDefault="00061EB9" w:rsidP="00ED5A27">
                  <w:pPr>
                    <w:rPr>
                      <w:color w:val="000000"/>
                      <w:sz w:val="16"/>
                      <w:szCs w:val="16"/>
                    </w:rPr>
                  </w:pPr>
                  <w:r w:rsidRPr="00EC68A9">
                    <w:rPr>
                      <w:color w:val="000000"/>
                      <w:sz w:val="16"/>
                      <w:szCs w:val="16"/>
                    </w:rPr>
                    <w:t> </w:t>
                  </w:r>
                </w:p>
              </w:tc>
              <w:tc>
                <w:tcPr>
                  <w:tcW w:w="1417" w:type="dxa"/>
                  <w:tcBorders>
                    <w:top w:val="nil"/>
                    <w:left w:val="nil"/>
                    <w:bottom w:val="nil"/>
                    <w:right w:val="single" w:sz="4" w:space="0" w:color="auto"/>
                  </w:tcBorders>
                  <w:shd w:val="clear" w:color="auto" w:fill="auto"/>
                  <w:noWrap/>
                  <w:vAlign w:val="bottom"/>
                  <w:hideMark/>
                </w:tcPr>
                <w:p w:rsidR="00061EB9" w:rsidRPr="00EC68A9" w:rsidRDefault="00061EB9" w:rsidP="00ED5A27">
                  <w:pPr>
                    <w:jc w:val="right"/>
                    <w:rPr>
                      <w:color w:val="000000"/>
                      <w:sz w:val="16"/>
                      <w:szCs w:val="16"/>
                    </w:rPr>
                  </w:pPr>
                  <w:r w:rsidRPr="00EC68A9">
                    <w:rPr>
                      <w:color w:val="000000"/>
                      <w:sz w:val="16"/>
                      <w:szCs w:val="16"/>
                    </w:rPr>
                    <w:t>по ОКЕИ</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EB9" w:rsidRDefault="00061EB9" w:rsidP="00ED5A27">
                  <w:pPr>
                    <w:jc w:val="center"/>
                    <w:rPr>
                      <w:color w:val="000000"/>
                      <w:sz w:val="16"/>
                      <w:szCs w:val="16"/>
                    </w:rPr>
                  </w:pPr>
                  <w:r>
                    <w:rPr>
                      <w:color w:val="000000"/>
                      <w:sz w:val="16"/>
                      <w:szCs w:val="16"/>
                    </w:rPr>
                    <w:t>383</w:t>
                  </w:r>
                </w:p>
              </w:tc>
            </w:tr>
          </w:tbl>
          <w:p w:rsidR="00061EB9" w:rsidRPr="00B827B8" w:rsidRDefault="00061EB9" w:rsidP="00ED5A27">
            <w:pPr>
              <w:jc w:val="center"/>
              <w:rPr>
                <w:b/>
                <w:bCs/>
                <w:color w:val="000000"/>
                <w:sz w:val="22"/>
                <w:szCs w:val="22"/>
              </w:rPr>
            </w:pPr>
          </w:p>
        </w:tc>
        <w:tc>
          <w:tcPr>
            <w:tcW w:w="236" w:type="dxa"/>
            <w:tcBorders>
              <w:top w:val="nil"/>
              <w:left w:val="nil"/>
              <w:bottom w:val="single" w:sz="4" w:space="0" w:color="000000"/>
              <w:right w:val="nil"/>
            </w:tcBorders>
            <w:shd w:val="clear" w:color="auto" w:fill="auto"/>
            <w:noWrap/>
            <w:vAlign w:val="bottom"/>
            <w:hideMark/>
          </w:tcPr>
          <w:p w:rsidR="00061EB9" w:rsidRPr="00B827B8" w:rsidRDefault="00061EB9" w:rsidP="00ED5A27">
            <w:pPr>
              <w:jc w:val="center"/>
              <w:rPr>
                <w:color w:val="000000"/>
                <w:sz w:val="16"/>
                <w:szCs w:val="16"/>
              </w:rPr>
            </w:pPr>
            <w:r w:rsidRPr="00B827B8">
              <w:rPr>
                <w:color w:val="000000"/>
                <w:sz w:val="16"/>
                <w:szCs w:val="16"/>
              </w:rPr>
              <w:t> </w:t>
            </w:r>
          </w:p>
        </w:tc>
      </w:tr>
    </w:tbl>
    <w:p w:rsidR="00061EB9" w:rsidRDefault="00061EB9" w:rsidP="00061EB9">
      <w:pPr>
        <w:tabs>
          <w:tab w:val="left" w:pos="9781"/>
        </w:tabs>
        <w:rPr>
          <w:b/>
          <w:color w:val="FF0000"/>
        </w:rPr>
      </w:pPr>
    </w:p>
    <w:tbl>
      <w:tblPr>
        <w:tblW w:w="10490" w:type="dxa"/>
        <w:tblInd w:w="-34" w:type="dxa"/>
        <w:tblLayout w:type="fixed"/>
        <w:tblLook w:val="04A0" w:firstRow="1" w:lastRow="0" w:firstColumn="1" w:lastColumn="0" w:noHBand="0" w:noVBand="1"/>
      </w:tblPr>
      <w:tblGrid>
        <w:gridCol w:w="3133"/>
        <w:gridCol w:w="695"/>
        <w:gridCol w:w="2126"/>
        <w:gridCol w:w="1418"/>
        <w:gridCol w:w="1417"/>
        <w:gridCol w:w="1701"/>
      </w:tblGrid>
      <w:tr w:rsidR="00061EB9" w:rsidRPr="002F0C70" w:rsidTr="00061EB9">
        <w:trPr>
          <w:trHeight w:val="282"/>
        </w:trPr>
        <w:tc>
          <w:tcPr>
            <w:tcW w:w="10490" w:type="dxa"/>
            <w:gridSpan w:val="6"/>
            <w:tcBorders>
              <w:top w:val="nil"/>
              <w:left w:val="nil"/>
              <w:bottom w:val="single" w:sz="4" w:space="0" w:color="000000"/>
              <w:right w:val="nil"/>
            </w:tcBorders>
            <w:shd w:val="clear" w:color="auto" w:fill="auto"/>
            <w:noWrap/>
            <w:vAlign w:val="bottom"/>
            <w:hideMark/>
          </w:tcPr>
          <w:p w:rsidR="00061EB9" w:rsidRPr="002F0C70" w:rsidRDefault="00061EB9" w:rsidP="00ED5A27">
            <w:pPr>
              <w:pStyle w:val="af"/>
              <w:numPr>
                <w:ilvl w:val="0"/>
                <w:numId w:val="5"/>
              </w:numPr>
              <w:rPr>
                <w:b/>
                <w:bCs/>
                <w:color w:val="000000"/>
                <w:sz w:val="22"/>
                <w:szCs w:val="22"/>
              </w:rPr>
            </w:pPr>
            <w:r w:rsidRPr="002F0C70">
              <w:rPr>
                <w:b/>
                <w:bCs/>
                <w:color w:val="000000"/>
                <w:sz w:val="22"/>
                <w:szCs w:val="22"/>
              </w:rPr>
              <w:t>Доходы бюджета</w:t>
            </w:r>
          </w:p>
          <w:p w:rsidR="00061EB9" w:rsidRPr="002F0C70" w:rsidRDefault="00061EB9" w:rsidP="00ED5A27">
            <w:pPr>
              <w:pStyle w:val="af"/>
              <w:ind w:left="4860"/>
              <w:rPr>
                <w:b/>
                <w:bCs/>
                <w:color w:val="000000"/>
                <w:sz w:val="22"/>
                <w:szCs w:val="22"/>
              </w:rPr>
            </w:pPr>
          </w:p>
        </w:tc>
      </w:tr>
      <w:tr w:rsidR="00061EB9" w:rsidRPr="002F0C70" w:rsidTr="00061EB9">
        <w:trPr>
          <w:trHeight w:val="259"/>
        </w:trPr>
        <w:tc>
          <w:tcPr>
            <w:tcW w:w="3133"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 xml:space="preserve"> Наименование показателя</w:t>
            </w:r>
          </w:p>
        </w:tc>
        <w:tc>
          <w:tcPr>
            <w:tcW w:w="695"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Код строки</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Код дохода по бюджетной классификации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Утвержденные бюджетные назначения</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Исполнено</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061EB9" w:rsidRPr="002F0C70" w:rsidRDefault="00061EB9" w:rsidP="00ED5A27">
            <w:pPr>
              <w:jc w:val="center"/>
              <w:rPr>
                <w:color w:val="000000"/>
                <w:sz w:val="16"/>
                <w:szCs w:val="16"/>
              </w:rPr>
            </w:pPr>
            <w:r w:rsidRPr="002F0C70">
              <w:rPr>
                <w:color w:val="000000"/>
                <w:sz w:val="16"/>
                <w:szCs w:val="16"/>
              </w:rPr>
              <w:t>Неисполненные назначения</w:t>
            </w:r>
          </w:p>
        </w:tc>
      </w:tr>
      <w:tr w:rsidR="00061EB9" w:rsidRPr="002F0C70" w:rsidTr="00061EB9">
        <w:trPr>
          <w:trHeight w:val="240"/>
        </w:trPr>
        <w:tc>
          <w:tcPr>
            <w:tcW w:w="3133"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695"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2126"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r>
      <w:tr w:rsidR="00061EB9" w:rsidRPr="002F0C70" w:rsidTr="00061EB9">
        <w:trPr>
          <w:trHeight w:val="285"/>
        </w:trPr>
        <w:tc>
          <w:tcPr>
            <w:tcW w:w="3133"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695"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2126"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061EB9" w:rsidRPr="002F0C70" w:rsidRDefault="00061EB9" w:rsidP="00ED5A27">
            <w:pPr>
              <w:rPr>
                <w:color w:val="000000"/>
                <w:sz w:val="16"/>
                <w:szCs w:val="16"/>
              </w:rPr>
            </w:pPr>
          </w:p>
        </w:tc>
      </w:tr>
      <w:tr w:rsidR="00061EB9" w:rsidRPr="002F0C70" w:rsidTr="00061EB9">
        <w:trPr>
          <w:trHeight w:val="285"/>
        </w:trPr>
        <w:tc>
          <w:tcPr>
            <w:tcW w:w="3133" w:type="dxa"/>
            <w:tcBorders>
              <w:top w:val="nil"/>
              <w:left w:val="single" w:sz="4" w:space="0" w:color="000000"/>
              <w:bottom w:val="single" w:sz="4"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1</w:t>
            </w:r>
          </w:p>
        </w:tc>
        <w:tc>
          <w:tcPr>
            <w:tcW w:w="695" w:type="dxa"/>
            <w:tcBorders>
              <w:top w:val="nil"/>
              <w:left w:val="nil"/>
              <w:bottom w:val="single" w:sz="8"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2</w:t>
            </w:r>
          </w:p>
        </w:tc>
        <w:tc>
          <w:tcPr>
            <w:tcW w:w="2126" w:type="dxa"/>
            <w:tcBorders>
              <w:top w:val="nil"/>
              <w:left w:val="nil"/>
              <w:bottom w:val="single" w:sz="8"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4</w:t>
            </w:r>
          </w:p>
        </w:tc>
        <w:tc>
          <w:tcPr>
            <w:tcW w:w="1417" w:type="dxa"/>
            <w:tcBorders>
              <w:top w:val="nil"/>
              <w:left w:val="nil"/>
              <w:bottom w:val="single" w:sz="8"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061EB9" w:rsidRPr="002F0C70" w:rsidRDefault="00061EB9" w:rsidP="00ED5A27">
            <w:pPr>
              <w:jc w:val="center"/>
              <w:rPr>
                <w:color w:val="000000"/>
                <w:sz w:val="16"/>
                <w:szCs w:val="16"/>
              </w:rPr>
            </w:pPr>
            <w:r w:rsidRPr="002F0C70">
              <w:rPr>
                <w:color w:val="000000"/>
                <w:sz w:val="16"/>
                <w:szCs w:val="16"/>
              </w:rPr>
              <w:t>6</w:t>
            </w:r>
          </w:p>
        </w:tc>
      </w:tr>
      <w:tr w:rsidR="00061EB9" w:rsidRPr="002F0C70" w:rsidTr="00061EB9">
        <w:trPr>
          <w:trHeight w:val="34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Доходы бюджета - всего</w:t>
            </w:r>
          </w:p>
        </w:tc>
        <w:tc>
          <w:tcPr>
            <w:tcW w:w="695" w:type="dxa"/>
            <w:tcBorders>
              <w:top w:val="nil"/>
              <w:left w:val="nil"/>
              <w:bottom w:val="single" w:sz="4" w:space="0" w:color="000000"/>
              <w:right w:val="single" w:sz="4" w:space="0" w:color="000000"/>
            </w:tcBorders>
            <w:shd w:val="clear" w:color="auto" w:fill="auto"/>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4 412 175 901,95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2 327 258 008,59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2 084 917 893,36</w:t>
            </w:r>
          </w:p>
        </w:tc>
      </w:tr>
      <w:tr w:rsidR="00061EB9" w:rsidRPr="002F0C70" w:rsidTr="00061EB9">
        <w:trPr>
          <w:trHeight w:val="300"/>
        </w:trPr>
        <w:tc>
          <w:tcPr>
            <w:tcW w:w="3133" w:type="dxa"/>
            <w:tcBorders>
              <w:top w:val="nil"/>
              <w:left w:val="single" w:sz="4" w:space="0" w:color="000000"/>
              <w:bottom w:val="nil"/>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в том числе:</w:t>
            </w:r>
          </w:p>
        </w:tc>
        <w:tc>
          <w:tcPr>
            <w:tcW w:w="695" w:type="dxa"/>
            <w:tcBorders>
              <w:top w:val="nil"/>
              <w:left w:val="nil"/>
              <w:bottom w:val="nil"/>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 </w:t>
            </w:r>
          </w:p>
        </w:tc>
        <w:tc>
          <w:tcPr>
            <w:tcW w:w="2126" w:type="dxa"/>
            <w:tcBorders>
              <w:top w:val="nil"/>
              <w:left w:val="nil"/>
              <w:bottom w:val="nil"/>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 </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rPr>
                <w:color w:val="000000"/>
                <w:sz w:val="16"/>
                <w:szCs w:val="16"/>
              </w:rPr>
            </w:pPr>
            <w:r w:rsidRPr="002F0C70">
              <w:rPr>
                <w:color w:val="000000"/>
                <w:sz w:val="16"/>
                <w:szCs w:val="16"/>
              </w:rPr>
              <w:t xml:space="preserve">  НАЛОГОВЫЕ И НЕНАЛОГОВЫЕ ДОХОДЫ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2 651 670 730,45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1 290 072 605,52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1 361 598 124,93</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rPr>
                <w:color w:val="000000"/>
                <w:sz w:val="16"/>
                <w:szCs w:val="16"/>
              </w:rPr>
            </w:pPr>
            <w:r w:rsidRPr="002F0C70">
              <w:rPr>
                <w:color w:val="000000"/>
                <w:sz w:val="16"/>
                <w:szCs w:val="16"/>
              </w:rPr>
              <w:t xml:space="preserve">  НАЛОГИ НА ПРИБЫЛЬ, ДОХОДЫ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1 797 041 208,90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828 959 199,67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968 082 009,23</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rPr>
                <w:color w:val="000000"/>
                <w:sz w:val="16"/>
                <w:szCs w:val="16"/>
              </w:rPr>
            </w:pPr>
            <w:r w:rsidRPr="002F0C70">
              <w:rPr>
                <w:color w:val="000000"/>
                <w:sz w:val="16"/>
                <w:szCs w:val="16"/>
              </w:rPr>
              <w:t xml:space="preserve">  Налог на доходы физических лиц</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1 797 041 208,90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828 959 199,67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968 082 009,23</w:t>
            </w:r>
          </w:p>
        </w:tc>
      </w:tr>
      <w:tr w:rsidR="00061EB9" w:rsidRPr="002F0C70" w:rsidTr="00061EB9">
        <w:trPr>
          <w:trHeight w:val="36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F0C70">
              <w:rPr>
                <w:color w:val="000000"/>
                <w:sz w:val="16"/>
                <w:szCs w:val="16"/>
              </w:rPr>
              <w:t xml:space="preserve"> </w:t>
            </w:r>
            <w:proofErr w:type="gramStart"/>
            <w:r w:rsidRPr="002F0C70">
              <w:rPr>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1 608 562 026,90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756 892 744,84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851 669 282,06</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w:t>
            </w:r>
            <w:r w:rsidRPr="002F0C70">
              <w:rPr>
                <w:color w:val="000000"/>
                <w:sz w:val="16"/>
                <w:szCs w:val="16"/>
              </w:rPr>
              <w:lastRenderedPageBreak/>
              <w:t>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1 608 560 940,78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756 891 478,16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851 669 462,62</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000 1 01 02010 01 3000 110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1 086,12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1 266,68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7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F0C70">
              <w:rPr>
                <w:color w:val="000000"/>
                <w:sz w:val="16"/>
                <w:szCs w:val="16"/>
              </w:rPr>
              <w:t xml:space="preserve"> в части суммы налога, не превышающей 312 тысяч рублей за налоговые периоды после 1 января 2025 года)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1 454 776,20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1 164 263,66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290 512,54</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000 1 01 02020 01 1000 110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1 454 776,20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1 163 919,69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290 856,51</w:t>
            </w:r>
          </w:p>
        </w:tc>
      </w:tr>
      <w:tr w:rsidR="00061EB9" w:rsidRPr="002F0C70" w:rsidTr="00061EB9">
        <w:trPr>
          <w:trHeight w:val="22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000 1 01 02020 01 3000 110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343,97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4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2F0C70">
              <w:rPr>
                <w:color w:val="000000"/>
                <w:sz w:val="16"/>
                <w:szCs w:val="16"/>
              </w:rPr>
              <w:t xml:space="preserve"> не более 5 </w:t>
            </w:r>
            <w:r w:rsidRPr="002F0C70">
              <w:rPr>
                <w:color w:val="000000"/>
                <w:sz w:val="16"/>
                <w:szCs w:val="16"/>
              </w:rPr>
              <w:lastRenderedPageBreak/>
              <w:t>миллионов рублей)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162 478,72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1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F0C70">
              <w:rPr>
                <w:color w:val="000000"/>
                <w:sz w:val="16"/>
                <w:szCs w:val="16"/>
              </w:rPr>
              <w:t xml:space="preserve">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000 1 01 02021 01 1000 110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162 478,72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2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2F0C70">
              <w:rPr>
                <w:color w:val="000000"/>
                <w:sz w:val="16"/>
                <w:szCs w:val="16"/>
              </w:rPr>
              <w:t xml:space="preserve">, не </w:t>
            </w:r>
            <w:proofErr w:type="gramStart"/>
            <w:r w:rsidRPr="002F0C70">
              <w:rPr>
                <w:color w:val="000000"/>
                <w:sz w:val="16"/>
                <w:szCs w:val="16"/>
              </w:rPr>
              <w:t>превышающей</w:t>
            </w:r>
            <w:proofErr w:type="gramEnd"/>
            <w:r w:rsidRPr="002F0C70">
              <w:rPr>
                <w:color w:val="000000"/>
                <w:sz w:val="16"/>
                <w:szCs w:val="16"/>
              </w:rPr>
              <w:t xml:space="preserve"> 312 тысяч рублей за налоговые периоды после 1 января 2025 года)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19 736 948,10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2 104 740,58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17 632 207,52</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000 1 01 02030 01 1000 110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19 722 476,08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2 082 509,37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17 639 966,71</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000 1 01 02030 01 3000 110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14 472,02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22 231,21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3 518 887,50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1 659 024,88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1 859 862,62</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000 1 01 02040 01 1000 110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3 518 887,50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1 659 024,88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1 859 862,62</w:t>
            </w:r>
          </w:p>
        </w:tc>
      </w:tr>
      <w:tr w:rsidR="00061EB9" w:rsidRPr="002F0C70" w:rsidTr="00061EB9">
        <w:trPr>
          <w:trHeight w:val="49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F0C70">
              <w:rPr>
                <w:color w:val="000000"/>
                <w:sz w:val="16"/>
                <w:szCs w:val="16"/>
              </w:rPr>
              <w:t xml:space="preserve"> </w:t>
            </w:r>
            <w:proofErr w:type="gramStart"/>
            <w:r w:rsidRPr="002F0C70">
              <w:rPr>
                <w:color w:val="000000"/>
                <w:sz w:val="16"/>
                <w:szCs w:val="1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2F0C70">
              <w:rPr>
                <w:color w:val="000000"/>
                <w:sz w:val="16"/>
                <w:szCs w:val="16"/>
              </w:rPr>
              <w:t xml:space="preserve"> </w:t>
            </w:r>
            <w:proofErr w:type="gramStart"/>
            <w:r w:rsidRPr="002F0C70">
              <w:rPr>
                <w:color w:val="000000"/>
                <w:sz w:val="16"/>
                <w:szCs w:val="16"/>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2F0C70">
              <w:rPr>
                <w:color w:val="000000"/>
                <w:sz w:val="16"/>
                <w:szCs w:val="16"/>
              </w:rPr>
              <w:t xml:space="preserve"> </w:t>
            </w:r>
            <w:proofErr w:type="gramStart"/>
            <w:r w:rsidRPr="002F0C70">
              <w:rPr>
                <w:color w:val="000000"/>
                <w:sz w:val="16"/>
                <w:szCs w:val="16"/>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000 1 01 02080 01 0000 110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70 826 351,40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10 662 307,51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60 164 043,89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000 1 01 02080 01 1000 110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70 826 351,40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10 662 307,51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60 164 043,89</w:t>
            </w:r>
          </w:p>
        </w:tc>
      </w:tr>
      <w:tr w:rsidR="00061EB9" w:rsidRPr="002F0C70" w:rsidTr="00061EB9">
        <w:trPr>
          <w:trHeight w:val="57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16 502 295,90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6 725 690,08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9 776 605,82</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firstLineChars="21" w:firstLine="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000 1 01 02130 01 1000 110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16 502 295,90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6 725 690,08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9 776 605,82</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firstLineChars="21" w:firstLine="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71 677 846,50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44 637 170,36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27 040 676,14</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firstLineChars="21" w:firstLine="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000 1 01 02140 01 1000 110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71 677 846,50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44 637 170,36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27 040 676,14</w:t>
            </w:r>
          </w:p>
        </w:tc>
      </w:tr>
      <w:tr w:rsidR="00061EB9" w:rsidRPr="002F0C70" w:rsidTr="00061EB9">
        <w:trPr>
          <w:trHeight w:val="49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firstLineChars="21" w:firstLine="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2F0C70">
              <w:rPr>
                <w:color w:val="000000"/>
                <w:sz w:val="16"/>
                <w:szCs w:val="16"/>
              </w:rPr>
              <w:t xml:space="preserve"> </w:t>
            </w:r>
            <w:proofErr w:type="gramStart"/>
            <w:r w:rsidRPr="002F0C70">
              <w:rPr>
                <w:color w:val="000000"/>
                <w:sz w:val="16"/>
                <w:szCs w:val="16"/>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2F0C70">
              <w:rPr>
                <w:color w:val="000000"/>
                <w:sz w:val="16"/>
                <w:szCs w:val="16"/>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000 1 01 02150 01 0000 110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1 833 530,78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4 365 366,55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9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2F0C70">
              <w:rPr>
                <w:color w:val="000000"/>
                <w:sz w:val="16"/>
                <w:szCs w:val="16"/>
              </w:rPr>
              <w:t xml:space="preserve"> </w:t>
            </w:r>
            <w:proofErr w:type="gramStart"/>
            <w:r w:rsidRPr="002F0C70">
              <w:rPr>
                <w:color w:val="000000"/>
                <w:sz w:val="16"/>
                <w:szCs w:val="16"/>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2F0C70">
              <w:rPr>
                <w:color w:val="000000"/>
                <w:sz w:val="16"/>
                <w:szCs w:val="16"/>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000 1 01 02150 01 1000 110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1 833 530,78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4 365 366,55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9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2F0C70">
              <w:rPr>
                <w:color w:val="000000"/>
                <w:sz w:val="16"/>
                <w:szCs w:val="16"/>
              </w:rPr>
              <w:t xml:space="preserve">, </w:t>
            </w:r>
            <w:proofErr w:type="gramStart"/>
            <w:r w:rsidRPr="002F0C70">
              <w:rPr>
                <w:color w:val="000000"/>
                <w:sz w:val="16"/>
                <w:szCs w:val="16"/>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2F0C70">
              <w:rPr>
                <w:color w:val="000000"/>
                <w:sz w:val="16"/>
                <w:szCs w:val="16"/>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000 1 01 02160 01 0000 110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365 020,85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9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2F0C70">
              <w:rPr>
                <w:color w:val="000000"/>
                <w:sz w:val="16"/>
                <w:szCs w:val="16"/>
              </w:rPr>
              <w:t xml:space="preserve">, </w:t>
            </w:r>
            <w:proofErr w:type="gramStart"/>
            <w:r w:rsidRPr="002F0C70">
              <w:rPr>
                <w:color w:val="000000"/>
                <w:sz w:val="16"/>
                <w:szCs w:val="16"/>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2F0C70">
              <w:rPr>
                <w:color w:val="000000"/>
                <w:sz w:val="16"/>
                <w:szCs w:val="16"/>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000 1 01 02160 01 1000 110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365 020,85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000 1 01 02210 01 0000 110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2 928 545,62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220 391,64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2 708 153,98</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000 1 01 02210 01 1000 110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2 928 545,62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220 391,64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2 708 153,98</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НАЛОГИ НА ТОВАРЫ (РАБОТЫ, УСЛУГИ), РЕАЛИЗУЕМЫЕ НА ТЕРРИТОРИИ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5 844 000,00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5 018 932,61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825 067,39</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Акцизы по подакцизным товарам (продукции), производимым на территории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5 570 000,00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2 366 499,61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3 203 500,39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2 884 000,00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1 190 266,71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1 693 733,29</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2 884 000,00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1 190 266,71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1 693 733,29</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7 329,17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9 670,83</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000 1 03 02241 01 0000 110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7 329,17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9 670,83</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000 1 03 02250 01 0000 110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2 669 000,00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1 297 074,18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1 371 925,82</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000 1 03 02251 01 0000 110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2 669 000,00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1 297 074,18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1 371 925,82</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000 1 03 02260 01 0000 110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-128 170,45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000 1 03 02261 01 0000 110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-128 170,45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Туристический налог</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2 652 433,00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Туристический налог</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000 1 03 03000 01 1000 110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2 652 433,00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НАЛОГИ НА СОВОКУПНЫЙ ДОХОД</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445 720 615,40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225 853 994,51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219 866 620,89</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в связи с применением упрощенной системы налогообложения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433 359 000,00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213 858 592,07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219 500 407,93</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214 075 000,00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98 614 204,76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115 460 795,24</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с налогоплательщиков, выбравших в </w:t>
            </w:r>
            <w:r w:rsidRPr="002F0C70">
              <w:rPr>
                <w:color w:val="000000"/>
                <w:sz w:val="16"/>
                <w:szCs w:val="16"/>
              </w:rPr>
              <w:lastRenderedPageBreak/>
              <w:t>качестве объекта налогообложения доходы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000 1 05 01011 01 0000 110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214 075 000,00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98 614 204,76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115 460 795,24</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000 1 05 01011 01 1000 110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214 026 035,00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98 504 127,78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115 521 907,22</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000 1 05 01011 01 3000 110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48 965,00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110 076,98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219 284 000,00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115 244 387,31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104 039 612,69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219 284 000,00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115 244 387,31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104 039 612,69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000 1 05 01021 01 1000 110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219 258 650,08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115 200 335,72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104 058 314,36</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000 1 05 01021 01 3000 110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25 349,92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44 051,59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Единый налог на вмененный доход для отдельных видов деятельности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000 1 05 02000 02 0000 110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6 615,40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19 516,70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Единый налог на вмененный доход для отдельных видов деятельности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000 1 05 02010 02 0000 110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6 615,40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19 516,70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000 1 05 02010 02 1000 110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6 615,40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17 812,70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000 1 05 02010 02 3000 110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1 704,00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в связи с применением патентной системы налогообложения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12 355 000,00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11 975 885,74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379 114,26</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взимаемый в связи с применением патентной системы налогообложения, зачисляемый в бюджеты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000 1 05 04010 02 0000 110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12 355 000,00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11 975 885,74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379 114,26</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000 1 05 04010 02 1000 110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12 355 000,00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11 975 885,74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379 114,26</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НАЛОГИ НА ИМУЩЕСТВО</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116 016 000,00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39 831 988,40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76 184 011,60</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Налог на имущество физических лиц</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37 609 000,00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3 249 022,53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34 359 977,47</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000 1 06 01020 04 0000 110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37 609 000,00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3 249 022,53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34 359 977,47</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000 1 06 01020 04 1000 110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37 609 000,00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3 249 022,53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34 359 977,47</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Земельный налог</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78 407 000,00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36 582 965,87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41 824 034,13</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Земельный налог с организаций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000 1 06 06030 00 0000 110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65 250 000,00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34 736 751,44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30 513 248,56</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Земельный налог с организаций, обладающих земельным участком, расположенным в границах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000 1 06 06032 04 0000 110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65 250 000,00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34 736 751,44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30 513 248,56</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000 1 06 06032 04 1000 110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65 250 000,00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34 736 751,44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30 513 248,56</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Земельный налог с физических лиц</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000 1 06 06040 00 0000 110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13 157 000,00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1 846 214,43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11 310 785,57</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Земельный налог с физических лиц, обладающих земельным участком, расположенным в границах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000 1 06 06042 04 0000 110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13 157 000,00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1 846 214,43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11 310 785,57</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000 1 06 06042 04 1000 110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13 157 000,00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1 846 214,43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11 310 785,57</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18 508 000,00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13 970 150,42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4 537 849,58</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по делам, рассматриваемым в судах общей юрисдикции, мировыми судьями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18 492 325,00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13 945 150,42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4 547 174,58</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18 492 325,00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13 945 150,42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4 547 174,58</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000 1 08 03010 01 1000 110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14 985 050,40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14 985 050,40</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000 1 08 03010 01 1050 110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3 453 444,30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13 353 537,43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Росийской Федерации</w:t>
            </w:r>
            <w:proofErr w:type="gramStart"/>
            <w:r w:rsidRPr="002F0C70">
              <w:rPr>
                <w:color w:val="000000"/>
                <w:sz w:val="16"/>
                <w:szCs w:val="16"/>
              </w:rPr>
              <w:t>)(</w:t>
            </w:r>
            <w:proofErr w:type="gramEnd"/>
            <w:r w:rsidRPr="002F0C70">
              <w:rPr>
                <w:color w:val="000000"/>
                <w:sz w:val="16"/>
                <w:szCs w:val="16"/>
              </w:rPr>
              <w:t>государственная пошлина уплачиваемая на основании судебных актов по результатам рассмотрения дел по существу)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000 1 08 03010 01 1060 110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53 830,30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591 612,99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000 1 08 07000 01 0000 110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15 675,00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Государственная пошлина за выдачу разрешения на установку рекламной конструкции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000 1 08 07150 01 0000 110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15 675,00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Государственная пошлина за выдачу разрешения на установку рекламной конструкции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000 1 08 07150 01 1000 110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15 675,00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194 479 954,00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106 990 166,33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87 489 787,67</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182 838 372,00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101 562 562,51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81 275 809,49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158 278 743,00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89 630 775,56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68 647 967,44</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000 1 11 05012 04 0000 120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158 278 743,00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89 630 775,56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68 647 967,44</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000 1 11 05012 04 1000 120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158 278 743,00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89 630 775,56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68 647 967,44</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000 1 11 05020 00 0000 120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1 121 927,95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583 416,42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538 511,53</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000 1 11 05024 04 0000 120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1 121 927,95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583 416,42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538 511,53</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000 1 11 05024 04 1000 120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1 121 927,95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583 416,42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538 511,53</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000 1 11 05070 00 0000 120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23 437 701,05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11 348 370,53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12 089 330,52</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сдачи в аренду имущества, составляющего казну городских округов (за исключением земельных участков)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000 1 11 05074 04 0000 120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23 437 701,05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11 348 370,53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12 089 330,52</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сдачи в аренду имущества, составляющего казну городских округов (за исключением земельных участков)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000 1 11 05074 04 1000 120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23 437 701,05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11 348 370,53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12 089 330,52</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от государственных и муниципальных унитарных предприятий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000 1 11 07000 00 0000 120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910 900,00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796 900,00</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000 1 11 07010 00 0000 120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910 900,00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796 900,00</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000 1 11 07014 04 0000 120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910 900,00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796 900,00</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000 1 11 07014 04 1000 120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910 900,00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796 900,00</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10 730 682,00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5 313 603,82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5 417 078,18</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000 1 11 09040 00 0000 120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10 690 182,00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5 293 353,82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5 396 828,18</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000 1 11 09044 04 0000 120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10 690 182,00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5 293 353,82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5 396 828,18</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000 1 11 09044 04 1000 120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10 690 182,00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5 293 353,82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5 396 828,18</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000 1 11 09080 00 0000 120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000 1 11 09080 04 0000 120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000 1 11 09080 04 1000 120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20 250,00</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ПРИ ПОЛЬЗОВАНИИ ПРИРОДНЫМИ РЕСУРСАМИ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2 790 574,70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3 617 033,23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негативное воздействие на окружающую среду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000 1 12 01000 01 0000 120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2 790 574,70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3 617 033,23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выбросы загрязняющих веществ в атмосферный воздух стационарными объектами &lt;10&gt;</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000 1 12 01010 01 0000 120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40 815,36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70 533,64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выбросы загрязняющих веществ в атмосферный воздух стационарными объектами (пени по соответствующему платежу)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000 1 12 01010 01 2100 120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2,49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993,07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000 1 12 01010 01 6000 120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40 812,87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69 540,57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сбросы загрязняющих веществ в водные объекты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000 1 12 01030 01 0000 120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2 724 376,47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3 515 296,03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сбросы загрязняющих веществ в водные объекты (пени по соответствующему платежу)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000 1 12 01030 01 2100 120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146,27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146,27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000 1 12 01030 01 6000 120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2 724 230,20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3 515 149,76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размещение отходов производства и потребления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000 1 12 01040 01 0000 120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25 382,87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31 203,56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размещение отходов производства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000 1 12 01041 01 0000 120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25 382,87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31 203,56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000 1 12 01041 01 6000 120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25 382,87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31 203,56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ОКАЗАНИЯ ПЛАТНЫХ УСЛУГ И КОМПЕНСАЦИИ ЗАТРАТ ГОСУДАРСТВА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1 772 528,27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3 525 118,83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оказания платных услуг (работ)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568 259,29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274 555,40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293 703,89</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оказания информационных услуг</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000 1 13 01070 00 0000 130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45 980,00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44 980,00</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оказания информационных услуг органами местного самоуправления городских округов, казенными учреждениями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000 1 13 01074 04 0000 130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45 980,00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44 980,00</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оказания платных услуг (работ)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522 279,29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273 555,40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248 723,89</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оказания платных услуг (работ) получателями средств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000 1 13 01994 04 0000 130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522 279,29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273 555,40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248 723,89</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оказания платных услуг (работ) получателями средств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000 1 13 01994 04 0065 130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522 279,29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273 555,40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248 723,89</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компенсации затрат государства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1 204 268,98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3 250 563,43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поступающие в порядке возмещения расходов, понесенных в связи с эксплуатацией имущества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1 008 001,56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655 714,64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352 286,92</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поступающие в порядке возмещения расходов, понесенных в связи с эксплуатацией имущества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000 1 13 02064 04 0000 130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1 008 001,56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655 714,64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352 286,92</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Доходы</w:t>
            </w:r>
            <w:proofErr w:type="gramStart"/>
            <w:r w:rsidRPr="002F0C70">
              <w:rPr>
                <w:color w:val="000000"/>
                <w:sz w:val="16"/>
                <w:szCs w:val="16"/>
              </w:rPr>
              <w:t xml:space="preserve"> ,</w:t>
            </w:r>
            <w:proofErr w:type="gramEnd"/>
            <w:r w:rsidRPr="002F0C70">
              <w:rPr>
                <w:color w:val="000000"/>
                <w:sz w:val="16"/>
                <w:szCs w:val="16"/>
              </w:rPr>
              <w:t>поступающие в порядке возмещения расходов, понесенных в связи с эксплуатацей имущества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000 1 13 02064 04 0065 130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27 401,56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17 515,58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9 885,98</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поступающие в порядке возмещения расходов, понесенных в связи с эксплуатацией имущества городских округов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000 1 13 02064 04 1000 130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980 600,00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638 199,06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342 400,94</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государства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196 267,42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2 594 848,79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000 1 13 02994 04 0000 130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196 267,42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2 594 848,79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000 1 13 02994 04 0064 130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1 712,71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1 803,48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000 1 13 02994 04 0066 130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139 533,00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131 914,36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7 618,64</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бюджетов городских округов (прочие доходы МКУ «УСиБ»)</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000 1 13 02994 04 0069 130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1 241,40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1 462,40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доходы от компенсации затрат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000 1 13 02994 04 1000 130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53 780,31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2 459 668,55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МАТЕРИАЛЬНЫХ И НЕМАТЕРИАЛЬНЫХ АКТИВОВ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54 038 863,71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40 769 891,14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13 268 972,57</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квартир</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000 1 14 01000 00 0000 410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935 102,17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1 064 935,39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квартир, находящихся в собственности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000 1 14 01040 04 0000 410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935 102,17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1 064 935,39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квартир, находящихся в собственности городских округов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000 1 14 01040 04 1000 410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710 418,12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963 539,06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квартир, находящихся в собственности городских округов (пени, проценты)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000 1 14 01040 04 2000 410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224 684,05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101 396,33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123 287,72</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31 027 134,54</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26 141 947,30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4 885 187,24</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000 1 14 02040 04 0000 410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31 027 134,54</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26 111 292,30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4 915 842,24</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000 1 14 02043 04 0000 410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31 027 134,54</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26 111 292,30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4 915 842,24</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иного имущества, находящегося в собственности городских округов, в части реализации основных средств по указанному имуществу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000 1 14 02043 04 1000 410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28 563 720,08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24 788 581,62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3 775 138,46</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иного имущества, находящегося в собственности городских округов, в части реализации основных средств по указанному имуществу (пени, проценты)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000 1 14 02043 04 2000 410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2 463 414,46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1 322 710,68</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1 140 703,78</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000 1 14 02040 04 0000 440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30 655,00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000 1 14 02042 04 0000 440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30 655,00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отреализации имущества</w:t>
            </w:r>
            <w:proofErr w:type="gramStart"/>
            <w:r w:rsidRPr="002F0C70">
              <w:rPr>
                <w:color w:val="000000"/>
                <w:sz w:val="16"/>
                <w:szCs w:val="16"/>
              </w:rPr>
              <w:t>,н</w:t>
            </w:r>
            <w:proofErr w:type="gramEnd"/>
            <w:r w:rsidRPr="002F0C70">
              <w:rPr>
                <w:color w:val="000000"/>
                <w:sz w:val="16"/>
                <w:szCs w:val="16"/>
              </w:rPr>
              <w:t>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000 1 14 02042 04 1000 440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30 655,00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22 076 627,00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13 563 008,45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8 513 618,55</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государственная собственность на которые не разграничена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16 616 627,00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7 930 369,45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8 686 257,55</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000 1 14 06012 04 0000 430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16 616 627,00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7 930 369,45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8 686 257,55</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000 1 14 06012 04 1000 430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16 616 627,00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7 930 369,45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8 686 257,55</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000 1 14 06020 00 0000 430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5 460 000,00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5 632 639,00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000 1 14 06024 04 0000 430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5 460 000,00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5 632 639,00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000 1 14 06024 04 1000 430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5 460 000,00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5 632 639,00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ШТРАФЫ, САНКЦИИ, ВОЗМЕЩЕНИЕ УЩЕРБА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6 630 921,32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12 304 722,07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116 209,57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481 776,82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28"/>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000 1 16 01053 01 0000 140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000 1 16 01053 01 0035 140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000 1 16 01060 01 0000 140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12 558,56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51 563,03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000 1 16 01063 01 0000 140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12 558,56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51 563,03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000 1 16 01063 01 0008 140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5 246,06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9 246,06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000 1 16 01063 01 0101 140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6 562,50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41 566,97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000 1 16 01063 01 9000 140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000 1 16 01070 01 0000 140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9 092,14</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21 534,10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44"/>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000 1 16 01073 01 0000 140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4 563,81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21 534,10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000 1 16 01073 01 0027 140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4 563,81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21 534,10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000 1 16 01074 01 0000 140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4 528,33</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4 528,33</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000 1 16 01080 01 0000 140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404,38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1 492,60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000 1 16 01083 01 0000 140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404,38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1 492,60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000 1 16 01083 01 0037 140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263,50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-225,00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488,50</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000 1 16 01083 01 0038 140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140,88</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281,75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000 1 16 01083 01 9000 140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1 435,85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000 1 16 01140 01 0000 140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38 500,00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000 1 16 01143 01 0000 140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38 500,00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000 1 16 01143 01 0016 140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7 500,00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000 1 16 01143 01 9000 140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5 193,33</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32 900,00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4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32 900,00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000 1 16 01153 01 0005 140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4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000 1 16 01153 01 0006 140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3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2F0C70">
              <w:rPr>
                <w:color w:val="000000"/>
                <w:sz w:val="16"/>
                <w:szCs w:val="1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000 1 16 01153 01 0012 140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000 1 16 01154 01 0000 140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4 743,33</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4 743,33</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000 1 16 01154 01 3000 140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4 743,33</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4 743,33</w:t>
            </w:r>
          </w:p>
        </w:tc>
      </w:tr>
      <w:tr w:rsidR="00061EB9" w:rsidRPr="002F0C70" w:rsidTr="00061EB9">
        <w:trPr>
          <w:trHeight w:val="428"/>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000 1 16 01170 01 0000 140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000 1 16 01173 01 0000 140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000 1 16 01173 01 0008 140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000 1 16 01173 01 9000 140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48 500,00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38 500,00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9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2F0C70">
              <w:rPr>
                <w:color w:val="000000"/>
                <w:sz w:val="16"/>
                <w:szCs w:val="16"/>
              </w:rPr>
              <w:t xml:space="preserve"> </w:t>
            </w:r>
            <w:proofErr w:type="gramStart"/>
            <w:r w:rsidRPr="002F0C70">
              <w:rPr>
                <w:color w:val="000000"/>
                <w:sz w:val="16"/>
                <w:szCs w:val="16"/>
              </w:rPr>
              <w:t>лица), осуществляющего муниципальный контроль)</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000 1 16 01193 01 0005 140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000 1 16 01193 01 0013 140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Ф об административных правонарушениях, за административные правонарушения против порядка управления, налагаемые мировыми судьями</w:t>
            </w:r>
            <w:proofErr w:type="gramStart"/>
            <w:r w:rsidRPr="002F0C70">
              <w:rPr>
                <w:color w:val="000000"/>
                <w:sz w:val="16"/>
                <w:szCs w:val="16"/>
              </w:rPr>
              <w:t xml:space="preserve"> ,</w:t>
            </w:r>
            <w:proofErr w:type="gramEnd"/>
            <w:r w:rsidRPr="002F0C70">
              <w:rPr>
                <w:color w:val="000000"/>
                <w:sz w:val="16"/>
                <w:szCs w:val="16"/>
              </w:rPr>
              <w:t xml:space="preserve">комиссиями по </w:t>
            </w:r>
            <w:r w:rsidRPr="002F0C70">
              <w:rPr>
                <w:color w:val="000000"/>
                <w:sz w:val="16"/>
                <w:szCs w:val="16"/>
              </w:rPr>
              <w:lastRenderedPageBreak/>
              <w:t>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000 1 16 01193 01 0029 140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000 1 16 01194 01 0000 140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000 1 16 01194 01 3000 140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000 1 16 01200 01 0000 140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81 011,16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285 537,09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000 1 16 01203 01 0007 140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000 1 16 01203 01 0021 140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750,00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000 1 16 01203 01 9000 140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50 261,16</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252 037,09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000 1 16 02000 02 0000 140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427 000,00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226 000,00</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000 1 16 02020 02 0000 140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427 000,00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201 000,00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226 000,00</w:t>
            </w:r>
          </w:p>
        </w:tc>
      </w:tr>
      <w:tr w:rsidR="00061EB9" w:rsidRPr="002F0C70" w:rsidTr="00061EB9">
        <w:trPr>
          <w:trHeight w:val="18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1 767 478,62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4 336 379,35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000 1 16 07010 00 0000 140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87 068,50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3 231 598,85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000 1 16 07010 04 0000 140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87 068,50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3 231 598,85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w:t>
            </w:r>
            <w:proofErr w:type="gramStart"/>
            <w:r w:rsidRPr="002F0C70">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000 1 16 07010 04 3000 140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87 068,50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3 231 598,85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000 1 16 07090 00 0000 140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1 680 410,12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1 104 780,50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575 629,62</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000 1 16 07090 04 0000 140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1 680 410,12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1 104 780,50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575 629,62</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000 1 16 07090 04 2000 140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669 767,00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209 853,56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459 913,44</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000 1 16 07090 04 3000 140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1 010 643,12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894 926,94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115 716,18</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000 1 16 09000 00 0000 140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2 616 381,52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6 834 485,94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средства, изымаемые в собственность городского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000 1 16 09040 04 0000 140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2 616 381,52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6 834 485,94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24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w:t>
            </w:r>
            <w:proofErr w:type="gramStart"/>
            <w:r w:rsidRPr="002F0C70">
              <w:rPr>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F0C70">
              <w:rPr>
                <w:color w:val="000000"/>
                <w:sz w:val="16"/>
                <w:szCs w:val="16"/>
              </w:rPr>
              <w:t xml:space="preserve"> фонда)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000 1 16 09040 04 3000 140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2 616 381,52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6 834 485,94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в целях возмещения причиненного ущерба (убытков)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1 447 736,61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313 388,50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1 134 348,11</w:t>
            </w:r>
          </w:p>
        </w:tc>
      </w:tr>
      <w:tr w:rsidR="00061EB9" w:rsidRPr="002F0C70" w:rsidTr="00061EB9">
        <w:trPr>
          <w:trHeight w:val="15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000 1 16 10030 04 0000 140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76 669,37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295,36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76 374,01</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000 1 16 10032 04 0000 140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76 669,37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295,36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76 374,01</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000 1 16 10032 04 1000 140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76 669,37</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295,36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76 374,01</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1 010 681,22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112 520,71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898 160,51</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000 1 16 10100 04 0000 140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1 010 681,22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112 520,71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898 160,51</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000 1 16 10100 04 3000 140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1 010 681,22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112 520,71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898 160,51</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000 1 16 10120 00 0000 140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360 386,02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200 572,43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159 813,59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000 1 16 10123 01 0000 140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360 386,02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200 572,43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159 813,59</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000 1 16 10123 01 0041 140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360 386,02</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200 572,43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159 813,59</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уплачиваемые в целях возмещения вреда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256 115,00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137 691,46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118 423,54</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Платежи, уплачиваемые в целях возмещения вреда, причиняемого автомобильным дорогам</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000 1 16 11060 01 0000 140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256 115,00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137 691,46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118 423,54</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000 1 16 11064 01 0000 140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256 115,00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137 691,46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118 423,54</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000 1 16 11064 01 1000 140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256 115,00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137 691,46</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118 423,54</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8 828 064,15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9 231 408,31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Невыясненные поступления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000 1 17 01000 00 0000 180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-5 461,00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Невыясненные поступления, зачисляемые в бюджеты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000 1 17 01040 04 0000 180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-5 461,00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000 1 17 05000 00 0000 180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8 828 064,15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9 236 869,31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000 1 17 05040 04 0000 180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8 828 064,15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9 236 869,31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 бюджетов городских округов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000 1 17 05040 04 1000 180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376 949,20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376 949,20</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 бюджетов городских округов (прочие доходы – содержание коек сестринского ухода)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000 1 17 05040 04 1015 180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541 604,00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80 074,84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461 529,16</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 бюджетов городских округов (прочие доходы от уплаты восстановительной стоимости зеленых насаждений)</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000 1 17 05040 04 1016 180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6 846 210,95</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7 304 358,65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неналоговые доходы бюджетов городских округов (сумма платежа)</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000 1 17 05040 04 1067 180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1 063 300,00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1 852 435,82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БЕЗВОЗМЕЗДНЫЕ ПОСТУПЛЕНИЯ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1 760 505 171,50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1 037 185 403,07</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723 319 768,43</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БЕЗВОЗМЕЗДНЫЕ ПОСТУПЛЕНИЯ ОТ ДРУГИХ БЮДЖЕТОВ БЮДЖЕТНОЙ СИСТЕМЫ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1 760 505 171,50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1 039 143 505,32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721 361 666,18</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Дотации бюджетам бюджетной системы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45 844 600,00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33 038 360,00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12 806 240,00</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Дотации на выравнивание бюджетной обеспеченности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000 2 02 15001 00 0000 150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45 844 600,00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27 506 760,00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18 337 840,00</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Дотации бюджетам городских округов на выравнивание бюджетной обеспеченности из бюджета субъекта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000 2 02 15001 04 0000 150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45 844 600,00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27 506 760,00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18 337 840,00</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Дотации (гранты) бюджетам за достижение показателей деятельности органов местного самоуправления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000 2 02 16549 00 0000 150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137 100,00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Дотации (гранты) бюджетам городских округов за достижение показателей деятельности органов местного самоуправления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000 2 02 16549 04 0000 150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137 100,00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дотации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5 394 500,00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дотации бюджетам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000 2 02 19999 04 0000 150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5 394 500,00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бюджетной системы Российской Федерации (межбюджетные субсидии)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235 216 899,99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155 368 472,63</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79 848 427,36</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на софинансирование капитальных вложений в объекты муниципальной собственности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000 2 02 20077 00 0000 150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1 783 913,31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38 216 086,69</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городских округов на софинансирование капитальных вложений в объекты муниципальной собственности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000 2 02 20077 04 0000 150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1 783 913,31</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38 216 086,69</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Pr="002F0C70">
              <w:rPr>
                <w:color w:val="000000"/>
                <w:sz w:val="16"/>
                <w:szCs w:val="16"/>
              </w:rPr>
              <w:lastRenderedPageBreak/>
              <w:t>городской среды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000 2 02 25424 00 0000 150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97 680 600,00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97 680 600,00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000 2 02 25424 04 0000 150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97 680 600,00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97 680 600,00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на поддержку отрасли культуры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000 2 02 25519 00 0000 150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1 280 200,00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1 280 200,00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городских округов на поддержку отрасли культуры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000 2 02 25519 04 0000 150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1 280 200,00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1 280 200,00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на реализацию программ формирования современной городской среды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000 2 02 25555 00 0000 150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Субсидии бюджетам городских округов на реализацию программ формирования современной городской среды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000 2 02 25555 04 0000 150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20 000 000,00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субсидии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76 256 099,99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34 623 759,32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41 632 340,67</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субсидии бюджетам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000 2 02 29999 04 0000 150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76 256 099,99</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34 623 759,32</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41 632 340,67</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бюджетной системы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1 478 456 363,51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849 749 364,69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628 706 998,82</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1 285 838 656,00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713 911 080,00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571 927 576,00</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выполнение передаваемых полномочий субъектов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000 2 02 30024 04 0000 150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1 285 838 656,00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713 911 080,00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571 927 576,00</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000 2 02 30027 00 0000 150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22 817 000,00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12 874 470,40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9 942 529,60</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000 2 02 30027 04 0000 150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22 817 000,00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12 874 470,40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9 942 529,60</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000 2 02 35082 00 0000 150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56 586 156,00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56 586 156,00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000 2 02 35082 04 0000 150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56 586 156,00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56 586 156,00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000 2 02 35120 00 0000 150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25 600,00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000 2 02 35120 04 0000 150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25 600,00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25 600,00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000 2 02 35179 00 0000 150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3 197 848,51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2 131 899,04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1 065 949,47</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000 2 02 35179 04 0000 150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3 197 848,51</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2 131 899,04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1 065 949,47</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000 2 02 35303 00 0000 150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41 091 100,00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27 185 760,00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13 905 340,00</w:t>
            </w:r>
          </w:p>
        </w:tc>
      </w:tr>
      <w:tr w:rsidR="00061EB9" w:rsidRPr="002F0C70" w:rsidTr="00061EB9">
        <w:trPr>
          <w:trHeight w:val="20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000 2 02 35303 04 0000 150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41 091 100,00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27 185 760,00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13 905 340,00</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000 2 02 35304 00 0000 150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64 418 752,00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30 318 752,00</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000 2 02 35304 04 0000 150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64 418 752,00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34 100 000,00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30 318 752,00</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на государственную регистрацию актов гражданского состояния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000 2 02 35930 00 0000 150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3 778 151,00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2 465 679,25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1 312 471,75</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Субвенции бюджетам городских округов на государственную регистрацию актов гражданского состояния</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000 2 02 35930 04 0000 150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3 778 151,00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2 465 679,25</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1 312 471,75</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субвенции</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703 100,00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468 720,00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234 380,00</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субвенции бюджетам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000 2 02 39999 04 0000 150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703 100,00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468 720,00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234 380,00</w:t>
            </w:r>
          </w:p>
        </w:tc>
      </w:tr>
      <w:tr w:rsidR="00061EB9" w:rsidRPr="002F0C70" w:rsidTr="00061EB9">
        <w:trPr>
          <w:trHeight w:val="30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Иные межбюджетные трансферты</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межбюджетные трансферты, передаваемые бюджетам</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Прочие межбюджетные трансферты, передаваемые бюджетам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000 2 02 49999 04 0000 150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987 308,00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14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137 396,59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000 2 18 00000 00 0000 150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137 396,59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13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lastRenderedPageBreak/>
              <w:t xml:space="preserve">  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000 2 18 00000 04 0000 150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137 396,59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46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бюджетов городских округов от возврата организациями остатков субсидий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000 2 18 04000 04 0000 150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137 396,59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Доходы бюджетов городских округов от возврата автономными учреждениями остатков субсидий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000 2 18 04020 04 0000 150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137 396,59</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915"/>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-2 095 498,84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000 2 19 00000 04 0000 150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-2 095 498,84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000 2 19 60010 04 0000 150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-2 095 498,84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000 2 19 60010 04 1000 150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-94 000,00</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r w:rsidR="00061EB9" w:rsidRPr="002F0C70" w:rsidTr="00061EB9">
        <w:trPr>
          <w:trHeight w:val="690"/>
        </w:trPr>
        <w:tc>
          <w:tcPr>
            <w:tcW w:w="3133" w:type="dxa"/>
            <w:tcBorders>
              <w:top w:val="nil"/>
              <w:left w:val="single" w:sz="4" w:space="0" w:color="000000"/>
              <w:bottom w:val="single" w:sz="4" w:space="0" w:color="000000"/>
              <w:right w:val="single" w:sz="8" w:space="0" w:color="000000"/>
            </w:tcBorders>
            <w:shd w:val="clear" w:color="auto" w:fill="auto"/>
            <w:vAlign w:val="bottom"/>
            <w:hideMark/>
          </w:tcPr>
          <w:p w:rsidR="00061EB9" w:rsidRPr="002F0C70" w:rsidRDefault="00061EB9" w:rsidP="00ED5A27">
            <w:pPr>
              <w:ind w:left="34"/>
              <w:rPr>
                <w:color w:val="000000"/>
                <w:sz w:val="16"/>
                <w:szCs w:val="16"/>
              </w:rPr>
            </w:pPr>
            <w:r w:rsidRPr="002F0C70">
              <w:rP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5"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center"/>
              <w:rPr>
                <w:color w:val="000000"/>
                <w:sz w:val="16"/>
                <w:szCs w:val="16"/>
              </w:rPr>
            </w:pPr>
            <w:r w:rsidRPr="002F0C70">
              <w:rPr>
                <w:color w:val="000000"/>
                <w:sz w:val="16"/>
                <w:szCs w:val="16"/>
              </w:rPr>
              <w:t>000 2 19 60010 04 3100 150</w:t>
            </w:r>
          </w:p>
        </w:tc>
        <w:tc>
          <w:tcPr>
            <w:tcW w:w="1418"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-2 001 498,84</w:t>
            </w:r>
          </w:p>
        </w:tc>
        <w:tc>
          <w:tcPr>
            <w:tcW w:w="1701" w:type="dxa"/>
            <w:tcBorders>
              <w:top w:val="nil"/>
              <w:left w:val="nil"/>
              <w:bottom w:val="single" w:sz="4" w:space="0" w:color="000000"/>
              <w:right w:val="single" w:sz="4" w:space="0" w:color="000000"/>
            </w:tcBorders>
            <w:shd w:val="clear" w:color="auto" w:fill="auto"/>
            <w:noWrap/>
            <w:vAlign w:val="bottom"/>
            <w:hideMark/>
          </w:tcPr>
          <w:p w:rsidR="00061EB9" w:rsidRPr="002F0C70" w:rsidRDefault="00061EB9" w:rsidP="00ED5A27">
            <w:pPr>
              <w:jc w:val="right"/>
              <w:rPr>
                <w:color w:val="000000"/>
                <w:sz w:val="16"/>
                <w:szCs w:val="16"/>
              </w:rPr>
            </w:pPr>
            <w:r w:rsidRPr="002F0C70">
              <w:rPr>
                <w:color w:val="000000"/>
                <w:sz w:val="16"/>
                <w:szCs w:val="16"/>
              </w:rPr>
              <w:t>-</w:t>
            </w:r>
          </w:p>
        </w:tc>
      </w:tr>
    </w:tbl>
    <w:p w:rsidR="00061EB9" w:rsidRDefault="00061EB9" w:rsidP="00061EB9">
      <w:pPr>
        <w:tabs>
          <w:tab w:val="left" w:pos="9781"/>
        </w:tabs>
        <w:rPr>
          <w:b/>
          <w:color w:val="FF0000"/>
        </w:rPr>
      </w:pPr>
    </w:p>
    <w:tbl>
      <w:tblPr>
        <w:tblW w:w="28348" w:type="dxa"/>
        <w:tblInd w:w="-290" w:type="dxa"/>
        <w:tblLook w:val="04A0" w:firstRow="1" w:lastRow="0" w:firstColumn="1" w:lastColumn="0" w:noHBand="0" w:noVBand="1"/>
      </w:tblPr>
      <w:tblGrid>
        <w:gridCol w:w="12424"/>
        <w:gridCol w:w="9404"/>
        <w:gridCol w:w="2126"/>
        <w:gridCol w:w="1559"/>
        <w:gridCol w:w="1418"/>
        <w:gridCol w:w="1417"/>
      </w:tblGrid>
      <w:tr w:rsidR="00061EB9" w:rsidRPr="00B827B8" w:rsidTr="00ED5A27">
        <w:trPr>
          <w:trHeight w:val="300"/>
        </w:trPr>
        <w:tc>
          <w:tcPr>
            <w:tcW w:w="25513" w:type="dxa"/>
            <w:gridSpan w:val="4"/>
            <w:tcBorders>
              <w:top w:val="nil"/>
              <w:left w:val="nil"/>
              <w:bottom w:val="nil"/>
              <w:right w:val="nil"/>
            </w:tcBorders>
            <w:shd w:val="clear" w:color="auto" w:fill="auto"/>
            <w:noWrap/>
            <w:vAlign w:val="bottom"/>
            <w:hideMark/>
          </w:tcPr>
          <w:p w:rsidR="00061EB9" w:rsidRDefault="00061EB9" w:rsidP="00ED5A27">
            <w:pPr>
              <w:rPr>
                <w:b/>
                <w:bCs/>
                <w:sz w:val="22"/>
                <w:szCs w:val="22"/>
              </w:rPr>
            </w:pPr>
            <w:r>
              <w:rPr>
                <w:b/>
                <w:bCs/>
                <w:sz w:val="16"/>
                <w:szCs w:val="16"/>
              </w:rPr>
              <w:t xml:space="preserve">                                                                                                       </w:t>
            </w:r>
            <w:r w:rsidRPr="00C91965">
              <w:rPr>
                <w:b/>
                <w:bCs/>
                <w:sz w:val="22"/>
                <w:szCs w:val="22"/>
              </w:rPr>
              <w:t>2. Расходы бюджета</w:t>
            </w:r>
          </w:p>
          <w:p w:rsidR="00061EB9" w:rsidRPr="00941D38" w:rsidRDefault="00061EB9" w:rsidP="00ED5A27">
            <w:pPr>
              <w:rPr>
                <w:b/>
                <w:bCs/>
                <w:sz w:val="16"/>
                <w:szCs w:val="16"/>
              </w:rPr>
            </w:pPr>
          </w:p>
          <w:tbl>
            <w:tblPr>
              <w:tblW w:w="10381" w:type="dxa"/>
              <w:tblInd w:w="138" w:type="dxa"/>
              <w:tblLook w:val="04A0" w:firstRow="1" w:lastRow="0" w:firstColumn="1" w:lastColumn="0" w:noHBand="0" w:noVBand="1"/>
            </w:tblPr>
            <w:tblGrid>
              <w:gridCol w:w="3104"/>
              <w:gridCol w:w="709"/>
              <w:gridCol w:w="2126"/>
              <w:gridCol w:w="1417"/>
              <w:gridCol w:w="1713"/>
              <w:gridCol w:w="1312"/>
            </w:tblGrid>
            <w:tr w:rsidR="00061EB9" w:rsidRPr="00941D38" w:rsidTr="00061EB9">
              <w:trPr>
                <w:trHeight w:val="203"/>
              </w:trPr>
              <w:tc>
                <w:tcPr>
                  <w:tcW w:w="3104"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061EB9" w:rsidRPr="00941D38" w:rsidRDefault="00061EB9" w:rsidP="00ED5A27">
                  <w:pPr>
                    <w:jc w:val="center"/>
                    <w:rPr>
                      <w:sz w:val="16"/>
                      <w:szCs w:val="16"/>
                    </w:rPr>
                  </w:pPr>
                  <w:r w:rsidRPr="00941D38">
                    <w:rPr>
                      <w:sz w:val="16"/>
                      <w:szCs w:val="16"/>
                    </w:rPr>
                    <w:t>Наименование показателя</w:t>
                  </w:r>
                </w:p>
              </w:tc>
              <w:tc>
                <w:tcPr>
                  <w:tcW w:w="709" w:type="dxa"/>
                  <w:vMerge w:val="restart"/>
                  <w:tcBorders>
                    <w:top w:val="single" w:sz="8" w:space="0" w:color="auto"/>
                    <w:left w:val="single" w:sz="4" w:space="0" w:color="auto"/>
                    <w:bottom w:val="nil"/>
                    <w:right w:val="single" w:sz="4" w:space="0" w:color="auto"/>
                  </w:tcBorders>
                  <w:shd w:val="clear" w:color="auto" w:fill="auto"/>
                  <w:vAlign w:val="center"/>
                  <w:hideMark/>
                </w:tcPr>
                <w:p w:rsidR="00061EB9" w:rsidRPr="00941D38" w:rsidRDefault="00061EB9" w:rsidP="00ED5A27">
                  <w:pPr>
                    <w:jc w:val="center"/>
                    <w:rPr>
                      <w:sz w:val="16"/>
                      <w:szCs w:val="16"/>
                    </w:rPr>
                  </w:pPr>
                  <w:r w:rsidRPr="00941D38">
                    <w:rPr>
                      <w:sz w:val="16"/>
                      <w:szCs w:val="16"/>
                    </w:rPr>
                    <w:t>Код строки</w:t>
                  </w:r>
                </w:p>
              </w:tc>
              <w:tc>
                <w:tcPr>
                  <w:tcW w:w="2126" w:type="dxa"/>
                  <w:vMerge w:val="restart"/>
                  <w:tcBorders>
                    <w:top w:val="single" w:sz="8" w:space="0" w:color="auto"/>
                    <w:left w:val="single" w:sz="4" w:space="0" w:color="auto"/>
                    <w:bottom w:val="nil"/>
                    <w:right w:val="nil"/>
                  </w:tcBorders>
                  <w:shd w:val="clear" w:color="auto" w:fill="auto"/>
                  <w:vAlign w:val="center"/>
                  <w:hideMark/>
                </w:tcPr>
                <w:p w:rsidR="00061EB9" w:rsidRPr="00941D38" w:rsidRDefault="00061EB9" w:rsidP="00ED5A27">
                  <w:pPr>
                    <w:jc w:val="center"/>
                    <w:rPr>
                      <w:sz w:val="16"/>
                      <w:szCs w:val="16"/>
                    </w:rPr>
                  </w:pPr>
                  <w:r w:rsidRPr="00941D38">
                    <w:rPr>
                      <w:sz w:val="16"/>
                      <w:szCs w:val="16"/>
                    </w:rPr>
                    <w:t>Код расхода по бюджетной классификации</w:t>
                  </w:r>
                </w:p>
              </w:tc>
              <w:tc>
                <w:tcPr>
                  <w:tcW w:w="1417" w:type="dxa"/>
                  <w:vMerge w:val="restart"/>
                  <w:tcBorders>
                    <w:top w:val="single" w:sz="8" w:space="0" w:color="auto"/>
                    <w:left w:val="single" w:sz="4" w:space="0" w:color="auto"/>
                    <w:bottom w:val="nil"/>
                    <w:right w:val="single" w:sz="4" w:space="0" w:color="auto"/>
                  </w:tcBorders>
                  <w:shd w:val="clear" w:color="auto" w:fill="auto"/>
                  <w:vAlign w:val="center"/>
                  <w:hideMark/>
                </w:tcPr>
                <w:p w:rsidR="00061EB9" w:rsidRPr="00941D38" w:rsidRDefault="00061EB9" w:rsidP="00ED5A27">
                  <w:pPr>
                    <w:jc w:val="center"/>
                    <w:rPr>
                      <w:sz w:val="16"/>
                      <w:szCs w:val="16"/>
                    </w:rPr>
                  </w:pPr>
                  <w:r w:rsidRPr="00941D38">
                    <w:rPr>
                      <w:sz w:val="16"/>
                      <w:szCs w:val="16"/>
                    </w:rPr>
                    <w:t>Утвержденные бюджетные назначения</w:t>
                  </w:r>
                </w:p>
              </w:tc>
              <w:tc>
                <w:tcPr>
                  <w:tcW w:w="171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061EB9" w:rsidRPr="00941D38" w:rsidRDefault="00061EB9" w:rsidP="00ED5A27">
                  <w:pPr>
                    <w:jc w:val="center"/>
                    <w:rPr>
                      <w:sz w:val="16"/>
                      <w:szCs w:val="16"/>
                    </w:rPr>
                  </w:pPr>
                  <w:r w:rsidRPr="00941D38">
                    <w:rPr>
                      <w:sz w:val="16"/>
                      <w:szCs w:val="16"/>
                    </w:rPr>
                    <w:t>Исполнено</w:t>
                  </w:r>
                </w:p>
              </w:tc>
              <w:tc>
                <w:tcPr>
                  <w:tcW w:w="1312" w:type="dxa"/>
                  <w:vMerge w:val="restart"/>
                  <w:tcBorders>
                    <w:top w:val="single" w:sz="8" w:space="0" w:color="auto"/>
                    <w:left w:val="single" w:sz="4" w:space="0" w:color="auto"/>
                    <w:bottom w:val="nil"/>
                    <w:right w:val="single" w:sz="8" w:space="0" w:color="auto"/>
                  </w:tcBorders>
                  <w:shd w:val="clear" w:color="auto" w:fill="auto"/>
                  <w:vAlign w:val="center"/>
                  <w:hideMark/>
                </w:tcPr>
                <w:p w:rsidR="00061EB9" w:rsidRPr="00941D38" w:rsidRDefault="00061EB9" w:rsidP="00ED5A27">
                  <w:pPr>
                    <w:jc w:val="center"/>
                    <w:rPr>
                      <w:sz w:val="16"/>
                      <w:szCs w:val="16"/>
                    </w:rPr>
                  </w:pPr>
                  <w:r w:rsidRPr="00941D38">
                    <w:rPr>
                      <w:sz w:val="16"/>
                      <w:szCs w:val="16"/>
                    </w:rPr>
                    <w:t>Неисполненные назначения</w:t>
                  </w:r>
                </w:p>
              </w:tc>
            </w:tr>
            <w:tr w:rsidR="00061EB9" w:rsidRPr="00941D38" w:rsidTr="00061EB9">
              <w:trPr>
                <w:trHeight w:val="184"/>
              </w:trPr>
              <w:tc>
                <w:tcPr>
                  <w:tcW w:w="3104" w:type="dxa"/>
                  <w:vMerge/>
                  <w:tcBorders>
                    <w:top w:val="single" w:sz="8" w:space="0" w:color="auto"/>
                    <w:left w:val="single" w:sz="8" w:space="0" w:color="auto"/>
                    <w:bottom w:val="nil"/>
                    <w:right w:val="single" w:sz="4" w:space="0" w:color="auto"/>
                  </w:tcBorders>
                  <w:vAlign w:val="center"/>
                  <w:hideMark/>
                </w:tcPr>
                <w:p w:rsidR="00061EB9" w:rsidRPr="00941D38" w:rsidRDefault="00061EB9" w:rsidP="00ED5A27">
                  <w:pPr>
                    <w:rPr>
                      <w:sz w:val="16"/>
                      <w:szCs w:val="16"/>
                    </w:rPr>
                  </w:pPr>
                </w:p>
              </w:tc>
              <w:tc>
                <w:tcPr>
                  <w:tcW w:w="709"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2126" w:type="dxa"/>
                  <w:vMerge/>
                  <w:tcBorders>
                    <w:top w:val="single" w:sz="8" w:space="0" w:color="auto"/>
                    <w:left w:val="single" w:sz="4" w:space="0" w:color="auto"/>
                    <w:bottom w:val="nil"/>
                    <w:right w:val="nil"/>
                  </w:tcBorders>
                  <w:vAlign w:val="center"/>
                  <w:hideMark/>
                </w:tcPr>
                <w:p w:rsidR="00061EB9" w:rsidRPr="00941D38" w:rsidRDefault="00061EB9" w:rsidP="00ED5A27">
                  <w:pPr>
                    <w:rPr>
                      <w:sz w:val="16"/>
                      <w:szCs w:val="16"/>
                    </w:rPr>
                  </w:pPr>
                </w:p>
              </w:tc>
              <w:tc>
                <w:tcPr>
                  <w:tcW w:w="1417"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713"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312" w:type="dxa"/>
                  <w:vMerge/>
                  <w:tcBorders>
                    <w:top w:val="single" w:sz="8" w:space="0" w:color="auto"/>
                    <w:left w:val="single" w:sz="4" w:space="0" w:color="auto"/>
                    <w:bottom w:val="nil"/>
                    <w:right w:val="single" w:sz="8" w:space="0" w:color="auto"/>
                  </w:tcBorders>
                  <w:vAlign w:val="center"/>
                  <w:hideMark/>
                </w:tcPr>
                <w:p w:rsidR="00061EB9" w:rsidRPr="00941D38" w:rsidRDefault="00061EB9" w:rsidP="00ED5A27">
                  <w:pPr>
                    <w:rPr>
                      <w:sz w:val="16"/>
                      <w:szCs w:val="16"/>
                    </w:rPr>
                  </w:pPr>
                </w:p>
              </w:tc>
            </w:tr>
            <w:tr w:rsidR="00061EB9" w:rsidRPr="00941D38" w:rsidTr="00061EB9">
              <w:trPr>
                <w:trHeight w:val="192"/>
              </w:trPr>
              <w:tc>
                <w:tcPr>
                  <w:tcW w:w="3104" w:type="dxa"/>
                  <w:vMerge/>
                  <w:tcBorders>
                    <w:top w:val="single" w:sz="8" w:space="0" w:color="auto"/>
                    <w:left w:val="single" w:sz="8" w:space="0" w:color="auto"/>
                    <w:bottom w:val="nil"/>
                    <w:right w:val="single" w:sz="4" w:space="0" w:color="auto"/>
                  </w:tcBorders>
                  <w:vAlign w:val="center"/>
                  <w:hideMark/>
                </w:tcPr>
                <w:p w:rsidR="00061EB9" w:rsidRPr="00941D38" w:rsidRDefault="00061EB9" w:rsidP="00ED5A27">
                  <w:pPr>
                    <w:rPr>
                      <w:sz w:val="16"/>
                      <w:szCs w:val="16"/>
                    </w:rPr>
                  </w:pPr>
                </w:p>
              </w:tc>
              <w:tc>
                <w:tcPr>
                  <w:tcW w:w="709"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2126" w:type="dxa"/>
                  <w:vMerge/>
                  <w:tcBorders>
                    <w:top w:val="single" w:sz="8" w:space="0" w:color="auto"/>
                    <w:left w:val="single" w:sz="4" w:space="0" w:color="auto"/>
                    <w:bottom w:val="nil"/>
                    <w:right w:val="nil"/>
                  </w:tcBorders>
                  <w:vAlign w:val="center"/>
                  <w:hideMark/>
                </w:tcPr>
                <w:p w:rsidR="00061EB9" w:rsidRPr="00941D38" w:rsidRDefault="00061EB9" w:rsidP="00ED5A27">
                  <w:pPr>
                    <w:rPr>
                      <w:sz w:val="16"/>
                      <w:szCs w:val="16"/>
                    </w:rPr>
                  </w:pPr>
                </w:p>
              </w:tc>
              <w:tc>
                <w:tcPr>
                  <w:tcW w:w="1417"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713"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312" w:type="dxa"/>
                  <w:vMerge/>
                  <w:tcBorders>
                    <w:top w:val="single" w:sz="8" w:space="0" w:color="auto"/>
                    <w:left w:val="single" w:sz="4" w:space="0" w:color="auto"/>
                    <w:bottom w:val="nil"/>
                    <w:right w:val="single" w:sz="8" w:space="0" w:color="auto"/>
                  </w:tcBorders>
                  <w:vAlign w:val="center"/>
                  <w:hideMark/>
                </w:tcPr>
                <w:p w:rsidR="00061EB9" w:rsidRPr="00941D38" w:rsidRDefault="00061EB9" w:rsidP="00ED5A27">
                  <w:pPr>
                    <w:rPr>
                      <w:sz w:val="16"/>
                      <w:szCs w:val="16"/>
                    </w:rPr>
                  </w:pPr>
                </w:p>
              </w:tc>
            </w:tr>
            <w:tr w:rsidR="00061EB9" w:rsidRPr="00941D38" w:rsidTr="00061EB9">
              <w:trPr>
                <w:trHeight w:val="184"/>
              </w:trPr>
              <w:tc>
                <w:tcPr>
                  <w:tcW w:w="3104" w:type="dxa"/>
                  <w:vMerge/>
                  <w:tcBorders>
                    <w:top w:val="single" w:sz="8" w:space="0" w:color="auto"/>
                    <w:left w:val="single" w:sz="8" w:space="0" w:color="auto"/>
                    <w:bottom w:val="nil"/>
                    <w:right w:val="single" w:sz="4" w:space="0" w:color="auto"/>
                  </w:tcBorders>
                  <w:vAlign w:val="center"/>
                  <w:hideMark/>
                </w:tcPr>
                <w:p w:rsidR="00061EB9" w:rsidRPr="00941D38" w:rsidRDefault="00061EB9" w:rsidP="00ED5A27">
                  <w:pPr>
                    <w:rPr>
                      <w:sz w:val="16"/>
                      <w:szCs w:val="16"/>
                    </w:rPr>
                  </w:pPr>
                </w:p>
              </w:tc>
              <w:tc>
                <w:tcPr>
                  <w:tcW w:w="709"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2126" w:type="dxa"/>
                  <w:vMerge/>
                  <w:tcBorders>
                    <w:top w:val="single" w:sz="8" w:space="0" w:color="auto"/>
                    <w:left w:val="single" w:sz="4" w:space="0" w:color="auto"/>
                    <w:bottom w:val="nil"/>
                    <w:right w:val="nil"/>
                  </w:tcBorders>
                  <w:vAlign w:val="center"/>
                  <w:hideMark/>
                </w:tcPr>
                <w:p w:rsidR="00061EB9" w:rsidRPr="00941D38" w:rsidRDefault="00061EB9" w:rsidP="00ED5A27">
                  <w:pPr>
                    <w:rPr>
                      <w:sz w:val="16"/>
                      <w:szCs w:val="16"/>
                    </w:rPr>
                  </w:pPr>
                </w:p>
              </w:tc>
              <w:tc>
                <w:tcPr>
                  <w:tcW w:w="1417"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713"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312" w:type="dxa"/>
                  <w:vMerge/>
                  <w:tcBorders>
                    <w:top w:val="single" w:sz="8" w:space="0" w:color="auto"/>
                    <w:left w:val="single" w:sz="4" w:space="0" w:color="auto"/>
                    <w:bottom w:val="nil"/>
                    <w:right w:val="single" w:sz="8" w:space="0" w:color="auto"/>
                  </w:tcBorders>
                  <w:vAlign w:val="center"/>
                  <w:hideMark/>
                </w:tcPr>
                <w:p w:rsidR="00061EB9" w:rsidRPr="00941D38" w:rsidRDefault="00061EB9" w:rsidP="00ED5A27">
                  <w:pPr>
                    <w:rPr>
                      <w:sz w:val="16"/>
                      <w:szCs w:val="16"/>
                    </w:rPr>
                  </w:pPr>
                </w:p>
              </w:tc>
            </w:tr>
            <w:tr w:rsidR="00061EB9" w:rsidRPr="00941D38" w:rsidTr="00061EB9">
              <w:trPr>
                <w:trHeight w:val="184"/>
              </w:trPr>
              <w:tc>
                <w:tcPr>
                  <w:tcW w:w="3104" w:type="dxa"/>
                  <w:vMerge/>
                  <w:tcBorders>
                    <w:top w:val="single" w:sz="8" w:space="0" w:color="auto"/>
                    <w:left w:val="single" w:sz="8" w:space="0" w:color="auto"/>
                    <w:bottom w:val="nil"/>
                    <w:right w:val="single" w:sz="4" w:space="0" w:color="auto"/>
                  </w:tcBorders>
                  <w:vAlign w:val="center"/>
                  <w:hideMark/>
                </w:tcPr>
                <w:p w:rsidR="00061EB9" w:rsidRPr="00941D38" w:rsidRDefault="00061EB9" w:rsidP="00ED5A27">
                  <w:pPr>
                    <w:rPr>
                      <w:sz w:val="16"/>
                      <w:szCs w:val="16"/>
                    </w:rPr>
                  </w:pPr>
                </w:p>
              </w:tc>
              <w:tc>
                <w:tcPr>
                  <w:tcW w:w="709"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2126" w:type="dxa"/>
                  <w:vMerge/>
                  <w:tcBorders>
                    <w:top w:val="single" w:sz="8" w:space="0" w:color="auto"/>
                    <w:left w:val="single" w:sz="4" w:space="0" w:color="auto"/>
                    <w:bottom w:val="nil"/>
                    <w:right w:val="nil"/>
                  </w:tcBorders>
                  <w:vAlign w:val="center"/>
                  <w:hideMark/>
                </w:tcPr>
                <w:p w:rsidR="00061EB9" w:rsidRPr="00941D38" w:rsidRDefault="00061EB9" w:rsidP="00ED5A27">
                  <w:pPr>
                    <w:rPr>
                      <w:sz w:val="16"/>
                      <w:szCs w:val="16"/>
                    </w:rPr>
                  </w:pPr>
                </w:p>
              </w:tc>
              <w:tc>
                <w:tcPr>
                  <w:tcW w:w="1417"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713"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312" w:type="dxa"/>
                  <w:vMerge/>
                  <w:tcBorders>
                    <w:top w:val="single" w:sz="8" w:space="0" w:color="auto"/>
                    <w:left w:val="single" w:sz="4" w:space="0" w:color="auto"/>
                    <w:bottom w:val="nil"/>
                    <w:right w:val="single" w:sz="8" w:space="0" w:color="auto"/>
                  </w:tcBorders>
                  <w:vAlign w:val="center"/>
                  <w:hideMark/>
                </w:tcPr>
                <w:p w:rsidR="00061EB9" w:rsidRPr="00941D38" w:rsidRDefault="00061EB9" w:rsidP="00ED5A27">
                  <w:pPr>
                    <w:rPr>
                      <w:sz w:val="16"/>
                      <w:szCs w:val="16"/>
                    </w:rPr>
                  </w:pPr>
                </w:p>
              </w:tc>
            </w:tr>
            <w:tr w:rsidR="00061EB9" w:rsidRPr="00941D38" w:rsidTr="00061EB9">
              <w:trPr>
                <w:trHeight w:val="218"/>
              </w:trPr>
              <w:tc>
                <w:tcPr>
                  <w:tcW w:w="3104" w:type="dxa"/>
                  <w:vMerge/>
                  <w:tcBorders>
                    <w:top w:val="single" w:sz="8" w:space="0" w:color="auto"/>
                    <w:left w:val="single" w:sz="8" w:space="0" w:color="auto"/>
                    <w:bottom w:val="nil"/>
                    <w:right w:val="single" w:sz="4" w:space="0" w:color="auto"/>
                  </w:tcBorders>
                  <w:vAlign w:val="center"/>
                  <w:hideMark/>
                </w:tcPr>
                <w:p w:rsidR="00061EB9" w:rsidRPr="00941D38" w:rsidRDefault="00061EB9" w:rsidP="00ED5A27">
                  <w:pPr>
                    <w:rPr>
                      <w:sz w:val="16"/>
                      <w:szCs w:val="16"/>
                    </w:rPr>
                  </w:pPr>
                </w:p>
              </w:tc>
              <w:tc>
                <w:tcPr>
                  <w:tcW w:w="709"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2126" w:type="dxa"/>
                  <w:vMerge/>
                  <w:tcBorders>
                    <w:top w:val="single" w:sz="8" w:space="0" w:color="auto"/>
                    <w:left w:val="single" w:sz="4" w:space="0" w:color="auto"/>
                    <w:bottom w:val="nil"/>
                    <w:right w:val="nil"/>
                  </w:tcBorders>
                  <w:vAlign w:val="center"/>
                  <w:hideMark/>
                </w:tcPr>
                <w:p w:rsidR="00061EB9" w:rsidRPr="00941D38" w:rsidRDefault="00061EB9" w:rsidP="00ED5A27">
                  <w:pPr>
                    <w:rPr>
                      <w:sz w:val="16"/>
                      <w:szCs w:val="16"/>
                    </w:rPr>
                  </w:pPr>
                </w:p>
              </w:tc>
              <w:tc>
                <w:tcPr>
                  <w:tcW w:w="1417"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713" w:type="dxa"/>
                  <w:vMerge/>
                  <w:tcBorders>
                    <w:top w:val="single" w:sz="8" w:space="0" w:color="auto"/>
                    <w:left w:val="single" w:sz="4" w:space="0" w:color="auto"/>
                    <w:bottom w:val="nil"/>
                    <w:right w:val="single" w:sz="4" w:space="0" w:color="auto"/>
                  </w:tcBorders>
                  <w:vAlign w:val="center"/>
                  <w:hideMark/>
                </w:tcPr>
                <w:p w:rsidR="00061EB9" w:rsidRPr="00941D38" w:rsidRDefault="00061EB9" w:rsidP="00ED5A27">
                  <w:pPr>
                    <w:rPr>
                      <w:sz w:val="16"/>
                      <w:szCs w:val="16"/>
                    </w:rPr>
                  </w:pPr>
                </w:p>
              </w:tc>
              <w:tc>
                <w:tcPr>
                  <w:tcW w:w="1312" w:type="dxa"/>
                  <w:vMerge/>
                  <w:tcBorders>
                    <w:top w:val="single" w:sz="8" w:space="0" w:color="auto"/>
                    <w:left w:val="single" w:sz="4" w:space="0" w:color="auto"/>
                    <w:bottom w:val="nil"/>
                    <w:right w:val="single" w:sz="8" w:space="0" w:color="auto"/>
                  </w:tcBorders>
                  <w:vAlign w:val="center"/>
                  <w:hideMark/>
                </w:tcPr>
                <w:p w:rsidR="00061EB9" w:rsidRPr="00941D38" w:rsidRDefault="00061EB9" w:rsidP="00ED5A27">
                  <w:pPr>
                    <w:rPr>
                      <w:sz w:val="16"/>
                      <w:szCs w:val="16"/>
                    </w:rPr>
                  </w:pPr>
                </w:p>
              </w:tc>
            </w:tr>
            <w:tr w:rsidR="00061EB9" w:rsidRPr="00941D38" w:rsidTr="00061EB9">
              <w:trPr>
                <w:trHeight w:val="270"/>
              </w:trPr>
              <w:tc>
                <w:tcPr>
                  <w:tcW w:w="3104" w:type="dxa"/>
                  <w:tcBorders>
                    <w:top w:val="nil"/>
                    <w:left w:val="single" w:sz="8" w:space="0" w:color="auto"/>
                    <w:bottom w:val="single" w:sz="8" w:space="0" w:color="auto"/>
                    <w:right w:val="single" w:sz="4" w:space="0" w:color="auto"/>
                  </w:tcBorders>
                  <w:shd w:val="clear" w:color="auto" w:fill="auto"/>
                  <w:noWrap/>
                  <w:vAlign w:val="center"/>
                  <w:hideMark/>
                </w:tcPr>
                <w:p w:rsidR="00061EB9" w:rsidRPr="00941D38" w:rsidRDefault="00061EB9" w:rsidP="00ED5A27">
                  <w:pPr>
                    <w:jc w:val="center"/>
                    <w:rPr>
                      <w:sz w:val="16"/>
                      <w:szCs w:val="16"/>
                    </w:rPr>
                  </w:pPr>
                  <w:r w:rsidRPr="00941D38">
                    <w:rPr>
                      <w:sz w:val="16"/>
                      <w:szCs w:val="16"/>
                    </w:rPr>
                    <w:t>1</w:t>
                  </w:r>
                </w:p>
              </w:tc>
              <w:tc>
                <w:tcPr>
                  <w:tcW w:w="709" w:type="dxa"/>
                  <w:tcBorders>
                    <w:top w:val="nil"/>
                    <w:left w:val="nil"/>
                    <w:bottom w:val="single" w:sz="8" w:space="0" w:color="auto"/>
                    <w:right w:val="single" w:sz="4" w:space="0" w:color="auto"/>
                  </w:tcBorders>
                  <w:shd w:val="clear" w:color="auto" w:fill="auto"/>
                  <w:noWrap/>
                  <w:vAlign w:val="center"/>
                  <w:hideMark/>
                </w:tcPr>
                <w:p w:rsidR="00061EB9" w:rsidRPr="00941D38" w:rsidRDefault="00061EB9" w:rsidP="00ED5A27">
                  <w:pPr>
                    <w:jc w:val="center"/>
                    <w:rPr>
                      <w:sz w:val="16"/>
                      <w:szCs w:val="16"/>
                    </w:rPr>
                  </w:pPr>
                  <w:r w:rsidRPr="00941D38">
                    <w:rPr>
                      <w:sz w:val="16"/>
                      <w:szCs w:val="16"/>
                    </w:rPr>
                    <w:t>2</w:t>
                  </w:r>
                </w:p>
              </w:tc>
              <w:tc>
                <w:tcPr>
                  <w:tcW w:w="2126" w:type="dxa"/>
                  <w:tcBorders>
                    <w:top w:val="nil"/>
                    <w:left w:val="nil"/>
                    <w:bottom w:val="single" w:sz="8" w:space="0" w:color="auto"/>
                    <w:right w:val="nil"/>
                  </w:tcBorders>
                  <w:shd w:val="clear" w:color="auto" w:fill="auto"/>
                  <w:noWrap/>
                  <w:vAlign w:val="center"/>
                  <w:hideMark/>
                </w:tcPr>
                <w:p w:rsidR="00061EB9" w:rsidRPr="00941D38" w:rsidRDefault="00061EB9" w:rsidP="00ED5A27">
                  <w:pPr>
                    <w:jc w:val="center"/>
                    <w:rPr>
                      <w:sz w:val="16"/>
                      <w:szCs w:val="16"/>
                    </w:rPr>
                  </w:pPr>
                  <w:r w:rsidRPr="00941D38">
                    <w:rPr>
                      <w:sz w:val="16"/>
                      <w:szCs w:val="16"/>
                    </w:rPr>
                    <w:t>3</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61EB9" w:rsidRPr="00941D38" w:rsidRDefault="00061EB9" w:rsidP="00ED5A27">
                  <w:pPr>
                    <w:ind w:left="-250" w:firstLine="250"/>
                    <w:jc w:val="center"/>
                    <w:rPr>
                      <w:sz w:val="16"/>
                      <w:szCs w:val="16"/>
                    </w:rPr>
                  </w:pPr>
                  <w:r w:rsidRPr="00941D38">
                    <w:rPr>
                      <w:sz w:val="16"/>
                      <w:szCs w:val="16"/>
                    </w:rPr>
                    <w:t>4</w:t>
                  </w:r>
                </w:p>
              </w:tc>
              <w:tc>
                <w:tcPr>
                  <w:tcW w:w="1713" w:type="dxa"/>
                  <w:tcBorders>
                    <w:top w:val="nil"/>
                    <w:left w:val="nil"/>
                    <w:bottom w:val="single" w:sz="8" w:space="0" w:color="auto"/>
                    <w:right w:val="nil"/>
                  </w:tcBorders>
                  <w:shd w:val="clear" w:color="auto" w:fill="auto"/>
                  <w:noWrap/>
                  <w:vAlign w:val="center"/>
                  <w:hideMark/>
                </w:tcPr>
                <w:p w:rsidR="00061EB9" w:rsidRPr="00941D38" w:rsidRDefault="00061EB9" w:rsidP="00ED5A27">
                  <w:pPr>
                    <w:jc w:val="center"/>
                    <w:rPr>
                      <w:sz w:val="16"/>
                      <w:szCs w:val="16"/>
                    </w:rPr>
                  </w:pPr>
                  <w:r w:rsidRPr="00941D38">
                    <w:rPr>
                      <w:sz w:val="16"/>
                      <w:szCs w:val="16"/>
                    </w:rPr>
                    <w:t>5</w:t>
                  </w:r>
                </w:p>
              </w:tc>
              <w:tc>
                <w:tcPr>
                  <w:tcW w:w="1312" w:type="dxa"/>
                  <w:tcBorders>
                    <w:top w:val="nil"/>
                    <w:left w:val="single" w:sz="4" w:space="0" w:color="auto"/>
                    <w:bottom w:val="single" w:sz="8" w:space="0" w:color="auto"/>
                    <w:right w:val="single" w:sz="8" w:space="0" w:color="auto"/>
                  </w:tcBorders>
                  <w:shd w:val="clear" w:color="auto" w:fill="auto"/>
                  <w:noWrap/>
                  <w:vAlign w:val="center"/>
                  <w:hideMark/>
                </w:tcPr>
                <w:p w:rsidR="00061EB9" w:rsidRPr="00941D38" w:rsidRDefault="00061EB9" w:rsidP="00ED5A27">
                  <w:pPr>
                    <w:jc w:val="center"/>
                    <w:rPr>
                      <w:sz w:val="16"/>
                      <w:szCs w:val="16"/>
                    </w:rPr>
                  </w:pPr>
                  <w:r w:rsidRPr="00941D38">
                    <w:rPr>
                      <w:sz w:val="16"/>
                      <w:szCs w:val="16"/>
                    </w:rPr>
                    <w:t>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Расходы бюджета - всего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x</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4 695 919 311,22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2 196 811 977,85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2 499 107 333,37</w:t>
                  </w:r>
                </w:p>
              </w:tc>
            </w:tr>
            <w:tr w:rsidR="00061EB9" w:rsidRPr="00941D38" w:rsidTr="00061EB9">
              <w:trPr>
                <w:trHeight w:val="255"/>
              </w:trPr>
              <w:tc>
                <w:tcPr>
                  <w:tcW w:w="3104" w:type="dxa"/>
                  <w:tcBorders>
                    <w:top w:val="nil"/>
                    <w:left w:val="single" w:sz="4" w:space="0" w:color="auto"/>
                    <w:bottom w:val="nil"/>
                    <w:right w:val="single" w:sz="8" w:space="0" w:color="auto"/>
                  </w:tcBorders>
                  <w:shd w:val="clear" w:color="auto" w:fill="auto"/>
                  <w:noWrap/>
                  <w:vAlign w:val="bottom"/>
                  <w:hideMark/>
                </w:tcPr>
                <w:p w:rsidR="00061EB9" w:rsidRPr="00941D38" w:rsidRDefault="00061EB9" w:rsidP="00ED5A27">
                  <w:pPr>
                    <w:rPr>
                      <w:sz w:val="16"/>
                      <w:szCs w:val="16"/>
                    </w:rPr>
                  </w:pPr>
                  <w:r w:rsidRPr="00941D38">
                    <w:rPr>
                      <w:sz w:val="16"/>
                      <w:szCs w:val="16"/>
                    </w:rPr>
                    <w:t>в том числе:</w:t>
                  </w:r>
                </w:p>
              </w:tc>
              <w:tc>
                <w:tcPr>
                  <w:tcW w:w="709" w:type="dxa"/>
                  <w:tcBorders>
                    <w:top w:val="nil"/>
                    <w:left w:val="nil"/>
                    <w:bottom w:val="nil"/>
                    <w:right w:val="single" w:sz="4" w:space="0" w:color="auto"/>
                  </w:tcBorders>
                  <w:shd w:val="clear" w:color="auto" w:fill="auto"/>
                  <w:noWrap/>
                  <w:vAlign w:val="bottom"/>
                  <w:hideMark/>
                </w:tcPr>
                <w:p w:rsidR="00061EB9" w:rsidRPr="00941D38" w:rsidRDefault="00061EB9" w:rsidP="00ED5A27">
                  <w:pPr>
                    <w:rPr>
                      <w:sz w:val="16"/>
                      <w:szCs w:val="16"/>
                    </w:rPr>
                  </w:pPr>
                  <w:r w:rsidRPr="00941D38">
                    <w:rPr>
                      <w:sz w:val="16"/>
                      <w:szCs w:val="16"/>
                    </w:rPr>
                    <w:t> </w:t>
                  </w:r>
                </w:p>
              </w:tc>
              <w:tc>
                <w:tcPr>
                  <w:tcW w:w="2126" w:type="dxa"/>
                  <w:tcBorders>
                    <w:top w:val="nil"/>
                    <w:left w:val="nil"/>
                    <w:bottom w:val="nil"/>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w:t>
                  </w:r>
                </w:p>
              </w:tc>
              <w:tc>
                <w:tcPr>
                  <w:tcW w:w="1417" w:type="dxa"/>
                  <w:tcBorders>
                    <w:top w:val="nil"/>
                    <w:left w:val="single" w:sz="4" w:space="0" w:color="auto"/>
                    <w:bottom w:val="nil"/>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 </w:t>
                  </w:r>
                </w:p>
              </w:tc>
              <w:tc>
                <w:tcPr>
                  <w:tcW w:w="1713" w:type="dxa"/>
                  <w:tcBorders>
                    <w:top w:val="nil"/>
                    <w:left w:val="nil"/>
                    <w:bottom w:val="nil"/>
                    <w:right w:val="single" w:sz="4" w:space="0" w:color="auto"/>
                  </w:tcBorders>
                  <w:shd w:val="clear" w:color="auto" w:fill="auto"/>
                  <w:noWrap/>
                  <w:vAlign w:val="bottom"/>
                  <w:hideMark/>
                </w:tcPr>
                <w:p w:rsidR="00061EB9" w:rsidRPr="00941D38" w:rsidRDefault="00061EB9" w:rsidP="00ED5A27">
                  <w:pPr>
                    <w:rPr>
                      <w:sz w:val="16"/>
                      <w:szCs w:val="16"/>
                    </w:rPr>
                  </w:pPr>
                  <w:r w:rsidRPr="00941D38">
                    <w:rPr>
                      <w:sz w:val="16"/>
                      <w:szCs w:val="16"/>
                    </w:rPr>
                    <w:t> </w:t>
                  </w:r>
                </w:p>
              </w:tc>
              <w:tc>
                <w:tcPr>
                  <w:tcW w:w="1312" w:type="dxa"/>
                  <w:tcBorders>
                    <w:top w:val="nil"/>
                    <w:left w:val="nil"/>
                    <w:bottom w:val="nil"/>
                    <w:right w:val="single" w:sz="8" w:space="0" w:color="auto"/>
                  </w:tcBorders>
                  <w:shd w:val="clear" w:color="auto" w:fill="auto"/>
                  <w:noWrap/>
                  <w:vAlign w:val="bottom"/>
                  <w:hideMark/>
                </w:tcPr>
                <w:p w:rsidR="00061EB9" w:rsidRPr="00941D38" w:rsidRDefault="00061EB9" w:rsidP="00ED5A27">
                  <w:pPr>
                    <w:rPr>
                      <w:sz w:val="16"/>
                      <w:szCs w:val="16"/>
                    </w:rPr>
                  </w:pPr>
                  <w:r w:rsidRPr="00941D38">
                    <w:rPr>
                      <w:sz w:val="16"/>
                      <w:szCs w:val="16"/>
                    </w:rPr>
                    <w:t> </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571 647 252,22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229 564 339,67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342 082 912,55</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470 653 130,14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206 627 019,37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264 026 110,77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146 208 824,72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67 069 299,37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79 139 525,35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112 186 017,72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53 171 832,08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59 014 185,64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135 100,00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46 612,40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88 487,60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000 0100 0000000000 119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33 887 707,00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13 850 854,89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20 036 852,11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324 444 305,42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139 557 720,00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184 886 585,42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246 417 090,06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109 481 156,72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136 935 933,34</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1 802 232,00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829 559,80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972 672,20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государственных (муниципальных) органов привлекаемым лицам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1 587 224,00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530 922,00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1 056 302,00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74 637 759,36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28 716 081,48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45 921 677,88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68 118 398,20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21 089 300,17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47 029 098,03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68 118 398,20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21 089 300,17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47 029 098,03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56 464 800,06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16 057 792,13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40 407 007,93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000 0100 0000000000 247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11 653 598,14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5 031 508,04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6 622 090,10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1 170 320,00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860 200,00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310 120,00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000 0100 0000000000 330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774 000,00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000 0100 0000000000 360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310 320,00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86 200,00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224 120,00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000 0100 0000000000 633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31 536 903,88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987 820,13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30 549 083,75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708 311,00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607 740,73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100 570,27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000 0100 0000000000 851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17 084,00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4 286,00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12 798,00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000 0100 0000000000 852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29 802,00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26 452,00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661 425,00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600 104,73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61 320,27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000 0100 0000000000 870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Специальные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000 0100 0000000000 880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5 947 610,37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2 575 751,61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3 371 858,76</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000 0102 0000000000 100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5 947 610,37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2 575 751,61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3 371 858,76</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000 0102 0000000000 120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5 947 610,37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2 575 751,61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3 371 858,76</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000 0102 0000000000 121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4 207 320,00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1 750 425,46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2 456 894,54</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000 0102 0000000000 122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469 680,00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355 033,20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114 646,80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000 0102 0000000000 129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1 270 610,37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470 292,95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800 317,42</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13 622 034,00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5 662 367,92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7 959 666,08</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12 869 629,00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5 322 317,23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7 547 311,77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12 869 629,00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5 322 317,23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7 547 311,77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8 612 132,42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3 812 460,48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4 799 671,94</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69 409,00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18 674,30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50 734,70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государственных (муниципальных) органов привлекаемым лицам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1 587 224,00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530 922,00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1 056 302,00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2 600 863,58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960 260,45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1 640 603,13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746 198,00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340 050,69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406 147,31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746 198,00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340 050,69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406 147,31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746 198,00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340 050,69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406 147,31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000 0103 0000000000 853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6 207,00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000 0104 0000000000 000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215 854 837,63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93 052 625,27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122 802 212,36</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210 887 575,63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91 866 969,56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119 020 606,07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210 887 575,63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91 866 969,56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119 020 606,07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160 952 838,49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72 373 925,14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88 578 913,35</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1 107 180,00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401 707,20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705 472,80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48 827 557,14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19 091 337,22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29 736 219,92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4 949 272,00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1 185 655,71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3 763 616,29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4 949 272,00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1 185 655,71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3 763 616,29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4 949 272,00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1 185 655,71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3 763 616,29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17 990,00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17 990,00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17 990,00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17 990,00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000 0104 0000000000 852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1 350,00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1 350,00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000 0104 0000000000 853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16 640,00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16 640,00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lastRenderedPageBreak/>
                    <w:t>Судебная система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25 600,00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25 600,00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25 600,00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000 0106 0000000000 000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39 955 650,48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16 330 463,85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23 625 186,63</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38 123 389,48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15 958 703,64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22 164 685,84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38 123 389,48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15 958 703,64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22 164 685,84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29 219 605,89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12 602 346,43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16 617 259,46</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79 463,00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54 145,10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25 317,90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8 824 320,59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3 302 212,11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5 522 108,48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1 823 983,00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371 760,21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1 452 222,79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1 823 983,00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371 760,21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1 452 222,79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1 823 983,00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371 760,21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1 452 222,79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000 0106 0000000000 853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8 278,00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000 0107 0000000000 000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1 275 000,00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1 275 000,00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000 0107 0000000000 800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Специальные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000 0107 0000000000 880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000 0111 0000000000 000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29 173 513,48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29 173 513,48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000 0111 0000000000 800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000 0111 0000000000 870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29 173 513,48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000 0113 0000000000 000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265 793 006,26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111 917 531,02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153 875 475,24</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202 824 925,66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90 903 277,33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111 921 648,33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146 208 824,72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67 069 299,37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79 139 525,35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112 186 017,72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53 171 832,08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59 014 185,64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135 100,00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46 612,40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88 487,60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000 0113 0000000000 119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33 887 707,00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13 850 854,89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20 036 852,11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56 616 100,94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23 833 977,96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32 782 122,98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43 425 193,26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18 941 999,21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24 483 194,05</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76 500,00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76 500,00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13 114 407,68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4 891 978,75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8 222 428,93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60 573 345,20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19 166 233,56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41 407 111,64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60 573 345,20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19 166 233,56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41 407 111,64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48 919 747,06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14 134 725,52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34 785 021,54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000 0113 0000000000 247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11 653 598,14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5 031 508,04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6 622 090,10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1 170 320,00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860 200,00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310 120,00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000 0113 0000000000 330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774 000,00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000 0113 0000000000 360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310 320,00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86 200,00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224 120,00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000 0113 0000000000 633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168 500,00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1 055 915,40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987 820,13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68 095,27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380 079,40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675 836,00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607 740,73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68 095,27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000 0113 0000000000 851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17 084,00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4 286,00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12 798,00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000 0113 0000000000 852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28 452,00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25 102,00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000 0113 0000000000 853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630 300,00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600 104,73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30 195,27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000 0300 0000000000 000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45 688 027,68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11 010 085,00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34 677 942,68</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4 475 483,84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2 026 164,09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2 449 319,75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4 475 483,84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2 026 164,09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2 449 319,75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3 385 556,00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1 589 740,37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1 795 815,63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государственных (муниципальных) органов привлекаемым лицам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000 0300 0000000000 123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1 022 436,00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436 423,72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586 012,28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40 702 543,84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8 916 420,91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31 786 122,93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40 702 543,84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8 916 420,91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31 786 122,93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40 702 543,84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8 916 420,91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31 786 122,93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000 0309 0000000000 000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5 270 000,00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390 627,43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4 879 372,57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000 0309 0000000000 200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5 270 000,00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390 627,43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4 879 372,57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000 0309 0000000000 240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5 270 000,00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390 627,43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4 879 372,57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000 0309 0000000000 244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5 270 000,00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390 627,43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4 879 372,57</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000 0310 0000000000 000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22 409 269,68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1 774 500,00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20 634 769,68</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государственных (муниципальных) органов привлекаемым лицам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000 0310 0000000000 123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67 491,84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21 831 777,84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1 707 000,00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20 124 777,84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21 831 777,84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1 707 000,00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20 124 777,84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21 831 777,84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1 707 000,00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20 124 777,84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442 500,00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000 0314 0000000000 000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18 008 758,00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8 844 957,57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9 163 800,43</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4 407 992,00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2 026 164,09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2 381 827,91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4 407 992,00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2 026 164,09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2 381 827,91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3 385 556,00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1 589 740,37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1 795 815,63</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1 022 436,00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436 423,72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586 012,28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13 600 766,00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6 818 793,48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6 781 972,52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13 600 766,00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6 818 793,48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6 781 972,52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000 0314 0000000000 244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13 600 766,00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6 818 793,48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6 781 972,52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637 413 229,33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196 981 447,71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440 431 781,62</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1 281 300,00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372 571,22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908 728,78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1 281 300,00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372 571,22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908 728,78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984 101,00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301 402,10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682 698,90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297 199,00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71 169,12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226 029,88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175 765 690,68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28 914 901,41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146 850 789,27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175 765 690,68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28 914 901,41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146 850 789,27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149 106 221,50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13 869 321,29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135 236 900,21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000 0400 0000000000 247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23 961 469,18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13 707 580,12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10 253 889,06</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000 0400 0000000000 248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2 698 000,00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1 338 000,00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1 360 000,00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151 210 814,01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150 709 579,22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151 210 814,01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150 709 579,22</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151 210 814,01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150 709 579,22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305 841 922,80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164 174 758,75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141 667 164,05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302 189 183,00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162 592 750,50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139 596 432,50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302 142 683,00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162 592 750,50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139 549 932,50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46 500,00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3 652 739,80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1 582 008,25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2 070 731,55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3 652 739,80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1 582 008,25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2 070 731,55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3 313 501,84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3 017 981,54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295 520,30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1 307 003,00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1 014 225,00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292 778,00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1 307 003,00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1 014 225,00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292 778,00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2 006 498,84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2 003 756,54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2 742,30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000 0400 0000000000 853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2 006 498,84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2 003 756,54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2 742,30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3 497 900,00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492 492,14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3 005 407,86</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1 281 300,00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372 571,22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908 728,78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1 281 300,00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372 571,22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908 728,78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984 101,00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301 402,10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682 698,90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297 199,00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71 169,12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226 029,88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2 216 600,00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119 920,92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2 096 679,08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2 216 600,00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119 920,92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2 096 679,08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2 216 600,00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119 920,92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2 096 679,08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Транспорт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000 0408 0000000000 000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12 903 193,00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5 291 897,85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7 611 295,15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12 296 190,00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4 977 672,85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7 318 517,15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12 296 190,00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4 977 672,85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7 318 517,15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12 296 190,00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4 977 672,85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7 318 517,15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607 003,00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314 225,00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292 778,00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607 003,00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314 225,00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292 778,00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000 0408 0000000000 811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607 003,00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314 225,00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292 778,00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000 0409 0000000000 000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476 457 673,98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181 971 467,61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294 486 206,37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148 874 313,27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19 376 459,41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129 497 853,86</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148 874 313,27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19 376 459,41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129 497 853,86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124 912 844,09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5 668 879,29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119 243 964,80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000 0409 0000000000 247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23 961 469,18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13 707 580,12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10 253 889,06</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25 389 177,71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302 189 183,00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162 592 750,50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139 596 432,50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302 189 183,00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162 592 750,50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139 596 432,50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302 142 683,00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162 592 750,50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139 549 932,50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2 257,70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2 742,30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2 257,70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2 742,30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000 0409 0000000000 853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2 257,70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2 742,30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Связь и информатика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000 0410 0000000000 000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3 804 770,00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2 449 348,23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1 355 421,77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3 804 770,00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2 449 348,23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1 355 421,77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3 804 770,00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2 449 348,23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1 355 421,77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3 804 770,00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2 449 348,23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1 355 421,77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000 0412 0000000000 000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140 749 692,35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6 776 241,88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133 973 450,47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8 573 817,41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1 991 500,00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6 582 317,41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8 573 817,41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1 991 500,00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6 582 317,41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5 875 817,41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653 500,00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5 222 317,41</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000 0412 0000000000 248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2 698 000,00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1 338 000,00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1 360 000,00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125 821 636,30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125 320 401,51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125 821 636,30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125 320 401,51</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125 821 636,30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501 234,79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125 320 401,51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3 652 739,80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1 582 008,25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2 070 731,55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3 652 739,80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1 582 008,25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2 070 731,55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3 652 739,80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1 582 008,25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2 070 731,55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2 701 498,84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2 701 498,84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2 001 498,84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2 001 498,84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000 0412 0000000000 853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2 001 498,84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2 001 498,84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000 0500 0000000000 000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655 783 630,80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394 535 460,60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261 248 170,20</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61 053 164,00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28 480 762,99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32 572 401,01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000 0500 0000000000 110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61 053 164,00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28 480 762,99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32 572 401,01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000 0500 0000000000 111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46 844 850,00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22 770 037,46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24 074 812,54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000 0500 0000000000 112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58 070,00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58 070,00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000 0500 0000000000 119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14 150 244,00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5 710 725,53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8 439 518,47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185 438 866,45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98 076 586,80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87 362 279,65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185 438 866,45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98 076 586,80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87 362 279,65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178 316 753,00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94 288 382,10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84 028 370,90</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000 0500 0000000000 248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7 122 113,45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3 788 204,70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3 333 908,75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000 0500 0000000000 360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54 408 165,34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20 106 370,48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34 301 794,86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54 408 165,34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20 106 370,48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34 301 794,86</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000 0500 0000000000 412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16 003 903,34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7 001 386,33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9 002 517,01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соответствии с концессионными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000 0500 0000000000 415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30 745 230,00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13 104 984,15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17 640 245,85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292 407 386,68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225 230 649,83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67 176 736,85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292 407 386,68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225 230 649,83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67 176 736,85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106 359 415,50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39 697 678,65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66 661 736,85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186 047 971,18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185 532 971,18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62 463 866,53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22 628 908,70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39 834 957,83</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49 919 464,44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10 095 006,61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39 824 457,83</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49 919 464,44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10 095 006,61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39 824 457,83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000 0500 0000000000 853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000 0501 0000000000 000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22 671 671,20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6 419 053,89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16 252 617,31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15 000 457,40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6 406 872,09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8 593 585,31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15 000 457,40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6 406 872,09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8 593 585,31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15 000 457,40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6 406 872,09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8 593 585,31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000 0501 0000000000 360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12 181,80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000 0501 0000000000 412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7 659 032,00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000 0502 0000000000 000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90 338 251,06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38 676 342,57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51 661 908,49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5 241 404,07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2 285 000,00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2 956 404,07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5 241 404,07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2 285 000,00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2 956 404,07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1 315 700,00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1 220 700,00</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000 0502 0000000000 248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3 925 704,07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2 190 000,00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1 735 704,07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40 299 933,34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20 106 370,48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20 193 562,86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40 299 933,34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20 106 370,48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20 193 562,86</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9 554 703,34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7 001 386,33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2 553 317,01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соответствии с концессионными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000 0502 0000000000 415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30 745 230,00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13 104 984,15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17 640 245,85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44 796 913,65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16 284 972,09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28 511 941,56</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32 263 011,56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3 751 070,00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28 511 941,56</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32 263 011,56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3 751 070,00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28 511 941,56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000 0502 0000000000 830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000 0502 0000000000 831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12 533 902,09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000 0503 0000000000 000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355 179 620,04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262 095 301,53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93 084 318,51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163 600 145,98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88 792 543,74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74 807 602,24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163 600 145,98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88 792 543,74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74 807 602,24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160 403 736,60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87 194 339,04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73 209 397,56</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000 0503 0000000000 248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3 196 409,38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1 598 204,70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1 598 204,68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000 0503 0000000000 414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6 449 200,00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167 473 821,18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166 958 821,18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167 473 821,18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166 958 821,18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167 473 821,18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166 958 821,18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515 000,00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17 656 452,88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6 343 936,61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11 312 516,27</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17 656 452,88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6 343 936,61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11 312 516,27</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000 0503 0000000000 811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17 656 452,88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6 343 936,61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11 312 516,27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000 0505 0000000000 000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187 594 088,50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87 344 762,61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100 249 325,89</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61 053 164,00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28 480 762,99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32 572 401,01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000 0505 0000000000 110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61 053 164,00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28 480 762,99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32 572 401,01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000 0505 0000000000 111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46 844 850,00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22 770 037,46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24 074 812,54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000 0505 0000000000 112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58 070,00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58 070,00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000 0505 0000000000 119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14 150 244,00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5 710 725,53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8 439 518,47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1 596 859,00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592 170,97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1 004 688,03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1 596 859,00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592 170,97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1 004 688,03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1 596 859,00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592 170,97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1 004 688,03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124 933 565,50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58 271 828,65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66 661 736,85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124 933 565,50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58 271 828,65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66 661 736,85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106 359 415,50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39 697 678,65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66 661 736,85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18 574 150,00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18 574 150,00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000 0505 0000000000 853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10 500,00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lastRenderedPageBreak/>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000 0600 0000000000 000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1 050 000,00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000 0605 0000000000 000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1 050 000,00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000 0605 0000000000 244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1 165 000,00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1 050 000,00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2 213 822 256,13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1 107 054 857,07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1 106 767 399,06</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44 670 736,00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18 720 177,75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25 950 558,25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44 670 736,00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18 720 177,75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25 950 558,25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34 227 125,44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14 645 123,27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19 582 002,17</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94 575,00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39 546,00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55 029,00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10 349 035,56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4 035 508,48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6 313 527,08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2 483 902,00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742 157,98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1 741 744,02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2 483 902,00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742 157,98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1 741 744,02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2 483 902,00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742 157,98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1 741 744,02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000 0700 0000000000 350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2 166 225 195,62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1 087 352 521,34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1 078 872 674,28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2 022 207 912,24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1 019 355 386,95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1 002 852 525,29</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1 818 639 971,63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932 573 985,94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886 065 985,69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110 120 115,68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40 500 048,01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69 620 067,67</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93 257 199,10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46 281 353,00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46 975 846,10</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000 0700 0000000000 615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120 210 557,55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55 151 834,39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65 058 723,16</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103 961 425,48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48 566 718,27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55 394 707,21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16 058 506,24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6 585 116,12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9 473 390,12</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000 0700 0000000000 625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23 806 725,83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12 845 300,00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10 961 425,83</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23 616 100,00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12 845 300,00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10 770 800,00</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000 0700 0000000000 635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202 422,51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202 422,51</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000 0700 0000000000 816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000 0700 0000000000 852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000 0700 0000000000 853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873 527 668,26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396 939 700,94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476 587 967,32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873 527 668,26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396 939 700,94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476 587 967,32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867 819 468,26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395 196 400,94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472 623 067,32</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831 225 411,00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380 449 772,49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450 775 638,51</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36 594 057,26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14 746 628,45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21 847 428,81</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5 708 200,00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1 743 300,00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3 964 900,00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000 0701 0000000000 631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5 708 200,00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1 743 300,00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3 964 900,00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879 118 717,13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489 211 080,63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389 907 636,50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879 118 717,13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489 211 080,63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389 907 636,50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820 033 516,13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458 255 220,63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361 778 295,50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799 017 348,51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450 443 802,07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348 573 546,44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21 016 167,62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7 811 418,56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13 204 749,06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41 177 301,00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19 853 860,00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21 323 441,00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41 177 301,00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19 853 860,00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21 323 441,00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17 907 900,00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11 102 000,00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6 805 900,00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000 0702 0000000000 631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17 907 900,00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11 102 000,00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6 805 900,00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365 027 750,16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175 612 283,76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189 415 466,40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364 837 327,65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175 612 283,76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189 225 043,89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310 506 400,27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151 713 335,71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158 793 064,56</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188 397 212,12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101 680 411,38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86 716 800,74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28 661 363,22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3 751 571,33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24 909 791,89</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93 257 199,10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46 281 353,00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46 975 846,10</w:t>
                  </w:r>
                </w:p>
              </w:tc>
            </w:tr>
            <w:tr w:rsidR="00061EB9" w:rsidRPr="00941D38" w:rsidTr="00061EB9">
              <w:trPr>
                <w:trHeight w:val="13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000 0703 0000000000 615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54 140 301,55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23 898 948,05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30 241 353,50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53 949 675,72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23 898 948,05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30 050 727,67</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000 0703 0000000000 625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000 0703 0000000000 635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190 625,83</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000 0703 0000000000 816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190 422,51</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666 588,00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357 480,00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309 108,00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666 588,00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357 480,00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309 108,00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666 588,00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357 480,00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309 108,00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666 588,00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357 480,00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309 108,00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000 0707 0000000000 000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21 178 458,16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10 953 670,49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10 224 787,67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137 825,00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162 175,00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137 825,00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162 175,00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137 825,00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162 175,00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20 878 458,16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10 815 845,49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10 062 612,67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4 698 539,46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2 670 064,80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2 028 474,66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4 698 539,46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2 670 064,80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2 028 474,66</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16 179 918,70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8 145 780,69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8 034 138,01</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8 834 448,76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4 813 910,22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4 020 538,54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000 0707 0000000000 622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7 345 469,94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3 331 870,47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4 013 599,47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000 0709 0000000000 000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74 303 074,42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33 980 641,25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40 322 433,17</w:t>
                  </w:r>
                </w:p>
              </w:tc>
            </w:tr>
            <w:tr w:rsidR="00061EB9" w:rsidRPr="00941D38" w:rsidTr="00061EB9">
              <w:trPr>
                <w:trHeight w:val="112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000 0709 0000000000 100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44 670 736,00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18 720 177,75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25 950 558,25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000 0709 0000000000 120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44 670 736,00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18 720 177,75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25 950 558,25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000 0709 0000000000 121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34 227 125,44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14 645 123,27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19 582 002,17</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000 0709 0000000000 122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94 575,00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39 546,00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55 029,00</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000 0709 0000000000 129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10 349 035,56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4 035 508,48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6 313 527,08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1 517 314,00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246 852,98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1 270 461,02</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1 517 314,00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246 852,98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1 270 461,02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1 517 314,00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246 852,98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1 270 461,02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000 0709 0000000000 350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27 863 024,42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14 773 610,52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13 089 413,90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19 149 988,12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11 520 364,87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7 629 623,25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19 149 988,12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11 520 364,87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7 629 623,25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8 713 036,30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3 253 245,65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5 459 790,65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8 713 036,30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3 253 245,65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5 459 790,65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000 0709 0000000000 850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000 0709 0000000000 852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000 0709 0000000000 853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000 0800 0000000000 000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277 807 794,16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121 355 557,49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156 452 236,67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276 847 794,16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121 175 040,49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155 672 753,67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129 301 542,15</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53 396 285,90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75 905 256,25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106 257 329,11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45 282 831,36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60 974 497,75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23 044 213,04</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8 113 454,54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14 930 758,50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147 546 252,01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67 778 754,59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79 767 497,42</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133 530 995,53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59 147 486,11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74 383 509,42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000 0800 0000000000 622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14 015 256,48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8 631 268,48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5 383 988,00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000 0801 0000000000 000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256 664 756,40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115 575 638,61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141 089 117,79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960 000,00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180 517,00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779 483,00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255 704 756,40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115 395 121,61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140 309 634,79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111 388 230,87</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49 040 877,50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62 347 353,37</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106 257 329,11</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45 282 831,36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60 974 497,75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5 130 901,76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3 758 046,14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1 372 855,62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144 316 525,53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66 354 244,11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77 962 281,42</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133 530 995,53</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59 147 486,11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74 383 509,42</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000 0801 0000000000 622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10 785 530,00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7 206 758,00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3 578 772,00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000 0804 0000000000 000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21 143 037,76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5 779 918,88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15 363 118,88</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000 0804 0000000000 600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21 143 037,76</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5 779 918,88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15 363 118,88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000 0804 0000000000 610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17 913 311,28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4 355 408,40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13 557 902,88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000 0804 0000000000 612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17 913 311,28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4 355 408,40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13 557 902,88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000 0804 0000000000 620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3 229 726,48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1 424 510,48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1 805 216,00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000 0804 0000000000 622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3 229 726,48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1 424 510,48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1 805 216,00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000 1000 0000000000 000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257 913 044,40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124 535 212,96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133 377 831,44</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6 660 787,00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5 332 811,97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6 660 787,00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5 332 811,97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6 660 787,00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5 332 811,97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95 851 267,62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34 847 610,98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61 003 656,64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62 651 664,00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30 386 060,75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32 265 603,25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26 159 664,00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13 665 428,00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12 494 236,00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36 492 000,00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16 720 632,75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19 771 367,25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33 199 603,62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4 461 550,23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28 738 053,39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1 487 000,00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431 650,00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1 055 350,00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гражданам на приобретение жилья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22 597 214,00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562 191,70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22 035 022,30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000 1000 0000000000 323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9 115 389,62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3 467 708,53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5 647 681,09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000 1000 0000000000 412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98 708 023,40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49 494 943,12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49 213 080,28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7 653 619,00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1 863 243,12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5 790 375,88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7 653 619,00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1 863 243,12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5 790 375,88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84 333 452,00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40 133 452,00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83 418 752,00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39 218 752,00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6 720 952,40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3 431 700,00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3 289 252,40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1 273 700,00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1 026 300,00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000 1000 0000000000 633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4 420 952,40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2 158 000,00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2 262 952,40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000 1003 0000000000 000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128 577 392,00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53 622 837,70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74 954 554,30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41 109 240,00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7 832 713,70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33 276 526,30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16 293 900,00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6 317 000,00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9 976 900,00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16 293 900,00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6 317 000,00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9 976 900,00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24 815 340,00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1 515 713,70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23 299 626,30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1 487 000,00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431 650,00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1 055 350,00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гражданам на приобретение жилья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21 428 340,00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562 191,70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20 866 148,30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000 1003 0000000000 323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1 900 000,00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521 872,00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1 378 128,00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87 468 152,00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45 790 124,00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41 678 028,00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1 749 400,00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316 424,00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1 432 976,00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1 749 400,00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316 424,00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1 432 976,00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83 418 752,00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39 218 752,00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83 418 752,00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44 200 000,00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39 218 752,00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1 273 700,00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1 026 300,00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000 1003 0000000000 631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1 273 700,00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1 026 300,00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000 1004 0000000000 000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91 392 430,00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52 855 853,23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38 536 576,77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1 667 200,00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27 579 163,62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12 895 469,28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14 683 694,34</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19 194 900,00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9 949 632,75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9 245 267,25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19 194 900,00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9 949 632,75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9 245 267,25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8 384 263,62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2 945 836,53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5 438 427,09</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гражданам на приобретение жилья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1 168 874,00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1 168 874,00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000 1004 0000000000 323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7 215 389,62</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2 945 836,53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4 269 553,09</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000 1004 0000000000 400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000 1004 0000000000 410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67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000 1004 0000000000 412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56 586 156,00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38 757 873,45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17 828 282,55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5 453 100,00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1 095 700,12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4 357 399,88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5 453 100,00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1 095 700,12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4 357 399,88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5 453 100,00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1 095 700,12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4 357 399,88</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000 1004 0000000000 811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000 1006 0000000000 000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37 943 222,40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18 056 522,03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19 886 700,37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4 993 587,00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3 665 611,97</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4 993 587,00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3 665 611,97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4 993 587,00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1 327 975,03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3 665 611,97</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000 1006 0000000000 300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27 162 864,00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14 119 428,00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13 043 436,00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000 1006 0000000000 310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27 162 864,00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14 119 428,00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13 043 436,00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000 1006 0000000000 312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26 159 664,00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13 665 428,00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12 494 236,00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000 1006 0000000000 313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1 003 200,00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454 000,00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549 200,00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5 786 771,40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2 609 119,00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3 177 652,40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451 119,00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451 119,00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000 1006 0000000000 612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451 119,00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451 119,00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914 700,00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4 420 952,40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2 158 000,00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2 262 952,40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000 1006 0000000000 633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4 420 952,40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2 158 000,00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2 262 952,40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000 1100 0000000000 000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14 407 978,90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3 028 141,00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11 379 837,90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14 167 978,90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2 788 141,00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11 379 837,90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14 167 978,90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2 788 141,00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11 379 837,90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3 098 477,00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752 268,00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2 346 209,00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000 1100 0000000000 622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11 069 501,90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2 035 873,00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9 033 628,90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000 1105 0000000000 000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14 407 978,90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3 028 141,00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11 379 837,90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14 167 978,90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2 788 141,00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11 379 837,90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000 1105 0000000000 620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14 167 978,90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2 788 141,00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11 379 837,90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000 1105 0000000000 621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3 098 477,00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752 268,00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2 346 209,00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000 1105 0000000000 622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11 069 501,90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2 035 873,00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9 033 628,90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000 1200 0000000000 000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20 197 125,00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8 631 876,35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11 565 248,65</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11 600 000,00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4 910 876,35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6 689 123,65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11 600 000,00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4 910 876,35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6 689 123,65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4 500 000,00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2 574 372,35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1 925 627,65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000 1200 0000000000 813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7 100 000,00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2 336 504,00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4 763 496,00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Телевидение и радиовещание</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000 1201 0000000000 000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11 497 125,00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4 589 000,00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6 908 125,00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000 1201 0000000000 610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000 1201 0000000000 611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8 597 125,00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3 721 000,00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4 876 125,00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2 032 000,00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2 032 000,00</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000 1201 0000000000 813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2 900 000,00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868 000,00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2 032 000,00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000 1202 0000000000 000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8 700 000,00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4 042 876,35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4 657 123,65</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000 1202 0000000000 800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8 700 000,00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4 042 876,35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4 657 123,65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000 1202 0000000000 810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8 700 000,00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4 042 876,35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4 657 123,65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000 1202 0000000000 811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4 500 000,00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2 574 372,35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1 925 627,65</w:t>
                  </w:r>
                </w:p>
              </w:tc>
            </w:tr>
            <w:tr w:rsidR="00061EB9" w:rsidRPr="00941D38" w:rsidTr="00061EB9">
              <w:trPr>
                <w:trHeight w:val="90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000 1202 0000000000 813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4 200 000,00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1 468 504,00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2 731 496,00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000 1300 0000000000 000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73 972,60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000 1300 0000000000 700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000 1300 0000000000 730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r>
            <w:tr w:rsidR="00061EB9" w:rsidRPr="00941D38" w:rsidTr="00061EB9">
              <w:trPr>
                <w:trHeight w:val="45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b/>
                      <w:bCs/>
                      <w:sz w:val="16"/>
                      <w:szCs w:val="16"/>
                    </w:rPr>
                  </w:pPr>
                  <w:r w:rsidRPr="00941D38">
                    <w:rPr>
                      <w:b/>
                      <w:bCs/>
                      <w:sz w:val="16"/>
                      <w:szCs w:val="16"/>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b/>
                      <w:bCs/>
                      <w:sz w:val="16"/>
                      <w:szCs w:val="16"/>
                    </w:rPr>
                  </w:pPr>
                  <w:r w:rsidRPr="00941D38">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b/>
                      <w:bCs/>
                      <w:sz w:val="16"/>
                      <w:szCs w:val="16"/>
                    </w:rPr>
                  </w:pPr>
                  <w:r w:rsidRPr="00941D38">
                    <w:rPr>
                      <w:b/>
                      <w:bCs/>
                      <w:sz w:val="16"/>
                      <w:szCs w:val="16"/>
                    </w:rPr>
                    <w:t xml:space="preserve">000 1301 0000000000 000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b/>
                      <w:bCs/>
                      <w:sz w:val="16"/>
                      <w:szCs w:val="16"/>
                    </w:rPr>
                  </w:pPr>
                  <w:r w:rsidRPr="00941D38">
                    <w:rPr>
                      <w:b/>
                      <w:bCs/>
                      <w:sz w:val="16"/>
                      <w:szCs w:val="16"/>
                    </w:rPr>
                    <w:t>73 972,60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000 1301 0000000000 700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r>
            <w:tr w:rsidR="00061EB9" w:rsidRPr="00941D38" w:rsidTr="00061EB9">
              <w:trPr>
                <w:trHeight w:val="255"/>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r w:rsidRPr="00941D38">
                    <w:rPr>
                      <w:sz w:val="16"/>
                      <w:szCs w:val="16"/>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xml:space="preserve">000 1301 0000000000 730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c>
                <w:tcPr>
                  <w:tcW w:w="1713" w:type="dxa"/>
                  <w:tcBorders>
                    <w:top w:val="nil"/>
                    <w:left w:val="nil"/>
                    <w:bottom w:val="single" w:sz="4"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73 972,60</w:t>
                  </w:r>
                </w:p>
              </w:tc>
            </w:tr>
            <w:tr w:rsidR="00061EB9" w:rsidRPr="00941D38" w:rsidTr="00061EB9">
              <w:trPr>
                <w:trHeight w:val="180"/>
              </w:trPr>
              <w:tc>
                <w:tcPr>
                  <w:tcW w:w="3104" w:type="dxa"/>
                  <w:tcBorders>
                    <w:top w:val="single" w:sz="4" w:space="0" w:color="auto"/>
                    <w:left w:val="nil"/>
                    <w:bottom w:val="single" w:sz="4" w:space="0" w:color="auto"/>
                    <w:right w:val="nil"/>
                  </w:tcBorders>
                  <w:shd w:val="clear" w:color="auto" w:fill="auto"/>
                  <w:noWrap/>
                  <w:vAlign w:val="bottom"/>
                  <w:hideMark/>
                </w:tcPr>
                <w:p w:rsidR="00061EB9" w:rsidRPr="00941D38" w:rsidRDefault="00061EB9" w:rsidP="00ED5A27">
                  <w:pPr>
                    <w:rPr>
                      <w:sz w:val="16"/>
                      <w:szCs w:val="16"/>
                    </w:rPr>
                  </w:pPr>
                  <w:r w:rsidRPr="00941D38">
                    <w:rPr>
                      <w:sz w:val="16"/>
                      <w:szCs w:val="16"/>
                    </w:rPr>
                    <w:t> </w:t>
                  </w:r>
                </w:p>
              </w:tc>
              <w:tc>
                <w:tcPr>
                  <w:tcW w:w="709" w:type="dxa"/>
                  <w:tcBorders>
                    <w:top w:val="single" w:sz="8" w:space="0" w:color="auto"/>
                    <w:left w:val="nil"/>
                    <w:bottom w:val="single" w:sz="8" w:space="0" w:color="auto"/>
                    <w:right w:val="nil"/>
                  </w:tcBorders>
                  <w:shd w:val="clear" w:color="auto" w:fill="auto"/>
                  <w:noWrap/>
                  <w:vAlign w:val="bottom"/>
                  <w:hideMark/>
                </w:tcPr>
                <w:p w:rsidR="00061EB9" w:rsidRPr="00941D38" w:rsidRDefault="00061EB9" w:rsidP="00ED5A27">
                  <w:pPr>
                    <w:rPr>
                      <w:sz w:val="16"/>
                      <w:szCs w:val="16"/>
                    </w:rPr>
                  </w:pPr>
                  <w:r w:rsidRPr="00941D38">
                    <w:rPr>
                      <w:sz w:val="16"/>
                      <w:szCs w:val="16"/>
                    </w:rPr>
                    <w:t> </w:t>
                  </w:r>
                </w:p>
              </w:tc>
              <w:tc>
                <w:tcPr>
                  <w:tcW w:w="2126" w:type="dxa"/>
                  <w:tcBorders>
                    <w:top w:val="single" w:sz="8" w:space="0" w:color="auto"/>
                    <w:left w:val="nil"/>
                    <w:bottom w:val="single" w:sz="8"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 </w:t>
                  </w:r>
                </w:p>
              </w:tc>
              <w:tc>
                <w:tcPr>
                  <w:tcW w:w="1417" w:type="dxa"/>
                  <w:tcBorders>
                    <w:top w:val="single" w:sz="8" w:space="0" w:color="auto"/>
                    <w:left w:val="nil"/>
                    <w:bottom w:val="single" w:sz="8" w:space="0" w:color="auto"/>
                    <w:right w:val="nil"/>
                  </w:tcBorders>
                  <w:shd w:val="clear" w:color="auto" w:fill="auto"/>
                  <w:noWrap/>
                  <w:vAlign w:val="bottom"/>
                  <w:hideMark/>
                </w:tcPr>
                <w:p w:rsidR="00061EB9" w:rsidRPr="00941D38" w:rsidRDefault="00061EB9" w:rsidP="00ED5A27">
                  <w:pPr>
                    <w:jc w:val="right"/>
                    <w:rPr>
                      <w:sz w:val="16"/>
                      <w:szCs w:val="16"/>
                    </w:rPr>
                  </w:pPr>
                  <w:r w:rsidRPr="00941D38">
                    <w:rPr>
                      <w:sz w:val="16"/>
                      <w:szCs w:val="16"/>
                    </w:rPr>
                    <w:t> </w:t>
                  </w:r>
                </w:p>
              </w:tc>
              <w:tc>
                <w:tcPr>
                  <w:tcW w:w="1713" w:type="dxa"/>
                  <w:tcBorders>
                    <w:top w:val="single" w:sz="8" w:space="0" w:color="auto"/>
                    <w:left w:val="nil"/>
                    <w:bottom w:val="single" w:sz="8" w:space="0" w:color="auto"/>
                    <w:right w:val="nil"/>
                  </w:tcBorders>
                  <w:shd w:val="clear" w:color="auto" w:fill="auto"/>
                  <w:noWrap/>
                  <w:vAlign w:val="bottom"/>
                  <w:hideMark/>
                </w:tcPr>
                <w:p w:rsidR="00061EB9" w:rsidRPr="00941D38" w:rsidRDefault="00061EB9" w:rsidP="00ED5A27">
                  <w:pPr>
                    <w:rPr>
                      <w:sz w:val="16"/>
                      <w:szCs w:val="16"/>
                    </w:rPr>
                  </w:pPr>
                  <w:r w:rsidRPr="00941D38">
                    <w:rPr>
                      <w:sz w:val="16"/>
                      <w:szCs w:val="16"/>
                    </w:rPr>
                    <w:t> </w:t>
                  </w:r>
                </w:p>
              </w:tc>
              <w:tc>
                <w:tcPr>
                  <w:tcW w:w="1312" w:type="dxa"/>
                  <w:tcBorders>
                    <w:top w:val="single" w:sz="8" w:space="0" w:color="auto"/>
                    <w:left w:val="nil"/>
                    <w:bottom w:val="single" w:sz="8" w:space="0" w:color="auto"/>
                    <w:right w:val="nil"/>
                  </w:tcBorders>
                  <w:shd w:val="clear" w:color="auto" w:fill="auto"/>
                  <w:noWrap/>
                  <w:vAlign w:val="bottom"/>
                  <w:hideMark/>
                </w:tcPr>
                <w:p w:rsidR="00061EB9" w:rsidRPr="00941D38" w:rsidRDefault="00061EB9" w:rsidP="00ED5A27">
                  <w:pPr>
                    <w:rPr>
                      <w:sz w:val="16"/>
                      <w:szCs w:val="16"/>
                    </w:rPr>
                  </w:pPr>
                  <w:bookmarkStart w:id="1" w:name="RANGE!F564"/>
                  <w:r w:rsidRPr="00941D38">
                    <w:rPr>
                      <w:sz w:val="16"/>
                      <w:szCs w:val="16"/>
                    </w:rPr>
                    <w:t> </w:t>
                  </w:r>
                  <w:bookmarkEnd w:id="1"/>
                </w:p>
              </w:tc>
            </w:tr>
            <w:tr w:rsidR="00061EB9" w:rsidRPr="00941D38" w:rsidTr="00061EB9">
              <w:trPr>
                <w:trHeight w:val="270"/>
              </w:trPr>
              <w:tc>
                <w:tcPr>
                  <w:tcW w:w="3104" w:type="dxa"/>
                  <w:tcBorders>
                    <w:top w:val="nil"/>
                    <w:left w:val="single" w:sz="4" w:space="0" w:color="auto"/>
                    <w:bottom w:val="single" w:sz="4" w:space="0" w:color="auto"/>
                    <w:right w:val="single" w:sz="8" w:space="0" w:color="auto"/>
                  </w:tcBorders>
                  <w:shd w:val="clear" w:color="auto" w:fill="auto"/>
                  <w:vAlign w:val="bottom"/>
                  <w:hideMark/>
                </w:tcPr>
                <w:p w:rsidR="00061EB9" w:rsidRPr="00941D38" w:rsidRDefault="00061EB9" w:rsidP="00ED5A27">
                  <w:pPr>
                    <w:rPr>
                      <w:sz w:val="16"/>
                      <w:szCs w:val="16"/>
                    </w:rPr>
                  </w:pPr>
                  <w:bookmarkStart w:id="2" w:name="RANGE!A565"/>
                  <w:r w:rsidRPr="00941D38">
                    <w:rPr>
                      <w:sz w:val="16"/>
                      <w:szCs w:val="16"/>
                    </w:rPr>
                    <w:t>Результат исполнения бюджета (дефицит / профицит)</w:t>
                  </w:r>
                  <w:bookmarkEnd w:id="2"/>
                </w:p>
              </w:tc>
              <w:tc>
                <w:tcPr>
                  <w:tcW w:w="709" w:type="dxa"/>
                  <w:tcBorders>
                    <w:top w:val="nil"/>
                    <w:left w:val="nil"/>
                    <w:bottom w:val="single" w:sz="8" w:space="0" w:color="auto"/>
                    <w:right w:val="single" w:sz="4" w:space="0" w:color="auto"/>
                  </w:tcBorders>
                  <w:shd w:val="clear" w:color="auto" w:fill="auto"/>
                  <w:vAlign w:val="bottom"/>
                  <w:hideMark/>
                </w:tcPr>
                <w:p w:rsidR="00061EB9" w:rsidRPr="00941D38" w:rsidRDefault="00061EB9" w:rsidP="00ED5A27">
                  <w:pPr>
                    <w:jc w:val="center"/>
                    <w:rPr>
                      <w:sz w:val="16"/>
                      <w:szCs w:val="16"/>
                    </w:rPr>
                  </w:pPr>
                  <w:r w:rsidRPr="00941D38">
                    <w:rPr>
                      <w:sz w:val="16"/>
                      <w:szCs w:val="16"/>
                    </w:rPr>
                    <w:t>450</w:t>
                  </w:r>
                </w:p>
              </w:tc>
              <w:tc>
                <w:tcPr>
                  <w:tcW w:w="2126" w:type="dxa"/>
                  <w:tcBorders>
                    <w:top w:val="nil"/>
                    <w:left w:val="nil"/>
                    <w:bottom w:val="single" w:sz="8" w:space="0" w:color="auto"/>
                    <w:right w:val="nil"/>
                  </w:tcBorders>
                  <w:shd w:val="clear" w:color="auto" w:fill="auto"/>
                  <w:noWrap/>
                  <w:vAlign w:val="bottom"/>
                  <w:hideMark/>
                </w:tcPr>
                <w:p w:rsidR="00061EB9" w:rsidRPr="00941D38" w:rsidRDefault="00061EB9" w:rsidP="00ED5A27">
                  <w:pPr>
                    <w:jc w:val="center"/>
                    <w:rPr>
                      <w:sz w:val="16"/>
                      <w:szCs w:val="16"/>
                    </w:rPr>
                  </w:pPr>
                  <w:r w:rsidRPr="00941D38">
                    <w:rPr>
                      <w:sz w:val="16"/>
                      <w:szCs w:val="16"/>
                    </w:rPr>
                    <w:t>x</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-283 743 409,27</w:t>
                  </w:r>
                </w:p>
              </w:tc>
              <w:tc>
                <w:tcPr>
                  <w:tcW w:w="1713" w:type="dxa"/>
                  <w:tcBorders>
                    <w:top w:val="nil"/>
                    <w:left w:val="nil"/>
                    <w:bottom w:val="single" w:sz="8" w:space="0" w:color="auto"/>
                    <w:right w:val="single" w:sz="4"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130 446 030,74</w:t>
                  </w:r>
                </w:p>
              </w:tc>
              <w:tc>
                <w:tcPr>
                  <w:tcW w:w="1312" w:type="dxa"/>
                  <w:tcBorders>
                    <w:top w:val="nil"/>
                    <w:left w:val="nil"/>
                    <w:bottom w:val="single" w:sz="8" w:space="0" w:color="auto"/>
                    <w:right w:val="single" w:sz="8" w:space="0" w:color="auto"/>
                  </w:tcBorders>
                  <w:shd w:val="clear" w:color="auto" w:fill="auto"/>
                  <w:noWrap/>
                  <w:vAlign w:val="bottom"/>
                  <w:hideMark/>
                </w:tcPr>
                <w:p w:rsidR="00061EB9" w:rsidRPr="00941D38" w:rsidRDefault="00061EB9" w:rsidP="00ED5A27">
                  <w:pPr>
                    <w:jc w:val="right"/>
                    <w:rPr>
                      <w:sz w:val="16"/>
                      <w:szCs w:val="16"/>
                    </w:rPr>
                  </w:pPr>
                  <w:r w:rsidRPr="00941D38">
                    <w:rPr>
                      <w:sz w:val="16"/>
                      <w:szCs w:val="16"/>
                    </w:rPr>
                    <w:t xml:space="preserve">x                    </w:t>
                  </w:r>
                </w:p>
              </w:tc>
            </w:tr>
          </w:tbl>
          <w:p w:rsidR="00061EB9" w:rsidRPr="00C91965" w:rsidRDefault="00061EB9" w:rsidP="00ED5A27">
            <w:pPr>
              <w:rPr>
                <w:b/>
                <w:bCs/>
                <w:sz w:val="22"/>
                <w:szCs w:val="22"/>
              </w:rPr>
            </w:pPr>
          </w:p>
        </w:tc>
        <w:tc>
          <w:tcPr>
            <w:tcW w:w="1418" w:type="dxa"/>
            <w:tcBorders>
              <w:top w:val="nil"/>
              <w:left w:val="nil"/>
              <w:bottom w:val="nil"/>
              <w:right w:val="nil"/>
            </w:tcBorders>
            <w:shd w:val="clear" w:color="auto" w:fill="auto"/>
            <w:noWrap/>
            <w:vAlign w:val="bottom"/>
            <w:hideMark/>
          </w:tcPr>
          <w:p w:rsidR="00061EB9" w:rsidRPr="00794B67" w:rsidRDefault="00061EB9" w:rsidP="00ED5A27">
            <w:pPr>
              <w:jc w:val="center"/>
              <w:rPr>
                <w:b/>
                <w:bCs/>
                <w:sz w:val="16"/>
                <w:szCs w:val="16"/>
              </w:rPr>
            </w:pPr>
          </w:p>
        </w:tc>
        <w:tc>
          <w:tcPr>
            <w:tcW w:w="1417"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r>
      <w:tr w:rsidR="00061EB9" w:rsidRPr="00B827B8" w:rsidTr="00ED5A27">
        <w:trPr>
          <w:trHeight w:val="252"/>
        </w:trPr>
        <w:tc>
          <w:tcPr>
            <w:tcW w:w="12424" w:type="dxa"/>
            <w:tcBorders>
              <w:top w:val="nil"/>
              <w:left w:val="nil"/>
              <w:bottom w:val="nil"/>
              <w:right w:val="nil"/>
            </w:tcBorders>
            <w:shd w:val="clear" w:color="auto" w:fill="auto"/>
            <w:noWrap/>
            <w:vAlign w:val="bottom"/>
            <w:hideMark/>
          </w:tcPr>
          <w:tbl>
            <w:tblPr>
              <w:tblW w:w="10096" w:type="dxa"/>
              <w:tblInd w:w="143" w:type="dxa"/>
              <w:tblLook w:val="04A0" w:firstRow="1" w:lastRow="0" w:firstColumn="1" w:lastColumn="0" w:noHBand="0" w:noVBand="1"/>
            </w:tblPr>
            <w:tblGrid>
              <w:gridCol w:w="2689"/>
              <w:gridCol w:w="992"/>
              <w:gridCol w:w="2126"/>
              <w:gridCol w:w="1559"/>
              <w:gridCol w:w="1418"/>
              <w:gridCol w:w="1312"/>
            </w:tblGrid>
            <w:tr w:rsidR="00061EB9" w:rsidRPr="009E2B0B" w:rsidTr="00061EB9">
              <w:trPr>
                <w:trHeight w:val="203"/>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lastRenderedPageBreak/>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EB9" w:rsidRPr="009E2B0B" w:rsidRDefault="00061EB9" w:rsidP="00ED5A27">
                  <w:pPr>
                    <w:jc w:val="center"/>
                    <w:rPr>
                      <w:sz w:val="16"/>
                      <w:szCs w:val="16"/>
                    </w:rPr>
                  </w:pPr>
                  <w:r w:rsidRPr="009E2B0B">
                    <w:rPr>
                      <w:sz w:val="16"/>
                      <w:szCs w:val="16"/>
                    </w:rPr>
                    <w:t>Код строки</w:t>
                  </w:r>
                </w:p>
              </w:tc>
              <w:tc>
                <w:tcPr>
                  <w:tcW w:w="2126" w:type="dxa"/>
                  <w:vMerge w:val="restart"/>
                  <w:tcBorders>
                    <w:top w:val="single" w:sz="4" w:space="0" w:color="auto"/>
                    <w:left w:val="single" w:sz="4" w:space="0" w:color="auto"/>
                    <w:bottom w:val="single" w:sz="4" w:space="0" w:color="auto"/>
                    <w:right w:val="nil"/>
                  </w:tcBorders>
                  <w:shd w:val="clear" w:color="auto" w:fill="auto"/>
                  <w:vAlign w:val="center"/>
                  <w:hideMark/>
                </w:tcPr>
                <w:p w:rsidR="00061EB9" w:rsidRPr="009E2B0B" w:rsidRDefault="00061EB9" w:rsidP="00ED5A27">
                  <w:pPr>
                    <w:jc w:val="center"/>
                    <w:rPr>
                      <w:sz w:val="16"/>
                      <w:szCs w:val="16"/>
                    </w:rPr>
                  </w:pPr>
                  <w:r w:rsidRPr="009E2B0B">
                    <w:rPr>
                      <w:sz w:val="16"/>
                      <w:szCs w:val="16"/>
                    </w:rPr>
                    <w:t>Код расхода по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EB9" w:rsidRPr="009E2B0B" w:rsidRDefault="00061EB9" w:rsidP="00ED5A27">
                  <w:pPr>
                    <w:jc w:val="center"/>
                    <w:rPr>
                      <w:sz w:val="16"/>
                      <w:szCs w:val="16"/>
                    </w:rPr>
                  </w:pPr>
                  <w:r w:rsidRPr="009E2B0B">
                    <w:rPr>
                      <w:sz w:val="16"/>
                      <w:szCs w:val="16"/>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t>Исполнено</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EB9" w:rsidRPr="009E2B0B" w:rsidRDefault="00061EB9" w:rsidP="00ED5A27">
                  <w:pPr>
                    <w:jc w:val="center"/>
                    <w:rPr>
                      <w:sz w:val="16"/>
                      <w:szCs w:val="16"/>
                    </w:rPr>
                  </w:pPr>
                  <w:r w:rsidRPr="009E2B0B">
                    <w:rPr>
                      <w:sz w:val="16"/>
                      <w:szCs w:val="16"/>
                    </w:rPr>
                    <w:t>Неисполненные назначения</w:t>
                  </w:r>
                </w:p>
              </w:tc>
            </w:tr>
            <w:tr w:rsidR="00061EB9" w:rsidRPr="009E2B0B" w:rsidTr="00061EB9">
              <w:trPr>
                <w:trHeight w:val="184"/>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2126" w:type="dxa"/>
                  <w:vMerge/>
                  <w:tcBorders>
                    <w:top w:val="single" w:sz="4" w:space="0" w:color="auto"/>
                    <w:left w:val="single" w:sz="4" w:space="0" w:color="auto"/>
                    <w:bottom w:val="single" w:sz="4" w:space="0" w:color="auto"/>
                    <w:right w:val="nil"/>
                  </w:tcBorders>
                  <w:vAlign w:val="center"/>
                  <w:hideMark/>
                </w:tcPr>
                <w:p w:rsidR="00061EB9" w:rsidRPr="009E2B0B" w:rsidRDefault="00061EB9" w:rsidP="00ED5A27">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r>
            <w:tr w:rsidR="00061EB9" w:rsidRPr="009E2B0B" w:rsidTr="00061EB9">
              <w:trPr>
                <w:trHeight w:val="192"/>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2126" w:type="dxa"/>
                  <w:vMerge/>
                  <w:tcBorders>
                    <w:top w:val="single" w:sz="4" w:space="0" w:color="auto"/>
                    <w:left w:val="single" w:sz="4" w:space="0" w:color="auto"/>
                    <w:bottom w:val="single" w:sz="4" w:space="0" w:color="auto"/>
                    <w:right w:val="nil"/>
                  </w:tcBorders>
                  <w:vAlign w:val="center"/>
                  <w:hideMark/>
                </w:tcPr>
                <w:p w:rsidR="00061EB9" w:rsidRPr="009E2B0B" w:rsidRDefault="00061EB9" w:rsidP="00ED5A27">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r>
            <w:tr w:rsidR="00061EB9" w:rsidRPr="009E2B0B" w:rsidTr="00061EB9">
              <w:trPr>
                <w:trHeight w:val="184"/>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2126" w:type="dxa"/>
                  <w:vMerge/>
                  <w:tcBorders>
                    <w:top w:val="single" w:sz="4" w:space="0" w:color="auto"/>
                    <w:left w:val="single" w:sz="4" w:space="0" w:color="auto"/>
                    <w:bottom w:val="single" w:sz="4" w:space="0" w:color="auto"/>
                    <w:right w:val="nil"/>
                  </w:tcBorders>
                  <w:vAlign w:val="center"/>
                  <w:hideMark/>
                </w:tcPr>
                <w:p w:rsidR="00061EB9" w:rsidRPr="009E2B0B" w:rsidRDefault="00061EB9" w:rsidP="00ED5A27">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r>
            <w:tr w:rsidR="00061EB9" w:rsidRPr="009E2B0B" w:rsidTr="00061EB9">
              <w:trPr>
                <w:trHeight w:val="184"/>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2126" w:type="dxa"/>
                  <w:vMerge/>
                  <w:tcBorders>
                    <w:top w:val="single" w:sz="4" w:space="0" w:color="auto"/>
                    <w:left w:val="single" w:sz="4" w:space="0" w:color="auto"/>
                    <w:bottom w:val="single" w:sz="4" w:space="0" w:color="auto"/>
                    <w:right w:val="nil"/>
                  </w:tcBorders>
                  <w:vAlign w:val="center"/>
                  <w:hideMark/>
                </w:tcPr>
                <w:p w:rsidR="00061EB9" w:rsidRPr="009E2B0B" w:rsidRDefault="00061EB9" w:rsidP="00ED5A27">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r>
            <w:tr w:rsidR="00061EB9" w:rsidRPr="009E2B0B" w:rsidTr="00061EB9">
              <w:trPr>
                <w:trHeight w:val="263"/>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2126" w:type="dxa"/>
                  <w:vMerge/>
                  <w:tcBorders>
                    <w:top w:val="single" w:sz="4" w:space="0" w:color="auto"/>
                    <w:left w:val="single" w:sz="4" w:space="0" w:color="auto"/>
                    <w:bottom w:val="single" w:sz="4" w:space="0" w:color="auto"/>
                    <w:right w:val="nil"/>
                  </w:tcBorders>
                  <w:vAlign w:val="center"/>
                  <w:hideMark/>
                </w:tcPr>
                <w:p w:rsidR="00061EB9" w:rsidRPr="009E2B0B" w:rsidRDefault="00061EB9" w:rsidP="00ED5A27">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061EB9" w:rsidRPr="009E2B0B" w:rsidRDefault="00061EB9" w:rsidP="00ED5A27">
                  <w:pPr>
                    <w:rPr>
                      <w:sz w:val="16"/>
                      <w:szCs w:val="16"/>
                    </w:rPr>
                  </w:pPr>
                </w:p>
              </w:tc>
            </w:tr>
            <w:tr w:rsidR="00061EB9" w:rsidRPr="009E2B0B" w:rsidTr="00061EB9">
              <w:trPr>
                <w:trHeight w:val="270"/>
              </w:trPr>
              <w:tc>
                <w:tcPr>
                  <w:tcW w:w="268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t>1</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t>2</w:t>
                  </w:r>
                </w:p>
              </w:tc>
              <w:tc>
                <w:tcPr>
                  <w:tcW w:w="2126" w:type="dxa"/>
                  <w:tcBorders>
                    <w:top w:val="single" w:sz="4" w:space="0" w:color="auto"/>
                    <w:left w:val="nil"/>
                    <w:bottom w:val="single" w:sz="8" w:space="0" w:color="auto"/>
                    <w:right w:val="nil"/>
                  </w:tcBorders>
                  <w:shd w:val="clear" w:color="auto" w:fill="auto"/>
                  <w:noWrap/>
                  <w:vAlign w:val="center"/>
                  <w:hideMark/>
                </w:tcPr>
                <w:p w:rsidR="00061EB9" w:rsidRPr="009E2B0B" w:rsidRDefault="00061EB9" w:rsidP="00ED5A27">
                  <w:pPr>
                    <w:jc w:val="center"/>
                    <w:rPr>
                      <w:sz w:val="16"/>
                      <w:szCs w:val="16"/>
                    </w:rPr>
                  </w:pPr>
                  <w:r w:rsidRPr="009E2B0B">
                    <w:rPr>
                      <w:sz w:val="16"/>
                      <w:szCs w:val="16"/>
                    </w:rPr>
                    <w:t>3</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t>4</w:t>
                  </w:r>
                </w:p>
              </w:tc>
              <w:tc>
                <w:tcPr>
                  <w:tcW w:w="1418" w:type="dxa"/>
                  <w:tcBorders>
                    <w:top w:val="single" w:sz="4" w:space="0" w:color="auto"/>
                    <w:left w:val="nil"/>
                    <w:bottom w:val="single" w:sz="8" w:space="0" w:color="auto"/>
                    <w:right w:val="nil"/>
                  </w:tcBorders>
                  <w:shd w:val="clear" w:color="auto" w:fill="auto"/>
                  <w:noWrap/>
                  <w:vAlign w:val="center"/>
                  <w:hideMark/>
                </w:tcPr>
                <w:p w:rsidR="00061EB9" w:rsidRPr="009E2B0B" w:rsidRDefault="00061EB9" w:rsidP="00ED5A27">
                  <w:pPr>
                    <w:jc w:val="center"/>
                    <w:rPr>
                      <w:sz w:val="16"/>
                      <w:szCs w:val="16"/>
                    </w:rPr>
                  </w:pPr>
                  <w:r w:rsidRPr="009E2B0B">
                    <w:rPr>
                      <w:sz w:val="16"/>
                      <w:szCs w:val="16"/>
                    </w:rPr>
                    <w:t>5</w:t>
                  </w:r>
                </w:p>
              </w:tc>
              <w:tc>
                <w:tcPr>
                  <w:tcW w:w="131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61EB9" w:rsidRPr="009E2B0B" w:rsidRDefault="00061EB9" w:rsidP="00ED5A27">
                  <w:pPr>
                    <w:jc w:val="center"/>
                    <w:rPr>
                      <w:sz w:val="16"/>
                      <w:szCs w:val="16"/>
                    </w:rPr>
                  </w:pPr>
                  <w:r w:rsidRPr="009E2B0B">
                    <w:rPr>
                      <w:sz w:val="16"/>
                      <w:szCs w:val="16"/>
                    </w:rPr>
                    <w:t>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bookmarkStart w:id="3" w:name="RANGE!A13"/>
                  <w:r w:rsidRPr="009E2B0B">
                    <w:rPr>
                      <w:b/>
                      <w:bCs/>
                      <w:sz w:val="16"/>
                      <w:szCs w:val="16"/>
                    </w:rPr>
                    <w:t>Расходы бюджета - всего</w:t>
                  </w:r>
                  <w:bookmarkEnd w:id="3"/>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4 561 405 639,44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868 338 025,30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3 693 067 614,14</w:t>
                  </w:r>
                </w:p>
              </w:tc>
            </w:tr>
            <w:tr w:rsidR="00061EB9" w:rsidRPr="009E2B0B" w:rsidTr="00061EB9">
              <w:trPr>
                <w:trHeight w:val="255"/>
              </w:trPr>
              <w:tc>
                <w:tcPr>
                  <w:tcW w:w="2689" w:type="dxa"/>
                  <w:tcBorders>
                    <w:top w:val="nil"/>
                    <w:left w:val="single" w:sz="4" w:space="0" w:color="auto"/>
                    <w:bottom w:val="nil"/>
                    <w:right w:val="single" w:sz="8" w:space="0" w:color="auto"/>
                  </w:tcBorders>
                  <w:shd w:val="clear" w:color="auto" w:fill="auto"/>
                  <w:noWrap/>
                  <w:vAlign w:val="bottom"/>
                  <w:hideMark/>
                </w:tcPr>
                <w:p w:rsidR="00061EB9" w:rsidRPr="009E2B0B" w:rsidRDefault="00061EB9" w:rsidP="00ED5A27">
                  <w:pPr>
                    <w:rPr>
                      <w:sz w:val="16"/>
                      <w:szCs w:val="16"/>
                    </w:rPr>
                  </w:pPr>
                  <w:r w:rsidRPr="009E2B0B">
                    <w:rPr>
                      <w:sz w:val="16"/>
                      <w:szCs w:val="16"/>
                    </w:rPr>
                    <w:t>в том числе:</w:t>
                  </w:r>
                </w:p>
              </w:tc>
              <w:tc>
                <w:tcPr>
                  <w:tcW w:w="992" w:type="dxa"/>
                  <w:tcBorders>
                    <w:top w:val="nil"/>
                    <w:left w:val="nil"/>
                    <w:bottom w:val="nil"/>
                    <w:right w:val="single" w:sz="4" w:space="0" w:color="auto"/>
                  </w:tcBorders>
                  <w:shd w:val="clear" w:color="auto" w:fill="auto"/>
                  <w:noWrap/>
                  <w:vAlign w:val="bottom"/>
                  <w:hideMark/>
                </w:tcPr>
                <w:p w:rsidR="00061EB9" w:rsidRPr="009E2B0B" w:rsidRDefault="00061EB9" w:rsidP="00ED5A27">
                  <w:pPr>
                    <w:rPr>
                      <w:sz w:val="16"/>
                      <w:szCs w:val="16"/>
                    </w:rPr>
                  </w:pPr>
                  <w:r w:rsidRPr="009E2B0B">
                    <w:rPr>
                      <w:sz w:val="16"/>
                      <w:szCs w:val="16"/>
                    </w:rPr>
                    <w:t> </w:t>
                  </w:r>
                </w:p>
              </w:tc>
              <w:tc>
                <w:tcPr>
                  <w:tcW w:w="2126" w:type="dxa"/>
                  <w:tcBorders>
                    <w:top w:val="nil"/>
                    <w:left w:val="nil"/>
                    <w:bottom w:val="nil"/>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w:t>
                  </w:r>
                </w:p>
              </w:tc>
              <w:tc>
                <w:tcPr>
                  <w:tcW w:w="1559" w:type="dxa"/>
                  <w:tcBorders>
                    <w:top w:val="nil"/>
                    <w:left w:val="single" w:sz="4" w:space="0" w:color="auto"/>
                    <w:bottom w:val="nil"/>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 </w:t>
                  </w:r>
                </w:p>
              </w:tc>
              <w:tc>
                <w:tcPr>
                  <w:tcW w:w="1418" w:type="dxa"/>
                  <w:tcBorders>
                    <w:top w:val="nil"/>
                    <w:left w:val="nil"/>
                    <w:bottom w:val="nil"/>
                    <w:right w:val="single" w:sz="4" w:space="0" w:color="auto"/>
                  </w:tcBorders>
                  <w:shd w:val="clear" w:color="auto" w:fill="auto"/>
                  <w:noWrap/>
                  <w:vAlign w:val="bottom"/>
                  <w:hideMark/>
                </w:tcPr>
                <w:p w:rsidR="00061EB9" w:rsidRPr="009E2B0B" w:rsidRDefault="00061EB9" w:rsidP="00ED5A27">
                  <w:pPr>
                    <w:rPr>
                      <w:sz w:val="16"/>
                      <w:szCs w:val="16"/>
                    </w:rPr>
                  </w:pPr>
                  <w:r w:rsidRPr="009E2B0B">
                    <w:rPr>
                      <w:sz w:val="16"/>
                      <w:szCs w:val="16"/>
                    </w:rPr>
                    <w:t> </w:t>
                  </w:r>
                </w:p>
              </w:tc>
              <w:tc>
                <w:tcPr>
                  <w:tcW w:w="1312" w:type="dxa"/>
                  <w:tcBorders>
                    <w:top w:val="nil"/>
                    <w:left w:val="nil"/>
                    <w:bottom w:val="nil"/>
                    <w:right w:val="single" w:sz="8" w:space="0" w:color="auto"/>
                  </w:tcBorders>
                  <w:shd w:val="clear" w:color="auto" w:fill="auto"/>
                  <w:noWrap/>
                  <w:vAlign w:val="bottom"/>
                  <w:hideMark/>
                </w:tcPr>
                <w:p w:rsidR="00061EB9" w:rsidRPr="009E2B0B" w:rsidRDefault="00061EB9" w:rsidP="00ED5A27">
                  <w:pPr>
                    <w:rPr>
                      <w:sz w:val="16"/>
                      <w:szCs w:val="16"/>
                    </w:rPr>
                  </w:pPr>
                  <w:r w:rsidRPr="009E2B0B">
                    <w:rPr>
                      <w:sz w:val="16"/>
                      <w:szCs w:val="16"/>
                    </w:rPr>
                    <w:t> </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577 506 686,69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94 239 521,79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483 267 164,90</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463 114 860,49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85 440 703,46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377 674 157,03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146 208 824,72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27 595 446,87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118 613 377,85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112 186 017,72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22 395 190,79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89 790 826,93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учреждений,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138 100,00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124 620,00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bookmarkStart w:id="4" w:name="RANGE!A20:D22"/>
                  <w:r w:rsidRPr="009E2B0B">
                    <w:rPr>
                      <w:sz w:val="16"/>
                      <w:szCs w:val="16"/>
                    </w:rPr>
                    <w:t xml:space="preserve">Взносы по обязательному социальному страхованию на выплаты по оплате труда работников и иные выплаты </w:t>
                  </w:r>
                  <w:r w:rsidRPr="009E2B0B">
                    <w:rPr>
                      <w:sz w:val="16"/>
                      <w:szCs w:val="16"/>
                    </w:rPr>
                    <w:lastRenderedPageBreak/>
                    <w:t>работникам учреждений</w:t>
                  </w:r>
                  <w:bookmarkEnd w:id="4"/>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000 0100 0000000000 119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33 884 707,00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5 186 776,08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28 697 930,92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bookmarkStart w:id="5" w:name="RANGE!A21"/>
                  <w:r w:rsidRPr="009E2B0B">
                    <w:rPr>
                      <w:sz w:val="16"/>
                      <w:szCs w:val="16"/>
                    </w:rPr>
                    <w:lastRenderedPageBreak/>
                    <w:t>Расходы на выплаты персоналу государственных (муниципальных) органов</w:t>
                  </w:r>
                  <w:bookmarkEnd w:id="5"/>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bookmarkStart w:id="6" w:name="RANGE!D21"/>
                  <w:r w:rsidRPr="009E2B0B">
                    <w:rPr>
                      <w:sz w:val="16"/>
                      <w:szCs w:val="16"/>
                    </w:rPr>
                    <w:t>316 906 035,77</w:t>
                  </w:r>
                  <w:bookmarkEnd w:id="6"/>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57 845 256,59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259 060 779,18</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240 627 329,00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46 854 345,69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193 772 983,31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1 802 232,00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488 245,50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1 313 986,50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государственных (муниципальных) органов привлекаемым лицам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1 587 224,00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202 876,00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1 384 348,00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72 889 250,77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10 299 789,40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62 589 461,37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67 919 695,20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8 564 338,33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59 355 356,87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67 919 695,20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8 564 338,33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59 355 356,87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56 236 097,06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5 891 353,61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50 344 743,45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11 683 598,14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2 672 984,72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9 010 613,42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1 170 320,00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34 480,00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1 135 840,00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выплаты гражданам несоциального характера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000 0100 0000000000 330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860 000,00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310 320,00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34 480,00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275 840,00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000 0100 0000000000 633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45 133 311,00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44 933 311,00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608 311,00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408 311,00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000 0100 0000000000 851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17 084,00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17 084,00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прочих налогов, сборов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000 0100 0000000000 852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30 802,00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30 802,00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560 425,00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360 425,00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000 0100 0000000000 870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Специальные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000 0100 0000000000 880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5 871 528,00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1 182 395,55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4 689 132,45</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000 0102 0000000000 100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5 871 528,00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1 182 395,55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4 689 132,45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000 0102 0000000000 120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5 871 528,00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1 182 395,55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4 689 132,45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000 0102 0000000000 121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4 148 885,00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830 956,74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3 317 928,26</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000 0102 0000000000 122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469 680,00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164 524,20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305 155,80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000 0102 0000000000 129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1 252 963,00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186 914,61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1 066 048,39</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13 453 388,00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2 194 834,87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11 258 553,13</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12 700 983,00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2 080 158,77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10 620 824,23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12 700 983,00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2 080 158,77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10 620 824,23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8 482 604,00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1 545 180,37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6 937 423,63</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69 409,00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2 800,00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66 609,00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государственных (муниципальных) органов привлекаемым лицам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1 587 224,00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202 876,00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1 384 348,00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2 561 746,00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329 302,40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2 232 443,60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746 198,00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114 676,10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631 521,90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746 198,00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114 676,10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631 521,90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746 198,00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114 676,10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631 521,90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000 0103 0000000000 853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6 207,00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000 0104 0000000000 000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212 376 225,00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38 197 020,82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174 179 204,18</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207 408 963,00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37 743 356,95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169 665 606,05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207 408 963,00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37 743 356,95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169 665 606,05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158 281 093,00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30 603 399,51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127 677 693,49</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1 107 180,00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311 832,00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795 348,00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48 020 690,00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6 828 125,44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41 192 564,56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4 949 272,00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453 663,87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4 495 608,13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4 949 272,00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453 663,87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4 495 608,13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4 949 272,00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453 663,87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4 495 608,13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17 990,00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17 990,00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17 990,00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17 990,00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прочих налогов, сборов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000 0104 0000000000 852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1 350,00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1 350,00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000 0104 0000000000 853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16 640,00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16 640,00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Судебная система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25 600,00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25 600,00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25 600,00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000 0106 0000000000 000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39 242 520,48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7 287 401,18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31 955 119,30</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37 410 259,48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7 185 063,82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30 225 195,66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37 410 259,48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7 185 063,82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30 225 195,66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28 671 887,00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5 964 632,26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22 707 254,74</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79 463,00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9 089,30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70 373,70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8 658 909,48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1 211 342,26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7 447 567,22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1 823 983,00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102 337,36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1 721 645,64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1 823 983,00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102 337,36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1 721 645,64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1 823 983,00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102 337,36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1 721 645,64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 xml:space="preserve">Уплата налогов, сборов и иных </w:t>
                  </w:r>
                  <w:r w:rsidRPr="009E2B0B">
                    <w:rPr>
                      <w:sz w:val="16"/>
                      <w:szCs w:val="16"/>
                    </w:rPr>
                    <w:lastRenderedPageBreak/>
                    <w:t>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000 0106 0000000000 853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8 278,00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000 0107 0000000000 000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1 275 000,00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1 275 000,00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000 0107 0000000000 800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Специальные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000 0107 0000000000 880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1 275 000,00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000 0111 0000000000 000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43 250 000,00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43 250 000,00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000 0111 0000000000 800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000 0111 0000000000 870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43 250 000,00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000 0113 0000000000 000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262 012 425,21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45 377 869,37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216 634 555,84</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199 723 127,01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37 249 728,37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162 473 398,64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146 208 824,72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27 595 446,87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118 613 377,85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112 186 017,72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22 395 190,79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89 790 826,93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учреждений,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138 100,00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124 620,00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000 0113 0000000000 119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33 884 707,00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5 186 776,08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28 697 930,92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53 514 302,29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9 654 281,50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43 860 020,79</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41 042 860,00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7 910 176,81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33 132 683,19</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76 500,00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12 394 942,29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1 744 104,69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10 650 837,60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60 374 642,20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7 893 661,00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52 480 981,20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60 374 642,20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7 893 661,00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52 480 981,20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48 691 044,06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5 220 676,28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43 470 367,78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11 683 598,14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2 672 984,72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9 010 613,42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1 170 320,00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34 480,00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1 135 840,00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выплаты гражданам несоциального характера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000 0113 0000000000 330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860 000,00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310 320,00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34 480,00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275 840,00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000 0113 0000000000 633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575 836,00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375 836,00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575 836,00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375 836,00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000 0113 0000000000 851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17 084,00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17 084,00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прочих налогов, сборов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000 0113 0000000000 852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29 452,00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29 452,00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000 0113 0000000000 853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529 300,00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329 300,00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000 0300 0000000000 000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45 498 076,68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3 545 379,03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41 952 697,65</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4 285 532,84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919 529,08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3 366 003,76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4 285 532,84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919 529,08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3 366 003,76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3 239 664,00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751 877,72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2 487 786,28</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государственных (муниципальных) органов привлекаемым лицам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000 0300 0000000000 123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978 377,00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167 651,36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810 725,64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40 702 543,84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2 625 849,95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38 076 693,89</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40 702 543,84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2 625 849,95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38 076 693,89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40 702 543,84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2 625 849,95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38 076 693,89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Гражданская оборона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000 0309 0000000000 000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200 844,64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5 299 155,36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000 0309 0000000000 200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200 844,64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5 299 155,36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000 0309 0000000000 240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200 844,64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5 299 155,36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000 0309 0000000000 244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200 844,64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5 299 155,36</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000 0310 0000000000 000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22 399 269,68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22 359 269,68</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государственных (муниципальных) органов привлекаемым лицам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000 0310 0000000000 123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67 491,84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21 821 777,84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21 781 777,84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21 821 777,84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21 781 777,84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21 821 777,84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21 781 777,84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510 000,00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000 0314 0000000000 000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17 598 807,00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3 304 534,39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14 294 272,61</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4 218 041,00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919 529,08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3 298 511,92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4 218 041,00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919 529,08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3 298 511,92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3 239 664,00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751 877,72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2 487 786,28</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978 377,00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167 651,36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810 725,64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13 380 766,00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2 385 005,31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10 995 760,69</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13 380 766,00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2 385 005,31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10 995 760,69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000 0314 0000000000 244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13 380 766,00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2 385 005,31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10 995 760,69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586 238 833,99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98 024 986,06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488 213 847,93</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E2B0B">
                    <w:rPr>
                      <w:sz w:val="16"/>
                      <w:szCs w:val="16"/>
                    </w:rPr>
                    <w:lastRenderedPageBreak/>
                    <w:t>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1 281 300,00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118 530,15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1 162 769,85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1 281 300,00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118 530,15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1 162 769,85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984 101,00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95 269,37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888 831,63</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297 199,00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23 260,78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273 938,22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175 812 190,68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11 403 882,28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164 408 308,40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175 812 190,68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11 403 882,28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164 408 308,40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149 152 721,50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3 687 365,12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145 465 356,38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23 961 469,18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7 047 517,16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16 913 952,02</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000 0400 0000000000 248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2 698 000,00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669 000,00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2 029 000,00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102 048 317,51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101 969 543,44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102 048 317,51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101 969 543,44</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102 048 317,51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101 969 543,44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305 785 022,80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86 230 436,30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219 554 586,50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302 142 683,00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85 680 913,00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216 461 770,00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302 142 683,00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85 680 913,00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216 461 770,00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3 642 339,80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549 523,30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3 092 816,50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3 642 339,80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549 523,30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3 092 816,50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1 312 003,00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193 363,26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1 118 639,74</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1 307 003,00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192 370,00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1 114 633,00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1 307 003,00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192 370,00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1 114 633,00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4 006,74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4 006,74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3 497 900,00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118 530,15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3 379 369,85</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1 281 300,00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118 530,15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1 162 769,85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1 281 300,00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118 530,15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1 162 769,85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984 101,00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95 269,37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888 831,63</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297 199,00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23 260,78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273 938,22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2 216 600,00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000 0408 0000000000 000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12 903 193,00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2 207 427,43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10 695 765,57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12 296 190,00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2 015 057,43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10 281 132,57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12 296 190,00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2 015 057,43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10 281 132,57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12 296 190,00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2 015 057,43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10 281 132,57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607 003,00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192 370,00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414 633,00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607 003,00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192 370,00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414 633,00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000 0408 0000000000 811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607 003,00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192 370,00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414 633,00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000 0409 0000000000 000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476 457 673,98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93 373 150,76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383 084 523,22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148 920 813,27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7 691 244,50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141 229 568,77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148 920 813,27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7 691 244,50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141 229 568,77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124 959 344,09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643 727,34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124 315 616,75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000 0409 0000000000 247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23 961 469,18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7 047 517,16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16 913 952,02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25 389 177,71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302 142 683,00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85 680 913,00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216 461 770,00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302 142 683,00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85 680 913,00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216 461 770,00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302 142 683,00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85 680 913,00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216 461 770,00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4 006,74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4 006,74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000 0409 0000000000 853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993,26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4 006,74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Связь и информатика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000 0410 0000000000 000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3 804 770,00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1 028 580,35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2 776 189,65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3 804 770,00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1 028 580,35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2 776 189,65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3 804 770,00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1 028 580,35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2 776 189,65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3 804 770,00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1 028 580,35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2 776 189,65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000 0412 0000000000 000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89 575 297,01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1 297 297,37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88 277 999,64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8 573 817,41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669 000,00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7 904 817,41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8 573 817,41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669 000,00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7 904 817,41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5 875 817,41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5 875 817,41</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000 0412 0000000000 248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2 698 000,00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669 000,00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2 029 000,00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76 659 139,80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76 580 365,73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76 659 139,80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76 580 365,73</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76 659 139,80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78 774,07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76 580 365,73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3 642 339,80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549 523,30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3 092 816,50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3 642 339,80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549 523,30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3 092 816,50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 xml:space="preserve">Субсидии на возмещение недополученных доходов и (или) </w:t>
                  </w:r>
                  <w:r w:rsidRPr="009E2B0B">
                    <w:rPr>
                      <w:sz w:val="16"/>
                      <w:szCs w:val="16"/>
                    </w:rPr>
                    <w:lastRenderedPageBreak/>
                    <w:t>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3 642 339,80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549 523,30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3 092 816,50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000 0412 0000000000 811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000 0500 0000000000 000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653 759 636,63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138 974 191,39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514 785 445,24</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61 053 164,00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11 854 603,07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49 198 560,93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000 0500 0000000000 110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61 053 164,00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11 854 603,07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49 198 560,93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000 0500 0000000000 111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46 844 850,00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9 792 370,88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37 052 479,12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учреждений,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000 0500 0000000000 112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58 070,00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58 070,00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000 0500 0000000000 119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14 150 244,00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2 062 232,19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12 088 011,81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195 172 883,58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54 736 008,01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140 436 875,57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195 172 883,58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54 736 008,01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140 436 875,57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188 050 770,13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52 796 905,66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135 253 864,47</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000 0500 0000000000 248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7 122 113,45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1 939 102,35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5 183 011,10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75 223 743,84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7 500 958,83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67 722 785,01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75 223 743,84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7 500 958,83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67 722 785,01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36 819 481,84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6 983 836,62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29 835 645,22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соответствии с концессионными соглашениями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000 0500 0000000000 415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30 745 230,00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517 122,21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30 228 107,79</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291 122 386,68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62 493 542,72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228 628 843,96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291 122 386,68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62 493 542,72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228 628 843,96</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105 859 415,50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6 911 171,54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98 948 243,96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185 262 971,18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55 582 371,18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129 680 600,00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31 176 148,93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28 798 379,77</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31 165 648,93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28 787 879,77</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31 165 648,93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28 787 879,77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Жилищное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000 0501 0000000000 000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22 540 289,20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2 368 546,56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20 171 742,64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14 869 947,60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2 357 236,96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12 512 710,64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14 869 947,60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2 357 236,96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12 512 710,64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14 869 947,60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2 357 236,96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12 512 710,64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000 0501 0000000000 360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11 309,60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000 0501 0000000000 412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7 659 032,00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000 0502 0000000000 000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79 866 111,96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8 640 958,83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71 225 153,13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5 241 404,07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4 101 404,07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5 241 404,07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4 101 404,07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1 315 700,00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1 315 700,00</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000 0502 0000000000 248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3 925 704,07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1 140 000,00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2 785 704,07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 xml:space="preserve">Капитальные вложения в объекты государственной (муниципальной) </w:t>
                  </w:r>
                  <w:r w:rsidRPr="009E2B0B">
                    <w:rPr>
                      <w:sz w:val="16"/>
                      <w:szCs w:val="16"/>
                    </w:rPr>
                    <w:lastRenderedPageBreak/>
                    <w:t>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61 115 511,84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7 500 958,83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53 614 553,01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61 115 511,84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7 500 958,83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53 614 553,01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30 370 281,84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6 983 836,62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23 386 445,22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соответствии с концессионными соглашениями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000 0502 0000000000 415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30 745 230,00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517 122,21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30 228 107,79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000 0502 0000000000 811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13 509 196,05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000 0503 0000000000 000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364 259 146,97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90 422 092,72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273 837 054,25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173 464 672,91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51 036 102,38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122 428 570,53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173 464 672,91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51 036 102,38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122 428 570,53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170 268 263,53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50 237 000,03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120 031 263,50</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000 0503 0000000000 248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3 196 409,38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799 102,35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2 397 307,03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000 0503 0000000000 414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6 449 200,00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166 688 821,18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37 008 221,18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129 680 600,00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166 688 821,18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37 008 221,18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129 680 600,00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166 688 821,18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37 008 221,18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129 680 600,00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17 656 452,88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15 278 683,72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17 656 452,88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15 278 683,72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000 0503 0000000000 811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17 656 452,88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2 377 769,16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15 278 683,72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 xml:space="preserve">Другие вопросы в области жилищно-коммунального </w:t>
                  </w:r>
                  <w:r w:rsidRPr="009E2B0B">
                    <w:rPr>
                      <w:b/>
                      <w:bCs/>
                      <w:sz w:val="16"/>
                      <w:szCs w:val="16"/>
                    </w:rPr>
                    <w:lastRenderedPageBreak/>
                    <w:t>хозяйства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000 0505 0000000000 000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187 094 088,50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37 542 593,28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149 551 495,22</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61 053 164,00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11 854 603,07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49 198 560,93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000 0505 0000000000 110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61 053 164,00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11 854 603,07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49 198 560,93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000 0505 0000000000 111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46 844 850,00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9 792 370,88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37 052 479,12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учреждений,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000 0505 0000000000 112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58 070,00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58 070,00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000 0505 0000000000 119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14 150 244,00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2 062 232,19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12 088 011,81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1 596 859,00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202 668,67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1 394 190,33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1 596 859,00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202 668,67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1 394 190,33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1 596 859,00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202 668,67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1 394 190,33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124 433 565,50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25 485 321,54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98 948 243,96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124 433 565,50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25 485 321,54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98 948 243,96</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105 859 415,50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6 911 171,54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98 948 243,96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18 574 150,00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18 574 150,00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000 0505 0000000000 853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10 500,00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ОХРАНА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000 0600 0000000000 000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1 165 000,00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охраны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000 0605 0000000000 000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1 165 000,00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000 0605 0000000000 244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1 165 000,00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2 144 978 505,17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438 625 243,20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1 706 353 261,97</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43 771 766,00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7 196 475,28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36 575 290,72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43 771 766,00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7 196 475,28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36 575 290,72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33 529 053,00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5 762 716,89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27 766 336,11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94 249,00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94 249,00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10 148 464,00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1 433 758,39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8 714 705,61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2 429 308,00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258 891,68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2 170 416,32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2 429 308,00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258 891,68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2 170 416,32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2 429 308,00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258 891,68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2 170 416,32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000 0700 0000000000 350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2 098 375 008,66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431 169 876,24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1 667 205 132,42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1 964 780 439,52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411 657 753,57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1 553 122 685,95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1 747 636 474,41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389 455 895,43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1 358 180 578,98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123 696 140,18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4 122 558,14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119 573 582,04</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93 257 199,10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18 079 300,00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75 177 899,10</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000 0700 0000000000 615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112 566 843,31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19 512 122,67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93 054 720,64</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103 961 585,54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19 262 570,20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84 699 015,34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8 414 631,94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249 552,47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8 165 079,47</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000 0700 0000000000 625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21 027 725,83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21 027 725,83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20 837 100,00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20 837 100,00</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000 0700 0000000000 635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202 422,51</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000 0700 0000000000 816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прочих налогов, сборов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000 0700 0000000000 852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000 0700 0000000000 853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836 608 831,19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170 428 139,15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666 180 692,04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836 608 831,19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170 428 139,15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666 180 692,04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831 318 731,19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170 428 139,15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660 890 592,04</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802 991 911,00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168 388 806,21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634 603 104,79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28 326 820,19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2 039 332,94</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26 287 487,25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5 290 100,00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5 290 100,00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000 0701 0000000000 631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5 290 100,00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5 290 100,00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848 251 807,62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190 468 922,27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657 782 885,35</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848 251 807,62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190 468 922,27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657 782 885,35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791 527 506,62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183 223 922,27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608 303 584,35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755 994 748,51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183 223 922,27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572 770 826,24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35 532 758,11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35 532 758,11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41 177 301,00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7 245 000,00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33 932 301,00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41 177 301,00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7 245 000,00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33 932 301,00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15 547 000,00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15 547 000,00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000 0702 0000000000 631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15 547 000,00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15 547 000,00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365 124 309,78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67 154 960,35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297 969 349,43</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364 933 887,27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67 154 960,35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297 778 926,92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310 602 959,89</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56 701 171,25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253 901 788,64</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188 649 814,90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37 843 166,95</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150 806 647,95</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28 505 320,06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778 704,30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27 726 615,76</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000 0703 0000000000 614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93 257 199,10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18 079 300,00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75 177 899,10</w:t>
                  </w:r>
                </w:p>
              </w:tc>
            </w:tr>
            <w:tr w:rsidR="00061EB9" w:rsidRPr="009E2B0B" w:rsidTr="00061EB9">
              <w:trPr>
                <w:trHeight w:val="13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000 0703 0000000000 615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54 140 301,55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10 453 789,10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43 686 512,45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53 949 675,72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10 453 789,10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43 495 886,62</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000 0703 0000000000 625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000 0703 0000000000 635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190 625,83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000 0703 0000000000 816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190 422,51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666 588,00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164 580,00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502 008,00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666 588,00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164 580,00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502 008,00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666 588,00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164 580,00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502 008,00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666 588,00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164 580,00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502 008,00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Молодежная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000 0707 0000000000 000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21 178 458,16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1 851 028,57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19 327 429,59</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37 695,00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262 305,00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37 695,00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262 305,00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37 695,00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262 305,00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20 878 458,16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1 813 333,57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19 065 124,59</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4 681 849,44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4 681 849,44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4 681 849,44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4 681 849,44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16 196 608,72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1 813 333,57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14 383 275,15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8 834 608,82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1 563 781,10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7 270 827,72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000 0707 0000000000 622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7 361 999,90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249 552,47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7 112 447,43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000 0709 0000000000 000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73 148 510,42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8 557 612,86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64 590 897,56</w:t>
                  </w:r>
                </w:p>
              </w:tc>
            </w:tr>
            <w:tr w:rsidR="00061EB9" w:rsidRPr="009E2B0B" w:rsidTr="00061EB9">
              <w:trPr>
                <w:trHeight w:val="112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000 0709 0000000000 100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43 771 766,00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7 196 475,28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36 575 290,72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000 0709 0000000000 120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43 771 766,00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7 196 475,28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36 575 290,72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000 0709 0000000000 121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33 529 053,00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5 762 716,89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27 766 336,11</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000 0709 0000000000 122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94 249,00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94 249,00</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000 0709 0000000000 129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10 148 464,00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1 433 758,39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8 714 705,61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1 462 720,00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56 616,68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1 406 103,32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1 462 720,00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56 616,68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1 406 103,32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1 462 720,00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56 616,68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1 406 103,32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000 0709 0000000000 350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27 702 024,42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1 304 520,90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26 397 503,52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26 649 392,38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1 304 520,90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25 344 871,48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26 649 392,38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1 304 520,90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25 344 871,48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1 052 632,04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1 052 632,04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1 052 632,04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1 052 632,04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000 0709 0000000000 850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прочих налогов, сборов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000 0709 0000000000 852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000 0709 0000000000 853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000 0800 0000000000 000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262 336 979,38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44 158 745,51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218 178 233,87</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261 876 979,38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44 158 745,51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217 718 233,87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122 098 857,33</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20 800 922,01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101 297 935,32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99 540 843,41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19 110 764,01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80 430 079,40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22 558 013,92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1 690 158,00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20 867 855,92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139 778 122,05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23 357 823,50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116 420 298,55</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9E2B0B">
                    <w:rPr>
                      <w:sz w:val="16"/>
                      <w:szCs w:val="16"/>
                    </w:rPr>
                    <w:lastRenderedPageBreak/>
                    <w:t>(муниципальных)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lastRenderedPageBreak/>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126 266 288,57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23 152 823,50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103 113 465,07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000 0800 0000000000 622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13 511 833,48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13 306 833,48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000 0801 0000000000 000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242 292 267,62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43 465 745,51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198 826 522,11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460 000,00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241 832 267,62</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43 465 745,51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198 366 522,11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104 681 760,05</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20 107 922,01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84 573 838,04</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99 540 843,41</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19 110 764,01</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80 430 079,40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5 140 916,64</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997 158,00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4 143 758,64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137 150 507,57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23 357 823,50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113 792 684,07</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126 266 288,57</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23 152 823,50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103 113 465,07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000 0801 0000000000 622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10 884 219,00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10 679 219,00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000 0804 0000000000 000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20 044 711,76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693 000,00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19 351 711,76</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000 0804 0000000000 600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20 044 711,76</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693 000,00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19 351 711,76</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000 0804 0000000000 610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17 417 097,28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693 000,00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16 724 097,28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000 0804 0000000000 612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17 417 097,28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693 000,00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16 724 097,28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000 0804 0000000000 620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2 627 614,48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2 627 614,48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000 0804 0000000000 622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2 627 614,48</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2 627 614,48</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000 1000 0000000000 000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254 954 844,40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46 757 053,32</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208 197 791,08</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6 572 587,00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6 265 270,74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6 572 587,00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6 265 270,74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6 572 587,00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6 265 270,74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92 678 878,00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14 721 173,07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77 957 704,93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61 104 764,00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13 030 110,49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48 074 653,51</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пенсии, социальные доплаты к пенсиям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26 159 664,00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6 814 561,00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19 345 103,00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34 945 100,00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6 215 549,49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28 729 550,51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31 574 114,00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1 691 062,58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29 883 051,42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1 487 000,00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278 650,00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1 208 350,00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гражданам на приобретение жилья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22 597 214,00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562 191,70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22 035 022,30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Приобретение товаров, работ, услуг в пользу граждан в целях их социального обеспечения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000 1000 0000000000 323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7 489 900,00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850 220,88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6 639 679,12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97 989 223,40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20 551 472,63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77 437 750,77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6 934 819,00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451 472,63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6 483 346,37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6 934 819,00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451 472,63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6 483 346,37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84 333 452,00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64 233 452,00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83 418 752,00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63 318 752,00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6 720 952,40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6 720 952,40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000 1000 0000000000 633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000 1003 0000000000 000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127 858 592,00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22 296 049,70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105 562 542,30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41 109 240,00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2 007 941,70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39 101 298,30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16 293 900,00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1 167 100,00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15 126 800,00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16 293 900,00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1 167 100,00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15 126 800,00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24 815 340,00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840 841,70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23 974 498,30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1 487 000,00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278 650,00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1 208 350,00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гражданам на приобретение жилья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21 428 340,00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562 191,70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20 866 148,30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Приобретение товаров, работ, услуг в пользу граждан в целях их социального обеспечения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000 1003 0000000000 323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1 900 000,00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1 900 000,00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86 749 352,00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20 288 108,00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66 461 244,00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1 030 600,00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188 108,00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842 492,00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1 030 600,00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188 108,00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842 492,00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83 418 752,00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63 318 752,00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83 418 752,00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63 318 752,00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000 1003 0000000000 631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2 300 000,00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000 1004 0000000000 000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89 153 030,00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17 111 926,36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72 041 103,64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1 579 000,00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24 406 774,00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5 671 470,37</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18 735 303,63</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17 648 000,00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4 821 249,49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12 826 750,51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17 648 000,00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4 821 249,49</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12 826 750,51</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6 758 774,00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850 220,88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5 908 553,12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гражданам на приобретение жилья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1 168 874,00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1 168 874,00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Приобретение товаров, работ, услуг в пользу граждан в целях их социального обеспечения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000 1004 0000000000 323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5 589 900,00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850 220,88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4 739 679,12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000 1004 0000000000 400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000 1004 0000000000 410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67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000 1004 0000000000 412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56 586 156,00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11 070 280,98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45 515 875,02</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5 453 100,00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263 364,63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5 189 735,37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5 453 100,00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263 364,63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5 189 735,37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5 453 100,00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263 364,63</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5 189 735,37</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000 1004 0000000000 811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1 128 000,00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106 810,38</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1 021 189,62</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000 1006 0000000000 000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37 943 222,40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7 349 077,26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30 594 145,14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4 993 587,00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4 686 270,74</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4 993 587,00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4 686 270,74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4 993 587,00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307 316,26</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4 686 270,74</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000 1006 0000000000 300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27 162 864,00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7 041 761,00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20 121 103,00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000 1006 0000000000 310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27 162 864,00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7 041 761,00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20 121 103,00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пенсии, социальные доплаты к пенсиям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000 1006 0000000000 312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26 159 664,00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6 814 561,00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19 345 103,00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000 1006 0000000000 313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1 003 200,00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227 200,00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776 000,00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5 786 771,40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5 786 771,40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451 119,00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451 119,00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000 1006 0000000000 612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451 119,00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451 119,00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914 700,00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000 1006 0000000000 633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4 420 952,40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000 1100 0000000000 000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14 695 978,90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13 998 073,90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14 455 978,90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13 758 073,90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14 455 978,90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13 758 073,90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3 386 477,00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316 920,00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3 069 557,00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000 1100 0000000000 622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11 069 501,90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380 985,00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10 688 516,90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000 1105 0000000000 000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14 695 978,90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13 998 073,90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000 1105 0000000000 240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000 1105 0000000000 244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240 000,00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14 455 978,90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13 758 073,90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000 1105 0000000000 620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14 455 978,90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697 905,00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13 758 073,90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000 1105 0000000000 621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3 386 477,00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316 920,00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3 069 557,00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000 1105 0000000000 622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11 069 501,90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380 985,00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10 688 516,90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000 1200 0000000000 000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20 197 125,00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3 315 000,00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16 882 125,00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11 600 000,00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9 600 000,00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11 600 000,00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9 600 000,00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2 500 000,00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000 1200 0000000000 813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7 100 000,00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Телевидение и радиовещание</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000 1201 0000000000 000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11 497 125,00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10 182 125,00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000 1201 0000000000 610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000 1201 0000000000 611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8 597 125,00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1 315 000,00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7 282 125,00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000 1201 0000000000 813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2 900 000,00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000 1202 0000000000 000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8 700 000,00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6 700 000,00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000 1202 0000000000 800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6 700 000,00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000 1202 0000000000 810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8 700 000,00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6 700 000,00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000 1202 0000000000 811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4 500 000,00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2 000 000,00</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2 500 000,00</w:t>
                  </w:r>
                </w:p>
              </w:tc>
            </w:tr>
            <w:tr w:rsidR="00061EB9" w:rsidRPr="009E2B0B" w:rsidTr="00061EB9">
              <w:trPr>
                <w:trHeight w:val="90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000 1202 0000000000 813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4 200 000,00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4 200 000,00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000 1300 0000000000 000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73 972,60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000 1300 0000000000 700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Обслуживание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000 1300 0000000000 730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r>
            <w:tr w:rsidR="00061EB9" w:rsidRPr="009E2B0B" w:rsidTr="00061EB9">
              <w:trPr>
                <w:trHeight w:val="45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b/>
                      <w:bCs/>
                      <w:sz w:val="16"/>
                      <w:szCs w:val="16"/>
                    </w:rPr>
                  </w:pPr>
                  <w:r w:rsidRPr="009E2B0B">
                    <w:rPr>
                      <w:b/>
                      <w:bCs/>
                      <w:sz w:val="16"/>
                      <w:szCs w:val="16"/>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b/>
                      <w:bCs/>
                      <w:sz w:val="16"/>
                      <w:szCs w:val="16"/>
                    </w:rPr>
                  </w:pPr>
                  <w:r w:rsidRPr="009E2B0B">
                    <w:rPr>
                      <w:b/>
                      <w:bCs/>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b/>
                      <w:bCs/>
                      <w:sz w:val="16"/>
                      <w:szCs w:val="16"/>
                    </w:rPr>
                  </w:pPr>
                  <w:r w:rsidRPr="009E2B0B">
                    <w:rPr>
                      <w:b/>
                      <w:bCs/>
                      <w:sz w:val="16"/>
                      <w:szCs w:val="16"/>
                    </w:rPr>
                    <w:t xml:space="preserve">000 1301 0000000000 000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b/>
                      <w:bCs/>
                      <w:sz w:val="16"/>
                      <w:szCs w:val="16"/>
                    </w:rPr>
                  </w:pPr>
                  <w:r w:rsidRPr="009E2B0B">
                    <w:rPr>
                      <w:b/>
                      <w:bCs/>
                      <w:sz w:val="16"/>
                      <w:szCs w:val="16"/>
                    </w:rPr>
                    <w:t>73 972,60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000 1301 0000000000 700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r>
            <w:tr w:rsidR="00061EB9" w:rsidRPr="009E2B0B" w:rsidTr="00061EB9">
              <w:trPr>
                <w:trHeight w:val="255"/>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Обслуживание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200</w:t>
                  </w:r>
                </w:p>
              </w:tc>
              <w:tc>
                <w:tcPr>
                  <w:tcW w:w="2126"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xml:space="preserve">000 1301 0000000000 730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c>
                <w:tcPr>
                  <w:tcW w:w="1418" w:type="dxa"/>
                  <w:tcBorders>
                    <w:top w:val="nil"/>
                    <w:left w:val="nil"/>
                    <w:bottom w:val="single" w:sz="4"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w:t>
                  </w:r>
                </w:p>
              </w:tc>
              <w:tc>
                <w:tcPr>
                  <w:tcW w:w="1312" w:type="dxa"/>
                  <w:tcBorders>
                    <w:top w:val="nil"/>
                    <w:left w:val="single" w:sz="4" w:space="0" w:color="auto"/>
                    <w:bottom w:val="single" w:sz="4"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73 972,60</w:t>
                  </w:r>
                </w:p>
              </w:tc>
            </w:tr>
            <w:tr w:rsidR="00061EB9" w:rsidRPr="009E2B0B" w:rsidTr="00061EB9">
              <w:trPr>
                <w:trHeight w:val="180"/>
              </w:trPr>
              <w:tc>
                <w:tcPr>
                  <w:tcW w:w="2689" w:type="dxa"/>
                  <w:tcBorders>
                    <w:top w:val="single" w:sz="4" w:space="0" w:color="auto"/>
                    <w:left w:val="nil"/>
                    <w:bottom w:val="single" w:sz="4" w:space="0" w:color="auto"/>
                    <w:right w:val="nil"/>
                  </w:tcBorders>
                  <w:shd w:val="clear" w:color="auto" w:fill="auto"/>
                  <w:noWrap/>
                  <w:vAlign w:val="bottom"/>
                  <w:hideMark/>
                </w:tcPr>
                <w:p w:rsidR="00061EB9" w:rsidRPr="009E2B0B" w:rsidRDefault="00061EB9" w:rsidP="00ED5A27">
                  <w:pPr>
                    <w:rPr>
                      <w:sz w:val="16"/>
                      <w:szCs w:val="16"/>
                    </w:rPr>
                  </w:pPr>
                  <w:r w:rsidRPr="009E2B0B">
                    <w:rPr>
                      <w:sz w:val="16"/>
                      <w:szCs w:val="16"/>
                    </w:rPr>
                    <w:t> </w:t>
                  </w:r>
                </w:p>
              </w:tc>
              <w:tc>
                <w:tcPr>
                  <w:tcW w:w="992" w:type="dxa"/>
                  <w:tcBorders>
                    <w:top w:val="single" w:sz="8" w:space="0" w:color="auto"/>
                    <w:left w:val="nil"/>
                    <w:bottom w:val="single" w:sz="8" w:space="0" w:color="auto"/>
                    <w:right w:val="nil"/>
                  </w:tcBorders>
                  <w:shd w:val="clear" w:color="auto" w:fill="auto"/>
                  <w:noWrap/>
                  <w:vAlign w:val="bottom"/>
                  <w:hideMark/>
                </w:tcPr>
                <w:p w:rsidR="00061EB9" w:rsidRPr="009E2B0B" w:rsidRDefault="00061EB9" w:rsidP="00ED5A27">
                  <w:pPr>
                    <w:rPr>
                      <w:sz w:val="16"/>
                      <w:szCs w:val="16"/>
                    </w:rPr>
                  </w:pPr>
                  <w:r w:rsidRPr="009E2B0B">
                    <w:rPr>
                      <w:sz w:val="16"/>
                      <w:szCs w:val="16"/>
                    </w:rPr>
                    <w:t> </w:t>
                  </w:r>
                </w:p>
              </w:tc>
              <w:tc>
                <w:tcPr>
                  <w:tcW w:w="2126" w:type="dxa"/>
                  <w:tcBorders>
                    <w:top w:val="single" w:sz="8" w:space="0" w:color="auto"/>
                    <w:left w:val="nil"/>
                    <w:bottom w:val="single" w:sz="8"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 </w:t>
                  </w:r>
                </w:p>
              </w:tc>
              <w:tc>
                <w:tcPr>
                  <w:tcW w:w="1559" w:type="dxa"/>
                  <w:tcBorders>
                    <w:top w:val="single" w:sz="8" w:space="0" w:color="auto"/>
                    <w:left w:val="nil"/>
                    <w:bottom w:val="single" w:sz="8" w:space="0" w:color="auto"/>
                    <w:right w:val="nil"/>
                  </w:tcBorders>
                  <w:shd w:val="clear" w:color="auto" w:fill="auto"/>
                  <w:noWrap/>
                  <w:vAlign w:val="bottom"/>
                  <w:hideMark/>
                </w:tcPr>
                <w:p w:rsidR="00061EB9" w:rsidRPr="009E2B0B" w:rsidRDefault="00061EB9" w:rsidP="00ED5A27">
                  <w:pPr>
                    <w:jc w:val="right"/>
                    <w:rPr>
                      <w:sz w:val="16"/>
                      <w:szCs w:val="16"/>
                    </w:rPr>
                  </w:pPr>
                  <w:r w:rsidRPr="009E2B0B">
                    <w:rPr>
                      <w:sz w:val="16"/>
                      <w:szCs w:val="16"/>
                    </w:rPr>
                    <w:t> </w:t>
                  </w:r>
                </w:p>
              </w:tc>
              <w:tc>
                <w:tcPr>
                  <w:tcW w:w="1418" w:type="dxa"/>
                  <w:tcBorders>
                    <w:top w:val="single" w:sz="8" w:space="0" w:color="auto"/>
                    <w:left w:val="nil"/>
                    <w:bottom w:val="single" w:sz="8" w:space="0" w:color="auto"/>
                    <w:right w:val="nil"/>
                  </w:tcBorders>
                  <w:shd w:val="clear" w:color="auto" w:fill="auto"/>
                  <w:noWrap/>
                  <w:vAlign w:val="bottom"/>
                  <w:hideMark/>
                </w:tcPr>
                <w:p w:rsidR="00061EB9" w:rsidRPr="009E2B0B" w:rsidRDefault="00061EB9" w:rsidP="00ED5A27">
                  <w:pPr>
                    <w:rPr>
                      <w:sz w:val="16"/>
                      <w:szCs w:val="16"/>
                    </w:rPr>
                  </w:pPr>
                  <w:r w:rsidRPr="009E2B0B">
                    <w:rPr>
                      <w:sz w:val="16"/>
                      <w:szCs w:val="16"/>
                    </w:rPr>
                    <w:t> </w:t>
                  </w:r>
                </w:p>
              </w:tc>
              <w:tc>
                <w:tcPr>
                  <w:tcW w:w="1312" w:type="dxa"/>
                  <w:tcBorders>
                    <w:top w:val="single" w:sz="8" w:space="0" w:color="auto"/>
                    <w:left w:val="nil"/>
                    <w:bottom w:val="single" w:sz="8" w:space="0" w:color="auto"/>
                    <w:right w:val="nil"/>
                  </w:tcBorders>
                  <w:shd w:val="clear" w:color="auto" w:fill="auto"/>
                  <w:noWrap/>
                  <w:vAlign w:val="bottom"/>
                  <w:hideMark/>
                </w:tcPr>
                <w:p w:rsidR="00061EB9" w:rsidRPr="009E2B0B" w:rsidRDefault="00061EB9" w:rsidP="00ED5A27">
                  <w:pPr>
                    <w:rPr>
                      <w:sz w:val="16"/>
                      <w:szCs w:val="16"/>
                    </w:rPr>
                  </w:pPr>
                  <w:r w:rsidRPr="009E2B0B">
                    <w:rPr>
                      <w:sz w:val="16"/>
                      <w:szCs w:val="16"/>
                    </w:rPr>
                    <w:t> </w:t>
                  </w:r>
                </w:p>
              </w:tc>
            </w:tr>
            <w:tr w:rsidR="00061EB9" w:rsidRPr="009E2B0B" w:rsidTr="00061EB9">
              <w:trPr>
                <w:trHeight w:val="270"/>
              </w:trPr>
              <w:tc>
                <w:tcPr>
                  <w:tcW w:w="2689" w:type="dxa"/>
                  <w:tcBorders>
                    <w:top w:val="nil"/>
                    <w:left w:val="single" w:sz="4" w:space="0" w:color="auto"/>
                    <w:bottom w:val="single" w:sz="4" w:space="0" w:color="auto"/>
                    <w:right w:val="single" w:sz="8" w:space="0" w:color="auto"/>
                  </w:tcBorders>
                  <w:shd w:val="clear" w:color="auto" w:fill="auto"/>
                  <w:vAlign w:val="bottom"/>
                  <w:hideMark/>
                </w:tcPr>
                <w:p w:rsidR="00061EB9" w:rsidRPr="009E2B0B" w:rsidRDefault="00061EB9" w:rsidP="00ED5A27">
                  <w:pPr>
                    <w:rPr>
                      <w:sz w:val="16"/>
                      <w:szCs w:val="16"/>
                    </w:rPr>
                  </w:pPr>
                  <w:r w:rsidRPr="009E2B0B">
                    <w:rPr>
                      <w:sz w:val="16"/>
                      <w:szCs w:val="16"/>
                    </w:rPr>
                    <w:t>Результат исполнения бюджета (дефицит / профицит)</w:t>
                  </w:r>
                </w:p>
              </w:tc>
              <w:tc>
                <w:tcPr>
                  <w:tcW w:w="992" w:type="dxa"/>
                  <w:tcBorders>
                    <w:top w:val="nil"/>
                    <w:left w:val="nil"/>
                    <w:bottom w:val="single" w:sz="8" w:space="0" w:color="auto"/>
                    <w:right w:val="single" w:sz="4" w:space="0" w:color="auto"/>
                  </w:tcBorders>
                  <w:shd w:val="clear" w:color="auto" w:fill="auto"/>
                  <w:vAlign w:val="bottom"/>
                  <w:hideMark/>
                </w:tcPr>
                <w:p w:rsidR="00061EB9" w:rsidRPr="009E2B0B" w:rsidRDefault="00061EB9" w:rsidP="00ED5A27">
                  <w:pPr>
                    <w:jc w:val="center"/>
                    <w:rPr>
                      <w:sz w:val="16"/>
                      <w:szCs w:val="16"/>
                    </w:rPr>
                  </w:pPr>
                  <w:r w:rsidRPr="009E2B0B">
                    <w:rPr>
                      <w:sz w:val="16"/>
                      <w:szCs w:val="16"/>
                    </w:rPr>
                    <w:t>450</w:t>
                  </w:r>
                </w:p>
              </w:tc>
              <w:tc>
                <w:tcPr>
                  <w:tcW w:w="2126" w:type="dxa"/>
                  <w:tcBorders>
                    <w:top w:val="nil"/>
                    <w:left w:val="nil"/>
                    <w:bottom w:val="single" w:sz="8" w:space="0" w:color="auto"/>
                    <w:right w:val="nil"/>
                  </w:tcBorders>
                  <w:shd w:val="clear" w:color="auto" w:fill="auto"/>
                  <w:noWrap/>
                  <w:vAlign w:val="bottom"/>
                  <w:hideMark/>
                </w:tcPr>
                <w:p w:rsidR="00061EB9" w:rsidRPr="009E2B0B" w:rsidRDefault="00061EB9" w:rsidP="00ED5A27">
                  <w:pPr>
                    <w:jc w:val="center"/>
                    <w:rPr>
                      <w:sz w:val="16"/>
                      <w:szCs w:val="16"/>
                    </w:rPr>
                  </w:pPr>
                  <w:r w:rsidRPr="009E2B0B">
                    <w:rPr>
                      <w:sz w:val="16"/>
                      <w:szCs w:val="16"/>
                    </w:rPr>
                    <w:t>x</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-149 229 737,49</w:t>
                  </w:r>
                </w:p>
              </w:tc>
              <w:tc>
                <w:tcPr>
                  <w:tcW w:w="1418" w:type="dxa"/>
                  <w:tcBorders>
                    <w:top w:val="nil"/>
                    <w:left w:val="nil"/>
                    <w:bottom w:val="single" w:sz="8" w:space="0" w:color="auto"/>
                    <w:right w:val="single" w:sz="4" w:space="0" w:color="auto"/>
                  </w:tcBorders>
                  <w:shd w:val="clear" w:color="auto" w:fill="auto"/>
                  <w:noWrap/>
                  <w:vAlign w:val="bottom"/>
                  <w:hideMark/>
                </w:tcPr>
                <w:p w:rsidR="00061EB9" w:rsidRPr="009E2B0B" w:rsidRDefault="00061EB9" w:rsidP="00ED5A27">
                  <w:pPr>
                    <w:jc w:val="right"/>
                    <w:rPr>
                      <w:sz w:val="16"/>
                      <w:szCs w:val="16"/>
                    </w:rPr>
                  </w:pPr>
                  <w:r w:rsidRPr="00941D38">
                    <w:rPr>
                      <w:sz w:val="16"/>
                      <w:szCs w:val="16"/>
                    </w:rPr>
                    <w:t>130</w:t>
                  </w:r>
                  <w:r>
                    <w:rPr>
                      <w:sz w:val="16"/>
                      <w:szCs w:val="16"/>
                    </w:rPr>
                    <w:t> </w:t>
                  </w:r>
                  <w:r w:rsidRPr="00941D38">
                    <w:rPr>
                      <w:sz w:val="16"/>
                      <w:szCs w:val="16"/>
                    </w:rPr>
                    <w:t>446</w:t>
                  </w:r>
                  <w:r>
                    <w:rPr>
                      <w:sz w:val="16"/>
                      <w:szCs w:val="16"/>
                    </w:rPr>
                    <w:t xml:space="preserve"> </w:t>
                  </w:r>
                  <w:r w:rsidRPr="00941D38">
                    <w:rPr>
                      <w:sz w:val="16"/>
                      <w:szCs w:val="16"/>
                    </w:rPr>
                    <w:t>030,74</w:t>
                  </w:r>
                </w:p>
              </w:tc>
              <w:tc>
                <w:tcPr>
                  <w:tcW w:w="1312" w:type="dxa"/>
                  <w:tcBorders>
                    <w:top w:val="nil"/>
                    <w:left w:val="nil"/>
                    <w:bottom w:val="single" w:sz="8" w:space="0" w:color="auto"/>
                    <w:right w:val="single" w:sz="8" w:space="0" w:color="auto"/>
                  </w:tcBorders>
                  <w:shd w:val="clear" w:color="auto" w:fill="auto"/>
                  <w:noWrap/>
                  <w:vAlign w:val="bottom"/>
                  <w:hideMark/>
                </w:tcPr>
                <w:p w:rsidR="00061EB9" w:rsidRPr="009E2B0B" w:rsidRDefault="00061EB9" w:rsidP="00ED5A27">
                  <w:pPr>
                    <w:jc w:val="right"/>
                    <w:rPr>
                      <w:sz w:val="16"/>
                      <w:szCs w:val="16"/>
                    </w:rPr>
                  </w:pPr>
                  <w:r w:rsidRPr="009E2B0B">
                    <w:rPr>
                      <w:sz w:val="16"/>
                      <w:szCs w:val="16"/>
                    </w:rPr>
                    <w:t xml:space="preserve">x                    </w:t>
                  </w:r>
                </w:p>
              </w:tc>
            </w:tr>
          </w:tbl>
          <w:p w:rsidR="00061EB9" w:rsidRPr="00794B67" w:rsidRDefault="00061EB9" w:rsidP="00ED5A27">
            <w:pPr>
              <w:rPr>
                <w:sz w:val="16"/>
                <w:szCs w:val="16"/>
              </w:rPr>
            </w:pPr>
          </w:p>
        </w:tc>
        <w:tc>
          <w:tcPr>
            <w:tcW w:w="9404"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c>
          <w:tcPr>
            <w:tcW w:w="2126"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c>
          <w:tcPr>
            <w:tcW w:w="1559"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c>
          <w:tcPr>
            <w:tcW w:w="1418"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c>
          <w:tcPr>
            <w:tcW w:w="1417" w:type="dxa"/>
            <w:tcBorders>
              <w:top w:val="nil"/>
              <w:left w:val="nil"/>
              <w:bottom w:val="nil"/>
              <w:right w:val="nil"/>
            </w:tcBorders>
            <w:shd w:val="clear" w:color="auto" w:fill="auto"/>
            <w:noWrap/>
            <w:vAlign w:val="bottom"/>
            <w:hideMark/>
          </w:tcPr>
          <w:p w:rsidR="00061EB9" w:rsidRPr="00794B67" w:rsidRDefault="00061EB9" w:rsidP="00ED5A27">
            <w:pPr>
              <w:rPr>
                <w:sz w:val="16"/>
                <w:szCs w:val="16"/>
              </w:rPr>
            </w:pPr>
          </w:p>
        </w:tc>
      </w:tr>
    </w:tbl>
    <w:p w:rsidR="00061EB9" w:rsidRDefault="00061EB9" w:rsidP="00061EB9">
      <w:pPr>
        <w:jc w:val="right"/>
      </w:pPr>
    </w:p>
    <w:tbl>
      <w:tblPr>
        <w:tblW w:w="10192" w:type="dxa"/>
        <w:tblInd w:w="-34" w:type="dxa"/>
        <w:tblLook w:val="04A0" w:firstRow="1" w:lastRow="0" w:firstColumn="1" w:lastColumn="0" w:noHBand="0" w:noVBand="1"/>
      </w:tblPr>
      <w:tblGrid>
        <w:gridCol w:w="2690"/>
        <w:gridCol w:w="990"/>
        <w:gridCol w:w="2123"/>
        <w:gridCol w:w="1556"/>
        <w:gridCol w:w="1414"/>
        <w:gridCol w:w="1419"/>
      </w:tblGrid>
      <w:tr w:rsidR="00061EB9" w:rsidRPr="00941D38" w:rsidTr="00061EB9">
        <w:trPr>
          <w:trHeight w:val="299"/>
        </w:trPr>
        <w:tc>
          <w:tcPr>
            <w:tcW w:w="10192" w:type="dxa"/>
            <w:gridSpan w:val="6"/>
            <w:tcBorders>
              <w:top w:val="nil"/>
              <w:left w:val="nil"/>
              <w:bottom w:val="nil"/>
              <w:right w:val="nil"/>
            </w:tcBorders>
            <w:shd w:val="clear" w:color="auto" w:fill="auto"/>
            <w:noWrap/>
            <w:vAlign w:val="bottom"/>
            <w:hideMark/>
          </w:tcPr>
          <w:p w:rsidR="00061EB9" w:rsidRPr="00941D38" w:rsidRDefault="00061EB9" w:rsidP="00ED5A27">
            <w:pPr>
              <w:jc w:val="center"/>
              <w:rPr>
                <w:b/>
                <w:bCs/>
                <w:color w:val="000000"/>
                <w:sz w:val="22"/>
                <w:szCs w:val="22"/>
              </w:rPr>
            </w:pPr>
            <w:r w:rsidRPr="00941D38">
              <w:rPr>
                <w:b/>
                <w:bCs/>
                <w:color w:val="000000"/>
                <w:sz w:val="22"/>
                <w:szCs w:val="22"/>
              </w:rPr>
              <w:t xml:space="preserve"> </w:t>
            </w:r>
            <w:r>
              <w:rPr>
                <w:b/>
                <w:bCs/>
                <w:color w:val="000000"/>
                <w:sz w:val="22"/>
                <w:szCs w:val="22"/>
              </w:rPr>
              <w:t xml:space="preserve">                     </w:t>
            </w:r>
            <w:r w:rsidRPr="00941D38">
              <w:rPr>
                <w:b/>
                <w:bCs/>
                <w:color w:val="000000"/>
                <w:sz w:val="22"/>
                <w:szCs w:val="22"/>
              </w:rPr>
              <w:t xml:space="preserve"> 3. Источники финансирования дефицита бюджета</w:t>
            </w:r>
          </w:p>
        </w:tc>
      </w:tr>
      <w:tr w:rsidR="00061EB9" w:rsidRPr="00941D38" w:rsidTr="00061EB9">
        <w:trPr>
          <w:trHeight w:val="254"/>
        </w:trPr>
        <w:tc>
          <w:tcPr>
            <w:tcW w:w="2690" w:type="dxa"/>
            <w:tcBorders>
              <w:top w:val="nil"/>
              <w:left w:val="nil"/>
              <w:bottom w:val="single" w:sz="4" w:space="0" w:color="000000"/>
              <w:right w:val="nil"/>
            </w:tcBorders>
            <w:shd w:val="clear" w:color="auto" w:fill="auto"/>
            <w:noWrap/>
            <w:vAlign w:val="bottom"/>
            <w:hideMark/>
          </w:tcPr>
          <w:p w:rsidR="00061EB9" w:rsidRPr="00941D38" w:rsidRDefault="00061EB9" w:rsidP="00ED5A27">
            <w:pPr>
              <w:rPr>
                <w:color w:val="000000"/>
                <w:sz w:val="16"/>
                <w:szCs w:val="16"/>
              </w:rPr>
            </w:pPr>
            <w:r w:rsidRPr="00941D38">
              <w:rPr>
                <w:color w:val="000000"/>
                <w:sz w:val="16"/>
                <w:szCs w:val="16"/>
              </w:rPr>
              <w:t> </w:t>
            </w:r>
          </w:p>
        </w:tc>
        <w:tc>
          <w:tcPr>
            <w:tcW w:w="990" w:type="dxa"/>
            <w:tcBorders>
              <w:top w:val="nil"/>
              <w:left w:val="nil"/>
              <w:bottom w:val="single" w:sz="4" w:space="0" w:color="000000"/>
              <w:right w:val="nil"/>
            </w:tcBorders>
            <w:shd w:val="clear" w:color="auto" w:fill="auto"/>
            <w:noWrap/>
            <w:vAlign w:val="bottom"/>
            <w:hideMark/>
          </w:tcPr>
          <w:p w:rsidR="00061EB9" w:rsidRPr="00941D38" w:rsidRDefault="00061EB9" w:rsidP="00ED5A27">
            <w:pPr>
              <w:rPr>
                <w:color w:val="000000"/>
                <w:sz w:val="16"/>
                <w:szCs w:val="16"/>
              </w:rPr>
            </w:pPr>
            <w:r w:rsidRPr="00941D38">
              <w:rPr>
                <w:color w:val="000000"/>
                <w:sz w:val="16"/>
                <w:szCs w:val="16"/>
              </w:rPr>
              <w:t> </w:t>
            </w:r>
          </w:p>
        </w:tc>
        <w:tc>
          <w:tcPr>
            <w:tcW w:w="2123" w:type="dxa"/>
            <w:tcBorders>
              <w:top w:val="nil"/>
              <w:left w:val="nil"/>
              <w:bottom w:val="single" w:sz="4" w:space="0" w:color="000000"/>
              <w:right w:val="nil"/>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nil"/>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414" w:type="dxa"/>
            <w:tcBorders>
              <w:top w:val="nil"/>
              <w:left w:val="nil"/>
              <w:bottom w:val="single" w:sz="4" w:space="0" w:color="000000"/>
              <w:right w:val="nil"/>
            </w:tcBorders>
            <w:shd w:val="clear" w:color="auto" w:fill="auto"/>
            <w:noWrap/>
            <w:vAlign w:val="bottom"/>
            <w:hideMark/>
          </w:tcPr>
          <w:p w:rsidR="00061EB9" w:rsidRPr="00941D38" w:rsidRDefault="00061EB9" w:rsidP="00ED5A27">
            <w:pPr>
              <w:rPr>
                <w:color w:val="000000"/>
              </w:rPr>
            </w:pPr>
            <w:r w:rsidRPr="00941D38">
              <w:rPr>
                <w:color w:val="000000"/>
              </w:rPr>
              <w:t> </w:t>
            </w:r>
          </w:p>
        </w:tc>
        <w:tc>
          <w:tcPr>
            <w:tcW w:w="1419" w:type="dxa"/>
            <w:tcBorders>
              <w:top w:val="nil"/>
              <w:left w:val="nil"/>
              <w:bottom w:val="single" w:sz="4" w:space="0" w:color="000000"/>
              <w:right w:val="nil"/>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 </w:t>
            </w:r>
          </w:p>
        </w:tc>
      </w:tr>
      <w:tr w:rsidR="00061EB9" w:rsidRPr="00941D38" w:rsidTr="00061EB9">
        <w:trPr>
          <w:trHeight w:val="286"/>
        </w:trPr>
        <w:tc>
          <w:tcPr>
            <w:tcW w:w="2690"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 xml:space="preserve"> Наименование показателя</w:t>
            </w:r>
          </w:p>
        </w:tc>
        <w:tc>
          <w:tcPr>
            <w:tcW w:w="990"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Код строки</w:t>
            </w:r>
          </w:p>
        </w:tc>
        <w:tc>
          <w:tcPr>
            <w:tcW w:w="2123"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Код источника финансирования дефицита бюджета по бюджетной классификации</w:t>
            </w:r>
          </w:p>
        </w:tc>
        <w:tc>
          <w:tcPr>
            <w:tcW w:w="1556"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Утвержденные бюджетные назначения</w:t>
            </w:r>
          </w:p>
        </w:tc>
        <w:tc>
          <w:tcPr>
            <w:tcW w:w="1414"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Исполнено</w:t>
            </w:r>
          </w:p>
        </w:tc>
        <w:tc>
          <w:tcPr>
            <w:tcW w:w="1419" w:type="dxa"/>
            <w:vMerge w:val="restart"/>
            <w:tcBorders>
              <w:top w:val="nil"/>
              <w:left w:val="single" w:sz="4" w:space="0" w:color="000000"/>
              <w:bottom w:val="single" w:sz="4" w:space="0" w:color="000000"/>
              <w:right w:val="single" w:sz="4" w:space="0" w:color="000000"/>
            </w:tcBorders>
            <w:shd w:val="clear" w:color="auto" w:fill="auto"/>
            <w:hideMark/>
          </w:tcPr>
          <w:p w:rsidR="00061EB9" w:rsidRPr="00941D38" w:rsidRDefault="00061EB9" w:rsidP="00ED5A27">
            <w:pPr>
              <w:jc w:val="center"/>
              <w:rPr>
                <w:color w:val="000000"/>
                <w:sz w:val="16"/>
                <w:szCs w:val="16"/>
              </w:rPr>
            </w:pPr>
            <w:r w:rsidRPr="00941D38">
              <w:rPr>
                <w:color w:val="000000"/>
                <w:sz w:val="16"/>
                <w:szCs w:val="16"/>
              </w:rPr>
              <w:t>Неисполненные назначения</w:t>
            </w:r>
          </w:p>
        </w:tc>
      </w:tr>
      <w:tr w:rsidR="00061EB9" w:rsidRPr="00941D38" w:rsidTr="00061EB9">
        <w:trPr>
          <w:trHeight w:val="254"/>
        </w:trPr>
        <w:tc>
          <w:tcPr>
            <w:tcW w:w="26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9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2123"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556"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4"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9"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r>
      <w:tr w:rsidR="00061EB9" w:rsidRPr="00941D38" w:rsidTr="00061EB9">
        <w:trPr>
          <w:trHeight w:val="254"/>
        </w:trPr>
        <w:tc>
          <w:tcPr>
            <w:tcW w:w="26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9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2123"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556"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4"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9"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r>
      <w:tr w:rsidR="00061EB9" w:rsidRPr="00941D38" w:rsidTr="00061EB9">
        <w:trPr>
          <w:trHeight w:val="238"/>
        </w:trPr>
        <w:tc>
          <w:tcPr>
            <w:tcW w:w="26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9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2123"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556"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4"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9"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r>
      <w:tr w:rsidR="00061EB9" w:rsidRPr="00941D38" w:rsidTr="00061EB9">
        <w:trPr>
          <w:trHeight w:val="223"/>
        </w:trPr>
        <w:tc>
          <w:tcPr>
            <w:tcW w:w="26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990"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2123"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556"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4"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c>
          <w:tcPr>
            <w:tcW w:w="1419" w:type="dxa"/>
            <w:vMerge/>
            <w:tcBorders>
              <w:top w:val="nil"/>
              <w:left w:val="single" w:sz="4" w:space="0" w:color="000000"/>
              <w:bottom w:val="single" w:sz="4" w:space="0" w:color="000000"/>
              <w:right w:val="single" w:sz="4" w:space="0" w:color="000000"/>
            </w:tcBorders>
            <w:vAlign w:val="center"/>
            <w:hideMark/>
          </w:tcPr>
          <w:p w:rsidR="00061EB9" w:rsidRPr="00941D38" w:rsidRDefault="00061EB9" w:rsidP="00ED5A27">
            <w:pPr>
              <w:rPr>
                <w:color w:val="000000"/>
                <w:sz w:val="16"/>
                <w:szCs w:val="16"/>
              </w:rPr>
            </w:pPr>
          </w:p>
        </w:tc>
      </w:tr>
      <w:tr w:rsidR="00061EB9" w:rsidRPr="00941D38" w:rsidTr="00061EB9">
        <w:trPr>
          <w:trHeight w:val="254"/>
        </w:trPr>
        <w:tc>
          <w:tcPr>
            <w:tcW w:w="2690" w:type="dxa"/>
            <w:tcBorders>
              <w:top w:val="nil"/>
              <w:left w:val="single" w:sz="4" w:space="0" w:color="000000"/>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1</w:t>
            </w:r>
          </w:p>
        </w:tc>
        <w:tc>
          <w:tcPr>
            <w:tcW w:w="990" w:type="dxa"/>
            <w:tcBorders>
              <w:top w:val="nil"/>
              <w:left w:val="nil"/>
              <w:bottom w:val="single" w:sz="8"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2</w:t>
            </w:r>
          </w:p>
        </w:tc>
        <w:tc>
          <w:tcPr>
            <w:tcW w:w="2123" w:type="dxa"/>
            <w:tcBorders>
              <w:top w:val="nil"/>
              <w:left w:val="nil"/>
              <w:bottom w:val="single" w:sz="8"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3</w:t>
            </w:r>
          </w:p>
        </w:tc>
        <w:tc>
          <w:tcPr>
            <w:tcW w:w="1556" w:type="dxa"/>
            <w:tcBorders>
              <w:top w:val="nil"/>
              <w:left w:val="nil"/>
              <w:bottom w:val="single" w:sz="8"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4</w:t>
            </w:r>
          </w:p>
        </w:tc>
        <w:tc>
          <w:tcPr>
            <w:tcW w:w="1414" w:type="dxa"/>
            <w:tcBorders>
              <w:top w:val="nil"/>
              <w:left w:val="nil"/>
              <w:bottom w:val="single" w:sz="8"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w:t>
            </w:r>
          </w:p>
        </w:tc>
        <w:tc>
          <w:tcPr>
            <w:tcW w:w="1419" w:type="dxa"/>
            <w:tcBorders>
              <w:top w:val="nil"/>
              <w:left w:val="nil"/>
              <w:bottom w:val="single" w:sz="8"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6</w:t>
            </w:r>
          </w:p>
        </w:tc>
      </w:tr>
      <w:tr w:rsidR="00061EB9" w:rsidRPr="00941D38" w:rsidTr="00061EB9">
        <w:trPr>
          <w:trHeight w:val="38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Источники финансирования дефицита бюджета - всего</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500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x</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149 229 737,49</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-130 446 030,74</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279 675 768,23</w:t>
            </w:r>
          </w:p>
        </w:tc>
      </w:tr>
      <w:tr w:rsidR="00061EB9" w:rsidRPr="00941D38" w:rsidTr="00061EB9">
        <w:trPr>
          <w:trHeight w:val="254"/>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ind w:firstLineChars="200" w:firstLine="320"/>
              <w:rPr>
                <w:color w:val="000000"/>
                <w:sz w:val="16"/>
                <w:szCs w:val="16"/>
              </w:rPr>
            </w:pPr>
            <w:r w:rsidRPr="00941D38">
              <w:rPr>
                <w:color w:val="000000"/>
                <w:sz w:val="16"/>
                <w:szCs w:val="16"/>
              </w:rPr>
              <w:t>в том числе:</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4"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9" w:type="dxa"/>
            <w:tcBorders>
              <w:top w:val="nil"/>
              <w:left w:val="nil"/>
              <w:bottom w:val="single" w:sz="4" w:space="0" w:color="000000"/>
              <w:right w:val="single" w:sz="8"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r>
      <w:tr w:rsidR="00061EB9" w:rsidRPr="00941D38" w:rsidTr="00061EB9">
        <w:trPr>
          <w:trHeight w:val="38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lastRenderedPageBreak/>
              <w:t>источники внутреннего финансирования бюджета</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x</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r>
      <w:tr w:rsidR="00061EB9" w:rsidRPr="00941D38" w:rsidTr="00061EB9">
        <w:trPr>
          <w:trHeight w:val="254"/>
        </w:trPr>
        <w:tc>
          <w:tcPr>
            <w:tcW w:w="2690" w:type="dxa"/>
            <w:tcBorders>
              <w:top w:val="nil"/>
              <w:left w:val="single" w:sz="4" w:space="0" w:color="000000"/>
              <w:bottom w:val="nil"/>
              <w:right w:val="single" w:sz="8" w:space="0" w:color="000000"/>
            </w:tcBorders>
            <w:shd w:val="clear" w:color="auto" w:fill="auto"/>
            <w:vAlign w:val="bottom"/>
            <w:hideMark/>
          </w:tcPr>
          <w:p w:rsidR="00061EB9" w:rsidRPr="00941D38" w:rsidRDefault="00061EB9" w:rsidP="00ED5A27">
            <w:pPr>
              <w:ind w:firstLineChars="200" w:firstLine="320"/>
              <w:rPr>
                <w:color w:val="000000"/>
                <w:sz w:val="16"/>
                <w:szCs w:val="16"/>
              </w:rPr>
            </w:pPr>
            <w:r w:rsidRPr="00941D38">
              <w:rPr>
                <w:color w:val="000000"/>
                <w:sz w:val="16"/>
                <w:szCs w:val="16"/>
              </w:rPr>
              <w:t>из них:</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4"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9" w:type="dxa"/>
            <w:tcBorders>
              <w:top w:val="nil"/>
              <w:left w:val="nil"/>
              <w:bottom w:val="single" w:sz="4" w:space="0" w:color="000000"/>
              <w:right w:val="single" w:sz="8"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Кредиты кредитных организаций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000 01 02 00 00 00 0000 000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Привлечение кредитов от кредитных организаций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000 01 02 00 00 00 0000 700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Привлечение городскими округами кредитов от кредитных организаций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000 01 02 00 00 04 0000 710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50 000 000,00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Бюджетные кредиты из других бюджетов бюджетной системы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000 01 03 00 00 00 0000 000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Бюджетные кредиты из других бюджетов бюджетной системы Российской Федерации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000 01 03 01 00 00 0000 000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000 01 03 01 00 00 0000 700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000 01 03 01 00 04 0000 710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000 01 03 01 00 00 0000 800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000 01 03 01 00 04 0000 810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-150 000 000,00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Иные источники внутреннего финансирования дефицитов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000 01 06 00 00 00 0000 000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Исполнение государственных и муниципальных гарантий</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000 01 06 04 00 00 0000 000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Исполнение государственных и муниципальных гарантий в валюте Российской Федерации</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000 01 06 04 01 00 0000 000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1449"/>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000 01 06 04 01 00 0000 800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1449"/>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000 01 06 04 01 04 0000 810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Прочие бюджетные кредиты (ссуды), предоставленные внутри страны</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000 01 06 08 00 00 0000 000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Возврат прочих бюджетных кредитов (ссуд), предоставленных внутри страны</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000 01 06 08 00 00 0000 600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732"/>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Возврат прочих бюджетных кредитов (ссуд), предоставленных бюджетами городских округов внутри страны</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520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000 01 06 08 00 04 0000 640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2 000 000,00</w:t>
            </w:r>
          </w:p>
        </w:tc>
      </w:tr>
      <w:tr w:rsidR="00061EB9" w:rsidRPr="00941D38" w:rsidTr="00061EB9">
        <w:trPr>
          <w:trHeight w:val="299"/>
        </w:trPr>
        <w:tc>
          <w:tcPr>
            <w:tcW w:w="269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lastRenderedPageBreak/>
              <w:t>источники внешнего финансирования бюджета</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620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x</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r>
      <w:tr w:rsidR="00061EB9" w:rsidRPr="00941D38" w:rsidTr="00061EB9">
        <w:trPr>
          <w:trHeight w:val="275"/>
        </w:trPr>
        <w:tc>
          <w:tcPr>
            <w:tcW w:w="2690" w:type="dxa"/>
            <w:tcBorders>
              <w:top w:val="nil"/>
              <w:left w:val="single" w:sz="4" w:space="0" w:color="000000"/>
              <w:bottom w:val="single" w:sz="4" w:space="0" w:color="000000"/>
              <w:right w:val="single" w:sz="8" w:space="0" w:color="000000"/>
            </w:tcBorders>
            <w:shd w:val="clear" w:color="auto" w:fill="auto"/>
            <w:noWrap/>
            <w:vAlign w:val="bottom"/>
            <w:hideMark/>
          </w:tcPr>
          <w:p w:rsidR="00061EB9" w:rsidRPr="00941D38" w:rsidRDefault="00061EB9" w:rsidP="00ED5A27">
            <w:pPr>
              <w:rPr>
                <w:color w:val="000000"/>
                <w:sz w:val="16"/>
                <w:szCs w:val="16"/>
              </w:rPr>
            </w:pPr>
            <w:r w:rsidRPr="00941D38">
              <w:rPr>
                <w:color w:val="000000"/>
                <w:sz w:val="16"/>
                <w:szCs w:val="16"/>
              </w:rPr>
              <w:t>из них:</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4"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c>
          <w:tcPr>
            <w:tcW w:w="1419" w:type="dxa"/>
            <w:tcBorders>
              <w:top w:val="nil"/>
              <w:left w:val="nil"/>
              <w:bottom w:val="single" w:sz="4" w:space="0" w:color="000000"/>
              <w:right w:val="single" w:sz="8" w:space="0" w:color="000000"/>
            </w:tcBorders>
            <w:shd w:val="clear" w:color="auto" w:fill="auto"/>
            <w:noWrap/>
            <w:vAlign w:val="center"/>
            <w:hideMark/>
          </w:tcPr>
          <w:p w:rsidR="00061EB9" w:rsidRPr="00941D38" w:rsidRDefault="00061EB9" w:rsidP="00ED5A27">
            <w:pPr>
              <w:jc w:val="right"/>
              <w:rPr>
                <w:color w:val="000000"/>
                <w:sz w:val="16"/>
                <w:szCs w:val="16"/>
              </w:rPr>
            </w:pPr>
            <w:r w:rsidRPr="00941D38">
              <w:rPr>
                <w:color w:val="000000"/>
                <w:sz w:val="16"/>
                <w:szCs w:val="16"/>
              </w:rPr>
              <w:t> </w:t>
            </w:r>
          </w:p>
        </w:tc>
      </w:tr>
      <w:tr w:rsidR="00061EB9" w:rsidRPr="00941D38" w:rsidTr="00061EB9">
        <w:trPr>
          <w:trHeight w:val="299"/>
        </w:trPr>
        <w:tc>
          <w:tcPr>
            <w:tcW w:w="2690" w:type="dxa"/>
            <w:tcBorders>
              <w:top w:val="nil"/>
              <w:left w:val="single" w:sz="4" w:space="0" w:color="000000"/>
              <w:bottom w:val="single" w:sz="4" w:space="0" w:color="000000"/>
              <w:right w:val="single" w:sz="8" w:space="0" w:color="000000"/>
            </w:tcBorders>
            <w:shd w:val="clear" w:color="000000" w:fill="FFFFFF"/>
            <w:vAlign w:val="bottom"/>
            <w:hideMark/>
          </w:tcPr>
          <w:p w:rsidR="00061EB9" w:rsidRPr="00941D38" w:rsidRDefault="00061EB9" w:rsidP="00ED5A27">
            <w:pPr>
              <w:rPr>
                <w:color w:val="000000"/>
                <w:sz w:val="16"/>
                <w:szCs w:val="16"/>
              </w:rPr>
            </w:pPr>
            <w:r w:rsidRPr="00941D38">
              <w:rPr>
                <w:color w:val="000000"/>
                <w:sz w:val="16"/>
                <w:szCs w:val="16"/>
              </w:rPr>
              <w:t>Изменение остатков средств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700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99 229 737,49</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-130 446 030,74</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229 675 768,23</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000000" w:fill="FFFFFF"/>
            <w:vAlign w:val="bottom"/>
            <w:hideMark/>
          </w:tcPr>
          <w:p w:rsidR="00061EB9" w:rsidRPr="00941D38" w:rsidRDefault="00061EB9" w:rsidP="00ED5A27">
            <w:pPr>
              <w:rPr>
                <w:color w:val="000000"/>
                <w:sz w:val="16"/>
                <w:szCs w:val="16"/>
              </w:rPr>
            </w:pPr>
            <w:r w:rsidRPr="00941D38">
              <w:rPr>
                <w:color w:val="000000"/>
                <w:sz w:val="16"/>
                <w:szCs w:val="16"/>
              </w:rPr>
              <w:t xml:space="preserve">  Изменение остатков средств на счетах по учету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700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000 01 05 00 00 00 0000 000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99 229 737,49</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-130 446 030,74</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229 675 768,23</w:t>
            </w:r>
          </w:p>
        </w:tc>
      </w:tr>
      <w:tr w:rsidR="00061EB9" w:rsidRPr="00941D38" w:rsidTr="00061EB9">
        <w:trPr>
          <w:trHeight w:val="299"/>
        </w:trPr>
        <w:tc>
          <w:tcPr>
            <w:tcW w:w="269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увеличение остатков средств, всего</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710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Увеличение остатков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710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000 01 05 00 00 00 0000 500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-4 614 175 901,95</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-2 347 994 852,87</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Увеличение прочих остатков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710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000 01 05 02 00 00 0000 500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-4 614 175 901,95</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-2 347 994 852,87</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Увеличение прочих остатков денежных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710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000 01 05 02 01 00 0000 510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-4 614 175 901,95</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-2 347 994 852,87</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Увеличение прочих остатков денежных средств бюджетов городских округов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710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000 01 05 02 01 04 0000 510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-4 614 175 901,95</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-2 347 994 852,87</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299"/>
        </w:trPr>
        <w:tc>
          <w:tcPr>
            <w:tcW w:w="269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уменьшение остатков средств, всего</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 </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Уменьшение остатков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000 01 05 00 00 00 0000 600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4 847 919 311,22</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2 217 548 822,13</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Уменьшение прочих остатков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000 01 05 02 00 00 0000 600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4 847 919 311,22</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2 217 548 822,13</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318"/>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Уменьшение прочих остатков денежных средств бюджетов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000 01 05 02 01 00 0000 610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4 847 919 311,22</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2 217 548 822,13</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r w:rsidR="00061EB9" w:rsidRPr="00941D38" w:rsidTr="00061EB9">
        <w:trPr>
          <w:trHeight w:val="493"/>
        </w:trPr>
        <w:tc>
          <w:tcPr>
            <w:tcW w:w="2690" w:type="dxa"/>
            <w:tcBorders>
              <w:top w:val="nil"/>
              <w:left w:val="single" w:sz="4" w:space="0" w:color="000000"/>
              <w:bottom w:val="single" w:sz="4" w:space="0" w:color="000000"/>
              <w:right w:val="single" w:sz="8" w:space="0" w:color="000000"/>
            </w:tcBorders>
            <w:shd w:val="clear" w:color="auto" w:fill="auto"/>
            <w:vAlign w:val="bottom"/>
            <w:hideMark/>
          </w:tcPr>
          <w:p w:rsidR="00061EB9" w:rsidRPr="00941D38" w:rsidRDefault="00061EB9" w:rsidP="00ED5A27">
            <w:pPr>
              <w:rPr>
                <w:color w:val="000000"/>
                <w:sz w:val="16"/>
                <w:szCs w:val="16"/>
              </w:rPr>
            </w:pPr>
            <w:r w:rsidRPr="00941D38">
              <w:rPr>
                <w:color w:val="000000"/>
                <w:sz w:val="16"/>
                <w:szCs w:val="16"/>
              </w:rPr>
              <w:t xml:space="preserve">  Уменьшение прочих остатков денежных средств бюджетов городских округов</w:t>
            </w:r>
          </w:p>
        </w:tc>
        <w:tc>
          <w:tcPr>
            <w:tcW w:w="990"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720</w:t>
            </w:r>
          </w:p>
        </w:tc>
        <w:tc>
          <w:tcPr>
            <w:tcW w:w="2123" w:type="dxa"/>
            <w:tcBorders>
              <w:top w:val="nil"/>
              <w:left w:val="nil"/>
              <w:bottom w:val="single" w:sz="4" w:space="0" w:color="000000"/>
              <w:right w:val="single" w:sz="4" w:space="0" w:color="000000"/>
            </w:tcBorders>
            <w:shd w:val="clear" w:color="auto" w:fill="auto"/>
            <w:noWrap/>
            <w:vAlign w:val="center"/>
            <w:hideMark/>
          </w:tcPr>
          <w:p w:rsidR="00061EB9" w:rsidRPr="00941D38" w:rsidRDefault="00061EB9" w:rsidP="00ED5A27">
            <w:pPr>
              <w:jc w:val="center"/>
              <w:rPr>
                <w:color w:val="000000"/>
                <w:sz w:val="16"/>
                <w:szCs w:val="16"/>
              </w:rPr>
            </w:pPr>
            <w:r w:rsidRPr="00941D38">
              <w:rPr>
                <w:color w:val="000000"/>
                <w:sz w:val="16"/>
                <w:szCs w:val="16"/>
              </w:rPr>
              <w:t>000 01 05 02 01 04 0000 610</w:t>
            </w:r>
          </w:p>
        </w:tc>
        <w:tc>
          <w:tcPr>
            <w:tcW w:w="1556"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4 847 919 311,22</w:t>
            </w:r>
          </w:p>
        </w:tc>
        <w:tc>
          <w:tcPr>
            <w:tcW w:w="1414" w:type="dxa"/>
            <w:tcBorders>
              <w:top w:val="nil"/>
              <w:left w:val="nil"/>
              <w:bottom w:val="single" w:sz="4" w:space="0" w:color="000000"/>
              <w:right w:val="single" w:sz="4" w:space="0" w:color="000000"/>
            </w:tcBorders>
            <w:shd w:val="clear" w:color="auto" w:fill="auto"/>
            <w:noWrap/>
            <w:vAlign w:val="bottom"/>
            <w:hideMark/>
          </w:tcPr>
          <w:p w:rsidR="00061EB9" w:rsidRPr="00941D38" w:rsidRDefault="00061EB9" w:rsidP="00ED5A27">
            <w:pPr>
              <w:jc w:val="right"/>
              <w:rPr>
                <w:color w:val="000000"/>
                <w:sz w:val="16"/>
                <w:szCs w:val="16"/>
              </w:rPr>
            </w:pPr>
            <w:r w:rsidRPr="00941D38">
              <w:rPr>
                <w:color w:val="000000"/>
                <w:sz w:val="16"/>
                <w:szCs w:val="16"/>
              </w:rPr>
              <w:t>2 217 548 822,13</w:t>
            </w:r>
          </w:p>
        </w:tc>
        <w:tc>
          <w:tcPr>
            <w:tcW w:w="1419" w:type="dxa"/>
            <w:tcBorders>
              <w:top w:val="nil"/>
              <w:left w:val="nil"/>
              <w:bottom w:val="single" w:sz="4" w:space="0" w:color="000000"/>
              <w:right w:val="single" w:sz="8" w:space="0" w:color="000000"/>
            </w:tcBorders>
            <w:shd w:val="clear" w:color="auto" w:fill="auto"/>
            <w:noWrap/>
            <w:vAlign w:val="bottom"/>
            <w:hideMark/>
          </w:tcPr>
          <w:p w:rsidR="00061EB9" w:rsidRPr="00941D38" w:rsidRDefault="00061EB9" w:rsidP="00ED5A27">
            <w:pPr>
              <w:jc w:val="center"/>
              <w:rPr>
                <w:color w:val="000000"/>
                <w:sz w:val="16"/>
                <w:szCs w:val="16"/>
              </w:rPr>
            </w:pPr>
            <w:r w:rsidRPr="00941D38">
              <w:rPr>
                <w:color w:val="000000"/>
                <w:sz w:val="16"/>
                <w:szCs w:val="16"/>
              </w:rPr>
              <w:t>X</w:t>
            </w:r>
          </w:p>
        </w:tc>
      </w:tr>
    </w:tbl>
    <w:p w:rsidR="00061EB9" w:rsidRDefault="00061EB9" w:rsidP="00061EB9">
      <w:pPr>
        <w:jc w:val="right"/>
      </w:pPr>
    </w:p>
    <w:p w:rsidR="00061EB9" w:rsidRDefault="00061EB9" w:rsidP="00061EB9">
      <w:pPr>
        <w:jc w:val="right"/>
        <w:sectPr w:rsidR="00061EB9" w:rsidSect="00061EB9">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1276" w:header="720" w:footer="720" w:gutter="0"/>
          <w:cols w:space="720"/>
          <w:docGrid w:linePitch="272"/>
        </w:sectPr>
      </w:pPr>
    </w:p>
    <w:p w:rsidR="00061EB9" w:rsidRPr="00CB7A39" w:rsidRDefault="00061EB9" w:rsidP="00061EB9">
      <w:pPr>
        <w:jc w:val="right"/>
        <w:rPr>
          <w:sz w:val="24"/>
          <w:szCs w:val="24"/>
        </w:rPr>
      </w:pPr>
      <w:r w:rsidRPr="00CB7A39">
        <w:rPr>
          <w:sz w:val="24"/>
          <w:szCs w:val="24"/>
        </w:rPr>
        <w:lastRenderedPageBreak/>
        <w:t>УТВЕРЖДЕН</w:t>
      </w:r>
    </w:p>
    <w:p w:rsidR="00061EB9" w:rsidRPr="00CB7A39" w:rsidRDefault="00061EB9" w:rsidP="00061EB9">
      <w:pPr>
        <w:jc w:val="right"/>
        <w:rPr>
          <w:sz w:val="24"/>
          <w:szCs w:val="24"/>
        </w:rPr>
      </w:pPr>
      <w:r w:rsidRPr="00CB7A39">
        <w:rPr>
          <w:sz w:val="24"/>
          <w:szCs w:val="24"/>
        </w:rPr>
        <w:t>постановлением администрации</w:t>
      </w:r>
    </w:p>
    <w:p w:rsidR="00061EB9" w:rsidRPr="00CB7A39" w:rsidRDefault="00061EB9" w:rsidP="00061EB9">
      <w:pPr>
        <w:jc w:val="right"/>
        <w:rPr>
          <w:sz w:val="24"/>
          <w:szCs w:val="24"/>
        </w:rPr>
      </w:pPr>
      <w:r w:rsidRPr="00CB7A39">
        <w:rPr>
          <w:sz w:val="24"/>
          <w:szCs w:val="24"/>
        </w:rPr>
        <w:t>Сосновоборского городского округа</w:t>
      </w:r>
    </w:p>
    <w:p w:rsidR="00061EB9" w:rsidRPr="00CB7A39" w:rsidRDefault="00061EB9" w:rsidP="00061EB9">
      <w:pPr>
        <w:jc w:val="right"/>
        <w:rPr>
          <w:sz w:val="24"/>
          <w:szCs w:val="24"/>
        </w:rPr>
      </w:pPr>
      <w:r w:rsidRPr="00CB7A39">
        <w:rPr>
          <w:sz w:val="24"/>
          <w:szCs w:val="24"/>
        </w:rPr>
        <w:t xml:space="preserve"> </w:t>
      </w:r>
      <w:r w:rsidR="008B339A">
        <w:rPr>
          <w:sz w:val="24"/>
          <w:szCs w:val="24"/>
        </w:rPr>
        <w:t>о</w:t>
      </w:r>
      <w:r w:rsidRPr="00CB7A39">
        <w:rPr>
          <w:sz w:val="24"/>
          <w:szCs w:val="24"/>
        </w:rPr>
        <w:t>т</w:t>
      </w:r>
      <w:r w:rsidR="008B339A">
        <w:rPr>
          <w:sz w:val="24"/>
          <w:szCs w:val="24"/>
        </w:rPr>
        <w:t xml:space="preserve"> 25/07/2025 № 1981</w:t>
      </w:r>
      <w:r w:rsidRPr="00CB7A39">
        <w:rPr>
          <w:sz w:val="24"/>
          <w:szCs w:val="24"/>
        </w:rPr>
        <w:t xml:space="preserve"> </w:t>
      </w:r>
    </w:p>
    <w:p w:rsidR="00061EB9" w:rsidRPr="00CB7A39" w:rsidRDefault="00061EB9" w:rsidP="00061EB9">
      <w:pPr>
        <w:jc w:val="right"/>
        <w:rPr>
          <w:sz w:val="24"/>
          <w:szCs w:val="24"/>
        </w:rPr>
      </w:pPr>
      <w:r w:rsidRPr="00CB7A39">
        <w:rPr>
          <w:sz w:val="24"/>
          <w:szCs w:val="24"/>
        </w:rPr>
        <w:t>(Приложение № 2)</w:t>
      </w:r>
    </w:p>
    <w:p w:rsidR="00061EB9" w:rsidRPr="0049785D" w:rsidRDefault="00061EB9" w:rsidP="00061EB9">
      <w:pPr>
        <w:jc w:val="right"/>
      </w:pPr>
    </w:p>
    <w:p w:rsidR="00061EB9" w:rsidRPr="0049785D" w:rsidRDefault="00061EB9" w:rsidP="00061EB9">
      <w:pPr>
        <w:jc w:val="center"/>
        <w:rPr>
          <w:b/>
        </w:rPr>
      </w:pPr>
      <w:r w:rsidRPr="0049785D">
        <w:rPr>
          <w:b/>
        </w:rPr>
        <w:t>Отчет о формировании и расходовании средств муниципального дорожного фонда по состоянию</w:t>
      </w:r>
    </w:p>
    <w:p w:rsidR="00061EB9" w:rsidRPr="0049785D" w:rsidRDefault="00061EB9" w:rsidP="00061EB9">
      <w:pPr>
        <w:jc w:val="center"/>
      </w:pPr>
      <w:r w:rsidRPr="0049785D">
        <w:rPr>
          <w:b/>
        </w:rPr>
        <w:t>на 01.</w:t>
      </w:r>
      <w:r>
        <w:rPr>
          <w:b/>
        </w:rPr>
        <w:t>07</w:t>
      </w:r>
      <w:r w:rsidRPr="0049785D">
        <w:rPr>
          <w:b/>
        </w:rPr>
        <w:t>.202</w:t>
      </w:r>
      <w:r>
        <w:rPr>
          <w:b/>
        </w:rPr>
        <w:t xml:space="preserve">5 года </w:t>
      </w:r>
      <w:r w:rsidRPr="0049785D">
        <w:rPr>
          <w:b/>
        </w:rPr>
        <w:t>по Сосновоборскому городскому округу</w:t>
      </w:r>
    </w:p>
    <w:p w:rsidR="00061EB9" w:rsidRPr="0049785D" w:rsidRDefault="00061EB9" w:rsidP="00061EB9">
      <w:pPr>
        <w:jc w:val="center"/>
      </w:pPr>
    </w:p>
    <w:tbl>
      <w:tblPr>
        <w:tblW w:w="53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837"/>
        <w:gridCol w:w="2271"/>
        <w:gridCol w:w="1419"/>
        <w:gridCol w:w="1563"/>
        <w:gridCol w:w="1416"/>
        <w:gridCol w:w="1416"/>
        <w:gridCol w:w="1277"/>
        <w:gridCol w:w="1416"/>
        <w:gridCol w:w="1840"/>
      </w:tblGrid>
      <w:tr w:rsidR="00061EB9" w:rsidRPr="00A17488" w:rsidTr="00ED5A27">
        <w:tc>
          <w:tcPr>
            <w:tcW w:w="405" w:type="pct"/>
            <w:vMerge w:val="restart"/>
            <w:vAlign w:val="center"/>
          </w:tcPr>
          <w:p w:rsidR="00061EB9" w:rsidRPr="00F94364" w:rsidRDefault="00061EB9" w:rsidP="00ED5A27">
            <w:pPr>
              <w:jc w:val="center"/>
              <w:rPr>
                <w:b/>
              </w:rPr>
            </w:pPr>
            <w:r w:rsidRPr="00F94364">
              <w:rPr>
                <w:b/>
              </w:rPr>
              <w:t>Наименование муниципального образования</w:t>
            </w:r>
          </w:p>
        </w:tc>
        <w:tc>
          <w:tcPr>
            <w:tcW w:w="584" w:type="pct"/>
            <w:vMerge w:val="restart"/>
            <w:vAlign w:val="center"/>
          </w:tcPr>
          <w:p w:rsidR="00061EB9" w:rsidRPr="00F94364" w:rsidRDefault="00061EB9" w:rsidP="00ED5A27">
            <w:pPr>
              <w:autoSpaceDE w:val="0"/>
              <w:autoSpaceDN w:val="0"/>
              <w:adjustRightInd w:val="0"/>
              <w:jc w:val="center"/>
              <w:rPr>
                <w:b/>
                <w:bCs/>
              </w:rPr>
            </w:pPr>
            <w:r w:rsidRPr="00F94364">
              <w:rPr>
                <w:b/>
                <w:bCs/>
              </w:rPr>
              <w:t xml:space="preserve">Объем доходов бюджета муниципального образования в соответствии с </w:t>
            </w:r>
            <w:r w:rsidRPr="00F94364">
              <w:rPr>
                <w:b/>
              </w:rPr>
              <w:t xml:space="preserve"> источниками, определенными решением о создании муниципального дорожного фонда</w:t>
            </w:r>
          </w:p>
          <w:p w:rsidR="00061EB9" w:rsidRPr="00F94364" w:rsidRDefault="00061EB9" w:rsidP="00ED5A27">
            <w:pPr>
              <w:jc w:val="center"/>
              <w:rPr>
                <w:b/>
              </w:rPr>
            </w:pPr>
          </w:p>
        </w:tc>
        <w:tc>
          <w:tcPr>
            <w:tcW w:w="1670" w:type="pct"/>
            <w:gridSpan w:val="3"/>
            <w:vAlign w:val="center"/>
          </w:tcPr>
          <w:p w:rsidR="00061EB9" w:rsidRPr="00F94364" w:rsidRDefault="00061EB9" w:rsidP="00ED5A27">
            <w:pPr>
              <w:jc w:val="center"/>
              <w:rPr>
                <w:b/>
              </w:rPr>
            </w:pPr>
            <w:r w:rsidRPr="00F94364">
              <w:rPr>
                <w:b/>
              </w:rPr>
              <w:t xml:space="preserve">в том числе в разрезе источников  </w:t>
            </w:r>
          </w:p>
          <w:p w:rsidR="00061EB9" w:rsidRPr="00487F06" w:rsidRDefault="00061EB9" w:rsidP="00ED5A27">
            <w:pPr>
              <w:jc w:val="center"/>
              <w:rPr>
                <w:b/>
                <w:color w:val="000000" w:themeColor="text1"/>
              </w:rPr>
            </w:pPr>
            <w:r w:rsidRPr="00F94364">
              <w:rPr>
                <w:b/>
              </w:rPr>
              <w:t>тыс. руб.</w:t>
            </w:r>
          </w:p>
        </w:tc>
        <w:tc>
          <w:tcPr>
            <w:tcW w:w="450" w:type="pct"/>
            <w:vMerge w:val="restart"/>
            <w:vAlign w:val="center"/>
          </w:tcPr>
          <w:p w:rsidR="00061EB9" w:rsidRPr="00A13BB7" w:rsidRDefault="00061EB9" w:rsidP="00ED5A27">
            <w:pPr>
              <w:jc w:val="center"/>
              <w:rPr>
                <w:b/>
                <w:color w:val="000000" w:themeColor="text1"/>
              </w:rPr>
            </w:pPr>
            <w:r w:rsidRPr="00A13BB7">
              <w:rPr>
                <w:b/>
                <w:color w:val="000000" w:themeColor="text1"/>
              </w:rPr>
              <w:t xml:space="preserve">Объем бюджетных ассигнований в соответствии с решением о бюджете   </w:t>
            </w:r>
          </w:p>
          <w:p w:rsidR="00061EB9" w:rsidRPr="00A13BB7" w:rsidRDefault="00061EB9" w:rsidP="00ED5A27">
            <w:pPr>
              <w:jc w:val="center"/>
              <w:rPr>
                <w:b/>
                <w:color w:val="000000" w:themeColor="text1"/>
              </w:rPr>
            </w:pPr>
            <w:r w:rsidRPr="00A13BB7">
              <w:rPr>
                <w:b/>
                <w:color w:val="000000" w:themeColor="text1"/>
              </w:rPr>
              <w:t>тыс. руб.</w:t>
            </w:r>
          </w:p>
        </w:tc>
        <w:tc>
          <w:tcPr>
            <w:tcW w:w="1891" w:type="pct"/>
            <w:gridSpan w:val="4"/>
            <w:vAlign w:val="center"/>
          </w:tcPr>
          <w:p w:rsidR="00061EB9" w:rsidRPr="00A13BB7" w:rsidRDefault="00061EB9" w:rsidP="00ED5A27">
            <w:pPr>
              <w:jc w:val="center"/>
              <w:rPr>
                <w:b/>
                <w:color w:val="000000" w:themeColor="text1"/>
              </w:rPr>
            </w:pPr>
          </w:p>
          <w:p w:rsidR="00061EB9" w:rsidRPr="00A13BB7" w:rsidRDefault="00061EB9" w:rsidP="00ED5A27">
            <w:pPr>
              <w:jc w:val="center"/>
              <w:rPr>
                <w:b/>
                <w:color w:val="000000" w:themeColor="text1"/>
              </w:rPr>
            </w:pPr>
            <w:r w:rsidRPr="00A13BB7">
              <w:rPr>
                <w:b/>
                <w:color w:val="000000" w:themeColor="text1"/>
              </w:rPr>
              <w:t>в т.ч. по направлениям расходов, тыс</w:t>
            </w:r>
            <w:proofErr w:type="gramStart"/>
            <w:r w:rsidRPr="00A13BB7">
              <w:rPr>
                <w:b/>
                <w:color w:val="000000" w:themeColor="text1"/>
              </w:rPr>
              <w:t>.р</w:t>
            </w:r>
            <w:proofErr w:type="gramEnd"/>
            <w:r w:rsidRPr="00A13BB7">
              <w:rPr>
                <w:b/>
                <w:color w:val="000000" w:themeColor="text1"/>
              </w:rPr>
              <w:t>уб.</w:t>
            </w:r>
          </w:p>
        </w:tc>
      </w:tr>
      <w:tr w:rsidR="00061EB9" w:rsidRPr="00A17488" w:rsidTr="00ED5A27">
        <w:trPr>
          <w:trHeight w:val="3021"/>
        </w:trPr>
        <w:tc>
          <w:tcPr>
            <w:tcW w:w="405" w:type="pct"/>
            <w:vMerge/>
            <w:vAlign w:val="center"/>
          </w:tcPr>
          <w:p w:rsidR="00061EB9" w:rsidRPr="00F94364" w:rsidRDefault="00061EB9" w:rsidP="00ED5A27">
            <w:pPr>
              <w:jc w:val="center"/>
            </w:pPr>
          </w:p>
        </w:tc>
        <w:tc>
          <w:tcPr>
            <w:tcW w:w="584" w:type="pct"/>
            <w:vMerge/>
          </w:tcPr>
          <w:p w:rsidR="00061EB9" w:rsidRPr="00F94364" w:rsidRDefault="00061EB9" w:rsidP="00ED5A27">
            <w:pPr>
              <w:jc w:val="center"/>
            </w:pPr>
          </w:p>
        </w:tc>
        <w:tc>
          <w:tcPr>
            <w:tcW w:w="722" w:type="pct"/>
            <w:vAlign w:val="center"/>
          </w:tcPr>
          <w:p w:rsidR="00061EB9" w:rsidRPr="00F94364" w:rsidRDefault="00061EB9" w:rsidP="00ED5A27">
            <w:pPr>
              <w:autoSpaceDE w:val="0"/>
              <w:autoSpaceDN w:val="0"/>
              <w:adjustRightInd w:val="0"/>
              <w:jc w:val="center"/>
              <w:rPr>
                <w:sz w:val="18"/>
                <w:szCs w:val="18"/>
              </w:rPr>
            </w:pPr>
            <w:r w:rsidRPr="00F94364">
              <w:rPr>
                <w:sz w:val="18"/>
                <w:szCs w:val="18"/>
              </w:rPr>
              <w:t xml:space="preserve">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w:t>
            </w:r>
            <w:proofErr w:type="gramStart"/>
            <w:r w:rsidRPr="00F94364">
              <w:rPr>
                <w:sz w:val="18"/>
                <w:szCs w:val="18"/>
              </w:rPr>
              <w:t>в</w:t>
            </w:r>
            <w:proofErr w:type="gramEnd"/>
            <w:r w:rsidRPr="00F94364">
              <w:rPr>
                <w:sz w:val="18"/>
                <w:szCs w:val="18"/>
              </w:rPr>
              <w:t xml:space="preserve"> местный бюджет</w:t>
            </w:r>
          </w:p>
          <w:p w:rsidR="00061EB9" w:rsidRPr="00F94364" w:rsidRDefault="00061EB9" w:rsidP="00ED5A27">
            <w:pPr>
              <w:jc w:val="center"/>
              <w:rPr>
                <w:sz w:val="18"/>
                <w:szCs w:val="18"/>
              </w:rPr>
            </w:pPr>
          </w:p>
        </w:tc>
        <w:tc>
          <w:tcPr>
            <w:tcW w:w="451" w:type="pct"/>
            <w:vAlign w:val="center"/>
          </w:tcPr>
          <w:p w:rsidR="00061EB9" w:rsidRPr="00F94364" w:rsidRDefault="00061EB9" w:rsidP="00ED5A27">
            <w:pPr>
              <w:jc w:val="center"/>
              <w:rPr>
                <w:sz w:val="18"/>
                <w:szCs w:val="18"/>
              </w:rPr>
            </w:pPr>
            <w:r w:rsidRPr="00F94364">
              <w:rPr>
                <w:sz w:val="18"/>
                <w:szCs w:val="18"/>
              </w:rPr>
              <w:t xml:space="preserve">прочие </w:t>
            </w:r>
          </w:p>
        </w:tc>
        <w:tc>
          <w:tcPr>
            <w:tcW w:w="497" w:type="pct"/>
          </w:tcPr>
          <w:p w:rsidR="00061EB9" w:rsidRPr="000875E6" w:rsidRDefault="00061EB9" w:rsidP="00ED5A27">
            <w:pPr>
              <w:jc w:val="center"/>
              <w:rPr>
                <w:color w:val="000000" w:themeColor="text1"/>
                <w:sz w:val="18"/>
                <w:szCs w:val="18"/>
              </w:rPr>
            </w:pPr>
            <w:r>
              <w:rPr>
                <w:color w:val="000000" w:themeColor="text1"/>
                <w:sz w:val="18"/>
                <w:szCs w:val="18"/>
              </w:rPr>
              <w:t>Безвозмездные поступления из бюджетов других уровней на цели, соответствующие направлениям использования дорожного фонда</w:t>
            </w:r>
          </w:p>
        </w:tc>
        <w:tc>
          <w:tcPr>
            <w:tcW w:w="450" w:type="pct"/>
            <w:vMerge/>
            <w:vAlign w:val="center"/>
          </w:tcPr>
          <w:p w:rsidR="00061EB9" w:rsidRPr="00A13BB7" w:rsidRDefault="00061EB9" w:rsidP="00ED5A27">
            <w:pPr>
              <w:jc w:val="center"/>
              <w:rPr>
                <w:color w:val="000000" w:themeColor="text1"/>
              </w:rPr>
            </w:pPr>
          </w:p>
        </w:tc>
        <w:tc>
          <w:tcPr>
            <w:tcW w:w="450" w:type="pct"/>
            <w:vAlign w:val="center"/>
          </w:tcPr>
          <w:p w:rsidR="00061EB9" w:rsidRPr="00A13BB7" w:rsidRDefault="00061EB9" w:rsidP="00ED5A27">
            <w:pPr>
              <w:jc w:val="center"/>
              <w:rPr>
                <w:color w:val="000000" w:themeColor="text1"/>
                <w:sz w:val="18"/>
                <w:szCs w:val="18"/>
              </w:rPr>
            </w:pPr>
            <w:r w:rsidRPr="00A13BB7">
              <w:rPr>
                <w:color w:val="000000" w:themeColor="text1"/>
                <w:sz w:val="18"/>
                <w:szCs w:val="18"/>
              </w:rPr>
              <w:t>строительство (реконструкция), включая ПИР</w:t>
            </w:r>
          </w:p>
        </w:tc>
        <w:tc>
          <w:tcPr>
            <w:tcW w:w="406" w:type="pct"/>
            <w:vAlign w:val="center"/>
          </w:tcPr>
          <w:p w:rsidR="00061EB9" w:rsidRPr="00A13BB7" w:rsidRDefault="00061EB9" w:rsidP="00ED5A27">
            <w:pPr>
              <w:jc w:val="center"/>
              <w:rPr>
                <w:color w:val="000000" w:themeColor="text1"/>
                <w:sz w:val="18"/>
                <w:szCs w:val="18"/>
              </w:rPr>
            </w:pPr>
            <w:r w:rsidRPr="00A13BB7">
              <w:rPr>
                <w:color w:val="000000" w:themeColor="text1"/>
                <w:sz w:val="18"/>
                <w:szCs w:val="18"/>
              </w:rPr>
              <w:t>капитальный ремонт и ремонт</w:t>
            </w:r>
          </w:p>
        </w:tc>
        <w:tc>
          <w:tcPr>
            <w:tcW w:w="450" w:type="pct"/>
            <w:vAlign w:val="center"/>
          </w:tcPr>
          <w:p w:rsidR="00061EB9" w:rsidRPr="00A13BB7" w:rsidRDefault="00061EB9" w:rsidP="00ED5A27">
            <w:pPr>
              <w:jc w:val="center"/>
              <w:rPr>
                <w:color w:val="000000" w:themeColor="text1"/>
                <w:sz w:val="18"/>
                <w:szCs w:val="18"/>
              </w:rPr>
            </w:pPr>
            <w:r w:rsidRPr="00A13BB7">
              <w:rPr>
                <w:color w:val="000000" w:themeColor="text1"/>
                <w:sz w:val="18"/>
                <w:szCs w:val="18"/>
              </w:rPr>
              <w:t>содержание</w:t>
            </w:r>
          </w:p>
        </w:tc>
        <w:tc>
          <w:tcPr>
            <w:tcW w:w="585" w:type="pct"/>
            <w:vAlign w:val="center"/>
          </w:tcPr>
          <w:p w:rsidR="00061EB9" w:rsidRPr="00A13BB7" w:rsidRDefault="00061EB9" w:rsidP="00ED5A27">
            <w:pPr>
              <w:jc w:val="center"/>
              <w:rPr>
                <w:color w:val="000000" w:themeColor="text1"/>
                <w:sz w:val="18"/>
                <w:szCs w:val="18"/>
              </w:rPr>
            </w:pPr>
            <w:r w:rsidRPr="00A13BB7">
              <w:rPr>
                <w:color w:val="000000" w:themeColor="text1"/>
                <w:sz w:val="18"/>
                <w:szCs w:val="18"/>
              </w:rPr>
              <w:t>прочие (Мероприятия  «Обеспечение безопасности дорожного движения Сосновоборского городского округа» по МП Городское хозяйство)</w:t>
            </w:r>
          </w:p>
        </w:tc>
      </w:tr>
      <w:tr w:rsidR="00061EB9" w:rsidRPr="00A17488" w:rsidTr="00ED5A27">
        <w:tc>
          <w:tcPr>
            <w:tcW w:w="405" w:type="pct"/>
            <w:vAlign w:val="center"/>
          </w:tcPr>
          <w:p w:rsidR="00061EB9" w:rsidRPr="00F94364" w:rsidRDefault="00061EB9" w:rsidP="00ED5A27">
            <w:pPr>
              <w:jc w:val="center"/>
            </w:pPr>
            <w:r w:rsidRPr="00F94364">
              <w:t>План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061EB9" w:rsidRDefault="00061EB9" w:rsidP="00ED5A27">
            <w:pPr>
              <w:jc w:val="right"/>
              <w:rPr>
                <w:b/>
                <w:bCs/>
                <w:color w:val="000000"/>
                <w:sz w:val="22"/>
                <w:szCs w:val="22"/>
              </w:rPr>
            </w:pPr>
            <w:r>
              <w:rPr>
                <w:b/>
                <w:bCs/>
                <w:color w:val="000000"/>
                <w:sz w:val="22"/>
                <w:szCs w:val="22"/>
              </w:rPr>
              <w:t>5 826,1</w:t>
            </w:r>
          </w:p>
        </w:tc>
        <w:tc>
          <w:tcPr>
            <w:tcW w:w="722" w:type="pct"/>
            <w:tcBorders>
              <w:top w:val="single" w:sz="4" w:space="0" w:color="auto"/>
              <w:left w:val="nil"/>
              <w:bottom w:val="single" w:sz="4" w:space="0" w:color="auto"/>
              <w:right w:val="single" w:sz="4" w:space="0" w:color="auto"/>
            </w:tcBorders>
            <w:shd w:val="clear" w:color="auto" w:fill="auto"/>
            <w:vAlign w:val="center"/>
          </w:tcPr>
          <w:p w:rsidR="00061EB9" w:rsidRDefault="00061EB9" w:rsidP="00ED5A27">
            <w:pPr>
              <w:jc w:val="center"/>
              <w:rPr>
                <w:color w:val="000000"/>
                <w:sz w:val="22"/>
                <w:szCs w:val="22"/>
              </w:rPr>
            </w:pPr>
            <w:r>
              <w:rPr>
                <w:color w:val="000000"/>
                <w:sz w:val="22"/>
                <w:szCs w:val="22"/>
              </w:rPr>
              <w:t>5 570,0</w:t>
            </w:r>
          </w:p>
        </w:tc>
        <w:tc>
          <w:tcPr>
            <w:tcW w:w="451" w:type="pct"/>
            <w:tcBorders>
              <w:top w:val="single" w:sz="4" w:space="0" w:color="auto"/>
              <w:left w:val="nil"/>
              <w:bottom w:val="single" w:sz="4" w:space="0" w:color="auto"/>
              <w:right w:val="single" w:sz="4" w:space="0" w:color="auto"/>
            </w:tcBorders>
            <w:shd w:val="clear" w:color="auto" w:fill="auto"/>
            <w:vAlign w:val="center"/>
          </w:tcPr>
          <w:p w:rsidR="00061EB9" w:rsidRDefault="00061EB9" w:rsidP="00ED5A27">
            <w:pPr>
              <w:jc w:val="right"/>
              <w:rPr>
                <w:color w:val="000000"/>
                <w:sz w:val="22"/>
                <w:szCs w:val="22"/>
              </w:rPr>
            </w:pPr>
            <w:r>
              <w:rPr>
                <w:color w:val="000000"/>
                <w:sz w:val="22"/>
                <w:szCs w:val="22"/>
              </w:rPr>
              <w:t>256,1</w:t>
            </w:r>
          </w:p>
        </w:tc>
        <w:tc>
          <w:tcPr>
            <w:tcW w:w="497" w:type="pct"/>
            <w:tcBorders>
              <w:top w:val="single" w:sz="4" w:space="0" w:color="auto"/>
              <w:left w:val="nil"/>
              <w:bottom w:val="single" w:sz="4" w:space="0" w:color="auto"/>
              <w:right w:val="single" w:sz="4" w:space="0" w:color="auto"/>
            </w:tcBorders>
            <w:shd w:val="clear" w:color="auto" w:fill="auto"/>
            <w:vAlign w:val="center"/>
          </w:tcPr>
          <w:p w:rsidR="00061EB9" w:rsidRDefault="00061EB9" w:rsidP="00ED5A27">
            <w:pPr>
              <w:jc w:val="center"/>
              <w:rPr>
                <w:color w:val="000000"/>
                <w:sz w:val="22"/>
                <w:szCs w:val="22"/>
              </w:rPr>
            </w:pPr>
            <w:r>
              <w:rPr>
                <w:color w:val="000000"/>
                <w:sz w:val="22"/>
                <w:szCs w:val="22"/>
              </w:rPr>
              <w:t>0</w:t>
            </w:r>
          </w:p>
        </w:tc>
        <w:tc>
          <w:tcPr>
            <w:tcW w:w="450" w:type="pct"/>
            <w:vAlign w:val="center"/>
          </w:tcPr>
          <w:p w:rsidR="00061EB9" w:rsidRDefault="00061EB9" w:rsidP="00ED5A27">
            <w:pPr>
              <w:jc w:val="right"/>
              <w:rPr>
                <w:b/>
                <w:bCs/>
                <w:color w:val="000000"/>
                <w:sz w:val="22"/>
                <w:szCs w:val="22"/>
              </w:rPr>
            </w:pPr>
            <w:r>
              <w:rPr>
                <w:b/>
                <w:bCs/>
                <w:color w:val="000000"/>
                <w:sz w:val="22"/>
                <w:szCs w:val="22"/>
              </w:rPr>
              <w:t>476 457,7</w:t>
            </w:r>
          </w:p>
        </w:tc>
        <w:tc>
          <w:tcPr>
            <w:tcW w:w="450" w:type="pct"/>
            <w:vAlign w:val="center"/>
          </w:tcPr>
          <w:p w:rsidR="00061EB9" w:rsidRDefault="00061EB9" w:rsidP="00ED5A27">
            <w:pPr>
              <w:jc w:val="right"/>
              <w:rPr>
                <w:color w:val="000000"/>
                <w:sz w:val="22"/>
                <w:szCs w:val="22"/>
              </w:rPr>
            </w:pPr>
            <w:r>
              <w:rPr>
                <w:color w:val="000000"/>
                <w:sz w:val="22"/>
                <w:szCs w:val="22"/>
              </w:rPr>
              <w:t>25 389,2</w:t>
            </w:r>
          </w:p>
        </w:tc>
        <w:tc>
          <w:tcPr>
            <w:tcW w:w="406" w:type="pct"/>
            <w:vAlign w:val="center"/>
          </w:tcPr>
          <w:p w:rsidR="00061EB9" w:rsidRDefault="00061EB9" w:rsidP="00ED5A27">
            <w:pPr>
              <w:jc w:val="right"/>
              <w:rPr>
                <w:color w:val="000000"/>
                <w:sz w:val="22"/>
                <w:szCs w:val="22"/>
              </w:rPr>
            </w:pPr>
            <w:r>
              <w:rPr>
                <w:color w:val="000000"/>
                <w:sz w:val="22"/>
                <w:szCs w:val="22"/>
              </w:rPr>
              <w:t>128 223,0</w:t>
            </w:r>
          </w:p>
        </w:tc>
        <w:tc>
          <w:tcPr>
            <w:tcW w:w="450" w:type="pct"/>
            <w:vAlign w:val="center"/>
          </w:tcPr>
          <w:p w:rsidR="00061EB9" w:rsidRDefault="00061EB9" w:rsidP="00ED5A27">
            <w:pPr>
              <w:jc w:val="right"/>
              <w:rPr>
                <w:color w:val="000000"/>
                <w:sz w:val="22"/>
                <w:szCs w:val="22"/>
              </w:rPr>
            </w:pPr>
            <w:r>
              <w:rPr>
                <w:color w:val="000000"/>
                <w:sz w:val="22"/>
                <w:szCs w:val="22"/>
              </w:rPr>
              <w:t>253 448,5</w:t>
            </w:r>
          </w:p>
        </w:tc>
        <w:tc>
          <w:tcPr>
            <w:tcW w:w="585" w:type="pct"/>
            <w:vAlign w:val="center"/>
          </w:tcPr>
          <w:p w:rsidR="00061EB9" w:rsidRDefault="00061EB9" w:rsidP="00ED5A27">
            <w:pPr>
              <w:jc w:val="right"/>
              <w:rPr>
                <w:color w:val="000000"/>
                <w:sz w:val="22"/>
                <w:szCs w:val="22"/>
              </w:rPr>
            </w:pPr>
            <w:r>
              <w:rPr>
                <w:color w:val="000000"/>
                <w:sz w:val="22"/>
                <w:szCs w:val="22"/>
              </w:rPr>
              <w:t>69 397,0</w:t>
            </w:r>
          </w:p>
        </w:tc>
      </w:tr>
      <w:tr w:rsidR="00061EB9" w:rsidRPr="00A17488" w:rsidTr="00ED5A27">
        <w:trPr>
          <w:trHeight w:val="88"/>
        </w:trPr>
        <w:tc>
          <w:tcPr>
            <w:tcW w:w="405" w:type="pct"/>
            <w:vAlign w:val="center"/>
          </w:tcPr>
          <w:p w:rsidR="00061EB9" w:rsidRPr="00F94364" w:rsidRDefault="00061EB9" w:rsidP="00ED5A27">
            <w:pPr>
              <w:jc w:val="center"/>
            </w:pPr>
            <w:r w:rsidRPr="00F94364">
              <w:t xml:space="preserve">Факт </w:t>
            </w:r>
          </w:p>
        </w:tc>
        <w:tc>
          <w:tcPr>
            <w:tcW w:w="584" w:type="pct"/>
            <w:tcBorders>
              <w:top w:val="nil"/>
              <w:left w:val="single" w:sz="4" w:space="0" w:color="auto"/>
              <w:bottom w:val="single" w:sz="4" w:space="0" w:color="auto"/>
              <w:right w:val="single" w:sz="4" w:space="0" w:color="auto"/>
            </w:tcBorders>
            <w:shd w:val="clear" w:color="auto" w:fill="auto"/>
            <w:vAlign w:val="center"/>
          </w:tcPr>
          <w:p w:rsidR="00061EB9" w:rsidRDefault="00061EB9" w:rsidP="00ED5A27">
            <w:pPr>
              <w:jc w:val="right"/>
              <w:rPr>
                <w:b/>
                <w:bCs/>
                <w:color w:val="000000"/>
                <w:sz w:val="22"/>
                <w:szCs w:val="22"/>
              </w:rPr>
            </w:pPr>
            <w:r>
              <w:rPr>
                <w:b/>
                <w:bCs/>
                <w:color w:val="000000"/>
                <w:sz w:val="22"/>
                <w:szCs w:val="22"/>
              </w:rPr>
              <w:t>2 504,2</w:t>
            </w:r>
          </w:p>
        </w:tc>
        <w:tc>
          <w:tcPr>
            <w:tcW w:w="722" w:type="pct"/>
            <w:tcBorders>
              <w:top w:val="nil"/>
              <w:left w:val="nil"/>
              <w:bottom w:val="single" w:sz="4" w:space="0" w:color="auto"/>
              <w:right w:val="single" w:sz="4" w:space="0" w:color="auto"/>
            </w:tcBorders>
            <w:shd w:val="clear" w:color="auto" w:fill="auto"/>
            <w:vAlign w:val="center"/>
          </w:tcPr>
          <w:p w:rsidR="00061EB9" w:rsidRDefault="00061EB9" w:rsidP="00ED5A27">
            <w:pPr>
              <w:jc w:val="center"/>
              <w:rPr>
                <w:color w:val="000000"/>
                <w:sz w:val="22"/>
                <w:szCs w:val="22"/>
              </w:rPr>
            </w:pPr>
            <w:r>
              <w:rPr>
                <w:color w:val="000000"/>
                <w:sz w:val="22"/>
                <w:szCs w:val="22"/>
              </w:rPr>
              <w:t>2 366,5</w:t>
            </w:r>
          </w:p>
        </w:tc>
        <w:tc>
          <w:tcPr>
            <w:tcW w:w="451" w:type="pct"/>
            <w:tcBorders>
              <w:top w:val="nil"/>
              <w:left w:val="nil"/>
              <w:bottom w:val="single" w:sz="4" w:space="0" w:color="auto"/>
              <w:right w:val="single" w:sz="4" w:space="0" w:color="auto"/>
            </w:tcBorders>
            <w:shd w:val="clear" w:color="auto" w:fill="auto"/>
            <w:vAlign w:val="center"/>
          </w:tcPr>
          <w:p w:rsidR="00061EB9" w:rsidRDefault="00061EB9" w:rsidP="00ED5A27">
            <w:pPr>
              <w:jc w:val="right"/>
              <w:rPr>
                <w:color w:val="000000"/>
                <w:sz w:val="22"/>
                <w:szCs w:val="22"/>
              </w:rPr>
            </w:pPr>
            <w:r>
              <w:rPr>
                <w:color w:val="000000"/>
                <w:sz w:val="22"/>
                <w:szCs w:val="22"/>
              </w:rPr>
              <w:t>137,7</w:t>
            </w:r>
          </w:p>
        </w:tc>
        <w:tc>
          <w:tcPr>
            <w:tcW w:w="497" w:type="pct"/>
            <w:tcBorders>
              <w:top w:val="nil"/>
              <w:left w:val="nil"/>
              <w:bottom w:val="single" w:sz="4" w:space="0" w:color="auto"/>
              <w:right w:val="single" w:sz="4" w:space="0" w:color="auto"/>
            </w:tcBorders>
            <w:shd w:val="clear" w:color="auto" w:fill="auto"/>
            <w:vAlign w:val="center"/>
          </w:tcPr>
          <w:p w:rsidR="00061EB9" w:rsidRDefault="00061EB9" w:rsidP="00ED5A27">
            <w:pPr>
              <w:jc w:val="center"/>
              <w:rPr>
                <w:color w:val="000000"/>
                <w:sz w:val="22"/>
                <w:szCs w:val="22"/>
              </w:rPr>
            </w:pPr>
            <w:r>
              <w:rPr>
                <w:color w:val="000000"/>
                <w:sz w:val="22"/>
                <w:szCs w:val="22"/>
              </w:rPr>
              <w:t>0</w:t>
            </w:r>
          </w:p>
        </w:tc>
        <w:tc>
          <w:tcPr>
            <w:tcW w:w="450" w:type="pct"/>
            <w:vAlign w:val="center"/>
          </w:tcPr>
          <w:p w:rsidR="00061EB9" w:rsidRDefault="00061EB9" w:rsidP="00ED5A27">
            <w:pPr>
              <w:jc w:val="right"/>
              <w:rPr>
                <w:b/>
                <w:bCs/>
                <w:color w:val="000000"/>
                <w:sz w:val="22"/>
                <w:szCs w:val="22"/>
              </w:rPr>
            </w:pPr>
            <w:r>
              <w:rPr>
                <w:b/>
                <w:bCs/>
                <w:color w:val="000000"/>
                <w:sz w:val="22"/>
                <w:szCs w:val="22"/>
              </w:rPr>
              <w:t>181 971,5</w:t>
            </w:r>
          </w:p>
        </w:tc>
        <w:tc>
          <w:tcPr>
            <w:tcW w:w="450" w:type="pct"/>
            <w:vAlign w:val="center"/>
          </w:tcPr>
          <w:p w:rsidR="00061EB9" w:rsidRDefault="00061EB9" w:rsidP="00ED5A27">
            <w:pPr>
              <w:jc w:val="right"/>
              <w:rPr>
                <w:color w:val="000000"/>
                <w:sz w:val="22"/>
                <w:szCs w:val="22"/>
              </w:rPr>
            </w:pPr>
            <w:r>
              <w:rPr>
                <w:color w:val="000000"/>
                <w:sz w:val="22"/>
                <w:szCs w:val="22"/>
              </w:rPr>
              <w:t>0,00</w:t>
            </w:r>
          </w:p>
        </w:tc>
        <w:tc>
          <w:tcPr>
            <w:tcW w:w="406" w:type="pct"/>
            <w:vAlign w:val="center"/>
          </w:tcPr>
          <w:p w:rsidR="00061EB9" w:rsidRDefault="00061EB9" w:rsidP="00ED5A27">
            <w:pPr>
              <w:jc w:val="right"/>
              <w:rPr>
                <w:color w:val="000000"/>
                <w:sz w:val="22"/>
                <w:szCs w:val="22"/>
              </w:rPr>
            </w:pPr>
            <w:r>
              <w:rPr>
                <w:color w:val="000000"/>
                <w:sz w:val="22"/>
                <w:szCs w:val="22"/>
              </w:rPr>
              <w:t>13 592,0</w:t>
            </w:r>
          </w:p>
        </w:tc>
        <w:tc>
          <w:tcPr>
            <w:tcW w:w="450" w:type="pct"/>
            <w:vAlign w:val="center"/>
          </w:tcPr>
          <w:p w:rsidR="00061EB9" w:rsidRDefault="00061EB9" w:rsidP="00ED5A27">
            <w:pPr>
              <w:jc w:val="right"/>
              <w:rPr>
                <w:color w:val="000000"/>
                <w:sz w:val="22"/>
                <w:szCs w:val="22"/>
              </w:rPr>
            </w:pPr>
            <w:r>
              <w:rPr>
                <w:color w:val="000000"/>
                <w:sz w:val="22"/>
                <w:szCs w:val="22"/>
              </w:rPr>
              <w:t>137 058,8</w:t>
            </w:r>
          </w:p>
        </w:tc>
        <w:tc>
          <w:tcPr>
            <w:tcW w:w="585" w:type="pct"/>
            <w:vAlign w:val="center"/>
          </w:tcPr>
          <w:p w:rsidR="00061EB9" w:rsidRDefault="00061EB9" w:rsidP="00ED5A27">
            <w:pPr>
              <w:jc w:val="right"/>
              <w:rPr>
                <w:color w:val="000000"/>
                <w:sz w:val="22"/>
                <w:szCs w:val="22"/>
              </w:rPr>
            </w:pPr>
            <w:r>
              <w:rPr>
                <w:color w:val="000000"/>
                <w:sz w:val="22"/>
                <w:szCs w:val="22"/>
              </w:rPr>
              <w:t>31 320,7</w:t>
            </w:r>
          </w:p>
        </w:tc>
      </w:tr>
    </w:tbl>
    <w:p w:rsidR="00762166" w:rsidRDefault="00762166" w:rsidP="00061EB9">
      <w:pPr>
        <w:rPr>
          <w:sz w:val="24"/>
        </w:rPr>
      </w:pPr>
    </w:p>
    <w:sectPr w:rsidR="00762166" w:rsidSect="00061EB9">
      <w:headerReference w:type="default" r:id="rId15"/>
      <w:pgSz w:w="16838" w:h="11906" w:orient="landscape"/>
      <w:pgMar w:top="851"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31" w:rsidRDefault="00D17931" w:rsidP="00762166">
      <w:r>
        <w:separator/>
      </w:r>
    </w:p>
  </w:endnote>
  <w:endnote w:type="continuationSeparator" w:id="0">
    <w:p w:rsidR="00D17931" w:rsidRDefault="00D1793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9A" w:rsidRDefault="008B33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9A" w:rsidRDefault="008B33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9A" w:rsidRDefault="008B33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31" w:rsidRDefault="00D17931" w:rsidP="00762166">
      <w:r>
        <w:separator/>
      </w:r>
    </w:p>
  </w:footnote>
  <w:footnote w:type="continuationSeparator" w:id="0">
    <w:p w:rsidR="00D17931" w:rsidRDefault="00D1793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9A" w:rsidRDefault="008B33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B9" w:rsidRDefault="00061E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9A" w:rsidRDefault="008B339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6EA"/>
    <w:multiLevelType w:val="hybridMultilevel"/>
    <w:tmpl w:val="DDAA8264"/>
    <w:lvl w:ilvl="0" w:tplc="45A2DF0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5E3437F5"/>
    <w:multiLevelType w:val="hybridMultilevel"/>
    <w:tmpl w:val="0C28A72E"/>
    <w:lvl w:ilvl="0" w:tplc="21DC4A68">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3">
    <w:nsid w:val="60C938E9"/>
    <w:multiLevelType w:val="hybridMultilevel"/>
    <w:tmpl w:val="9EDCE790"/>
    <w:lvl w:ilvl="0" w:tplc="4028A828">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nsid w:val="60FC62A4"/>
    <w:multiLevelType w:val="hybridMultilevel"/>
    <w:tmpl w:val="7D8E3674"/>
    <w:lvl w:ilvl="0" w:tplc="718EC394">
      <w:start w:val="1"/>
      <w:numFmt w:val="decimal"/>
      <w:lvlText w:val="%1."/>
      <w:lvlJc w:val="left"/>
      <w:pPr>
        <w:ind w:left="4860" w:hanging="360"/>
      </w:pPr>
      <w:rPr>
        <w:rFonts w:hint="default"/>
      </w:rPr>
    </w:lvl>
    <w:lvl w:ilvl="1" w:tplc="04190019" w:tentative="1">
      <w:start w:val="1"/>
      <w:numFmt w:val="lowerLetter"/>
      <w:lvlText w:val="%2."/>
      <w:lvlJc w:val="left"/>
      <w:pPr>
        <w:ind w:left="5580" w:hanging="360"/>
      </w:pPr>
    </w:lvl>
    <w:lvl w:ilvl="2" w:tplc="0419001B" w:tentative="1">
      <w:start w:val="1"/>
      <w:numFmt w:val="lowerRoman"/>
      <w:lvlText w:val="%3."/>
      <w:lvlJc w:val="right"/>
      <w:pPr>
        <w:ind w:left="6300" w:hanging="180"/>
      </w:pPr>
    </w:lvl>
    <w:lvl w:ilvl="3" w:tplc="0419000F" w:tentative="1">
      <w:start w:val="1"/>
      <w:numFmt w:val="decimal"/>
      <w:lvlText w:val="%4."/>
      <w:lvlJc w:val="left"/>
      <w:pPr>
        <w:ind w:left="7020" w:hanging="360"/>
      </w:pPr>
    </w:lvl>
    <w:lvl w:ilvl="4" w:tplc="04190019" w:tentative="1">
      <w:start w:val="1"/>
      <w:numFmt w:val="lowerLetter"/>
      <w:lvlText w:val="%5."/>
      <w:lvlJc w:val="left"/>
      <w:pPr>
        <w:ind w:left="7740" w:hanging="360"/>
      </w:pPr>
    </w:lvl>
    <w:lvl w:ilvl="5" w:tplc="0419001B" w:tentative="1">
      <w:start w:val="1"/>
      <w:numFmt w:val="lowerRoman"/>
      <w:lvlText w:val="%6."/>
      <w:lvlJc w:val="right"/>
      <w:pPr>
        <w:ind w:left="8460" w:hanging="180"/>
      </w:pPr>
    </w:lvl>
    <w:lvl w:ilvl="6" w:tplc="0419000F" w:tentative="1">
      <w:start w:val="1"/>
      <w:numFmt w:val="decimal"/>
      <w:lvlText w:val="%7."/>
      <w:lvlJc w:val="left"/>
      <w:pPr>
        <w:ind w:left="9180" w:hanging="360"/>
      </w:pPr>
    </w:lvl>
    <w:lvl w:ilvl="7" w:tplc="04190019" w:tentative="1">
      <w:start w:val="1"/>
      <w:numFmt w:val="lowerLetter"/>
      <w:lvlText w:val="%8."/>
      <w:lvlJc w:val="left"/>
      <w:pPr>
        <w:ind w:left="9900" w:hanging="360"/>
      </w:pPr>
    </w:lvl>
    <w:lvl w:ilvl="8" w:tplc="0419001B" w:tentative="1">
      <w:start w:val="1"/>
      <w:numFmt w:val="lowerRoman"/>
      <w:lvlText w:val="%9."/>
      <w:lvlJc w:val="right"/>
      <w:pPr>
        <w:ind w:left="106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8fd2364-cd92-4fe8-b754-3445713b299d"/>
  </w:docVars>
  <w:rsids>
    <w:rsidRoot w:val="00911DE4"/>
    <w:rsid w:val="000216DC"/>
    <w:rsid w:val="00024F94"/>
    <w:rsid w:val="0005521C"/>
    <w:rsid w:val="00061EB9"/>
    <w:rsid w:val="00070E72"/>
    <w:rsid w:val="00097477"/>
    <w:rsid w:val="000A43B7"/>
    <w:rsid w:val="000A651A"/>
    <w:rsid w:val="000B0AE5"/>
    <w:rsid w:val="000F7E70"/>
    <w:rsid w:val="001704D1"/>
    <w:rsid w:val="001A6A6D"/>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B339A"/>
    <w:rsid w:val="008C6846"/>
    <w:rsid w:val="008D408D"/>
    <w:rsid w:val="008E00FE"/>
    <w:rsid w:val="008E07A6"/>
    <w:rsid w:val="008E59A6"/>
    <w:rsid w:val="008F2F90"/>
    <w:rsid w:val="008F3AB7"/>
    <w:rsid w:val="00911DE4"/>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931"/>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46806"/>
    <w:rsid w:val="00E67920"/>
    <w:rsid w:val="00E8645B"/>
    <w:rsid w:val="00E915ED"/>
    <w:rsid w:val="00E95BF2"/>
    <w:rsid w:val="00ED69D4"/>
    <w:rsid w:val="00EE0337"/>
    <w:rsid w:val="00EE27F0"/>
    <w:rsid w:val="00EE51E5"/>
    <w:rsid w:val="00F059CE"/>
    <w:rsid w:val="00F34748"/>
    <w:rsid w:val="00F51338"/>
    <w:rsid w:val="00F6168C"/>
    <w:rsid w:val="00F83F46"/>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Body Text Indent"/>
    <w:basedOn w:val="a"/>
    <w:link w:val="aa"/>
    <w:semiHidden/>
    <w:unhideWhenUsed/>
    <w:rsid w:val="00061EB9"/>
    <w:pPr>
      <w:spacing w:after="120"/>
      <w:ind w:left="283"/>
    </w:pPr>
    <w:rPr>
      <w:rFonts w:eastAsia="Calibri"/>
    </w:rPr>
  </w:style>
  <w:style w:type="character" w:customStyle="1" w:styleId="aa">
    <w:name w:val="Основной текст с отступом Знак"/>
    <w:basedOn w:val="a0"/>
    <w:link w:val="a9"/>
    <w:semiHidden/>
    <w:rsid w:val="00061EB9"/>
    <w:rPr>
      <w:rFonts w:ascii="Times New Roman" w:hAnsi="Times New Roman"/>
    </w:rPr>
  </w:style>
  <w:style w:type="paragraph" w:styleId="ab">
    <w:name w:val="Body Text"/>
    <w:basedOn w:val="a"/>
    <w:link w:val="ac"/>
    <w:rsid w:val="00061EB9"/>
    <w:pPr>
      <w:spacing w:after="120"/>
    </w:pPr>
  </w:style>
  <w:style w:type="character" w:customStyle="1" w:styleId="ac">
    <w:name w:val="Основной текст Знак"/>
    <w:basedOn w:val="a0"/>
    <w:link w:val="ab"/>
    <w:rsid w:val="00061EB9"/>
    <w:rPr>
      <w:rFonts w:ascii="Times New Roman" w:eastAsia="Times New Roman" w:hAnsi="Times New Roman"/>
    </w:rPr>
  </w:style>
  <w:style w:type="character" w:styleId="ad">
    <w:name w:val="Hyperlink"/>
    <w:basedOn w:val="a0"/>
    <w:uiPriority w:val="99"/>
    <w:semiHidden/>
    <w:unhideWhenUsed/>
    <w:rsid w:val="00061EB9"/>
    <w:rPr>
      <w:color w:val="0000FF"/>
      <w:u w:val="single"/>
    </w:rPr>
  </w:style>
  <w:style w:type="character" w:styleId="ae">
    <w:name w:val="FollowedHyperlink"/>
    <w:basedOn w:val="a0"/>
    <w:uiPriority w:val="99"/>
    <w:semiHidden/>
    <w:unhideWhenUsed/>
    <w:rsid w:val="00061EB9"/>
    <w:rPr>
      <w:color w:val="800080"/>
      <w:u w:val="single"/>
    </w:rPr>
  </w:style>
  <w:style w:type="paragraph" w:customStyle="1" w:styleId="xl66">
    <w:name w:val="xl66"/>
    <w:basedOn w:val="a"/>
    <w:rsid w:val="00061EB9"/>
    <w:pPr>
      <w:spacing w:before="100" w:beforeAutospacing="1" w:after="100" w:afterAutospacing="1"/>
      <w:jc w:val="center"/>
    </w:pPr>
    <w:rPr>
      <w:rFonts w:ascii="Arial CYR" w:hAnsi="Arial CYR" w:cs="Arial CYR"/>
      <w:b/>
      <w:bCs/>
      <w:sz w:val="22"/>
      <w:szCs w:val="22"/>
    </w:rPr>
  </w:style>
  <w:style w:type="paragraph" w:customStyle="1" w:styleId="xl67">
    <w:name w:val="xl67"/>
    <w:basedOn w:val="a"/>
    <w:rsid w:val="00061EB9"/>
    <w:pPr>
      <w:spacing w:before="100" w:beforeAutospacing="1" w:after="100" w:afterAutospacing="1"/>
    </w:pPr>
    <w:rPr>
      <w:rFonts w:ascii="Arial CYR" w:hAnsi="Arial CYR" w:cs="Arial CYR"/>
      <w:sz w:val="16"/>
      <w:szCs w:val="16"/>
    </w:rPr>
  </w:style>
  <w:style w:type="paragraph" w:customStyle="1" w:styleId="xl68">
    <w:name w:val="xl68"/>
    <w:basedOn w:val="a"/>
    <w:rsid w:val="00061EB9"/>
    <w:pPr>
      <w:spacing w:before="100" w:beforeAutospacing="1" w:after="100" w:afterAutospacing="1"/>
      <w:jc w:val="right"/>
    </w:pPr>
    <w:rPr>
      <w:rFonts w:ascii="Arial CYR" w:hAnsi="Arial CYR" w:cs="Arial CYR"/>
      <w:sz w:val="16"/>
      <w:szCs w:val="16"/>
    </w:rPr>
  </w:style>
  <w:style w:type="paragraph" w:customStyle="1" w:styleId="xl69">
    <w:name w:val="xl69"/>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061EB9"/>
    <w:pPr>
      <w:spacing w:before="100" w:beforeAutospacing="1" w:after="100" w:afterAutospacing="1"/>
    </w:pPr>
    <w:rPr>
      <w:rFonts w:ascii="Arial CYR" w:hAnsi="Arial CYR" w:cs="Arial CYR"/>
      <w:sz w:val="24"/>
      <w:szCs w:val="24"/>
    </w:rPr>
  </w:style>
  <w:style w:type="paragraph" w:customStyle="1" w:styleId="xl71">
    <w:name w:val="xl71"/>
    <w:basedOn w:val="a"/>
    <w:rsid w:val="00061EB9"/>
    <w:pPr>
      <w:spacing w:before="100" w:beforeAutospacing="1" w:after="100" w:afterAutospacing="1"/>
      <w:jc w:val="right"/>
    </w:pPr>
    <w:rPr>
      <w:rFonts w:ascii="Arial CYR" w:hAnsi="Arial CYR" w:cs="Arial CYR"/>
      <w:sz w:val="16"/>
      <w:szCs w:val="16"/>
    </w:rPr>
  </w:style>
  <w:style w:type="paragraph" w:customStyle="1" w:styleId="xl72">
    <w:name w:val="xl72"/>
    <w:basedOn w:val="a"/>
    <w:rsid w:val="00061EB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3">
    <w:name w:val="xl73"/>
    <w:basedOn w:val="a"/>
    <w:rsid w:val="00061EB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061EB9"/>
    <w:pPr>
      <w:spacing w:before="100" w:beforeAutospacing="1" w:after="100" w:afterAutospacing="1"/>
    </w:pPr>
    <w:rPr>
      <w:rFonts w:ascii="Arial CYR" w:hAnsi="Arial CYR" w:cs="Arial CYR"/>
      <w:sz w:val="24"/>
      <w:szCs w:val="24"/>
    </w:rPr>
  </w:style>
  <w:style w:type="paragraph" w:customStyle="1" w:styleId="xl75">
    <w:name w:val="xl75"/>
    <w:basedOn w:val="a"/>
    <w:rsid w:val="00061EB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061EB9"/>
    <w:pPr>
      <w:spacing w:before="100" w:beforeAutospacing="1" w:after="100" w:afterAutospacing="1"/>
    </w:pPr>
    <w:rPr>
      <w:rFonts w:ascii="Arial CYR" w:hAnsi="Arial CYR" w:cs="Arial CYR"/>
      <w:sz w:val="16"/>
      <w:szCs w:val="16"/>
    </w:rPr>
  </w:style>
  <w:style w:type="paragraph" w:customStyle="1" w:styleId="xl77">
    <w:name w:val="xl77"/>
    <w:basedOn w:val="a"/>
    <w:rsid w:val="00061EB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8">
    <w:name w:val="xl78"/>
    <w:basedOn w:val="a"/>
    <w:rsid w:val="00061EB9"/>
    <w:pPr>
      <w:spacing w:before="100" w:beforeAutospacing="1" w:after="100" w:afterAutospacing="1"/>
    </w:pPr>
    <w:rPr>
      <w:rFonts w:ascii="Arial CYR" w:hAnsi="Arial CYR" w:cs="Arial CYR"/>
      <w:sz w:val="16"/>
      <w:szCs w:val="16"/>
    </w:rPr>
  </w:style>
  <w:style w:type="paragraph" w:customStyle="1" w:styleId="xl79">
    <w:name w:val="xl79"/>
    <w:basedOn w:val="a"/>
    <w:rsid w:val="00061EB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061EB9"/>
    <w:pPr>
      <w:spacing w:before="100" w:beforeAutospacing="1" w:after="100" w:afterAutospacing="1"/>
    </w:pPr>
    <w:rPr>
      <w:rFonts w:ascii="Arial CYR" w:hAnsi="Arial CYR" w:cs="Arial CYR"/>
      <w:sz w:val="16"/>
      <w:szCs w:val="16"/>
    </w:rPr>
  </w:style>
  <w:style w:type="paragraph" w:customStyle="1" w:styleId="xl81">
    <w:name w:val="xl81"/>
    <w:basedOn w:val="a"/>
    <w:rsid w:val="00061EB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061EB9"/>
    <w:pPr>
      <w:spacing w:before="100" w:beforeAutospacing="1" w:after="100" w:afterAutospacing="1"/>
    </w:pPr>
    <w:rPr>
      <w:rFonts w:ascii="Arial CYR" w:hAnsi="Arial CYR" w:cs="Arial CYR"/>
      <w:b/>
      <w:bCs/>
      <w:sz w:val="22"/>
      <w:szCs w:val="22"/>
    </w:rPr>
  </w:style>
  <w:style w:type="paragraph" w:customStyle="1" w:styleId="xl83">
    <w:name w:val="xl83"/>
    <w:basedOn w:val="a"/>
    <w:rsid w:val="00061E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061EB9"/>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061E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0">
    <w:name w:val="xl90"/>
    <w:basedOn w:val="a"/>
    <w:rsid w:val="00061E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
    <w:rsid w:val="00061EB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061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3">
    <w:name w:val="xl93"/>
    <w:basedOn w:val="a"/>
    <w:rsid w:val="00061EB9"/>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4">
    <w:name w:val="xl94"/>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5">
    <w:name w:val="xl95"/>
    <w:basedOn w:val="a"/>
    <w:rsid w:val="00061EB9"/>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061EB9"/>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061EB9"/>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8">
    <w:name w:val="xl98"/>
    <w:basedOn w:val="a"/>
    <w:rsid w:val="00061EB9"/>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99">
    <w:name w:val="xl99"/>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0">
    <w:name w:val="xl100"/>
    <w:basedOn w:val="a"/>
    <w:rsid w:val="00061EB9"/>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1">
    <w:name w:val="xl101"/>
    <w:basedOn w:val="a"/>
    <w:rsid w:val="00061EB9"/>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2">
    <w:name w:val="xl102"/>
    <w:basedOn w:val="a"/>
    <w:rsid w:val="00061EB9"/>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
    <w:rsid w:val="00061EB9"/>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4">
    <w:name w:val="xl104"/>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5">
    <w:name w:val="xl105"/>
    <w:basedOn w:val="a"/>
    <w:rsid w:val="00061EB9"/>
    <w:pPr>
      <w:pBdr>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CYR" w:hAnsi="Arial CYR" w:cs="Arial CYR"/>
      <w:sz w:val="16"/>
      <w:szCs w:val="16"/>
    </w:rPr>
  </w:style>
  <w:style w:type="paragraph" w:customStyle="1" w:styleId="xl106">
    <w:name w:val="xl106"/>
    <w:basedOn w:val="a"/>
    <w:rsid w:val="00061EB9"/>
    <w:pPr>
      <w:pBdr>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CYR" w:hAnsi="Arial CYR" w:cs="Arial CYR"/>
      <w:sz w:val="16"/>
      <w:szCs w:val="16"/>
    </w:rPr>
  </w:style>
  <w:style w:type="paragraph" w:customStyle="1" w:styleId="xl107">
    <w:name w:val="xl107"/>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8">
    <w:name w:val="xl108"/>
    <w:basedOn w:val="a"/>
    <w:rsid w:val="00061EB9"/>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9">
    <w:name w:val="xl109"/>
    <w:basedOn w:val="a"/>
    <w:rsid w:val="00061EB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0">
    <w:name w:val="xl110"/>
    <w:basedOn w:val="a"/>
    <w:rsid w:val="00061EB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1">
    <w:name w:val="xl111"/>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2">
    <w:name w:val="xl112"/>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16"/>
      <w:szCs w:val="16"/>
    </w:rPr>
  </w:style>
  <w:style w:type="paragraph" w:customStyle="1" w:styleId="xl113">
    <w:name w:val="xl113"/>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6">
    <w:name w:val="xl116"/>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9">
    <w:name w:val="xl119"/>
    <w:basedOn w:val="a"/>
    <w:rsid w:val="00061EB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2">
    <w:name w:val="xl122"/>
    <w:basedOn w:val="a"/>
    <w:rsid w:val="00061EB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3">
    <w:name w:val="xl123"/>
    <w:basedOn w:val="a"/>
    <w:rsid w:val="00061EB9"/>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4">
    <w:name w:val="xl124"/>
    <w:basedOn w:val="a"/>
    <w:rsid w:val="00061EB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061EB9"/>
    <w:pPr>
      <w:spacing w:before="100" w:beforeAutospacing="1" w:after="100" w:afterAutospacing="1"/>
      <w:jc w:val="center"/>
    </w:pPr>
    <w:rPr>
      <w:rFonts w:ascii="Arial CYR" w:hAnsi="Arial CYR" w:cs="Arial CYR"/>
      <w:sz w:val="16"/>
      <w:szCs w:val="16"/>
    </w:rPr>
  </w:style>
  <w:style w:type="paragraph" w:customStyle="1" w:styleId="xl126">
    <w:name w:val="xl126"/>
    <w:basedOn w:val="a"/>
    <w:rsid w:val="00061EB9"/>
    <w:pPr>
      <w:pBdr>
        <w:bottom w:val="single" w:sz="4" w:space="0" w:color="auto"/>
      </w:pBdr>
      <w:spacing w:before="100" w:beforeAutospacing="1" w:after="100" w:afterAutospacing="1"/>
    </w:pPr>
    <w:rPr>
      <w:rFonts w:ascii="Arial CYR" w:hAnsi="Arial CYR" w:cs="Arial CYR"/>
      <w:sz w:val="16"/>
      <w:szCs w:val="16"/>
    </w:rPr>
  </w:style>
  <w:style w:type="paragraph" w:customStyle="1" w:styleId="xl127">
    <w:name w:val="xl127"/>
    <w:basedOn w:val="a"/>
    <w:rsid w:val="00061EB9"/>
    <w:pPr>
      <w:pBdr>
        <w:bottom w:val="single" w:sz="4" w:space="0" w:color="auto"/>
      </w:pBdr>
      <w:spacing w:before="100" w:beforeAutospacing="1" w:after="100" w:afterAutospacing="1"/>
    </w:pPr>
    <w:rPr>
      <w:rFonts w:ascii="Arial CYR" w:hAnsi="Arial CYR" w:cs="Arial CYR"/>
      <w:sz w:val="24"/>
      <w:szCs w:val="24"/>
    </w:rPr>
  </w:style>
  <w:style w:type="paragraph" w:customStyle="1" w:styleId="xl128">
    <w:name w:val="xl128"/>
    <w:basedOn w:val="a"/>
    <w:rsid w:val="00061EB9"/>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29">
    <w:name w:val="xl129"/>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2">
    <w:name w:val="xl132"/>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1">
    <w:name w:val="xl191"/>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2">
    <w:name w:val="xl192"/>
    <w:basedOn w:val="a"/>
    <w:rsid w:val="00061EB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3">
    <w:name w:val="xl193"/>
    <w:basedOn w:val="a"/>
    <w:rsid w:val="00061EB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4">
    <w:name w:val="xl194"/>
    <w:basedOn w:val="a"/>
    <w:rsid w:val="00061EB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5">
    <w:name w:val="xl195"/>
    <w:basedOn w:val="a"/>
    <w:rsid w:val="00061EB9"/>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6">
    <w:name w:val="xl196"/>
    <w:basedOn w:val="a"/>
    <w:rsid w:val="00061EB9"/>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7">
    <w:name w:val="xl197"/>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9">
    <w:name w:val="xl199"/>
    <w:basedOn w:val="a"/>
    <w:rsid w:val="00061EB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061EB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061EB9"/>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
    <w:rsid w:val="00061EB9"/>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
    <w:rsid w:val="00061EB9"/>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061EB9"/>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5">
    <w:name w:val="xl205"/>
    <w:basedOn w:val="a"/>
    <w:rsid w:val="00061EB9"/>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
    <w:rsid w:val="00061EB9"/>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061EB9"/>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061EB9"/>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
    <w:rsid w:val="00061EB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
    <w:rsid w:val="00061EB9"/>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
    <w:rsid w:val="00061EB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2">
    <w:name w:val="xl212"/>
    <w:basedOn w:val="a"/>
    <w:rsid w:val="00061EB9"/>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3">
    <w:name w:val="xl213"/>
    <w:basedOn w:val="a"/>
    <w:rsid w:val="00061EB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5">
    <w:name w:val="xl215"/>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6">
    <w:name w:val="xl216"/>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7">
    <w:name w:val="xl217"/>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styleId="af">
    <w:name w:val="List Paragraph"/>
    <w:basedOn w:val="a"/>
    <w:uiPriority w:val="34"/>
    <w:qFormat/>
    <w:rsid w:val="00061EB9"/>
    <w:pPr>
      <w:ind w:left="720"/>
      <w:contextualSpacing/>
    </w:pPr>
  </w:style>
  <w:style w:type="paragraph" w:customStyle="1" w:styleId="xl133">
    <w:name w:val="xl133"/>
    <w:basedOn w:val="a"/>
    <w:rsid w:val="00061EB9"/>
    <w:pPr>
      <w:spacing w:before="100" w:beforeAutospacing="1" w:after="100" w:afterAutospacing="1"/>
    </w:pPr>
    <w:rPr>
      <w:rFonts w:ascii="Arial CYR" w:hAnsi="Arial CYR" w:cs="Arial CYR"/>
      <w:sz w:val="16"/>
      <w:szCs w:val="16"/>
    </w:rPr>
  </w:style>
  <w:style w:type="paragraph" w:customStyle="1" w:styleId="xl134">
    <w:name w:val="xl134"/>
    <w:basedOn w:val="a"/>
    <w:rsid w:val="00061E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061E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40">
    <w:name w:val="xl140"/>
    <w:basedOn w:val="a"/>
    <w:rsid w:val="00061EB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
    <w:rsid w:val="00061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
    <w:rsid w:val="00061EB9"/>
    <w:pPr>
      <w:spacing w:before="100" w:beforeAutospacing="1" w:after="100" w:afterAutospacing="1"/>
    </w:pPr>
    <w:rPr>
      <w:rFonts w:ascii="Arial CYR" w:hAnsi="Arial CYR" w:cs="Arial CYR"/>
      <w:sz w:val="24"/>
      <w:szCs w:val="24"/>
    </w:rPr>
  </w:style>
  <w:style w:type="paragraph" w:customStyle="1" w:styleId="xl143">
    <w:name w:val="xl143"/>
    <w:basedOn w:val="a"/>
    <w:rsid w:val="00061EB9"/>
    <w:pPr>
      <w:pBdr>
        <w:lef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4">
    <w:name w:val="xl144"/>
    <w:basedOn w:val="a"/>
    <w:rsid w:val="00061EB9"/>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061EB9"/>
    <w:pPr>
      <w:pBdr>
        <w:left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061EB9"/>
    <w:pPr>
      <w:pBdr>
        <w:left w:val="single" w:sz="4" w:space="0" w:color="auto"/>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7">
    <w:name w:val="xl147"/>
    <w:basedOn w:val="a"/>
    <w:rsid w:val="00061EB9"/>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061EB9"/>
    <w:pPr>
      <w:pBdr>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149">
    <w:name w:val="xl149"/>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151">
    <w:name w:val="xl151"/>
    <w:basedOn w:val="a"/>
    <w:rsid w:val="00061EB9"/>
    <w:pPr>
      <w:pBdr>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52">
    <w:name w:val="xl152"/>
    <w:basedOn w:val="a"/>
    <w:rsid w:val="00061EB9"/>
    <w:pPr>
      <w:pBdr>
        <w:left w:val="single" w:sz="4" w:space="0" w:color="auto"/>
        <w:bottom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53">
    <w:name w:val="xl153"/>
    <w:basedOn w:val="a"/>
    <w:rsid w:val="00061EB9"/>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sz w:val="16"/>
      <w:szCs w:val="16"/>
    </w:rPr>
  </w:style>
  <w:style w:type="paragraph" w:customStyle="1" w:styleId="xl154">
    <w:name w:val="xl154"/>
    <w:basedOn w:val="a"/>
    <w:rsid w:val="00061EB9"/>
    <w:pPr>
      <w:pBdr>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155">
    <w:name w:val="xl155"/>
    <w:basedOn w:val="a"/>
    <w:rsid w:val="00061EB9"/>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b/>
      <w:bCs/>
      <w:sz w:val="16"/>
      <w:szCs w:val="16"/>
    </w:rPr>
  </w:style>
  <w:style w:type="paragraph" w:customStyle="1" w:styleId="xl156">
    <w:name w:val="xl156"/>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57">
    <w:name w:val="xl157"/>
    <w:basedOn w:val="a"/>
    <w:rsid w:val="00061EB9"/>
    <w:pPr>
      <w:pBdr>
        <w:top w:val="single" w:sz="4" w:space="0" w:color="auto"/>
        <w:left w:val="single" w:sz="8"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158">
    <w:name w:val="xl158"/>
    <w:basedOn w:val="a"/>
    <w:rsid w:val="00061EB9"/>
    <w:pPr>
      <w:pBdr>
        <w:top w:val="single" w:sz="4" w:space="0" w:color="auto"/>
        <w:left w:val="single" w:sz="4" w:space="0" w:color="auto"/>
      </w:pBdr>
      <w:spacing w:before="100" w:beforeAutospacing="1" w:after="100" w:afterAutospacing="1"/>
      <w:jc w:val="center"/>
    </w:pPr>
    <w:rPr>
      <w:rFonts w:ascii="Arial CYR" w:hAnsi="Arial CYR" w:cs="Arial CYR"/>
      <w:sz w:val="24"/>
      <w:szCs w:val="24"/>
    </w:rPr>
  </w:style>
  <w:style w:type="paragraph" w:customStyle="1" w:styleId="xl159">
    <w:name w:val="xl159"/>
    <w:basedOn w:val="a"/>
    <w:rsid w:val="00061EB9"/>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24"/>
      <w:szCs w:val="24"/>
    </w:rPr>
  </w:style>
  <w:style w:type="paragraph" w:customStyle="1" w:styleId="xl160">
    <w:name w:val="xl160"/>
    <w:basedOn w:val="a"/>
    <w:rsid w:val="00061E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161">
    <w:name w:val="xl161"/>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62">
    <w:name w:val="xl162"/>
    <w:basedOn w:val="a"/>
    <w:rsid w:val="00061EB9"/>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
    <w:rsid w:val="00061EB9"/>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64">
    <w:name w:val="xl164"/>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65">
    <w:name w:val="xl165"/>
    <w:basedOn w:val="a"/>
    <w:rsid w:val="00061EB9"/>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166">
    <w:name w:val="xl166"/>
    <w:basedOn w:val="a"/>
    <w:rsid w:val="00061EB9"/>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167">
    <w:name w:val="xl167"/>
    <w:basedOn w:val="a"/>
    <w:rsid w:val="00061EB9"/>
    <w:pPr>
      <w:pBdr>
        <w:top w:val="single" w:sz="8" w:space="0" w:color="auto"/>
        <w:bottom w:val="single" w:sz="8" w:space="0" w:color="auto"/>
      </w:pBdr>
      <w:spacing w:before="100" w:beforeAutospacing="1" w:after="100" w:afterAutospacing="1"/>
      <w:jc w:val="center"/>
    </w:pPr>
    <w:rPr>
      <w:rFonts w:ascii="Arial CYR" w:hAnsi="Arial CYR" w:cs="Arial CYR"/>
      <w:sz w:val="24"/>
      <w:szCs w:val="24"/>
    </w:rPr>
  </w:style>
  <w:style w:type="paragraph" w:customStyle="1" w:styleId="xl168">
    <w:name w:val="xl168"/>
    <w:basedOn w:val="a"/>
    <w:rsid w:val="00061EB9"/>
    <w:pPr>
      <w:pBdr>
        <w:top w:val="single" w:sz="8" w:space="0" w:color="auto"/>
        <w:bottom w:val="single" w:sz="8" w:space="0" w:color="auto"/>
      </w:pBdr>
      <w:spacing w:before="100" w:beforeAutospacing="1" w:after="100" w:afterAutospacing="1"/>
      <w:jc w:val="right"/>
    </w:pPr>
    <w:rPr>
      <w:rFonts w:ascii="Arial CYR" w:hAnsi="Arial CYR" w:cs="Arial CYR"/>
      <w:sz w:val="24"/>
      <w:szCs w:val="24"/>
    </w:rPr>
  </w:style>
  <w:style w:type="paragraph" w:customStyle="1" w:styleId="xl169">
    <w:name w:val="xl16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70">
    <w:name w:val="xl170"/>
    <w:basedOn w:val="a"/>
    <w:rsid w:val="00061EB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1">
    <w:name w:val="xl171"/>
    <w:basedOn w:val="a"/>
    <w:rsid w:val="00061EB9"/>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72">
    <w:name w:val="xl172"/>
    <w:basedOn w:val="a"/>
    <w:rsid w:val="00061E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
    <w:rsid w:val="00061E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74">
    <w:name w:val="xl174"/>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5">
    <w:name w:val="xl175"/>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061EB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1">
    <w:name w:val="xl181"/>
    <w:basedOn w:val="a"/>
    <w:rsid w:val="00061EB9"/>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061EB9"/>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061EB9"/>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
    <w:rsid w:val="00061EB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5">
    <w:name w:val="xl65"/>
    <w:basedOn w:val="a"/>
    <w:rsid w:val="00061EB9"/>
    <w:pPr>
      <w:spacing w:before="100" w:beforeAutospacing="1" w:after="100" w:afterAutospacing="1"/>
      <w:jc w:val="center"/>
    </w:pPr>
    <w:rPr>
      <w:rFonts w:ascii="Arial CYR" w:hAnsi="Arial CYR" w:cs="Arial CY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Body Text Indent"/>
    <w:basedOn w:val="a"/>
    <w:link w:val="aa"/>
    <w:semiHidden/>
    <w:unhideWhenUsed/>
    <w:rsid w:val="00061EB9"/>
    <w:pPr>
      <w:spacing w:after="120"/>
      <w:ind w:left="283"/>
    </w:pPr>
    <w:rPr>
      <w:rFonts w:eastAsia="Calibri"/>
    </w:rPr>
  </w:style>
  <w:style w:type="character" w:customStyle="1" w:styleId="aa">
    <w:name w:val="Основной текст с отступом Знак"/>
    <w:basedOn w:val="a0"/>
    <w:link w:val="a9"/>
    <w:semiHidden/>
    <w:rsid w:val="00061EB9"/>
    <w:rPr>
      <w:rFonts w:ascii="Times New Roman" w:hAnsi="Times New Roman"/>
    </w:rPr>
  </w:style>
  <w:style w:type="paragraph" w:styleId="ab">
    <w:name w:val="Body Text"/>
    <w:basedOn w:val="a"/>
    <w:link w:val="ac"/>
    <w:rsid w:val="00061EB9"/>
    <w:pPr>
      <w:spacing w:after="120"/>
    </w:pPr>
  </w:style>
  <w:style w:type="character" w:customStyle="1" w:styleId="ac">
    <w:name w:val="Основной текст Знак"/>
    <w:basedOn w:val="a0"/>
    <w:link w:val="ab"/>
    <w:rsid w:val="00061EB9"/>
    <w:rPr>
      <w:rFonts w:ascii="Times New Roman" w:eastAsia="Times New Roman" w:hAnsi="Times New Roman"/>
    </w:rPr>
  </w:style>
  <w:style w:type="character" w:styleId="ad">
    <w:name w:val="Hyperlink"/>
    <w:basedOn w:val="a0"/>
    <w:uiPriority w:val="99"/>
    <w:semiHidden/>
    <w:unhideWhenUsed/>
    <w:rsid w:val="00061EB9"/>
    <w:rPr>
      <w:color w:val="0000FF"/>
      <w:u w:val="single"/>
    </w:rPr>
  </w:style>
  <w:style w:type="character" w:styleId="ae">
    <w:name w:val="FollowedHyperlink"/>
    <w:basedOn w:val="a0"/>
    <w:uiPriority w:val="99"/>
    <w:semiHidden/>
    <w:unhideWhenUsed/>
    <w:rsid w:val="00061EB9"/>
    <w:rPr>
      <w:color w:val="800080"/>
      <w:u w:val="single"/>
    </w:rPr>
  </w:style>
  <w:style w:type="paragraph" w:customStyle="1" w:styleId="xl66">
    <w:name w:val="xl66"/>
    <w:basedOn w:val="a"/>
    <w:rsid w:val="00061EB9"/>
    <w:pPr>
      <w:spacing w:before="100" w:beforeAutospacing="1" w:after="100" w:afterAutospacing="1"/>
      <w:jc w:val="center"/>
    </w:pPr>
    <w:rPr>
      <w:rFonts w:ascii="Arial CYR" w:hAnsi="Arial CYR" w:cs="Arial CYR"/>
      <w:b/>
      <w:bCs/>
      <w:sz w:val="22"/>
      <w:szCs w:val="22"/>
    </w:rPr>
  </w:style>
  <w:style w:type="paragraph" w:customStyle="1" w:styleId="xl67">
    <w:name w:val="xl67"/>
    <w:basedOn w:val="a"/>
    <w:rsid w:val="00061EB9"/>
    <w:pPr>
      <w:spacing w:before="100" w:beforeAutospacing="1" w:after="100" w:afterAutospacing="1"/>
    </w:pPr>
    <w:rPr>
      <w:rFonts w:ascii="Arial CYR" w:hAnsi="Arial CYR" w:cs="Arial CYR"/>
      <w:sz w:val="16"/>
      <w:szCs w:val="16"/>
    </w:rPr>
  </w:style>
  <w:style w:type="paragraph" w:customStyle="1" w:styleId="xl68">
    <w:name w:val="xl68"/>
    <w:basedOn w:val="a"/>
    <w:rsid w:val="00061EB9"/>
    <w:pPr>
      <w:spacing w:before="100" w:beforeAutospacing="1" w:after="100" w:afterAutospacing="1"/>
      <w:jc w:val="right"/>
    </w:pPr>
    <w:rPr>
      <w:rFonts w:ascii="Arial CYR" w:hAnsi="Arial CYR" w:cs="Arial CYR"/>
      <w:sz w:val="16"/>
      <w:szCs w:val="16"/>
    </w:rPr>
  </w:style>
  <w:style w:type="paragraph" w:customStyle="1" w:styleId="xl69">
    <w:name w:val="xl69"/>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061EB9"/>
    <w:pPr>
      <w:spacing w:before="100" w:beforeAutospacing="1" w:after="100" w:afterAutospacing="1"/>
    </w:pPr>
    <w:rPr>
      <w:rFonts w:ascii="Arial CYR" w:hAnsi="Arial CYR" w:cs="Arial CYR"/>
      <w:sz w:val="24"/>
      <w:szCs w:val="24"/>
    </w:rPr>
  </w:style>
  <w:style w:type="paragraph" w:customStyle="1" w:styleId="xl71">
    <w:name w:val="xl71"/>
    <w:basedOn w:val="a"/>
    <w:rsid w:val="00061EB9"/>
    <w:pPr>
      <w:spacing w:before="100" w:beforeAutospacing="1" w:after="100" w:afterAutospacing="1"/>
      <w:jc w:val="right"/>
    </w:pPr>
    <w:rPr>
      <w:rFonts w:ascii="Arial CYR" w:hAnsi="Arial CYR" w:cs="Arial CYR"/>
      <w:sz w:val="16"/>
      <w:szCs w:val="16"/>
    </w:rPr>
  </w:style>
  <w:style w:type="paragraph" w:customStyle="1" w:styleId="xl72">
    <w:name w:val="xl72"/>
    <w:basedOn w:val="a"/>
    <w:rsid w:val="00061EB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3">
    <w:name w:val="xl73"/>
    <w:basedOn w:val="a"/>
    <w:rsid w:val="00061EB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061EB9"/>
    <w:pPr>
      <w:spacing w:before="100" w:beforeAutospacing="1" w:after="100" w:afterAutospacing="1"/>
    </w:pPr>
    <w:rPr>
      <w:rFonts w:ascii="Arial CYR" w:hAnsi="Arial CYR" w:cs="Arial CYR"/>
      <w:sz w:val="24"/>
      <w:szCs w:val="24"/>
    </w:rPr>
  </w:style>
  <w:style w:type="paragraph" w:customStyle="1" w:styleId="xl75">
    <w:name w:val="xl75"/>
    <w:basedOn w:val="a"/>
    <w:rsid w:val="00061EB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061EB9"/>
    <w:pPr>
      <w:spacing w:before="100" w:beforeAutospacing="1" w:after="100" w:afterAutospacing="1"/>
    </w:pPr>
    <w:rPr>
      <w:rFonts w:ascii="Arial CYR" w:hAnsi="Arial CYR" w:cs="Arial CYR"/>
      <w:sz w:val="16"/>
      <w:szCs w:val="16"/>
    </w:rPr>
  </w:style>
  <w:style w:type="paragraph" w:customStyle="1" w:styleId="xl77">
    <w:name w:val="xl77"/>
    <w:basedOn w:val="a"/>
    <w:rsid w:val="00061EB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8">
    <w:name w:val="xl78"/>
    <w:basedOn w:val="a"/>
    <w:rsid w:val="00061EB9"/>
    <w:pPr>
      <w:spacing w:before="100" w:beforeAutospacing="1" w:after="100" w:afterAutospacing="1"/>
    </w:pPr>
    <w:rPr>
      <w:rFonts w:ascii="Arial CYR" w:hAnsi="Arial CYR" w:cs="Arial CYR"/>
      <w:sz w:val="16"/>
      <w:szCs w:val="16"/>
    </w:rPr>
  </w:style>
  <w:style w:type="paragraph" w:customStyle="1" w:styleId="xl79">
    <w:name w:val="xl79"/>
    <w:basedOn w:val="a"/>
    <w:rsid w:val="00061EB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061EB9"/>
    <w:pPr>
      <w:spacing w:before="100" w:beforeAutospacing="1" w:after="100" w:afterAutospacing="1"/>
    </w:pPr>
    <w:rPr>
      <w:rFonts w:ascii="Arial CYR" w:hAnsi="Arial CYR" w:cs="Arial CYR"/>
      <w:sz w:val="16"/>
      <w:szCs w:val="16"/>
    </w:rPr>
  </w:style>
  <w:style w:type="paragraph" w:customStyle="1" w:styleId="xl81">
    <w:name w:val="xl81"/>
    <w:basedOn w:val="a"/>
    <w:rsid w:val="00061EB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061EB9"/>
    <w:pPr>
      <w:spacing w:before="100" w:beforeAutospacing="1" w:after="100" w:afterAutospacing="1"/>
    </w:pPr>
    <w:rPr>
      <w:rFonts w:ascii="Arial CYR" w:hAnsi="Arial CYR" w:cs="Arial CYR"/>
      <w:b/>
      <w:bCs/>
      <w:sz w:val="22"/>
      <w:szCs w:val="22"/>
    </w:rPr>
  </w:style>
  <w:style w:type="paragraph" w:customStyle="1" w:styleId="xl83">
    <w:name w:val="xl83"/>
    <w:basedOn w:val="a"/>
    <w:rsid w:val="00061E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061EB9"/>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061E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0">
    <w:name w:val="xl90"/>
    <w:basedOn w:val="a"/>
    <w:rsid w:val="00061E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
    <w:rsid w:val="00061EB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061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3">
    <w:name w:val="xl93"/>
    <w:basedOn w:val="a"/>
    <w:rsid w:val="00061EB9"/>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4">
    <w:name w:val="xl94"/>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5">
    <w:name w:val="xl95"/>
    <w:basedOn w:val="a"/>
    <w:rsid w:val="00061EB9"/>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061EB9"/>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061EB9"/>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8">
    <w:name w:val="xl98"/>
    <w:basedOn w:val="a"/>
    <w:rsid w:val="00061EB9"/>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99">
    <w:name w:val="xl99"/>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0">
    <w:name w:val="xl100"/>
    <w:basedOn w:val="a"/>
    <w:rsid w:val="00061EB9"/>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1">
    <w:name w:val="xl101"/>
    <w:basedOn w:val="a"/>
    <w:rsid w:val="00061EB9"/>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2">
    <w:name w:val="xl102"/>
    <w:basedOn w:val="a"/>
    <w:rsid w:val="00061EB9"/>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
    <w:rsid w:val="00061EB9"/>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4">
    <w:name w:val="xl104"/>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5">
    <w:name w:val="xl105"/>
    <w:basedOn w:val="a"/>
    <w:rsid w:val="00061EB9"/>
    <w:pPr>
      <w:pBdr>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CYR" w:hAnsi="Arial CYR" w:cs="Arial CYR"/>
      <w:sz w:val="16"/>
      <w:szCs w:val="16"/>
    </w:rPr>
  </w:style>
  <w:style w:type="paragraph" w:customStyle="1" w:styleId="xl106">
    <w:name w:val="xl106"/>
    <w:basedOn w:val="a"/>
    <w:rsid w:val="00061EB9"/>
    <w:pPr>
      <w:pBdr>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CYR" w:hAnsi="Arial CYR" w:cs="Arial CYR"/>
      <w:sz w:val="16"/>
      <w:szCs w:val="16"/>
    </w:rPr>
  </w:style>
  <w:style w:type="paragraph" w:customStyle="1" w:styleId="xl107">
    <w:name w:val="xl107"/>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8">
    <w:name w:val="xl108"/>
    <w:basedOn w:val="a"/>
    <w:rsid w:val="00061EB9"/>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9">
    <w:name w:val="xl109"/>
    <w:basedOn w:val="a"/>
    <w:rsid w:val="00061EB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0">
    <w:name w:val="xl110"/>
    <w:basedOn w:val="a"/>
    <w:rsid w:val="00061EB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1">
    <w:name w:val="xl111"/>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12">
    <w:name w:val="xl112"/>
    <w:basedOn w:val="a"/>
    <w:rsid w:val="00061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16"/>
      <w:szCs w:val="16"/>
    </w:rPr>
  </w:style>
  <w:style w:type="paragraph" w:customStyle="1" w:styleId="xl113">
    <w:name w:val="xl113"/>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6">
    <w:name w:val="xl116"/>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9">
    <w:name w:val="xl119"/>
    <w:basedOn w:val="a"/>
    <w:rsid w:val="00061EB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2">
    <w:name w:val="xl122"/>
    <w:basedOn w:val="a"/>
    <w:rsid w:val="00061EB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3">
    <w:name w:val="xl123"/>
    <w:basedOn w:val="a"/>
    <w:rsid w:val="00061EB9"/>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4">
    <w:name w:val="xl124"/>
    <w:basedOn w:val="a"/>
    <w:rsid w:val="00061EB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061EB9"/>
    <w:pPr>
      <w:spacing w:before="100" w:beforeAutospacing="1" w:after="100" w:afterAutospacing="1"/>
      <w:jc w:val="center"/>
    </w:pPr>
    <w:rPr>
      <w:rFonts w:ascii="Arial CYR" w:hAnsi="Arial CYR" w:cs="Arial CYR"/>
      <w:sz w:val="16"/>
      <w:szCs w:val="16"/>
    </w:rPr>
  </w:style>
  <w:style w:type="paragraph" w:customStyle="1" w:styleId="xl126">
    <w:name w:val="xl126"/>
    <w:basedOn w:val="a"/>
    <w:rsid w:val="00061EB9"/>
    <w:pPr>
      <w:pBdr>
        <w:bottom w:val="single" w:sz="4" w:space="0" w:color="auto"/>
      </w:pBdr>
      <w:spacing w:before="100" w:beforeAutospacing="1" w:after="100" w:afterAutospacing="1"/>
    </w:pPr>
    <w:rPr>
      <w:rFonts w:ascii="Arial CYR" w:hAnsi="Arial CYR" w:cs="Arial CYR"/>
      <w:sz w:val="16"/>
      <w:szCs w:val="16"/>
    </w:rPr>
  </w:style>
  <w:style w:type="paragraph" w:customStyle="1" w:styleId="xl127">
    <w:name w:val="xl127"/>
    <w:basedOn w:val="a"/>
    <w:rsid w:val="00061EB9"/>
    <w:pPr>
      <w:pBdr>
        <w:bottom w:val="single" w:sz="4" w:space="0" w:color="auto"/>
      </w:pBdr>
      <w:spacing w:before="100" w:beforeAutospacing="1" w:after="100" w:afterAutospacing="1"/>
    </w:pPr>
    <w:rPr>
      <w:rFonts w:ascii="Arial CYR" w:hAnsi="Arial CYR" w:cs="Arial CYR"/>
      <w:sz w:val="24"/>
      <w:szCs w:val="24"/>
    </w:rPr>
  </w:style>
  <w:style w:type="paragraph" w:customStyle="1" w:styleId="xl128">
    <w:name w:val="xl128"/>
    <w:basedOn w:val="a"/>
    <w:rsid w:val="00061EB9"/>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29">
    <w:name w:val="xl129"/>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2">
    <w:name w:val="xl132"/>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1">
    <w:name w:val="xl191"/>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2">
    <w:name w:val="xl192"/>
    <w:basedOn w:val="a"/>
    <w:rsid w:val="00061EB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3">
    <w:name w:val="xl193"/>
    <w:basedOn w:val="a"/>
    <w:rsid w:val="00061EB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4">
    <w:name w:val="xl194"/>
    <w:basedOn w:val="a"/>
    <w:rsid w:val="00061EB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5">
    <w:name w:val="xl195"/>
    <w:basedOn w:val="a"/>
    <w:rsid w:val="00061EB9"/>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6">
    <w:name w:val="xl196"/>
    <w:basedOn w:val="a"/>
    <w:rsid w:val="00061EB9"/>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7">
    <w:name w:val="xl197"/>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8">
    <w:name w:val="xl198"/>
    <w:basedOn w:val="a"/>
    <w:rsid w:val="00061EB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9">
    <w:name w:val="xl199"/>
    <w:basedOn w:val="a"/>
    <w:rsid w:val="00061EB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
    <w:rsid w:val="00061EB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
    <w:rsid w:val="00061EB9"/>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
    <w:rsid w:val="00061EB9"/>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
    <w:rsid w:val="00061EB9"/>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061EB9"/>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5">
    <w:name w:val="xl205"/>
    <w:basedOn w:val="a"/>
    <w:rsid w:val="00061EB9"/>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
    <w:rsid w:val="00061EB9"/>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7">
    <w:name w:val="xl207"/>
    <w:basedOn w:val="a"/>
    <w:rsid w:val="00061EB9"/>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
    <w:rsid w:val="00061EB9"/>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
    <w:rsid w:val="00061EB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
    <w:rsid w:val="00061EB9"/>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
    <w:rsid w:val="00061EB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2">
    <w:name w:val="xl212"/>
    <w:basedOn w:val="a"/>
    <w:rsid w:val="00061EB9"/>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3">
    <w:name w:val="xl213"/>
    <w:basedOn w:val="a"/>
    <w:rsid w:val="00061EB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4">
    <w:name w:val="xl214"/>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5">
    <w:name w:val="xl215"/>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6">
    <w:name w:val="xl216"/>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7">
    <w:name w:val="xl217"/>
    <w:basedOn w:val="a"/>
    <w:rsid w:val="00061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styleId="af">
    <w:name w:val="List Paragraph"/>
    <w:basedOn w:val="a"/>
    <w:uiPriority w:val="34"/>
    <w:qFormat/>
    <w:rsid w:val="00061EB9"/>
    <w:pPr>
      <w:ind w:left="720"/>
      <w:contextualSpacing/>
    </w:pPr>
  </w:style>
  <w:style w:type="paragraph" w:customStyle="1" w:styleId="xl133">
    <w:name w:val="xl133"/>
    <w:basedOn w:val="a"/>
    <w:rsid w:val="00061EB9"/>
    <w:pPr>
      <w:spacing w:before="100" w:beforeAutospacing="1" w:after="100" w:afterAutospacing="1"/>
    </w:pPr>
    <w:rPr>
      <w:rFonts w:ascii="Arial CYR" w:hAnsi="Arial CYR" w:cs="Arial CYR"/>
      <w:sz w:val="16"/>
      <w:szCs w:val="16"/>
    </w:rPr>
  </w:style>
  <w:style w:type="paragraph" w:customStyle="1" w:styleId="xl134">
    <w:name w:val="xl134"/>
    <w:basedOn w:val="a"/>
    <w:rsid w:val="00061E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061E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061EB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40">
    <w:name w:val="xl140"/>
    <w:basedOn w:val="a"/>
    <w:rsid w:val="00061EB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
    <w:rsid w:val="00061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
    <w:rsid w:val="00061EB9"/>
    <w:pPr>
      <w:spacing w:before="100" w:beforeAutospacing="1" w:after="100" w:afterAutospacing="1"/>
    </w:pPr>
    <w:rPr>
      <w:rFonts w:ascii="Arial CYR" w:hAnsi="Arial CYR" w:cs="Arial CYR"/>
      <w:sz w:val="24"/>
      <w:szCs w:val="24"/>
    </w:rPr>
  </w:style>
  <w:style w:type="paragraph" w:customStyle="1" w:styleId="xl143">
    <w:name w:val="xl143"/>
    <w:basedOn w:val="a"/>
    <w:rsid w:val="00061EB9"/>
    <w:pPr>
      <w:pBdr>
        <w:lef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4">
    <w:name w:val="xl144"/>
    <w:basedOn w:val="a"/>
    <w:rsid w:val="00061EB9"/>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061EB9"/>
    <w:pPr>
      <w:pBdr>
        <w:left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061EB9"/>
    <w:pPr>
      <w:pBdr>
        <w:left w:val="single" w:sz="4" w:space="0" w:color="auto"/>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7">
    <w:name w:val="xl147"/>
    <w:basedOn w:val="a"/>
    <w:rsid w:val="00061EB9"/>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061EB9"/>
    <w:pPr>
      <w:pBdr>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149">
    <w:name w:val="xl149"/>
    <w:basedOn w:val="a"/>
    <w:rsid w:val="00061EB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061EB9"/>
    <w:pPr>
      <w:pBdr>
        <w:left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151">
    <w:name w:val="xl151"/>
    <w:basedOn w:val="a"/>
    <w:rsid w:val="00061EB9"/>
    <w:pPr>
      <w:pBdr>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52">
    <w:name w:val="xl152"/>
    <w:basedOn w:val="a"/>
    <w:rsid w:val="00061EB9"/>
    <w:pPr>
      <w:pBdr>
        <w:left w:val="single" w:sz="4" w:space="0" w:color="auto"/>
        <w:bottom w:val="single" w:sz="4" w:space="0" w:color="auto"/>
      </w:pBdr>
      <w:spacing w:before="100" w:beforeAutospacing="1" w:after="100" w:afterAutospacing="1"/>
      <w:jc w:val="center"/>
    </w:pPr>
    <w:rPr>
      <w:rFonts w:ascii="Arial CYR" w:hAnsi="Arial CYR" w:cs="Arial CYR"/>
      <w:b/>
      <w:bCs/>
      <w:sz w:val="16"/>
      <w:szCs w:val="16"/>
    </w:rPr>
  </w:style>
  <w:style w:type="paragraph" w:customStyle="1" w:styleId="xl153">
    <w:name w:val="xl153"/>
    <w:basedOn w:val="a"/>
    <w:rsid w:val="00061EB9"/>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sz w:val="16"/>
      <w:szCs w:val="16"/>
    </w:rPr>
  </w:style>
  <w:style w:type="paragraph" w:customStyle="1" w:styleId="xl154">
    <w:name w:val="xl154"/>
    <w:basedOn w:val="a"/>
    <w:rsid w:val="00061EB9"/>
    <w:pPr>
      <w:pBdr>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155">
    <w:name w:val="xl155"/>
    <w:basedOn w:val="a"/>
    <w:rsid w:val="00061EB9"/>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b/>
      <w:bCs/>
      <w:sz w:val="16"/>
      <w:szCs w:val="16"/>
    </w:rPr>
  </w:style>
  <w:style w:type="paragraph" w:customStyle="1" w:styleId="xl156">
    <w:name w:val="xl156"/>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57">
    <w:name w:val="xl157"/>
    <w:basedOn w:val="a"/>
    <w:rsid w:val="00061EB9"/>
    <w:pPr>
      <w:pBdr>
        <w:top w:val="single" w:sz="4" w:space="0" w:color="auto"/>
        <w:left w:val="single" w:sz="8"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158">
    <w:name w:val="xl158"/>
    <w:basedOn w:val="a"/>
    <w:rsid w:val="00061EB9"/>
    <w:pPr>
      <w:pBdr>
        <w:top w:val="single" w:sz="4" w:space="0" w:color="auto"/>
        <w:left w:val="single" w:sz="4" w:space="0" w:color="auto"/>
      </w:pBdr>
      <w:spacing w:before="100" w:beforeAutospacing="1" w:after="100" w:afterAutospacing="1"/>
      <w:jc w:val="center"/>
    </w:pPr>
    <w:rPr>
      <w:rFonts w:ascii="Arial CYR" w:hAnsi="Arial CYR" w:cs="Arial CYR"/>
      <w:sz w:val="24"/>
      <w:szCs w:val="24"/>
    </w:rPr>
  </w:style>
  <w:style w:type="paragraph" w:customStyle="1" w:styleId="xl159">
    <w:name w:val="xl159"/>
    <w:basedOn w:val="a"/>
    <w:rsid w:val="00061EB9"/>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24"/>
      <w:szCs w:val="24"/>
    </w:rPr>
  </w:style>
  <w:style w:type="paragraph" w:customStyle="1" w:styleId="xl160">
    <w:name w:val="xl160"/>
    <w:basedOn w:val="a"/>
    <w:rsid w:val="00061E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161">
    <w:name w:val="xl161"/>
    <w:basedOn w:val="a"/>
    <w:rsid w:val="00061EB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62">
    <w:name w:val="xl162"/>
    <w:basedOn w:val="a"/>
    <w:rsid w:val="00061EB9"/>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
    <w:rsid w:val="00061EB9"/>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164">
    <w:name w:val="xl164"/>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65">
    <w:name w:val="xl165"/>
    <w:basedOn w:val="a"/>
    <w:rsid w:val="00061EB9"/>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166">
    <w:name w:val="xl166"/>
    <w:basedOn w:val="a"/>
    <w:rsid w:val="00061EB9"/>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167">
    <w:name w:val="xl167"/>
    <w:basedOn w:val="a"/>
    <w:rsid w:val="00061EB9"/>
    <w:pPr>
      <w:pBdr>
        <w:top w:val="single" w:sz="8" w:space="0" w:color="auto"/>
        <w:bottom w:val="single" w:sz="8" w:space="0" w:color="auto"/>
      </w:pBdr>
      <w:spacing w:before="100" w:beforeAutospacing="1" w:after="100" w:afterAutospacing="1"/>
      <w:jc w:val="center"/>
    </w:pPr>
    <w:rPr>
      <w:rFonts w:ascii="Arial CYR" w:hAnsi="Arial CYR" w:cs="Arial CYR"/>
      <w:sz w:val="24"/>
      <w:szCs w:val="24"/>
    </w:rPr>
  </w:style>
  <w:style w:type="paragraph" w:customStyle="1" w:styleId="xl168">
    <w:name w:val="xl168"/>
    <w:basedOn w:val="a"/>
    <w:rsid w:val="00061EB9"/>
    <w:pPr>
      <w:pBdr>
        <w:top w:val="single" w:sz="8" w:space="0" w:color="auto"/>
        <w:bottom w:val="single" w:sz="8" w:space="0" w:color="auto"/>
      </w:pBdr>
      <w:spacing w:before="100" w:beforeAutospacing="1" w:after="100" w:afterAutospacing="1"/>
      <w:jc w:val="right"/>
    </w:pPr>
    <w:rPr>
      <w:rFonts w:ascii="Arial CYR" w:hAnsi="Arial CYR" w:cs="Arial CYR"/>
      <w:sz w:val="24"/>
      <w:szCs w:val="24"/>
    </w:rPr>
  </w:style>
  <w:style w:type="paragraph" w:customStyle="1" w:styleId="xl169">
    <w:name w:val="xl169"/>
    <w:basedOn w:val="a"/>
    <w:rsid w:val="00061EB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70">
    <w:name w:val="xl170"/>
    <w:basedOn w:val="a"/>
    <w:rsid w:val="00061EB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1">
    <w:name w:val="xl171"/>
    <w:basedOn w:val="a"/>
    <w:rsid w:val="00061EB9"/>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72">
    <w:name w:val="xl172"/>
    <w:basedOn w:val="a"/>
    <w:rsid w:val="00061E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
    <w:rsid w:val="00061E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74">
    <w:name w:val="xl174"/>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5">
    <w:name w:val="xl175"/>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061E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061EB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1">
    <w:name w:val="xl181"/>
    <w:basedOn w:val="a"/>
    <w:rsid w:val="00061EB9"/>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061EB9"/>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061EB9"/>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
    <w:rsid w:val="00061EB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
    <w:rsid w:val="00061EB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
    <w:rsid w:val="00061EB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
    <w:rsid w:val="00061EB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
    <w:rsid w:val="00061EB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5">
    <w:name w:val="xl65"/>
    <w:basedOn w:val="a"/>
    <w:rsid w:val="00061EB9"/>
    <w:pPr>
      <w:spacing w:before="100" w:beforeAutospacing="1" w:after="100" w:afterAutospacing="1"/>
      <w:jc w:val="center"/>
    </w:pPr>
    <w:rPr>
      <w:rFonts w:ascii="Arial CYR" w:hAnsi="Arial CYR" w:cs="Arial CY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a4a3956b-76d4-40e1-b70f-5b9b32c5b6b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a4a3956b-76d4-40e1-b70f-5b9b32c5b6b0.dot</Template>
  <TotalTime>0</TotalTime>
  <Pages>76</Pages>
  <Words>36959</Words>
  <Characters>210667</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2025-07-25T08:56:00Z</cp:lastPrinted>
  <dcterms:created xsi:type="dcterms:W3CDTF">2025-07-25T14:43:00Z</dcterms:created>
  <dcterms:modified xsi:type="dcterms:W3CDTF">2025-07-25T14:49:00Z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b8fd2364-cd92-4fe8-b754-3445713b299d</vt:lpwstr>
  </property>
</Properties>
</file>