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A122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A122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453B0" w:rsidRDefault="00E453B0" w:rsidP="00E453B0">
      <w:pPr>
        <w:rPr>
          <w:sz w:val="24"/>
        </w:rPr>
      </w:pPr>
      <w:r>
        <w:rPr>
          <w:sz w:val="24"/>
        </w:rPr>
        <w:t xml:space="preserve">                                                      от 17/02/2026 № 400</w:t>
      </w:r>
    </w:p>
    <w:p w:rsidR="007932FC" w:rsidRDefault="007932FC" w:rsidP="007932FC">
      <w:pPr>
        <w:suppressAutoHyphens/>
        <w:jc w:val="both"/>
        <w:rPr>
          <w:sz w:val="24"/>
          <w:szCs w:val="24"/>
        </w:rPr>
      </w:pPr>
    </w:p>
    <w:p w:rsidR="007932FC" w:rsidRPr="00B14E51" w:rsidRDefault="007932FC" w:rsidP="007932FC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7932FC" w:rsidRPr="00B14E51" w:rsidRDefault="007932FC" w:rsidP="007932FC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7932FC" w:rsidRDefault="007932FC" w:rsidP="007932FC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7932FC" w:rsidRPr="00B14E51" w:rsidRDefault="007932FC" w:rsidP="007932FC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Pr="00B14E51" w:rsidRDefault="007932FC" w:rsidP="007932FC">
      <w:pPr>
        <w:jc w:val="both"/>
        <w:rPr>
          <w:sz w:val="24"/>
          <w:szCs w:val="24"/>
        </w:rPr>
      </w:pPr>
    </w:p>
    <w:p w:rsidR="007932FC" w:rsidRPr="00FF0FCB" w:rsidRDefault="007932FC" w:rsidP="007932F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32FC" w:rsidRPr="007932FC" w:rsidRDefault="007932FC" w:rsidP="007932FC">
      <w:pPr>
        <w:pStyle w:val="ab"/>
        <w:ind w:left="0" w:firstLine="567"/>
        <w:jc w:val="both"/>
        <w:rPr>
          <w:color w:val="000000"/>
        </w:rPr>
      </w:pPr>
    </w:p>
    <w:p w:rsidR="007932FC" w:rsidRDefault="007932FC" w:rsidP="007932FC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32746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</w:t>
      </w:r>
      <w:proofErr w:type="gramStart"/>
      <w:r w:rsidRPr="00632746">
        <w:t>администраторов источников финансирования дефицита бюджета</w:t>
      </w:r>
      <w:proofErr w:type="gramEnd"/>
      <w:r w:rsidRPr="00632746">
        <w:t xml:space="preserve"> Сосновоборского городского округа» (с изм. от 02.02.2026 №220)</w:t>
      </w:r>
      <w:r w:rsidRPr="00632746">
        <w:rPr>
          <w:rFonts w:eastAsia="Calibri"/>
        </w:rPr>
        <w:t>:</w:t>
      </w:r>
    </w:p>
    <w:p w:rsidR="007932FC" w:rsidRPr="00632746" w:rsidRDefault="007932FC" w:rsidP="007932FC">
      <w:pPr>
        <w:pStyle w:val="ab"/>
        <w:suppressAutoHyphens/>
        <w:ind w:left="567"/>
        <w:jc w:val="both"/>
        <w:rPr>
          <w:rFonts w:eastAsia="Calibri"/>
        </w:rPr>
      </w:pPr>
    </w:p>
    <w:p w:rsidR="007932FC" w:rsidRPr="007932FC" w:rsidRDefault="007932FC" w:rsidP="007932FC">
      <w:pPr>
        <w:pStyle w:val="ab"/>
        <w:suppressAutoHyphens/>
        <w:ind w:left="567"/>
        <w:jc w:val="both"/>
        <w:rPr>
          <w:rFonts w:eastAsia="Calibri"/>
          <w:sz w:val="6"/>
          <w:szCs w:val="6"/>
        </w:rPr>
      </w:pPr>
    </w:p>
    <w:p w:rsidR="007932FC" w:rsidRPr="00F81E0B" w:rsidRDefault="007932FC" w:rsidP="007932FC">
      <w:pPr>
        <w:pStyle w:val="ab"/>
        <w:numPr>
          <w:ilvl w:val="1"/>
          <w:numId w:val="3"/>
        </w:numPr>
        <w:ind w:left="0" w:firstLine="567"/>
        <w:jc w:val="both"/>
      </w:pPr>
      <w:r w:rsidRPr="007932FC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7932FC">
        <w:rPr>
          <w:rFonts w:eastAsia="Calibri"/>
          <w:bCs/>
          <w:lang w:eastAsia="en-US"/>
        </w:rPr>
        <w:t xml:space="preserve"> городского округа (</w:t>
      </w:r>
      <w:r w:rsidRPr="007932FC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7932FC" w:rsidRPr="00F81E0B" w:rsidRDefault="007932FC" w:rsidP="007932FC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F81E0B" w:rsidRDefault="007932FC" w:rsidP="000B77A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center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2 02 20302 04 0000 150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632746" w:rsidRDefault="007932FC" w:rsidP="000B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2 02 20299 04 0000 150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32FC" w:rsidRPr="00632746" w:rsidRDefault="007932FC" w:rsidP="000B77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7932FC" w:rsidRPr="00F81E0B" w:rsidTr="000B77A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1 16 01073 01 0012 140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32FC" w:rsidRPr="00964943" w:rsidRDefault="007932FC" w:rsidP="000B77AC">
            <w:pPr>
              <w:rPr>
                <w:sz w:val="22"/>
                <w:szCs w:val="22"/>
              </w:rPr>
            </w:pPr>
            <w:r w:rsidRPr="00CE19B2">
              <w:rPr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</w:tbl>
    <w:p w:rsidR="007932FC" w:rsidRPr="007932FC" w:rsidRDefault="007932FC" w:rsidP="007932FC">
      <w:pPr>
        <w:pStyle w:val="ab"/>
        <w:ind w:left="567"/>
        <w:jc w:val="both"/>
        <w:rPr>
          <w:rFonts w:eastAsia="Calibri"/>
          <w:lang w:eastAsia="en-US"/>
        </w:rPr>
      </w:pPr>
    </w:p>
    <w:p w:rsidR="007932FC" w:rsidRPr="00C07957" w:rsidRDefault="007932FC" w:rsidP="007932FC">
      <w:pPr>
        <w:jc w:val="both"/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</w:p>
    <w:p w:rsidR="007932FC" w:rsidRPr="0029528B" w:rsidRDefault="007932FC" w:rsidP="007932FC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01.01.2026.</w:t>
      </w:r>
    </w:p>
    <w:p w:rsidR="007932FC" w:rsidRPr="00C07957" w:rsidRDefault="007932FC" w:rsidP="007932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2FC" w:rsidRPr="00C07957" w:rsidRDefault="007932FC" w:rsidP="007932FC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Default="007932FC" w:rsidP="007932FC">
      <w:pPr>
        <w:jc w:val="both"/>
        <w:rPr>
          <w:sz w:val="24"/>
          <w:szCs w:val="24"/>
        </w:rPr>
      </w:pPr>
    </w:p>
    <w:p w:rsidR="007932FC" w:rsidRPr="00C07957" w:rsidRDefault="007932FC" w:rsidP="007932FC">
      <w:pPr>
        <w:jc w:val="both"/>
        <w:rPr>
          <w:sz w:val="24"/>
          <w:szCs w:val="24"/>
        </w:rPr>
      </w:pPr>
    </w:p>
    <w:p w:rsidR="007932FC" w:rsidRPr="006E6ACD" w:rsidRDefault="007932FC" w:rsidP="007932FC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7932FC" w:rsidRPr="00C07957" w:rsidRDefault="007932FC" w:rsidP="007932FC">
      <w:pPr>
        <w:jc w:val="both"/>
        <w:rPr>
          <w:sz w:val="24"/>
          <w:szCs w:val="24"/>
        </w:rPr>
      </w:pPr>
    </w:p>
    <w:p w:rsidR="007932FC" w:rsidRPr="00C07957" w:rsidRDefault="007932FC" w:rsidP="007932FC">
      <w:pPr>
        <w:rPr>
          <w:sz w:val="12"/>
          <w:szCs w:val="12"/>
        </w:rPr>
      </w:pPr>
    </w:p>
    <w:p w:rsidR="007932FC" w:rsidRPr="00C07957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</w:p>
    <w:p w:rsidR="007932FC" w:rsidRDefault="007932FC" w:rsidP="007932FC">
      <w:pPr>
        <w:rPr>
          <w:sz w:val="12"/>
          <w:szCs w:val="12"/>
        </w:rPr>
      </w:pPr>
      <w:bookmarkStart w:id="0" w:name="_GoBack"/>
      <w:bookmarkEnd w:id="0"/>
    </w:p>
    <w:sectPr w:rsidR="007932FC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D9" w:rsidRDefault="00DF02D9" w:rsidP="00762166">
      <w:r>
        <w:separator/>
      </w:r>
    </w:p>
  </w:endnote>
  <w:endnote w:type="continuationSeparator" w:id="0">
    <w:p w:rsidR="00DF02D9" w:rsidRDefault="00DF02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B0" w:rsidRDefault="00E453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B0" w:rsidRDefault="00E453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B0" w:rsidRDefault="00E45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D9" w:rsidRDefault="00DF02D9" w:rsidP="00762166">
      <w:r>
        <w:separator/>
      </w:r>
    </w:p>
  </w:footnote>
  <w:footnote w:type="continuationSeparator" w:id="0">
    <w:p w:rsidR="00DF02D9" w:rsidRDefault="00DF02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B0" w:rsidRDefault="00E453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B0" w:rsidRDefault="00E453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b125af-e895-433f-ab12-311148afef84"/>
  </w:docVars>
  <w:rsids>
    <w:rsidRoot w:val="007932F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1132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32FC"/>
    <w:rsid w:val="007A6AA8"/>
    <w:rsid w:val="007B1C4A"/>
    <w:rsid w:val="007B20E8"/>
    <w:rsid w:val="00802B93"/>
    <w:rsid w:val="00802C97"/>
    <w:rsid w:val="00803CF2"/>
    <w:rsid w:val="00832765"/>
    <w:rsid w:val="00840DF5"/>
    <w:rsid w:val="0084639D"/>
    <w:rsid w:val="00847933"/>
    <w:rsid w:val="008740CA"/>
    <w:rsid w:val="00895D88"/>
    <w:rsid w:val="008A1222"/>
    <w:rsid w:val="008A75E6"/>
    <w:rsid w:val="008C6846"/>
    <w:rsid w:val="008D408D"/>
    <w:rsid w:val="008E00FE"/>
    <w:rsid w:val="008E07A6"/>
    <w:rsid w:val="008E59A6"/>
    <w:rsid w:val="008F2F90"/>
    <w:rsid w:val="008F3AB7"/>
    <w:rsid w:val="0095302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02D9"/>
    <w:rsid w:val="00DF3008"/>
    <w:rsid w:val="00DF484D"/>
    <w:rsid w:val="00E00817"/>
    <w:rsid w:val="00E27AFB"/>
    <w:rsid w:val="00E4432D"/>
    <w:rsid w:val="00E453B0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932FC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32F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32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932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932FC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32F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32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932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61c8b7e-c4ed-4049-bac9-a149e15549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061c8b7e-c4ed-4049-bac9-a149e1554991.dot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2026-02-17T07:29:00Z</cp:lastPrinted>
  <dcterms:created xsi:type="dcterms:W3CDTF">2026-02-18T12:52:00Z</dcterms:created>
  <dcterms:modified xsi:type="dcterms:W3CDTF">2026-02-18T13:12:00Z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7fb125af-e895-433f-ab12-311148afef84</vt:lpwstr>
  </property>
</Properties>
</file>