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6B6D5D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6B6D5D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</w:t>
      </w:r>
      <w:r w:rsidR="007A6E1A">
        <w:rPr>
          <w:sz w:val="24"/>
        </w:rPr>
        <w:t xml:space="preserve">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7A6E1A">
        <w:rPr>
          <w:sz w:val="24"/>
        </w:rPr>
        <w:t>06/04/2026 № 1052</w:t>
      </w:r>
    </w:p>
    <w:p w:rsidR="00472BED" w:rsidRDefault="00472BED" w:rsidP="00472BED">
      <w:pPr>
        <w:jc w:val="both"/>
        <w:rPr>
          <w:sz w:val="24"/>
        </w:rPr>
      </w:pPr>
    </w:p>
    <w:p w:rsidR="00472BED" w:rsidRDefault="00472BED" w:rsidP="00472B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проведении месячника по благоустройству </w:t>
      </w:r>
    </w:p>
    <w:p w:rsidR="00472BED" w:rsidRDefault="00472BED" w:rsidP="00472BED">
      <w:pPr>
        <w:jc w:val="both"/>
        <w:rPr>
          <w:sz w:val="24"/>
          <w:szCs w:val="24"/>
        </w:rPr>
      </w:pPr>
      <w:r>
        <w:rPr>
          <w:sz w:val="24"/>
          <w:szCs w:val="24"/>
        </w:rPr>
        <w:t>и улучшению санитарного состояния</w:t>
      </w:r>
    </w:p>
    <w:p w:rsidR="00472BED" w:rsidRDefault="00472BED" w:rsidP="00472BED">
      <w:pPr>
        <w:jc w:val="both"/>
        <w:rPr>
          <w:sz w:val="24"/>
          <w:szCs w:val="24"/>
        </w:rPr>
      </w:pPr>
      <w:r>
        <w:rPr>
          <w:sz w:val="24"/>
          <w:szCs w:val="24"/>
        </w:rPr>
        <w:t>Сосновоборского городского округа</w:t>
      </w:r>
    </w:p>
    <w:p w:rsidR="00472BED" w:rsidRDefault="00472BED" w:rsidP="00472BED">
      <w:pPr>
        <w:jc w:val="both"/>
        <w:rPr>
          <w:sz w:val="24"/>
          <w:szCs w:val="24"/>
        </w:rPr>
      </w:pPr>
    </w:p>
    <w:p w:rsidR="00472BED" w:rsidRDefault="00472BED" w:rsidP="00472BED">
      <w:pPr>
        <w:jc w:val="both"/>
        <w:rPr>
          <w:sz w:val="24"/>
          <w:szCs w:val="24"/>
        </w:rPr>
      </w:pPr>
    </w:p>
    <w:p w:rsidR="00472BED" w:rsidRDefault="00472BED" w:rsidP="00472BED">
      <w:pPr>
        <w:jc w:val="both"/>
        <w:rPr>
          <w:sz w:val="24"/>
          <w:szCs w:val="24"/>
        </w:rPr>
      </w:pPr>
    </w:p>
    <w:p w:rsidR="00472BED" w:rsidRPr="00242840" w:rsidRDefault="00472BED" w:rsidP="00472BED">
      <w:pPr>
        <w:ind w:right="-1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В соответствии с Правилами благоустройства города Сосновый Бор Ленинградской области, утвержденными решением совета депутатов Сосновоборского городского округа от 25.10.2017 № 160 и иными нормативными правовыми актами Российской Федерации, в целях обеспечения экологической безопасности, повышения уровня благоустройства и улучшения санитарного состояния территорий города, лесных массивов, строительных объектов, дворовых территорий, дачных некоммерческих объединений, гаражных кооперативов, администрация Сосновоборского городского округа   </w:t>
      </w:r>
      <w:proofErr w:type="gramStart"/>
      <w:r w:rsidRPr="00242840">
        <w:rPr>
          <w:b/>
          <w:sz w:val="24"/>
          <w:szCs w:val="24"/>
        </w:rPr>
        <w:t>п</w:t>
      </w:r>
      <w:proofErr w:type="gramEnd"/>
      <w:r w:rsidRPr="00242840">
        <w:rPr>
          <w:b/>
          <w:sz w:val="24"/>
          <w:szCs w:val="24"/>
        </w:rPr>
        <w:t xml:space="preserve"> о с т а н о в л я е т:</w:t>
      </w:r>
    </w:p>
    <w:p w:rsidR="00472BED" w:rsidRDefault="00472BED" w:rsidP="00472BED">
      <w:pPr>
        <w:ind w:right="-1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472BED" w:rsidRDefault="00472BED" w:rsidP="00472BED">
      <w:pPr>
        <w:ind w:right="-1" w:firstLine="709"/>
        <w:jc w:val="both"/>
        <w:rPr>
          <w:sz w:val="24"/>
          <w:szCs w:val="24"/>
        </w:rPr>
      </w:pPr>
    </w:p>
    <w:p w:rsidR="00472BED" w:rsidRPr="00B94958" w:rsidRDefault="00472BED" w:rsidP="00472BED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Предложить предприятиям, организациям и учреждениям с 06</w:t>
      </w:r>
      <w:r w:rsidRPr="00B94958">
        <w:rPr>
          <w:sz w:val="24"/>
          <w:szCs w:val="24"/>
        </w:rPr>
        <w:t xml:space="preserve"> апреля по </w:t>
      </w:r>
      <w:r>
        <w:rPr>
          <w:sz w:val="24"/>
          <w:szCs w:val="24"/>
        </w:rPr>
        <w:t>08</w:t>
      </w:r>
      <w:r w:rsidRPr="00B949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мая </w:t>
      </w:r>
      <w:r w:rsidRPr="00B94958">
        <w:rPr>
          <w:sz w:val="24"/>
          <w:szCs w:val="24"/>
        </w:rPr>
        <w:t>2026 года принять участие в субботнике по благоустройству и улучшению санитарного состояния города согласно схеме весенней санитарной очистки территорий Сосновоборского городского округа (Приложение № 1).</w:t>
      </w:r>
    </w:p>
    <w:p w:rsidR="00472BED" w:rsidRDefault="00472BED" w:rsidP="00472BED">
      <w:pPr>
        <w:ind w:right="-1" w:firstLine="709"/>
        <w:jc w:val="both"/>
        <w:rPr>
          <w:sz w:val="24"/>
          <w:szCs w:val="24"/>
        </w:rPr>
      </w:pPr>
    </w:p>
    <w:p w:rsidR="00472BED" w:rsidRDefault="00472BED" w:rsidP="00472BED">
      <w:pPr>
        <w:ind w:right="-1" w:firstLine="709"/>
        <w:jc w:val="both"/>
        <w:rPr>
          <w:sz w:val="24"/>
          <w:szCs w:val="24"/>
        </w:rPr>
      </w:pPr>
      <w:r w:rsidRPr="00B94958">
        <w:rPr>
          <w:sz w:val="24"/>
          <w:szCs w:val="24"/>
        </w:rPr>
        <w:t xml:space="preserve">2. Предложить юридическим и физическим лицам в период с </w:t>
      </w:r>
      <w:r>
        <w:rPr>
          <w:sz w:val="24"/>
          <w:szCs w:val="24"/>
        </w:rPr>
        <w:t>06</w:t>
      </w:r>
      <w:r w:rsidRPr="00B94958">
        <w:rPr>
          <w:sz w:val="24"/>
          <w:szCs w:val="24"/>
        </w:rPr>
        <w:t xml:space="preserve"> апреля по </w:t>
      </w:r>
      <w:r>
        <w:rPr>
          <w:sz w:val="24"/>
          <w:szCs w:val="24"/>
        </w:rPr>
        <w:t>08 мая</w:t>
      </w:r>
      <w:r w:rsidRPr="00B94958">
        <w:rPr>
          <w:sz w:val="24"/>
          <w:szCs w:val="24"/>
        </w:rPr>
        <w:t xml:space="preserve">  2026 года следующее:</w:t>
      </w:r>
    </w:p>
    <w:p w:rsidR="00472BED" w:rsidRDefault="00472BED" w:rsidP="00472BED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Предприятиям, организациям города провести уборку прилегающей к предприятию (организации) территории, включая территор</w:t>
      </w:r>
      <w:proofErr w:type="gramStart"/>
      <w:r>
        <w:rPr>
          <w:sz w:val="24"/>
          <w:szCs w:val="24"/>
        </w:rPr>
        <w:t>ии  у а</w:t>
      </w:r>
      <w:proofErr w:type="gramEnd"/>
      <w:r>
        <w:rPr>
          <w:sz w:val="24"/>
          <w:szCs w:val="24"/>
        </w:rPr>
        <w:t xml:space="preserve">втобусных остановок и павильонов  в </w:t>
      </w:r>
      <w:proofErr w:type="spellStart"/>
      <w:r>
        <w:rPr>
          <w:sz w:val="24"/>
          <w:szCs w:val="24"/>
        </w:rPr>
        <w:t>промзоне</w:t>
      </w:r>
      <w:proofErr w:type="spellEnd"/>
      <w:r>
        <w:rPr>
          <w:sz w:val="24"/>
          <w:szCs w:val="24"/>
        </w:rPr>
        <w:t xml:space="preserve">. </w:t>
      </w:r>
    </w:p>
    <w:p w:rsidR="00472BED" w:rsidRDefault="00472BED" w:rsidP="00472BED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Жителям многоквартирных домов принять участие в общегородском субботнике на придомовых и прилегающих к домам  территориях, а управляющим компаниям обеспечить их уборочным инвентарем и организовать вывоз мусора.</w:t>
      </w:r>
    </w:p>
    <w:p w:rsidR="00472BED" w:rsidRDefault="00472BED" w:rsidP="00472BED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 Владельцам и арендаторам торговых предприятий, индивидуальным предпринимателям провести уборку соответствующих территорий, прилегающих к магазинам, торговым павильонам, объектам общественного питания, объектам мелкорозничной торговли и прочим объектам. При необходимости восстановить подсветку, произвести промывку витрин предприятий, окраску урн, ремонт крылец, лестниц и входных групп. (Приложение № 2).</w:t>
      </w:r>
    </w:p>
    <w:p w:rsidR="00472BED" w:rsidRDefault="00472BED" w:rsidP="00472BED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 Руководителям школьных, дошкольных и высших учебных заведений организовать уборку подведомственных территорий (Приложение № 3).</w:t>
      </w:r>
    </w:p>
    <w:p w:rsidR="00472BED" w:rsidRDefault="00472BED" w:rsidP="00472BED">
      <w:pPr>
        <w:ind w:right="-1" w:firstLine="709"/>
        <w:rPr>
          <w:sz w:val="24"/>
          <w:szCs w:val="24"/>
        </w:rPr>
      </w:pPr>
      <w:r>
        <w:rPr>
          <w:sz w:val="24"/>
          <w:szCs w:val="24"/>
        </w:rPr>
        <w:t>2.5. Управляющим организациям:</w:t>
      </w:r>
    </w:p>
    <w:p w:rsidR="00472BED" w:rsidRDefault="00472BED" w:rsidP="00472BED">
      <w:pPr>
        <w:ind w:right="-1" w:firstLine="709"/>
        <w:rPr>
          <w:sz w:val="24"/>
          <w:szCs w:val="24"/>
        </w:rPr>
      </w:pPr>
      <w:r>
        <w:rPr>
          <w:sz w:val="24"/>
          <w:szCs w:val="24"/>
        </w:rPr>
        <w:t>ООО  «СИТИ СЕРВИС» (Юрченко Н.С</w:t>
      </w:r>
      <w:r w:rsidRPr="00B94958">
        <w:rPr>
          <w:sz w:val="24"/>
          <w:szCs w:val="24"/>
        </w:rPr>
        <w:t xml:space="preserve"> </w:t>
      </w:r>
      <w:r>
        <w:rPr>
          <w:sz w:val="24"/>
          <w:szCs w:val="24"/>
        </w:rPr>
        <w:t>АДС.- 2-25-76);</w:t>
      </w:r>
    </w:p>
    <w:p w:rsidR="00472BED" w:rsidRDefault="00472BED" w:rsidP="00472BED">
      <w:pPr>
        <w:tabs>
          <w:tab w:val="left" w:pos="709"/>
        </w:tabs>
        <w:ind w:right="-1" w:firstLine="709"/>
        <w:rPr>
          <w:sz w:val="24"/>
          <w:szCs w:val="24"/>
        </w:rPr>
      </w:pPr>
      <w:r>
        <w:rPr>
          <w:sz w:val="24"/>
          <w:szCs w:val="24"/>
        </w:rPr>
        <w:t>ООО «СОЦИУМ-СТРОЙ» (Чесноков С.Ю.</w:t>
      </w:r>
      <w:r w:rsidRPr="00B94958">
        <w:rPr>
          <w:sz w:val="24"/>
          <w:szCs w:val="24"/>
        </w:rPr>
        <w:t xml:space="preserve"> </w:t>
      </w:r>
      <w:r>
        <w:rPr>
          <w:sz w:val="24"/>
          <w:szCs w:val="24"/>
        </w:rPr>
        <w:t>АДС - 4-29-65);</w:t>
      </w:r>
    </w:p>
    <w:p w:rsidR="00472BED" w:rsidRDefault="00472BED" w:rsidP="00472BED">
      <w:pPr>
        <w:ind w:right="-1" w:firstLine="709"/>
        <w:rPr>
          <w:sz w:val="24"/>
          <w:szCs w:val="24"/>
        </w:rPr>
      </w:pPr>
      <w:r>
        <w:rPr>
          <w:sz w:val="24"/>
          <w:szCs w:val="24"/>
        </w:rPr>
        <w:t>АО    «АЭН» (Русаков В.Б.</w:t>
      </w:r>
      <w:r w:rsidRPr="00B94958">
        <w:rPr>
          <w:sz w:val="24"/>
          <w:szCs w:val="24"/>
        </w:rPr>
        <w:t xml:space="preserve"> </w:t>
      </w:r>
      <w:r>
        <w:rPr>
          <w:sz w:val="24"/>
          <w:szCs w:val="24"/>
        </w:rPr>
        <w:t>АДС - 4-98-60);</w:t>
      </w:r>
    </w:p>
    <w:p w:rsidR="00472BED" w:rsidRDefault="00472BED" w:rsidP="00472BED">
      <w:pPr>
        <w:ind w:right="-1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ООО  «ПЛЮС» (Русаков В.Б.</w:t>
      </w:r>
      <w:r w:rsidRPr="00B94958">
        <w:rPr>
          <w:sz w:val="24"/>
          <w:szCs w:val="24"/>
        </w:rPr>
        <w:t xml:space="preserve"> </w:t>
      </w:r>
      <w:r>
        <w:rPr>
          <w:sz w:val="24"/>
          <w:szCs w:val="24"/>
        </w:rPr>
        <w:t>АДС - 2-66-66)</w:t>
      </w:r>
    </w:p>
    <w:p w:rsidR="00472BED" w:rsidRDefault="00472BED" w:rsidP="00472BED">
      <w:pPr>
        <w:ind w:right="-1" w:firstLine="709"/>
        <w:rPr>
          <w:sz w:val="24"/>
          <w:szCs w:val="24"/>
        </w:rPr>
      </w:pPr>
      <w:r>
        <w:rPr>
          <w:sz w:val="24"/>
          <w:szCs w:val="24"/>
        </w:rPr>
        <w:t xml:space="preserve">ООО «СОУЛ ХОУМ ГРУПП» (Рябова В.Е. АДС  8 931 970 28 98); </w:t>
      </w:r>
    </w:p>
    <w:p w:rsidR="00472BED" w:rsidRDefault="00472BED" w:rsidP="00472BED">
      <w:pPr>
        <w:ind w:right="-1" w:firstLine="709"/>
        <w:rPr>
          <w:sz w:val="24"/>
          <w:szCs w:val="24"/>
        </w:rPr>
      </w:pP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Домус</w:t>
      </w:r>
      <w:proofErr w:type="spellEnd"/>
      <w:r>
        <w:rPr>
          <w:sz w:val="24"/>
          <w:szCs w:val="24"/>
        </w:rPr>
        <w:t>» (Иванов А.С. – АДС  8 931 979 36 55);</w:t>
      </w:r>
    </w:p>
    <w:p w:rsidR="00472BED" w:rsidRDefault="00472BED" w:rsidP="00472BED">
      <w:pPr>
        <w:ind w:right="-1" w:firstLine="709"/>
        <w:rPr>
          <w:sz w:val="24"/>
          <w:szCs w:val="24"/>
        </w:rPr>
      </w:pPr>
      <w:r>
        <w:rPr>
          <w:sz w:val="24"/>
          <w:szCs w:val="24"/>
        </w:rPr>
        <w:t>ООО «Техник» (</w:t>
      </w:r>
      <w:proofErr w:type="spellStart"/>
      <w:r>
        <w:rPr>
          <w:sz w:val="24"/>
          <w:szCs w:val="24"/>
        </w:rPr>
        <w:t>Блюдов</w:t>
      </w:r>
      <w:proofErr w:type="spellEnd"/>
      <w:r>
        <w:rPr>
          <w:sz w:val="24"/>
          <w:szCs w:val="24"/>
        </w:rPr>
        <w:t xml:space="preserve"> В.С.АДС  2-24-25);</w:t>
      </w:r>
    </w:p>
    <w:p w:rsidR="00472BED" w:rsidRDefault="00472BED" w:rsidP="00472BED">
      <w:pPr>
        <w:ind w:right="-1" w:firstLine="709"/>
        <w:rPr>
          <w:sz w:val="24"/>
          <w:szCs w:val="24"/>
        </w:rPr>
      </w:pPr>
      <w:r>
        <w:rPr>
          <w:sz w:val="24"/>
          <w:szCs w:val="24"/>
        </w:rPr>
        <w:t>ООО «РИТЦ» (Юрченко Н.С.</w:t>
      </w:r>
      <w:r w:rsidRPr="003B2D95">
        <w:rPr>
          <w:sz w:val="24"/>
          <w:szCs w:val="24"/>
        </w:rPr>
        <w:t xml:space="preserve"> </w:t>
      </w:r>
      <w:r>
        <w:rPr>
          <w:sz w:val="24"/>
          <w:szCs w:val="24"/>
        </w:rPr>
        <w:t>АДС  2-24-25);</w:t>
      </w:r>
    </w:p>
    <w:p w:rsidR="00472BED" w:rsidRDefault="00472BED" w:rsidP="00472BED">
      <w:pPr>
        <w:ind w:right="-1" w:firstLine="709"/>
        <w:rPr>
          <w:sz w:val="24"/>
          <w:szCs w:val="24"/>
        </w:rPr>
      </w:pPr>
      <w:r>
        <w:rPr>
          <w:sz w:val="24"/>
          <w:szCs w:val="24"/>
        </w:rPr>
        <w:t xml:space="preserve">ООО «КВАРТАЛ </w:t>
      </w:r>
      <w:proofErr w:type="gramStart"/>
      <w:r>
        <w:rPr>
          <w:sz w:val="24"/>
          <w:szCs w:val="24"/>
        </w:rPr>
        <w:t>СБ</w:t>
      </w:r>
      <w:proofErr w:type="gramEnd"/>
      <w:r>
        <w:rPr>
          <w:sz w:val="24"/>
          <w:szCs w:val="24"/>
        </w:rPr>
        <w:t>» (</w:t>
      </w:r>
      <w:proofErr w:type="spellStart"/>
      <w:r>
        <w:rPr>
          <w:sz w:val="24"/>
          <w:szCs w:val="24"/>
        </w:rPr>
        <w:t>Иголкина</w:t>
      </w:r>
      <w:proofErr w:type="spellEnd"/>
      <w:r>
        <w:rPr>
          <w:sz w:val="24"/>
          <w:szCs w:val="24"/>
        </w:rPr>
        <w:t xml:space="preserve"> М.М. АДС  8 981 692 59 54);</w:t>
      </w:r>
    </w:p>
    <w:p w:rsidR="00472BED" w:rsidRDefault="00472BED" w:rsidP="00472BED">
      <w:pPr>
        <w:ind w:right="-1" w:firstLine="709"/>
        <w:rPr>
          <w:sz w:val="24"/>
          <w:szCs w:val="24"/>
        </w:rPr>
      </w:pPr>
      <w:r>
        <w:rPr>
          <w:sz w:val="24"/>
          <w:szCs w:val="24"/>
        </w:rPr>
        <w:t xml:space="preserve">ООО «Сити </w:t>
      </w:r>
      <w:proofErr w:type="spellStart"/>
      <w:r>
        <w:rPr>
          <w:sz w:val="24"/>
          <w:szCs w:val="24"/>
        </w:rPr>
        <w:t>Девелопмент</w:t>
      </w:r>
      <w:proofErr w:type="spellEnd"/>
      <w:r>
        <w:rPr>
          <w:sz w:val="24"/>
          <w:szCs w:val="24"/>
        </w:rPr>
        <w:t xml:space="preserve"> Групп» (Юрченко Н.С</w:t>
      </w:r>
      <w:proofErr w:type="gramStart"/>
      <w:r>
        <w:rPr>
          <w:sz w:val="24"/>
          <w:szCs w:val="24"/>
        </w:rPr>
        <w:t xml:space="preserve">.. </w:t>
      </w:r>
      <w:proofErr w:type="gramEnd"/>
      <w:r>
        <w:rPr>
          <w:sz w:val="24"/>
          <w:szCs w:val="24"/>
        </w:rPr>
        <w:t>АДС 2-24-25)</w:t>
      </w:r>
    </w:p>
    <w:p w:rsidR="00472BED" w:rsidRDefault="00472BED" w:rsidP="00472BED">
      <w:pPr>
        <w:ind w:right="-1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Собственникам помещений в многоквартирных домах, осуществляющих непосредственное управление, ведомственным домам, ТСЖ («Союз-66», «Лепесток», «</w:t>
      </w:r>
      <w:proofErr w:type="spellStart"/>
      <w:r>
        <w:rPr>
          <w:sz w:val="24"/>
          <w:szCs w:val="24"/>
        </w:rPr>
        <w:t>Липовский</w:t>
      </w:r>
      <w:proofErr w:type="spellEnd"/>
      <w:r>
        <w:rPr>
          <w:sz w:val="24"/>
          <w:szCs w:val="24"/>
        </w:rPr>
        <w:t xml:space="preserve">») провести уборку дворовых территорий, промывку, ремонт и окраску цоколей, ремонт крылец, лестниц и входных групп, промывку окон и домовых указателей, уборку подвальных помещений, при необходимости произвести покраску входных дверей и малых форм, удаление </w:t>
      </w:r>
      <w:proofErr w:type="spellStart"/>
      <w:r>
        <w:rPr>
          <w:sz w:val="24"/>
          <w:szCs w:val="24"/>
        </w:rPr>
        <w:t>вандальных</w:t>
      </w:r>
      <w:proofErr w:type="spellEnd"/>
      <w:r>
        <w:rPr>
          <w:sz w:val="24"/>
          <w:szCs w:val="24"/>
        </w:rPr>
        <w:t xml:space="preserve"> надписей с фасадов домов, обслуживаемых многоквартирных домов. </w:t>
      </w:r>
      <w:proofErr w:type="gramEnd"/>
    </w:p>
    <w:p w:rsidR="00472BED" w:rsidRDefault="00472BED" w:rsidP="00472BED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2.6. Строительным организациям, заказчикам - застройщикам провести уборку строительных площадок и прилегающих к ним территорий.</w:t>
      </w:r>
    </w:p>
    <w:p w:rsidR="00472BED" w:rsidRDefault="00472BED" w:rsidP="00472BED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2.7. Председателям дачных, садоводческих некоммерческих объединений и гаражных кооперативов, провести уборку соответствующих прилегающих территорий к кооперативам и объединениям (Скавронская Ю.Ю.).</w:t>
      </w:r>
    </w:p>
    <w:p w:rsidR="00472BED" w:rsidRDefault="00472BED" w:rsidP="00472BED">
      <w:pPr>
        <w:ind w:right="-1" w:firstLine="709"/>
        <w:jc w:val="both"/>
        <w:rPr>
          <w:sz w:val="24"/>
          <w:szCs w:val="24"/>
        </w:rPr>
      </w:pPr>
    </w:p>
    <w:p w:rsidR="00472BED" w:rsidRDefault="00472BED" w:rsidP="00472BED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Отделу внешнего благоустройства и дорожного хозяйства комитета по управлению жилищно-коммунальным хозяйством администрации подготовить муниципальное задание на оказание услуг по обеспечению участников субботников инвентарем и автотранспортом для вывоза мусора с убираемых территорий.</w:t>
      </w:r>
    </w:p>
    <w:p w:rsidR="00472BED" w:rsidRDefault="00472BED" w:rsidP="00472BED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 СМБУ «</w:t>
      </w:r>
      <w:proofErr w:type="spellStart"/>
      <w:r>
        <w:rPr>
          <w:sz w:val="24"/>
          <w:szCs w:val="24"/>
        </w:rPr>
        <w:t>Спецавтотранс</w:t>
      </w:r>
      <w:proofErr w:type="spellEnd"/>
      <w:r>
        <w:rPr>
          <w:sz w:val="24"/>
          <w:szCs w:val="24"/>
        </w:rPr>
        <w:t>» обеспечить в рамках муниципального задания участников субботника инвентарем и автотранспортом для вывоза мусора, собранного с территорий общего пользования.</w:t>
      </w:r>
    </w:p>
    <w:p w:rsidR="00472BED" w:rsidRDefault="00472BED" w:rsidP="00472BED">
      <w:pPr>
        <w:ind w:right="-1" w:firstLine="709"/>
        <w:jc w:val="both"/>
        <w:rPr>
          <w:sz w:val="24"/>
          <w:szCs w:val="24"/>
        </w:rPr>
      </w:pPr>
    </w:p>
    <w:p w:rsidR="00472BED" w:rsidRDefault="00472BED" w:rsidP="00472BED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Координацию работ и контроль возложить:</w:t>
      </w:r>
    </w:p>
    <w:p w:rsidR="00472BED" w:rsidRDefault="00472BED" w:rsidP="00472BED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 По уборке территорий внешнего благоустройства, а также автостоянок, автопарковок, автозаправочных станций, </w:t>
      </w:r>
      <w:proofErr w:type="spellStart"/>
      <w:r>
        <w:rPr>
          <w:sz w:val="24"/>
          <w:szCs w:val="24"/>
        </w:rPr>
        <w:t>автомоечных</w:t>
      </w:r>
      <w:proofErr w:type="spellEnd"/>
      <w:r>
        <w:rPr>
          <w:sz w:val="24"/>
          <w:szCs w:val="24"/>
        </w:rPr>
        <w:t xml:space="preserve"> постов, прилегающей территории к предприятиям (организациям) и автобусным остановкам в </w:t>
      </w:r>
      <w:proofErr w:type="spellStart"/>
      <w:r>
        <w:rPr>
          <w:sz w:val="24"/>
          <w:szCs w:val="24"/>
        </w:rPr>
        <w:t>промзоне</w:t>
      </w:r>
      <w:proofErr w:type="spellEnd"/>
      <w:r>
        <w:rPr>
          <w:sz w:val="24"/>
          <w:szCs w:val="24"/>
        </w:rPr>
        <w:t xml:space="preserve"> – на заместителя председателя комитета по управлению ЖКХ администрации, начальника отдела внешнего благоустройства и дорожного хозяйства (Пржевальский П.В. телефон 6-28-75).</w:t>
      </w:r>
    </w:p>
    <w:p w:rsidR="00472BED" w:rsidRDefault="00472BED" w:rsidP="00472BED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 По уборке территорий школ, дошкольных учреждений, учреждений дополнительного образования, подведомственных комитету образования – на комитет образования Сосновоборского городского округа  (Шустрова Н.Н. – тел. 2-97-43).</w:t>
      </w:r>
    </w:p>
    <w:p w:rsidR="00472BED" w:rsidRDefault="00472BED" w:rsidP="00472BED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 По уборке территорий учреждений культуры – на начальника отдела по развитию культуры и туризма администрации (Михайлова Е.А. - тел.6-28-54).</w:t>
      </w:r>
    </w:p>
    <w:p w:rsidR="00472BED" w:rsidRDefault="00472BED" w:rsidP="00472BED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4.3.1. По уборке учреждений спорта - на начальника отдела по физической культуре и спорту (Пеунов Д.А. – тел.6-28-31).</w:t>
      </w:r>
    </w:p>
    <w:p w:rsidR="00472BED" w:rsidRDefault="00472BED" w:rsidP="00472BED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По уборке мемориалов, памятных мест, воинских захоронений, закрепленных за </w:t>
      </w:r>
      <w:proofErr w:type="spellStart"/>
      <w:r>
        <w:rPr>
          <w:sz w:val="24"/>
          <w:szCs w:val="24"/>
        </w:rPr>
        <w:t>Сосновоборским</w:t>
      </w:r>
      <w:proofErr w:type="spellEnd"/>
      <w:r>
        <w:rPr>
          <w:sz w:val="24"/>
          <w:szCs w:val="24"/>
        </w:rPr>
        <w:t xml:space="preserve"> городским округом –  на начальника отдела внешнего благоустройства и дорожного хозяйства (Пржевальский П.В. 6-28-75);</w:t>
      </w:r>
    </w:p>
    <w:p w:rsidR="00472BED" w:rsidRPr="00BD1F7E" w:rsidRDefault="00472BED" w:rsidP="00472BED">
      <w:pPr>
        <w:ind w:right="-1" w:firstLine="709"/>
        <w:jc w:val="both"/>
        <w:rPr>
          <w:szCs w:val="24"/>
        </w:rPr>
      </w:pPr>
      <w:r>
        <w:rPr>
          <w:sz w:val="24"/>
          <w:szCs w:val="24"/>
        </w:rPr>
        <w:t>4.5. По уборке территорий, прилегающих к торговым объектам (магазинам, павильонам, нестационарным торговым объектам), объектам общественного питания, объектам по оказанию услуг населению и принадлежащих на праве собственности или ином законном праве юридическим и физическим лицам -</w:t>
      </w:r>
      <w:r w:rsidRPr="00BD1F7E">
        <w:rPr>
          <w:sz w:val="24"/>
          <w:szCs w:val="24"/>
        </w:rPr>
        <w:t xml:space="preserve"> на начальника отде</w:t>
      </w:r>
      <w:r>
        <w:rPr>
          <w:sz w:val="24"/>
          <w:szCs w:val="24"/>
        </w:rPr>
        <w:t>ла экономического развития (Сево</w:t>
      </w:r>
      <w:r w:rsidRPr="00BD1F7E">
        <w:rPr>
          <w:sz w:val="24"/>
          <w:szCs w:val="24"/>
        </w:rPr>
        <w:t>стьянов Е.В. - тел. 6-28-55).</w:t>
      </w:r>
    </w:p>
    <w:p w:rsidR="00472BED" w:rsidRDefault="00472BED" w:rsidP="00472BED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 По уборке строительных объектов и прилегающих к ним территорий в сфере ответственности - на начальника отдела капитального строительства Комитета по </w:t>
      </w:r>
      <w:r>
        <w:rPr>
          <w:sz w:val="24"/>
          <w:szCs w:val="24"/>
        </w:rPr>
        <w:lastRenderedPageBreak/>
        <w:t xml:space="preserve">управлению жилищно-коммунальным хозяйством администрации (Лазаренко А.Н.                      тел.6-28-62). </w:t>
      </w:r>
    </w:p>
    <w:p w:rsidR="00472BED" w:rsidRDefault="00472BED" w:rsidP="00472BED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4.7. По уборке территорий на строительных объектах города – на председателя комитета архитектуры, градостроительства и землепользования администрации   (Леменкова Е.В.- тел.6-28-24).</w:t>
      </w:r>
    </w:p>
    <w:p w:rsidR="00472BED" w:rsidRDefault="00472BED" w:rsidP="00472BED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4.8. По уборке прилегающих территорий к гаражным и лодочным кооперативам, ДНТ, СНТ - на начальника отдела природопользования и экологической безопасности администрации (Бойцов Д.Г. - тел.6-28-33).</w:t>
      </w:r>
    </w:p>
    <w:p w:rsidR="00472BED" w:rsidRDefault="00472BED" w:rsidP="00472BED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4.9. По уборке территорий управляющих организаций, собственников помещений в многоквартирных домах, осуществляющих непосредственное управление, площадок, предназначенных для размещения мусорных контейнеров - на начальника отдела ЖКХ комитета по управлению ЖКХ (Долотова Н.В. - 6-28-27).</w:t>
      </w:r>
    </w:p>
    <w:p w:rsidR="00472BED" w:rsidRDefault="00472BED" w:rsidP="00472BED">
      <w:pPr>
        <w:ind w:right="-1" w:firstLine="709"/>
        <w:jc w:val="both"/>
        <w:rPr>
          <w:sz w:val="24"/>
          <w:szCs w:val="24"/>
        </w:rPr>
      </w:pPr>
    </w:p>
    <w:p w:rsidR="00472BED" w:rsidRDefault="00472BED" w:rsidP="00472BED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Отделу по связям с общественностью (пресс-центр) администрации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 </w:t>
      </w:r>
    </w:p>
    <w:p w:rsidR="00472BED" w:rsidRDefault="00472BED" w:rsidP="00472BED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Изготовить плакаты с призывом выйти на субботник </w:t>
      </w:r>
      <w:r w:rsidRPr="00F35F27">
        <w:rPr>
          <w:sz w:val="24"/>
          <w:szCs w:val="24"/>
        </w:rPr>
        <w:t xml:space="preserve">формата А3 в количестве </w:t>
      </w:r>
      <w:r>
        <w:rPr>
          <w:sz w:val="24"/>
          <w:szCs w:val="24"/>
        </w:rPr>
        <w:t xml:space="preserve">              </w:t>
      </w:r>
      <w:r w:rsidRPr="00F35F27">
        <w:rPr>
          <w:sz w:val="24"/>
          <w:szCs w:val="24"/>
        </w:rPr>
        <w:t>50-100 штук</w:t>
      </w:r>
      <w:r>
        <w:rPr>
          <w:sz w:val="24"/>
          <w:szCs w:val="24"/>
        </w:rPr>
        <w:t xml:space="preserve"> </w:t>
      </w:r>
      <w:r w:rsidRPr="00F35F27">
        <w:rPr>
          <w:sz w:val="24"/>
          <w:szCs w:val="24"/>
        </w:rPr>
        <w:t>(отв. Чичиндаева Т.</w:t>
      </w:r>
      <w:r>
        <w:rPr>
          <w:sz w:val="24"/>
          <w:szCs w:val="24"/>
        </w:rPr>
        <w:t>В.</w:t>
      </w:r>
      <w:r w:rsidRPr="00F35F27">
        <w:rPr>
          <w:sz w:val="24"/>
          <w:szCs w:val="24"/>
        </w:rPr>
        <w:t xml:space="preserve">) и передать их в отдел </w:t>
      </w:r>
      <w:proofErr w:type="spellStart"/>
      <w:r w:rsidRPr="00F35F27">
        <w:rPr>
          <w:sz w:val="24"/>
          <w:szCs w:val="24"/>
        </w:rPr>
        <w:t>ВБиДХ</w:t>
      </w:r>
      <w:proofErr w:type="spellEnd"/>
      <w:r w:rsidRPr="00F35F27">
        <w:rPr>
          <w:sz w:val="24"/>
          <w:szCs w:val="24"/>
        </w:rPr>
        <w:t xml:space="preserve"> для последующего распространения.</w:t>
      </w:r>
    </w:p>
    <w:p w:rsidR="00472BED" w:rsidRDefault="00472BED" w:rsidP="00472BED">
      <w:pPr>
        <w:ind w:right="-1" w:firstLine="709"/>
        <w:jc w:val="both"/>
        <w:rPr>
          <w:sz w:val="24"/>
          <w:szCs w:val="24"/>
        </w:rPr>
      </w:pPr>
    </w:p>
    <w:p w:rsidR="00472BED" w:rsidRDefault="00472BED" w:rsidP="00472BED">
      <w:pPr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Общему отделу администрации обнародовать настоящее постановление на электронном сайте городской газеты «Маяк».</w:t>
      </w:r>
    </w:p>
    <w:p w:rsidR="00472BED" w:rsidRDefault="00472BED" w:rsidP="00472BED">
      <w:pPr>
        <w:ind w:right="-1" w:firstLine="709"/>
        <w:jc w:val="both"/>
        <w:rPr>
          <w:color w:val="000000"/>
          <w:sz w:val="24"/>
          <w:szCs w:val="24"/>
        </w:rPr>
      </w:pPr>
    </w:p>
    <w:p w:rsidR="00472BED" w:rsidRDefault="00472BED" w:rsidP="00472BED">
      <w:pPr>
        <w:ind w:right="-1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Настоящее постановление вступает в силу со дня официального обнародования.</w:t>
      </w:r>
    </w:p>
    <w:p w:rsidR="00472BED" w:rsidRDefault="00472BED" w:rsidP="00472BED">
      <w:pPr>
        <w:ind w:right="-1" w:firstLine="709"/>
        <w:jc w:val="both"/>
        <w:rPr>
          <w:color w:val="000000"/>
          <w:sz w:val="24"/>
          <w:szCs w:val="24"/>
        </w:rPr>
      </w:pPr>
    </w:p>
    <w:p w:rsidR="00472BED" w:rsidRDefault="00472BED" w:rsidP="00472BED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472BED" w:rsidRDefault="00472BED" w:rsidP="00472BED">
      <w:pPr>
        <w:ind w:right="-1" w:firstLine="720"/>
        <w:jc w:val="both"/>
        <w:rPr>
          <w:sz w:val="24"/>
          <w:szCs w:val="24"/>
        </w:rPr>
      </w:pPr>
    </w:p>
    <w:p w:rsidR="00472BED" w:rsidRDefault="00472BED" w:rsidP="00472BED">
      <w:pPr>
        <w:ind w:right="-1" w:firstLine="720"/>
        <w:jc w:val="both"/>
        <w:rPr>
          <w:sz w:val="24"/>
          <w:szCs w:val="24"/>
        </w:rPr>
      </w:pPr>
    </w:p>
    <w:p w:rsidR="00472BED" w:rsidRDefault="00472BED" w:rsidP="00472BED">
      <w:pPr>
        <w:ind w:right="-1" w:firstLine="720"/>
        <w:jc w:val="both"/>
        <w:rPr>
          <w:sz w:val="24"/>
          <w:szCs w:val="24"/>
        </w:rPr>
      </w:pPr>
    </w:p>
    <w:p w:rsidR="00472BED" w:rsidRDefault="00472BED" w:rsidP="00472BED">
      <w:pPr>
        <w:ind w:right="-1"/>
        <w:rPr>
          <w:sz w:val="24"/>
          <w:szCs w:val="24"/>
        </w:rPr>
      </w:pPr>
      <w:r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472BED" w:rsidRDefault="00472BED" w:rsidP="00472BED">
      <w:pPr>
        <w:ind w:right="-766"/>
        <w:jc w:val="both"/>
        <w:rPr>
          <w:sz w:val="24"/>
          <w:szCs w:val="24"/>
        </w:rPr>
      </w:pPr>
    </w:p>
    <w:p w:rsidR="00472BED" w:rsidRDefault="00472BED" w:rsidP="00472BED">
      <w:pPr>
        <w:ind w:right="-766"/>
        <w:jc w:val="both"/>
        <w:rPr>
          <w:sz w:val="24"/>
          <w:szCs w:val="24"/>
        </w:rPr>
      </w:pPr>
    </w:p>
    <w:p w:rsidR="00472BED" w:rsidRDefault="00472BED" w:rsidP="00472BED">
      <w:pPr>
        <w:ind w:right="-766"/>
        <w:jc w:val="both"/>
        <w:rPr>
          <w:sz w:val="24"/>
          <w:szCs w:val="24"/>
        </w:rPr>
      </w:pPr>
    </w:p>
    <w:p w:rsidR="00472BED" w:rsidRDefault="00472BED" w:rsidP="00472BED">
      <w:pPr>
        <w:ind w:right="-766"/>
        <w:jc w:val="both"/>
        <w:rPr>
          <w:sz w:val="24"/>
          <w:szCs w:val="24"/>
        </w:rPr>
      </w:pPr>
    </w:p>
    <w:p w:rsidR="00472BED" w:rsidRDefault="00472BED" w:rsidP="00472BED">
      <w:pPr>
        <w:ind w:right="-766"/>
        <w:jc w:val="both"/>
        <w:rPr>
          <w:sz w:val="24"/>
          <w:szCs w:val="24"/>
        </w:rPr>
      </w:pPr>
    </w:p>
    <w:p w:rsidR="00472BED" w:rsidRDefault="00472BED" w:rsidP="00472BED">
      <w:pPr>
        <w:ind w:right="-766"/>
        <w:jc w:val="both"/>
        <w:rPr>
          <w:sz w:val="24"/>
          <w:szCs w:val="24"/>
        </w:rPr>
      </w:pPr>
    </w:p>
    <w:p w:rsidR="00472BED" w:rsidRDefault="00472BED" w:rsidP="00472BED">
      <w:pPr>
        <w:ind w:right="-766"/>
        <w:jc w:val="both"/>
        <w:rPr>
          <w:sz w:val="24"/>
          <w:szCs w:val="24"/>
        </w:rPr>
      </w:pPr>
    </w:p>
    <w:p w:rsidR="00472BED" w:rsidRDefault="00472BED" w:rsidP="00472BED">
      <w:pPr>
        <w:jc w:val="both"/>
        <w:rPr>
          <w:sz w:val="24"/>
          <w:szCs w:val="24"/>
        </w:rPr>
      </w:pPr>
    </w:p>
    <w:p w:rsidR="00472BED" w:rsidRDefault="00472BED" w:rsidP="00472BED">
      <w:pPr>
        <w:jc w:val="both"/>
        <w:rPr>
          <w:sz w:val="24"/>
          <w:szCs w:val="24"/>
        </w:rPr>
      </w:pPr>
    </w:p>
    <w:p w:rsidR="00472BED" w:rsidRDefault="00472BED" w:rsidP="00472BED">
      <w:pPr>
        <w:jc w:val="both"/>
        <w:rPr>
          <w:sz w:val="24"/>
          <w:szCs w:val="24"/>
        </w:rPr>
      </w:pPr>
    </w:p>
    <w:p w:rsidR="00472BED" w:rsidRDefault="00472BED" w:rsidP="00472BED">
      <w:pPr>
        <w:jc w:val="both"/>
        <w:rPr>
          <w:sz w:val="24"/>
          <w:szCs w:val="24"/>
        </w:rPr>
      </w:pPr>
    </w:p>
    <w:p w:rsidR="00472BED" w:rsidRDefault="00472BED" w:rsidP="00472BED">
      <w:pPr>
        <w:jc w:val="both"/>
        <w:rPr>
          <w:sz w:val="24"/>
          <w:szCs w:val="24"/>
        </w:rPr>
      </w:pPr>
    </w:p>
    <w:p w:rsidR="00472BED" w:rsidRDefault="00472BED" w:rsidP="00472BED">
      <w:pPr>
        <w:jc w:val="both"/>
        <w:rPr>
          <w:sz w:val="24"/>
          <w:szCs w:val="24"/>
        </w:rPr>
      </w:pPr>
    </w:p>
    <w:p w:rsidR="00472BED" w:rsidRDefault="00472BED" w:rsidP="00472BED">
      <w:pPr>
        <w:jc w:val="both"/>
        <w:rPr>
          <w:sz w:val="24"/>
          <w:szCs w:val="24"/>
        </w:rPr>
      </w:pPr>
    </w:p>
    <w:p w:rsidR="00472BED" w:rsidRDefault="00472BED" w:rsidP="00472BED">
      <w:pPr>
        <w:jc w:val="both"/>
        <w:rPr>
          <w:sz w:val="24"/>
          <w:szCs w:val="24"/>
        </w:rPr>
      </w:pPr>
    </w:p>
    <w:p w:rsidR="00472BED" w:rsidRDefault="00472BED" w:rsidP="00472BED">
      <w:pPr>
        <w:jc w:val="both"/>
        <w:rPr>
          <w:sz w:val="24"/>
          <w:szCs w:val="24"/>
        </w:rPr>
      </w:pPr>
    </w:p>
    <w:p w:rsidR="00472BED" w:rsidRDefault="00472BED" w:rsidP="00472BED">
      <w:pPr>
        <w:jc w:val="both"/>
        <w:rPr>
          <w:sz w:val="24"/>
          <w:szCs w:val="24"/>
        </w:rPr>
      </w:pPr>
    </w:p>
    <w:p w:rsidR="00472BED" w:rsidRDefault="00472BED" w:rsidP="00472BED">
      <w:pPr>
        <w:jc w:val="both"/>
        <w:rPr>
          <w:sz w:val="24"/>
          <w:szCs w:val="24"/>
        </w:rPr>
      </w:pPr>
    </w:p>
    <w:p w:rsidR="00472BED" w:rsidRDefault="00472BED" w:rsidP="00472BED">
      <w:pPr>
        <w:jc w:val="both"/>
        <w:rPr>
          <w:sz w:val="24"/>
          <w:szCs w:val="24"/>
        </w:rPr>
      </w:pPr>
    </w:p>
    <w:p w:rsidR="00472BED" w:rsidRDefault="00472BED" w:rsidP="00472BED">
      <w:pPr>
        <w:jc w:val="both"/>
        <w:rPr>
          <w:sz w:val="24"/>
          <w:szCs w:val="24"/>
        </w:rPr>
      </w:pPr>
    </w:p>
    <w:p w:rsidR="00472BED" w:rsidRDefault="00472BED" w:rsidP="00472BED">
      <w:pPr>
        <w:jc w:val="both"/>
        <w:rPr>
          <w:sz w:val="24"/>
          <w:szCs w:val="24"/>
        </w:rPr>
      </w:pPr>
    </w:p>
    <w:p w:rsidR="00AF3000" w:rsidRPr="00472BED" w:rsidRDefault="00AF3000" w:rsidP="00AF3000">
      <w:pPr>
        <w:jc w:val="both"/>
        <w:rPr>
          <w:sz w:val="24"/>
        </w:rPr>
      </w:pPr>
    </w:p>
    <w:p w:rsidR="00472BED" w:rsidRPr="004626EA" w:rsidRDefault="00472BED" w:rsidP="00472BED">
      <w:pPr>
        <w:tabs>
          <w:tab w:val="left" w:pos="7680"/>
        </w:tabs>
        <w:jc w:val="right"/>
        <w:rPr>
          <w:caps/>
          <w:sz w:val="24"/>
          <w:szCs w:val="24"/>
        </w:rPr>
      </w:pPr>
      <w:bookmarkStart w:id="0" w:name="_GoBack"/>
      <w:bookmarkEnd w:id="0"/>
      <w:r>
        <w:rPr>
          <w:caps/>
          <w:sz w:val="22"/>
          <w:szCs w:val="22"/>
        </w:rPr>
        <w:lastRenderedPageBreak/>
        <w:t xml:space="preserve">                                                                                          </w:t>
      </w:r>
      <w:r w:rsidRPr="004626EA">
        <w:rPr>
          <w:caps/>
          <w:sz w:val="24"/>
          <w:szCs w:val="24"/>
        </w:rPr>
        <w:t>Приложение № 1</w:t>
      </w:r>
    </w:p>
    <w:p w:rsidR="00472BED" w:rsidRDefault="00472BED" w:rsidP="00472BE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к постановлению администрации</w:t>
      </w:r>
    </w:p>
    <w:p w:rsidR="00472BED" w:rsidRDefault="00472BED" w:rsidP="00472BE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Сосновоборского городского округа</w:t>
      </w:r>
    </w:p>
    <w:p w:rsidR="00472BED" w:rsidRDefault="00285783" w:rsidP="00472BED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472BED">
        <w:rPr>
          <w:sz w:val="24"/>
          <w:szCs w:val="24"/>
        </w:rPr>
        <w:t>т</w:t>
      </w:r>
      <w:r>
        <w:rPr>
          <w:sz w:val="24"/>
          <w:szCs w:val="24"/>
        </w:rPr>
        <w:t xml:space="preserve"> 06/04/2026 № 1052</w:t>
      </w:r>
      <w:r w:rsidR="00472BED">
        <w:rPr>
          <w:sz w:val="24"/>
        </w:rPr>
        <w:t xml:space="preserve">                         </w:t>
      </w:r>
    </w:p>
    <w:p w:rsidR="00472BED" w:rsidRDefault="00472BED" w:rsidP="00472B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472BED" w:rsidRDefault="00472BED" w:rsidP="00472BED">
      <w:pPr>
        <w:jc w:val="center"/>
        <w:rPr>
          <w:b/>
          <w:sz w:val="24"/>
          <w:szCs w:val="24"/>
        </w:rPr>
      </w:pPr>
    </w:p>
    <w:p w:rsidR="00472BED" w:rsidRPr="00AD1FAE" w:rsidRDefault="00472BED" w:rsidP="00472BED">
      <w:pPr>
        <w:jc w:val="center"/>
        <w:rPr>
          <w:sz w:val="24"/>
          <w:szCs w:val="24"/>
        </w:rPr>
      </w:pPr>
      <w:r w:rsidRPr="00AD1FAE">
        <w:rPr>
          <w:sz w:val="24"/>
          <w:szCs w:val="24"/>
        </w:rPr>
        <w:t>СХЕМА</w:t>
      </w:r>
    </w:p>
    <w:p w:rsidR="00472BED" w:rsidRPr="00AD1FAE" w:rsidRDefault="00472BED" w:rsidP="00472BED">
      <w:pPr>
        <w:jc w:val="center"/>
        <w:rPr>
          <w:sz w:val="24"/>
          <w:szCs w:val="24"/>
        </w:rPr>
      </w:pPr>
      <w:r w:rsidRPr="00AD1FAE">
        <w:rPr>
          <w:sz w:val="24"/>
          <w:szCs w:val="24"/>
        </w:rPr>
        <w:t xml:space="preserve">весенней санитарной очистки территорий Сосновоборского городского округа </w:t>
      </w:r>
    </w:p>
    <w:p w:rsidR="00472BED" w:rsidRPr="00AD1FAE" w:rsidRDefault="00472BED" w:rsidP="00472BED">
      <w:pPr>
        <w:rPr>
          <w:sz w:val="22"/>
          <w:szCs w:val="22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4962"/>
      </w:tblGrid>
      <w:tr w:rsidR="00472BED" w:rsidRPr="00AD1FAE" w:rsidTr="00472B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ED" w:rsidRPr="00AD1FAE" w:rsidRDefault="00472BED" w:rsidP="00472B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3F0A" w:rsidRDefault="00472BED" w:rsidP="00472BED">
            <w:pPr>
              <w:pStyle w:val="6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73F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организации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ED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72BED" w:rsidRPr="00473F0A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473F0A">
              <w:rPr>
                <w:sz w:val="24"/>
                <w:szCs w:val="24"/>
                <w:lang w:eastAsia="en-US"/>
              </w:rPr>
              <w:t>Убираемый объект</w:t>
            </w:r>
          </w:p>
        </w:tc>
      </w:tr>
      <w:tr w:rsidR="00472BED" w:rsidRPr="00AD1FAE" w:rsidTr="00472BED">
        <w:trPr>
          <w:trHeight w:val="2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ED" w:rsidRPr="00AD1FAE" w:rsidRDefault="00472BED" w:rsidP="00472B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AD1FAE" w:rsidRDefault="00472BED" w:rsidP="00472B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1F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AD1FAE" w:rsidRDefault="00472BED" w:rsidP="00472B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D1FAE"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472BED" w:rsidRPr="00472BED" w:rsidTr="00472BED">
        <w:trPr>
          <w:trHeight w:val="2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ED" w:rsidRPr="00472BED" w:rsidRDefault="00472BED" w:rsidP="00472BED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Администрация Сосновоборского городского округа</w:t>
            </w:r>
          </w:p>
          <w:p w:rsidR="00472BED" w:rsidRPr="00472BED" w:rsidRDefault="00472BED" w:rsidP="00472BED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Совет депутатов Сосновоборского городского округа</w:t>
            </w:r>
          </w:p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>МКУ «ЦАХО»</w:t>
            </w:r>
          </w:p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>МКУ «УСиБ»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>Территории общего пользования.</w:t>
            </w:r>
          </w:p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</w:p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</w:p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</w:p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</w:p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472BED" w:rsidRPr="00472BED" w:rsidTr="00472B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Филиал ОАО «Концерн Росэнергоатом» ″Ленинградская атомная станция″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 xml:space="preserve">Территория лесного массива от ЛАЭС вдоль велосипедной дорожки и </w:t>
            </w:r>
            <w:proofErr w:type="spellStart"/>
            <w:r w:rsidRPr="00472BED">
              <w:rPr>
                <w:lang w:eastAsia="en-US"/>
              </w:rPr>
              <w:t>серфстанции</w:t>
            </w:r>
            <w:proofErr w:type="spellEnd"/>
            <w:r w:rsidRPr="00472BED">
              <w:rPr>
                <w:lang w:eastAsia="en-US"/>
              </w:rPr>
              <w:t xml:space="preserve"> в сторону городского пляжа (шириной от  уреза воды  Финского залива до уреза  р. </w:t>
            </w:r>
            <w:proofErr w:type="spellStart"/>
            <w:r w:rsidRPr="00472BED">
              <w:rPr>
                <w:lang w:eastAsia="en-US"/>
              </w:rPr>
              <w:t>Коваши</w:t>
            </w:r>
            <w:proofErr w:type="spellEnd"/>
            <w:r w:rsidRPr="00472BED">
              <w:rPr>
                <w:lang w:eastAsia="en-US"/>
              </w:rPr>
              <w:t>)</w:t>
            </w:r>
          </w:p>
        </w:tc>
      </w:tr>
      <w:tr w:rsidR="00472BED" w:rsidRPr="00472BED" w:rsidTr="00472B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ED" w:rsidRPr="00472BED" w:rsidRDefault="00472BED" w:rsidP="00472BED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ООО «Ленинградская АЭС-Авто»</w:t>
            </w:r>
          </w:p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 xml:space="preserve">Территория, прилегающая к ограждению ООО «ЛАЭС - Авто» ул. Молодежная, 2а, включая площадь стоянки автобусов и лесной массив вдоль </w:t>
            </w:r>
            <w:proofErr w:type="spellStart"/>
            <w:r w:rsidRPr="00472BED">
              <w:rPr>
                <w:lang w:eastAsia="en-US"/>
              </w:rPr>
              <w:t>Копорского</w:t>
            </w:r>
            <w:proofErr w:type="spellEnd"/>
            <w:r w:rsidRPr="00472BED">
              <w:rPr>
                <w:lang w:eastAsia="en-US"/>
              </w:rPr>
              <w:t xml:space="preserve"> полка,9;</w:t>
            </w:r>
          </w:p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 xml:space="preserve">Территория, прилегающая к ограждению учреждения по периметру в </w:t>
            </w:r>
            <w:proofErr w:type="spellStart"/>
            <w:r w:rsidRPr="00472BED">
              <w:rPr>
                <w:lang w:eastAsia="en-US"/>
              </w:rPr>
              <w:t>промзоне</w:t>
            </w:r>
            <w:proofErr w:type="spellEnd"/>
            <w:r w:rsidRPr="00472BED">
              <w:rPr>
                <w:lang w:eastAsia="en-US"/>
              </w:rPr>
              <w:t>;</w:t>
            </w:r>
          </w:p>
        </w:tc>
      </w:tr>
      <w:tr w:rsidR="00472BED" w:rsidRPr="00472BED" w:rsidTr="00472B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ind w:left="142"/>
              <w:rPr>
                <w:lang w:eastAsia="en-US"/>
              </w:rPr>
            </w:pPr>
            <w:r w:rsidRPr="00472BED">
              <w:rPr>
                <w:lang w:eastAsia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ФГУП ″НИТИ имени Александрова″</w:t>
            </w:r>
          </w:p>
          <w:p w:rsidR="00472BED" w:rsidRPr="00472BED" w:rsidRDefault="00472BED" w:rsidP="00472BED">
            <w:pPr>
              <w:spacing w:line="276" w:lineRule="auto"/>
              <w:rPr>
                <w:lang w:eastAsia="en-US"/>
              </w:rPr>
            </w:pPr>
            <w:proofErr w:type="gramStart"/>
            <w:r w:rsidRPr="00472BED">
              <w:rPr>
                <w:lang w:eastAsia="en-US"/>
              </w:rPr>
              <w:t>Молодежный</w:t>
            </w:r>
            <w:proofErr w:type="gramEnd"/>
            <w:r w:rsidRPr="00472BED">
              <w:rPr>
                <w:lang w:eastAsia="en-US"/>
              </w:rPr>
              <w:t xml:space="preserve"> Совет ППО ФГУП НИТИ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 xml:space="preserve"> Сквер им. Александрова на ул. Ленинградская</w:t>
            </w:r>
          </w:p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 xml:space="preserve"> Парк «Белые пески» </w:t>
            </w:r>
            <w:proofErr w:type="gramStart"/>
            <w:r w:rsidRPr="00472BED">
              <w:rPr>
                <w:lang w:eastAsia="en-US"/>
              </w:rPr>
              <w:t xml:space="preserve">( </w:t>
            </w:r>
            <w:proofErr w:type="gramEnd"/>
            <w:r w:rsidRPr="00472BED">
              <w:rPr>
                <w:lang w:eastAsia="en-US"/>
              </w:rPr>
              <w:t>со стороны банка ВТБ)</w:t>
            </w:r>
          </w:p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 xml:space="preserve"> </w:t>
            </w:r>
            <w:proofErr w:type="spellStart"/>
            <w:r w:rsidRPr="00472BED">
              <w:rPr>
                <w:lang w:eastAsia="en-US"/>
              </w:rPr>
              <w:t>Копорское</w:t>
            </w:r>
            <w:proofErr w:type="spellEnd"/>
            <w:r w:rsidRPr="00472BED">
              <w:rPr>
                <w:lang w:eastAsia="en-US"/>
              </w:rPr>
              <w:t xml:space="preserve"> шоссе, лесной массив от автобусной остановки «Хлебозавод» до заезда к гаражам.</w:t>
            </w:r>
          </w:p>
        </w:tc>
      </w:tr>
      <w:tr w:rsidR="00472BED" w:rsidRPr="00472BED" w:rsidTr="00472BED">
        <w:trPr>
          <w:trHeight w:val="4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ind w:left="142"/>
              <w:rPr>
                <w:lang w:eastAsia="en-US"/>
              </w:rPr>
            </w:pPr>
            <w:r w:rsidRPr="00472BED">
              <w:rPr>
                <w:lang w:eastAsia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Филиал ″ЦКБМ-2″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>Лесной массив от лесничества до заезда на базу СМУП "</w:t>
            </w:r>
            <w:proofErr w:type="spellStart"/>
            <w:r w:rsidRPr="00472BED">
              <w:rPr>
                <w:lang w:eastAsia="en-US"/>
              </w:rPr>
              <w:t>Спецавтотранс</w:t>
            </w:r>
            <w:proofErr w:type="spellEnd"/>
            <w:r w:rsidRPr="00472BED">
              <w:rPr>
                <w:lang w:eastAsia="en-US"/>
              </w:rPr>
              <w:t>″.</w:t>
            </w:r>
          </w:p>
        </w:tc>
      </w:tr>
      <w:tr w:rsidR="00472BED" w:rsidRPr="00472BED" w:rsidTr="00472B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ind w:left="142"/>
              <w:rPr>
                <w:lang w:eastAsia="en-US"/>
              </w:rPr>
            </w:pPr>
            <w:r w:rsidRPr="00472BED">
              <w:rPr>
                <w:lang w:eastAsia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ОАО «</w:t>
            </w:r>
            <w:proofErr w:type="spellStart"/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Атомэнергоремонт</w:t>
            </w:r>
            <w:proofErr w:type="spellEnd"/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» филиал «</w:t>
            </w:r>
            <w:proofErr w:type="spellStart"/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Ленатомэнергоремонт</w:t>
            </w:r>
            <w:proofErr w:type="spellEnd"/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 xml:space="preserve">Участок вдоль </w:t>
            </w:r>
            <w:proofErr w:type="spellStart"/>
            <w:r w:rsidRPr="00472BED">
              <w:rPr>
                <w:lang w:eastAsia="en-US"/>
              </w:rPr>
              <w:t>Копорского</w:t>
            </w:r>
            <w:proofErr w:type="spellEnd"/>
            <w:r w:rsidRPr="00472BED">
              <w:rPr>
                <w:lang w:eastAsia="en-US"/>
              </w:rPr>
              <w:t xml:space="preserve"> шоссе (слева) от Вокзального проезда до автобусной остановки.</w:t>
            </w:r>
          </w:p>
        </w:tc>
      </w:tr>
      <w:tr w:rsidR="00472BED" w:rsidRPr="00472BED" w:rsidTr="00472B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ind w:left="142"/>
              <w:rPr>
                <w:lang w:eastAsia="en-US"/>
              </w:rPr>
            </w:pPr>
            <w:r w:rsidRPr="00472BED">
              <w:rPr>
                <w:lang w:eastAsia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ФГУП ″НИИ ОЭП″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>Территория лесного массива слева от пешеходной дорожки  угол ул. Ленинградской и ул. Парковой</w:t>
            </w:r>
          </w:p>
          <w:p w:rsidR="00472BED" w:rsidRPr="00472BED" w:rsidRDefault="00472BED" w:rsidP="00472BED">
            <w:pPr>
              <w:spacing w:line="276" w:lineRule="auto"/>
              <w:jc w:val="both"/>
              <w:rPr>
                <w:highlight w:val="yellow"/>
                <w:lang w:eastAsia="en-US"/>
              </w:rPr>
            </w:pPr>
            <w:r w:rsidRPr="00472BED">
              <w:rPr>
                <w:lang w:eastAsia="en-US"/>
              </w:rPr>
              <w:t xml:space="preserve"> (уборка сухостоя, веток, мусора)</w:t>
            </w:r>
          </w:p>
        </w:tc>
      </w:tr>
      <w:tr w:rsidR="00472BED" w:rsidRPr="00472BED" w:rsidTr="00472BED">
        <w:trPr>
          <w:trHeight w:val="5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ОАО ″СПИИ ″ВНИПИЭТ″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highlight w:val="yellow"/>
                <w:lang w:eastAsia="en-US"/>
              </w:rPr>
            </w:pPr>
            <w:r w:rsidRPr="00472BED">
              <w:rPr>
                <w:lang w:eastAsia="en-US"/>
              </w:rPr>
              <w:t xml:space="preserve">Лесной массив от </w:t>
            </w:r>
            <w:proofErr w:type="spellStart"/>
            <w:r w:rsidRPr="00472BED">
              <w:rPr>
                <w:lang w:eastAsia="en-US"/>
              </w:rPr>
              <w:t>зд</w:t>
            </w:r>
            <w:proofErr w:type="spellEnd"/>
            <w:r w:rsidRPr="00472BED">
              <w:rPr>
                <w:lang w:eastAsia="en-US"/>
              </w:rPr>
              <w:t>. «ВНИПИЭТ» до ул. Солнечной, шириной от ул. 50 лет Октября до «котлована» парка «Белые пески».</w:t>
            </w:r>
          </w:p>
        </w:tc>
      </w:tr>
      <w:tr w:rsidR="00472BED" w:rsidRPr="00472BED" w:rsidTr="00472BED">
        <w:trPr>
          <w:trHeight w:val="5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highlight w:val="yellow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АО « Концерн Титан-2»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highlight w:val="yellow"/>
                <w:lang w:eastAsia="en-US"/>
              </w:rPr>
            </w:pPr>
            <w:proofErr w:type="gramStart"/>
            <w:r w:rsidRPr="00472BED">
              <w:rPr>
                <w:lang w:eastAsia="en-US"/>
              </w:rPr>
              <w:t>Газоны от ТЦ «Лента» (ул. Ак.</w:t>
            </w:r>
            <w:proofErr w:type="gramEnd"/>
            <w:r w:rsidRPr="00472BED">
              <w:rPr>
                <w:lang w:eastAsia="en-US"/>
              </w:rPr>
              <w:t xml:space="preserve"> </w:t>
            </w:r>
            <w:proofErr w:type="gramStart"/>
            <w:r w:rsidRPr="00472BED">
              <w:rPr>
                <w:lang w:eastAsia="en-US"/>
              </w:rPr>
              <w:t>Александрова) до перекрестка  с ул. П. Великого (заезд «пл.80 км»);</w:t>
            </w:r>
            <w:proofErr w:type="gramEnd"/>
          </w:p>
        </w:tc>
      </w:tr>
      <w:tr w:rsidR="00472BED" w:rsidRPr="00472BED" w:rsidTr="00472BED">
        <w:trPr>
          <w:trHeight w:val="7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ind w:left="142"/>
              <w:rPr>
                <w:lang w:eastAsia="en-US"/>
              </w:rPr>
            </w:pPr>
            <w:r w:rsidRPr="00472BED">
              <w:rPr>
                <w:lang w:eastAsia="en-US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ОАО "СЭМ" – </w:t>
            </w:r>
          </w:p>
          <w:p w:rsidR="00472BED" w:rsidRPr="00472BED" w:rsidRDefault="00472BED" w:rsidP="00472BED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Холдинг ″ТИТАН -2″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 xml:space="preserve">Лесной массив между автомобильной дорогой ул. П. Великого и проездом от ул. </w:t>
            </w:r>
            <w:proofErr w:type="spellStart"/>
            <w:r w:rsidRPr="00472BED">
              <w:rPr>
                <w:lang w:eastAsia="en-US"/>
              </w:rPr>
              <w:t>Копорского</w:t>
            </w:r>
            <w:proofErr w:type="spellEnd"/>
            <w:r w:rsidRPr="00472BED">
              <w:rPr>
                <w:lang w:eastAsia="en-US"/>
              </w:rPr>
              <w:t xml:space="preserve"> полка до здания  П. Великого,15.</w:t>
            </w:r>
          </w:p>
        </w:tc>
      </w:tr>
      <w:tr w:rsidR="00472BED" w:rsidRPr="00472BED" w:rsidTr="00472BED">
        <w:trPr>
          <w:trHeight w:val="6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ind w:left="142"/>
              <w:rPr>
                <w:lang w:eastAsia="en-US"/>
              </w:rPr>
            </w:pPr>
            <w:r w:rsidRPr="00472BED">
              <w:rPr>
                <w:lang w:eastAsia="en-US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ED" w:rsidRPr="00472BED" w:rsidRDefault="00472BED" w:rsidP="00472BED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ОАО "МСУ-90"- </w:t>
            </w:r>
          </w:p>
          <w:p w:rsidR="00472BED" w:rsidRPr="00472BED" w:rsidRDefault="00472BED" w:rsidP="00472BED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Холдинг - ТИТАН-2»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color w:val="FF6600"/>
                <w:lang w:eastAsia="en-US"/>
              </w:rPr>
            </w:pPr>
            <w:r w:rsidRPr="00472BED">
              <w:rPr>
                <w:lang w:eastAsia="en-US"/>
              </w:rPr>
              <w:t xml:space="preserve"> Лесной массив от моста через реку </w:t>
            </w:r>
            <w:proofErr w:type="spellStart"/>
            <w:r w:rsidRPr="00472BED">
              <w:rPr>
                <w:lang w:eastAsia="en-US"/>
              </w:rPr>
              <w:t>Коваши</w:t>
            </w:r>
            <w:proofErr w:type="spellEnd"/>
            <w:r w:rsidRPr="00472BED">
              <w:rPr>
                <w:lang w:eastAsia="en-US"/>
              </w:rPr>
              <w:t xml:space="preserve"> в сторону ЛАЭС до «лесничества», шириной от уреза воды до ул. </w:t>
            </w:r>
            <w:proofErr w:type="spellStart"/>
            <w:r w:rsidRPr="00472BED">
              <w:rPr>
                <w:lang w:eastAsia="en-US"/>
              </w:rPr>
              <w:t>Копорское</w:t>
            </w:r>
            <w:proofErr w:type="spellEnd"/>
            <w:r w:rsidRPr="00472BED">
              <w:rPr>
                <w:lang w:eastAsia="en-US"/>
              </w:rPr>
              <w:t xml:space="preserve"> шоссе.</w:t>
            </w:r>
          </w:p>
        </w:tc>
      </w:tr>
      <w:tr w:rsidR="00472BED" w:rsidRPr="00472BED" w:rsidTr="00472BED">
        <w:trPr>
          <w:trHeight w:val="7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ПАО  ″СУС″ -  </w:t>
            </w:r>
          </w:p>
          <w:p w:rsidR="00472BED" w:rsidRPr="00472BED" w:rsidRDefault="00472BED" w:rsidP="00472BED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lastRenderedPageBreak/>
              <w:t>Холдинг ″ТИТАН-2″;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lastRenderedPageBreak/>
              <w:t>Дюны за д. №7 по ул. Ленинградской (справа и слева). Уборка сухостоя, веток, листвы, мусора,  подметание лестниц.</w:t>
            </w:r>
          </w:p>
        </w:tc>
      </w:tr>
      <w:tr w:rsidR="00472BED" w:rsidRPr="00472BED" w:rsidTr="00472BED">
        <w:trPr>
          <w:trHeight w:val="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lastRenderedPageBreak/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СМУП "Водоканал"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 xml:space="preserve">Газон (до забора) вдоль проезда  по  ул. </w:t>
            </w:r>
            <w:proofErr w:type="spellStart"/>
            <w:r w:rsidRPr="00472BED">
              <w:rPr>
                <w:lang w:eastAsia="en-US"/>
              </w:rPr>
              <w:t>Устьинская</w:t>
            </w:r>
            <w:proofErr w:type="spellEnd"/>
            <w:r w:rsidRPr="00472BED">
              <w:rPr>
                <w:lang w:eastAsia="en-US"/>
              </w:rPr>
              <w:t xml:space="preserve"> и часть лесного массива до пирса (справа) и до уреза воды Финского залива.</w:t>
            </w:r>
          </w:p>
        </w:tc>
      </w:tr>
      <w:tr w:rsidR="00472BED" w:rsidRPr="00472BED" w:rsidTr="00472B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ind w:left="142"/>
              <w:rPr>
                <w:lang w:eastAsia="en-US"/>
              </w:rPr>
            </w:pPr>
            <w:r w:rsidRPr="00472BED">
              <w:rPr>
                <w:lang w:eastAsia="en-US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СМУП "ТСП"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 xml:space="preserve">Территория  между  </w:t>
            </w:r>
            <w:proofErr w:type="spellStart"/>
            <w:r w:rsidRPr="00472BED">
              <w:rPr>
                <w:lang w:eastAsia="en-US"/>
              </w:rPr>
              <w:t>Копорским</w:t>
            </w:r>
            <w:proofErr w:type="spellEnd"/>
            <w:r w:rsidRPr="00472BED">
              <w:rPr>
                <w:lang w:eastAsia="en-US"/>
              </w:rPr>
              <w:t xml:space="preserve">  шоссе  и забором  от  поворота ТСП  к  дому  № 6 по </w:t>
            </w:r>
            <w:proofErr w:type="spellStart"/>
            <w:r w:rsidRPr="00472BED">
              <w:rPr>
                <w:lang w:eastAsia="en-US"/>
              </w:rPr>
              <w:t>Копорскому</w:t>
            </w:r>
            <w:proofErr w:type="spellEnd"/>
            <w:r w:rsidRPr="00472BED">
              <w:rPr>
                <w:lang w:eastAsia="en-US"/>
              </w:rPr>
              <w:t xml:space="preserve">  шоссе. </w:t>
            </w:r>
          </w:p>
        </w:tc>
      </w:tr>
      <w:tr w:rsidR="00472BED" w:rsidRPr="00472BED" w:rsidTr="00472BED">
        <w:trPr>
          <w:trHeight w:val="5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ПСО ФПС ул</w:t>
            </w:r>
            <w:proofErr w:type="gramStart"/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.Л</w:t>
            </w:r>
            <w:proofErr w:type="gramEnd"/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енинградская,1;</w:t>
            </w:r>
          </w:p>
          <w:p w:rsidR="00472BED" w:rsidRPr="00472BED" w:rsidRDefault="00472BED" w:rsidP="00472BED">
            <w:pPr>
              <w:rPr>
                <w:lang w:eastAsia="en-US"/>
              </w:rPr>
            </w:pPr>
          </w:p>
          <w:p w:rsidR="00472BED" w:rsidRPr="00472BED" w:rsidRDefault="00472BED" w:rsidP="00472BED">
            <w:pPr>
              <w:rPr>
                <w:lang w:eastAsia="en-US"/>
              </w:rPr>
            </w:pPr>
            <w:r w:rsidRPr="00472BED">
              <w:rPr>
                <w:lang w:eastAsia="en-US"/>
              </w:rPr>
              <w:t>СПЧ №7 ФГКУ Специальное управление ФПС№50МЧС России, ул</w:t>
            </w:r>
            <w:proofErr w:type="gramStart"/>
            <w:r w:rsidRPr="00472BED">
              <w:rPr>
                <w:lang w:eastAsia="en-US"/>
              </w:rPr>
              <w:t>.Л</w:t>
            </w:r>
            <w:proofErr w:type="gramEnd"/>
            <w:r w:rsidRPr="00472BED">
              <w:rPr>
                <w:lang w:eastAsia="en-US"/>
              </w:rPr>
              <w:t>енинградская,35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 xml:space="preserve">Лесной массив вдоль берега  р. </w:t>
            </w:r>
            <w:proofErr w:type="spellStart"/>
            <w:r w:rsidRPr="00472BED">
              <w:rPr>
                <w:lang w:eastAsia="en-US"/>
              </w:rPr>
              <w:t>Коваши</w:t>
            </w:r>
            <w:proofErr w:type="spellEnd"/>
            <w:r w:rsidRPr="00472BED">
              <w:rPr>
                <w:lang w:eastAsia="en-US"/>
              </w:rPr>
              <w:t xml:space="preserve"> (от моста на  ул.  Ленинградская) в сторону д. №2а по ул. Комсомольская  и  территория под мостом.</w:t>
            </w:r>
          </w:p>
          <w:p w:rsidR="00472BED" w:rsidRPr="00472BED" w:rsidRDefault="00472BED" w:rsidP="00472BED">
            <w:pPr>
              <w:rPr>
                <w:lang w:eastAsia="en-US"/>
              </w:rPr>
            </w:pPr>
            <w:r w:rsidRPr="00472BED">
              <w:rPr>
                <w:lang w:eastAsia="en-US"/>
              </w:rPr>
              <w:t>Газоны по периметру ограждения и вдоль  проезжей части  ул. Афанасьева до авт. остановки</w:t>
            </w:r>
            <w:proofErr w:type="gramStart"/>
            <w:r w:rsidRPr="00472BED">
              <w:rPr>
                <w:lang w:eastAsia="en-US"/>
              </w:rPr>
              <w:t xml:space="preserve"> ,</w:t>
            </w:r>
            <w:proofErr w:type="gramEnd"/>
            <w:r w:rsidRPr="00472BED">
              <w:rPr>
                <w:lang w:eastAsia="en-US"/>
              </w:rPr>
              <w:t xml:space="preserve"> включая территорию за остановкой.</w:t>
            </w:r>
          </w:p>
        </w:tc>
      </w:tr>
      <w:tr w:rsidR="00472BED" w:rsidRPr="00472BED" w:rsidTr="00472BED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ГБУ «Многофункциональный центр предоставления государственных и муниципальных услуг» (МФЦ)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 xml:space="preserve">Территория  лесного массива на ул. Солнечная, вдоль жилого дома № 34. </w:t>
            </w:r>
          </w:p>
        </w:tc>
      </w:tr>
      <w:tr w:rsidR="00472BED" w:rsidRPr="00472BED" w:rsidTr="00472BED">
        <w:trPr>
          <w:trHeight w:val="6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ГУ ОМВД по г. Сосновый Бор Ленинградской области.</w:t>
            </w:r>
          </w:p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>ОГИБДД России по г. Сосновый Бор.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 w:rsidRPr="00472BED">
              <w:rPr>
                <w:lang w:eastAsia="en-US"/>
              </w:rPr>
              <w:t>Территории</w:t>
            </w:r>
            <w:proofErr w:type="gramEnd"/>
            <w:r w:rsidRPr="00472BED">
              <w:rPr>
                <w:lang w:eastAsia="en-US"/>
              </w:rPr>
              <w:t xml:space="preserve"> прилегающие к зданиям на ул. Боровая, Соколова и участковым пунктам полиции в микрорайонах города.</w:t>
            </w:r>
          </w:p>
        </w:tc>
      </w:tr>
      <w:tr w:rsidR="00472BED" w:rsidRPr="00472BED" w:rsidTr="00472BED">
        <w:trPr>
          <w:trHeight w:val="6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5F0CAF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ЗАО «Охранная организация «Есаул»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 xml:space="preserve">Газоны вдоль ул. </w:t>
            </w:r>
            <w:proofErr w:type="spellStart"/>
            <w:r w:rsidRPr="00472BED">
              <w:rPr>
                <w:lang w:eastAsia="en-US"/>
              </w:rPr>
              <w:t>Кр</w:t>
            </w:r>
            <w:proofErr w:type="spellEnd"/>
            <w:r w:rsidRPr="00472BED">
              <w:rPr>
                <w:lang w:eastAsia="en-US"/>
              </w:rPr>
              <w:t xml:space="preserve">. Форты и по периметру ограждения предприятия: начиная от  заезда к  «Ростелеком» на ул. </w:t>
            </w:r>
            <w:proofErr w:type="spellStart"/>
            <w:r w:rsidRPr="00472BED">
              <w:rPr>
                <w:lang w:eastAsia="en-US"/>
              </w:rPr>
              <w:t>Кр</w:t>
            </w:r>
            <w:proofErr w:type="spellEnd"/>
            <w:r w:rsidRPr="00472BED">
              <w:rPr>
                <w:lang w:eastAsia="en-US"/>
              </w:rPr>
              <w:t>. Фортов до ограждения «Сбербанка» на пр. Героев.</w:t>
            </w:r>
          </w:p>
        </w:tc>
      </w:tr>
      <w:tr w:rsidR="00472BED" w:rsidRPr="00472BED" w:rsidTr="00472BED">
        <w:trPr>
          <w:trHeight w:val="6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5F0CAF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ВУНЦ ВМФ «ВМА им. Кузнецова»  </w:t>
            </w:r>
            <w:r w:rsidR="005F0CAF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      </w:t>
            </w: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г. Сосновый Бор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 xml:space="preserve">1.  Сквер имени Героя России  Воскресенского и территория, </w:t>
            </w:r>
            <w:proofErr w:type="gramStart"/>
            <w:r w:rsidRPr="00472BED">
              <w:rPr>
                <w:lang w:eastAsia="en-US"/>
              </w:rPr>
              <w:t>прилегающие</w:t>
            </w:r>
            <w:proofErr w:type="gramEnd"/>
            <w:r w:rsidRPr="00472BED">
              <w:rPr>
                <w:lang w:eastAsia="en-US"/>
              </w:rPr>
              <w:t xml:space="preserve"> к д. №27 по ул. Солнечная;</w:t>
            </w:r>
          </w:p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>2.Бульвар имени Героя СССР Булыгина;</w:t>
            </w:r>
          </w:p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>3. Мемориал «Защитникам Отечества « в Устье;</w:t>
            </w:r>
          </w:p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>4. Пешеходная дорожка от ул. П. Великого до д/сада №18.</w:t>
            </w:r>
          </w:p>
        </w:tc>
      </w:tr>
      <w:tr w:rsidR="00472BED" w:rsidRPr="00472BED" w:rsidTr="00472BED">
        <w:trPr>
          <w:trHeight w:val="9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5F0CAF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ФГУЗ «Центральная медико-санитарная часть № 38 «Федерального медико-биологического агентства»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 xml:space="preserve">1.Газоны, прилегающие по периметру к Больничному городку (по ул. </w:t>
            </w:r>
            <w:proofErr w:type="gramStart"/>
            <w:r w:rsidRPr="00472BED">
              <w:rPr>
                <w:lang w:eastAsia="en-US"/>
              </w:rPr>
              <w:t>Комсомольская</w:t>
            </w:r>
            <w:proofErr w:type="gramEnd"/>
            <w:r w:rsidRPr="00472BED">
              <w:rPr>
                <w:lang w:eastAsia="en-US"/>
              </w:rPr>
              <w:t xml:space="preserve">, ул. Космонавтов) </w:t>
            </w:r>
          </w:p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>2. Лесной массив за автобусной остановко</w:t>
            </w:r>
            <w:proofErr w:type="gramStart"/>
            <w:r w:rsidRPr="00472BED">
              <w:rPr>
                <w:lang w:eastAsia="en-US"/>
              </w:rPr>
              <w:t>й(</w:t>
            </w:r>
            <w:proofErr w:type="gramEnd"/>
            <w:r w:rsidRPr="00472BED">
              <w:rPr>
                <w:lang w:eastAsia="en-US"/>
              </w:rPr>
              <w:t>бывшая «Молочная кухня»).</w:t>
            </w:r>
          </w:p>
        </w:tc>
      </w:tr>
      <w:tr w:rsidR="00472BED" w:rsidRPr="00472BED" w:rsidTr="00472BED">
        <w:trPr>
          <w:trHeight w:val="5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>ФГБУЗ «Центр гигиены и эпидемиологии №38 ФМБА»;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highlight w:val="yellow"/>
                <w:lang w:eastAsia="en-US"/>
              </w:rPr>
            </w:pPr>
            <w:r w:rsidRPr="00472BED">
              <w:rPr>
                <w:lang w:eastAsia="en-US"/>
              </w:rPr>
              <w:t xml:space="preserve">Территория газона от ул. </w:t>
            </w:r>
            <w:proofErr w:type="gramStart"/>
            <w:r w:rsidRPr="00472BED">
              <w:rPr>
                <w:lang w:eastAsia="en-US"/>
              </w:rPr>
              <w:t>Комсомольской</w:t>
            </w:r>
            <w:proofErr w:type="gramEnd"/>
            <w:r w:rsidRPr="00472BED">
              <w:rPr>
                <w:lang w:eastAsia="en-US"/>
              </w:rPr>
              <w:t xml:space="preserve"> до заезда в СЭС.</w:t>
            </w:r>
          </w:p>
        </w:tc>
      </w:tr>
      <w:tr w:rsidR="00472BED" w:rsidRPr="00472BED" w:rsidTr="00472B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«Ленинградский филиал» ФГУП «</w:t>
            </w:r>
            <w:proofErr w:type="spellStart"/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РосРАО</w:t>
            </w:r>
            <w:proofErr w:type="spellEnd"/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 w:rsidRPr="00472BED">
              <w:rPr>
                <w:lang w:eastAsia="en-US"/>
              </w:rPr>
              <w:t>ул. П. Великого: территория  от  городского кладбища  до моста на пр.</w:t>
            </w:r>
            <w:proofErr w:type="gramEnd"/>
            <w:r w:rsidRPr="00472BED">
              <w:rPr>
                <w:lang w:eastAsia="en-US"/>
              </w:rPr>
              <w:t xml:space="preserve"> Ал. </w:t>
            </w:r>
            <w:proofErr w:type="gramStart"/>
            <w:r w:rsidRPr="00472BED">
              <w:rPr>
                <w:lang w:eastAsia="en-US"/>
              </w:rPr>
              <w:t xml:space="preserve">Невского (шириной от тротуара до уреза воды р. </w:t>
            </w:r>
            <w:proofErr w:type="spellStart"/>
            <w:r w:rsidRPr="00472BED">
              <w:rPr>
                <w:lang w:eastAsia="en-US"/>
              </w:rPr>
              <w:t>Коваши</w:t>
            </w:r>
            <w:proofErr w:type="spellEnd"/>
            <w:r w:rsidRPr="00472BED">
              <w:rPr>
                <w:lang w:eastAsia="en-US"/>
              </w:rPr>
              <w:t>);</w:t>
            </w:r>
            <w:proofErr w:type="gramEnd"/>
          </w:p>
        </w:tc>
      </w:tr>
      <w:tr w:rsidR="00472BED" w:rsidRPr="00472BED" w:rsidTr="00472B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472BED">
              <w:rPr>
                <w:rFonts w:eastAsia="Calibri"/>
                <w:lang w:eastAsia="en-US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rFonts w:eastAsia="Calibri"/>
                <w:lang w:eastAsia="en-US"/>
              </w:rPr>
            </w:pPr>
            <w:r w:rsidRPr="00472BED">
              <w:rPr>
                <w:rFonts w:eastAsia="Calibri"/>
                <w:lang w:eastAsia="en-US"/>
              </w:rPr>
              <w:t xml:space="preserve"> Филиал АО «ЛОЭСК»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rFonts w:eastAsia="Calibri"/>
                <w:lang w:eastAsia="en-US"/>
              </w:rPr>
            </w:pPr>
            <w:r w:rsidRPr="00472BED">
              <w:rPr>
                <w:rFonts w:eastAsia="Calibri"/>
                <w:lang w:eastAsia="en-US"/>
              </w:rPr>
              <w:t>Лесной массив от ограждения в сторону ул. П. Великого вдоль городского кладбища.</w:t>
            </w:r>
          </w:p>
        </w:tc>
      </w:tr>
      <w:tr w:rsidR="00472BED" w:rsidRPr="00472BED" w:rsidTr="00472B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5F0CAF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Пенсионный фонд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highlight w:val="yellow"/>
                <w:lang w:eastAsia="en-US"/>
              </w:rPr>
            </w:pPr>
            <w:r w:rsidRPr="00472BED">
              <w:rPr>
                <w:lang w:eastAsia="en-US"/>
              </w:rPr>
              <w:t xml:space="preserve">Территория лесного массива напротив  ул. Комсомольской,19 </w:t>
            </w:r>
            <w:proofErr w:type="gramStart"/>
            <w:r w:rsidRPr="00472BED">
              <w:rPr>
                <w:lang w:eastAsia="en-US"/>
              </w:rPr>
              <w:t xml:space="preserve">( </w:t>
            </w:r>
            <w:proofErr w:type="gramEnd"/>
            <w:r w:rsidRPr="00472BED">
              <w:rPr>
                <w:lang w:eastAsia="en-US"/>
              </w:rPr>
              <w:t>от ул. Комсомольская к мосту на Пионерскую).</w:t>
            </w:r>
          </w:p>
        </w:tc>
      </w:tr>
      <w:tr w:rsidR="00472BED" w:rsidRPr="00472BED" w:rsidTr="00472B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5F0CAF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ГКУ «Центр занятости населения Ленинградской области»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 xml:space="preserve">Территория вдоль проезда за д. 51 по ул. </w:t>
            </w:r>
            <w:proofErr w:type="spellStart"/>
            <w:r w:rsidRPr="00472BED">
              <w:rPr>
                <w:lang w:eastAsia="en-US"/>
              </w:rPr>
              <w:t>Кр</w:t>
            </w:r>
            <w:proofErr w:type="spellEnd"/>
            <w:r w:rsidRPr="00472BED">
              <w:rPr>
                <w:lang w:eastAsia="en-US"/>
              </w:rPr>
              <w:t xml:space="preserve">. Фортов (от проезжей части ул. </w:t>
            </w:r>
            <w:proofErr w:type="spellStart"/>
            <w:r w:rsidRPr="00472BED">
              <w:rPr>
                <w:lang w:eastAsia="en-US"/>
              </w:rPr>
              <w:t>Кр</w:t>
            </w:r>
            <w:proofErr w:type="spellEnd"/>
            <w:r w:rsidRPr="00472BED">
              <w:rPr>
                <w:lang w:eastAsia="en-US"/>
              </w:rPr>
              <w:t xml:space="preserve">. Фортов до д.№2 по ул. Машиностроителей </w:t>
            </w:r>
            <w:proofErr w:type="gramStart"/>
            <w:r w:rsidRPr="00472BED">
              <w:rPr>
                <w:lang w:eastAsia="en-US"/>
              </w:rPr>
              <w:t>–л</w:t>
            </w:r>
            <w:proofErr w:type="gramEnd"/>
            <w:r w:rsidRPr="00472BED">
              <w:rPr>
                <w:lang w:eastAsia="en-US"/>
              </w:rPr>
              <w:t>евая ).</w:t>
            </w:r>
          </w:p>
        </w:tc>
      </w:tr>
      <w:tr w:rsidR="00472BED" w:rsidRPr="00472BED" w:rsidTr="00472B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5F0CAF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СМБУ «</w:t>
            </w:r>
            <w:proofErr w:type="spellStart"/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Спецавтотранс</w:t>
            </w:r>
            <w:proofErr w:type="spellEnd"/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 xml:space="preserve">Территория лесного массива вдоль  проезжей части </w:t>
            </w:r>
            <w:proofErr w:type="spellStart"/>
            <w:r w:rsidRPr="00472BED">
              <w:rPr>
                <w:lang w:eastAsia="en-US"/>
              </w:rPr>
              <w:t>Копорского</w:t>
            </w:r>
            <w:proofErr w:type="spellEnd"/>
            <w:r w:rsidRPr="00472BED">
              <w:rPr>
                <w:lang w:eastAsia="en-US"/>
              </w:rPr>
              <w:t xml:space="preserve"> шоссе (от заезда к СМБУ «САТ» до «СМУ-7»).</w:t>
            </w:r>
          </w:p>
        </w:tc>
      </w:tr>
      <w:tr w:rsidR="00472BED" w:rsidRPr="00472BED" w:rsidTr="00472B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МАУ «Молодежный центр «Диалог»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 xml:space="preserve"> Территория общего пользования.</w:t>
            </w:r>
          </w:p>
        </w:tc>
      </w:tr>
      <w:tr w:rsidR="00472BED" w:rsidRPr="00472BED" w:rsidTr="00472B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Союз «Чернобыль» России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>Территория у памятника «Ликвидаторам ядерных аварий и катастроф» ул. Ленинградская</w:t>
            </w:r>
          </w:p>
        </w:tc>
      </w:tr>
      <w:tr w:rsidR="00472BED" w:rsidRPr="00472BED" w:rsidTr="00472B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lastRenderedPageBreak/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Региональная общественная организация «Союз ветеранов локальных войн и военных конфликтов»                                                                                       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>Территория у памятника воинам в сквере на ул. Космонавтов.</w:t>
            </w:r>
          </w:p>
        </w:tc>
      </w:tr>
      <w:tr w:rsidR="00472BED" w:rsidRPr="00472BED" w:rsidTr="00472B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5F0CAF">
            <w:pPr>
              <w:pStyle w:val="1"/>
              <w:spacing w:before="0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Политические партии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>Территории общего пользования</w:t>
            </w:r>
          </w:p>
        </w:tc>
      </w:tr>
      <w:tr w:rsidR="00472BED" w:rsidRPr="00472BED" w:rsidTr="00472B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Молодежные организации:</w:t>
            </w:r>
          </w:p>
          <w:p w:rsidR="00472BED" w:rsidRPr="00472BED" w:rsidRDefault="00472BED" w:rsidP="00472BED">
            <w:pPr>
              <w:spacing w:line="276" w:lineRule="auto"/>
              <w:rPr>
                <w:lang w:eastAsia="en-US"/>
              </w:rPr>
            </w:pPr>
            <w:r w:rsidRPr="00472BED">
              <w:rPr>
                <w:lang w:eastAsia="en-US"/>
              </w:rPr>
              <w:t>ЛАЭС, Титан-2; НИТИ и т.д.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>1.Мемориалы, воинские захоронения.</w:t>
            </w:r>
          </w:p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>2.Территории общего пользования</w:t>
            </w:r>
          </w:p>
        </w:tc>
      </w:tr>
      <w:tr w:rsidR="00472BED" w:rsidRPr="00472BED" w:rsidTr="00472B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Ст. </w:t>
            </w:r>
            <w:proofErr w:type="spellStart"/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Калище</w:t>
            </w:r>
            <w:proofErr w:type="spellEnd"/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, Ручьи, </w:t>
            </w:r>
            <w:proofErr w:type="spellStart"/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Смольненский</w:t>
            </w:r>
            <w:proofErr w:type="spellEnd"/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Липово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>Территории общего пользования</w:t>
            </w:r>
          </w:p>
        </w:tc>
      </w:tr>
      <w:tr w:rsidR="00472BED" w:rsidRPr="00472BED" w:rsidTr="00472B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>Приход собора иконы Божьей Матери «Неопалимая Купина»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>Территории общего пользования</w:t>
            </w:r>
          </w:p>
        </w:tc>
      </w:tr>
      <w:tr w:rsidR="00472BED" w:rsidRPr="00472BED" w:rsidTr="00472B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AF3000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Храм Праведного Лазаря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>Территории общего пользования</w:t>
            </w:r>
          </w:p>
        </w:tc>
      </w:tr>
      <w:tr w:rsidR="00472BED" w:rsidRPr="00472BED" w:rsidTr="00472B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ED" w:rsidRPr="00472BED" w:rsidRDefault="00472BED" w:rsidP="00472BED">
            <w:pPr>
              <w:spacing w:line="276" w:lineRule="auto"/>
              <w:rPr>
                <w:lang w:eastAsia="en-US"/>
              </w:rPr>
            </w:pPr>
            <w:r w:rsidRPr="00472BED">
              <w:rPr>
                <w:lang w:eastAsia="en-US"/>
              </w:rPr>
              <w:t xml:space="preserve">ООО «Титан Технолоджи  </w:t>
            </w:r>
            <w:proofErr w:type="spellStart"/>
            <w:r w:rsidRPr="00472BED">
              <w:rPr>
                <w:lang w:eastAsia="en-US"/>
              </w:rPr>
              <w:t>Пайплан</w:t>
            </w:r>
            <w:proofErr w:type="spellEnd"/>
            <w:r w:rsidRPr="00472BED">
              <w:rPr>
                <w:lang w:eastAsia="en-US"/>
              </w:rPr>
              <w:t xml:space="preserve">»             </w:t>
            </w:r>
          </w:p>
          <w:p w:rsidR="00472BED" w:rsidRPr="00472BED" w:rsidRDefault="00472BED" w:rsidP="00472BED">
            <w:pPr>
              <w:pStyle w:val="1"/>
              <w:spacing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 xml:space="preserve">Кл. </w:t>
            </w:r>
            <w:proofErr w:type="spellStart"/>
            <w:r w:rsidRPr="00472BED">
              <w:rPr>
                <w:lang w:eastAsia="en-US"/>
              </w:rPr>
              <w:t>Копорское</w:t>
            </w:r>
            <w:proofErr w:type="spellEnd"/>
            <w:r w:rsidRPr="00472BED">
              <w:rPr>
                <w:lang w:eastAsia="en-US"/>
              </w:rPr>
              <w:t xml:space="preserve"> шосс</w:t>
            </w:r>
            <w:proofErr w:type="gramStart"/>
            <w:r w:rsidRPr="00472BED">
              <w:rPr>
                <w:lang w:eastAsia="en-US"/>
              </w:rPr>
              <w:t>е-</w:t>
            </w:r>
            <w:proofErr w:type="gramEnd"/>
            <w:r w:rsidRPr="00472BED">
              <w:rPr>
                <w:lang w:eastAsia="en-US"/>
              </w:rPr>
              <w:t xml:space="preserve"> лесной массив  от </w:t>
            </w:r>
            <w:proofErr w:type="spellStart"/>
            <w:r w:rsidRPr="00472BED">
              <w:rPr>
                <w:lang w:eastAsia="en-US"/>
              </w:rPr>
              <w:t>Копорского</w:t>
            </w:r>
            <w:proofErr w:type="spellEnd"/>
            <w:r w:rsidRPr="00472BED">
              <w:rPr>
                <w:lang w:eastAsia="en-US"/>
              </w:rPr>
              <w:t xml:space="preserve"> шоссе до уреза воды  р. </w:t>
            </w:r>
            <w:proofErr w:type="spellStart"/>
            <w:r w:rsidRPr="00472BED">
              <w:rPr>
                <w:lang w:eastAsia="en-US"/>
              </w:rPr>
              <w:t>Коваши</w:t>
            </w:r>
            <w:proofErr w:type="spellEnd"/>
            <w:r w:rsidRPr="00472BED">
              <w:rPr>
                <w:lang w:eastAsia="en-US"/>
              </w:rPr>
              <w:t>, шириной от проезда в ЖК «Заречье» и ограждением военной части.</w:t>
            </w:r>
          </w:p>
        </w:tc>
      </w:tr>
      <w:tr w:rsidR="00472BED" w:rsidRPr="00472BED" w:rsidTr="00472B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lang w:eastAsia="en-US"/>
              </w:rPr>
            </w:pPr>
            <w:r w:rsidRPr="00472BED">
              <w:rPr>
                <w:lang w:eastAsia="en-US"/>
              </w:rPr>
              <w:t>ЛОГАУ «</w:t>
            </w:r>
            <w:proofErr w:type="spellStart"/>
            <w:r w:rsidRPr="00472BED">
              <w:rPr>
                <w:lang w:eastAsia="en-US"/>
              </w:rPr>
              <w:t>Сосновоборский</w:t>
            </w:r>
            <w:proofErr w:type="spellEnd"/>
            <w:r w:rsidRPr="00472BED">
              <w:rPr>
                <w:lang w:eastAsia="en-US"/>
              </w:rPr>
              <w:t xml:space="preserve"> МРЦ»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 xml:space="preserve">Газоны, прилегающие к ограждению предприятия по ул. </w:t>
            </w:r>
            <w:proofErr w:type="gramStart"/>
            <w:r w:rsidRPr="00472BED">
              <w:rPr>
                <w:lang w:eastAsia="en-US"/>
              </w:rPr>
              <w:t>Ленинградско</w:t>
            </w:r>
            <w:r w:rsidR="00AF3000">
              <w:rPr>
                <w:lang w:eastAsia="en-US"/>
              </w:rPr>
              <w:t>й</w:t>
            </w:r>
            <w:proofErr w:type="gramEnd"/>
            <w:r w:rsidR="00AF3000">
              <w:rPr>
                <w:lang w:eastAsia="en-US"/>
              </w:rPr>
              <w:t>, ул. Высотная, ул. Ленинская;</w:t>
            </w:r>
          </w:p>
        </w:tc>
      </w:tr>
      <w:tr w:rsidR="00472BED" w:rsidRPr="00472BED" w:rsidTr="00472B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t>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AF3000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Комитеты  Ленинградской области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lang w:eastAsia="en-US"/>
              </w:rPr>
            </w:pPr>
            <w:r w:rsidRPr="00472BED">
              <w:rPr>
                <w:lang w:eastAsia="en-US"/>
              </w:rPr>
              <w:t>Мемориалы, воинские захоронения, памятники;</w:t>
            </w:r>
          </w:p>
          <w:p w:rsidR="00472BED" w:rsidRPr="00472BED" w:rsidRDefault="00472BED" w:rsidP="00472BED">
            <w:pPr>
              <w:spacing w:line="276" w:lineRule="auto"/>
              <w:rPr>
                <w:lang w:eastAsia="en-US"/>
              </w:rPr>
            </w:pPr>
            <w:r w:rsidRPr="00472BED">
              <w:rPr>
                <w:lang w:eastAsia="en-US"/>
              </w:rPr>
              <w:t xml:space="preserve"> Лесные массивы, парки, скверы.</w:t>
            </w:r>
          </w:p>
        </w:tc>
      </w:tr>
      <w:tr w:rsidR="00472BED" w:rsidRPr="00472BED" w:rsidTr="00472B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t>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AF3000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 xml:space="preserve"> ООО «СММ – </w:t>
            </w:r>
            <w:proofErr w:type="spellStart"/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ТяжМаш</w:t>
            </w:r>
            <w:proofErr w:type="spellEnd"/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 xml:space="preserve">Территории общего пользования – </w:t>
            </w:r>
            <w:proofErr w:type="spellStart"/>
            <w:r w:rsidRPr="00472BED">
              <w:rPr>
                <w:lang w:eastAsia="en-US"/>
              </w:rPr>
              <w:t>Копорское</w:t>
            </w:r>
            <w:proofErr w:type="spellEnd"/>
            <w:r w:rsidRPr="00472BED">
              <w:rPr>
                <w:lang w:eastAsia="en-US"/>
              </w:rPr>
              <w:t xml:space="preserve"> шоссе</w:t>
            </w:r>
          </w:p>
        </w:tc>
      </w:tr>
      <w:tr w:rsidR="00472BED" w:rsidRPr="00472BED" w:rsidTr="00472BED">
        <w:trPr>
          <w:trHeight w:val="7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t>39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tabs>
                <w:tab w:val="left" w:pos="2396"/>
              </w:tabs>
            </w:pPr>
            <w:r w:rsidRPr="00472BED">
              <w:t>ГАУ ЛО «СТЦ Ленинградской области» СК «Сосновый Бор»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>Территория вокруг ограждения волейбольного центра</w:t>
            </w:r>
          </w:p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>на ул. Соколова</w:t>
            </w:r>
          </w:p>
        </w:tc>
      </w:tr>
      <w:tr w:rsidR="00472BED" w:rsidRPr="00472BED" w:rsidTr="00472BED">
        <w:trPr>
          <w:trHeight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lang w:eastAsia="en-US"/>
              </w:rPr>
            </w:pPr>
            <w:r w:rsidRPr="00472BED">
              <w:rPr>
                <w:lang w:eastAsia="en-US"/>
              </w:rPr>
              <w:t>40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AF3000">
            <w:pPr>
              <w:pStyle w:val="1"/>
              <w:spacing w:before="0" w:line="276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72BED">
              <w:rPr>
                <w:rFonts w:ascii="Times New Roman" w:hAnsi="Times New Roman" w:cs="Times New Roman"/>
                <w:b w:val="0"/>
                <w:sz w:val="20"/>
                <w:szCs w:val="20"/>
              </w:rPr>
              <w:t>СНТ, ДНТ, гаражные кооперативы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both"/>
              <w:rPr>
                <w:lang w:eastAsia="en-US"/>
              </w:rPr>
            </w:pPr>
            <w:r w:rsidRPr="00472BED">
              <w:rPr>
                <w:lang w:eastAsia="en-US"/>
              </w:rPr>
              <w:t>Территории, прилегающие к границам СНТ, ДНТ, гаражных кооперативов.</w:t>
            </w:r>
          </w:p>
        </w:tc>
      </w:tr>
    </w:tbl>
    <w:p w:rsidR="00472BED" w:rsidRPr="00472BED" w:rsidRDefault="00472BED" w:rsidP="00472BED">
      <w:pPr>
        <w:tabs>
          <w:tab w:val="left" w:pos="7680"/>
        </w:tabs>
        <w:jc w:val="right"/>
        <w:rPr>
          <w:caps/>
        </w:rPr>
      </w:pPr>
    </w:p>
    <w:p w:rsidR="00472BED" w:rsidRPr="00472BED" w:rsidRDefault="00472BED" w:rsidP="00472BED">
      <w:pPr>
        <w:tabs>
          <w:tab w:val="left" w:pos="7680"/>
        </w:tabs>
        <w:jc w:val="right"/>
        <w:rPr>
          <w:caps/>
        </w:rPr>
      </w:pPr>
    </w:p>
    <w:p w:rsidR="00472BED" w:rsidRPr="00472BED" w:rsidRDefault="00472BED" w:rsidP="00472BED">
      <w:pPr>
        <w:spacing w:before="120"/>
        <w:jc w:val="both"/>
      </w:pPr>
    </w:p>
    <w:p w:rsidR="00472BED" w:rsidRPr="00472BED" w:rsidRDefault="00472BED" w:rsidP="00472BED">
      <w:pPr>
        <w:spacing w:before="120"/>
        <w:jc w:val="both"/>
      </w:pPr>
    </w:p>
    <w:p w:rsidR="00472BED" w:rsidRPr="00472BED" w:rsidRDefault="00472BED" w:rsidP="00472BED">
      <w:pPr>
        <w:spacing w:before="120"/>
        <w:jc w:val="both"/>
      </w:pPr>
    </w:p>
    <w:p w:rsidR="00472BED" w:rsidRPr="00472BED" w:rsidRDefault="00472BED" w:rsidP="00472BED">
      <w:pPr>
        <w:spacing w:before="120"/>
        <w:jc w:val="both"/>
      </w:pPr>
    </w:p>
    <w:p w:rsidR="00472BED" w:rsidRPr="00472BED" w:rsidRDefault="00472BED" w:rsidP="00472BED">
      <w:pPr>
        <w:spacing w:before="120"/>
        <w:jc w:val="both"/>
      </w:pPr>
    </w:p>
    <w:p w:rsidR="00472BED" w:rsidRPr="00472BED" w:rsidRDefault="00472BED" w:rsidP="00472BED">
      <w:pPr>
        <w:spacing w:before="120"/>
        <w:jc w:val="both"/>
      </w:pPr>
    </w:p>
    <w:p w:rsidR="00472BED" w:rsidRPr="00472BED" w:rsidRDefault="00472BED" w:rsidP="00472BED">
      <w:pPr>
        <w:spacing w:before="120"/>
        <w:jc w:val="both"/>
        <w:rPr>
          <w:sz w:val="24"/>
          <w:szCs w:val="24"/>
        </w:rPr>
      </w:pPr>
    </w:p>
    <w:p w:rsidR="00472BED" w:rsidRPr="00472BED" w:rsidRDefault="00472BED" w:rsidP="00472BED">
      <w:pPr>
        <w:spacing w:before="120"/>
        <w:jc w:val="both"/>
        <w:rPr>
          <w:sz w:val="24"/>
          <w:szCs w:val="24"/>
        </w:rPr>
      </w:pPr>
    </w:p>
    <w:p w:rsidR="00472BED" w:rsidRPr="00472BED" w:rsidRDefault="00472BED" w:rsidP="00472BED">
      <w:pPr>
        <w:spacing w:before="120"/>
        <w:jc w:val="both"/>
        <w:rPr>
          <w:sz w:val="24"/>
          <w:szCs w:val="24"/>
        </w:rPr>
      </w:pPr>
    </w:p>
    <w:p w:rsidR="00472BED" w:rsidRPr="00472BED" w:rsidRDefault="00472BED" w:rsidP="00472BED">
      <w:pPr>
        <w:spacing w:before="120"/>
        <w:jc w:val="both"/>
        <w:rPr>
          <w:sz w:val="24"/>
          <w:szCs w:val="24"/>
        </w:rPr>
      </w:pPr>
    </w:p>
    <w:p w:rsidR="00472BED" w:rsidRPr="00472BED" w:rsidRDefault="00472BED" w:rsidP="00472BED">
      <w:pPr>
        <w:spacing w:before="120"/>
        <w:jc w:val="both"/>
        <w:rPr>
          <w:sz w:val="24"/>
          <w:szCs w:val="24"/>
        </w:rPr>
      </w:pPr>
    </w:p>
    <w:p w:rsidR="00472BED" w:rsidRPr="00472BED" w:rsidRDefault="00472BED" w:rsidP="00472BED">
      <w:pPr>
        <w:spacing w:before="120"/>
        <w:jc w:val="both"/>
        <w:rPr>
          <w:sz w:val="24"/>
          <w:szCs w:val="24"/>
        </w:rPr>
      </w:pPr>
    </w:p>
    <w:p w:rsidR="00472BED" w:rsidRPr="00472BED" w:rsidRDefault="00472BED" w:rsidP="00472BED">
      <w:pPr>
        <w:spacing w:before="120"/>
        <w:jc w:val="both"/>
        <w:rPr>
          <w:sz w:val="24"/>
          <w:szCs w:val="24"/>
        </w:rPr>
      </w:pPr>
    </w:p>
    <w:p w:rsidR="00472BED" w:rsidRPr="00472BED" w:rsidRDefault="00472BED" w:rsidP="00472BED">
      <w:pPr>
        <w:spacing w:before="120"/>
        <w:jc w:val="both"/>
        <w:rPr>
          <w:sz w:val="24"/>
          <w:szCs w:val="24"/>
        </w:rPr>
      </w:pPr>
    </w:p>
    <w:p w:rsidR="00472BED" w:rsidRPr="00472BED" w:rsidRDefault="00472BED" w:rsidP="00472BED">
      <w:pPr>
        <w:spacing w:before="120"/>
        <w:jc w:val="both"/>
        <w:rPr>
          <w:sz w:val="24"/>
          <w:szCs w:val="24"/>
        </w:rPr>
      </w:pPr>
    </w:p>
    <w:p w:rsidR="00472BED" w:rsidRPr="00472BED" w:rsidRDefault="00472BED" w:rsidP="00472BED">
      <w:pPr>
        <w:spacing w:before="120"/>
        <w:jc w:val="both"/>
        <w:rPr>
          <w:sz w:val="24"/>
          <w:szCs w:val="24"/>
        </w:rPr>
      </w:pPr>
    </w:p>
    <w:p w:rsidR="00472BED" w:rsidRDefault="00472BED" w:rsidP="00472BED">
      <w:pPr>
        <w:spacing w:before="120"/>
        <w:jc w:val="both"/>
        <w:rPr>
          <w:sz w:val="24"/>
          <w:szCs w:val="24"/>
        </w:rPr>
      </w:pPr>
    </w:p>
    <w:p w:rsidR="005F0CAF" w:rsidRPr="00472BED" w:rsidRDefault="005F0CAF" w:rsidP="00472BED">
      <w:pPr>
        <w:spacing w:before="120"/>
        <w:jc w:val="both"/>
        <w:rPr>
          <w:sz w:val="24"/>
          <w:szCs w:val="24"/>
        </w:rPr>
      </w:pPr>
    </w:p>
    <w:p w:rsidR="00472BED" w:rsidRPr="00472BED" w:rsidRDefault="00472BED" w:rsidP="00472BED">
      <w:pPr>
        <w:spacing w:before="120"/>
        <w:jc w:val="both"/>
        <w:rPr>
          <w:sz w:val="24"/>
          <w:szCs w:val="24"/>
        </w:rPr>
      </w:pPr>
    </w:p>
    <w:p w:rsidR="00472BED" w:rsidRPr="00472BED" w:rsidRDefault="00472BED" w:rsidP="00472BED">
      <w:pPr>
        <w:tabs>
          <w:tab w:val="left" w:pos="7680"/>
        </w:tabs>
        <w:jc w:val="right"/>
        <w:rPr>
          <w:sz w:val="24"/>
          <w:szCs w:val="24"/>
        </w:rPr>
      </w:pPr>
      <w:r w:rsidRPr="00472BED">
        <w:rPr>
          <w:caps/>
          <w:sz w:val="24"/>
          <w:szCs w:val="24"/>
        </w:rPr>
        <w:lastRenderedPageBreak/>
        <w:t>Приложение № 2</w:t>
      </w:r>
      <w:r w:rsidRPr="00472BED">
        <w:rPr>
          <w:sz w:val="24"/>
          <w:szCs w:val="24"/>
        </w:rPr>
        <w:t xml:space="preserve">  </w:t>
      </w:r>
    </w:p>
    <w:p w:rsidR="00472BED" w:rsidRPr="00472BED" w:rsidRDefault="00472BED" w:rsidP="00472BED">
      <w:pPr>
        <w:tabs>
          <w:tab w:val="left" w:pos="7680"/>
        </w:tabs>
        <w:jc w:val="right"/>
        <w:rPr>
          <w:b/>
          <w:caps/>
          <w:sz w:val="24"/>
          <w:szCs w:val="24"/>
        </w:rPr>
      </w:pPr>
      <w:r w:rsidRPr="00472BED">
        <w:rPr>
          <w:sz w:val="24"/>
          <w:szCs w:val="24"/>
        </w:rPr>
        <w:t>к постановлению администрации</w:t>
      </w:r>
    </w:p>
    <w:p w:rsidR="00472BED" w:rsidRPr="00472BED" w:rsidRDefault="00472BED" w:rsidP="00472BED">
      <w:pPr>
        <w:jc w:val="right"/>
        <w:rPr>
          <w:sz w:val="24"/>
          <w:szCs w:val="24"/>
        </w:rPr>
      </w:pPr>
      <w:r w:rsidRPr="00472BED">
        <w:rPr>
          <w:sz w:val="24"/>
          <w:szCs w:val="24"/>
        </w:rPr>
        <w:t xml:space="preserve">                                                                           Сосновоборского городского округа</w:t>
      </w:r>
    </w:p>
    <w:p w:rsidR="00285783" w:rsidRDefault="00472BED" w:rsidP="00285783">
      <w:pPr>
        <w:jc w:val="right"/>
        <w:rPr>
          <w:sz w:val="24"/>
          <w:szCs w:val="24"/>
        </w:rPr>
      </w:pPr>
      <w:r w:rsidRPr="00472BED">
        <w:rPr>
          <w:sz w:val="24"/>
          <w:szCs w:val="24"/>
        </w:rPr>
        <w:tab/>
      </w:r>
      <w:r w:rsidRPr="00472BED">
        <w:rPr>
          <w:sz w:val="24"/>
          <w:szCs w:val="24"/>
        </w:rPr>
        <w:tab/>
      </w:r>
      <w:r w:rsidR="00285783">
        <w:rPr>
          <w:sz w:val="24"/>
          <w:szCs w:val="24"/>
        </w:rPr>
        <w:t>от 06/04/2026 № 1052</w:t>
      </w:r>
      <w:r w:rsidR="00285783">
        <w:rPr>
          <w:sz w:val="24"/>
        </w:rPr>
        <w:t xml:space="preserve">                         </w:t>
      </w:r>
    </w:p>
    <w:p w:rsidR="00472BED" w:rsidRPr="00472BED" w:rsidRDefault="00472BED" w:rsidP="00472BED">
      <w:pPr>
        <w:jc w:val="right"/>
        <w:rPr>
          <w:b/>
          <w:sz w:val="24"/>
          <w:szCs w:val="24"/>
        </w:rPr>
      </w:pPr>
      <w:r w:rsidRPr="00472BED">
        <w:rPr>
          <w:sz w:val="24"/>
          <w:szCs w:val="24"/>
        </w:rPr>
        <w:tab/>
      </w:r>
      <w:r w:rsidRPr="00472BED">
        <w:rPr>
          <w:sz w:val="24"/>
          <w:szCs w:val="24"/>
        </w:rPr>
        <w:tab/>
      </w:r>
      <w:r w:rsidRPr="00472BED"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3042"/>
        <w:gridCol w:w="3581"/>
        <w:gridCol w:w="2003"/>
      </w:tblGrid>
      <w:tr w:rsidR="00472BED" w:rsidRPr="00472BED" w:rsidTr="00472BED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AF3000" w:rsidRDefault="00472BED" w:rsidP="00472BE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№</w:t>
            </w:r>
          </w:p>
          <w:p w:rsidR="00472BED" w:rsidRPr="00AF3000" w:rsidRDefault="00472BED" w:rsidP="00472BE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AF3000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AF3000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Наименование организации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телефон</w:t>
            </w:r>
          </w:p>
        </w:tc>
      </w:tr>
      <w:tr w:rsidR="00472BED" w:rsidRPr="00472BED" w:rsidTr="00472BED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AF3000" w:rsidRDefault="00472BED" w:rsidP="00472BE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«ПЯТЕРОЧКА»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 xml:space="preserve">109029, Москва, </w:t>
            </w:r>
            <w:proofErr w:type="spellStart"/>
            <w:r w:rsidRPr="00AF3000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AF3000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AF3000">
              <w:rPr>
                <w:sz w:val="24"/>
                <w:szCs w:val="24"/>
                <w:lang w:eastAsia="en-US"/>
              </w:rPr>
              <w:t>редняя</w:t>
            </w:r>
            <w:proofErr w:type="spellEnd"/>
            <w:r w:rsidRPr="00AF3000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3000">
              <w:rPr>
                <w:sz w:val="24"/>
                <w:szCs w:val="24"/>
                <w:lang w:eastAsia="en-US"/>
              </w:rPr>
              <w:t>Калитниковская</w:t>
            </w:r>
            <w:proofErr w:type="spellEnd"/>
            <w:r w:rsidRPr="00AF3000">
              <w:rPr>
                <w:sz w:val="24"/>
                <w:szCs w:val="24"/>
                <w:lang w:eastAsia="en-US"/>
              </w:rPr>
              <w:t>, д.28 стр.4</w:t>
            </w:r>
          </w:p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AF3000">
              <w:rPr>
                <w:sz w:val="24"/>
                <w:szCs w:val="24"/>
                <w:lang w:eastAsia="en-US"/>
              </w:rPr>
              <w:t>1. ул. Молодежная,6 и ул. Комсомольская,18,ул.П. Великого,1, ул. Советская,15</w:t>
            </w:r>
            <w:proofErr w:type="gramEnd"/>
          </w:p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Степанова Любовь Александровна- 8 952-842-19-85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(495) 662-88-88</w:t>
            </w:r>
          </w:p>
        </w:tc>
      </w:tr>
      <w:tr w:rsidR="00472BED" w:rsidRPr="00472BED" w:rsidTr="00472BED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AF3000" w:rsidRDefault="00472BED" w:rsidP="00472BE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«ДИКСИ»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1. Москва,119361,ул.Б.Очаковская, д.47-а, стр.1</w:t>
            </w:r>
          </w:p>
          <w:p w:rsidR="00472BED" w:rsidRPr="00AF3000" w:rsidRDefault="00472BED" w:rsidP="00472BE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 xml:space="preserve">2. С-Пб, </w:t>
            </w:r>
            <w:proofErr w:type="spellStart"/>
            <w:r w:rsidRPr="00AF3000">
              <w:rPr>
                <w:sz w:val="24"/>
                <w:szCs w:val="24"/>
                <w:lang w:eastAsia="en-US"/>
              </w:rPr>
              <w:t>Митрофаньевское</w:t>
            </w:r>
            <w:proofErr w:type="spellEnd"/>
            <w:r w:rsidRPr="00AF3000">
              <w:rPr>
                <w:sz w:val="24"/>
                <w:szCs w:val="24"/>
                <w:lang w:eastAsia="en-US"/>
              </w:rPr>
              <w:t xml:space="preserve"> шоссе, д.2, кор.7 </w:t>
            </w:r>
            <w:proofErr w:type="spellStart"/>
            <w:r w:rsidRPr="00AF3000">
              <w:rPr>
                <w:sz w:val="24"/>
                <w:szCs w:val="24"/>
                <w:lang w:eastAsia="en-US"/>
              </w:rPr>
              <w:t>Лит</w:t>
            </w:r>
            <w:proofErr w:type="gramStart"/>
            <w:r w:rsidRPr="00AF3000">
              <w:rPr>
                <w:sz w:val="24"/>
                <w:szCs w:val="24"/>
                <w:lang w:eastAsia="en-US"/>
              </w:rPr>
              <w:t>.А</w:t>
            </w:r>
            <w:proofErr w:type="spellEnd"/>
            <w:proofErr w:type="gramEnd"/>
          </w:p>
          <w:p w:rsidR="00472BED" w:rsidRPr="00AF3000" w:rsidRDefault="00472BED" w:rsidP="00472BE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AF3000">
              <w:rPr>
                <w:sz w:val="24"/>
                <w:szCs w:val="24"/>
                <w:lang w:eastAsia="en-US"/>
              </w:rPr>
              <w:t>Раченкова</w:t>
            </w:r>
            <w:proofErr w:type="spellEnd"/>
            <w:r w:rsidRPr="00AF3000">
              <w:rPr>
                <w:sz w:val="24"/>
                <w:szCs w:val="24"/>
                <w:lang w:eastAsia="en-US"/>
              </w:rPr>
              <w:t xml:space="preserve"> Елена Александровна</w:t>
            </w:r>
          </w:p>
          <w:p w:rsidR="00472BED" w:rsidRPr="00AF3000" w:rsidRDefault="00472BED" w:rsidP="00472BE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+7 921-381-02-21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Горячая линия:8 800 333-02-01;</w:t>
            </w:r>
          </w:p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тел.:+7 495 933-15-50;</w:t>
            </w:r>
          </w:p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факс:+7 495 933-02-59;</w:t>
            </w:r>
          </w:p>
        </w:tc>
      </w:tr>
      <w:tr w:rsidR="00472BED" w:rsidRPr="00472BED" w:rsidTr="00472BED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AF3000" w:rsidRDefault="00472BED" w:rsidP="00472BE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«ПЕРЕКРЕСТОК»</w:t>
            </w:r>
          </w:p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 xml:space="preserve">(ул. </w:t>
            </w:r>
            <w:proofErr w:type="spellStart"/>
            <w:r w:rsidRPr="00AF3000">
              <w:rPr>
                <w:sz w:val="24"/>
                <w:szCs w:val="24"/>
                <w:lang w:eastAsia="en-US"/>
              </w:rPr>
              <w:t>Кр</w:t>
            </w:r>
            <w:proofErr w:type="spellEnd"/>
            <w:r w:rsidRPr="00AF3000">
              <w:rPr>
                <w:sz w:val="24"/>
                <w:szCs w:val="24"/>
                <w:lang w:eastAsia="en-US"/>
              </w:rPr>
              <w:t>. Фортов,26)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109029,Москва, ул. Средняя Калитниковская</w:t>
            </w:r>
            <w:proofErr w:type="gramStart"/>
            <w:r w:rsidRPr="00AF3000">
              <w:rPr>
                <w:sz w:val="24"/>
                <w:szCs w:val="24"/>
                <w:lang w:eastAsia="en-US"/>
              </w:rPr>
              <w:t>,д</w:t>
            </w:r>
            <w:proofErr w:type="gramEnd"/>
            <w:r w:rsidRPr="00AF3000">
              <w:rPr>
                <w:sz w:val="24"/>
                <w:szCs w:val="24"/>
                <w:lang w:eastAsia="en-US"/>
              </w:rPr>
              <w:t>.28 стр.4</w:t>
            </w:r>
          </w:p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 xml:space="preserve">196128,г. Санкт-Петербург, </w:t>
            </w:r>
            <w:proofErr w:type="spellStart"/>
            <w:r w:rsidRPr="00AF3000">
              <w:rPr>
                <w:sz w:val="24"/>
                <w:szCs w:val="24"/>
                <w:lang w:eastAsia="en-US"/>
              </w:rPr>
              <w:t>ул</w:t>
            </w:r>
            <w:proofErr w:type="gramStart"/>
            <w:r w:rsidRPr="00AF3000">
              <w:rPr>
                <w:sz w:val="24"/>
                <w:szCs w:val="24"/>
                <w:lang w:eastAsia="en-US"/>
              </w:rPr>
              <w:t>.В</w:t>
            </w:r>
            <w:proofErr w:type="gramEnd"/>
            <w:r w:rsidRPr="00AF3000">
              <w:rPr>
                <w:sz w:val="24"/>
                <w:szCs w:val="24"/>
                <w:lang w:eastAsia="en-US"/>
              </w:rPr>
              <w:t>аршавская</w:t>
            </w:r>
            <w:proofErr w:type="spellEnd"/>
            <w:r w:rsidRPr="00AF3000">
              <w:rPr>
                <w:sz w:val="24"/>
                <w:szCs w:val="24"/>
                <w:lang w:eastAsia="en-US"/>
              </w:rPr>
              <w:t>, д.23</w:t>
            </w:r>
          </w:p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F3000">
              <w:rPr>
                <w:sz w:val="24"/>
                <w:szCs w:val="24"/>
                <w:lang w:eastAsia="en-US"/>
              </w:rPr>
              <w:t>Берсенев</w:t>
            </w:r>
            <w:proofErr w:type="spellEnd"/>
            <w:r w:rsidRPr="00AF3000">
              <w:rPr>
                <w:sz w:val="24"/>
                <w:szCs w:val="24"/>
                <w:lang w:eastAsia="en-US"/>
              </w:rPr>
              <w:t xml:space="preserve"> Олег Васильевич</w:t>
            </w:r>
          </w:p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+7 921-337-50-07</w:t>
            </w:r>
          </w:p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val="en-US" w:eastAsia="en-US"/>
              </w:rPr>
              <w:t>E</w:t>
            </w:r>
            <w:r w:rsidRPr="00AF3000">
              <w:rPr>
                <w:sz w:val="24"/>
                <w:szCs w:val="24"/>
                <w:lang w:eastAsia="en-US"/>
              </w:rPr>
              <w:t>-</w:t>
            </w:r>
            <w:r w:rsidRPr="00AF3000">
              <w:rPr>
                <w:sz w:val="24"/>
                <w:szCs w:val="24"/>
                <w:lang w:val="en-US" w:eastAsia="en-US"/>
              </w:rPr>
              <w:t>mail</w:t>
            </w:r>
            <w:r w:rsidRPr="00AF3000">
              <w:rPr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AF3000">
              <w:rPr>
                <w:sz w:val="24"/>
                <w:szCs w:val="24"/>
                <w:lang w:val="en-US" w:eastAsia="en-US"/>
              </w:rPr>
              <w:t>dir</w:t>
            </w:r>
            <w:proofErr w:type="spellEnd"/>
            <w:r w:rsidRPr="00AF3000">
              <w:rPr>
                <w:sz w:val="24"/>
                <w:szCs w:val="24"/>
                <w:lang w:eastAsia="en-US"/>
              </w:rPr>
              <w:t>_</w:t>
            </w:r>
            <w:r w:rsidRPr="00AF3000">
              <w:rPr>
                <w:sz w:val="24"/>
                <w:szCs w:val="24"/>
                <w:lang w:val="en-US" w:eastAsia="en-US"/>
              </w:rPr>
              <w:t>SAWD</w:t>
            </w:r>
            <w:r w:rsidRPr="00AF3000">
              <w:rPr>
                <w:sz w:val="24"/>
                <w:szCs w:val="24"/>
                <w:lang w:eastAsia="en-US"/>
              </w:rPr>
              <w:t>@</w:t>
            </w:r>
            <w:r w:rsidRPr="00AF3000">
              <w:rPr>
                <w:sz w:val="24"/>
                <w:szCs w:val="24"/>
                <w:lang w:val="en-US" w:eastAsia="en-US"/>
              </w:rPr>
              <w:t>x</w:t>
            </w:r>
            <w:r w:rsidRPr="00AF3000">
              <w:rPr>
                <w:sz w:val="24"/>
                <w:szCs w:val="24"/>
                <w:lang w:eastAsia="en-US"/>
              </w:rPr>
              <w:t>5.</w:t>
            </w:r>
            <w:proofErr w:type="spellStart"/>
            <w:r w:rsidRPr="00AF3000">
              <w:rPr>
                <w:sz w:val="24"/>
                <w:szCs w:val="24"/>
                <w:lang w:val="en-US" w:eastAsia="en-US"/>
              </w:rPr>
              <w:t>ru</w:t>
            </w:r>
            <w:proofErr w:type="spellEnd"/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Горячая линия:</w:t>
            </w:r>
          </w:p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8-800-200-56-65;</w:t>
            </w:r>
          </w:p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(495) 662 88-88;</w:t>
            </w:r>
          </w:p>
        </w:tc>
      </w:tr>
      <w:tr w:rsidR="00472BED" w:rsidRPr="00472BED" w:rsidTr="00472BED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AF3000" w:rsidRDefault="00472BED" w:rsidP="00472BE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«ВЕРНЫЙ»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192019,г. Санкт-Петербург,</w:t>
            </w:r>
          </w:p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ул. Седова, д.11</w:t>
            </w:r>
          </w:p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Кор Ирина Сергеевна</w:t>
            </w:r>
          </w:p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+7 952-230-34-62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+7 (812)60-10-100</w:t>
            </w:r>
          </w:p>
        </w:tc>
      </w:tr>
      <w:tr w:rsidR="00472BED" w:rsidRPr="00472BED" w:rsidTr="00472BED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AF3000" w:rsidRDefault="00472BED" w:rsidP="00472BE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«МАГНИТ»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AF3000" w:rsidRDefault="00472BED" w:rsidP="00472BED">
            <w:pPr>
              <w:spacing w:line="276" w:lineRule="auto"/>
              <w:ind w:left="360"/>
              <w:jc w:val="both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Павлюк Жанна Геннадьевна</w:t>
            </w:r>
          </w:p>
          <w:p w:rsidR="00472BED" w:rsidRPr="00AF3000" w:rsidRDefault="00472BED" w:rsidP="00472BED">
            <w:pPr>
              <w:pStyle w:val="aa"/>
              <w:spacing w:line="276" w:lineRule="auto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8 9111498077</w:t>
            </w:r>
          </w:p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val="en-US" w:eastAsia="en-US"/>
              </w:rPr>
              <w:t>E</w:t>
            </w:r>
            <w:r w:rsidRPr="00AF3000">
              <w:rPr>
                <w:sz w:val="24"/>
                <w:szCs w:val="24"/>
                <w:lang w:eastAsia="en-US"/>
              </w:rPr>
              <w:t>-</w:t>
            </w:r>
            <w:r w:rsidRPr="00AF3000">
              <w:rPr>
                <w:sz w:val="24"/>
                <w:szCs w:val="24"/>
                <w:lang w:val="en-US" w:eastAsia="en-US"/>
              </w:rPr>
              <w:t>mail</w:t>
            </w:r>
            <w:r w:rsidRPr="00AF3000">
              <w:rPr>
                <w:sz w:val="24"/>
                <w:szCs w:val="24"/>
                <w:lang w:eastAsia="en-US"/>
              </w:rPr>
              <w:t xml:space="preserve">: </w:t>
            </w:r>
            <w:hyperlink r:id="rId9" w:history="1">
              <w:r w:rsidRPr="00AF3000">
                <w:rPr>
                  <w:rStyle w:val="a9"/>
                  <w:color w:val="000000"/>
                  <w:sz w:val="24"/>
                  <w:szCs w:val="24"/>
                  <w:lang w:val="en-US" w:eastAsia="en-US"/>
                </w:rPr>
                <w:t>pavluk</w:t>
              </w:r>
              <w:r w:rsidRPr="00AF3000">
                <w:rPr>
                  <w:rStyle w:val="a9"/>
                  <w:color w:val="000000"/>
                  <w:sz w:val="24"/>
                  <w:szCs w:val="24"/>
                  <w:lang w:eastAsia="en-US"/>
                </w:rPr>
                <w:t>_</w:t>
              </w:r>
              <w:r w:rsidRPr="00AF3000">
                <w:rPr>
                  <w:rStyle w:val="a9"/>
                  <w:color w:val="000000"/>
                  <w:sz w:val="24"/>
                  <w:szCs w:val="24"/>
                  <w:lang w:val="en-US" w:eastAsia="en-US"/>
                </w:rPr>
                <w:t>zg</w:t>
              </w:r>
              <w:r w:rsidRPr="00AF3000">
                <w:rPr>
                  <w:rStyle w:val="a9"/>
                  <w:color w:val="000000"/>
                  <w:sz w:val="24"/>
                  <w:szCs w:val="24"/>
                  <w:lang w:eastAsia="en-US"/>
                </w:rPr>
                <w:t>@</w:t>
              </w:r>
              <w:r w:rsidRPr="00AF3000">
                <w:rPr>
                  <w:rStyle w:val="a9"/>
                  <w:color w:val="000000"/>
                  <w:sz w:val="24"/>
                  <w:szCs w:val="24"/>
                  <w:lang w:val="en-US" w:eastAsia="en-US"/>
                </w:rPr>
                <w:t>magnit</w:t>
              </w:r>
              <w:r w:rsidRPr="00AF3000">
                <w:rPr>
                  <w:rStyle w:val="a9"/>
                  <w:color w:val="000000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AF3000">
                <w:rPr>
                  <w:rStyle w:val="a9"/>
                  <w:color w:val="000000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</w:p>
          <w:p w:rsidR="00472BED" w:rsidRPr="00AF3000" w:rsidRDefault="00472BED" w:rsidP="00472BE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Горячая линия: 8 800 200 90 02</w:t>
            </w:r>
          </w:p>
        </w:tc>
      </w:tr>
      <w:tr w:rsidR="00472BED" w:rsidRPr="00472BED" w:rsidTr="00472BED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AF3000" w:rsidRDefault="00472BED" w:rsidP="00472BE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«ЛЕНТА»</w:t>
            </w:r>
          </w:p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ул. Ак. Александрова,2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197374,</w:t>
            </w:r>
            <w:proofErr w:type="gramStart"/>
            <w:r w:rsidRPr="00AF3000">
              <w:rPr>
                <w:sz w:val="24"/>
                <w:szCs w:val="24"/>
                <w:lang w:eastAsia="en-US"/>
              </w:rPr>
              <w:t>С-Пб</w:t>
            </w:r>
            <w:proofErr w:type="gramEnd"/>
            <w:r w:rsidRPr="00AF3000">
              <w:rPr>
                <w:sz w:val="24"/>
                <w:szCs w:val="24"/>
                <w:lang w:eastAsia="en-US"/>
              </w:rPr>
              <w:t xml:space="preserve">, ул. Савушкина,119 </w:t>
            </w:r>
          </w:p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AF3000">
              <w:rPr>
                <w:sz w:val="24"/>
                <w:szCs w:val="24"/>
                <w:lang w:eastAsia="en-US"/>
              </w:rPr>
              <w:t>Посашкова</w:t>
            </w:r>
            <w:proofErr w:type="spellEnd"/>
            <w:r w:rsidRPr="00AF3000">
              <w:rPr>
                <w:sz w:val="24"/>
                <w:szCs w:val="24"/>
                <w:lang w:eastAsia="en-US"/>
              </w:rPr>
              <w:t xml:space="preserve"> Ольга Анатольевна</w:t>
            </w:r>
          </w:p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 xml:space="preserve"> 8 913-328-88-18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+7 921 635-90-35</w:t>
            </w:r>
          </w:p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+7 812 380 61 31 доб.2162</w:t>
            </w:r>
          </w:p>
        </w:tc>
      </w:tr>
      <w:tr w:rsidR="00472BED" w:rsidRPr="00472BED" w:rsidTr="00472BED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AF3000" w:rsidRDefault="00472BED" w:rsidP="00472BE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Прочие организации торговли, общепита, индивидуальные предприниматели города.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72BED" w:rsidRPr="00AF3000" w:rsidRDefault="00472BED" w:rsidP="00472BE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72BED" w:rsidRPr="00AF3000" w:rsidRDefault="00472BED" w:rsidP="00472BED">
            <w:pPr>
              <w:spacing w:line="276" w:lineRule="auto"/>
              <w:ind w:firstLine="708"/>
              <w:jc w:val="center"/>
              <w:rPr>
                <w:sz w:val="24"/>
                <w:szCs w:val="24"/>
                <w:lang w:eastAsia="en-US"/>
              </w:rPr>
            </w:pPr>
            <w:r w:rsidRPr="00AF3000"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472BED" w:rsidRPr="00472BED" w:rsidRDefault="00472BED" w:rsidP="00AF3000">
      <w:pPr>
        <w:tabs>
          <w:tab w:val="left" w:pos="7680"/>
        </w:tabs>
        <w:rPr>
          <w:caps/>
          <w:sz w:val="22"/>
          <w:szCs w:val="22"/>
        </w:rPr>
      </w:pPr>
      <w:r w:rsidRPr="00472BED">
        <w:rPr>
          <w:sz w:val="18"/>
          <w:szCs w:val="18"/>
        </w:rPr>
        <w:lastRenderedPageBreak/>
        <w:t xml:space="preserve">                                                                              </w:t>
      </w:r>
      <w:r w:rsidRPr="00472BED">
        <w:rPr>
          <w:sz w:val="24"/>
          <w:szCs w:val="24"/>
        </w:rPr>
        <w:t xml:space="preserve">              </w:t>
      </w:r>
      <w:r w:rsidRPr="00472BED">
        <w:rPr>
          <w:caps/>
          <w:sz w:val="22"/>
          <w:szCs w:val="22"/>
        </w:rPr>
        <w:t xml:space="preserve">             </w:t>
      </w:r>
    </w:p>
    <w:p w:rsidR="00472BED" w:rsidRPr="00472BED" w:rsidRDefault="00472BED" w:rsidP="00472BED">
      <w:pPr>
        <w:tabs>
          <w:tab w:val="left" w:pos="7680"/>
        </w:tabs>
        <w:jc w:val="right"/>
        <w:rPr>
          <w:caps/>
          <w:sz w:val="24"/>
          <w:szCs w:val="24"/>
        </w:rPr>
      </w:pPr>
      <w:r w:rsidRPr="00472BED">
        <w:rPr>
          <w:caps/>
          <w:sz w:val="24"/>
          <w:szCs w:val="24"/>
        </w:rPr>
        <w:t>Приложение № 3</w:t>
      </w:r>
    </w:p>
    <w:p w:rsidR="00472BED" w:rsidRPr="00472BED" w:rsidRDefault="00472BED" w:rsidP="00472BED">
      <w:pPr>
        <w:jc w:val="right"/>
        <w:rPr>
          <w:sz w:val="24"/>
          <w:szCs w:val="24"/>
        </w:rPr>
      </w:pPr>
      <w:r w:rsidRPr="00472BED">
        <w:rPr>
          <w:sz w:val="24"/>
          <w:szCs w:val="24"/>
        </w:rPr>
        <w:t xml:space="preserve">                                                                      к постановлению администрации</w:t>
      </w:r>
    </w:p>
    <w:p w:rsidR="00472BED" w:rsidRPr="00472BED" w:rsidRDefault="00472BED" w:rsidP="00472BED">
      <w:pPr>
        <w:jc w:val="right"/>
        <w:rPr>
          <w:sz w:val="24"/>
          <w:szCs w:val="24"/>
        </w:rPr>
      </w:pPr>
      <w:r w:rsidRPr="00472BED">
        <w:rPr>
          <w:sz w:val="24"/>
          <w:szCs w:val="24"/>
        </w:rPr>
        <w:t xml:space="preserve">                                                                           Сосновоборского городского округа</w:t>
      </w:r>
    </w:p>
    <w:p w:rsidR="00285783" w:rsidRDefault="00285783" w:rsidP="00285783">
      <w:pPr>
        <w:jc w:val="right"/>
        <w:rPr>
          <w:sz w:val="24"/>
          <w:szCs w:val="24"/>
        </w:rPr>
      </w:pPr>
      <w:r>
        <w:rPr>
          <w:sz w:val="24"/>
          <w:szCs w:val="24"/>
        </w:rPr>
        <w:t>от 06/04/2026 № 1052</w:t>
      </w:r>
      <w:r>
        <w:rPr>
          <w:sz w:val="24"/>
        </w:rPr>
        <w:t xml:space="preserve">                         </w:t>
      </w:r>
    </w:p>
    <w:p w:rsidR="00472BED" w:rsidRPr="00472BED" w:rsidRDefault="00472BED" w:rsidP="00AF3000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3479"/>
        <w:gridCol w:w="1843"/>
        <w:gridCol w:w="2675"/>
      </w:tblGrid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472BED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472BED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Наименование организации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 xml:space="preserve">Директор </w:t>
            </w:r>
          </w:p>
          <w:p w:rsidR="00472BED" w:rsidRPr="00472BED" w:rsidRDefault="00472BED" w:rsidP="00472B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телефон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2BED" w:rsidRPr="00472BED" w:rsidRDefault="00472BED" w:rsidP="00472B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72BED" w:rsidRPr="00472BED" w:rsidRDefault="00472BED" w:rsidP="00472B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Адрес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72BED">
              <w:rPr>
                <w:b/>
                <w:sz w:val="22"/>
                <w:szCs w:val="22"/>
                <w:lang w:eastAsia="en-US"/>
              </w:rPr>
              <w:t>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BED" w:rsidRPr="00472BED" w:rsidRDefault="00472BED" w:rsidP="00472B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2BED" w:rsidRPr="00472BED" w:rsidRDefault="00472BED" w:rsidP="00472BE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МБОУ «Средняя общеобразовательная школа № 1»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 xml:space="preserve">Альбицкая Елена Анатольевна, 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2-25-73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Ул. Комсомольская, 11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 xml:space="preserve">МБОУ «Средняя общеобразовательная школа 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№ 2 им. Героя РФ А.В. Воскресенского»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Новикова Надежда Александровна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2-21-27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Ул. Космонавтов, 14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МБОУ «Средняя общеобразовательная школа № 3»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72BED">
              <w:rPr>
                <w:sz w:val="22"/>
                <w:szCs w:val="22"/>
                <w:lang w:eastAsia="en-US"/>
              </w:rPr>
              <w:t>Ивойлова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 xml:space="preserve"> Оксана Васильевна,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4-39-41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Ул. Малая Земля, 5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МБОУ «Средняя общеобразовательная школа № 4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72BED">
              <w:rPr>
                <w:sz w:val="22"/>
                <w:szCs w:val="22"/>
                <w:lang w:eastAsia="en-US"/>
              </w:rPr>
              <w:t>им</w:t>
            </w:r>
            <w:proofErr w:type="gramStart"/>
            <w:r w:rsidRPr="00472BED">
              <w:rPr>
                <w:sz w:val="22"/>
                <w:szCs w:val="22"/>
                <w:lang w:eastAsia="en-US"/>
              </w:rPr>
              <w:t>.Г</w:t>
            </w:r>
            <w:proofErr w:type="gramEnd"/>
            <w:r w:rsidRPr="00472BED">
              <w:rPr>
                <w:sz w:val="22"/>
                <w:szCs w:val="22"/>
                <w:lang w:eastAsia="en-US"/>
              </w:rPr>
              <w:t>ероя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 xml:space="preserve"> Советского Союза В.К. Булыгина»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Михайлова Марина Васильевна,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2-44-32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Пр. Героев, 36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МБОУ «Гимназия № 5»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Иванова Ольга Юрьевна,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4-29-49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Ул. Солнечная, 31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МБОУ «Средняя общеобразовательная школа № 6»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Полякова Ольга Яковлевна,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4-39-22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72BED">
              <w:rPr>
                <w:sz w:val="22"/>
                <w:szCs w:val="22"/>
                <w:lang w:eastAsia="en-US"/>
              </w:rPr>
              <w:t>Ул</w:t>
            </w:r>
            <w:proofErr w:type="gramStart"/>
            <w:r w:rsidRPr="00472BED">
              <w:rPr>
                <w:sz w:val="22"/>
                <w:szCs w:val="22"/>
                <w:lang w:eastAsia="en-US"/>
              </w:rPr>
              <w:t>.М</w:t>
            </w:r>
            <w:proofErr w:type="gramEnd"/>
            <w:r w:rsidRPr="00472BED">
              <w:rPr>
                <w:sz w:val="22"/>
                <w:szCs w:val="22"/>
                <w:lang w:eastAsia="en-US"/>
              </w:rPr>
              <w:t>олодежная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>, 31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МБОУ «Средняя общеобразовательная школа № 7»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Фомина Александра Станиславовна,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4-26-81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72BED">
              <w:rPr>
                <w:sz w:val="22"/>
                <w:szCs w:val="22"/>
                <w:lang w:eastAsia="en-US"/>
              </w:rPr>
              <w:t>Ул</w:t>
            </w:r>
            <w:proofErr w:type="gramStart"/>
            <w:r w:rsidRPr="00472BED">
              <w:rPr>
                <w:sz w:val="22"/>
                <w:szCs w:val="22"/>
                <w:lang w:eastAsia="en-US"/>
              </w:rPr>
              <w:t>.М</w:t>
            </w:r>
            <w:proofErr w:type="gramEnd"/>
            <w:r w:rsidRPr="00472BED">
              <w:rPr>
                <w:sz w:val="22"/>
                <w:szCs w:val="22"/>
                <w:lang w:eastAsia="en-US"/>
              </w:rPr>
              <w:t>олодежная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>, 32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МБОУ «Лицей № 8»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Сергеева Наталья Николаевна,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2-62-59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72BED">
              <w:rPr>
                <w:sz w:val="22"/>
                <w:szCs w:val="22"/>
                <w:lang w:eastAsia="en-US"/>
              </w:rPr>
              <w:t>Ул</w:t>
            </w:r>
            <w:proofErr w:type="gramStart"/>
            <w:r w:rsidRPr="00472BED">
              <w:rPr>
                <w:sz w:val="22"/>
                <w:szCs w:val="22"/>
                <w:lang w:eastAsia="en-US"/>
              </w:rPr>
              <w:t>.Л</w:t>
            </w:r>
            <w:proofErr w:type="gramEnd"/>
            <w:r w:rsidRPr="00472BED">
              <w:rPr>
                <w:sz w:val="22"/>
                <w:szCs w:val="22"/>
                <w:lang w:eastAsia="en-US"/>
              </w:rPr>
              <w:t>енинградская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>, 64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МБОУ «Средняя общеобразовательная школа №</w:t>
            </w:r>
            <w:r w:rsidR="00AF3000">
              <w:rPr>
                <w:sz w:val="22"/>
                <w:szCs w:val="22"/>
                <w:lang w:eastAsia="en-US"/>
              </w:rPr>
              <w:t xml:space="preserve"> </w:t>
            </w:r>
            <w:r w:rsidRPr="00472BED">
              <w:rPr>
                <w:sz w:val="22"/>
                <w:szCs w:val="22"/>
                <w:lang w:eastAsia="en-US"/>
              </w:rPr>
              <w:t>9 им. В.И. Некрасова»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Плешанова Маргарита Витальевна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3-55-97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72BED">
              <w:rPr>
                <w:sz w:val="22"/>
                <w:szCs w:val="22"/>
                <w:lang w:eastAsia="en-US"/>
              </w:rPr>
              <w:t>Липовский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 xml:space="preserve"> проезд, 13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ГБОУЛО «</w:t>
            </w:r>
            <w:proofErr w:type="spellStart"/>
            <w:r w:rsidRPr="00472BED">
              <w:rPr>
                <w:sz w:val="22"/>
                <w:szCs w:val="22"/>
                <w:lang w:eastAsia="en-US"/>
              </w:rPr>
              <w:t>Сосновоборская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 xml:space="preserve"> школа, реализующая адаптированные образовательные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72BED">
              <w:rPr>
                <w:sz w:val="22"/>
                <w:szCs w:val="22"/>
                <w:lang w:eastAsia="en-US"/>
              </w:rPr>
              <w:t>Туранова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 xml:space="preserve"> Лариса Арнольдовна,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2-26-01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72BED">
              <w:rPr>
                <w:sz w:val="22"/>
                <w:szCs w:val="22"/>
                <w:lang w:eastAsia="en-US"/>
              </w:rPr>
              <w:t>Ул</w:t>
            </w:r>
            <w:proofErr w:type="gramStart"/>
            <w:r w:rsidRPr="00472BED">
              <w:rPr>
                <w:sz w:val="22"/>
                <w:szCs w:val="22"/>
                <w:lang w:eastAsia="en-US"/>
              </w:rPr>
              <w:t>.Л</w:t>
            </w:r>
            <w:proofErr w:type="gramEnd"/>
            <w:r w:rsidRPr="00472BED">
              <w:rPr>
                <w:sz w:val="22"/>
                <w:szCs w:val="22"/>
                <w:lang w:eastAsia="en-US"/>
              </w:rPr>
              <w:t>енинская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>, 6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Автономная негосударственная образовательная организация «</w:t>
            </w:r>
            <w:proofErr w:type="spellStart"/>
            <w:r w:rsidRPr="00472BED">
              <w:rPr>
                <w:sz w:val="22"/>
                <w:szCs w:val="22"/>
                <w:lang w:eastAsia="en-US"/>
              </w:rPr>
              <w:t>Сосновоборская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 xml:space="preserve"> частная школа»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 xml:space="preserve">Дудник 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Анна Алексеевна,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lastRenderedPageBreak/>
              <w:t>2-10-88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lastRenderedPageBreak/>
              <w:t>Ул. 50 Лет Октября, 21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472BED">
              <w:rPr>
                <w:b/>
                <w:sz w:val="22"/>
                <w:szCs w:val="22"/>
                <w:lang w:eastAsia="en-US"/>
              </w:rPr>
              <w:t>Дошкольные образовательные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МБДОУ «Детский сад № 2-Центр развития ребенка»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Семенова Надежда Анатольевна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2-22-01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Ул. Высотная, 1а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МБДОУ «Детский сад № 3»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Моисеева Вера Владимировна,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2-19-02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Ул. Солнечная, 13а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 xml:space="preserve">МБДОУ «Детский сад № 4»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72BED">
              <w:rPr>
                <w:sz w:val="22"/>
                <w:szCs w:val="22"/>
                <w:lang w:eastAsia="en-US"/>
              </w:rPr>
              <w:t>Сверчкова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 xml:space="preserve"> Татьяна Владимировна,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4-35-45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Пр. Героев, 7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Пр. Героев, 21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 xml:space="preserve">МБДОУ Детский сад № 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Десятова Ольга Владимировна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2-18-57,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2-19-57, 2-38-57.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Ул. Солнечная,1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 xml:space="preserve">МБДОУ «Детский сад № 6»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Кочерова Ирина Александровна,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4-17-96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Пр. Героев, 72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МБДОУ «Детский сад № 8»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 xml:space="preserve">Николаева Юлия Анатольевна, 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4-70-55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Ул. Молодежная, 50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МБДОУ «Детский сад №10»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72BED">
              <w:rPr>
                <w:sz w:val="22"/>
                <w:szCs w:val="22"/>
                <w:lang w:eastAsia="en-US"/>
              </w:rPr>
              <w:t>Любчик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 xml:space="preserve"> Светлана Андреевна,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4-95-47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72BED">
              <w:rPr>
                <w:sz w:val="22"/>
                <w:szCs w:val="22"/>
                <w:lang w:eastAsia="en-US"/>
              </w:rPr>
              <w:t>Липовский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72BED">
              <w:rPr>
                <w:sz w:val="22"/>
                <w:szCs w:val="22"/>
                <w:lang w:eastAsia="en-US"/>
              </w:rPr>
              <w:t>пр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>-д, д.29 а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МБДОУ «Детский сад № 11»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 xml:space="preserve">Бурцева Ольга Викторовна, 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4-95-17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72BED">
              <w:rPr>
                <w:sz w:val="22"/>
                <w:szCs w:val="22"/>
                <w:lang w:eastAsia="en-US"/>
              </w:rPr>
              <w:t>Ул</w:t>
            </w:r>
            <w:proofErr w:type="gramStart"/>
            <w:r w:rsidRPr="00472BED">
              <w:rPr>
                <w:sz w:val="22"/>
                <w:szCs w:val="22"/>
                <w:lang w:eastAsia="en-US"/>
              </w:rPr>
              <w:t>.М</w:t>
            </w:r>
            <w:proofErr w:type="gramEnd"/>
            <w:r w:rsidRPr="00472BED">
              <w:rPr>
                <w:sz w:val="22"/>
                <w:szCs w:val="22"/>
                <w:lang w:eastAsia="en-US"/>
              </w:rPr>
              <w:t>олодежная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>, 11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72BED">
              <w:rPr>
                <w:sz w:val="22"/>
                <w:szCs w:val="22"/>
                <w:lang w:eastAsia="en-US"/>
              </w:rPr>
              <w:t>Ул</w:t>
            </w:r>
            <w:proofErr w:type="gramStart"/>
            <w:r w:rsidRPr="00472BED">
              <w:rPr>
                <w:sz w:val="22"/>
                <w:szCs w:val="22"/>
                <w:lang w:eastAsia="en-US"/>
              </w:rPr>
              <w:t>.М</w:t>
            </w:r>
            <w:proofErr w:type="gramEnd"/>
            <w:r w:rsidRPr="00472BED">
              <w:rPr>
                <w:sz w:val="22"/>
                <w:szCs w:val="22"/>
                <w:lang w:eastAsia="en-US"/>
              </w:rPr>
              <w:t>алая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 xml:space="preserve"> Земля, 4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МБДОУ «Детский сад № 12»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72BED">
              <w:rPr>
                <w:sz w:val="22"/>
                <w:szCs w:val="22"/>
                <w:lang w:eastAsia="en-US"/>
              </w:rPr>
              <w:t>Бусырева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 xml:space="preserve"> Лариса Павловна,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2-57-45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72BED">
              <w:rPr>
                <w:sz w:val="22"/>
                <w:szCs w:val="22"/>
                <w:lang w:eastAsia="en-US"/>
              </w:rPr>
              <w:t>Ул</w:t>
            </w:r>
            <w:proofErr w:type="gramStart"/>
            <w:r w:rsidRPr="00472BED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Pr="00472BED">
              <w:rPr>
                <w:sz w:val="22"/>
                <w:szCs w:val="22"/>
                <w:lang w:eastAsia="en-US"/>
              </w:rPr>
              <w:t>околова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>, 1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МБДОУ «Центр развития  ребенка - детский сад № 15»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72BED">
              <w:rPr>
                <w:sz w:val="22"/>
                <w:szCs w:val="22"/>
                <w:lang w:eastAsia="en-US"/>
              </w:rPr>
              <w:t>Роднова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 xml:space="preserve"> 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 xml:space="preserve">Татьяна Ивановна, 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4-80-34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Ул. Молодежная, 35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Ул. Машиностроителей, 10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МБДОУ «Детский сад № 18-компенсирующего вида»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72BED">
              <w:rPr>
                <w:sz w:val="22"/>
                <w:szCs w:val="22"/>
                <w:lang w:eastAsia="en-US"/>
              </w:rPr>
              <w:t>Фещенко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 xml:space="preserve"> Ольга Анатольевна,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 xml:space="preserve">4-90-71,2-85-08, 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4-55-23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Ул. Солнечная, 55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МБДОУ «Центр развития ребенка – детский сад № 19»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 xml:space="preserve">Лапшина Нина Михайловна 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4-96-40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Ул. Молодежная, 40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472BED">
              <w:rPr>
                <w:b/>
                <w:sz w:val="22"/>
                <w:szCs w:val="22"/>
                <w:lang w:eastAsia="en-US"/>
              </w:rPr>
              <w:t>Учреждения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 xml:space="preserve">МБОУ </w:t>
            </w:r>
            <w:proofErr w:type="gramStart"/>
            <w:r w:rsidRPr="00472BED">
              <w:rPr>
                <w:sz w:val="22"/>
                <w:szCs w:val="22"/>
                <w:lang w:eastAsia="en-US"/>
              </w:rPr>
              <w:t>ДО</w:t>
            </w:r>
            <w:proofErr w:type="gramEnd"/>
            <w:r w:rsidRPr="00472BED">
              <w:rPr>
                <w:sz w:val="22"/>
                <w:szCs w:val="22"/>
                <w:lang w:eastAsia="en-US"/>
              </w:rPr>
              <w:t xml:space="preserve"> «</w:t>
            </w:r>
            <w:proofErr w:type="gramStart"/>
            <w:r w:rsidRPr="00472BED">
              <w:rPr>
                <w:sz w:val="22"/>
                <w:szCs w:val="22"/>
                <w:lang w:eastAsia="en-US"/>
              </w:rPr>
              <w:t>Центр</w:t>
            </w:r>
            <w:proofErr w:type="gramEnd"/>
            <w:r w:rsidRPr="00472BED">
              <w:rPr>
                <w:sz w:val="22"/>
                <w:szCs w:val="22"/>
                <w:lang w:eastAsia="en-US"/>
              </w:rPr>
              <w:t xml:space="preserve"> развития творчества детей и юношества»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 xml:space="preserve">Жукова Светлана </w:t>
            </w:r>
            <w:r w:rsidRPr="00472BED">
              <w:rPr>
                <w:sz w:val="22"/>
                <w:szCs w:val="22"/>
                <w:lang w:eastAsia="en-US"/>
              </w:rPr>
              <w:lastRenderedPageBreak/>
              <w:t>Викторовна,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2-60-06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lastRenderedPageBreak/>
              <w:t>Ул. Молодежная, 5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lastRenderedPageBreak/>
              <w:t>25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 xml:space="preserve">МБОУ </w:t>
            </w:r>
            <w:proofErr w:type="gramStart"/>
            <w:r w:rsidRPr="00472BED">
              <w:rPr>
                <w:sz w:val="22"/>
                <w:szCs w:val="22"/>
                <w:lang w:eastAsia="en-US"/>
              </w:rPr>
              <w:t>ДО</w:t>
            </w:r>
            <w:proofErr w:type="gramEnd"/>
            <w:r w:rsidRPr="00472BED">
              <w:rPr>
                <w:sz w:val="22"/>
                <w:szCs w:val="22"/>
                <w:lang w:eastAsia="en-US"/>
              </w:rPr>
              <w:t xml:space="preserve"> «</w:t>
            </w:r>
            <w:proofErr w:type="gramStart"/>
            <w:r w:rsidRPr="00472BED">
              <w:rPr>
                <w:sz w:val="22"/>
                <w:szCs w:val="22"/>
                <w:lang w:eastAsia="en-US"/>
              </w:rPr>
              <w:t>Дом</w:t>
            </w:r>
            <w:proofErr w:type="gramEnd"/>
            <w:r w:rsidRPr="00472BED">
              <w:rPr>
                <w:sz w:val="22"/>
                <w:szCs w:val="22"/>
                <w:lang w:eastAsia="en-US"/>
              </w:rPr>
              <w:t xml:space="preserve"> детского творчества»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Попова Дина Васильевна,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 xml:space="preserve"> 4-24-68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Ул. Солнечная, 25а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 xml:space="preserve">МБОУ </w:t>
            </w:r>
            <w:proofErr w:type="gramStart"/>
            <w:r w:rsidRPr="00472BED">
              <w:rPr>
                <w:sz w:val="22"/>
                <w:szCs w:val="22"/>
                <w:lang w:eastAsia="en-US"/>
              </w:rPr>
              <w:t>ДО</w:t>
            </w:r>
            <w:proofErr w:type="gramEnd"/>
            <w:r w:rsidRPr="00472BED">
              <w:rPr>
                <w:sz w:val="22"/>
                <w:szCs w:val="22"/>
                <w:lang w:eastAsia="en-US"/>
              </w:rPr>
              <w:t xml:space="preserve"> «Детско-юношеская спортивная школа»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Давыдова Виктория Павловна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2-99-51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Ул. Космонавтов, 21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 xml:space="preserve">МБОУ </w:t>
            </w:r>
            <w:proofErr w:type="gramStart"/>
            <w:r w:rsidRPr="00472BED">
              <w:rPr>
                <w:sz w:val="22"/>
                <w:szCs w:val="22"/>
                <w:lang w:eastAsia="en-US"/>
              </w:rPr>
              <w:t>ДО</w:t>
            </w:r>
            <w:proofErr w:type="gramEnd"/>
            <w:r w:rsidRPr="00472BED">
              <w:rPr>
                <w:sz w:val="22"/>
                <w:szCs w:val="22"/>
                <w:lang w:eastAsia="en-US"/>
              </w:rPr>
              <w:t xml:space="preserve"> «</w:t>
            </w:r>
            <w:proofErr w:type="gramStart"/>
            <w:r w:rsidRPr="00472BED">
              <w:rPr>
                <w:sz w:val="22"/>
                <w:szCs w:val="22"/>
                <w:lang w:eastAsia="en-US"/>
              </w:rPr>
              <w:t>Дом</w:t>
            </w:r>
            <w:proofErr w:type="gramEnd"/>
            <w:r w:rsidRPr="00472BED">
              <w:rPr>
                <w:sz w:val="22"/>
                <w:szCs w:val="22"/>
                <w:lang w:eastAsia="en-US"/>
              </w:rPr>
              <w:t xml:space="preserve"> детского и юношеского туризма и экскурсий «</w:t>
            </w:r>
            <w:proofErr w:type="spellStart"/>
            <w:r w:rsidRPr="00472BED">
              <w:rPr>
                <w:sz w:val="22"/>
                <w:szCs w:val="22"/>
                <w:lang w:eastAsia="en-US"/>
              </w:rPr>
              <w:t>Ювента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>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72BED">
              <w:rPr>
                <w:sz w:val="22"/>
                <w:szCs w:val="22"/>
                <w:lang w:eastAsia="en-US"/>
              </w:rPr>
              <w:t>Маханьков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 xml:space="preserve"> Александр Павлович, 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2-74-07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Ул. Соколова, 6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МАУ «Центр обслуживания школ»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72BED">
              <w:rPr>
                <w:sz w:val="22"/>
                <w:szCs w:val="22"/>
                <w:lang w:eastAsia="en-US"/>
              </w:rPr>
              <w:t>И.о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>. Галкина Ирина Ивановна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2-77-73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Ул. Ленинградская,50 пом.1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 xml:space="preserve">МАОУ </w:t>
            </w:r>
            <w:proofErr w:type="gramStart"/>
            <w:r w:rsidRPr="00472BED">
              <w:rPr>
                <w:sz w:val="22"/>
                <w:szCs w:val="22"/>
                <w:lang w:eastAsia="en-US"/>
              </w:rPr>
              <w:t>ДО</w:t>
            </w:r>
            <w:proofErr w:type="gramEnd"/>
            <w:r w:rsidRPr="00472BED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72BED">
              <w:rPr>
                <w:sz w:val="22"/>
                <w:szCs w:val="22"/>
                <w:lang w:eastAsia="en-US"/>
              </w:rPr>
              <w:t>спортивная</w:t>
            </w:r>
            <w:proofErr w:type="gramEnd"/>
            <w:r w:rsidRPr="00472BED">
              <w:rPr>
                <w:sz w:val="22"/>
                <w:szCs w:val="22"/>
                <w:lang w:eastAsia="en-US"/>
              </w:rPr>
              <w:t xml:space="preserve"> школа «Малахит»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Бражников Виктор Александрович,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2-18-77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Ул. Ленинградская, д.5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472BED">
              <w:rPr>
                <w:b/>
                <w:sz w:val="22"/>
                <w:szCs w:val="22"/>
                <w:lang w:eastAsia="en-US"/>
              </w:rPr>
              <w:t>Учреждения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СМБУК «Центр развития личности «Гармония»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 xml:space="preserve">Лунева 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Элла Владимировна,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4-23-90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 xml:space="preserve">Пр. Героев,  61а, 63а, 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72BED">
              <w:rPr>
                <w:sz w:val="22"/>
                <w:szCs w:val="22"/>
                <w:lang w:eastAsia="en-US"/>
              </w:rPr>
              <w:t>Ул</w:t>
            </w:r>
            <w:proofErr w:type="gramStart"/>
            <w:r w:rsidRPr="00472BED">
              <w:rPr>
                <w:sz w:val="22"/>
                <w:szCs w:val="22"/>
                <w:lang w:eastAsia="en-US"/>
              </w:rPr>
              <w:t>.Б</w:t>
            </w:r>
            <w:proofErr w:type="gramEnd"/>
            <w:r w:rsidRPr="00472BED">
              <w:rPr>
                <w:sz w:val="22"/>
                <w:szCs w:val="22"/>
                <w:lang w:eastAsia="en-US"/>
              </w:rPr>
              <w:t>ереговая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>, 12</w:t>
            </w:r>
          </w:p>
        </w:tc>
      </w:tr>
      <w:tr w:rsidR="00472BED" w:rsidRPr="00472BED" w:rsidTr="00AF3000">
        <w:trPr>
          <w:trHeight w:val="134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МАУК «Дворец культуры «Строитель»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Афанасьев Алексей Николаевич,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2-23-19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Ул. Солнечная, 19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СМБУК «Городской Театральный Центр «Волшебный фонарь»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Певцова Елена Николаевна,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4-96-21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Ул. Молодежная, 29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МБУК «</w:t>
            </w:r>
            <w:proofErr w:type="spellStart"/>
            <w:r w:rsidRPr="00472BED">
              <w:rPr>
                <w:sz w:val="22"/>
                <w:szCs w:val="22"/>
                <w:lang w:eastAsia="en-US"/>
              </w:rPr>
              <w:t>Сосновоборский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 xml:space="preserve"> городской музей»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72BED">
              <w:rPr>
                <w:sz w:val="22"/>
                <w:szCs w:val="22"/>
                <w:lang w:eastAsia="en-US"/>
              </w:rPr>
              <w:t>Алепко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 xml:space="preserve"> 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Игорь Сергеевич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6-17-73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Ул. Афанасьева, 50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МАУК «</w:t>
            </w:r>
            <w:proofErr w:type="spellStart"/>
            <w:r w:rsidRPr="00472BED">
              <w:rPr>
                <w:sz w:val="22"/>
                <w:szCs w:val="22"/>
                <w:lang w:eastAsia="en-US"/>
              </w:rPr>
              <w:t>Сосновоборский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 xml:space="preserve"> парк культуры и отдыха»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 xml:space="preserve">Митина 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Яна Михайловна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2-23-29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72BED">
              <w:rPr>
                <w:sz w:val="22"/>
                <w:szCs w:val="22"/>
                <w:lang w:eastAsia="en-US"/>
              </w:rPr>
              <w:t>Ул</w:t>
            </w:r>
            <w:proofErr w:type="gramStart"/>
            <w:r w:rsidRPr="00472BED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Pr="00472BED">
              <w:rPr>
                <w:sz w:val="22"/>
                <w:szCs w:val="22"/>
                <w:lang w:eastAsia="en-US"/>
              </w:rPr>
              <w:t>ибирская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>, 11,  ДИК «</w:t>
            </w:r>
            <w:proofErr w:type="spellStart"/>
            <w:r w:rsidRPr="00472BED">
              <w:rPr>
                <w:sz w:val="22"/>
                <w:szCs w:val="22"/>
                <w:lang w:eastAsia="en-US"/>
              </w:rPr>
              <w:t>Андерсенград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>»  парк  «Белые пески»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МАУК «Городской культурный центр   «</w:t>
            </w:r>
            <w:proofErr w:type="gramStart"/>
            <w:r w:rsidRPr="00472BED">
              <w:rPr>
                <w:sz w:val="22"/>
                <w:szCs w:val="22"/>
                <w:lang w:eastAsia="en-US"/>
              </w:rPr>
              <w:t>Арт</w:t>
            </w:r>
            <w:proofErr w:type="gramEnd"/>
            <w:r w:rsidRPr="00472BED">
              <w:rPr>
                <w:sz w:val="22"/>
                <w:szCs w:val="22"/>
                <w:lang w:eastAsia="en-US"/>
              </w:rPr>
              <w:t xml:space="preserve"> - Карусель»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 xml:space="preserve">Фролова 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Елена Леонидовна,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2-58-10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472BED">
              <w:rPr>
                <w:sz w:val="22"/>
                <w:szCs w:val="22"/>
                <w:lang w:eastAsia="en-US"/>
              </w:rPr>
              <w:t>Кр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>. Фортов, 14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МАУК «Городской танцевальный центр»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Хромченко Юрий Рафаилович,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2-33-60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Ул. Космонавтов, 26,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72BED">
              <w:rPr>
                <w:sz w:val="22"/>
                <w:szCs w:val="22"/>
                <w:lang w:eastAsia="en-US"/>
              </w:rPr>
              <w:t>Пр</w:t>
            </w:r>
            <w:proofErr w:type="gramStart"/>
            <w:r w:rsidRPr="00472BED">
              <w:rPr>
                <w:sz w:val="22"/>
                <w:szCs w:val="22"/>
                <w:lang w:eastAsia="en-US"/>
              </w:rPr>
              <w:t>.Г</w:t>
            </w:r>
            <w:proofErr w:type="gramEnd"/>
            <w:r w:rsidRPr="00472BED">
              <w:rPr>
                <w:sz w:val="22"/>
                <w:szCs w:val="22"/>
                <w:lang w:eastAsia="en-US"/>
              </w:rPr>
              <w:t>ероев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>, 30а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МБУ ДО «</w:t>
            </w:r>
            <w:proofErr w:type="spellStart"/>
            <w:r w:rsidRPr="00472BED">
              <w:rPr>
                <w:sz w:val="22"/>
                <w:szCs w:val="22"/>
                <w:lang w:eastAsia="en-US"/>
              </w:rPr>
              <w:t>Сосновоборская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 xml:space="preserve"> детская школа искусств им. </w:t>
            </w:r>
            <w:r w:rsidRPr="00472BED">
              <w:rPr>
                <w:sz w:val="22"/>
                <w:szCs w:val="22"/>
                <w:lang w:eastAsia="en-US"/>
              </w:rPr>
              <w:lastRenderedPageBreak/>
              <w:t>Кипренского О.А.»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72BED">
              <w:rPr>
                <w:sz w:val="22"/>
                <w:szCs w:val="22"/>
                <w:lang w:eastAsia="en-US"/>
              </w:rPr>
              <w:lastRenderedPageBreak/>
              <w:t>Лепин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 xml:space="preserve"> 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 xml:space="preserve">Игорь </w:t>
            </w:r>
            <w:r w:rsidRPr="00472BED">
              <w:rPr>
                <w:sz w:val="22"/>
                <w:szCs w:val="22"/>
                <w:lang w:eastAsia="en-US"/>
              </w:rPr>
              <w:lastRenderedPageBreak/>
              <w:t>Андреевич,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2-00-29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lastRenderedPageBreak/>
              <w:t>Пр</w:t>
            </w:r>
            <w:proofErr w:type="gramStart"/>
            <w:r w:rsidRPr="00472BED">
              <w:rPr>
                <w:sz w:val="22"/>
                <w:szCs w:val="22"/>
                <w:lang w:eastAsia="en-US"/>
              </w:rPr>
              <w:t>.Г</w:t>
            </w:r>
            <w:proofErr w:type="gramEnd"/>
            <w:r w:rsidRPr="00472BED">
              <w:rPr>
                <w:sz w:val="22"/>
                <w:szCs w:val="22"/>
                <w:lang w:eastAsia="en-US"/>
              </w:rPr>
              <w:t>ероев,5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Ленинградская,54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МБУ ДО «</w:t>
            </w:r>
            <w:proofErr w:type="spellStart"/>
            <w:r w:rsidRPr="00472BED">
              <w:rPr>
                <w:sz w:val="22"/>
                <w:szCs w:val="22"/>
                <w:lang w:eastAsia="en-US"/>
              </w:rPr>
              <w:t>Сосновоборская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 xml:space="preserve"> детская школа искусств «Балтика».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72BED">
              <w:rPr>
                <w:sz w:val="22"/>
                <w:szCs w:val="22"/>
                <w:lang w:eastAsia="en-US"/>
              </w:rPr>
              <w:t>Вороновская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 xml:space="preserve"> Марина Ивановна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2-83-54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Ул. Солнечная, 18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МБУ «</w:t>
            </w:r>
            <w:proofErr w:type="spellStart"/>
            <w:r w:rsidRPr="00472BED">
              <w:rPr>
                <w:sz w:val="22"/>
                <w:szCs w:val="22"/>
                <w:lang w:eastAsia="en-US"/>
              </w:rPr>
              <w:t>Сосновоборская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 xml:space="preserve"> централизованная библиотечная  система»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Сохина Елизавета Юрьевна,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2-60-88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Ул. Ленинградская, д.62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МАУ «Молодежный центр «Диалог»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Вахрамеева Евгения Александровна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9-30-07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Ул. Ленинградская, д.30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472BED">
              <w:rPr>
                <w:b/>
                <w:sz w:val="22"/>
                <w:szCs w:val="22"/>
                <w:lang w:eastAsia="en-US"/>
              </w:rPr>
              <w:t>Учебные заведения (</w:t>
            </w:r>
            <w:proofErr w:type="spellStart"/>
            <w:r w:rsidRPr="00472BED">
              <w:rPr>
                <w:b/>
                <w:sz w:val="22"/>
                <w:szCs w:val="22"/>
                <w:lang w:eastAsia="en-US"/>
              </w:rPr>
              <w:t>ВУЗы</w:t>
            </w:r>
            <w:proofErr w:type="gramStart"/>
            <w:r w:rsidRPr="00472BED">
              <w:rPr>
                <w:b/>
                <w:sz w:val="22"/>
                <w:szCs w:val="22"/>
                <w:lang w:eastAsia="en-US"/>
              </w:rPr>
              <w:t>,С</w:t>
            </w:r>
            <w:proofErr w:type="gramEnd"/>
            <w:r w:rsidRPr="00472BED">
              <w:rPr>
                <w:b/>
                <w:sz w:val="22"/>
                <w:szCs w:val="22"/>
                <w:lang w:eastAsia="en-US"/>
              </w:rPr>
              <w:t>ПО</w:t>
            </w:r>
            <w:proofErr w:type="spellEnd"/>
            <w:r w:rsidRPr="00472BED">
              <w:rPr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Институт ядерной энергетики (филиал) ФГБОУ ВПО «Санкт-Петербургский государственный политехнический университет в г. Сосновый Бор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472BED">
              <w:rPr>
                <w:sz w:val="22"/>
                <w:szCs w:val="22"/>
                <w:lang w:eastAsia="en-US"/>
              </w:rPr>
              <w:t>Фещенко</w:t>
            </w:r>
            <w:proofErr w:type="spellEnd"/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Евгений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Константинович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4-57-74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Ул. Солнечная, 41</w:t>
            </w:r>
          </w:p>
        </w:tc>
      </w:tr>
      <w:tr w:rsidR="00472BED" w:rsidRPr="00472BED" w:rsidTr="00AF300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ГОУ СПО ЛО «</w:t>
            </w:r>
            <w:proofErr w:type="spellStart"/>
            <w:r w:rsidRPr="00472BED">
              <w:rPr>
                <w:sz w:val="22"/>
                <w:szCs w:val="22"/>
                <w:lang w:eastAsia="en-US"/>
              </w:rPr>
              <w:t>Сосновоборский</w:t>
            </w:r>
            <w:proofErr w:type="spellEnd"/>
            <w:r w:rsidRPr="00472BED">
              <w:rPr>
                <w:sz w:val="22"/>
                <w:szCs w:val="22"/>
                <w:lang w:eastAsia="en-US"/>
              </w:rPr>
              <w:t xml:space="preserve"> политехнический колледж»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Вшивков Сергей Михайлович,</w:t>
            </w:r>
          </w:p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2-12-49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2BED" w:rsidRPr="00472BED" w:rsidRDefault="00472BED" w:rsidP="00472BE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72BED">
              <w:rPr>
                <w:sz w:val="22"/>
                <w:szCs w:val="22"/>
                <w:lang w:eastAsia="en-US"/>
              </w:rPr>
              <w:t>Ул. Космонавтов, 22</w:t>
            </w:r>
          </w:p>
        </w:tc>
      </w:tr>
    </w:tbl>
    <w:p w:rsidR="00472BED" w:rsidRPr="00472BED" w:rsidRDefault="00472BED" w:rsidP="00472BED">
      <w:pPr>
        <w:jc w:val="right"/>
        <w:rPr>
          <w:sz w:val="24"/>
          <w:szCs w:val="24"/>
        </w:rPr>
      </w:pPr>
    </w:p>
    <w:p w:rsidR="00472BED" w:rsidRPr="00472BED" w:rsidRDefault="00472BED" w:rsidP="00472BED">
      <w:pPr>
        <w:rPr>
          <w:sz w:val="24"/>
          <w:szCs w:val="24"/>
        </w:rPr>
      </w:pPr>
    </w:p>
    <w:p w:rsidR="00472BED" w:rsidRPr="00472BED" w:rsidRDefault="00472BED" w:rsidP="00472BED">
      <w:pPr>
        <w:rPr>
          <w:sz w:val="24"/>
          <w:szCs w:val="24"/>
        </w:rPr>
      </w:pPr>
    </w:p>
    <w:p w:rsidR="00472BED" w:rsidRPr="00472BED" w:rsidRDefault="00472BED" w:rsidP="00472BED">
      <w:pPr>
        <w:rPr>
          <w:sz w:val="24"/>
          <w:szCs w:val="24"/>
        </w:rPr>
      </w:pPr>
    </w:p>
    <w:p w:rsidR="00472BED" w:rsidRPr="00472BED" w:rsidRDefault="00472BED" w:rsidP="00472BED">
      <w:pPr>
        <w:rPr>
          <w:sz w:val="24"/>
          <w:szCs w:val="24"/>
        </w:rPr>
      </w:pPr>
    </w:p>
    <w:p w:rsidR="00472BED" w:rsidRPr="00472BED" w:rsidRDefault="00472BED" w:rsidP="00472BED">
      <w:pPr>
        <w:rPr>
          <w:sz w:val="24"/>
          <w:szCs w:val="24"/>
        </w:rPr>
      </w:pPr>
    </w:p>
    <w:p w:rsidR="00472BED" w:rsidRPr="00472BED" w:rsidRDefault="00472BED" w:rsidP="00472BED">
      <w:pPr>
        <w:rPr>
          <w:sz w:val="24"/>
          <w:szCs w:val="24"/>
        </w:rPr>
      </w:pPr>
    </w:p>
    <w:p w:rsidR="00472BED" w:rsidRPr="00472BED" w:rsidRDefault="00472BED" w:rsidP="00472BED">
      <w:pPr>
        <w:rPr>
          <w:sz w:val="24"/>
          <w:szCs w:val="24"/>
        </w:rPr>
      </w:pPr>
    </w:p>
    <w:p w:rsidR="00472BED" w:rsidRPr="00472BED" w:rsidRDefault="00472BED" w:rsidP="00472BED">
      <w:pPr>
        <w:rPr>
          <w:sz w:val="24"/>
          <w:szCs w:val="24"/>
        </w:rPr>
      </w:pPr>
    </w:p>
    <w:p w:rsidR="00472BED" w:rsidRPr="00472BED" w:rsidRDefault="00472BED" w:rsidP="00472BED">
      <w:pPr>
        <w:rPr>
          <w:sz w:val="24"/>
          <w:szCs w:val="24"/>
        </w:rPr>
      </w:pPr>
    </w:p>
    <w:p w:rsidR="00472BED" w:rsidRPr="00472BED" w:rsidRDefault="00472BED" w:rsidP="00472BED">
      <w:pPr>
        <w:spacing w:before="120"/>
        <w:jc w:val="both"/>
        <w:rPr>
          <w:sz w:val="24"/>
          <w:szCs w:val="24"/>
        </w:rPr>
      </w:pPr>
    </w:p>
    <w:p w:rsidR="00472BED" w:rsidRPr="00472BED" w:rsidRDefault="00472BED" w:rsidP="00472BED">
      <w:pPr>
        <w:spacing w:before="120"/>
        <w:jc w:val="both"/>
        <w:rPr>
          <w:sz w:val="24"/>
          <w:szCs w:val="24"/>
        </w:rPr>
      </w:pPr>
    </w:p>
    <w:p w:rsidR="00472BED" w:rsidRPr="00472BED" w:rsidRDefault="00472BED" w:rsidP="00472BED">
      <w:pPr>
        <w:spacing w:before="120"/>
        <w:jc w:val="both"/>
        <w:rPr>
          <w:sz w:val="24"/>
          <w:szCs w:val="24"/>
        </w:rPr>
      </w:pPr>
    </w:p>
    <w:sectPr w:rsidR="00472BED" w:rsidRPr="00472BED" w:rsidSect="00DA72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82F" w:rsidRDefault="00E3182F" w:rsidP="00762166">
      <w:r>
        <w:separator/>
      </w:r>
    </w:p>
  </w:endnote>
  <w:endnote w:type="continuationSeparator" w:id="0">
    <w:p w:rsidR="00E3182F" w:rsidRDefault="00E3182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E1A" w:rsidRDefault="007A6E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E1A" w:rsidRDefault="007A6E1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E1A" w:rsidRDefault="007A6E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82F" w:rsidRDefault="00E3182F" w:rsidP="00762166">
      <w:r>
        <w:separator/>
      </w:r>
    </w:p>
  </w:footnote>
  <w:footnote w:type="continuationSeparator" w:id="0">
    <w:p w:rsidR="00E3182F" w:rsidRDefault="00E3182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E1A" w:rsidRDefault="007A6E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BED" w:rsidRDefault="00472BE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E1A" w:rsidRDefault="007A6E1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72B3AEA"/>
    <w:multiLevelType w:val="hybridMultilevel"/>
    <w:tmpl w:val="4600E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FD6D32"/>
    <w:multiLevelType w:val="hybridMultilevel"/>
    <w:tmpl w:val="A470F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38e61e38-2384-41d1-afdb-88499fb69760"/>
  </w:docVars>
  <w:rsids>
    <w:rsidRoot w:val="00472BED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757C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85783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72BED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F0CAF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B6D5D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A6E1A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E637B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AF3000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6408C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3182F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3206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72B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"/>
    <w:next w:val="a"/>
    <w:link w:val="60"/>
    <w:semiHidden/>
    <w:unhideWhenUsed/>
    <w:qFormat/>
    <w:rsid w:val="00472BE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72B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semiHidden/>
    <w:rsid w:val="00472BED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a9">
    <w:name w:val="Hyperlink"/>
    <w:uiPriority w:val="99"/>
    <w:unhideWhenUsed/>
    <w:rsid w:val="00472BE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72B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72B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basedOn w:val="a"/>
    <w:next w:val="a"/>
    <w:link w:val="60"/>
    <w:semiHidden/>
    <w:unhideWhenUsed/>
    <w:qFormat/>
    <w:rsid w:val="00472BE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72B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60">
    <w:name w:val="Заголовок 6 Знак"/>
    <w:basedOn w:val="a0"/>
    <w:link w:val="6"/>
    <w:semiHidden/>
    <w:rsid w:val="00472BED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a9">
    <w:name w:val="Hyperlink"/>
    <w:uiPriority w:val="99"/>
    <w:unhideWhenUsed/>
    <w:rsid w:val="00472BE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72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vluk_zg@magnit.ru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bb22db3c-6702-405a-89de-489bda74566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bb22db3c-6702-405a-89de-489bda745661.dot</Template>
  <TotalTime>0</TotalTime>
  <Pages>11</Pages>
  <Words>3089</Words>
  <Characters>17611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20659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2026-04-07T06:07:00Z</cp:lastPrinted>
  <dcterms:created xsi:type="dcterms:W3CDTF">2026-04-09T08:32:00Z</dcterms:created>
  <dcterms:modified xsi:type="dcterms:W3CDTF">2026-04-09T08:45:00Z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38e61e38-2384-41d1-afdb-88499fb69760</vt:lpwstr>
  </property>
</Properties>
</file>